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934F55" w14:paraId="220A97D7" w14:textId="77777777">
        <w:trPr>
          <w:trHeight w:val="2025"/>
        </w:trPr>
        <w:tc>
          <w:tcPr>
            <w:tcW w:w="8312" w:type="dxa"/>
            <w:vAlign w:val="center"/>
          </w:tcPr>
          <w:p w14:paraId="60BDE6CA" w14:textId="77777777" w:rsidR="00934F55" w:rsidRDefault="00934F55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</w:p>
          <w:p w14:paraId="704BABCC" w14:textId="77777777" w:rsidR="00934F55" w:rsidRDefault="00000000">
            <w:pPr>
              <w:widowControl w:val="0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ascii="微软雅黑" w:eastAsia="微软雅黑" w:hAnsi="微软雅黑" w:hint="eastAsia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:rsidR="00934F55" w14:paraId="5A5011BB" w14:textId="77777777">
        <w:tc>
          <w:tcPr>
            <w:tcW w:w="8312" w:type="dxa"/>
          </w:tcPr>
          <w:p w14:paraId="0B6FC7C9" w14:textId="77777777" w:rsidR="00934F55" w:rsidRDefault="00000000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3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绿意商埠·筑海丝零碳集市</w:t>
            </w:r>
            <w:bookmarkEnd w:id="3"/>
          </w:p>
        </w:tc>
      </w:tr>
      <w:bookmarkEnd w:id="0"/>
      <w:tr w:rsidR="00934F55" w14:paraId="6EA8D73E" w14:textId="77777777">
        <w:tc>
          <w:tcPr>
            <w:tcW w:w="8312" w:type="dxa"/>
          </w:tcPr>
          <w:p w14:paraId="4CC5171D" w14:textId="77777777" w:rsidR="00934F55" w:rsidRDefault="0000000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4" w:name="设计编号"/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2025-10-22</w:t>
            </w:r>
            <w:bookmarkEnd w:id="4"/>
          </w:p>
          <w:p w14:paraId="401487C1" w14:textId="77777777" w:rsidR="00934F55" w:rsidRDefault="00934F55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934F55" w14:paraId="33CB7F6B" w14:textId="77777777">
        <w:tc>
          <w:tcPr>
            <w:tcW w:w="8312" w:type="dxa"/>
          </w:tcPr>
          <w:p w14:paraId="5E566773" w14:textId="77777777" w:rsidR="00934F55" w:rsidRDefault="00934F55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20E40124" w14:textId="77777777" w:rsidR="00934F55" w:rsidRDefault="00000000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26494BC4" wp14:editId="64EC6C47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C90AD" w14:textId="77777777" w:rsidR="00934F55" w:rsidRDefault="00934F55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0B172B72" w14:textId="77777777" w:rsidR="00934F55" w:rsidRDefault="00934F55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934F55" w14:paraId="5257AD99" w14:textId="77777777">
        <w:tc>
          <w:tcPr>
            <w:tcW w:w="1263" w:type="dxa"/>
          </w:tcPr>
          <w:p w14:paraId="12EA6BCA" w14:textId="77777777" w:rsidR="00934F55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35E0C6" w14:textId="77777777" w:rsidR="00934F55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BFCF535" w14:textId="77777777" w:rsidR="00934F55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福建-泉州</w:t>
            </w:r>
            <w:bookmarkEnd w:id="6"/>
          </w:p>
        </w:tc>
      </w:tr>
      <w:tr w:rsidR="00934F55" w14:paraId="72692F1C" w14:textId="77777777">
        <w:tc>
          <w:tcPr>
            <w:tcW w:w="1263" w:type="dxa"/>
          </w:tcPr>
          <w:p w14:paraId="08AB9B08" w14:textId="77777777" w:rsidR="00934F55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A672A38" w14:textId="77777777" w:rsidR="00934F55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2CB758C" w14:textId="4B19311D" w:rsidR="00934F55" w:rsidRDefault="00934F5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34F55" w14:paraId="5A6371B1" w14:textId="77777777">
        <w:tc>
          <w:tcPr>
            <w:tcW w:w="1263" w:type="dxa"/>
          </w:tcPr>
          <w:p w14:paraId="4841284D" w14:textId="77777777" w:rsidR="00934F55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6B3F7CE" w14:textId="77777777" w:rsidR="00934F55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136478B" w14:textId="2397E024" w:rsidR="00934F55" w:rsidRDefault="00934F5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34F55" w14:paraId="33062846" w14:textId="77777777">
        <w:tc>
          <w:tcPr>
            <w:tcW w:w="1263" w:type="dxa"/>
          </w:tcPr>
          <w:p w14:paraId="340D771B" w14:textId="77777777" w:rsidR="00934F55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039F1E8E" w14:textId="77777777" w:rsidR="00934F55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A63D59A" w14:textId="77777777" w:rsidR="00934F55" w:rsidRDefault="00934F5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34F55" w14:paraId="18DD1422" w14:textId="77777777">
        <w:tc>
          <w:tcPr>
            <w:tcW w:w="1263" w:type="dxa"/>
          </w:tcPr>
          <w:p w14:paraId="0E43C92B" w14:textId="77777777" w:rsidR="00934F55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98931E3" w14:textId="77777777" w:rsidR="00934F55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F4BC54D" w14:textId="77777777" w:rsidR="00934F55" w:rsidRDefault="00934F5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34F55" w14:paraId="2B23D4F4" w14:textId="77777777">
        <w:tc>
          <w:tcPr>
            <w:tcW w:w="1263" w:type="dxa"/>
          </w:tcPr>
          <w:p w14:paraId="745A2B40" w14:textId="77777777" w:rsidR="00934F55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423A1A5B" w14:textId="77777777" w:rsidR="00934F55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A11E24F" w14:textId="77777777" w:rsidR="00934F55" w:rsidRDefault="00934F5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34F55" w14:paraId="5E9F1FA7" w14:textId="77777777">
        <w:tc>
          <w:tcPr>
            <w:tcW w:w="1263" w:type="dxa"/>
          </w:tcPr>
          <w:p w14:paraId="18AD6FD5" w14:textId="77777777" w:rsidR="00934F55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50A7F407" w14:textId="77777777" w:rsidR="00934F55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6498C7B" w14:textId="77777777" w:rsidR="00934F55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2025年12月3日</w:t>
            </w:r>
            <w:bookmarkEnd w:id="7"/>
          </w:p>
        </w:tc>
      </w:tr>
    </w:tbl>
    <w:p w14:paraId="198E22C3" w14:textId="77777777" w:rsidR="00934F55" w:rsidRDefault="00934F55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CD84530" w14:textId="77777777" w:rsidR="00934F55" w:rsidRDefault="00934F55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FE3450A" w14:textId="77777777" w:rsidR="00934F55" w:rsidRDefault="00934F55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934F55" w14:paraId="6694EE99" w14:textId="77777777">
        <w:trPr>
          <w:trHeight w:val="227"/>
        </w:trPr>
        <w:tc>
          <w:tcPr>
            <w:tcW w:w="1276" w:type="dxa"/>
            <w:vAlign w:val="bottom"/>
          </w:tcPr>
          <w:p w14:paraId="1CDC5B30" w14:textId="77777777" w:rsidR="00934F55" w:rsidRDefault="00000000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CA31003" w14:textId="77777777" w:rsidR="00934F55" w:rsidRDefault="00000000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8" w:name="软件全称"/>
            <w:r>
              <w:rPr>
                <w:rFonts w:ascii="等线" w:eastAsia="等线" w:hAnsi="等线" w:hint="eastAsia"/>
                <w:sz w:val="18"/>
              </w:rPr>
              <w:t>暖通负荷BECH2025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26AA192F" w14:textId="77777777" w:rsidR="00934F55" w:rsidRDefault="00000000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5D02C3F8" wp14:editId="4E24FBAD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34F55" w14:paraId="09E833C3" w14:textId="77777777">
        <w:trPr>
          <w:trHeight w:val="227"/>
        </w:trPr>
        <w:tc>
          <w:tcPr>
            <w:tcW w:w="1276" w:type="dxa"/>
            <w:vAlign w:val="bottom"/>
          </w:tcPr>
          <w:p w14:paraId="7A924B34" w14:textId="77777777" w:rsidR="00934F55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95C121C" w14:textId="77777777" w:rsidR="00934F55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3C2F9EB4" w14:textId="77777777" w:rsidR="00934F55" w:rsidRDefault="00934F55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934F55" w14:paraId="0EF45B02" w14:textId="77777777">
        <w:trPr>
          <w:trHeight w:val="227"/>
        </w:trPr>
        <w:tc>
          <w:tcPr>
            <w:tcW w:w="1276" w:type="dxa"/>
            <w:vAlign w:val="bottom"/>
          </w:tcPr>
          <w:p w14:paraId="2C16878C" w14:textId="77777777" w:rsidR="00934F55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75AD92D" w14:textId="77777777" w:rsidR="00934F55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等线" w:eastAsia="等线" w:hAnsi="等线" w:hint="eastAsia"/>
                <w:sz w:val="18"/>
              </w:rPr>
              <w:t>T15085431340</w:t>
            </w:r>
            <w:bookmarkEnd w:id="10"/>
          </w:p>
        </w:tc>
        <w:tc>
          <w:tcPr>
            <w:tcW w:w="3958" w:type="dxa"/>
            <w:vMerge/>
          </w:tcPr>
          <w:p w14:paraId="734A92F3" w14:textId="77777777" w:rsidR="00934F55" w:rsidRDefault="00934F55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934F55" w14:paraId="3B532ADC" w14:textId="77777777">
        <w:trPr>
          <w:trHeight w:val="227"/>
        </w:trPr>
        <w:tc>
          <w:tcPr>
            <w:tcW w:w="1276" w:type="dxa"/>
            <w:vAlign w:val="bottom"/>
          </w:tcPr>
          <w:p w14:paraId="4F541067" w14:textId="77777777" w:rsidR="00934F55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7060D7E" w14:textId="77777777" w:rsidR="00934F55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E407EF3" w14:textId="77777777" w:rsidR="00934F55" w:rsidRDefault="00934F55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bookmarkEnd w:id="1"/>
      <w:bookmarkEnd w:id="2"/>
    </w:tbl>
    <w:p w14:paraId="00A01A0F" w14:textId="77777777" w:rsidR="00934F55" w:rsidRDefault="00934F5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934F55">
          <w:headerReference w:type="default" r:id="rId10"/>
          <w:footerReference w:type="default" r:id="rId11"/>
          <w:type w:val="continuous"/>
          <w:pgSz w:w="11906" w:h="16838"/>
          <w:pgMar w:top="1440" w:right="1418" w:bottom="284" w:left="1418" w:header="851" w:footer="992" w:gutter="0"/>
          <w:cols w:space="425"/>
          <w:titlePg/>
          <w:docGrid w:type="lines" w:linePitch="312"/>
        </w:sectPr>
      </w:pPr>
    </w:p>
    <w:p w14:paraId="191466A7" w14:textId="77777777" w:rsidR="00934F55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EB2C6CC" w14:textId="77777777" w:rsidR="00934F55" w:rsidRDefault="00934F55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B8152F1" w14:textId="77777777" w:rsidR="00934F5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2389" w:history="1">
        <w:r>
          <w:rPr>
            <w:rFonts w:hint="eastAsia"/>
          </w:rPr>
          <w:t xml:space="preserve">1 </w:t>
        </w:r>
        <w:r>
          <w:t>建筑概况</w:t>
        </w:r>
        <w:r>
          <w:tab/>
        </w:r>
        <w:r>
          <w:fldChar w:fldCharType="begin"/>
        </w:r>
        <w:r>
          <w:instrText xml:space="preserve"> PAGEREF _Toc32389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5B57CD01" w14:textId="77777777" w:rsidR="00934F5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285" w:history="1">
        <w:r>
          <w:rPr>
            <w:rFonts w:hint="eastAsia"/>
          </w:rPr>
          <w:t xml:space="preserve">2 </w:t>
        </w:r>
        <w:r>
          <w:t>气象参数</w:t>
        </w:r>
        <w:r>
          <w:tab/>
        </w:r>
        <w:r>
          <w:fldChar w:fldCharType="begin"/>
        </w:r>
        <w:r>
          <w:instrText xml:space="preserve"> PAGEREF _Toc14285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5260771A" w14:textId="77777777" w:rsidR="00934F5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397" w:history="1">
        <w:r>
          <w:rPr>
            <w:rFonts w:hint="eastAsia"/>
          </w:rPr>
          <w:t xml:space="preserve">3 </w:t>
        </w:r>
        <w:r>
          <w:t>计算依据</w:t>
        </w:r>
        <w:r>
          <w:tab/>
        </w:r>
        <w:r>
          <w:fldChar w:fldCharType="begin"/>
        </w:r>
        <w:r>
          <w:instrText xml:space="preserve"> PAGEREF _Toc16397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59C6152F" w14:textId="77777777" w:rsidR="00934F5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439" w:history="1">
        <w:r>
          <w:rPr>
            <w:rFonts w:hint="eastAsia"/>
          </w:rPr>
          <w:t xml:space="preserve">4 </w:t>
        </w:r>
        <w:r>
          <w:t>计算原理</w:t>
        </w:r>
        <w:r>
          <w:tab/>
        </w:r>
        <w:r>
          <w:fldChar w:fldCharType="begin"/>
        </w:r>
        <w:r>
          <w:instrText xml:space="preserve"> PAGEREF _Toc27439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1F2785C4" w14:textId="77777777" w:rsidR="00934F5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767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围护结构传热耗热量</w:t>
        </w:r>
        <w:r>
          <w:tab/>
        </w:r>
        <w:r>
          <w:fldChar w:fldCharType="begin"/>
        </w:r>
        <w:r>
          <w:instrText xml:space="preserve"> PAGEREF _Toc15767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4A4373F0" w14:textId="77777777" w:rsidR="00934F5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431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围护结构的附加耗热量</w:t>
        </w:r>
        <w:r>
          <w:tab/>
        </w:r>
        <w:r>
          <w:fldChar w:fldCharType="begin"/>
        </w:r>
        <w:r>
          <w:instrText xml:space="preserve"> PAGEREF _Toc11431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18C39FD2" w14:textId="77777777" w:rsidR="00934F5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314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冷风渗入耗热量</w:t>
        </w:r>
        <w:r>
          <w:tab/>
        </w:r>
        <w:r>
          <w:fldChar w:fldCharType="begin"/>
        </w:r>
        <w:r>
          <w:instrText xml:space="preserve"> PAGEREF _Toc18314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23D708C4" w14:textId="77777777" w:rsidR="00934F5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740" w:history="1">
        <w:r>
          <w:rPr>
            <w:rFonts w:hint="eastAsia"/>
            <w:lang w:val="en-GB"/>
          </w:rPr>
          <w:t xml:space="preserve">4.4 </w:t>
        </w:r>
        <w:r>
          <w:rPr>
            <w:rFonts w:hint="eastAsia"/>
          </w:rPr>
          <w:t>新风耗热量</w:t>
        </w:r>
        <w:r>
          <w:tab/>
        </w:r>
        <w:r>
          <w:fldChar w:fldCharType="begin"/>
        </w:r>
        <w:r>
          <w:instrText xml:space="preserve"> PAGEREF _Toc11740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B781A01" w14:textId="77777777" w:rsidR="00934F5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534" w:history="1">
        <w:r>
          <w:rPr>
            <w:rFonts w:hint="eastAsia"/>
            <w:lang w:val="en-GB"/>
          </w:rPr>
          <w:t xml:space="preserve">4.5 </w:t>
        </w:r>
        <w:r>
          <w:rPr>
            <w:rFonts w:hint="eastAsia"/>
          </w:rPr>
          <w:t>通过其他途径的耗热量</w:t>
        </w:r>
        <w:r>
          <w:tab/>
        </w:r>
        <w:r>
          <w:fldChar w:fldCharType="begin"/>
        </w:r>
        <w:r>
          <w:instrText xml:space="preserve"> PAGEREF _Toc18534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98A40D4" w14:textId="77777777" w:rsidR="00934F55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961" w:history="1">
        <w:r>
          <w:rPr>
            <w:rFonts w:hint="eastAsia"/>
            <w:lang w:val="en-GB"/>
          </w:rPr>
          <w:t xml:space="preserve">4.6 </w:t>
        </w:r>
        <w:r>
          <w:rPr>
            <w:rFonts w:hint="eastAsia"/>
          </w:rPr>
          <w:t>分户计量和间歇采暖热负荷</w:t>
        </w:r>
        <w:r>
          <w:tab/>
        </w:r>
        <w:r>
          <w:fldChar w:fldCharType="begin"/>
        </w:r>
        <w:r>
          <w:instrText xml:space="preserve"> PAGEREF _Toc30961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7E5BBC9" w14:textId="77777777" w:rsidR="00934F5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847" w:history="1">
        <w:r>
          <w:rPr>
            <w:rFonts w:hint="eastAsia"/>
          </w:rPr>
          <w:t xml:space="preserve">5 </w:t>
        </w:r>
        <w:r>
          <w:t>外围护构造</w:t>
        </w:r>
        <w:r>
          <w:tab/>
        </w:r>
        <w:r>
          <w:fldChar w:fldCharType="begin"/>
        </w:r>
        <w:r>
          <w:instrText xml:space="preserve"> PAGEREF _Toc27847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36205C1" w14:textId="77777777" w:rsidR="00934F5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050" w:history="1">
        <w:r>
          <w:rPr>
            <w:rFonts w:hint="eastAsia"/>
          </w:rPr>
          <w:t xml:space="preserve">6 </w:t>
        </w:r>
        <w:r>
          <w:t>内围护构造</w:t>
        </w:r>
        <w:r>
          <w:tab/>
        </w:r>
        <w:r>
          <w:fldChar w:fldCharType="begin"/>
        </w:r>
        <w:r>
          <w:instrText xml:space="preserve"> PAGEREF _Toc12050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283A0FF" w14:textId="77777777" w:rsidR="00934F5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462" w:history="1">
        <w:r>
          <w:rPr>
            <w:rFonts w:hint="eastAsia"/>
          </w:rPr>
          <w:t xml:space="preserve">7 </w:t>
        </w:r>
        <w:r>
          <w:t>封闭阳台构造</w:t>
        </w:r>
        <w:r>
          <w:tab/>
        </w:r>
        <w:r>
          <w:fldChar w:fldCharType="begin"/>
        </w:r>
        <w:r>
          <w:instrText xml:space="preserve"> PAGEREF _Toc17462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EC40F0E" w14:textId="77777777" w:rsidR="00934F5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207" w:history="1">
        <w:r>
          <w:rPr>
            <w:rFonts w:hint="eastAsia"/>
          </w:rPr>
          <w:t xml:space="preserve">8 </w:t>
        </w:r>
        <w:r>
          <w:t>地下围护构造</w:t>
        </w:r>
        <w:r>
          <w:tab/>
        </w:r>
        <w:r>
          <w:fldChar w:fldCharType="begin"/>
        </w:r>
        <w:r>
          <w:instrText xml:space="preserve"> PAGEREF _Toc4207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28283AC" w14:textId="77777777" w:rsidR="00934F5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080" w:history="1">
        <w:r>
          <w:rPr>
            <w:rFonts w:hint="eastAsia"/>
          </w:rPr>
          <w:t xml:space="preserve">9 </w:t>
        </w:r>
        <w:r>
          <w:t>窗构造</w:t>
        </w:r>
        <w:r>
          <w:tab/>
        </w:r>
        <w:r>
          <w:fldChar w:fldCharType="begin"/>
        </w:r>
        <w:r>
          <w:instrText xml:space="preserve"> PAGEREF _Toc27080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402336E" w14:textId="77777777" w:rsidR="00934F5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607" w:history="1">
        <w:r>
          <w:rPr>
            <w:rFonts w:hint="eastAsia"/>
          </w:rPr>
          <w:t xml:space="preserve">10 </w:t>
        </w:r>
        <w:r>
          <w:t>门构造</w:t>
        </w:r>
        <w:r>
          <w:tab/>
        </w:r>
        <w:r>
          <w:fldChar w:fldCharType="begin"/>
        </w:r>
        <w:r>
          <w:instrText xml:space="preserve"> PAGEREF _Toc16607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37BC38C" w14:textId="77777777" w:rsidR="00934F5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404" w:history="1">
        <w:r>
          <w:rPr>
            <w:rFonts w:hint="eastAsia"/>
          </w:rPr>
          <w:t xml:space="preserve">11 </w:t>
        </w:r>
        <w:r>
          <w:t>负荷指标</w:t>
        </w:r>
        <w:r>
          <w:tab/>
        </w:r>
        <w:r>
          <w:fldChar w:fldCharType="begin"/>
        </w:r>
        <w:r>
          <w:instrText xml:space="preserve"> PAGEREF _Toc31404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E09C1BB" w14:textId="77777777" w:rsidR="00934F5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822" w:history="1">
        <w:r>
          <w:rPr>
            <w:rFonts w:hint="eastAsia"/>
          </w:rPr>
          <w:t xml:space="preserve">12 </w:t>
        </w:r>
        <w:r>
          <w:t>房间热负荷汇总表</w:t>
        </w:r>
        <w:r>
          <w:t>(</w:t>
        </w:r>
        <w:r>
          <w:t>按楼层</w:t>
        </w:r>
        <w:r>
          <w:t>)</w:t>
        </w:r>
        <w:r>
          <w:tab/>
        </w:r>
        <w:r>
          <w:fldChar w:fldCharType="begin"/>
        </w:r>
        <w:r>
          <w:instrText xml:space="preserve"> PAGEREF _Toc5822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759DDAD" w14:textId="77777777" w:rsidR="00934F5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616" w:history="1">
        <w:r>
          <w:rPr>
            <w:rFonts w:hint="eastAsia"/>
          </w:rPr>
          <w:t xml:space="preserve">13 </w:t>
        </w:r>
        <w:r>
          <w:t>新风负荷表</w:t>
        </w:r>
        <w:r>
          <w:tab/>
        </w:r>
        <w:r>
          <w:fldChar w:fldCharType="begin"/>
        </w:r>
        <w:r>
          <w:instrText xml:space="preserve"> PAGEREF _Toc4616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D9A1F45" w14:textId="77777777" w:rsidR="00934F55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119" w:history="1">
        <w:r>
          <w:rPr>
            <w:rFonts w:hint="eastAsia"/>
          </w:rPr>
          <w:t xml:space="preserve">14 </w:t>
        </w:r>
        <w:r>
          <w:t>房间热负荷详细表</w:t>
        </w:r>
        <w:r>
          <w:tab/>
        </w:r>
        <w:r>
          <w:fldChar w:fldCharType="begin"/>
        </w:r>
        <w:r>
          <w:instrText xml:space="preserve"> PAGEREF _Toc28119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CAE89C9" w14:textId="77777777" w:rsidR="00934F55" w:rsidRDefault="00000000">
      <w:pPr>
        <w:pStyle w:val="TOC1"/>
      </w:pPr>
      <w:r>
        <w:fldChar w:fldCharType="end"/>
      </w:r>
    </w:p>
    <w:p w14:paraId="3EE8B731" w14:textId="77777777" w:rsidR="00934F55" w:rsidRDefault="00934F55">
      <w:pPr>
        <w:rPr>
          <w:lang w:val="en-US"/>
        </w:rPr>
      </w:pPr>
    </w:p>
    <w:p w14:paraId="00C89E1C" w14:textId="77777777" w:rsidR="00934F55" w:rsidRDefault="00934F55">
      <w:pPr>
        <w:rPr>
          <w:lang w:val="en-US"/>
        </w:rPr>
        <w:sectPr w:rsidR="00934F55">
          <w:headerReference w:type="first" r:id="rId12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B663A57" w14:textId="77777777" w:rsidR="00934F55" w:rsidRDefault="00000000">
      <w:pPr>
        <w:pStyle w:val="1"/>
        <w:tabs>
          <w:tab w:val="left" w:pos="2950"/>
        </w:tabs>
        <w:rPr>
          <w:szCs w:val="24"/>
        </w:rPr>
      </w:pPr>
      <w:bookmarkStart w:id="11" w:name="_Toc32389"/>
      <w:r>
        <w:rPr>
          <w:szCs w:val="24"/>
        </w:rPr>
        <w:lastRenderedPageBreak/>
        <w:t>建筑概况</w:t>
      </w:r>
      <w:bookmarkEnd w:id="11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934F55" w14:paraId="43F54327" w14:textId="77777777">
        <w:tc>
          <w:tcPr>
            <w:tcW w:w="2830" w:type="dxa"/>
            <w:shd w:val="clear" w:color="auto" w:fill="E6E6E6"/>
            <w:vAlign w:val="center"/>
          </w:tcPr>
          <w:p w14:paraId="0BD8EEDB" w14:textId="77777777" w:rsidR="00934F55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C4FFEF8" w14:textId="77777777" w:rsidR="00934F55" w:rsidRDefault="00000000">
            <w:r>
              <w:t>福建</w:t>
            </w:r>
            <w:r>
              <w:t>-</w:t>
            </w:r>
            <w:r>
              <w:t>泉州</w:t>
            </w:r>
          </w:p>
        </w:tc>
      </w:tr>
      <w:tr w:rsidR="00934F55" w14:paraId="053B9AFC" w14:textId="77777777">
        <w:tc>
          <w:tcPr>
            <w:tcW w:w="2830" w:type="dxa"/>
            <w:shd w:val="clear" w:color="auto" w:fill="E6E6E6"/>
            <w:vAlign w:val="center"/>
          </w:tcPr>
          <w:p w14:paraId="331E0333" w14:textId="77777777" w:rsidR="00934F55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16D9D63" w14:textId="77777777" w:rsidR="00934F55" w:rsidRDefault="00000000">
            <w:r>
              <w:t>24.56</w:t>
            </w:r>
          </w:p>
        </w:tc>
      </w:tr>
      <w:tr w:rsidR="00934F55" w14:paraId="71DE16EB" w14:textId="77777777">
        <w:tc>
          <w:tcPr>
            <w:tcW w:w="2830" w:type="dxa"/>
            <w:shd w:val="clear" w:color="auto" w:fill="E6E6E6"/>
            <w:vAlign w:val="center"/>
          </w:tcPr>
          <w:p w14:paraId="5AB57BFA" w14:textId="77777777" w:rsidR="00934F55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F621C21" w14:textId="77777777" w:rsidR="00934F55" w:rsidRDefault="00000000">
            <w:r>
              <w:t>118.36</w:t>
            </w:r>
          </w:p>
        </w:tc>
      </w:tr>
      <w:tr w:rsidR="00934F55" w14:paraId="62226A9D" w14:textId="77777777">
        <w:tc>
          <w:tcPr>
            <w:tcW w:w="2830" w:type="dxa"/>
            <w:shd w:val="clear" w:color="auto" w:fill="E6E6E6"/>
            <w:vAlign w:val="center"/>
          </w:tcPr>
          <w:p w14:paraId="70223C2A" w14:textId="77777777" w:rsidR="00934F55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C6B0EC4" w14:textId="77777777" w:rsidR="00934F55" w:rsidRDefault="00000000">
            <w:r>
              <w:t>绿意商埠</w:t>
            </w:r>
            <w:r>
              <w:t>·</w:t>
            </w:r>
            <w:r>
              <w:t>筑海丝零碳集市</w:t>
            </w:r>
          </w:p>
        </w:tc>
      </w:tr>
      <w:tr w:rsidR="00934F55" w14:paraId="05862BC0" w14:textId="77777777">
        <w:tc>
          <w:tcPr>
            <w:tcW w:w="2830" w:type="dxa"/>
            <w:shd w:val="clear" w:color="auto" w:fill="E6E6E6"/>
            <w:vAlign w:val="center"/>
          </w:tcPr>
          <w:p w14:paraId="5D60FB26" w14:textId="77777777" w:rsidR="00934F55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6C8FD325" w14:textId="77777777" w:rsidR="00934F55" w:rsidRDefault="00000000">
            <w:r>
              <w:t>地上</w:t>
            </w:r>
            <w:r>
              <w:t xml:space="preserve"> 949.15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4A41352" w14:textId="77777777" w:rsidR="00934F55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934F55" w14:paraId="3F5D9C3C" w14:textId="77777777">
        <w:tc>
          <w:tcPr>
            <w:tcW w:w="2830" w:type="dxa"/>
            <w:shd w:val="clear" w:color="auto" w:fill="E6E6E6"/>
            <w:vAlign w:val="center"/>
          </w:tcPr>
          <w:p w14:paraId="07491B00" w14:textId="77777777" w:rsidR="00934F55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1A9D95F6" w14:textId="77777777" w:rsidR="00934F55" w:rsidRDefault="00000000">
            <w:r>
              <w:t>地上</w:t>
            </w:r>
            <w:r>
              <w:t xml:space="preserve"> 7.20 m</w:t>
            </w:r>
          </w:p>
        </w:tc>
        <w:tc>
          <w:tcPr>
            <w:tcW w:w="3395" w:type="dxa"/>
            <w:vAlign w:val="center"/>
          </w:tcPr>
          <w:p w14:paraId="2A8EB25E" w14:textId="77777777" w:rsidR="00934F55" w:rsidRDefault="00000000">
            <w:r>
              <w:t>地下</w:t>
            </w:r>
            <w:r>
              <w:t xml:space="preserve"> 0.00 m</w:t>
            </w:r>
          </w:p>
        </w:tc>
      </w:tr>
      <w:tr w:rsidR="00934F55" w14:paraId="41AD0E78" w14:textId="77777777">
        <w:tc>
          <w:tcPr>
            <w:tcW w:w="2830" w:type="dxa"/>
            <w:shd w:val="clear" w:color="auto" w:fill="E6E6E6"/>
            <w:vAlign w:val="center"/>
          </w:tcPr>
          <w:p w14:paraId="053F8CB5" w14:textId="77777777" w:rsidR="00934F55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7205A63C" w14:textId="77777777" w:rsidR="00934F55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5DC74BA0" w14:textId="77777777" w:rsidR="00934F55" w:rsidRDefault="00000000">
            <w:r>
              <w:t>地下</w:t>
            </w:r>
            <w:r>
              <w:t xml:space="preserve"> 0</w:t>
            </w:r>
          </w:p>
        </w:tc>
      </w:tr>
      <w:tr w:rsidR="00934F55" w14:paraId="4511C642" w14:textId="77777777">
        <w:tc>
          <w:tcPr>
            <w:tcW w:w="2830" w:type="dxa"/>
            <w:shd w:val="clear" w:color="auto" w:fill="E6E6E6"/>
            <w:vAlign w:val="center"/>
          </w:tcPr>
          <w:p w14:paraId="2710E72A" w14:textId="77777777" w:rsidR="00934F55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E80FA5E" w14:textId="77777777" w:rsidR="00934F55" w:rsidRDefault="00000000">
            <w:r>
              <w:t>37°</w:t>
            </w:r>
          </w:p>
        </w:tc>
      </w:tr>
    </w:tbl>
    <w:p w14:paraId="55EFB136" w14:textId="77777777" w:rsidR="00934F55" w:rsidRDefault="00000000">
      <w:pPr>
        <w:pStyle w:val="1"/>
      </w:pPr>
      <w:bookmarkStart w:id="12" w:name="_Toc14285"/>
      <w:r>
        <w:t>气象参数</w:t>
      </w:r>
      <w:bookmarkEnd w:id="12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934F55" w14:paraId="18D06D49" w14:textId="77777777">
        <w:tc>
          <w:tcPr>
            <w:tcW w:w="4697" w:type="dxa"/>
            <w:shd w:val="clear" w:color="auto" w:fill="E6E6E6"/>
            <w:vAlign w:val="center"/>
          </w:tcPr>
          <w:p w14:paraId="676E3949" w14:textId="77777777" w:rsidR="00934F55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0A98891A" w14:textId="77777777" w:rsidR="00934F55" w:rsidRDefault="00000000">
            <w:r>
              <w:t>福建</w:t>
            </w:r>
            <w:r>
              <w:t>-</w:t>
            </w:r>
            <w:r>
              <w:t>厦门</w:t>
            </w:r>
            <w:r>
              <w:t>-</w:t>
            </w:r>
            <w:r>
              <w:t>厦门（默认）</w:t>
            </w:r>
          </w:p>
        </w:tc>
      </w:tr>
      <w:tr w:rsidR="00934F55" w14:paraId="393FAAC7" w14:textId="77777777">
        <w:tc>
          <w:tcPr>
            <w:tcW w:w="4697" w:type="dxa"/>
            <w:shd w:val="clear" w:color="auto" w:fill="E6E6E6"/>
            <w:vAlign w:val="center"/>
          </w:tcPr>
          <w:p w14:paraId="0EFD3DE6" w14:textId="77777777" w:rsidR="00934F55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243C52C2" w14:textId="77777777" w:rsidR="00934F55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934F55" w14:paraId="4FB5D3F5" w14:textId="77777777">
        <w:tc>
          <w:tcPr>
            <w:tcW w:w="4697" w:type="dxa"/>
            <w:shd w:val="clear" w:color="auto" w:fill="E6E6E6"/>
            <w:vAlign w:val="center"/>
          </w:tcPr>
          <w:p w14:paraId="5A876703" w14:textId="77777777" w:rsidR="00934F55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787CC50" w14:textId="77777777" w:rsidR="00934F55" w:rsidRDefault="00000000">
            <w:r>
              <w:t>5</w:t>
            </w:r>
          </w:p>
        </w:tc>
      </w:tr>
      <w:tr w:rsidR="00934F55" w14:paraId="40C70E5F" w14:textId="77777777">
        <w:tc>
          <w:tcPr>
            <w:tcW w:w="4697" w:type="dxa"/>
            <w:shd w:val="clear" w:color="auto" w:fill="E6E6E6"/>
            <w:vAlign w:val="center"/>
          </w:tcPr>
          <w:p w14:paraId="0D912F01" w14:textId="77777777" w:rsidR="00934F55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15C4FA67" w14:textId="77777777" w:rsidR="00934F55" w:rsidRDefault="00000000">
            <w:r>
              <w:t>6.6</w:t>
            </w:r>
          </w:p>
        </w:tc>
      </w:tr>
      <w:tr w:rsidR="00934F55" w14:paraId="7F7C7103" w14:textId="77777777">
        <w:tc>
          <w:tcPr>
            <w:tcW w:w="4697" w:type="dxa"/>
            <w:shd w:val="clear" w:color="auto" w:fill="E6E6E6"/>
            <w:vAlign w:val="center"/>
          </w:tcPr>
          <w:p w14:paraId="2F7F1AE5" w14:textId="77777777" w:rsidR="00934F55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A378880" w14:textId="77777777" w:rsidR="00934F55" w:rsidRDefault="00000000">
            <w:r>
              <w:t>23.0</w:t>
            </w:r>
          </w:p>
        </w:tc>
      </w:tr>
      <w:tr w:rsidR="00934F55" w14:paraId="54C616FE" w14:textId="77777777">
        <w:tc>
          <w:tcPr>
            <w:tcW w:w="4697" w:type="dxa"/>
            <w:shd w:val="clear" w:color="auto" w:fill="E6E6E6"/>
            <w:vAlign w:val="center"/>
          </w:tcPr>
          <w:p w14:paraId="64086A1D" w14:textId="77777777" w:rsidR="00934F55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1DBB546" w14:textId="77777777" w:rsidR="00934F55" w:rsidRDefault="00000000">
            <w:r>
              <w:t>8.7</w:t>
            </w:r>
          </w:p>
        </w:tc>
      </w:tr>
    </w:tbl>
    <w:p w14:paraId="4E6D02F0" w14:textId="77777777" w:rsidR="00934F55" w:rsidRDefault="00000000">
      <w:pPr>
        <w:pStyle w:val="1"/>
      </w:pPr>
      <w:bookmarkStart w:id="13" w:name="_Toc16397"/>
      <w:r>
        <w:t>计算依据</w:t>
      </w:r>
      <w:bookmarkEnd w:id="13"/>
    </w:p>
    <w:p w14:paraId="471683E9" w14:textId="77777777" w:rsidR="00934F55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45CF4980" w14:textId="77777777" w:rsidR="00934F55" w:rsidRDefault="00000000">
      <w:r>
        <w:t xml:space="preserve">2. </w:t>
      </w:r>
      <w:r>
        <w:t>《民用建筑暖通空调设计统一技术措施》</w:t>
      </w:r>
      <w:r>
        <w:t>.</w:t>
      </w:r>
      <w:r>
        <w:t>中国建筑工业出版社，</w:t>
      </w:r>
      <w:r>
        <w:t>2022</w:t>
      </w:r>
    </w:p>
    <w:p w14:paraId="3C4394C2" w14:textId="77777777" w:rsidR="00934F55" w:rsidRDefault="00000000">
      <w:r>
        <w:t xml:space="preserve">3. </w:t>
      </w:r>
      <w:r>
        <w:t>《实用供热空调设计手册》（第二版）</w:t>
      </w:r>
      <w:r>
        <w:t>.</w:t>
      </w:r>
      <w:r>
        <w:t>中国建筑工业出版社，</w:t>
      </w:r>
      <w:r>
        <w:t>2008</w:t>
      </w:r>
    </w:p>
    <w:p w14:paraId="07AEA77A" w14:textId="77777777" w:rsidR="00934F55" w:rsidRDefault="00000000">
      <w:r>
        <w:t xml:space="preserve">4. </w:t>
      </w:r>
      <w:r>
        <w:t>《建筑节能与可再生能源利用通用规范》</w:t>
      </w:r>
      <w:r>
        <w:t>GB55015-2021.</w:t>
      </w:r>
      <w:r>
        <w:t>中华人民共和国住房与城乡建设部，</w:t>
      </w:r>
      <w:r>
        <w:t>2021</w:t>
      </w:r>
    </w:p>
    <w:p w14:paraId="525BB45B" w14:textId="77777777" w:rsidR="00934F55" w:rsidRDefault="00000000">
      <w:pPr>
        <w:pStyle w:val="1"/>
      </w:pPr>
      <w:bookmarkStart w:id="14" w:name="_Toc27439"/>
      <w:r>
        <w:t>计算原理</w:t>
      </w:r>
      <w:bookmarkEnd w:id="14"/>
    </w:p>
    <w:p w14:paraId="2322FA60" w14:textId="77777777" w:rsidR="00934F55" w:rsidRDefault="00000000">
      <w:pPr>
        <w:pStyle w:val="2"/>
      </w:pPr>
      <w:bookmarkStart w:id="15" w:name="围护结构"/>
      <w:bookmarkStart w:id="16" w:name="_Toc496014720"/>
      <w:bookmarkStart w:id="17" w:name="_Toc15767"/>
      <w:bookmarkEnd w:id="15"/>
      <w:r>
        <w:rPr>
          <w:rFonts w:hint="eastAsia"/>
        </w:rPr>
        <w:t>围护结构传热耗热量</w:t>
      </w:r>
      <w:bookmarkEnd w:id="16"/>
      <w:bookmarkEnd w:id="17"/>
    </w:p>
    <w:p w14:paraId="0FEBFD42" w14:textId="77777777" w:rsidR="00934F55" w:rsidRDefault="00000000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6B5F9248" w14:textId="77777777" w:rsidR="00934F55" w:rsidRDefault="00000000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4C7BD508" w14:textId="77777777" w:rsidR="00934F55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  <w:t xml:space="preserve">                         </w:t>
      </w:r>
      <w:r>
        <w:rPr>
          <w:color w:val="000000"/>
        </w:rPr>
        <w:pict w14:anchorId="7BD7FB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pt;height:18pt">
            <v:imagedata r:id="rId13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45A87DEE" w14:textId="77777777" w:rsidR="00934F55" w:rsidRDefault="00000000">
      <w:pPr>
        <w:pStyle w:val="a0"/>
        <w:ind w:firstLineChars="0" w:firstLine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BF3EE1F" w14:textId="77777777" w:rsidR="00934F55" w:rsidRDefault="00000000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</w:t>
      </w:r>
      <w:r>
        <w:rPr>
          <w:rFonts w:hint="eastAsia"/>
          <w:lang w:val="en-US"/>
        </w:rPr>
        <w:t>W</w:t>
      </w:r>
      <w:r>
        <w:rPr>
          <w:rFonts w:hint="eastAsia"/>
          <w:lang w:val="en-US"/>
        </w:rPr>
        <w:t>）；</w:t>
      </w:r>
    </w:p>
    <w:p w14:paraId="0803133A" w14:textId="77777777" w:rsidR="00934F55" w:rsidRDefault="00000000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79054433" w14:textId="77777777" w:rsidR="00934F55" w:rsidRDefault="00000000">
      <w:pPr>
        <w:pStyle w:val="a0"/>
        <w:spacing w:line="240" w:lineRule="auto"/>
        <w:ind w:firstLineChars="195" w:firstLine="409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；</w:t>
      </w:r>
    </w:p>
    <w:p w14:paraId="5A165834" w14:textId="77777777" w:rsidR="00934F55" w:rsidRDefault="00000000">
      <w:pPr>
        <w:pStyle w:val="a0"/>
        <w:spacing w:line="240" w:lineRule="auto"/>
        <w:ind w:firstLineChars="195" w:firstLine="409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</w:t>
      </w:r>
      <w:r>
        <w:rPr>
          <w:rFonts w:hint="eastAsia"/>
          <w:color w:val="000000"/>
        </w:rPr>
        <w:t>W /</w:t>
      </w:r>
      <w:r>
        <w:rPr>
          <w:rFonts w:hint="eastAsia"/>
          <w:color w:val="000000"/>
        </w:rPr>
        <w:t>（㎡•℃）〕；</w:t>
      </w:r>
    </w:p>
    <w:p w14:paraId="2642B083" w14:textId="77777777" w:rsidR="00934F55" w:rsidRDefault="00000000">
      <w:pPr>
        <w:pStyle w:val="a0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677A6176" w14:textId="77777777" w:rsidR="00934F55" w:rsidRDefault="00000000">
      <w:pPr>
        <w:pStyle w:val="a0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5CF9DDD5" w14:textId="77777777" w:rsidR="00934F55" w:rsidRDefault="00000000">
      <w:pPr>
        <w:pStyle w:val="2"/>
      </w:pPr>
      <w:bookmarkStart w:id="18" w:name="_Toc496014721"/>
      <w:bookmarkStart w:id="19" w:name="_Toc11431"/>
      <w:r>
        <w:rPr>
          <w:rFonts w:hint="eastAsia"/>
        </w:rPr>
        <w:lastRenderedPageBreak/>
        <w:t>围护结构的附加耗热量</w:t>
      </w:r>
      <w:bookmarkEnd w:id="18"/>
      <w:bookmarkEnd w:id="19"/>
    </w:p>
    <w:p w14:paraId="78C018C8" w14:textId="77777777" w:rsidR="00934F55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7C8399C7" w14:textId="77777777" w:rsidR="00934F55" w:rsidRDefault="00000000">
      <w:pPr>
        <w:pStyle w:val="a0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 w14:anchorId="27EAA7BF">
          <v:shape id="_x0000_i1026" type="#_x0000_t75" style="width:12pt;height:11.5pt">
            <v:imagedata r:id="rId14" o:title=""/>
          </v:shape>
        </w:pi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70322306">
          <v:shape id="_x0000_i1027" type="#_x0000_t75" style="width:12pt;height:11.5pt">
            <v:imagedata r:id="rId14" o:title=""/>
          </v:shape>
        </w:pi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4E7698D0">
          <v:shape id="_x0000_i1028" type="#_x0000_t75" style="width:12pt;height:11.5pt">
            <v:imagedata r:id="rId14" o:title=""/>
          </v:shape>
        </w:pi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 w14:anchorId="36D13250">
          <v:shape id="_x0000_i1029" type="#_x0000_t75" style="width:12pt;height:11.5pt">
            <v:imagedata r:id="rId14" o:title=""/>
          </v:shape>
        </w:pi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 w14:anchorId="1283FD3C">
          <v:shape id="_x0000_i1030" type="#_x0000_t75" style="width:12pt;height:11.5pt">
            <v:imagedata r:id="rId14" o:title=""/>
          </v:shape>
        </w:pi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6C9695ED">
          <v:shape id="_x0000_i1031" type="#_x0000_t75" style="width:12pt;height:11.5pt">
            <v:imagedata r:id="rId14" o:title=""/>
          </v:shape>
        </w:pi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6802889A">
          <v:shape id="_x0000_i1032" type="#_x0000_t75" style="width:12pt;height:11.5pt">
            <v:imagedata r:id="rId14" o:title=""/>
          </v:shape>
        </w:pi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pict w14:anchorId="443F5E2D">
          <v:shape id="_x0000_i1033" type="#_x0000_t75" style="width:12pt;height:11.5pt">
            <v:imagedata r:id="rId14" o:title=""/>
          </v:shape>
        </w:pi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5FAF6180" w14:textId="77777777" w:rsidR="00934F55" w:rsidRDefault="00000000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63C4F3A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Q </w:t>
      </w:r>
      <w:r>
        <w:rPr>
          <w:rFonts w:hint="eastAsia"/>
          <w:lang w:val="en-US"/>
        </w:rPr>
        <w:t>——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围护结构基本耗热量</w:t>
      </w:r>
    </w:p>
    <w:p w14:paraId="32B85B35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Q1</w:t>
      </w:r>
      <w:r>
        <w:rPr>
          <w:rFonts w:hint="eastAsia"/>
          <w:lang w:val="en-US"/>
        </w:rPr>
        <w:t>——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围护结构传热耗热量</w:t>
      </w:r>
    </w:p>
    <w:p w14:paraId="658FD2BF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5994E910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40BDF86F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52F08A32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70F29221" w14:textId="77777777" w:rsidR="00934F55" w:rsidRDefault="00000000">
      <w:pPr>
        <w:pStyle w:val="2"/>
      </w:pPr>
      <w:bookmarkStart w:id="20" w:name="_Toc496014722"/>
      <w:bookmarkStart w:id="21" w:name="_Toc18314"/>
      <w:r>
        <w:rPr>
          <w:rFonts w:hint="eastAsia"/>
        </w:rPr>
        <w:t>冷风渗入耗热量</w:t>
      </w:r>
      <w:bookmarkEnd w:id="20"/>
      <w:bookmarkEnd w:id="21"/>
    </w:p>
    <w:p w14:paraId="24DCE065" w14:textId="77777777" w:rsidR="00934F55" w:rsidRDefault="00000000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48994574" w14:textId="77777777" w:rsidR="00934F55" w:rsidRDefault="00000000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）、缝隙法</w:t>
      </w:r>
    </w:p>
    <w:p w14:paraId="3B0A46E9" w14:textId="77777777" w:rsidR="00934F55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144F3555" w14:textId="77777777" w:rsidR="00934F55" w:rsidRDefault="00000000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4E0CC335">
          <v:shape id="_x0000_i1034" type="#_x0000_t75" style="width:121pt;height:19pt">
            <v:imagedata r:id="rId15" o:title=""/>
          </v:shape>
        </w:pict>
      </w:r>
    </w:p>
    <w:p w14:paraId="3DBDCBCE" w14:textId="77777777" w:rsidR="00934F55" w:rsidRDefault="00000000">
      <w:pPr>
        <w:pStyle w:val="a0"/>
        <w:ind w:firstLineChars="0" w:firstLine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35407414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</w:t>
      </w:r>
      <w:r>
        <w:rPr>
          <w:rFonts w:hint="eastAsia"/>
          <w:lang w:val="en-US"/>
        </w:rPr>
        <w:t>W</w:t>
      </w:r>
      <w:r>
        <w:rPr>
          <w:rFonts w:hint="eastAsia"/>
          <w:lang w:val="en-US"/>
        </w:rPr>
        <w:t>）；</w:t>
      </w:r>
    </w:p>
    <w:p w14:paraId="04B1FFBB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3BAC61F4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>
        <w:rPr>
          <w:rFonts w:hint="eastAsia"/>
          <w:lang w:val="en-US"/>
        </w:rPr>
        <w:t>；</w:t>
      </w:r>
    </w:p>
    <w:p w14:paraId="5F36B03F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50143C39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335740A8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），根据不同的朝向，按下列计算公式确定：</w:t>
      </w:r>
    </w:p>
    <w:p w14:paraId="355840BA" w14:textId="77777777" w:rsidR="00934F55" w:rsidRDefault="00000000">
      <w:pPr>
        <w:jc w:val="center"/>
        <w:rPr>
          <w:color w:val="000000"/>
        </w:rPr>
      </w:pPr>
      <w:r>
        <w:rPr>
          <w:color w:val="000000"/>
          <w:position w:val="-12"/>
        </w:rPr>
        <w:pict w14:anchorId="5AA9A071">
          <v:shape id="_x0000_i1035" type="#_x0000_t75" style="width:53.5pt;height:19pt">
            <v:imagedata r:id="rId16" o:title=""/>
          </v:shape>
        </w:pict>
      </w:r>
    </w:p>
    <w:p w14:paraId="15B7F54B" w14:textId="77777777" w:rsidR="00934F55" w:rsidRDefault="00000000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D49E9EE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>
        <w:rPr>
          <w:rFonts w:hint="eastAsia"/>
          <w:lang w:val="en-US"/>
        </w:rPr>
        <w:t>]</w:t>
      </w:r>
      <w:r>
        <w:rPr>
          <w:rFonts w:hint="eastAsia"/>
          <w:lang w:val="en-US"/>
        </w:rPr>
        <w:t>；</w:t>
      </w:r>
    </w:p>
    <w:p w14:paraId="27A02555" w14:textId="77777777" w:rsidR="00934F55" w:rsidRDefault="00000000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</w:t>
      </w:r>
      <w:r>
        <w:rPr>
          <w:rFonts w:hint="eastAsia"/>
          <w:lang w:val="en-US"/>
        </w:rPr>
        <w:t>(m)</w:t>
      </w:r>
      <w:r>
        <w:rPr>
          <w:rFonts w:hint="eastAsia"/>
          <w:lang w:val="en-US"/>
        </w:rPr>
        <w:t>；</w:t>
      </w:r>
    </w:p>
    <w:p w14:paraId="45C4E780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DF1E721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</w:t>
      </w:r>
      <w:r>
        <w:rPr>
          <w:rFonts w:hint="eastAsia"/>
          <w:lang w:val="en-US"/>
        </w:rPr>
        <w:t>b=0.56</w:t>
      </w:r>
      <w:r>
        <w:rPr>
          <w:rFonts w:hint="eastAsia"/>
          <w:lang w:val="en-US"/>
        </w:rPr>
        <w:t>～</w:t>
      </w:r>
      <w:r>
        <w:rPr>
          <w:rFonts w:hint="eastAsia"/>
          <w:lang w:val="en-US"/>
        </w:rPr>
        <w:t>0.78</w:t>
      </w:r>
      <w:r>
        <w:rPr>
          <w:rFonts w:hint="eastAsia"/>
          <w:lang w:val="en-US"/>
        </w:rPr>
        <w:t>，当无实测数据时，可取</w:t>
      </w:r>
      <w:r>
        <w:rPr>
          <w:rFonts w:hint="eastAsia"/>
          <w:lang w:val="en-US"/>
        </w:rPr>
        <w:t xml:space="preserve"> b =0.67</w:t>
      </w:r>
      <w:r>
        <w:rPr>
          <w:rFonts w:hint="eastAsia"/>
          <w:lang w:val="en-US"/>
        </w:rPr>
        <w:t>。</w:t>
      </w:r>
    </w:p>
    <w:p w14:paraId="343C975C" w14:textId="77777777" w:rsidR="00934F55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）、换气次数法：</w:t>
      </w:r>
    </w:p>
    <w:p w14:paraId="13876B02" w14:textId="77777777" w:rsidR="00934F55" w:rsidRDefault="00000000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4D20E33F" w14:textId="77777777" w:rsidR="00934F55" w:rsidRDefault="00000000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387D073D">
          <v:shape id="_x0000_i1036" type="#_x0000_t75" style="width:44.5pt;height:13pt">
            <v:imagedata r:id="rId17" o:title=""/>
          </v:shape>
        </w:pict>
      </w:r>
    </w:p>
    <w:p w14:paraId="01BAD895" w14:textId="77777777" w:rsidR="00934F55" w:rsidRDefault="00000000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81386CB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</w:t>
      </w:r>
      <w:r>
        <w:rPr>
          <w:rFonts w:hint="eastAsia"/>
          <w:lang w:val="en-US"/>
        </w:rPr>
        <w:t xml:space="preserve">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20272292" w14:textId="77777777" w:rsidR="00934F55" w:rsidRDefault="00000000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</w:t>
      </w:r>
      <w:r>
        <w:rPr>
          <w:rFonts w:hint="eastAsia"/>
          <w:lang w:val="en-US"/>
        </w:rPr>
        <w:t>h</w:t>
      </w:r>
      <w:r>
        <w:rPr>
          <w:rFonts w:hint="eastAsia"/>
          <w:lang w:val="en-US"/>
        </w:rPr>
        <w:t>），用户输入。</w:t>
      </w:r>
    </w:p>
    <w:p w14:paraId="1865F928" w14:textId="77777777" w:rsidR="00934F55" w:rsidRDefault="00000000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）、百分率附加法：</w:t>
      </w:r>
    </w:p>
    <w:p w14:paraId="1B143D43" w14:textId="77777777" w:rsidR="00934F55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1440"/>
        <w:gridCol w:w="1440"/>
        <w:gridCol w:w="1440"/>
      </w:tblGrid>
      <w:tr w:rsidR="00934F55" w14:paraId="1C35FCDA" w14:textId="77777777">
        <w:trPr>
          <w:jc w:val="center"/>
        </w:trPr>
        <w:tc>
          <w:tcPr>
            <w:tcW w:w="3240" w:type="dxa"/>
            <w:gridSpan w:val="2"/>
            <w:vAlign w:val="center"/>
          </w:tcPr>
          <w:p w14:paraId="727F02FC" w14:textId="77777777" w:rsidR="00934F55" w:rsidRDefault="00000000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</w:t>
            </w:r>
            <w:r>
              <w:rPr>
                <w:rFonts w:hint="eastAsia"/>
                <w:color w:val="000000"/>
              </w:rPr>
              <w:t>m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0DA280F9" w14:textId="77777777" w:rsidR="00934F55" w:rsidRDefault="00000000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2E3A9B03" w14:textId="77777777" w:rsidR="00934F55" w:rsidRDefault="00000000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195991AB" w14:textId="77777777" w:rsidR="00934F55" w:rsidRDefault="00000000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＞10.0</w:t>
            </w:r>
          </w:p>
        </w:tc>
      </w:tr>
      <w:tr w:rsidR="00934F55" w14:paraId="7F04DF76" w14:textId="77777777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5E3205B8" w14:textId="77777777" w:rsidR="00934F55" w:rsidRDefault="00000000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40124B78" w14:textId="77777777" w:rsidR="00934F55" w:rsidRDefault="00000000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18E61C74" w14:textId="77777777" w:rsidR="00934F55" w:rsidRDefault="00000000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EDE4A28" w14:textId="77777777" w:rsidR="00934F55" w:rsidRDefault="00000000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40CFCD54" w14:textId="77777777" w:rsidR="00934F55" w:rsidRDefault="00000000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934F55" w14:paraId="6B09ACAF" w14:textId="77777777">
        <w:trPr>
          <w:cantSplit/>
          <w:jc w:val="center"/>
        </w:trPr>
        <w:tc>
          <w:tcPr>
            <w:tcW w:w="1620" w:type="dxa"/>
            <w:vMerge/>
          </w:tcPr>
          <w:p w14:paraId="78FDAACC" w14:textId="77777777" w:rsidR="00934F55" w:rsidRDefault="00934F55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68E5AE8" w14:textId="77777777" w:rsidR="00934F55" w:rsidRDefault="00000000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E42476F" w14:textId="77777777" w:rsidR="00934F55" w:rsidRDefault="00000000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FBB15F0" w14:textId="77777777" w:rsidR="00934F55" w:rsidRDefault="00000000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67455CE5" w14:textId="77777777" w:rsidR="00934F55" w:rsidRDefault="00000000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934F55" w14:paraId="3DFB6AB3" w14:textId="77777777">
        <w:trPr>
          <w:cantSplit/>
          <w:jc w:val="center"/>
        </w:trPr>
        <w:tc>
          <w:tcPr>
            <w:tcW w:w="1620" w:type="dxa"/>
            <w:vMerge/>
          </w:tcPr>
          <w:p w14:paraId="6D329A33" w14:textId="77777777" w:rsidR="00934F55" w:rsidRDefault="00934F55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95294A2" w14:textId="77777777" w:rsidR="00934F55" w:rsidRDefault="00000000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001CD94E" w14:textId="77777777" w:rsidR="00934F55" w:rsidRDefault="00000000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DC93FA1" w14:textId="77777777" w:rsidR="00934F55" w:rsidRDefault="00000000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C9AE977" w14:textId="77777777" w:rsidR="00934F55" w:rsidRDefault="00000000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71392127" w14:textId="77777777" w:rsidR="00934F55" w:rsidRDefault="00000000">
      <w:pPr>
        <w:pStyle w:val="2"/>
      </w:pPr>
      <w:bookmarkStart w:id="22" w:name="_Toc496014723"/>
      <w:bookmarkStart w:id="23" w:name="_Toc11740"/>
      <w:r>
        <w:rPr>
          <w:rFonts w:hint="eastAsia"/>
        </w:rPr>
        <w:t>新风耗热量</w:t>
      </w:r>
      <w:bookmarkEnd w:id="22"/>
      <w:bookmarkEnd w:id="23"/>
    </w:p>
    <w:p w14:paraId="37B9C3FD" w14:textId="77777777" w:rsidR="00934F55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6CA08D42" w14:textId="77777777" w:rsidR="00934F55" w:rsidRDefault="00000000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 w14:anchorId="2F8B7020">
          <v:shape id="_x0000_i1037" type="#_x0000_t75" style="width:29.5pt;height:19pt">
            <v:imagedata r:id="rId18" o:title=""/>
          </v:shape>
        </w:pict>
      </w:r>
      <w:r>
        <w:rPr>
          <w:rFonts w:hint="eastAsia"/>
          <w:color w:val="000000"/>
        </w:rPr>
        <w:t>L(</w:t>
      </w:r>
      <w:r>
        <w:rPr>
          <w:noProof/>
          <w:color w:val="000000"/>
          <w:lang w:val="en-US"/>
        </w:rPr>
        <w:drawing>
          <wp:inline distT="0" distB="0" distL="0" distR="0" wp14:anchorId="1359419C" wp14:editId="6236CA2C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noProof/>
          <w:color w:val="000000"/>
          <w:lang w:val="en-US"/>
        </w:rPr>
        <w:drawing>
          <wp:inline distT="0" distB="0" distL="0" distR="0" wp14:anchorId="6AF6E548" wp14:editId="1CC6D932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ascii="MS PGothic" w:eastAsia="MS PGothic" w:hAnsi="MS PGothic" w:hint="eastAsia"/>
          <w:color w:val="000000"/>
        </w:rPr>
        <w:t>η</w:t>
      </w:r>
      <w:r>
        <w:rPr>
          <w:rFonts w:ascii="MS PGothic" w:eastAsia="MS PGothic" w:hAnsi="MS PGothic" w:hint="eastAsia"/>
          <w:color w:val="000000"/>
          <w:vertAlign w:val="subscript"/>
        </w:rPr>
        <w:t>１</w:t>
      </w:r>
      <w:r>
        <w:rPr>
          <w:rFonts w:ascii="MS PGothic" w:eastAsia="MS PGothic" w:hAnsi="MS PGothic" w:hint="eastAsia"/>
          <w:color w:val="000000"/>
        </w:rPr>
        <w:t>ζ</w:t>
      </w:r>
      <w:r>
        <w:rPr>
          <w:rFonts w:ascii="MS PGothic" w:hAnsi="MS PGothic" w:hint="eastAsia"/>
          <w:color w:val="000000"/>
        </w:rPr>
        <w:t>)</w:t>
      </w:r>
    </w:p>
    <w:p w14:paraId="665820B3" w14:textId="77777777" w:rsidR="00934F55" w:rsidRDefault="00000000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DEB5974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L </w:t>
      </w:r>
      <w:r>
        <w:rPr>
          <w:rFonts w:hint="eastAsia"/>
          <w:lang w:val="en-US"/>
        </w:rPr>
        <w:t>——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房间的设计新风量</w:t>
      </w:r>
      <w:r>
        <w:rPr>
          <w:rFonts w:hint="eastAsia"/>
          <w:lang w:val="en-US"/>
        </w:rPr>
        <w:t>(m3/h)</w:t>
      </w:r>
      <w:r>
        <w:rPr>
          <w:rFonts w:hint="eastAsia"/>
          <w:lang w:val="en-US"/>
        </w:rPr>
        <w:t>，用户输入；</w:t>
      </w:r>
    </w:p>
    <w:p w14:paraId="28D39C98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</w:t>
      </w:r>
      <w:r>
        <w:rPr>
          <w:rFonts w:hint="eastAsia"/>
          <w:lang w:val="en-US"/>
        </w:rPr>
        <w:t>0</w:t>
      </w:r>
      <w:r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592B4ACF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新风量</w:t>
      </w:r>
    </w:p>
    <w:p w14:paraId="6CE1CE00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2DA8B7EF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3CA50EE3" w14:textId="77777777" w:rsidR="00934F55" w:rsidRDefault="00000000">
      <w:pPr>
        <w:pStyle w:val="2"/>
      </w:pPr>
      <w:bookmarkStart w:id="24" w:name="_Toc496014724"/>
      <w:bookmarkStart w:id="25" w:name="_Toc18534"/>
      <w:r>
        <w:rPr>
          <w:rFonts w:hint="eastAsia"/>
        </w:rPr>
        <w:t>通过其他途径的耗热量</w:t>
      </w:r>
      <w:bookmarkEnd w:id="24"/>
      <w:bookmarkEnd w:id="25"/>
    </w:p>
    <w:p w14:paraId="2338E3BF" w14:textId="77777777" w:rsidR="00934F55" w:rsidRDefault="00000000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>
        <w:rPr>
          <w:rFonts w:hint="eastAsia"/>
          <w:lang w:val="en-US"/>
        </w:rPr>
        <w:t xml:space="preserve"> </w:t>
      </w:r>
    </w:p>
    <w:p w14:paraId="5885E296" w14:textId="77777777" w:rsidR="00934F55" w:rsidRDefault="00000000">
      <w:pPr>
        <w:pStyle w:val="2"/>
      </w:pPr>
      <w:bookmarkStart w:id="26" w:name="_Toc496014725"/>
      <w:bookmarkStart w:id="27" w:name="_Toc30961"/>
      <w:r>
        <w:rPr>
          <w:rFonts w:hint="eastAsia"/>
        </w:rPr>
        <w:t>分户计量和间歇采暖热负荷</w:t>
      </w:r>
      <w:bookmarkEnd w:id="26"/>
      <w:bookmarkEnd w:id="27"/>
    </w:p>
    <w:p w14:paraId="23528A48" w14:textId="77777777" w:rsidR="00934F55" w:rsidRDefault="00000000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13870525">
          <v:shape id="_x0000_i1038" type="#_x0000_t75" style="width:85pt;height:19pt">
            <v:imagedata r:id="rId21" o:title=""/>
          </v:shape>
        </w:pict>
      </w:r>
    </w:p>
    <w:p w14:paraId="308FB450" w14:textId="77777777" w:rsidR="00934F55" w:rsidRDefault="00000000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40537D5" w14:textId="77777777" w:rsidR="00934F55" w:rsidRDefault="00000000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273BA6E5" w14:textId="77777777" w:rsidR="00934F55" w:rsidRDefault="00000000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ascii="宋体" w:hAnsi="宋体" w:hint="eastAsia"/>
          <w:lang w:val="en-US"/>
        </w:rPr>
        <w:t>——间歇采暖采暖修正系数；</w:t>
      </w:r>
    </w:p>
    <w:p w14:paraId="367E61BB" w14:textId="77777777" w:rsidR="00934F55" w:rsidRDefault="00000000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ascii="宋体" w:hAnsi="宋体" w:hint="eastAsia"/>
          <w:lang w:val="en-US"/>
        </w:rPr>
        <w:t>——户间传热，不计入系统负荷和整个建筑负荷，只作为选取房间供暖设备设施的依据,有两种可选方法来计算：</w:t>
      </w:r>
    </w:p>
    <w:p w14:paraId="297801CD" w14:textId="77777777" w:rsidR="00934F55" w:rsidRDefault="00000000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）单位面积法，按下式计算：</w:t>
      </w:r>
    </w:p>
    <w:p w14:paraId="7BE9D828" w14:textId="77777777" w:rsidR="00934F55" w:rsidRDefault="00000000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3DDD15D6">
          <v:shape id="_x0000_i1039" type="#_x0000_t75" style="width:63pt;height:19pt">
            <v:imagedata r:id="rId22" o:title=""/>
          </v:shape>
        </w:pict>
      </w:r>
    </w:p>
    <w:p w14:paraId="551669B2" w14:textId="77777777" w:rsidR="00934F55" w:rsidRDefault="00000000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7E1B28C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q </w:t>
      </w:r>
      <w:r>
        <w:rPr>
          <w:rFonts w:hint="eastAsia"/>
          <w:lang w:val="en-US"/>
        </w:rPr>
        <w:t>——单位使用面积的户间传热量；</w:t>
      </w:r>
    </w:p>
    <w:p w14:paraId="088B7962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M </w:t>
      </w:r>
      <w:r>
        <w:rPr>
          <w:rFonts w:hint="eastAsia"/>
          <w:lang w:val="en-US"/>
        </w:rPr>
        <w:t>——房间使用面积。</w:t>
      </w:r>
    </w:p>
    <w:p w14:paraId="69BC53E1" w14:textId="77777777" w:rsidR="00934F55" w:rsidRDefault="00000000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）计算温差法，户间传热量不宜大于房间热负荷的</w:t>
      </w:r>
      <w:r>
        <w:rPr>
          <w:rFonts w:hint="eastAsia"/>
          <w:lang w:val="en-US"/>
        </w:rPr>
        <w:t>50%</w:t>
      </w:r>
      <w:r>
        <w:rPr>
          <w:rFonts w:hint="eastAsia"/>
          <w:lang w:val="en-US"/>
        </w:rPr>
        <w:t>，按下式计算：</w:t>
      </w:r>
    </w:p>
    <w:p w14:paraId="78EAD02D" w14:textId="77777777" w:rsidR="00934F55" w:rsidRDefault="00000000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659B91D3">
          <v:shape id="_x0000_i1040" type="#_x0000_t75" style="width:118pt;height:34pt">
            <v:imagedata r:id="rId23" o:title=""/>
          </v:shape>
        </w:pict>
      </w:r>
    </w:p>
    <w:p w14:paraId="63414EB3" w14:textId="77777777" w:rsidR="00934F55" w:rsidRDefault="00000000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lastRenderedPageBreak/>
        <w:t>式中：</w:t>
      </w:r>
    </w:p>
    <w:p w14:paraId="5B7508B6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P </w:t>
      </w:r>
      <w:r>
        <w:rPr>
          <w:rFonts w:hint="eastAsia"/>
          <w:lang w:val="en-US"/>
        </w:rPr>
        <w:t>——同时产生传热的概率系数：</w:t>
      </w:r>
    </w:p>
    <w:p w14:paraId="33DC063C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</w:t>
      </w:r>
      <w:r>
        <w:rPr>
          <w:rFonts w:hint="eastAsia"/>
          <w:lang w:val="en-US"/>
        </w:rPr>
        <w:t>i</w:t>
      </w:r>
      <w:r>
        <w:rPr>
          <w:rFonts w:hint="eastAsia"/>
          <w:lang w:val="en-US"/>
        </w:rPr>
        <w:t>个户间传热围护结构的传热面积；</w:t>
      </w:r>
    </w:p>
    <w:p w14:paraId="1AE7F6A7" w14:textId="77777777" w:rsidR="00934F55" w:rsidRDefault="00000000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</w:t>
      </w:r>
      <w:r>
        <w:rPr>
          <w:rFonts w:hint="eastAsia"/>
          <w:lang w:val="en-US"/>
        </w:rPr>
        <w:t>i</w:t>
      </w:r>
      <w:r>
        <w:rPr>
          <w:rFonts w:hint="eastAsia"/>
          <w:lang w:val="en-US"/>
        </w:rPr>
        <w:t>个户间传热围护结构的传热系数；</w:t>
      </w:r>
    </w:p>
    <w:p w14:paraId="4FEE29C0" w14:textId="77777777" w:rsidR="00934F55" w:rsidRDefault="00000000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到</w:t>
      </w:r>
      <w:r>
        <w:rPr>
          <w:rFonts w:hint="eastAsia"/>
          <w:lang w:val="en-US"/>
        </w:rPr>
        <w:t>6</w:t>
      </w:r>
      <w:r>
        <w:rPr>
          <w:rFonts w:hint="eastAsia"/>
          <w:lang w:val="en-US"/>
        </w:rPr>
        <w:t>℃。</w:t>
      </w:r>
    </w:p>
    <w:p w14:paraId="7EC496B8" w14:textId="77777777" w:rsidR="00934F55" w:rsidRDefault="00934F55">
      <w:pPr>
        <w:rPr>
          <w:lang w:val="en-US"/>
        </w:rPr>
      </w:pPr>
    </w:p>
    <w:p w14:paraId="56D7073B" w14:textId="77777777" w:rsidR="00934F55" w:rsidRDefault="00000000">
      <w:pPr>
        <w:pStyle w:val="1"/>
      </w:pPr>
      <w:bookmarkStart w:id="28" w:name="_Toc27847"/>
      <w:r>
        <w:t>外围护构造</w:t>
      </w:r>
      <w:bookmarkEnd w:id="28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934F55" w14:paraId="70F6D82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23D3BFA" w14:textId="77777777" w:rsidR="00934F55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52329B9E" w14:textId="77777777" w:rsidR="00934F55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A88E645" w14:textId="77777777" w:rsidR="00934F55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934F55" w14:paraId="59976F58" w14:textId="77777777">
        <w:trPr>
          <w:jc w:val="center"/>
        </w:trPr>
        <w:tc>
          <w:tcPr>
            <w:tcW w:w="1697" w:type="dxa"/>
            <w:vAlign w:val="center"/>
          </w:tcPr>
          <w:p w14:paraId="48CF505F" w14:textId="77777777" w:rsidR="00934F55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544B1E42" w14:textId="77777777" w:rsidR="00934F55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60D4AA55" w14:textId="77777777" w:rsidR="00934F55" w:rsidRDefault="00000000">
            <w:r>
              <w:t>0.39</w:t>
            </w:r>
          </w:p>
        </w:tc>
      </w:tr>
      <w:tr w:rsidR="00934F55" w14:paraId="2E53D65B" w14:textId="77777777">
        <w:trPr>
          <w:jc w:val="center"/>
        </w:trPr>
        <w:tc>
          <w:tcPr>
            <w:tcW w:w="1697" w:type="dxa"/>
            <w:vAlign w:val="center"/>
          </w:tcPr>
          <w:p w14:paraId="21977576" w14:textId="77777777" w:rsidR="00934F55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4A81F853" w14:textId="77777777" w:rsidR="00934F55" w:rsidRDefault="00000000">
            <w:r>
              <w:t>外墙（填充墙）构造一</w:t>
            </w:r>
          </w:p>
        </w:tc>
        <w:tc>
          <w:tcPr>
            <w:tcW w:w="3667" w:type="dxa"/>
            <w:vAlign w:val="center"/>
          </w:tcPr>
          <w:p w14:paraId="7720546D" w14:textId="77777777" w:rsidR="00934F55" w:rsidRDefault="00000000">
            <w:r>
              <w:t>0.836</w:t>
            </w:r>
          </w:p>
        </w:tc>
      </w:tr>
      <w:tr w:rsidR="00934F55" w14:paraId="59F0374A" w14:textId="77777777">
        <w:trPr>
          <w:jc w:val="center"/>
        </w:trPr>
        <w:tc>
          <w:tcPr>
            <w:tcW w:w="1697" w:type="dxa"/>
            <w:vAlign w:val="center"/>
          </w:tcPr>
          <w:p w14:paraId="6153252B" w14:textId="77777777" w:rsidR="00934F55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4DC5C0BB" w14:textId="77777777" w:rsidR="00934F55" w:rsidRDefault="00000000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367FA52B" w14:textId="77777777" w:rsidR="00934F55" w:rsidRDefault="00000000">
            <w:r>
              <w:t>2.068</w:t>
            </w:r>
          </w:p>
        </w:tc>
      </w:tr>
    </w:tbl>
    <w:p w14:paraId="6F85F576" w14:textId="77777777" w:rsidR="00934F55" w:rsidRDefault="00000000">
      <w:pPr>
        <w:pStyle w:val="1"/>
      </w:pPr>
      <w:bookmarkStart w:id="29" w:name="_Toc12050"/>
      <w:r>
        <w:t>内围护构造</w:t>
      </w:r>
      <w:bookmarkEnd w:id="29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934F55" w14:paraId="17CE992B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1269912" w14:textId="77777777" w:rsidR="00934F55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0CAFBEA" w14:textId="77777777" w:rsidR="00934F55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62F1893" w14:textId="77777777" w:rsidR="00934F55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934F55" w14:paraId="3FC684F2" w14:textId="77777777">
        <w:trPr>
          <w:jc w:val="center"/>
        </w:trPr>
        <w:tc>
          <w:tcPr>
            <w:tcW w:w="1697" w:type="dxa"/>
            <w:vAlign w:val="center"/>
          </w:tcPr>
          <w:p w14:paraId="6BD6D152" w14:textId="77777777" w:rsidR="00934F55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2B293AAA" w14:textId="77777777" w:rsidR="00934F55" w:rsidRDefault="00000000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67BC599B" w14:textId="77777777" w:rsidR="00934F55" w:rsidRDefault="00000000">
            <w:r>
              <w:t>0.66</w:t>
            </w:r>
          </w:p>
        </w:tc>
      </w:tr>
      <w:tr w:rsidR="00934F55" w14:paraId="68768E9E" w14:textId="77777777">
        <w:trPr>
          <w:jc w:val="center"/>
        </w:trPr>
        <w:tc>
          <w:tcPr>
            <w:tcW w:w="1697" w:type="dxa"/>
            <w:vAlign w:val="center"/>
          </w:tcPr>
          <w:p w14:paraId="3DE7187F" w14:textId="77777777" w:rsidR="00934F55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65A39F25" w14:textId="77777777" w:rsidR="00934F55" w:rsidRDefault="00000000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511D3491" w14:textId="77777777" w:rsidR="00934F55" w:rsidRDefault="00000000">
            <w:r>
              <w:t>2.984</w:t>
            </w:r>
          </w:p>
        </w:tc>
      </w:tr>
    </w:tbl>
    <w:p w14:paraId="274A2B7A" w14:textId="77777777" w:rsidR="00934F55" w:rsidRDefault="00000000">
      <w:pPr>
        <w:pStyle w:val="1"/>
      </w:pPr>
      <w:bookmarkStart w:id="30" w:name="_Toc17462"/>
      <w:r>
        <w:t>封闭阳台构造</w:t>
      </w:r>
      <w:bookmarkEnd w:id="30"/>
    </w:p>
    <w:p w14:paraId="6372A642" w14:textId="77777777" w:rsidR="00934F55" w:rsidRDefault="00000000">
      <w:r>
        <w:t>本工程无此项内容</w:t>
      </w:r>
    </w:p>
    <w:p w14:paraId="406121FF" w14:textId="77777777" w:rsidR="00934F55" w:rsidRDefault="00000000">
      <w:pPr>
        <w:pStyle w:val="1"/>
      </w:pPr>
      <w:bookmarkStart w:id="31" w:name="_Toc4207"/>
      <w:r>
        <w:t>地下围护构造</w:t>
      </w:r>
      <w:bookmarkEnd w:id="31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934F55" w14:paraId="5FE9108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961FC51" w14:textId="77777777" w:rsidR="00934F55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F19909B" w14:textId="77777777" w:rsidR="00934F55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2CD7AB4" w14:textId="77777777" w:rsidR="00934F55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934F55" w14:paraId="631E3F05" w14:textId="77777777">
        <w:trPr>
          <w:jc w:val="center"/>
        </w:trPr>
        <w:tc>
          <w:tcPr>
            <w:tcW w:w="1697" w:type="dxa"/>
            <w:vAlign w:val="center"/>
          </w:tcPr>
          <w:p w14:paraId="0B2CBDCE" w14:textId="77777777" w:rsidR="00934F55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4E7A2D60" w14:textId="77777777" w:rsidR="00934F55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402B95CA" w14:textId="77777777" w:rsidR="00934F55" w:rsidRDefault="00000000">
            <w:r>
              <w:t>0.52</w:t>
            </w:r>
          </w:p>
        </w:tc>
      </w:tr>
      <w:tr w:rsidR="00934F55" w14:paraId="49703654" w14:textId="77777777">
        <w:trPr>
          <w:jc w:val="center"/>
        </w:trPr>
        <w:tc>
          <w:tcPr>
            <w:tcW w:w="1697" w:type="dxa"/>
            <w:vAlign w:val="center"/>
          </w:tcPr>
          <w:p w14:paraId="1A649E73" w14:textId="77777777" w:rsidR="00934F55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211F7061" w14:textId="77777777" w:rsidR="00934F55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4E270178" w14:textId="77777777" w:rsidR="00934F55" w:rsidRDefault="00000000">
            <w:r>
              <w:t>0.3</w:t>
            </w:r>
          </w:p>
        </w:tc>
      </w:tr>
    </w:tbl>
    <w:p w14:paraId="70E11745" w14:textId="77777777" w:rsidR="00934F55" w:rsidRDefault="00000000">
      <w:pPr>
        <w:pStyle w:val="1"/>
      </w:pPr>
      <w:bookmarkStart w:id="32" w:name="_Toc27080"/>
      <w:r>
        <w:t>窗构造</w:t>
      </w:r>
      <w:bookmarkEnd w:id="32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934F55" w14:paraId="58C22ACA" w14:textId="77777777">
        <w:tc>
          <w:tcPr>
            <w:tcW w:w="4799" w:type="dxa"/>
            <w:shd w:val="clear" w:color="auto" w:fill="E6E6E6"/>
            <w:vAlign w:val="center"/>
          </w:tcPr>
          <w:p w14:paraId="06469B58" w14:textId="77777777" w:rsidR="00934F55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DC23A63" w14:textId="77777777" w:rsidR="00934F55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F46C360" w14:textId="77777777" w:rsidR="00934F55" w:rsidRDefault="00000000">
            <w:pPr>
              <w:jc w:val="center"/>
            </w:pPr>
            <w:r>
              <w:t>窗遮阳系数</w:t>
            </w:r>
          </w:p>
        </w:tc>
      </w:tr>
      <w:tr w:rsidR="00934F55" w14:paraId="23E475F5" w14:textId="77777777">
        <w:tc>
          <w:tcPr>
            <w:tcW w:w="4799" w:type="dxa"/>
            <w:vAlign w:val="center"/>
          </w:tcPr>
          <w:p w14:paraId="2BF07D65" w14:textId="77777777" w:rsidR="00934F55" w:rsidRDefault="00000000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2" w:type="dxa"/>
            <w:vAlign w:val="center"/>
          </w:tcPr>
          <w:p w14:paraId="440768C1" w14:textId="77777777" w:rsidR="00934F55" w:rsidRDefault="00000000">
            <w:r>
              <w:t>2.49</w:t>
            </w:r>
          </w:p>
        </w:tc>
        <w:tc>
          <w:tcPr>
            <w:tcW w:w="1415" w:type="dxa"/>
            <w:vAlign w:val="center"/>
          </w:tcPr>
          <w:p w14:paraId="6B4A7E84" w14:textId="77777777" w:rsidR="00934F55" w:rsidRDefault="00000000">
            <w:r>
              <w:t>0.30</w:t>
            </w:r>
          </w:p>
        </w:tc>
      </w:tr>
      <w:tr w:rsidR="00934F55" w14:paraId="1F2EB93F" w14:textId="77777777">
        <w:tc>
          <w:tcPr>
            <w:tcW w:w="4799" w:type="dxa"/>
            <w:vAlign w:val="center"/>
          </w:tcPr>
          <w:p w14:paraId="0E8DEFFB" w14:textId="77777777" w:rsidR="00934F55" w:rsidRDefault="00000000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2" w:type="dxa"/>
            <w:vAlign w:val="center"/>
          </w:tcPr>
          <w:p w14:paraId="763C1798" w14:textId="77777777" w:rsidR="00934F55" w:rsidRDefault="00000000">
            <w:r>
              <w:t>2.73</w:t>
            </w:r>
          </w:p>
        </w:tc>
        <w:tc>
          <w:tcPr>
            <w:tcW w:w="1415" w:type="dxa"/>
            <w:vAlign w:val="center"/>
          </w:tcPr>
          <w:p w14:paraId="7A6210E2" w14:textId="77777777" w:rsidR="00934F55" w:rsidRDefault="00000000">
            <w:r>
              <w:t>0.75</w:t>
            </w:r>
          </w:p>
        </w:tc>
      </w:tr>
    </w:tbl>
    <w:p w14:paraId="5E856533" w14:textId="77777777" w:rsidR="00934F55" w:rsidRDefault="00000000">
      <w:pPr>
        <w:pStyle w:val="1"/>
      </w:pPr>
      <w:bookmarkStart w:id="33" w:name="_Toc16607"/>
      <w:r>
        <w:t>门构造</w:t>
      </w:r>
      <w:bookmarkEnd w:id="3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934F55" w14:paraId="69592274" w14:textId="77777777">
        <w:tc>
          <w:tcPr>
            <w:tcW w:w="5507" w:type="dxa"/>
            <w:shd w:val="clear" w:color="auto" w:fill="E6E6E6"/>
            <w:vAlign w:val="center"/>
          </w:tcPr>
          <w:p w14:paraId="3E884206" w14:textId="77777777" w:rsidR="00934F55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C59BA9F" w14:textId="77777777" w:rsidR="00934F55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934F55" w14:paraId="3F93EABB" w14:textId="77777777">
        <w:tc>
          <w:tcPr>
            <w:tcW w:w="5507" w:type="dxa"/>
            <w:vAlign w:val="center"/>
          </w:tcPr>
          <w:p w14:paraId="1B8B9AED" w14:textId="77777777" w:rsidR="00934F55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55C34752" w14:textId="77777777" w:rsidR="00934F55" w:rsidRDefault="00000000">
            <w:r>
              <w:t>1.97</w:t>
            </w:r>
          </w:p>
        </w:tc>
      </w:tr>
    </w:tbl>
    <w:p w14:paraId="28A0EEE3" w14:textId="77777777" w:rsidR="00934F55" w:rsidRDefault="00000000">
      <w:pPr>
        <w:pStyle w:val="1"/>
      </w:pPr>
      <w:bookmarkStart w:id="34" w:name="_Toc31404"/>
      <w:r>
        <w:t>负荷指标</w:t>
      </w:r>
      <w:bookmarkEnd w:id="3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934F55" w14:paraId="3A3684EC" w14:textId="77777777">
        <w:tc>
          <w:tcPr>
            <w:tcW w:w="3112" w:type="dxa"/>
            <w:shd w:val="clear" w:color="auto" w:fill="E6E6E6"/>
            <w:vAlign w:val="center"/>
          </w:tcPr>
          <w:p w14:paraId="40F943F8" w14:textId="77777777" w:rsidR="00934F55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5B16234" w14:textId="77777777" w:rsidR="00934F55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11127F3" w14:textId="77777777" w:rsidR="00934F55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934F55" w14:paraId="5FA788F9" w14:textId="77777777">
        <w:tc>
          <w:tcPr>
            <w:tcW w:w="3112" w:type="dxa"/>
            <w:vMerge w:val="restart"/>
            <w:vAlign w:val="center"/>
          </w:tcPr>
          <w:p w14:paraId="58961E16" w14:textId="77777777" w:rsidR="00934F55" w:rsidRDefault="00000000">
            <w:pPr>
              <w:jc w:val="center"/>
            </w:pPr>
            <w:r>
              <w:lastRenderedPageBreak/>
              <w:t>3669</w:t>
            </w:r>
          </w:p>
        </w:tc>
        <w:tc>
          <w:tcPr>
            <w:tcW w:w="3112" w:type="dxa"/>
            <w:vAlign w:val="center"/>
          </w:tcPr>
          <w:p w14:paraId="120D0F5B" w14:textId="77777777" w:rsidR="00934F55" w:rsidRDefault="00000000">
            <w:r>
              <w:t>949.15</w:t>
            </w:r>
          </w:p>
        </w:tc>
        <w:tc>
          <w:tcPr>
            <w:tcW w:w="3101" w:type="dxa"/>
            <w:vAlign w:val="center"/>
          </w:tcPr>
          <w:p w14:paraId="1A12D5FA" w14:textId="77777777" w:rsidR="00934F55" w:rsidRDefault="00000000">
            <w:r>
              <w:t>3.87</w:t>
            </w:r>
          </w:p>
        </w:tc>
      </w:tr>
      <w:tr w:rsidR="00934F55" w14:paraId="032E874F" w14:textId="77777777">
        <w:tc>
          <w:tcPr>
            <w:tcW w:w="3112" w:type="dxa"/>
            <w:vMerge/>
            <w:vAlign w:val="center"/>
          </w:tcPr>
          <w:p w14:paraId="393E984B" w14:textId="77777777" w:rsidR="00934F55" w:rsidRDefault="00934F55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316534F0" w14:textId="77777777" w:rsidR="00934F55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2AC9DCD" w14:textId="77777777" w:rsidR="00934F55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934F55" w14:paraId="259023CA" w14:textId="77777777">
        <w:tc>
          <w:tcPr>
            <w:tcW w:w="3112" w:type="dxa"/>
            <w:vMerge/>
            <w:vAlign w:val="center"/>
          </w:tcPr>
          <w:p w14:paraId="2B09A044" w14:textId="77777777" w:rsidR="00934F55" w:rsidRDefault="00934F55">
            <w:pPr>
              <w:jc w:val="center"/>
            </w:pPr>
          </w:p>
        </w:tc>
        <w:tc>
          <w:tcPr>
            <w:tcW w:w="3112" w:type="dxa"/>
            <w:vAlign w:val="center"/>
          </w:tcPr>
          <w:p w14:paraId="2B561DE2" w14:textId="77777777" w:rsidR="00934F55" w:rsidRDefault="00000000">
            <w:r>
              <w:t>69.19</w:t>
            </w:r>
          </w:p>
        </w:tc>
        <w:tc>
          <w:tcPr>
            <w:tcW w:w="3101" w:type="dxa"/>
            <w:vAlign w:val="center"/>
          </w:tcPr>
          <w:p w14:paraId="21C53507" w14:textId="77777777" w:rsidR="00934F55" w:rsidRDefault="00000000">
            <w:r>
              <w:t>53.03</w:t>
            </w:r>
          </w:p>
        </w:tc>
      </w:tr>
    </w:tbl>
    <w:p w14:paraId="25B9B27C" w14:textId="77777777" w:rsidR="00934F55" w:rsidRDefault="00000000">
      <w:pPr>
        <w:pStyle w:val="1"/>
      </w:pPr>
      <w:bookmarkStart w:id="35" w:name="_Toc5822"/>
      <w:r>
        <w:t>房间热负荷汇总表</w:t>
      </w:r>
      <w:r>
        <w:t>(</w:t>
      </w:r>
      <w:r>
        <w:t>按楼层</w:t>
      </w:r>
      <w:r>
        <w:t>)</w:t>
      </w:r>
      <w:bookmarkEnd w:id="35"/>
    </w:p>
    <w:tbl>
      <w:tblPr>
        <w:tblW w:w="102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934F55" w14:paraId="2DF3DE16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6000F811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203986C9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F481FE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2BD73A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EC7966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AFA3A23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9522C3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6368B4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B4C7BD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25F6B5D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1A6901F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934F55" w14:paraId="6ADB8AA0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F9BD040" w14:textId="77777777" w:rsidR="00934F55" w:rsidRDefault="00934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1791146C" w14:textId="77777777" w:rsidR="00934F55" w:rsidRDefault="00934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C93FBD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9EFA98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007741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CEBD0E1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B92087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21BE41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8C639B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BD620A8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0AF945E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934F55" w14:paraId="023D5FB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36209FA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3255F69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CA23B3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69.19</w:t>
            </w:r>
          </w:p>
        </w:tc>
        <w:tc>
          <w:tcPr>
            <w:tcW w:w="707" w:type="dxa"/>
            <w:vAlign w:val="center"/>
          </w:tcPr>
          <w:p w14:paraId="04C85ABB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4D5D1A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</w:t>
            </w:r>
          </w:p>
        </w:tc>
        <w:tc>
          <w:tcPr>
            <w:tcW w:w="854" w:type="dxa"/>
            <w:vAlign w:val="center"/>
          </w:tcPr>
          <w:p w14:paraId="53F96584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07" w:type="dxa"/>
            <w:vAlign w:val="center"/>
          </w:tcPr>
          <w:p w14:paraId="21B86633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3585EC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707" w:type="dxa"/>
            <w:vAlign w:val="center"/>
          </w:tcPr>
          <w:p w14:paraId="325F8EF2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FB9616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3669</w:t>
            </w:r>
          </w:p>
        </w:tc>
        <w:tc>
          <w:tcPr>
            <w:tcW w:w="713" w:type="dxa"/>
            <w:vAlign w:val="center"/>
          </w:tcPr>
          <w:p w14:paraId="4CB977FF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934F55" w14:paraId="04BF21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8D7614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F79025" w14:textId="77777777" w:rsidR="00934F5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C61B2BA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69.19</w:t>
            </w:r>
          </w:p>
        </w:tc>
        <w:tc>
          <w:tcPr>
            <w:tcW w:w="707" w:type="dxa"/>
            <w:vAlign w:val="center"/>
          </w:tcPr>
          <w:p w14:paraId="3B124537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F618EF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  <w:tc>
          <w:tcPr>
            <w:tcW w:w="854" w:type="dxa"/>
            <w:vAlign w:val="center"/>
          </w:tcPr>
          <w:p w14:paraId="6A276D60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559</w:t>
            </w:r>
          </w:p>
        </w:tc>
        <w:tc>
          <w:tcPr>
            <w:tcW w:w="707" w:type="dxa"/>
            <w:vAlign w:val="center"/>
          </w:tcPr>
          <w:p w14:paraId="059BF2F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C3ACB7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</w:t>
            </w:r>
          </w:p>
        </w:tc>
        <w:tc>
          <w:tcPr>
            <w:tcW w:w="707" w:type="dxa"/>
            <w:vAlign w:val="center"/>
          </w:tcPr>
          <w:p w14:paraId="4FC5C5EA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1468F40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3669</w:t>
            </w:r>
          </w:p>
        </w:tc>
        <w:tc>
          <w:tcPr>
            <w:tcW w:w="713" w:type="dxa"/>
            <w:vAlign w:val="center"/>
          </w:tcPr>
          <w:p w14:paraId="3AF28402" w14:textId="77777777" w:rsidR="00934F55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53.0</w:t>
            </w:r>
          </w:p>
        </w:tc>
      </w:tr>
      <w:tr w:rsidR="00934F55" w14:paraId="4BF0987C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3362333A" w14:textId="77777777" w:rsidR="00934F5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5954085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69.19</w:t>
            </w:r>
          </w:p>
        </w:tc>
        <w:tc>
          <w:tcPr>
            <w:tcW w:w="707" w:type="dxa"/>
            <w:vAlign w:val="center"/>
          </w:tcPr>
          <w:p w14:paraId="07CFF9E0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B1AFCF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  <w:tc>
          <w:tcPr>
            <w:tcW w:w="854" w:type="dxa"/>
            <w:vAlign w:val="center"/>
          </w:tcPr>
          <w:p w14:paraId="4BB28332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559</w:t>
            </w:r>
          </w:p>
        </w:tc>
        <w:tc>
          <w:tcPr>
            <w:tcW w:w="707" w:type="dxa"/>
            <w:vAlign w:val="center"/>
          </w:tcPr>
          <w:p w14:paraId="1A5FFDB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9431AF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</w:t>
            </w:r>
          </w:p>
        </w:tc>
        <w:tc>
          <w:tcPr>
            <w:tcW w:w="707" w:type="dxa"/>
            <w:vAlign w:val="center"/>
          </w:tcPr>
          <w:p w14:paraId="2343043B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D06166F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3669</w:t>
            </w:r>
          </w:p>
        </w:tc>
        <w:tc>
          <w:tcPr>
            <w:tcW w:w="713" w:type="dxa"/>
            <w:vAlign w:val="center"/>
          </w:tcPr>
          <w:p w14:paraId="4D9799B5" w14:textId="77777777" w:rsidR="00934F55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53.0</w:t>
            </w:r>
          </w:p>
        </w:tc>
      </w:tr>
    </w:tbl>
    <w:p w14:paraId="68169DD1" w14:textId="77777777" w:rsidR="00934F55" w:rsidRDefault="00000000">
      <w:r>
        <w:t>说明：上表中合计和总计面积为采暖面积。</w:t>
      </w:r>
    </w:p>
    <w:p w14:paraId="46B153C9" w14:textId="77777777" w:rsidR="00934F55" w:rsidRDefault="00000000">
      <w:pPr>
        <w:pStyle w:val="1"/>
      </w:pPr>
      <w:bookmarkStart w:id="36" w:name="_Toc4616"/>
      <w:r>
        <w:t>新风负荷表</w:t>
      </w:r>
      <w:bookmarkEnd w:id="36"/>
    </w:p>
    <w:tbl>
      <w:tblPr>
        <w:tblW w:w="9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966"/>
        <w:gridCol w:w="1551"/>
        <w:gridCol w:w="1834"/>
        <w:gridCol w:w="1517"/>
        <w:gridCol w:w="973"/>
      </w:tblGrid>
      <w:tr w:rsidR="00934F55" w14:paraId="7F1BA3A5" w14:textId="77777777">
        <w:trPr>
          <w:tblHeader/>
        </w:trPr>
        <w:tc>
          <w:tcPr>
            <w:tcW w:w="871" w:type="dxa"/>
            <w:shd w:val="clear" w:color="auto" w:fill="E6E6E6"/>
            <w:vAlign w:val="center"/>
          </w:tcPr>
          <w:p w14:paraId="1BE81F56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965" w:type="dxa"/>
            <w:shd w:val="clear" w:color="auto" w:fill="E6E6E6"/>
            <w:vAlign w:val="center"/>
          </w:tcPr>
          <w:p w14:paraId="3306ED80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D21760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35D7897B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28C1F1BA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3632F55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934F55" w14:paraId="2D056DA3" w14:textId="77777777">
        <w:tc>
          <w:tcPr>
            <w:tcW w:w="871" w:type="dxa"/>
            <w:vMerge w:val="restart"/>
            <w:vAlign w:val="center"/>
          </w:tcPr>
          <w:p w14:paraId="6261F3FD" w14:textId="77777777" w:rsidR="00934F55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62DA2546" w14:textId="77777777" w:rsidR="00934F55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5D4CBA3" w14:textId="77777777" w:rsidR="00934F55" w:rsidRDefault="00000000">
            <w:r>
              <w:rPr>
                <w:sz w:val="18"/>
                <w:szCs w:val="18"/>
              </w:rPr>
              <w:t>69.19</w:t>
            </w:r>
          </w:p>
        </w:tc>
        <w:tc>
          <w:tcPr>
            <w:tcW w:w="1833" w:type="dxa"/>
            <w:vAlign w:val="center"/>
          </w:tcPr>
          <w:p w14:paraId="2F952AEB" w14:textId="77777777" w:rsidR="00934F55" w:rsidRDefault="00000000">
            <w:pPr>
              <w:jc w:val="right"/>
            </w:pPr>
            <w:r>
              <w:rPr>
                <w:sz w:val="18"/>
                <w:szCs w:val="18"/>
              </w:rPr>
              <w:t>103.79</w:t>
            </w:r>
          </w:p>
        </w:tc>
        <w:tc>
          <w:tcPr>
            <w:tcW w:w="1516" w:type="dxa"/>
            <w:vAlign w:val="center"/>
          </w:tcPr>
          <w:p w14:paraId="089C5922" w14:textId="77777777" w:rsidR="00934F55" w:rsidRDefault="00000000">
            <w:pPr>
              <w:jc w:val="right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973" w:type="dxa"/>
            <w:vAlign w:val="center"/>
          </w:tcPr>
          <w:p w14:paraId="71142612" w14:textId="77777777" w:rsidR="00934F55" w:rsidRDefault="00000000">
            <w:pPr>
              <w:jc w:val="right"/>
            </w:pPr>
            <w:r>
              <w:rPr>
                <w:sz w:val="18"/>
                <w:szCs w:val="18"/>
              </w:rPr>
              <w:t>8.08</w:t>
            </w:r>
          </w:p>
        </w:tc>
      </w:tr>
      <w:tr w:rsidR="00934F55" w14:paraId="46811F9A" w14:textId="77777777">
        <w:tc>
          <w:tcPr>
            <w:tcW w:w="871" w:type="dxa"/>
            <w:vMerge/>
            <w:vAlign w:val="center"/>
          </w:tcPr>
          <w:p w14:paraId="444BCBAC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D16DF0" w14:textId="77777777" w:rsidR="00934F5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3F734B9B" w14:textId="77777777" w:rsidR="00934F55" w:rsidRDefault="00000000">
            <w:r>
              <w:rPr>
                <w:b/>
                <w:sz w:val="18"/>
                <w:szCs w:val="18"/>
              </w:rPr>
              <w:t>69.19</w:t>
            </w:r>
          </w:p>
        </w:tc>
        <w:tc>
          <w:tcPr>
            <w:tcW w:w="1833" w:type="dxa"/>
            <w:vAlign w:val="center"/>
          </w:tcPr>
          <w:p w14:paraId="452854B9" w14:textId="77777777" w:rsidR="00934F5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103.79</w:t>
            </w:r>
          </w:p>
        </w:tc>
        <w:tc>
          <w:tcPr>
            <w:tcW w:w="1516" w:type="dxa"/>
            <w:vAlign w:val="center"/>
          </w:tcPr>
          <w:p w14:paraId="374707C3" w14:textId="77777777" w:rsidR="00934F5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559</w:t>
            </w:r>
          </w:p>
        </w:tc>
        <w:tc>
          <w:tcPr>
            <w:tcW w:w="973" w:type="dxa"/>
            <w:vAlign w:val="center"/>
          </w:tcPr>
          <w:p w14:paraId="3B01936A" w14:textId="77777777" w:rsidR="00934F5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8.08</w:t>
            </w:r>
          </w:p>
        </w:tc>
      </w:tr>
      <w:tr w:rsidR="00934F55" w14:paraId="3A574437" w14:textId="77777777">
        <w:tc>
          <w:tcPr>
            <w:tcW w:w="3836" w:type="dxa"/>
            <w:gridSpan w:val="2"/>
            <w:vAlign w:val="center"/>
          </w:tcPr>
          <w:p w14:paraId="62A62578" w14:textId="77777777" w:rsidR="00934F5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550" w:type="dxa"/>
            <w:vAlign w:val="center"/>
          </w:tcPr>
          <w:p w14:paraId="1AF85439" w14:textId="77777777" w:rsidR="00934F55" w:rsidRDefault="00000000">
            <w:r>
              <w:rPr>
                <w:b/>
                <w:sz w:val="18"/>
                <w:szCs w:val="18"/>
              </w:rPr>
              <w:t>69.19</w:t>
            </w:r>
          </w:p>
        </w:tc>
        <w:tc>
          <w:tcPr>
            <w:tcW w:w="1833" w:type="dxa"/>
            <w:vAlign w:val="center"/>
          </w:tcPr>
          <w:p w14:paraId="43C3CA33" w14:textId="77777777" w:rsidR="00934F5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103.79</w:t>
            </w:r>
          </w:p>
        </w:tc>
        <w:tc>
          <w:tcPr>
            <w:tcW w:w="1516" w:type="dxa"/>
            <w:vAlign w:val="center"/>
          </w:tcPr>
          <w:p w14:paraId="4930E8E8" w14:textId="77777777" w:rsidR="00934F5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559</w:t>
            </w:r>
          </w:p>
        </w:tc>
        <w:tc>
          <w:tcPr>
            <w:tcW w:w="973" w:type="dxa"/>
            <w:vAlign w:val="center"/>
          </w:tcPr>
          <w:p w14:paraId="7463F913" w14:textId="77777777" w:rsidR="00934F5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8.08</w:t>
            </w:r>
          </w:p>
        </w:tc>
      </w:tr>
    </w:tbl>
    <w:p w14:paraId="40E0C4A0" w14:textId="77777777" w:rsidR="00934F55" w:rsidRDefault="00000000">
      <w:pPr>
        <w:pStyle w:val="1"/>
      </w:pPr>
      <w:bookmarkStart w:id="37" w:name="_Toc28119"/>
      <w:r>
        <w:t>房间热负荷详细表</w:t>
      </w:r>
      <w:bookmarkEnd w:id="37"/>
    </w:p>
    <w:tbl>
      <w:tblPr>
        <w:tblW w:w="113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934F55" w14:paraId="1079225C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09E41561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0E14E942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5333C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CB6FB9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789C767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B380ED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65DB03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8FF6E8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FFDCA7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9C0B940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18FAA24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F7ECB0A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E404608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2CB689D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934F55" w14:paraId="036C1BAC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1227D64D" w14:textId="77777777" w:rsidR="00934F55" w:rsidRDefault="00934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1D550843" w14:textId="77777777" w:rsidR="00934F55" w:rsidRDefault="00934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2AC655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079C79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250A8F85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30B8AF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29E378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0860E4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79CCB1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2AE6F2E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8EBF91F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FC10A0E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BAB9539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0889941" w14:textId="77777777" w:rsidR="00934F55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934F55" w14:paraId="0B6ABA8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6E4CC8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847071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ADA8C73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69.19</w:t>
            </w:r>
          </w:p>
        </w:tc>
        <w:tc>
          <w:tcPr>
            <w:tcW w:w="990" w:type="dxa"/>
            <w:vAlign w:val="center"/>
          </w:tcPr>
          <w:p w14:paraId="4D4AD2BF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14:paraId="4A83C15A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9D7CFA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23D05026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9F86AB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361.6</w:t>
            </w:r>
          </w:p>
        </w:tc>
        <w:tc>
          <w:tcPr>
            <w:tcW w:w="707" w:type="dxa"/>
            <w:vAlign w:val="center"/>
          </w:tcPr>
          <w:p w14:paraId="47FDFED3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25C109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6B750D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763416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361.6</w:t>
            </w:r>
          </w:p>
        </w:tc>
        <w:tc>
          <w:tcPr>
            <w:tcW w:w="713" w:type="dxa"/>
            <w:vAlign w:val="center"/>
          </w:tcPr>
          <w:p w14:paraId="7BB90AF4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6201D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361.6</w:t>
            </w:r>
          </w:p>
        </w:tc>
      </w:tr>
      <w:tr w:rsidR="00934F55" w14:paraId="156A3C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8367AD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D1106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FF2B6FF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34.00</w:t>
            </w:r>
          </w:p>
        </w:tc>
        <w:tc>
          <w:tcPr>
            <w:tcW w:w="990" w:type="dxa"/>
            <w:vAlign w:val="center"/>
          </w:tcPr>
          <w:p w14:paraId="2D6327BC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14:paraId="4FF81BA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48E280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132641BD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B49F3D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380.9</w:t>
            </w:r>
          </w:p>
        </w:tc>
        <w:tc>
          <w:tcPr>
            <w:tcW w:w="707" w:type="dxa"/>
            <w:vAlign w:val="center"/>
          </w:tcPr>
          <w:p w14:paraId="554DCE1C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4E8F80B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8078BE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A4D416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  <w:tc>
          <w:tcPr>
            <w:tcW w:w="713" w:type="dxa"/>
            <w:vAlign w:val="center"/>
          </w:tcPr>
          <w:p w14:paraId="35691946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B5EA2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</w:tr>
      <w:tr w:rsidR="00934F55" w14:paraId="3A6630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9737F3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4A3C0B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DEE58E0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14:paraId="0BD44BFD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14:paraId="6A73EEBE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9AD3F3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5AC204D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3FA35C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tcW w:w="707" w:type="dxa"/>
            <w:vAlign w:val="center"/>
          </w:tcPr>
          <w:p w14:paraId="046AEDAC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52C8C85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178429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5FB6D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tcW w:w="713" w:type="dxa"/>
            <w:vAlign w:val="center"/>
          </w:tcPr>
          <w:p w14:paraId="1FFB58F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0E9CE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</w:tr>
      <w:tr w:rsidR="00934F55" w14:paraId="6D9F57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6AB4FB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AE0E34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D638EAD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tcW w:w="990" w:type="dxa"/>
            <w:vAlign w:val="center"/>
          </w:tcPr>
          <w:p w14:paraId="3F6535A7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14:paraId="28C817FE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4D3A53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70C34DD4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8DA964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245.0</w:t>
            </w:r>
          </w:p>
        </w:tc>
        <w:tc>
          <w:tcPr>
            <w:tcW w:w="707" w:type="dxa"/>
            <w:vAlign w:val="center"/>
          </w:tcPr>
          <w:p w14:paraId="48A8200B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E2211B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1D043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7921D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tcW w:w="713" w:type="dxa"/>
            <w:vAlign w:val="center"/>
          </w:tcPr>
          <w:p w14:paraId="44ED3E19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41D92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</w:tr>
      <w:tr w:rsidR="00934F55" w14:paraId="510B62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F59E24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C092A3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FC63C99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14.93</w:t>
            </w:r>
          </w:p>
        </w:tc>
        <w:tc>
          <w:tcPr>
            <w:tcW w:w="990" w:type="dxa"/>
            <w:vAlign w:val="center"/>
          </w:tcPr>
          <w:p w14:paraId="030F9B1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14:paraId="08BC9AB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883985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73138862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6409CB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167.3</w:t>
            </w:r>
          </w:p>
        </w:tc>
        <w:tc>
          <w:tcPr>
            <w:tcW w:w="707" w:type="dxa"/>
            <w:vAlign w:val="center"/>
          </w:tcPr>
          <w:p w14:paraId="4BD883B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40FA10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C60CB4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24DE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 w14:paraId="77D26735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E5E7A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:rsidR="00934F55" w14:paraId="39F02C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DB7087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78BB24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37B03496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7DDE368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424" w:type="dxa"/>
            <w:vAlign w:val="center"/>
          </w:tcPr>
          <w:p w14:paraId="50DEE9A7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B69B64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0273F824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032205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533.4</w:t>
            </w:r>
          </w:p>
        </w:tc>
        <w:tc>
          <w:tcPr>
            <w:tcW w:w="707" w:type="dxa"/>
            <w:vAlign w:val="center"/>
          </w:tcPr>
          <w:p w14:paraId="313CE25A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7C45A96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D3CF56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C5DB79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480.1</w:t>
            </w:r>
          </w:p>
        </w:tc>
        <w:tc>
          <w:tcPr>
            <w:tcW w:w="713" w:type="dxa"/>
            <w:vAlign w:val="center"/>
          </w:tcPr>
          <w:p w14:paraId="5B81AADD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4CE6F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480.1</w:t>
            </w:r>
          </w:p>
        </w:tc>
      </w:tr>
      <w:tr w:rsidR="00934F55" w14:paraId="56D6F5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DE685E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56C52C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63D71FD2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990" w:type="dxa"/>
            <w:vAlign w:val="center"/>
          </w:tcPr>
          <w:p w14:paraId="4EEC9846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424" w:type="dxa"/>
            <w:vAlign w:val="center"/>
          </w:tcPr>
          <w:p w14:paraId="659A9F3A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DB6030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360615C3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7DAB4A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  <w:tc>
          <w:tcPr>
            <w:tcW w:w="707" w:type="dxa"/>
            <w:vAlign w:val="center"/>
          </w:tcPr>
          <w:p w14:paraId="4A20FA5E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E31C2BC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8974B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0C86E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tcW w:w="713" w:type="dxa"/>
            <w:vAlign w:val="center"/>
          </w:tcPr>
          <w:p w14:paraId="3D35CF92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8E2F0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</w:tr>
      <w:tr w:rsidR="00934F55" w14:paraId="2BD08F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8D0B80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EEB64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E993684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6CD41F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424" w:type="dxa"/>
            <w:vAlign w:val="center"/>
          </w:tcPr>
          <w:p w14:paraId="5B687CAB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838117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19FC2873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A87620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07" w:type="dxa"/>
            <w:vAlign w:val="center"/>
          </w:tcPr>
          <w:p w14:paraId="4EC8AC39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83F7A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F84B2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29D1E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713" w:type="dxa"/>
            <w:vAlign w:val="center"/>
          </w:tcPr>
          <w:p w14:paraId="0A627CDD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CF283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934F55" w14:paraId="188305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2535C4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8C9072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14:paraId="748E4325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10B2EB90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B03B660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784A2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59C1ACBB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0C77B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14:paraId="5759BC5D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9C12A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8371F9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81BDE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713" w:type="dxa"/>
            <w:vAlign w:val="center"/>
          </w:tcPr>
          <w:p w14:paraId="61121F9D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53AF9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934F55" w14:paraId="27549D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851EB0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74E9C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14:paraId="408F7623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5AB3F0C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4292137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EC1EC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1565DCC3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D2F349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14:paraId="5ACC3E8A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881A42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6445EB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B3072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713" w:type="dxa"/>
            <w:vAlign w:val="center"/>
          </w:tcPr>
          <w:p w14:paraId="78DE6AB7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0DE8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934F55" w14:paraId="54B780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21AEC3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A5B1C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C62D25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19.33</w:t>
            </w:r>
          </w:p>
        </w:tc>
        <w:tc>
          <w:tcPr>
            <w:tcW w:w="990" w:type="dxa"/>
            <w:vAlign w:val="center"/>
          </w:tcPr>
          <w:p w14:paraId="05BEB47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14:paraId="001E12C6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C2EBBB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7CDA287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84E7887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07" w:type="dxa"/>
            <w:vAlign w:val="center"/>
          </w:tcPr>
          <w:p w14:paraId="5572A816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A7340D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84AB50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AD1F09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14:paraId="1B8C899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874037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934F55" w14:paraId="2E7206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6DEF2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639B5E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E4C3A7E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2D6CC95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14:paraId="4174F914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845260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52590C1C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3262D7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tcW w:w="707" w:type="dxa"/>
            <w:vAlign w:val="center"/>
          </w:tcPr>
          <w:p w14:paraId="5106B5AF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74E3C7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52FDAA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A61AF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tcW w:w="713" w:type="dxa"/>
            <w:vAlign w:val="center"/>
          </w:tcPr>
          <w:p w14:paraId="7AE26B3C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8D5E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 w:rsidR="00934F55" w14:paraId="4F9C96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81C642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FC956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4FBCFA5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18.67</w:t>
            </w:r>
          </w:p>
        </w:tc>
        <w:tc>
          <w:tcPr>
            <w:tcW w:w="990" w:type="dxa"/>
            <w:vAlign w:val="center"/>
          </w:tcPr>
          <w:p w14:paraId="6B59B9E4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C3D4E92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FC22DD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11D23A73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19102A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07" w:type="dxa"/>
            <w:vAlign w:val="center"/>
          </w:tcPr>
          <w:p w14:paraId="618DF28C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9ED627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8A623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6E63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13" w:type="dxa"/>
            <w:vAlign w:val="center"/>
          </w:tcPr>
          <w:p w14:paraId="0919DCB7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51612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:rsidR="00934F55" w14:paraId="1A92B5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3BA87A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BB2AC3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364378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50.52</w:t>
            </w:r>
          </w:p>
        </w:tc>
        <w:tc>
          <w:tcPr>
            <w:tcW w:w="990" w:type="dxa"/>
            <w:vAlign w:val="center"/>
          </w:tcPr>
          <w:p w14:paraId="46B33B31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4F29805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BEF41F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3DA83037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4E777B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  <w:tc>
          <w:tcPr>
            <w:tcW w:w="707" w:type="dxa"/>
            <w:vAlign w:val="center"/>
          </w:tcPr>
          <w:p w14:paraId="754AB127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7B0E97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EBA694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22892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  <w:tc>
          <w:tcPr>
            <w:tcW w:w="713" w:type="dxa"/>
            <w:vAlign w:val="center"/>
          </w:tcPr>
          <w:p w14:paraId="53BB5AB4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39A49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</w:tr>
      <w:tr w:rsidR="00934F55" w14:paraId="1AA8F9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53F27A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89F6BA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BCB378D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1F1155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E8E67C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DEFF95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FFDD7B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E0962C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EDCB55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9E624D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2E2FCB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EC3020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FF0A00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2F7BB0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559.0</w:t>
            </w:r>
          </w:p>
        </w:tc>
      </w:tr>
      <w:tr w:rsidR="00934F55" w14:paraId="76AFB1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66AFE6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76FE66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D0A3B7D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98F93D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9E5B66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52168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F8C50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36CABA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0C308A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AEF859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7A3C7C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6F25D5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0B2C7B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B624D4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333.5</w:t>
            </w:r>
          </w:p>
        </w:tc>
      </w:tr>
      <w:tr w:rsidR="00934F55" w14:paraId="2FEF3B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285055" w14:textId="77777777" w:rsidR="00934F55" w:rsidRDefault="00934F55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9EBC99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B60CC1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14136B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39B867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41AA9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5FBE07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09FD78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4D9FCA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F7CEE3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C8D7BE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0988D6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D35A7B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42C0E8" w14:textId="77777777" w:rsidR="00934F5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3669</w:t>
            </w:r>
          </w:p>
        </w:tc>
      </w:tr>
      <w:tr w:rsidR="00934F55" w14:paraId="65C17E41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7D62F2C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EDC5C96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D8C9C6" w14:textId="77777777" w:rsidR="00934F55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3669</w:t>
            </w:r>
          </w:p>
        </w:tc>
      </w:tr>
      <w:tr w:rsidR="00934F55" w14:paraId="725F5DE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B156ED6" w14:textId="77777777" w:rsidR="00934F5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绿意商埠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筑海丝零碳集市</w:t>
            </w:r>
          </w:p>
        </w:tc>
        <w:tc>
          <w:tcPr>
            <w:tcW w:w="8190" w:type="dxa"/>
            <w:gridSpan w:val="11"/>
            <w:vAlign w:val="center"/>
          </w:tcPr>
          <w:p w14:paraId="1049DED0" w14:textId="77777777" w:rsidR="00934F55" w:rsidRDefault="00934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F58795" w14:textId="77777777" w:rsidR="00934F55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3669</w:t>
            </w:r>
          </w:p>
        </w:tc>
      </w:tr>
    </w:tbl>
    <w:p w14:paraId="4FA27402" w14:textId="77777777" w:rsidR="00934F55" w:rsidRDefault="00934F55"/>
    <w:sectPr w:rsidR="00934F55">
      <w:footerReference w:type="default" r:id="rId24"/>
      <w:pgSz w:w="11906" w:h="16838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0946" w14:textId="77777777" w:rsidR="00E7601C" w:rsidRDefault="00E7601C">
      <w:r>
        <w:separator/>
      </w:r>
    </w:p>
  </w:endnote>
  <w:endnote w:type="continuationSeparator" w:id="0">
    <w:p w14:paraId="10185A6F" w14:textId="77777777" w:rsidR="00E7601C" w:rsidRDefault="00E7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FAE2" w14:textId="77777777" w:rsidR="00934F55" w:rsidRDefault="00934F55">
    <w:pPr>
      <w:pStyle w:val="a5"/>
    </w:pPr>
  </w:p>
  <w:p w14:paraId="215859B0" w14:textId="77777777" w:rsidR="00934F55" w:rsidRDefault="00934F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956946"/>
      <w:docPartObj>
        <w:docPartGallery w:val="AutoText"/>
      </w:docPartObj>
    </w:sdtPr>
    <w:sdtContent>
      <w:p w14:paraId="1B1F19D2" w14:textId="77777777" w:rsidR="00934F55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32E5560" w14:textId="77777777" w:rsidR="00934F55" w:rsidRDefault="00934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2156" w14:textId="77777777" w:rsidR="00E7601C" w:rsidRDefault="00E7601C">
      <w:r>
        <w:separator/>
      </w:r>
    </w:p>
  </w:footnote>
  <w:footnote w:type="continuationSeparator" w:id="0">
    <w:p w14:paraId="399D9D04" w14:textId="77777777" w:rsidR="00E7601C" w:rsidRDefault="00E76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A019" w14:textId="77777777" w:rsidR="00934F55" w:rsidRDefault="00000000">
    <w:pPr>
      <w:pStyle w:val="a7"/>
      <w:jc w:val="left"/>
    </w:pPr>
    <w:r>
      <w:rPr>
        <w:noProof/>
      </w:rPr>
      <w:drawing>
        <wp:inline distT="0" distB="0" distL="0" distR="0" wp14:anchorId="7533C730" wp14:editId="5E6D653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6683" w14:textId="77777777" w:rsidR="00934F55" w:rsidRDefault="00934F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8371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3021B1"/>
    <w:rsid w:val="000143F8"/>
    <w:rsid w:val="001915A3"/>
    <w:rsid w:val="00217F62"/>
    <w:rsid w:val="00934F55"/>
    <w:rsid w:val="00A906D8"/>
    <w:rsid w:val="00AB5A74"/>
    <w:rsid w:val="00B078E7"/>
    <w:rsid w:val="00E7601C"/>
    <w:rsid w:val="00F071AE"/>
    <w:rsid w:val="7530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4E5A7F"/>
  <w15:docId w15:val="{80E14A3E-3387-4E1F-A09B-F149752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p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4</TotalTime>
  <Pages>7</Pages>
  <Words>2316</Words>
  <Characters>3290</Characters>
  <Application>Microsoft Office Word</Application>
  <DocSecurity>0</DocSecurity>
  <Lines>658</Lines>
  <Paragraphs>700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creator>小b每天都很困</dc:creator>
  <cp:lastModifiedBy>瑾奕 杨</cp:lastModifiedBy>
  <cp:revision>45</cp:revision>
  <dcterms:created xsi:type="dcterms:W3CDTF">2025-12-03T14:43:00Z</dcterms:created>
  <dcterms:modified xsi:type="dcterms:W3CDTF">2026-01-01T13:49:00Z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A5FABE789E074F19ADFB8889EDC124A6_11</vt:lpwstr>
  </property>
  <property fmtid="{D5CDD505-2E9C-101B-9397-08002B2CF9AE}" pid="3" name="KSOTemplateDocerSaveRecord">
    <vt:lpwstr>eyJoZGlkIjoiNGNiYWNjNjRiOWZjNDllYzg0NjUwODExZDNhNDYzN2QiLCJ1c2VySWQiOiIxMjY5MzA5NDE4In0=</vt:lpwstr>
  </property>
  <property fmtid="{D5CDD505-2E9C-101B-9397-08002B2CF9AE}" pid="4" name="KSOProductBuildVer">
    <vt:lpwstr>2052-12.1.0.23542</vt:lpwstr>
  </property>
</Properties>
</file>