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D53D0" w14:paraId="448C7F20" w14:textId="77777777">
        <w:trPr>
          <w:trHeight w:val="2025"/>
        </w:trPr>
        <w:tc>
          <w:tcPr>
            <w:tcW w:w="8931" w:type="dxa"/>
            <w:vAlign w:val="center"/>
          </w:tcPr>
          <w:p w14:paraId="0226C425" w14:textId="77777777" w:rsidR="00ED53D0" w:rsidRDefault="00ED53D0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243F75D7" w14:textId="77777777" w:rsidR="00ED53D0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31988E01" w14:textId="77777777" w:rsidR="00ED53D0" w:rsidRDefault="00ED53D0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ED53D0" w14:paraId="5B2F7960" w14:textId="77777777">
        <w:tc>
          <w:tcPr>
            <w:tcW w:w="8931" w:type="dxa"/>
          </w:tcPr>
          <w:p w14:paraId="5CF5C265" w14:textId="77777777" w:rsidR="00ED53D0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绿意商埠·筑海丝零碳集市</w:t>
            </w:r>
            <w:bookmarkEnd w:id="0"/>
          </w:p>
        </w:tc>
      </w:tr>
      <w:tr w:rsidR="00ED53D0" w14:paraId="6E86BD7F" w14:textId="77777777">
        <w:tc>
          <w:tcPr>
            <w:tcW w:w="8931" w:type="dxa"/>
          </w:tcPr>
          <w:p w14:paraId="47504C2A" w14:textId="77777777" w:rsidR="00ED53D0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sz w:val="32"/>
                <w:szCs w:val="52"/>
              </w:rPr>
              <w:t>2025-10-22</w:t>
            </w:r>
            <w:bookmarkEnd w:id="1"/>
          </w:p>
        </w:tc>
      </w:tr>
      <w:tr w:rsidR="00ED53D0" w14:paraId="7BA4C3E6" w14:textId="77777777">
        <w:tc>
          <w:tcPr>
            <w:tcW w:w="8931" w:type="dxa"/>
          </w:tcPr>
          <w:p w14:paraId="4220B3F6" w14:textId="77777777" w:rsidR="00ED53D0" w:rsidRDefault="00ED53D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7AFC3F18" w14:textId="77777777" w:rsidR="00ED53D0" w:rsidRDefault="00ED53D0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3A0D7554" w14:textId="77777777" w:rsidR="00ED53D0" w:rsidRDefault="00ED53D0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315AE9DD" w14:textId="77777777" w:rsidR="00ED53D0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16A14C37" wp14:editId="44F59BB1">
            <wp:extent cx="1162172" cy="116217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A8EAB" w14:textId="77777777" w:rsidR="00ED53D0" w:rsidRDefault="00ED53D0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00CFDF43" w14:textId="77777777" w:rsidR="00ED53D0" w:rsidRDefault="00ED53D0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D53D0" w14:paraId="37B246E7" w14:textId="77777777">
        <w:tc>
          <w:tcPr>
            <w:tcW w:w="1263" w:type="dxa"/>
            <w:vAlign w:val="center"/>
          </w:tcPr>
          <w:p w14:paraId="41B4B61A" w14:textId="77777777" w:rsidR="00ED53D0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4CBAD618" w14:textId="77777777" w:rsidR="00ED53D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6B42312" w14:textId="77777777" w:rsidR="00ED53D0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泉州</w:t>
            </w:r>
            <w:bookmarkEnd w:id="3"/>
          </w:p>
        </w:tc>
      </w:tr>
      <w:tr w:rsidR="00ED53D0" w14:paraId="3E20E23C" w14:textId="77777777">
        <w:tc>
          <w:tcPr>
            <w:tcW w:w="1263" w:type="dxa"/>
            <w:vAlign w:val="center"/>
          </w:tcPr>
          <w:p w14:paraId="4D56CBD5" w14:textId="77777777" w:rsidR="00ED53D0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5D681E6" w14:textId="77777777" w:rsidR="00ED53D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420E06" w14:textId="41C7AF09" w:rsidR="00ED53D0" w:rsidRDefault="00ED53D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D53D0" w14:paraId="02C82CEE" w14:textId="77777777">
        <w:tc>
          <w:tcPr>
            <w:tcW w:w="1263" w:type="dxa"/>
            <w:vAlign w:val="center"/>
          </w:tcPr>
          <w:p w14:paraId="0E93DA69" w14:textId="77777777" w:rsidR="00ED53D0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592EB3FA" w14:textId="77777777" w:rsidR="00ED53D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BB62BF" w14:textId="2492B3AE" w:rsidR="00ED53D0" w:rsidRDefault="00ED53D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D53D0" w14:paraId="4533FF51" w14:textId="77777777">
        <w:tc>
          <w:tcPr>
            <w:tcW w:w="1263" w:type="dxa"/>
            <w:vAlign w:val="center"/>
          </w:tcPr>
          <w:p w14:paraId="54705D88" w14:textId="77777777" w:rsidR="00ED53D0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75C117A7" w14:textId="77777777" w:rsidR="00ED53D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B54C12" w14:textId="77777777" w:rsidR="00ED53D0" w:rsidRDefault="00ED53D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D53D0" w14:paraId="407E268D" w14:textId="77777777">
        <w:tc>
          <w:tcPr>
            <w:tcW w:w="1263" w:type="dxa"/>
            <w:vAlign w:val="center"/>
          </w:tcPr>
          <w:p w14:paraId="76D6A9C7" w14:textId="77777777" w:rsidR="00ED53D0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243C31F4" w14:textId="77777777" w:rsidR="00ED53D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551E74" w14:textId="77777777" w:rsidR="00ED53D0" w:rsidRDefault="00ED53D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D53D0" w14:paraId="602D5B1F" w14:textId="77777777">
        <w:tc>
          <w:tcPr>
            <w:tcW w:w="1263" w:type="dxa"/>
            <w:vAlign w:val="center"/>
          </w:tcPr>
          <w:p w14:paraId="4299C3F7" w14:textId="77777777" w:rsidR="00ED53D0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1FFFC548" w14:textId="77777777" w:rsidR="00ED53D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4019DF" w14:textId="77777777" w:rsidR="00ED53D0" w:rsidRDefault="00ED53D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D53D0" w14:paraId="6D6FAD05" w14:textId="77777777">
        <w:tc>
          <w:tcPr>
            <w:tcW w:w="1263" w:type="dxa"/>
            <w:vAlign w:val="center"/>
          </w:tcPr>
          <w:p w14:paraId="470DAFAB" w14:textId="77777777" w:rsidR="00ED53D0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7319132D" w14:textId="77777777" w:rsidR="00ED53D0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01A04F" w14:textId="77777777" w:rsidR="00ED53D0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设计日期"/>
            <w:r>
              <w:rPr>
                <w:sz w:val="24"/>
                <w:szCs w:val="24"/>
              </w:rPr>
              <w:t>XXXX</w:t>
            </w:r>
            <w:bookmarkEnd w:id="4"/>
          </w:p>
        </w:tc>
      </w:tr>
    </w:tbl>
    <w:p w14:paraId="704D8D1A" w14:textId="77777777" w:rsidR="00ED53D0" w:rsidRDefault="00ED53D0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6A2B1B0C" w14:textId="77777777" w:rsidR="00ED53D0" w:rsidRDefault="00ED53D0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D53D0" w14:paraId="23C10CCA" w14:textId="77777777">
        <w:trPr>
          <w:trHeight w:val="227"/>
        </w:trPr>
        <w:tc>
          <w:tcPr>
            <w:tcW w:w="1276" w:type="dxa"/>
            <w:vAlign w:val="bottom"/>
          </w:tcPr>
          <w:p w14:paraId="12B99E43" w14:textId="77777777" w:rsidR="00ED53D0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5F93053" w14:textId="77777777" w:rsidR="00ED53D0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5" w:name="采用软件"/>
            <w:r>
              <w:rPr>
                <w:sz w:val="18"/>
                <w:szCs w:val="18"/>
              </w:rPr>
              <w:t>建筑通风Vent2025</w:t>
            </w:r>
            <w:bookmarkEnd w:id="5"/>
          </w:p>
        </w:tc>
        <w:tc>
          <w:tcPr>
            <w:tcW w:w="3958" w:type="dxa"/>
            <w:vMerge w:val="restart"/>
            <w:vAlign w:val="bottom"/>
          </w:tcPr>
          <w:p w14:paraId="73BFE4FF" w14:textId="77777777" w:rsidR="00ED53D0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D62BA9B" wp14:editId="6F9D95F6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3D0" w14:paraId="1A4CD906" w14:textId="77777777">
        <w:trPr>
          <w:trHeight w:val="227"/>
        </w:trPr>
        <w:tc>
          <w:tcPr>
            <w:tcW w:w="1276" w:type="dxa"/>
            <w:vAlign w:val="bottom"/>
          </w:tcPr>
          <w:p w14:paraId="4014687D" w14:textId="77777777" w:rsidR="00ED53D0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9F96BB5" w14:textId="77777777" w:rsidR="00ED53D0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6" w:name="软件版本"/>
            <w:r>
              <w:rPr>
                <w:sz w:val="18"/>
                <w:szCs w:val="18"/>
              </w:rPr>
              <w:t>20250505(PLUS)</w:t>
            </w:r>
            <w:bookmarkEnd w:id="6"/>
          </w:p>
        </w:tc>
        <w:tc>
          <w:tcPr>
            <w:tcW w:w="3958" w:type="dxa"/>
            <w:vMerge/>
            <w:vAlign w:val="center"/>
          </w:tcPr>
          <w:p w14:paraId="20A5F8F7" w14:textId="77777777" w:rsidR="00ED53D0" w:rsidRDefault="00ED53D0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53D0" w14:paraId="5DD6014E" w14:textId="77777777">
        <w:trPr>
          <w:trHeight w:val="227"/>
        </w:trPr>
        <w:tc>
          <w:tcPr>
            <w:tcW w:w="1276" w:type="dxa"/>
            <w:vAlign w:val="bottom"/>
          </w:tcPr>
          <w:p w14:paraId="112E84FD" w14:textId="77777777" w:rsidR="00ED53D0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0B08E2A" w14:textId="77777777" w:rsidR="00ED53D0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加密锁号"/>
            <w:r>
              <w:rPr>
                <w:sz w:val="18"/>
                <w:szCs w:val="18"/>
              </w:rPr>
              <w:t>T15106816326</w:t>
            </w:r>
            <w:bookmarkEnd w:id="7"/>
          </w:p>
        </w:tc>
        <w:tc>
          <w:tcPr>
            <w:tcW w:w="3958" w:type="dxa"/>
            <w:vMerge/>
            <w:vAlign w:val="center"/>
          </w:tcPr>
          <w:p w14:paraId="504ABA32" w14:textId="77777777" w:rsidR="00ED53D0" w:rsidRDefault="00ED53D0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53D0" w14:paraId="33246446" w14:textId="77777777">
        <w:trPr>
          <w:trHeight w:val="227"/>
        </w:trPr>
        <w:tc>
          <w:tcPr>
            <w:tcW w:w="1276" w:type="dxa"/>
            <w:vAlign w:val="bottom"/>
          </w:tcPr>
          <w:p w14:paraId="75FCF1D0" w14:textId="77777777" w:rsidR="00ED53D0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3D5A8A9" w14:textId="77777777" w:rsidR="00ED53D0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36B404AE" w14:textId="77777777" w:rsidR="00ED53D0" w:rsidRDefault="00ED53D0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16279BD6" w14:textId="77777777" w:rsidR="00ED53D0" w:rsidRDefault="00ED53D0">
      <w:pPr>
        <w:pStyle w:val="TOC1"/>
        <w:rPr>
          <w:rFonts w:hint="eastAsia"/>
        </w:rPr>
        <w:sectPr w:rsidR="00ED53D0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08922262" w14:textId="77777777" w:rsidR="00ED53D0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8" w:name="_Toc420309360"/>
      <w:bookmarkStart w:id="9" w:name="_Toc420663548"/>
      <w:r>
        <w:lastRenderedPageBreak/>
        <w:br w:type="page"/>
      </w:r>
    </w:p>
    <w:p w14:paraId="693DC192" w14:textId="77777777" w:rsidR="00ED53D0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8"/>
      <w:bookmarkEnd w:id="9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364"/>
      </w:tblGrid>
      <w:tr w:rsidR="00ED53D0" w14:paraId="2D785929" w14:textId="77777777">
        <w:tc>
          <w:tcPr>
            <w:tcW w:w="2972" w:type="dxa"/>
            <w:shd w:val="clear" w:color="auto" w:fill="E6E6E6"/>
            <w:vAlign w:val="center"/>
          </w:tcPr>
          <w:p w14:paraId="0137F22F" w14:textId="77777777" w:rsidR="00ED53D0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A529704" w14:textId="77777777" w:rsidR="00ED53D0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0" w:name="工程名称2"/>
            <w:r>
              <w:t>绿意商埠·筑海丝零碳集市</w:t>
            </w:r>
            <w:bookmarkEnd w:id="10"/>
          </w:p>
        </w:tc>
      </w:tr>
      <w:tr w:rsidR="00ED53D0" w14:paraId="08D111D1" w14:textId="77777777">
        <w:tc>
          <w:tcPr>
            <w:tcW w:w="2972" w:type="dxa"/>
            <w:shd w:val="clear" w:color="auto" w:fill="E6E6E6"/>
            <w:vAlign w:val="center"/>
          </w:tcPr>
          <w:p w14:paraId="7D013DA0" w14:textId="77777777" w:rsidR="00ED53D0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33A62B1F" w14:textId="77777777" w:rsidR="00ED53D0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1" w:name="工程地点2"/>
            <w:r>
              <w:rPr>
                <w:rFonts w:hint="eastAsia"/>
              </w:rPr>
              <w:t>泉州</w:t>
            </w:r>
            <w:bookmarkEnd w:id="11"/>
          </w:p>
        </w:tc>
      </w:tr>
    </w:tbl>
    <w:p w14:paraId="57A53253" w14:textId="77777777" w:rsidR="00ED53D0" w:rsidRDefault="00ED53D0">
      <w:pPr>
        <w:pStyle w:val="a0"/>
        <w:ind w:firstLine="420"/>
        <w:rPr>
          <w:rFonts w:ascii="微软雅黑" w:eastAsia="微软雅黑" w:hAnsi="微软雅黑" w:hint="eastAsia"/>
        </w:rPr>
      </w:pPr>
      <w:bookmarkStart w:id="12" w:name="项目概况"/>
      <w:bookmarkStart w:id="13" w:name="_Toc420309361"/>
      <w:bookmarkStart w:id="14" w:name="_Toc420663549"/>
      <w:bookmarkEnd w:id="12"/>
    </w:p>
    <w:p w14:paraId="77888B37" w14:textId="77777777" w:rsidR="00ED53D0" w:rsidRDefault="00000000">
      <w:pPr>
        <w:pStyle w:val="1"/>
        <w:rPr>
          <w:rFonts w:ascii="微软雅黑" w:eastAsia="微软雅黑" w:hAnsi="微软雅黑" w:hint="eastAsia"/>
        </w:rPr>
      </w:pPr>
      <w:bookmarkStart w:id="15" w:name="TitleFormat"/>
      <w:r>
        <w:rPr>
          <w:rFonts w:ascii="微软雅黑" w:eastAsia="微软雅黑" w:hAnsi="微软雅黑" w:hint="eastAsia"/>
        </w:rPr>
        <w:t>计算依据</w:t>
      </w:r>
      <w:bookmarkEnd w:id="13"/>
      <w:bookmarkEnd w:id="14"/>
    </w:p>
    <w:p w14:paraId="4C51C0DB" w14:textId="77777777" w:rsidR="00ED53D0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6" w:name="计算依据"/>
      <w:bookmarkEnd w:id="15"/>
      <w:bookmarkEnd w:id="16"/>
      <w:r>
        <w:rPr>
          <w:rFonts w:hint="eastAsia"/>
          <w:kern w:val="2"/>
          <w:szCs w:val="24"/>
          <w:lang w:val="en-US"/>
        </w:rPr>
        <w:t xml:space="preserve">1. </w:t>
      </w:r>
      <w:bookmarkStart w:id="17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7"/>
    </w:p>
    <w:p w14:paraId="77605F68" w14:textId="77777777" w:rsidR="00ED53D0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47390E6B" w14:textId="77777777" w:rsidR="00ED53D0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18" w:name="工程名称3"/>
      <w:r>
        <w:t>绿意商埠·筑海丝零碳集市</w:t>
      </w:r>
      <w:bookmarkEnd w:id="18"/>
      <w:r>
        <w:rPr>
          <w:rFonts w:hint="eastAsia"/>
          <w:kern w:val="2"/>
          <w:szCs w:val="24"/>
          <w:lang w:val="en-US"/>
        </w:rPr>
        <w:t>相关建筑图纸</w:t>
      </w:r>
    </w:p>
    <w:p w14:paraId="72EAFF9A" w14:textId="77777777" w:rsidR="00ED53D0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19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19"/>
    </w:p>
    <w:p w14:paraId="3C5CA3E4" w14:textId="77777777" w:rsidR="00ED53D0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0" w:name="参考标准名称2"/>
      <w:bookmarkStart w:id="21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0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49083FDD" w14:textId="77777777" w:rsidR="00ED53D0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C86D98D" w14:textId="77777777" w:rsidR="00ED53D0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3C54CF03" w14:textId="77777777" w:rsidR="00ED53D0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2" w:name="OLE_LINK3"/>
      <w:bookmarkStart w:id="23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ED53D0" w14:paraId="55656913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2"/>
          <w:bookmarkEnd w:id="23"/>
          <w:p w14:paraId="1C96894C" w14:textId="77777777" w:rsidR="00ED53D0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1DEEF7" w14:textId="77777777" w:rsidR="00ED53D0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ED53D0" w14:paraId="1655D7A6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499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AB21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ED53D0" w14:paraId="15BC3DE9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9CB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8D51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ED53D0" w14:paraId="07B35FB0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32E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8D1D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ED53D0" w14:paraId="263074D8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7BA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344F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2BFF5A83" w14:textId="77777777" w:rsidR="00ED53D0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1"/>
      <w:r>
        <w:rPr>
          <w:rFonts w:ascii="微软雅黑" w:eastAsia="微软雅黑" w:hAnsi="微软雅黑" w:hint="eastAsia"/>
          <w:kern w:val="2"/>
        </w:rPr>
        <w:t>方法</w:t>
      </w:r>
    </w:p>
    <w:p w14:paraId="7E401779" w14:textId="77777777" w:rsidR="00ED53D0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7BD16C86" w14:textId="77777777" w:rsidR="00ED53D0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2C3D3C5A" w14:textId="77777777" w:rsidR="00ED53D0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44412349" w14:textId="77777777" w:rsidR="00ED53D0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11F37227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36EF259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1254124F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3E4F093C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792226E6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2E3B392C" w14:textId="77777777" w:rsidR="00ED53D0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310D0AF4" w14:textId="77777777" w:rsidR="00ED53D0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5C69EE6F" w14:textId="77777777" w:rsidR="00ED53D0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66ECF037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2AC84A4B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60D6F0B1" w14:textId="77777777" w:rsidR="00ED53D0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30DCA126" w14:textId="77777777" w:rsidR="00ED53D0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1B1F0965" w14:textId="77777777" w:rsidR="00ED53D0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ED53D0" w14:paraId="056F4A56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10B83253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4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ED53D0" w14:paraId="516971E7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70DA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A18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5" w:name="面积分子"/>
            <w:r>
              <w:rPr>
                <w:rFonts w:hint="eastAsia"/>
                <w:kern w:val="2"/>
                <w:szCs w:val="18"/>
                <w:lang w:val="en-US"/>
              </w:rPr>
              <w:t>837.49</w:t>
            </w:r>
            <w:bookmarkEnd w:id="25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BED2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ED53D0" w14:paraId="0E8BEF94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8F2C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662D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6" w:name="面积分母"/>
            <w:r>
              <w:rPr>
                <w:rFonts w:hint="eastAsia"/>
                <w:kern w:val="2"/>
                <w:szCs w:val="18"/>
                <w:lang w:val="en-US"/>
              </w:rPr>
              <w:t>837.49</w:t>
            </w:r>
            <w:bookmarkEnd w:id="26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81FF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ED53D0" w14:paraId="62F4D3A1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AF5F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A89A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F4A9" w14:textId="77777777" w:rsidR="00ED53D0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4"/>
    </w:tbl>
    <w:p w14:paraId="6567B854" w14:textId="77777777" w:rsidR="00ED53D0" w:rsidRDefault="00ED53D0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ED53D0" w14:paraId="26803C0D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57175D7C" w14:textId="77777777" w:rsidR="00ED53D0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28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366A3843" w14:textId="77777777" w:rsidR="00ED53D0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23FD307E" w14:textId="77777777" w:rsidR="00ED53D0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33A168F" w14:textId="77777777" w:rsidR="00ED53D0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ED53D0" w14:paraId="2ABAEF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C78DF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5B4B0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1AE30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430A4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D53D0" w14:paraId="575B75E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664E4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96CF9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666BF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08281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76.10</w:t>
            </w:r>
          </w:p>
        </w:tc>
      </w:tr>
      <w:tr w:rsidR="00ED53D0" w14:paraId="70CC7D1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67C4C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1001[大厅]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B72F5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238.32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960AE0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C2678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65.78</w:t>
            </w:r>
          </w:p>
        </w:tc>
      </w:tr>
      <w:tr w:rsidR="00ED53D0" w14:paraId="7FA000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6ED35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70A29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D7CC5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85C0C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89.18</w:t>
            </w:r>
          </w:p>
        </w:tc>
      </w:tr>
      <w:tr w:rsidR="00ED53D0" w14:paraId="57B425B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1DDF2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C5B11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E5FF6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43077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53.79</w:t>
            </w:r>
          </w:p>
        </w:tc>
      </w:tr>
      <w:tr w:rsidR="00ED53D0" w14:paraId="31B7335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89BB4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A0C47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207.63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5C8FF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CCA3C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129.60</w:t>
            </w:r>
          </w:p>
        </w:tc>
      </w:tr>
      <w:tr w:rsidR="00ED53D0" w14:paraId="408C10C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97EC0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0660A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762C1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446C8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97.69</w:t>
            </w:r>
          </w:p>
        </w:tc>
      </w:tr>
      <w:tr w:rsidR="00ED53D0" w14:paraId="0D6E732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C0C30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C773C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278.11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724EC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02954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35.87</w:t>
            </w:r>
          </w:p>
        </w:tc>
      </w:tr>
      <w:tr w:rsidR="00ED53D0" w14:paraId="07A6AA8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56255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A40AE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018F7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AC00E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35.88</w:t>
            </w:r>
          </w:p>
        </w:tc>
      </w:tr>
      <w:tr w:rsidR="00ED53D0" w14:paraId="7B6E60E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90E42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1011[休闲空间]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4AE34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194.25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BCB85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B83DD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</w:tr>
      <w:tr w:rsidR="00ED53D0" w14:paraId="4067100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80017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8568A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C99FE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C5F0B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ED53D0" w14:paraId="4D73726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FF68D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256AA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207.63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390A0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00DEF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167.79</w:t>
            </w:r>
          </w:p>
        </w:tc>
      </w:tr>
      <w:tr w:rsidR="00ED53D0" w14:paraId="6C9D8DF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988F3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07CBCF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2B5DE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7CE2E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115.55</w:t>
            </w:r>
          </w:p>
        </w:tc>
      </w:tr>
      <w:tr w:rsidR="00ED53D0" w14:paraId="7AE412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BC246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8E25B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278.11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07853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4FBFE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36.67</w:t>
            </w:r>
          </w:p>
        </w:tc>
      </w:tr>
      <w:tr w:rsidR="00ED53D0" w14:paraId="158715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BCB1C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B9FDA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C04E41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6E836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42.64</w:t>
            </w:r>
          </w:p>
        </w:tc>
      </w:tr>
      <w:tr w:rsidR="00ED53D0" w14:paraId="6312C18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EAC9A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090AD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279.81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AF2B9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E6DB0" w14:textId="77777777" w:rsidR="00ED53D0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32.51</w:t>
            </w:r>
          </w:p>
        </w:tc>
      </w:tr>
      <w:tr w:rsidR="00ED53D0" w14:paraId="26F51EC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7CBB5" w14:textId="77777777" w:rsidR="00ED53D0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ED345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BC2DB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EF54C" w14:textId="77777777" w:rsidR="00ED53D0" w:rsidRDefault="00ED53D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24A9AA28" w14:textId="77777777" w:rsidR="00ED53D0" w:rsidRDefault="00ED53D0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ED53D0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1BF1846B" w14:textId="77777777" w:rsidR="00ED53D0" w:rsidRDefault="00ED53D0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28"/>
    <w:p w14:paraId="1B71C614" w14:textId="77777777" w:rsidR="00ED53D0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结论</w:t>
      </w:r>
    </w:p>
    <w:p w14:paraId="76C8B27F" w14:textId="77777777" w:rsidR="00ED53D0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9" w:name="工程名称5"/>
      <w:bookmarkStart w:id="30" w:name="总结论"/>
      <w:bookmarkEnd w:id="29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1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2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100.00</w:t>
      </w:r>
      <w:bookmarkEnd w:id="32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0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3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8.0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0C74AC0C" w14:textId="77777777" w:rsidR="00ED53D0" w:rsidRDefault="00ED53D0">
      <w:pPr>
        <w:rPr>
          <w:rFonts w:hint="eastAsia"/>
          <w:lang w:val="en-US"/>
        </w:rPr>
      </w:pPr>
    </w:p>
    <w:p w14:paraId="72F91036" w14:textId="77777777" w:rsidR="00ED53D0" w:rsidRDefault="00000000">
      <w:pPr>
        <w:pStyle w:val="1"/>
        <w:rPr>
          <w:rFonts w:ascii="微软雅黑" w:eastAsia="微软雅黑" w:hAnsi="微软雅黑" w:hint="eastAsia"/>
        </w:rPr>
      </w:pPr>
      <w:bookmarkStart w:id="34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ED53D0" w14:paraId="643D58E4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57EFEF3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AB9C84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34464DA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81EAA9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1B81F91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ED53D0" w14:paraId="18F8AF20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08820D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21615F5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1013[普通办公室]</w:t>
            </w:r>
          </w:p>
        </w:tc>
        <w:tc>
          <w:tcPr>
            <w:tcW w:w="1800" w:type="dxa"/>
            <w:vAlign w:val="center"/>
          </w:tcPr>
          <w:p w14:paraId="2F92F75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C4020</w:t>
            </w:r>
          </w:p>
        </w:tc>
        <w:tc>
          <w:tcPr>
            <w:tcW w:w="1800" w:type="dxa"/>
            <w:vAlign w:val="center"/>
          </w:tcPr>
          <w:p w14:paraId="342714E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A58BA8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:rsidR="00ED53D0" w14:paraId="520785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632F8D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23EE4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79845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64D605C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1A92BF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ED53D0" w14:paraId="025B8C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91E97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B731C8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FDA98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055DCB7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A53F7E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ED53D0" w14:paraId="501A9C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2059F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D28A6C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934B2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2CB5B44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1D0BE1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ED53D0" w14:paraId="79DC16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F90F6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D0E6F8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3977E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34BADC6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FA50C7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 w:rsidR="00ED53D0" w14:paraId="397E6F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67AED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3ABC2A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tcW w:w="1800" w:type="dxa"/>
            <w:vAlign w:val="center"/>
          </w:tcPr>
          <w:p w14:paraId="0F584CC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49853CC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779DF7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ED53D0" w14:paraId="1B6A03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8F60C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812BE2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7D324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C0920</w:t>
            </w:r>
          </w:p>
        </w:tc>
        <w:tc>
          <w:tcPr>
            <w:tcW w:w="1800" w:type="dxa"/>
            <w:vAlign w:val="center"/>
          </w:tcPr>
          <w:p w14:paraId="14FF8C7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ABC789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ED53D0" w14:paraId="09324B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07DD0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B6A0D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464A4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C0920</w:t>
            </w:r>
          </w:p>
        </w:tc>
        <w:tc>
          <w:tcPr>
            <w:tcW w:w="1800" w:type="dxa"/>
            <w:vAlign w:val="center"/>
          </w:tcPr>
          <w:p w14:paraId="219B5EC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08FD6D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ED53D0" w14:paraId="237356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95B2A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F4A30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1F8AB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C4020</w:t>
            </w:r>
          </w:p>
        </w:tc>
        <w:tc>
          <w:tcPr>
            <w:tcW w:w="1800" w:type="dxa"/>
            <w:vAlign w:val="center"/>
          </w:tcPr>
          <w:p w14:paraId="2718ED9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25F776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:rsidR="00ED53D0" w14:paraId="03182A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BF92F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75D86F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FCF7D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C2520</w:t>
            </w:r>
          </w:p>
        </w:tc>
        <w:tc>
          <w:tcPr>
            <w:tcW w:w="1800" w:type="dxa"/>
            <w:vAlign w:val="center"/>
          </w:tcPr>
          <w:p w14:paraId="2CBC9A9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83887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ED53D0" w14:paraId="5AC538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1DC411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F7A64D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B3DEE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C4020</w:t>
            </w:r>
          </w:p>
        </w:tc>
        <w:tc>
          <w:tcPr>
            <w:tcW w:w="1800" w:type="dxa"/>
            <w:vAlign w:val="center"/>
          </w:tcPr>
          <w:p w14:paraId="2F7BBC7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8F99B3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ED53D0" w14:paraId="129B63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19EDD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CC67F9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tcW w:w="1800" w:type="dxa"/>
            <w:vAlign w:val="center"/>
          </w:tcPr>
          <w:p w14:paraId="361A857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327E575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3E9277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ED53D0" w14:paraId="3E51CF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3AC352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64086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A3AC7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C2520</w:t>
            </w:r>
          </w:p>
        </w:tc>
        <w:tc>
          <w:tcPr>
            <w:tcW w:w="1800" w:type="dxa"/>
            <w:vAlign w:val="center"/>
          </w:tcPr>
          <w:p w14:paraId="711B2E0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AC1F7F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ED53D0" w14:paraId="15FC6F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8B061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7751B2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1014[一般商店]</w:t>
            </w:r>
          </w:p>
        </w:tc>
        <w:tc>
          <w:tcPr>
            <w:tcW w:w="1800" w:type="dxa"/>
            <w:vAlign w:val="center"/>
          </w:tcPr>
          <w:p w14:paraId="12A0C5D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3CD1EAC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C286D7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ED53D0" w14:paraId="702B03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5367E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C6D34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A41F0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7B46963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FDE44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:rsidR="00ED53D0" w14:paraId="390D82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3A0C0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6EC10ED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5250A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45EC062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AB4116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:rsidR="00ED53D0" w14:paraId="7F18BE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6583E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816C9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30920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C0920</w:t>
            </w:r>
          </w:p>
        </w:tc>
        <w:tc>
          <w:tcPr>
            <w:tcW w:w="1800" w:type="dxa"/>
            <w:vAlign w:val="center"/>
          </w:tcPr>
          <w:p w14:paraId="295E41C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00F1EA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</w:tr>
      <w:tr w:rsidR="00ED53D0" w14:paraId="151DF1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4EEEF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6321B3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4B3B0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C2520</w:t>
            </w:r>
          </w:p>
        </w:tc>
        <w:tc>
          <w:tcPr>
            <w:tcW w:w="1800" w:type="dxa"/>
            <w:vAlign w:val="center"/>
          </w:tcPr>
          <w:p w14:paraId="5024C69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DE3BED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ED53D0" w14:paraId="56517F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CAD8E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8EFA04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1012[一般商店]</w:t>
            </w:r>
          </w:p>
        </w:tc>
        <w:tc>
          <w:tcPr>
            <w:tcW w:w="1800" w:type="dxa"/>
            <w:vAlign w:val="center"/>
          </w:tcPr>
          <w:p w14:paraId="7BE3E05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7023283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FCA134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ED53D0" w14:paraId="2416A4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9AF7BF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71F183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F0571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354AAD4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CE764E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:rsidR="00ED53D0" w14:paraId="5DE134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A027B2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1F882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B6BAE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132DD48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03EA23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ED53D0" w14:paraId="69CCFF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ACBD8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4EF06D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E5F4B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C0920</w:t>
            </w:r>
          </w:p>
        </w:tc>
        <w:tc>
          <w:tcPr>
            <w:tcW w:w="1800" w:type="dxa"/>
            <w:vAlign w:val="center"/>
          </w:tcPr>
          <w:p w14:paraId="20E9FA6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B3921A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ED53D0" w14:paraId="5FFBFC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7C3AC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E879F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9C4BF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C2520</w:t>
            </w:r>
          </w:p>
        </w:tc>
        <w:tc>
          <w:tcPr>
            <w:tcW w:w="1800" w:type="dxa"/>
            <w:vAlign w:val="center"/>
          </w:tcPr>
          <w:p w14:paraId="641AAB3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E26C26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:rsidR="00ED53D0" w14:paraId="3ABDA2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0EA3F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9B4ABC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1010[休闲空间]</w:t>
            </w:r>
          </w:p>
        </w:tc>
        <w:tc>
          <w:tcPr>
            <w:tcW w:w="1800" w:type="dxa"/>
            <w:vAlign w:val="center"/>
          </w:tcPr>
          <w:p w14:paraId="732D8BA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3552D07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51466E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ED53D0" w14:paraId="2BA342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0C69D8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4532D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BB9AB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M1525</w:t>
            </w:r>
          </w:p>
        </w:tc>
        <w:tc>
          <w:tcPr>
            <w:tcW w:w="1800" w:type="dxa"/>
            <w:vAlign w:val="center"/>
          </w:tcPr>
          <w:p w14:paraId="142A9AE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185232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ED53D0" w14:paraId="131CD4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4D2B31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7EBD61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34367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3B1B23D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B39CA9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ED53D0" w14:paraId="03E315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16B21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BA97F0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63908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20AC69A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15EFB8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ED53D0" w14:paraId="776059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B5D0F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1F70D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380C3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353A8C3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2216D0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-1.96</w:t>
            </w:r>
          </w:p>
        </w:tc>
      </w:tr>
      <w:tr w:rsidR="00ED53D0" w14:paraId="3E1079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5AE57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21721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22221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06818D8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31EC24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:rsidR="00ED53D0" w14:paraId="1876E3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19F30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8CA74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F981C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1FF4208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390E38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:rsidR="00ED53D0" w14:paraId="133297B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F71E4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A51623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1007[休闲空间]</w:t>
            </w:r>
          </w:p>
        </w:tc>
        <w:tc>
          <w:tcPr>
            <w:tcW w:w="1800" w:type="dxa"/>
            <w:vAlign w:val="center"/>
          </w:tcPr>
          <w:p w14:paraId="7F3171F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26EE852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776CA1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ED53D0" w14:paraId="4D17AD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F2068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F1C08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7430E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6A8494F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B537E0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ED53D0" w14:paraId="64E8B8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55225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12F35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0E2FF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4A53DF9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EB5862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ED53D0" w14:paraId="0D88BF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03654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5126FD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519BB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59CF933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B4FC01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:rsidR="00ED53D0" w14:paraId="3CEDBA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20708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89A650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BE188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0FC038E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C54D14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:rsidR="00ED53D0" w14:paraId="7E61B7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1E9068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96A34C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03795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6052090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631C50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:rsidR="00ED53D0" w14:paraId="09F263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B7549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534346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1003[休闲空间]</w:t>
            </w:r>
          </w:p>
        </w:tc>
        <w:tc>
          <w:tcPr>
            <w:tcW w:w="1800" w:type="dxa"/>
            <w:vAlign w:val="center"/>
          </w:tcPr>
          <w:p w14:paraId="1ECAA18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5EA31FD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309619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:rsidR="00ED53D0" w14:paraId="3343FB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E8D068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8FE69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8E33A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715F7C3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72DCDF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ED53D0" w14:paraId="3850B3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10D44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AC2ED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8DA46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56E9DDE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4F223B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  <w:tr w:rsidR="00ED53D0" w14:paraId="5C4476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F8245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97E66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6E65A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183F14C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0D175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ED53D0" w14:paraId="0820A4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7E866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5F6565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1004[休闲空间]</w:t>
            </w:r>
          </w:p>
        </w:tc>
        <w:tc>
          <w:tcPr>
            <w:tcW w:w="1800" w:type="dxa"/>
            <w:vAlign w:val="center"/>
          </w:tcPr>
          <w:p w14:paraId="265A067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66B5EC8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C40AC5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ED53D0" w14:paraId="2661CC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65F22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0761C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3F4EE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2AC21F6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43B6A1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ED53D0" w14:paraId="4141F7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F3C8B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676C2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D921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5ACAB94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E31A2D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 w:rsidR="00ED53D0" w14:paraId="1521DA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C426A3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0AF95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0BFB9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28C05F5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715A9D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:rsidR="00ED53D0" w14:paraId="4AAAD6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CC07A8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44E9D5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1011[休闲空间]</w:t>
            </w:r>
          </w:p>
        </w:tc>
        <w:tc>
          <w:tcPr>
            <w:tcW w:w="1800" w:type="dxa"/>
            <w:vAlign w:val="center"/>
          </w:tcPr>
          <w:p w14:paraId="56F6B5E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51AD013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5153BF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-1.81</w:t>
            </w:r>
          </w:p>
        </w:tc>
      </w:tr>
      <w:tr w:rsidR="00ED53D0" w14:paraId="16B548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E8C12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464EA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444EE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359500D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4D0B3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-1.81</w:t>
            </w:r>
          </w:p>
        </w:tc>
      </w:tr>
      <w:tr w:rsidR="00ED53D0" w14:paraId="263317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98193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0C3E6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C3C79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06CBFC1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A91CB5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:rsidR="00ED53D0" w14:paraId="2BFFB7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27166F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946D0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28659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78CD16F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EF79AE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 w:rsidR="00ED53D0" w14:paraId="6AD06F0C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C2F093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0381051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2009[休闲空间]</w:t>
            </w:r>
          </w:p>
        </w:tc>
        <w:tc>
          <w:tcPr>
            <w:tcW w:w="1800" w:type="dxa"/>
            <w:vAlign w:val="center"/>
          </w:tcPr>
          <w:p w14:paraId="07ACAD6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068519C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B3B3E4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:rsidR="00ED53D0" w14:paraId="093E68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410FF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0EC3F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807B8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C2820</w:t>
            </w:r>
          </w:p>
        </w:tc>
        <w:tc>
          <w:tcPr>
            <w:tcW w:w="1800" w:type="dxa"/>
            <w:vAlign w:val="center"/>
          </w:tcPr>
          <w:p w14:paraId="7910992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CCF56B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</w:tr>
      <w:tr w:rsidR="00ED53D0" w14:paraId="2E933A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2E401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5D745F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4614F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C2820</w:t>
            </w:r>
          </w:p>
        </w:tc>
        <w:tc>
          <w:tcPr>
            <w:tcW w:w="1800" w:type="dxa"/>
            <w:vAlign w:val="center"/>
          </w:tcPr>
          <w:p w14:paraId="7A9F00E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0F2682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:rsidR="00ED53D0" w14:paraId="72211E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29A4CE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A4621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54758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692DC66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227CF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:rsidR="00ED53D0" w14:paraId="20771E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9ABC6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3AC150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170AA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7E018F5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E536E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</w:tr>
      <w:tr w:rsidR="00ED53D0" w14:paraId="23DACB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E52F6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588492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E29C1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658A3FD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C125F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:rsidR="00ED53D0" w14:paraId="468CD5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AE71C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4F7DC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99857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0EA1692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14C48A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ED53D0" w14:paraId="5B6902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DC539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67F423C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1CE01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4DCDF2E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0ED51D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-3.30</w:t>
            </w:r>
          </w:p>
        </w:tc>
      </w:tr>
      <w:tr w:rsidR="00ED53D0" w14:paraId="037BD3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9CD20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9323DC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2008[休闲空间]</w:t>
            </w:r>
          </w:p>
        </w:tc>
        <w:tc>
          <w:tcPr>
            <w:tcW w:w="1800" w:type="dxa"/>
            <w:vAlign w:val="center"/>
          </w:tcPr>
          <w:p w14:paraId="07797A2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5A4EEE3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116D1D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:rsidR="00ED53D0" w14:paraId="173D65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777FFC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75BD77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F24CA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C2820</w:t>
            </w:r>
          </w:p>
        </w:tc>
        <w:tc>
          <w:tcPr>
            <w:tcW w:w="1800" w:type="dxa"/>
            <w:vAlign w:val="center"/>
          </w:tcPr>
          <w:p w14:paraId="68748FD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C01DA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ED53D0" w14:paraId="54829D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5D934F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E8FBE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142A8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C2820</w:t>
            </w:r>
          </w:p>
        </w:tc>
        <w:tc>
          <w:tcPr>
            <w:tcW w:w="1800" w:type="dxa"/>
            <w:vAlign w:val="center"/>
          </w:tcPr>
          <w:p w14:paraId="5EB0489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BDCE67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ED53D0" w14:paraId="17CBEE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D5A74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7F7BB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BA711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1891C6E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B87E79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:rsidR="00ED53D0" w14:paraId="3369E1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9A1C52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3D32EF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D7B6B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0088832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01C941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ED53D0" w14:paraId="79EEA2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08DB6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D55FF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F2D4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490908F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AA7F9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ED53D0" w14:paraId="50E9A29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E0851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5EEEDF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FE8BD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1E48BFF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7F8DAA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</w:tr>
      <w:tr w:rsidR="00ED53D0" w14:paraId="3408DF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0F7E3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697AB1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949E1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0080836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D3E247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:rsidR="00ED53D0" w14:paraId="62117D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84CEA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8F9119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2002[休闲空间]</w:t>
            </w:r>
          </w:p>
        </w:tc>
        <w:tc>
          <w:tcPr>
            <w:tcW w:w="1800" w:type="dxa"/>
            <w:vAlign w:val="center"/>
          </w:tcPr>
          <w:p w14:paraId="7625CDA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234ECDF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4152C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ED53D0" w14:paraId="0A0A00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049B7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CD86F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BF7DE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3F4F094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622A468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ED53D0" w14:paraId="2906CC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C3E1BD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B7D232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07AD6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7593BE6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FB5C0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 w:rsidR="00ED53D0" w14:paraId="636A2F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E0B87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11CF9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56120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0AFE4A2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870333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ED53D0" w14:paraId="712EA5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B0361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2186E8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2005[休闲空间]</w:t>
            </w:r>
          </w:p>
        </w:tc>
        <w:tc>
          <w:tcPr>
            <w:tcW w:w="1800" w:type="dxa"/>
            <w:vAlign w:val="center"/>
          </w:tcPr>
          <w:p w14:paraId="6E54AD85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C2820</w:t>
            </w:r>
          </w:p>
        </w:tc>
        <w:tc>
          <w:tcPr>
            <w:tcW w:w="1800" w:type="dxa"/>
            <w:vAlign w:val="center"/>
          </w:tcPr>
          <w:p w14:paraId="4191B2E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D898E8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ED53D0" w14:paraId="7E2474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8AE170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F75AE1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6657BC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604093A6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86D24A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ED53D0" w14:paraId="1F81EF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8454C9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B582D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69CB3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800" w:type="dxa"/>
            <w:vAlign w:val="center"/>
          </w:tcPr>
          <w:p w14:paraId="25A718D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6719C32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ED53D0" w14:paraId="7853D2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D56F15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13564A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230A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3D71FD84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17924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ED53D0" w14:paraId="2DF398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BEC25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B31DDEB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2006[休闲空间]</w:t>
            </w:r>
          </w:p>
        </w:tc>
        <w:tc>
          <w:tcPr>
            <w:tcW w:w="1800" w:type="dxa"/>
            <w:vAlign w:val="center"/>
          </w:tcPr>
          <w:p w14:paraId="331B4C33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39471379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6C2E5B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ED53D0" w14:paraId="05B357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375CD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F2215C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F6C487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6BDE3D6A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E70B8F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ED53D0" w14:paraId="7276B3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2228DC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866FA4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75B9C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tcW w:w="1800" w:type="dxa"/>
            <w:vAlign w:val="center"/>
          </w:tcPr>
          <w:p w14:paraId="3C63C60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AB1CF9D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ED53D0" w14:paraId="6C8D69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D69336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DA698B" w14:textId="77777777" w:rsidR="00ED53D0" w:rsidRDefault="00ED53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0FB4B1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800" w:type="dxa"/>
            <w:vAlign w:val="center"/>
          </w:tcPr>
          <w:p w14:paraId="0B93B0D0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BF2CC1E" w14:textId="77777777" w:rsidR="00ED53D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</w:tbl>
    <w:p w14:paraId="080F5BFE" w14:textId="77777777" w:rsidR="00ED53D0" w:rsidRDefault="00ED53D0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4"/>
    <w:p w14:paraId="5048DF09" w14:textId="77777777" w:rsidR="00ED53D0" w:rsidRDefault="00ED53D0">
      <w:pPr>
        <w:rPr>
          <w:rFonts w:hint="eastAsia"/>
          <w:lang w:val="en-US"/>
        </w:rPr>
      </w:pPr>
    </w:p>
    <w:sectPr w:rsidR="00ED53D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2D2F" w14:textId="77777777" w:rsidR="006C04B8" w:rsidRDefault="006C04B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C345EAD" w14:textId="77777777" w:rsidR="006C04B8" w:rsidRDefault="006C04B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ED53D0" w14:paraId="1F669D59" w14:textId="77777777">
      <w:tc>
        <w:tcPr>
          <w:tcW w:w="3020" w:type="dxa"/>
        </w:tcPr>
        <w:p w14:paraId="10E02317" w14:textId="77777777" w:rsidR="00ED53D0" w:rsidRDefault="00ED53D0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01AED890" w14:textId="77777777" w:rsidR="00ED53D0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BB6D06D" w14:textId="77777777" w:rsidR="00ED53D0" w:rsidRDefault="00ED53D0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3EAF2F35" w14:textId="77777777" w:rsidR="00ED53D0" w:rsidRDefault="00ED53D0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C5C2" w14:textId="77777777" w:rsidR="006C04B8" w:rsidRDefault="006C04B8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0568CA8" w14:textId="77777777" w:rsidR="006C04B8" w:rsidRDefault="006C04B8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EEC9" w14:textId="77777777" w:rsidR="00ED53D0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6CE20E7D" wp14:editId="3752CB8B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8965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6A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4E606A"/>
    <w:rsid w:val="0051229F"/>
    <w:rsid w:val="00517815"/>
    <w:rsid w:val="005920CA"/>
    <w:rsid w:val="005C6D1E"/>
    <w:rsid w:val="005D3545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C04B8"/>
    <w:rsid w:val="006D5658"/>
    <w:rsid w:val="00705643"/>
    <w:rsid w:val="007109AF"/>
    <w:rsid w:val="0071743A"/>
    <w:rsid w:val="00717EFF"/>
    <w:rsid w:val="00740CA0"/>
    <w:rsid w:val="00772B34"/>
    <w:rsid w:val="00775530"/>
    <w:rsid w:val="007D7DA5"/>
    <w:rsid w:val="00807FE8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078E7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D53D0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D48BD"/>
  <w15:docId w15:val="{BDC0651C-AD04-4E49-932C-0FB49F76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1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</Template>
  <TotalTime>6</TotalTime>
  <Pages>8</Pages>
  <Words>1121</Words>
  <Characters>2043</Characters>
  <Application>Microsoft Office Word</Application>
  <DocSecurity>0</DocSecurity>
  <Lines>510</Lines>
  <Paragraphs>451</Paragraphs>
  <ScaleCrop>false</ScaleCrop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杨瑾奕</dc:creator>
  <cp:lastModifiedBy>瑾奕 杨</cp:lastModifiedBy>
  <cp:revision>2</cp:revision>
  <dcterms:created xsi:type="dcterms:W3CDTF">2025-11-03T08:28:00Z</dcterms:created>
  <dcterms:modified xsi:type="dcterms:W3CDTF">2026-01-01T13:43:00Z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