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A85E" w14:textId="77777777" w:rsidR="00CA1B71" w:rsidRDefault="00CA1B71">
      <w:pPr>
        <w:widowControl w:val="0"/>
        <w:jc w:val="center"/>
        <w:rPr>
          <w:rFonts w:ascii="等线" w:eastAsia="等线" w:hAnsi="等线" w:hint="eastAsia"/>
          <w:kern w:val="2"/>
          <w:szCs w:val="21"/>
          <w:lang w:val="en-US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CA1B71" w14:paraId="025875E8" w14:textId="77777777">
        <w:trPr>
          <w:trHeight w:val="2025"/>
          <w:jc w:val="center"/>
        </w:trPr>
        <w:tc>
          <w:tcPr>
            <w:tcW w:w="8312" w:type="dxa"/>
            <w:vAlign w:val="center"/>
          </w:tcPr>
          <w:p w14:paraId="2A6E01BB" w14:textId="77777777" w:rsidR="00CA1B71" w:rsidRDefault="00CA1B71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594525C5" w14:textId="77777777" w:rsidR="00CA1B71" w:rsidRDefault="00000000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spacing w:val="102"/>
                <w:sz w:val="72"/>
                <w:szCs w:val="52"/>
                <w:fitText w:val="7200" w:id="-745366016"/>
              </w:rPr>
              <w:t>建筑全能耗报告</w:t>
            </w:r>
            <w:r>
              <w:rPr>
                <w:rFonts w:ascii="微软雅黑" w:eastAsia="微软雅黑" w:hAnsi="微软雅黑" w:hint="eastAsia"/>
                <w:b/>
                <w:spacing w:val="6"/>
                <w:sz w:val="72"/>
                <w:szCs w:val="52"/>
                <w:fitText w:val="7200" w:id="-745366016"/>
              </w:rPr>
              <w:t>书</w:t>
            </w:r>
          </w:p>
          <w:p w14:paraId="4CC6D14E" w14:textId="77777777" w:rsidR="00CA1B71" w:rsidRDefault="00000000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</w:p>
        </w:tc>
      </w:tr>
      <w:tr w:rsidR="00CA1B71" w14:paraId="762C5010" w14:textId="77777777">
        <w:trPr>
          <w:trHeight w:val="1217"/>
          <w:jc w:val="center"/>
        </w:trPr>
        <w:tc>
          <w:tcPr>
            <w:tcW w:w="8312" w:type="dxa"/>
          </w:tcPr>
          <w:p w14:paraId="16AFED39" w14:textId="77777777" w:rsidR="00CA1B71" w:rsidRDefault="00000000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1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绿意商埠·筑海丝零碳集市</w:t>
            </w:r>
            <w:bookmarkEnd w:id="1"/>
          </w:p>
        </w:tc>
      </w:tr>
      <w:tr w:rsidR="00CA1B71" w14:paraId="5E09A06E" w14:textId="77777777">
        <w:trPr>
          <w:trHeight w:val="568"/>
          <w:jc w:val="center"/>
        </w:trPr>
        <w:tc>
          <w:tcPr>
            <w:tcW w:w="8312" w:type="dxa"/>
          </w:tcPr>
          <w:p w14:paraId="1D087B0A" w14:textId="77777777" w:rsidR="00CA1B71" w:rsidRDefault="00000000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2025-10-22</w:t>
            </w:r>
            <w:bookmarkEnd w:id="2"/>
          </w:p>
          <w:p w14:paraId="6964E09C" w14:textId="77777777" w:rsidR="00CA1B71" w:rsidRDefault="00CA1B71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  <w:tr w:rsidR="00CA1B71" w14:paraId="20E94218" w14:textId="77777777">
        <w:trPr>
          <w:jc w:val="center"/>
        </w:trPr>
        <w:tc>
          <w:tcPr>
            <w:tcW w:w="8312" w:type="dxa"/>
          </w:tcPr>
          <w:p w14:paraId="325C7B0C" w14:textId="77777777" w:rsidR="00CA1B71" w:rsidRDefault="00CA1B71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F99582E" w14:textId="77777777" w:rsidR="00CA1B71" w:rsidRDefault="00000000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5D9023CC" wp14:editId="7DBA2F15">
            <wp:extent cx="1009650" cy="1009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89ECD" w14:textId="77777777" w:rsidR="00CA1B71" w:rsidRDefault="00CA1B71">
      <w:pPr>
        <w:widowControl w:val="0"/>
        <w:rPr>
          <w:rFonts w:ascii="等线" w:eastAsia="等线" w:hAnsi="等线" w:hint="eastAsia"/>
          <w:kern w:val="2"/>
          <w:szCs w:val="22"/>
          <w:lang w:val="en-US"/>
        </w:rPr>
      </w:pPr>
    </w:p>
    <w:p w14:paraId="1950D9E5" w14:textId="77777777" w:rsidR="00CA1B71" w:rsidRDefault="00CA1B71">
      <w:pPr>
        <w:widowControl w:val="0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CA1B71" w14:paraId="0E41A85A" w14:textId="77777777">
        <w:tc>
          <w:tcPr>
            <w:tcW w:w="1263" w:type="dxa"/>
          </w:tcPr>
          <w:p w14:paraId="4DC3DB3D" w14:textId="77777777" w:rsidR="00CA1B71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DBEA413" w14:textId="77777777" w:rsidR="00CA1B71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45A962D7" w14:textId="77777777" w:rsidR="00CA1B71" w:rsidRDefault="0000000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福建-泉州</w:t>
            </w:r>
            <w:bookmarkEnd w:id="4"/>
          </w:p>
        </w:tc>
      </w:tr>
      <w:tr w:rsidR="00CA1B71" w14:paraId="1937AB8F" w14:textId="77777777">
        <w:tc>
          <w:tcPr>
            <w:tcW w:w="1263" w:type="dxa"/>
          </w:tcPr>
          <w:p w14:paraId="07E43ACC" w14:textId="77777777" w:rsidR="00CA1B71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9B05D21" w14:textId="77777777" w:rsidR="00CA1B71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5DF19D98" w14:textId="4C0B0018" w:rsidR="00CA1B71" w:rsidRDefault="00CA1B71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CA1B71" w14:paraId="52230153" w14:textId="77777777">
        <w:tc>
          <w:tcPr>
            <w:tcW w:w="1263" w:type="dxa"/>
          </w:tcPr>
          <w:p w14:paraId="07BD508A" w14:textId="77777777" w:rsidR="00CA1B71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04C76B78" w14:textId="77777777" w:rsidR="00CA1B71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717289F2" w14:textId="5D0F818B" w:rsidR="00CA1B71" w:rsidRDefault="00CA1B71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CA1B71" w14:paraId="1C4EA405" w14:textId="77777777">
        <w:tc>
          <w:tcPr>
            <w:tcW w:w="1263" w:type="dxa"/>
          </w:tcPr>
          <w:p w14:paraId="23F6A319" w14:textId="77777777" w:rsidR="00CA1B71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47DBB6AC" w14:textId="77777777" w:rsidR="00CA1B71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2FBADFD" w14:textId="77777777" w:rsidR="00CA1B71" w:rsidRDefault="00CA1B71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CA1B71" w14:paraId="5885223D" w14:textId="77777777">
        <w:tc>
          <w:tcPr>
            <w:tcW w:w="1263" w:type="dxa"/>
          </w:tcPr>
          <w:p w14:paraId="0FF716E1" w14:textId="77777777" w:rsidR="00CA1B71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15357F05" w14:textId="77777777" w:rsidR="00CA1B71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4056AF05" w14:textId="77777777" w:rsidR="00CA1B71" w:rsidRDefault="00CA1B71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CA1B71" w14:paraId="09B06B91" w14:textId="77777777">
        <w:tc>
          <w:tcPr>
            <w:tcW w:w="1263" w:type="dxa"/>
          </w:tcPr>
          <w:p w14:paraId="067F6CAF" w14:textId="77777777" w:rsidR="00CA1B71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617925FA" w14:textId="77777777" w:rsidR="00CA1B71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7FB2CEB1" w14:textId="77777777" w:rsidR="00CA1B71" w:rsidRDefault="00CA1B71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CA1B71" w14:paraId="1B70D42F" w14:textId="77777777">
        <w:tc>
          <w:tcPr>
            <w:tcW w:w="1263" w:type="dxa"/>
          </w:tcPr>
          <w:p w14:paraId="501B588A" w14:textId="77777777" w:rsidR="00CA1B71" w:rsidRDefault="0000000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4208F2F" w14:textId="77777777" w:rsidR="00CA1B71" w:rsidRDefault="0000000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3021CAE1" w14:textId="77777777" w:rsidR="00CA1B71" w:rsidRDefault="0000000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2025年12月11日</w:t>
            </w:r>
            <w:bookmarkEnd w:id="5"/>
          </w:p>
        </w:tc>
      </w:tr>
    </w:tbl>
    <w:p w14:paraId="5288DCA0" w14:textId="77777777" w:rsidR="00CA1B71" w:rsidRDefault="00CA1B71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6784BFE3" w14:textId="77777777" w:rsidR="00CA1B71" w:rsidRDefault="00CA1B71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6AC25888" w14:textId="77777777" w:rsidR="00CA1B71" w:rsidRDefault="00CA1B71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CA1B71" w14:paraId="18B6CDC5" w14:textId="77777777">
        <w:trPr>
          <w:trHeight w:val="227"/>
          <w:jc w:val="center"/>
        </w:trPr>
        <w:tc>
          <w:tcPr>
            <w:tcW w:w="1276" w:type="dxa"/>
            <w:vAlign w:val="bottom"/>
          </w:tcPr>
          <w:p w14:paraId="3CCB36EB" w14:textId="77777777" w:rsidR="00CA1B71" w:rsidRDefault="00000000">
            <w:pPr>
              <w:spacing w:beforeLines="50" w:before="156"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B06A338" w14:textId="77777777" w:rsidR="00CA1B71" w:rsidRDefault="00000000">
            <w:pPr>
              <w:spacing w:line="180" w:lineRule="exact"/>
              <w:ind w:leftChars="-16" w:left="-34" w:rightChars="-50" w:right="-105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szCs w:val="18"/>
                <w:lang w:val="en-US"/>
              </w:rPr>
              <w:t xml:space="preserve"> </w:t>
            </w:r>
            <w:bookmarkStart w:id="6" w:name="软件全称"/>
            <w:r>
              <w:rPr>
                <w:rFonts w:ascii="等线" w:eastAsia="等线" w:hAnsi="等线" w:hint="eastAsia"/>
                <w:sz w:val="18"/>
                <w:szCs w:val="18"/>
                <w:lang w:val="en-US"/>
              </w:rPr>
              <w:t>建筑碳排放CEEB2025</w:t>
            </w:r>
            <w:bookmarkEnd w:id="6"/>
          </w:p>
        </w:tc>
        <w:tc>
          <w:tcPr>
            <w:tcW w:w="3958" w:type="dxa"/>
            <w:vMerge w:val="restart"/>
            <w:vAlign w:val="bottom"/>
          </w:tcPr>
          <w:p w14:paraId="28B090FC" w14:textId="77777777" w:rsidR="00CA1B71" w:rsidRDefault="00000000">
            <w:pPr>
              <w:spacing w:line="180" w:lineRule="exact"/>
              <w:ind w:leftChars="-117" w:left="-246"/>
              <w:jc w:val="right"/>
              <w:rPr>
                <w:rFonts w:ascii="等线" w:eastAsia="等线" w:hAnsi="等线" w:hint="eastAsia"/>
                <w:color w:val="767171"/>
                <w:lang w:val="en-US"/>
              </w:rPr>
            </w:pPr>
            <w:r>
              <w:rPr>
                <w:rFonts w:ascii="等线" w:eastAsia="等线" w:hAnsi="等线"/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6AAD40FF" wp14:editId="13A366F5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A1B71" w14:paraId="1FEBEBCF" w14:textId="77777777">
        <w:trPr>
          <w:trHeight w:val="227"/>
          <w:jc w:val="center"/>
        </w:trPr>
        <w:tc>
          <w:tcPr>
            <w:tcW w:w="1276" w:type="dxa"/>
            <w:vAlign w:val="bottom"/>
          </w:tcPr>
          <w:p w14:paraId="3800B737" w14:textId="77777777" w:rsidR="00CA1B71" w:rsidRDefault="00000000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E8178BF" w14:textId="77777777" w:rsidR="00CA1B71" w:rsidRDefault="00000000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szCs w:val="18"/>
                <w:lang w:val="en-US"/>
              </w:rPr>
              <w:t xml:space="preserve"> </w:t>
            </w:r>
            <w:bookmarkStart w:id="7" w:name="软件版本"/>
            <w:r>
              <w:rPr>
                <w:rFonts w:ascii="等线" w:eastAsia="等线" w:hAnsi="等线" w:hint="eastAsia"/>
                <w:sz w:val="18"/>
                <w:szCs w:val="18"/>
                <w:lang w:val="en-US"/>
              </w:rPr>
              <w:t>20250505(PLUS)</w:t>
            </w:r>
            <w:bookmarkEnd w:id="7"/>
          </w:p>
        </w:tc>
        <w:tc>
          <w:tcPr>
            <w:tcW w:w="3958" w:type="dxa"/>
            <w:vMerge/>
          </w:tcPr>
          <w:p w14:paraId="180200F8" w14:textId="77777777" w:rsidR="00CA1B71" w:rsidRDefault="00CA1B71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CA1B71" w14:paraId="2CA9C901" w14:textId="77777777">
        <w:trPr>
          <w:trHeight w:val="227"/>
          <w:jc w:val="center"/>
        </w:trPr>
        <w:tc>
          <w:tcPr>
            <w:tcW w:w="1276" w:type="dxa"/>
            <w:vAlign w:val="bottom"/>
          </w:tcPr>
          <w:p w14:paraId="38C22324" w14:textId="77777777" w:rsidR="00CA1B71" w:rsidRDefault="00000000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ACAE5BC" w14:textId="77777777" w:rsidR="00CA1B71" w:rsidRDefault="00000000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szCs w:val="18"/>
                <w:lang w:val="en-US"/>
              </w:rPr>
              <w:t xml:space="preserve"> </w:t>
            </w:r>
            <w:bookmarkStart w:id="8" w:name="加密锁号"/>
            <w:r>
              <w:rPr>
                <w:rFonts w:ascii="宋体" w:eastAsia="等线" w:hAnsi="宋体" w:hint="eastAsia"/>
                <w:sz w:val="18"/>
                <w:szCs w:val="18"/>
                <w:lang w:val="en-US"/>
              </w:rPr>
              <w:t>T15085431340</w:t>
            </w:r>
            <w:bookmarkEnd w:id="8"/>
          </w:p>
        </w:tc>
        <w:tc>
          <w:tcPr>
            <w:tcW w:w="3958" w:type="dxa"/>
            <w:vMerge/>
          </w:tcPr>
          <w:p w14:paraId="24DC25FB" w14:textId="77777777" w:rsidR="00CA1B71" w:rsidRDefault="00CA1B71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CA1B71" w14:paraId="4F08DAD5" w14:textId="77777777">
        <w:trPr>
          <w:trHeight w:val="227"/>
          <w:jc w:val="center"/>
        </w:trPr>
        <w:tc>
          <w:tcPr>
            <w:tcW w:w="1276" w:type="dxa"/>
            <w:vAlign w:val="bottom"/>
          </w:tcPr>
          <w:p w14:paraId="0890F565" w14:textId="77777777" w:rsidR="00CA1B71" w:rsidRDefault="00000000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C22E8DA" w14:textId="77777777" w:rsidR="00CA1B71" w:rsidRDefault="00000000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r>
              <w:rPr>
                <w:rFonts w:ascii="等线" w:eastAsia="等线" w:hAnsi="等线"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224BBFC6" w14:textId="77777777" w:rsidR="00CA1B71" w:rsidRDefault="00CA1B71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</w:tbl>
    <w:p w14:paraId="21BFF74C" w14:textId="77777777" w:rsidR="00CA1B71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C7ED0E3" w14:textId="77777777" w:rsidR="00CA1B71" w:rsidRDefault="00CA1B71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82069BD" w14:textId="77777777" w:rsidR="00CA1B71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9307" w:history="1">
        <w:r>
          <w:rPr>
            <w:rFonts w:hint="eastAsia"/>
          </w:rPr>
          <w:t xml:space="preserve">1 </w:t>
        </w:r>
        <w:r>
          <w:rPr>
            <w:rFonts w:hint="eastAsia"/>
          </w:rPr>
          <w:t>建筑概况</w:t>
        </w:r>
        <w:r>
          <w:tab/>
        </w:r>
        <w:r>
          <w:fldChar w:fldCharType="begin"/>
        </w:r>
        <w:r>
          <w:instrText xml:space="preserve"> PAGEREF _Toc19307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5E851FE5" w14:textId="77777777" w:rsidR="00CA1B71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256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计算依据</w:t>
        </w:r>
        <w:r>
          <w:tab/>
        </w:r>
        <w:r>
          <w:fldChar w:fldCharType="begin"/>
        </w:r>
        <w:r>
          <w:instrText xml:space="preserve"> PAGEREF _Toc23256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342582C9" w14:textId="77777777" w:rsidR="00CA1B71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0050" w:history="1">
        <w:r>
          <w:rPr>
            <w:rFonts w:hint="eastAsia"/>
          </w:rPr>
          <w:t xml:space="preserve">3 </w:t>
        </w:r>
        <w:r>
          <w:rPr>
            <w:rFonts w:hint="eastAsia"/>
          </w:rPr>
          <w:t>软件介绍</w:t>
        </w:r>
        <w:r>
          <w:tab/>
        </w:r>
        <w:r>
          <w:fldChar w:fldCharType="begin"/>
        </w:r>
        <w:r>
          <w:instrText xml:space="preserve"> PAGEREF _Toc10050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1E1736C2" w14:textId="77777777" w:rsidR="00CA1B71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5327" w:history="1">
        <w:r>
          <w:rPr>
            <w:rFonts w:hint="eastAsia"/>
          </w:rPr>
          <w:t xml:space="preserve">4 </w:t>
        </w:r>
        <w:r>
          <w:rPr>
            <w:rFonts w:hint="eastAsia"/>
          </w:rPr>
          <w:t>气象数据</w:t>
        </w:r>
        <w:r>
          <w:tab/>
        </w:r>
        <w:r>
          <w:fldChar w:fldCharType="begin"/>
        </w:r>
        <w:r>
          <w:instrText xml:space="preserve"> PAGEREF _Toc15327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B9C6CDE" w14:textId="77777777" w:rsidR="00CA1B7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778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逐日干球温度表</w:t>
        </w:r>
        <w:r>
          <w:tab/>
        </w:r>
        <w:r>
          <w:fldChar w:fldCharType="begin"/>
        </w:r>
        <w:r>
          <w:instrText xml:space="preserve"> PAGEREF _Toc4778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3B0969EC" w14:textId="77777777" w:rsidR="00CA1B7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21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逐月辐照量表</w:t>
        </w:r>
        <w:r>
          <w:tab/>
        </w:r>
        <w:r>
          <w:fldChar w:fldCharType="begin"/>
        </w:r>
        <w:r>
          <w:instrText xml:space="preserve"> PAGEREF _Toc2521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3316483" w14:textId="77777777" w:rsidR="00CA1B7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737" w:history="1">
        <w:r>
          <w:rPr>
            <w:rFonts w:hint="eastAsia"/>
            <w:lang w:val="en-GB"/>
          </w:rPr>
          <w:t xml:space="preserve">4.3 </w:t>
        </w:r>
        <w:r>
          <w:rPr>
            <w:rFonts w:hint="eastAsia"/>
          </w:rPr>
          <w:t>峰值工况</w:t>
        </w:r>
        <w:r>
          <w:tab/>
        </w:r>
        <w:r>
          <w:fldChar w:fldCharType="begin"/>
        </w:r>
        <w:r>
          <w:instrText xml:space="preserve"> PAGEREF _Toc17737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48E9F75E" w14:textId="77777777" w:rsidR="00CA1B71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555" w:history="1">
        <w:r>
          <w:rPr>
            <w:rFonts w:hint="eastAsia"/>
          </w:rPr>
          <w:t xml:space="preserve">5 </w:t>
        </w:r>
        <w:r>
          <w:t>围护结构</w:t>
        </w:r>
        <w:r>
          <w:tab/>
        </w:r>
        <w:r>
          <w:fldChar w:fldCharType="begin"/>
        </w:r>
        <w:r>
          <w:instrText xml:space="preserve"> PAGEREF _Toc13555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52C39BB4" w14:textId="77777777" w:rsidR="00CA1B7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598" w:history="1">
        <w:r>
          <w:rPr>
            <w:rFonts w:hint="eastAsia"/>
            <w:lang w:val="en-GB"/>
          </w:rPr>
          <w:t xml:space="preserve">5.1 </w:t>
        </w:r>
        <w:r>
          <w:t>工程材料</w:t>
        </w:r>
        <w:r>
          <w:tab/>
        </w:r>
        <w:r>
          <w:fldChar w:fldCharType="begin"/>
        </w:r>
        <w:r>
          <w:instrText xml:space="preserve"> PAGEREF _Toc12598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353917F7" w14:textId="77777777" w:rsidR="00CA1B7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819" w:history="1">
        <w:r>
          <w:rPr>
            <w:rFonts w:hint="eastAsia"/>
            <w:lang w:val="en-GB"/>
          </w:rPr>
          <w:t xml:space="preserve">5.2 </w:t>
        </w:r>
        <w:r>
          <w:t>围护结构作法简要说明</w:t>
        </w:r>
        <w:r>
          <w:tab/>
        </w:r>
        <w:r>
          <w:fldChar w:fldCharType="begin"/>
        </w:r>
        <w:r>
          <w:instrText xml:space="preserve"> PAGEREF _Toc1819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6A5934D2" w14:textId="77777777" w:rsidR="00CA1B71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4590" w:history="1">
        <w:r>
          <w:rPr>
            <w:rFonts w:hint="eastAsia"/>
          </w:rPr>
          <w:t xml:space="preserve">6 </w:t>
        </w:r>
        <w:r>
          <w:t>围护结构概况</w:t>
        </w:r>
        <w:r>
          <w:tab/>
        </w:r>
        <w:r>
          <w:fldChar w:fldCharType="begin"/>
        </w:r>
        <w:r>
          <w:instrText xml:space="preserve"> PAGEREF _Toc24590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7B4C512D" w14:textId="77777777" w:rsidR="00CA1B71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1820" w:history="1">
        <w:r>
          <w:rPr>
            <w:rFonts w:hint="eastAsia"/>
          </w:rPr>
          <w:t xml:space="preserve">7 </w:t>
        </w:r>
        <w:r>
          <w:t>房间类型</w:t>
        </w:r>
        <w:r>
          <w:tab/>
        </w:r>
        <w:r>
          <w:fldChar w:fldCharType="begin"/>
        </w:r>
        <w:r>
          <w:instrText xml:space="preserve"> PAGEREF _Toc21820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39D312F9" w14:textId="77777777" w:rsidR="00CA1B7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88" w:history="1">
        <w:r>
          <w:rPr>
            <w:rFonts w:hint="eastAsia"/>
            <w:lang w:val="en-GB"/>
          </w:rPr>
          <w:t xml:space="preserve">7.1 </w:t>
        </w:r>
        <w:r>
          <w:t>房间参数表</w:t>
        </w:r>
        <w:r>
          <w:tab/>
        </w:r>
        <w:r>
          <w:fldChar w:fldCharType="begin"/>
        </w:r>
        <w:r>
          <w:instrText xml:space="preserve"> PAGEREF _Toc1488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718BBC63" w14:textId="77777777" w:rsidR="00CA1B7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1293" w:history="1">
        <w:r>
          <w:rPr>
            <w:rFonts w:hint="eastAsia"/>
            <w:lang w:val="en-GB"/>
          </w:rPr>
          <w:t xml:space="preserve">7.2 </w:t>
        </w:r>
        <w:r>
          <w:t>作息时间表</w:t>
        </w:r>
        <w:r>
          <w:tab/>
        </w:r>
        <w:r>
          <w:fldChar w:fldCharType="begin"/>
        </w:r>
        <w:r>
          <w:instrText xml:space="preserve"> PAGEREF _Toc21293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18C70B51" w14:textId="77777777" w:rsidR="00CA1B71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4443" w:history="1">
        <w:r>
          <w:rPr>
            <w:rFonts w:hint="eastAsia"/>
          </w:rPr>
          <w:t xml:space="preserve">8 </w:t>
        </w:r>
        <w:r>
          <w:t>系统类型</w:t>
        </w:r>
        <w:r>
          <w:tab/>
        </w:r>
        <w:r>
          <w:fldChar w:fldCharType="begin"/>
        </w:r>
        <w:r>
          <w:instrText xml:space="preserve"> PAGEREF _Toc24443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2709E4E4" w14:textId="77777777" w:rsidR="00CA1B7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6705" w:history="1">
        <w:r>
          <w:rPr>
            <w:rFonts w:hint="eastAsia"/>
            <w:lang w:val="en-GB"/>
          </w:rPr>
          <w:t xml:space="preserve">8.1 </w:t>
        </w:r>
        <w:r>
          <w:t>系统分区</w:t>
        </w:r>
        <w:r>
          <w:tab/>
        </w:r>
        <w:r>
          <w:fldChar w:fldCharType="begin"/>
        </w:r>
        <w:r>
          <w:instrText xml:space="preserve"> PAGEREF _Toc26705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419EB6BA" w14:textId="77777777" w:rsidR="00CA1B7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541" w:history="1">
        <w:r>
          <w:rPr>
            <w:rFonts w:hint="eastAsia"/>
            <w:lang w:val="en-GB"/>
          </w:rPr>
          <w:t xml:space="preserve">8.2 </w:t>
        </w:r>
        <w:r>
          <w:t>热回收参数</w:t>
        </w:r>
        <w:r>
          <w:tab/>
        </w:r>
        <w:r>
          <w:fldChar w:fldCharType="begin"/>
        </w:r>
        <w:r>
          <w:instrText xml:space="preserve"> PAGEREF _Toc25541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00D4C462" w14:textId="77777777" w:rsidR="00CA1B71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4599" w:history="1">
        <w:r>
          <w:rPr>
            <w:rFonts w:hint="eastAsia"/>
          </w:rPr>
          <w:t xml:space="preserve">9 </w:t>
        </w:r>
        <w:r>
          <w:t>制冷系统</w:t>
        </w:r>
        <w:r>
          <w:tab/>
        </w:r>
        <w:r>
          <w:fldChar w:fldCharType="begin"/>
        </w:r>
        <w:r>
          <w:instrText xml:space="preserve"> PAGEREF _Toc4599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7D7E89A9" w14:textId="77777777" w:rsidR="00CA1B7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5973" w:history="1">
        <w:r>
          <w:rPr>
            <w:rFonts w:hint="eastAsia"/>
            <w:lang w:val="en-GB"/>
          </w:rPr>
          <w:t xml:space="preserve">9.1 </w:t>
        </w:r>
        <w:r>
          <w:t>默认冷源</w:t>
        </w:r>
        <w:r>
          <w:tab/>
        </w:r>
        <w:r>
          <w:fldChar w:fldCharType="begin"/>
        </w:r>
        <w:r>
          <w:instrText xml:space="preserve"> PAGEREF _Toc15973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7A742316" w14:textId="77777777" w:rsidR="00CA1B71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556" w:history="1">
        <w:r>
          <w:rPr>
            <w:rFonts w:hint="eastAsia"/>
            <w:lang w:val="en-GB"/>
          </w:rPr>
          <w:t xml:space="preserve">9.1.1 </w:t>
        </w:r>
        <w:r>
          <w:t>供应的系统</w:t>
        </w:r>
        <w:r>
          <w:tab/>
        </w:r>
        <w:r>
          <w:fldChar w:fldCharType="begin"/>
        </w:r>
        <w:r>
          <w:instrText xml:space="preserve"> PAGEREF _Toc2556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5472F0C3" w14:textId="77777777" w:rsidR="00CA1B71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4802" w:history="1">
        <w:r>
          <w:rPr>
            <w:rFonts w:hint="eastAsia"/>
            <w:lang w:val="en-GB"/>
          </w:rPr>
          <w:t xml:space="preserve">9.1.2 </w:t>
        </w:r>
        <w:r>
          <w:t>冷水机组</w:t>
        </w:r>
        <w:r>
          <w:tab/>
        </w:r>
        <w:r>
          <w:fldChar w:fldCharType="begin"/>
        </w:r>
        <w:r>
          <w:instrText xml:space="preserve"> PAGEREF _Toc4802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588B46B9" w14:textId="77777777" w:rsidR="00CA1B71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3360" w:history="1">
        <w:r>
          <w:rPr>
            <w:rFonts w:hint="eastAsia"/>
            <w:lang w:val="en-GB"/>
          </w:rPr>
          <w:t xml:space="preserve">9.1.3 </w:t>
        </w:r>
        <w:r>
          <w:t>水泵系统</w:t>
        </w:r>
        <w:r>
          <w:tab/>
        </w:r>
        <w:r>
          <w:fldChar w:fldCharType="begin"/>
        </w:r>
        <w:r>
          <w:instrText xml:space="preserve"> PAGEREF _Toc23360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722517E5" w14:textId="77777777" w:rsidR="00CA1B71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0503" w:history="1">
        <w:r>
          <w:rPr>
            <w:rFonts w:hint="eastAsia"/>
            <w:lang w:val="en-GB"/>
          </w:rPr>
          <w:t xml:space="preserve">9.1.4 </w:t>
        </w:r>
        <w:r>
          <w:t>运行工况</w:t>
        </w:r>
        <w:r>
          <w:tab/>
        </w:r>
        <w:r>
          <w:fldChar w:fldCharType="begin"/>
        </w:r>
        <w:r>
          <w:instrText xml:space="preserve"> PAGEREF _Toc10503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1412B397" w14:textId="77777777" w:rsidR="00CA1B71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6883" w:history="1">
        <w:r>
          <w:rPr>
            <w:rFonts w:hint="eastAsia"/>
            <w:lang w:val="en-GB"/>
          </w:rPr>
          <w:t xml:space="preserve">9.1.5 </w:t>
        </w:r>
        <w:r>
          <w:t>制冷能耗</w:t>
        </w:r>
        <w:r>
          <w:tab/>
        </w:r>
        <w:r>
          <w:fldChar w:fldCharType="begin"/>
        </w:r>
        <w:r>
          <w:instrText xml:space="preserve"> PAGEREF _Toc6883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2C806406" w14:textId="77777777" w:rsidR="00CA1B71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4" w:history="1">
        <w:r>
          <w:rPr>
            <w:rFonts w:hint="eastAsia"/>
          </w:rPr>
          <w:t xml:space="preserve">10 </w:t>
        </w:r>
        <w:r>
          <w:t>空调风机</w:t>
        </w:r>
        <w:r>
          <w:tab/>
        </w:r>
        <w:r>
          <w:fldChar w:fldCharType="begin"/>
        </w:r>
        <w:r>
          <w:instrText xml:space="preserve"> PAGEREF _Toc234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548A0E8C" w14:textId="77777777" w:rsidR="00CA1B7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9811" w:history="1">
        <w:r>
          <w:rPr>
            <w:rFonts w:hint="eastAsia"/>
            <w:lang w:val="en-GB"/>
          </w:rPr>
          <w:t xml:space="preserve">10.1 </w:t>
        </w:r>
        <w:r>
          <w:t>独立新排风</w:t>
        </w:r>
        <w:r>
          <w:tab/>
        </w:r>
        <w:r>
          <w:fldChar w:fldCharType="begin"/>
        </w:r>
        <w:r>
          <w:instrText xml:space="preserve"> PAGEREF _Toc29811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4F5CFEEE" w14:textId="77777777" w:rsidR="00CA1B7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495" w:history="1">
        <w:r>
          <w:rPr>
            <w:rFonts w:hint="eastAsia"/>
            <w:lang w:val="en-GB"/>
          </w:rPr>
          <w:t xml:space="preserve">10.2 </w:t>
        </w:r>
        <w:r>
          <w:t>风机盘管</w:t>
        </w:r>
        <w:r>
          <w:tab/>
        </w:r>
        <w:r>
          <w:fldChar w:fldCharType="begin"/>
        </w:r>
        <w:r>
          <w:instrText xml:space="preserve"> PAGEREF _Toc24495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3DACC3C8" w14:textId="77777777" w:rsidR="00CA1B71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6727" w:history="1">
        <w:r>
          <w:rPr>
            <w:rFonts w:hint="eastAsia"/>
          </w:rPr>
          <w:t xml:space="preserve">11 </w:t>
        </w:r>
        <w:r>
          <w:t>照明</w:t>
        </w:r>
        <w:r>
          <w:tab/>
        </w:r>
        <w:r>
          <w:fldChar w:fldCharType="begin"/>
        </w:r>
        <w:r>
          <w:instrText xml:space="preserve"> PAGEREF _Toc26727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27DFA8E6" w14:textId="77777777" w:rsidR="00CA1B71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334" w:history="1">
        <w:r>
          <w:rPr>
            <w:rFonts w:hint="eastAsia"/>
          </w:rPr>
          <w:t xml:space="preserve">12 </w:t>
        </w:r>
        <w:r>
          <w:t>光伏发电</w:t>
        </w:r>
        <w:r>
          <w:tab/>
        </w:r>
        <w:r>
          <w:fldChar w:fldCharType="begin"/>
        </w:r>
        <w:r>
          <w:instrText xml:space="preserve"> PAGEREF _Toc23334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4A5F3FD8" w14:textId="77777777" w:rsidR="00CA1B71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2434" w:history="1">
        <w:r>
          <w:rPr>
            <w:rFonts w:hint="eastAsia"/>
          </w:rPr>
          <w:t xml:space="preserve">13 </w:t>
        </w:r>
        <w:r>
          <w:t>计算结果</w:t>
        </w:r>
        <w:r>
          <w:tab/>
        </w:r>
        <w:r>
          <w:fldChar w:fldCharType="begin"/>
        </w:r>
        <w:r>
          <w:instrText xml:space="preserve"> PAGEREF _Toc22434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43211577" w14:textId="77777777" w:rsidR="00CA1B7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727" w:history="1">
        <w:r>
          <w:rPr>
            <w:rFonts w:hint="eastAsia"/>
            <w:lang w:val="en-GB"/>
          </w:rPr>
          <w:t xml:space="preserve">13.1 </w:t>
        </w:r>
        <w:r>
          <w:t>负荷分项统计</w:t>
        </w:r>
        <w:r>
          <w:tab/>
        </w:r>
        <w:r>
          <w:fldChar w:fldCharType="begin"/>
        </w:r>
        <w:r>
          <w:instrText xml:space="preserve"> PAGEREF _Toc12727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67414175" w14:textId="77777777" w:rsidR="00CA1B7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21" w:history="1">
        <w:r>
          <w:rPr>
            <w:rFonts w:hint="eastAsia"/>
            <w:lang w:val="en-GB"/>
          </w:rPr>
          <w:t xml:space="preserve">13.2 </w:t>
        </w:r>
        <w:r>
          <w:t>逐月负荷表</w:t>
        </w:r>
        <w:r>
          <w:tab/>
        </w:r>
        <w:r>
          <w:fldChar w:fldCharType="begin"/>
        </w:r>
        <w:r>
          <w:instrText xml:space="preserve"> PAGEREF _Toc3021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4D790D6E" w14:textId="77777777" w:rsidR="00CA1B7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2700" w:history="1">
        <w:r>
          <w:rPr>
            <w:rFonts w:hint="eastAsia"/>
            <w:lang w:val="en-GB"/>
          </w:rPr>
          <w:t xml:space="preserve">13.3 </w:t>
        </w:r>
        <w:r>
          <w:t>逐月电耗</w:t>
        </w:r>
        <w:r>
          <w:tab/>
        </w:r>
        <w:r>
          <w:fldChar w:fldCharType="begin"/>
        </w:r>
        <w:r>
          <w:instrText xml:space="preserve"> PAGEREF _Toc32700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38050C54" w14:textId="77777777" w:rsidR="00CA1B7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1211" w:history="1">
        <w:r>
          <w:rPr>
            <w:rFonts w:hint="eastAsia"/>
            <w:lang w:val="en-GB"/>
          </w:rPr>
          <w:t xml:space="preserve">13.4 </w:t>
        </w:r>
        <w:r>
          <w:t>全年能耗</w:t>
        </w:r>
        <w:r>
          <w:tab/>
        </w:r>
        <w:r>
          <w:fldChar w:fldCharType="begin"/>
        </w:r>
        <w:r>
          <w:instrText xml:space="preserve"> PAGEREF _Toc11211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34B6C46A" w14:textId="77777777" w:rsidR="00CA1B71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9399" w:history="1">
        <w:r>
          <w:rPr>
            <w:rFonts w:hint="eastAsia"/>
          </w:rPr>
          <w:t xml:space="preserve">14 </w:t>
        </w:r>
        <w:r>
          <w:t>附录</w:t>
        </w:r>
        <w:r>
          <w:tab/>
        </w:r>
        <w:r>
          <w:fldChar w:fldCharType="begin"/>
        </w:r>
        <w:r>
          <w:instrText xml:space="preserve"> PAGEREF _Toc9399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6299DE70" w14:textId="77777777" w:rsidR="00CA1B7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563" w:history="1">
        <w:r>
          <w:rPr>
            <w:rFonts w:hint="eastAsia"/>
            <w:lang w:val="en-GB"/>
          </w:rPr>
          <w:t xml:space="preserve">14.1 </w:t>
        </w:r>
        <w:r>
          <w:t>工作日</w:t>
        </w:r>
        <w:r>
          <w:t>/</w:t>
        </w:r>
        <w:r>
          <w:t>节假日人员逐时在室率</w:t>
        </w:r>
        <w:r>
          <w:t>(%)</w:t>
        </w:r>
        <w:r>
          <w:tab/>
        </w:r>
        <w:r>
          <w:fldChar w:fldCharType="begin"/>
        </w:r>
        <w:r>
          <w:instrText xml:space="preserve"> PAGEREF _Toc17563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43F756EA" w14:textId="77777777" w:rsidR="00CA1B7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2548" w:history="1">
        <w:r>
          <w:rPr>
            <w:rFonts w:hint="eastAsia"/>
            <w:lang w:val="en-GB"/>
          </w:rPr>
          <w:t xml:space="preserve">14.2 </w:t>
        </w:r>
        <w:r>
          <w:t>工作日</w:t>
        </w:r>
        <w:r>
          <w:t>/</w:t>
        </w:r>
        <w:r>
          <w:t>节假日照明开关时间表</w:t>
        </w:r>
        <w:r>
          <w:t>(%)</w:t>
        </w:r>
        <w:r>
          <w:tab/>
        </w:r>
        <w:r>
          <w:fldChar w:fldCharType="begin"/>
        </w:r>
        <w:r>
          <w:instrText xml:space="preserve"> PAGEREF _Toc32548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02CE1BE3" w14:textId="77777777" w:rsidR="00CA1B7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698" w:history="1">
        <w:r>
          <w:rPr>
            <w:rFonts w:hint="eastAsia"/>
            <w:lang w:val="en-GB"/>
          </w:rPr>
          <w:t xml:space="preserve">14.3 </w:t>
        </w:r>
        <w:r>
          <w:t>工作日</w:t>
        </w:r>
        <w:r>
          <w:t>/</w:t>
        </w:r>
        <w:r>
          <w:t>节假日设备逐时使用率</w:t>
        </w:r>
        <w:r>
          <w:t>(%)</w:t>
        </w:r>
        <w:r>
          <w:tab/>
        </w:r>
        <w:r>
          <w:fldChar w:fldCharType="begin"/>
        </w:r>
        <w:r>
          <w:instrText xml:space="preserve"> PAGEREF _Toc4698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381094E1" w14:textId="77777777" w:rsidR="00CA1B7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161" w:history="1">
        <w:r>
          <w:rPr>
            <w:rFonts w:hint="eastAsia"/>
            <w:lang w:val="en-GB"/>
          </w:rPr>
          <w:t xml:space="preserve">14.4 </w:t>
        </w:r>
        <w:r>
          <w:t>工作日</w:t>
        </w:r>
        <w:r>
          <w:t>/</w:t>
        </w:r>
        <w:r>
          <w:t>节假日空调系统运行时间表</w:t>
        </w:r>
        <w:r>
          <w:t>(1:</w:t>
        </w:r>
        <w:r>
          <w:t>开</w:t>
        </w:r>
        <w:r>
          <w:t>,0:</w:t>
        </w:r>
        <w:r>
          <w:t>关</w:t>
        </w:r>
        <w:r>
          <w:t>)</w:t>
        </w:r>
        <w:r>
          <w:tab/>
        </w:r>
        <w:r>
          <w:fldChar w:fldCharType="begin"/>
        </w:r>
        <w:r>
          <w:instrText xml:space="preserve"> PAGEREF _Toc7161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6F2C452B" w14:textId="77777777" w:rsidR="00CA1B71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1061" w:history="1">
        <w:r>
          <w:rPr>
            <w:rFonts w:hint="eastAsia"/>
            <w:lang w:val="en-GB"/>
          </w:rPr>
          <w:t xml:space="preserve">14.5 </w:t>
        </w:r>
        <w:r>
          <w:t>工作日</w:t>
        </w:r>
        <w:r>
          <w:t>/</w:t>
        </w:r>
        <w:r>
          <w:t>节假日新风运行时间表</w:t>
        </w:r>
        <w:r>
          <w:t>(%)</w:t>
        </w:r>
        <w:r>
          <w:tab/>
        </w:r>
        <w:r>
          <w:fldChar w:fldCharType="begin"/>
        </w:r>
        <w:r>
          <w:instrText xml:space="preserve"> PAGEREF _Toc21061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106673C4" w14:textId="77777777" w:rsidR="00CA1B71" w:rsidRDefault="00000000">
      <w:pPr>
        <w:pStyle w:val="TOC1"/>
        <w:sectPr w:rsidR="00CA1B71"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573E478" w14:textId="77777777" w:rsidR="00CA1B71" w:rsidRDefault="00000000">
      <w:pPr>
        <w:pStyle w:val="1"/>
      </w:pPr>
      <w:bookmarkStart w:id="9" w:name="_Toc19307"/>
      <w:r>
        <w:rPr>
          <w:rFonts w:hint="eastAsia"/>
        </w:rPr>
        <w:lastRenderedPageBreak/>
        <w:t>建筑概况</w:t>
      </w:r>
      <w:bookmarkEnd w:id="9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CA1B71" w14:paraId="20D78933" w14:textId="77777777">
        <w:tc>
          <w:tcPr>
            <w:tcW w:w="2841" w:type="dxa"/>
            <w:shd w:val="clear" w:color="auto" w:fill="E6E6E6"/>
          </w:tcPr>
          <w:p w14:paraId="0A10A743" w14:textId="77777777" w:rsidR="00CA1B7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BED7CBF" w14:textId="77777777" w:rsidR="00CA1B7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0" w:name="工程名称"/>
            <w:r>
              <w:t>绿意商埠</w:t>
            </w:r>
            <w:r>
              <w:t>·</w:t>
            </w:r>
            <w:r>
              <w:t>筑海丝零碳集市</w:t>
            </w:r>
            <w:bookmarkEnd w:id="10"/>
          </w:p>
        </w:tc>
      </w:tr>
      <w:tr w:rsidR="00CA1B71" w14:paraId="1012C07C" w14:textId="77777777">
        <w:tc>
          <w:tcPr>
            <w:tcW w:w="2841" w:type="dxa"/>
            <w:shd w:val="clear" w:color="auto" w:fill="E6E6E6"/>
          </w:tcPr>
          <w:p w14:paraId="07B72CE4" w14:textId="77777777" w:rsidR="00CA1B7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941E59F" w14:textId="77777777" w:rsidR="00CA1B7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1" w:name="工程地点"/>
            <w:r>
              <w:t>福建</w:t>
            </w:r>
            <w:r>
              <w:t>-</w:t>
            </w:r>
            <w:r>
              <w:t>泉州</w:t>
            </w:r>
            <w:bookmarkEnd w:id="11"/>
          </w:p>
        </w:tc>
      </w:tr>
      <w:tr w:rsidR="00CA1B71" w14:paraId="7EF9CE16" w14:textId="77777777">
        <w:tc>
          <w:tcPr>
            <w:tcW w:w="2841" w:type="dxa"/>
            <w:shd w:val="clear" w:color="auto" w:fill="E6E6E6"/>
          </w:tcPr>
          <w:p w14:paraId="3A6EFF9B" w14:textId="77777777" w:rsidR="00CA1B7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F50BDBE" w14:textId="77777777" w:rsidR="00CA1B7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2" w:name="纬度"/>
            <w:r>
              <w:rPr>
                <w:rFonts w:ascii="宋体" w:hAnsi="宋体" w:hint="eastAsia"/>
                <w:lang w:val="en-US"/>
              </w:rPr>
              <w:t>24.56</w:t>
            </w:r>
            <w:bookmarkEnd w:id="12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78BF318" w14:textId="77777777" w:rsidR="00CA1B7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3" w:name="经度"/>
            <w:r>
              <w:rPr>
                <w:rFonts w:ascii="宋体" w:hAnsi="宋体" w:hint="eastAsia"/>
                <w:lang w:val="en-US"/>
              </w:rPr>
              <w:t>118.36</w:t>
            </w:r>
            <w:bookmarkEnd w:id="13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CA1B71" w14:paraId="16906AF4" w14:textId="77777777">
        <w:tc>
          <w:tcPr>
            <w:tcW w:w="2841" w:type="dxa"/>
            <w:shd w:val="clear" w:color="auto" w:fill="E6E6E6"/>
          </w:tcPr>
          <w:p w14:paraId="5064112F" w14:textId="77777777" w:rsidR="00CA1B7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9F42732" w14:textId="77777777" w:rsidR="00CA1B7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4" w:name="地上建筑面积"/>
            <w:r>
              <w:rPr>
                <w:rFonts w:ascii="宋体" w:hAnsi="宋体" w:hint="eastAsia"/>
                <w:lang w:val="en-US"/>
              </w:rPr>
              <w:t>949</w:t>
            </w:r>
            <w:bookmarkEnd w:id="14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5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5"/>
          </w:p>
        </w:tc>
      </w:tr>
      <w:tr w:rsidR="00CA1B71" w14:paraId="107B0189" w14:textId="77777777">
        <w:tc>
          <w:tcPr>
            <w:tcW w:w="2841" w:type="dxa"/>
            <w:shd w:val="clear" w:color="auto" w:fill="E6E6E6"/>
          </w:tcPr>
          <w:p w14:paraId="3D63D88D" w14:textId="77777777" w:rsidR="00CA1B7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A775EC2" w14:textId="77777777" w:rsidR="00CA1B7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建筑层数"/>
            <w:r>
              <w:rPr>
                <w:rFonts w:ascii="宋体" w:hAnsi="宋体" w:hint="eastAsia"/>
                <w:lang w:val="en-US"/>
              </w:rPr>
              <w:t>2</w:t>
            </w:r>
            <w:bookmarkEnd w:id="16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7" w:name="地下建筑层数"/>
            <w:r>
              <w:t>0</w:t>
            </w:r>
            <w:bookmarkEnd w:id="17"/>
          </w:p>
        </w:tc>
      </w:tr>
      <w:tr w:rsidR="00CA1B71" w14:paraId="50E0B1C3" w14:textId="77777777">
        <w:tc>
          <w:tcPr>
            <w:tcW w:w="2841" w:type="dxa"/>
            <w:shd w:val="clear" w:color="auto" w:fill="E6E6E6"/>
          </w:tcPr>
          <w:p w14:paraId="59F69C11" w14:textId="77777777" w:rsidR="00CA1B7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64CE13F6" w14:textId="77777777" w:rsidR="00CA1B7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高度"/>
            <w:r>
              <w:rPr>
                <w:rFonts w:ascii="宋体" w:hAnsi="宋体" w:hint="eastAsia"/>
                <w:lang w:val="en-US"/>
              </w:rPr>
              <w:t>7.2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19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19"/>
          </w:p>
        </w:tc>
      </w:tr>
      <w:tr w:rsidR="00CA1B71" w14:paraId="24A67F8F" w14:textId="77777777">
        <w:tc>
          <w:tcPr>
            <w:tcW w:w="2841" w:type="dxa"/>
            <w:shd w:val="clear" w:color="auto" w:fill="E6E6E6"/>
          </w:tcPr>
          <w:p w14:paraId="5710672C" w14:textId="77777777" w:rsidR="00CA1B7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B52DAF4" w14:textId="77777777" w:rsidR="00CA1B7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建筑体积"/>
            <w:r>
              <w:t>3416.96</w:t>
            </w:r>
            <w:bookmarkEnd w:id="20"/>
          </w:p>
        </w:tc>
      </w:tr>
      <w:tr w:rsidR="00CA1B71" w14:paraId="7BFE73BB" w14:textId="77777777">
        <w:tc>
          <w:tcPr>
            <w:tcW w:w="2841" w:type="dxa"/>
            <w:shd w:val="clear" w:color="auto" w:fill="E6E6E6"/>
          </w:tcPr>
          <w:p w14:paraId="22785E47" w14:textId="77777777" w:rsidR="00CA1B7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EC58EA6" w14:textId="77777777" w:rsidR="00CA1B7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外表面积"/>
            <w:r>
              <w:t>1966.48</w:t>
            </w:r>
            <w:bookmarkEnd w:id="21"/>
          </w:p>
        </w:tc>
      </w:tr>
      <w:tr w:rsidR="00CA1B71" w14:paraId="3669385D" w14:textId="77777777">
        <w:tc>
          <w:tcPr>
            <w:tcW w:w="2841" w:type="dxa"/>
            <w:shd w:val="clear" w:color="auto" w:fill="E6E6E6"/>
          </w:tcPr>
          <w:p w14:paraId="6BAACFD5" w14:textId="77777777" w:rsidR="00CA1B7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2F404CF" w14:textId="77777777" w:rsidR="00CA1B7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北向角度"/>
            <w:r>
              <w:t>37</w:t>
            </w:r>
            <w:bookmarkEnd w:id="22"/>
          </w:p>
        </w:tc>
      </w:tr>
      <w:tr w:rsidR="00CA1B71" w14:paraId="023A22B1" w14:textId="77777777">
        <w:tc>
          <w:tcPr>
            <w:tcW w:w="2841" w:type="dxa"/>
            <w:shd w:val="clear" w:color="auto" w:fill="E6E6E6"/>
          </w:tcPr>
          <w:p w14:paraId="7DA42657" w14:textId="77777777" w:rsidR="00CA1B7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D5FE0A7" w14:textId="77777777" w:rsidR="00CA1B71" w:rsidRDefault="00CA1B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结构类型"/>
            <w:bookmarkEnd w:id="23"/>
          </w:p>
        </w:tc>
      </w:tr>
      <w:tr w:rsidR="00CA1B71" w14:paraId="06377470" w14:textId="77777777">
        <w:tc>
          <w:tcPr>
            <w:tcW w:w="2841" w:type="dxa"/>
            <w:shd w:val="clear" w:color="auto" w:fill="E6E6E6"/>
          </w:tcPr>
          <w:p w14:paraId="0B518060" w14:textId="77777777" w:rsidR="00CA1B7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50B68C76" w14:textId="77777777" w:rsidR="00CA1B7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墙ρ"/>
            <w:r>
              <w:rPr>
                <w:rFonts w:hint="eastAsia"/>
              </w:rPr>
              <w:t>0.49</w:t>
            </w:r>
            <w:bookmarkEnd w:id="24"/>
          </w:p>
        </w:tc>
      </w:tr>
      <w:tr w:rsidR="00CA1B71" w14:paraId="73F473FB" w14:textId="77777777">
        <w:tc>
          <w:tcPr>
            <w:tcW w:w="2841" w:type="dxa"/>
            <w:shd w:val="clear" w:color="auto" w:fill="E6E6E6"/>
          </w:tcPr>
          <w:p w14:paraId="187A8E42" w14:textId="77777777" w:rsidR="00CA1B7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0B03BD7" w14:textId="77777777" w:rsidR="00CA1B71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屋顶ρ"/>
            <w:r>
              <w:rPr>
                <w:rFonts w:hint="eastAsia"/>
              </w:rPr>
              <w:t>0.50</w:t>
            </w:r>
            <w:bookmarkEnd w:id="25"/>
          </w:p>
        </w:tc>
      </w:tr>
      <w:tr w:rsidR="00CA1B71" w14:paraId="03977D1F" w14:textId="77777777">
        <w:tc>
          <w:tcPr>
            <w:tcW w:w="2841" w:type="dxa"/>
            <w:shd w:val="clear" w:color="auto" w:fill="E6E6E6"/>
          </w:tcPr>
          <w:p w14:paraId="04124BF7" w14:textId="77777777" w:rsidR="00CA1B71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4CF8E5DF" w14:textId="77777777" w:rsidR="00CA1B71" w:rsidRDefault="00000000">
            <w:pPr>
              <w:pStyle w:val="a0"/>
              <w:ind w:firstLineChars="0" w:firstLine="0"/>
            </w:pPr>
            <w:bookmarkStart w:id="26" w:name="控温期"/>
            <w:r>
              <w:t>供冷期</w:t>
            </w:r>
            <w:r>
              <w:t>:5.1-10.30</w:t>
            </w:r>
            <w:bookmarkEnd w:id="26"/>
          </w:p>
        </w:tc>
      </w:tr>
    </w:tbl>
    <w:p w14:paraId="65A7D152" w14:textId="77777777" w:rsidR="00CA1B71" w:rsidRDefault="00CA1B71">
      <w:pPr>
        <w:pStyle w:val="a0"/>
        <w:ind w:firstLineChars="0" w:firstLine="0"/>
        <w:rPr>
          <w:lang w:val="en-US"/>
        </w:rPr>
      </w:pPr>
    </w:p>
    <w:p w14:paraId="7216266E" w14:textId="77777777" w:rsidR="00CA1B71" w:rsidRDefault="00000000">
      <w:pPr>
        <w:pStyle w:val="1"/>
      </w:pPr>
      <w:bookmarkStart w:id="27" w:name="TitleFormat"/>
      <w:bookmarkStart w:id="28" w:name="_Toc23256"/>
      <w:r>
        <w:rPr>
          <w:rFonts w:hint="eastAsia"/>
        </w:rPr>
        <w:t>计算依据</w:t>
      </w:r>
      <w:bookmarkEnd w:id="27"/>
      <w:bookmarkEnd w:id="28"/>
    </w:p>
    <w:p w14:paraId="56CD3C86" w14:textId="77777777" w:rsidR="00CA1B71" w:rsidRDefault="00000000">
      <w:pPr>
        <w:pStyle w:val="a0"/>
        <w:ind w:firstLineChars="0" w:firstLine="0"/>
        <w:rPr>
          <w:lang w:val="en-US"/>
        </w:rPr>
      </w:pPr>
      <w:bookmarkStart w:id="29" w:name="计算依据"/>
      <w:bookmarkEnd w:id="29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1A97D68B" w14:textId="77777777" w:rsidR="00CA1B71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4E0E619F" w14:textId="77777777" w:rsidR="00CA1B71" w:rsidRDefault="00000000">
      <w:pPr>
        <w:pStyle w:val="1"/>
      </w:pPr>
      <w:bookmarkStart w:id="30" w:name="_Toc59800596"/>
      <w:bookmarkStart w:id="31" w:name="_Toc59802421"/>
      <w:bookmarkStart w:id="32" w:name="_Toc59787735"/>
      <w:bookmarkStart w:id="33" w:name="_Toc58336110"/>
      <w:bookmarkStart w:id="34" w:name="_Toc10050"/>
      <w:r>
        <w:rPr>
          <w:rFonts w:hint="eastAsia"/>
        </w:rPr>
        <w:t>软件介绍</w:t>
      </w:r>
      <w:bookmarkEnd w:id="30"/>
      <w:bookmarkEnd w:id="31"/>
      <w:bookmarkEnd w:id="32"/>
      <w:bookmarkEnd w:id="33"/>
      <w:bookmarkEnd w:id="34"/>
    </w:p>
    <w:p w14:paraId="18C3E369" w14:textId="77777777" w:rsidR="00CA1B71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5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5"/>
      <w:r>
        <w:rPr>
          <w:rFonts w:hint="eastAsia"/>
          <w:lang w:val="en-US"/>
        </w:rPr>
        <w:t>计算并输出，</w:t>
      </w:r>
      <w:r>
        <w:rPr>
          <w:rFonts w:hint="eastAsia"/>
          <w:lang w:val="en-US"/>
        </w:rPr>
        <w:t>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DF7F409" w14:textId="77777777" w:rsidR="00CA1B71" w:rsidRDefault="00000000">
      <w:pPr>
        <w:pStyle w:val="1"/>
      </w:pPr>
      <w:bookmarkStart w:id="36" w:name="_Toc15327"/>
      <w:r>
        <w:rPr>
          <w:rFonts w:hint="eastAsia"/>
        </w:rPr>
        <w:lastRenderedPageBreak/>
        <w:t>气象数据</w:t>
      </w:r>
      <w:bookmarkEnd w:id="36"/>
    </w:p>
    <w:p w14:paraId="1C59BC49" w14:textId="77777777" w:rsidR="00CA1B71" w:rsidRDefault="00000000">
      <w:pPr>
        <w:pStyle w:val="2"/>
      </w:pPr>
      <w:bookmarkStart w:id="37" w:name="_Toc4778"/>
      <w:r>
        <w:rPr>
          <w:rFonts w:hint="eastAsia"/>
        </w:rPr>
        <w:t>逐日干球温度表</w:t>
      </w:r>
      <w:bookmarkEnd w:id="37"/>
    </w:p>
    <w:p w14:paraId="39990D25" w14:textId="77777777" w:rsidR="00CA1B71" w:rsidRDefault="00000000">
      <w:pPr>
        <w:pStyle w:val="a0"/>
        <w:ind w:firstLineChars="0" w:firstLine="0"/>
        <w:rPr>
          <w:lang w:val="en-US"/>
        </w:rPr>
      </w:pPr>
      <w:bookmarkStart w:id="38" w:name="日均干球温度变化表"/>
      <w:bookmarkEnd w:id="38"/>
      <w:r>
        <w:rPr>
          <w:noProof/>
        </w:rPr>
        <w:drawing>
          <wp:inline distT="0" distB="0" distL="0" distR="0" wp14:anchorId="7EB18331" wp14:editId="7B02E5DC">
            <wp:extent cx="5667375" cy="29051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A0900" w14:textId="77777777" w:rsidR="00CA1B71" w:rsidRDefault="00000000">
      <w:pPr>
        <w:pStyle w:val="2"/>
      </w:pPr>
      <w:bookmarkStart w:id="39" w:name="_Toc2521"/>
      <w:r>
        <w:rPr>
          <w:rFonts w:hint="eastAsia"/>
        </w:rPr>
        <w:t>逐月辐照量表</w:t>
      </w:r>
      <w:bookmarkEnd w:id="39"/>
    </w:p>
    <w:p w14:paraId="1358268F" w14:textId="77777777" w:rsidR="00CA1B71" w:rsidRDefault="00000000">
      <w:pPr>
        <w:pStyle w:val="a0"/>
        <w:ind w:firstLineChars="0" w:firstLine="0"/>
        <w:rPr>
          <w:lang w:val="en-US"/>
        </w:rPr>
      </w:pPr>
      <w:bookmarkStart w:id="40" w:name="逐月辐照量图表"/>
      <w:bookmarkEnd w:id="40"/>
      <w:r>
        <w:rPr>
          <w:noProof/>
        </w:rPr>
        <w:drawing>
          <wp:inline distT="0" distB="0" distL="0" distR="0" wp14:anchorId="39391AE3" wp14:editId="5EC95AF1">
            <wp:extent cx="5667375" cy="26289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C0275" w14:textId="77777777" w:rsidR="00CA1B71" w:rsidRDefault="00000000">
      <w:pPr>
        <w:pStyle w:val="2"/>
      </w:pPr>
      <w:bookmarkStart w:id="41" w:name="_Toc17737"/>
      <w:r>
        <w:rPr>
          <w:rFonts w:hint="eastAsia"/>
        </w:rPr>
        <w:t>峰值工况</w:t>
      </w:r>
      <w:bookmarkEnd w:id="4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A1B71" w14:paraId="6FE170B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887196C" w14:textId="77777777" w:rsidR="00CA1B71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1E712AF" w14:textId="77777777" w:rsidR="00CA1B71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C4A43B" w14:textId="77777777" w:rsidR="00CA1B71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ADD516A" w14:textId="77777777" w:rsidR="00CA1B71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890B3B" w14:textId="77777777" w:rsidR="00CA1B71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8080FF" w14:textId="77777777" w:rsidR="00CA1B71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CA1B71" w14:paraId="28DCCBD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6ADA0D4" w14:textId="77777777" w:rsidR="00CA1B71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3DFFAD2C" w14:textId="77777777" w:rsidR="00CA1B71" w:rsidRDefault="00000000">
            <w:r>
              <w:t>07</w:t>
            </w:r>
            <w:r>
              <w:t>月</w:t>
            </w:r>
            <w:r>
              <w:t>26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4A347C1" w14:textId="77777777" w:rsidR="00CA1B71" w:rsidRDefault="00000000">
            <w:r>
              <w:t>38.9</w:t>
            </w:r>
          </w:p>
        </w:tc>
        <w:tc>
          <w:tcPr>
            <w:tcW w:w="1556" w:type="dxa"/>
            <w:vAlign w:val="center"/>
          </w:tcPr>
          <w:p w14:paraId="570477A0" w14:textId="77777777" w:rsidR="00CA1B71" w:rsidRDefault="00000000">
            <w:r>
              <w:t>21.7</w:t>
            </w:r>
          </w:p>
        </w:tc>
        <w:tc>
          <w:tcPr>
            <w:tcW w:w="1556" w:type="dxa"/>
            <w:vAlign w:val="center"/>
          </w:tcPr>
          <w:p w14:paraId="616E1E06" w14:textId="77777777" w:rsidR="00CA1B71" w:rsidRDefault="00000000">
            <w:r>
              <w:t>9.6</w:t>
            </w:r>
          </w:p>
        </w:tc>
        <w:tc>
          <w:tcPr>
            <w:tcW w:w="1556" w:type="dxa"/>
            <w:vAlign w:val="center"/>
          </w:tcPr>
          <w:p w14:paraId="5882B168" w14:textId="77777777" w:rsidR="00CA1B71" w:rsidRDefault="00000000">
            <w:r>
              <w:t>63.8</w:t>
            </w:r>
          </w:p>
        </w:tc>
      </w:tr>
      <w:tr w:rsidR="00CA1B71" w14:paraId="1E2ED6D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984772E" w14:textId="77777777" w:rsidR="00CA1B71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29DD0085" w14:textId="77777777" w:rsidR="00CA1B71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23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E69BBDF" w14:textId="77777777" w:rsidR="00CA1B71" w:rsidRDefault="00000000">
            <w:r>
              <w:t>5.6</w:t>
            </w:r>
          </w:p>
        </w:tc>
        <w:tc>
          <w:tcPr>
            <w:tcW w:w="1556" w:type="dxa"/>
            <w:vAlign w:val="center"/>
          </w:tcPr>
          <w:p w14:paraId="59590D69" w14:textId="77777777" w:rsidR="00CA1B71" w:rsidRDefault="00000000">
            <w:r>
              <w:t>2.8</w:t>
            </w:r>
          </w:p>
        </w:tc>
        <w:tc>
          <w:tcPr>
            <w:tcW w:w="1556" w:type="dxa"/>
            <w:vAlign w:val="center"/>
          </w:tcPr>
          <w:p w14:paraId="48646636" w14:textId="77777777" w:rsidR="00CA1B71" w:rsidRDefault="00000000">
            <w:r>
              <w:t>3.5</w:t>
            </w:r>
          </w:p>
        </w:tc>
        <w:tc>
          <w:tcPr>
            <w:tcW w:w="1556" w:type="dxa"/>
            <w:vAlign w:val="center"/>
          </w:tcPr>
          <w:p w14:paraId="4EB20321" w14:textId="77777777" w:rsidR="00CA1B71" w:rsidRDefault="00000000">
            <w:r>
              <w:t>14.4</w:t>
            </w:r>
          </w:p>
        </w:tc>
      </w:tr>
    </w:tbl>
    <w:p w14:paraId="05F4C562" w14:textId="77777777" w:rsidR="00CA1B71" w:rsidRDefault="00000000">
      <w:pPr>
        <w:pStyle w:val="1"/>
        <w:widowControl w:val="0"/>
        <w:jc w:val="both"/>
      </w:pPr>
      <w:bookmarkStart w:id="42" w:name="气象峰值工况"/>
      <w:bookmarkStart w:id="43" w:name="_Toc13555"/>
      <w:bookmarkEnd w:id="42"/>
      <w:r>
        <w:lastRenderedPageBreak/>
        <w:t>围护结构</w:t>
      </w:r>
      <w:bookmarkEnd w:id="43"/>
    </w:p>
    <w:p w14:paraId="1A44FAD3" w14:textId="77777777" w:rsidR="00CA1B71" w:rsidRDefault="00000000">
      <w:pPr>
        <w:pStyle w:val="2"/>
        <w:widowControl w:val="0"/>
      </w:pPr>
      <w:bookmarkStart w:id="44" w:name="_Toc12598"/>
      <w:r>
        <w:t>工程材料</w:t>
      </w:r>
      <w:bookmarkEnd w:id="44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A1B71" w14:paraId="7C423F02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6357294C" w14:textId="77777777" w:rsidR="00CA1B7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D82EBD" w14:textId="77777777" w:rsidR="00CA1B71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D85D23C" w14:textId="77777777" w:rsidR="00CA1B71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DF563D" w14:textId="77777777" w:rsidR="00CA1B71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FC212D" w14:textId="77777777" w:rsidR="00CA1B71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918BF8" w14:textId="77777777" w:rsidR="00CA1B71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8B39404" w14:textId="77777777" w:rsidR="00CA1B71" w:rsidRDefault="00000000">
            <w:pPr>
              <w:jc w:val="center"/>
            </w:pPr>
            <w:r>
              <w:t>数据来源</w:t>
            </w:r>
          </w:p>
        </w:tc>
      </w:tr>
      <w:tr w:rsidR="00CA1B71" w14:paraId="08DF07ED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14781C9A" w14:textId="77777777" w:rsidR="00CA1B71" w:rsidRDefault="00CA1B7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EEDF092" w14:textId="77777777" w:rsidR="00CA1B71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9330CD2" w14:textId="77777777" w:rsidR="00CA1B7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7FB0D3" w14:textId="77777777" w:rsidR="00CA1B7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BAF7501" w14:textId="77777777" w:rsidR="00CA1B71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2885DA" w14:textId="77777777" w:rsidR="00CA1B71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EA3B18C" w14:textId="77777777" w:rsidR="00CA1B71" w:rsidRDefault="00CA1B71">
            <w:pPr>
              <w:jc w:val="center"/>
            </w:pPr>
          </w:p>
        </w:tc>
      </w:tr>
      <w:tr w:rsidR="00CA1B71" w14:paraId="3D3E2DB1" w14:textId="77777777">
        <w:trPr>
          <w:jc w:val="center"/>
        </w:trPr>
        <w:tc>
          <w:tcPr>
            <w:tcW w:w="2196" w:type="dxa"/>
            <w:vAlign w:val="center"/>
          </w:tcPr>
          <w:p w14:paraId="6F3FCE2F" w14:textId="77777777" w:rsidR="00CA1B71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DD5DF06" w14:textId="77777777" w:rsidR="00CA1B71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0D9F66C" w14:textId="77777777" w:rsidR="00CA1B71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4CF4FD9" w14:textId="77777777" w:rsidR="00CA1B71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036FDAA" w14:textId="77777777" w:rsidR="00CA1B71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8AE47B1" w14:textId="77777777" w:rsidR="00CA1B71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2100F831" w14:textId="77777777" w:rsidR="00CA1B7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A1B71" w14:paraId="654922DE" w14:textId="77777777">
        <w:trPr>
          <w:jc w:val="center"/>
        </w:trPr>
        <w:tc>
          <w:tcPr>
            <w:tcW w:w="2196" w:type="dxa"/>
            <w:vAlign w:val="center"/>
          </w:tcPr>
          <w:p w14:paraId="156BBA7E" w14:textId="77777777" w:rsidR="00CA1B71" w:rsidRDefault="00000000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1018" w:type="dxa"/>
            <w:vAlign w:val="center"/>
          </w:tcPr>
          <w:p w14:paraId="60DE296C" w14:textId="77777777" w:rsidR="00CA1B71" w:rsidRDefault="00000000">
            <w:pPr>
              <w:jc w:val="right"/>
            </w:pPr>
            <w:r>
              <w:t>0.450</w:t>
            </w:r>
          </w:p>
        </w:tc>
        <w:tc>
          <w:tcPr>
            <w:tcW w:w="1030" w:type="dxa"/>
            <w:vAlign w:val="center"/>
          </w:tcPr>
          <w:p w14:paraId="45E7F02C" w14:textId="77777777" w:rsidR="00CA1B71" w:rsidRDefault="00000000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6DF59CF3" w14:textId="77777777" w:rsidR="00CA1B71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029315BC" w14:textId="77777777" w:rsidR="00CA1B71" w:rsidRDefault="00000000">
            <w:pPr>
              <w:jc w:val="right"/>
            </w:pPr>
            <w:r>
              <w:t>1074.3</w:t>
            </w:r>
          </w:p>
        </w:tc>
        <w:tc>
          <w:tcPr>
            <w:tcW w:w="1188" w:type="dxa"/>
            <w:vAlign w:val="center"/>
          </w:tcPr>
          <w:p w14:paraId="5FB57FB9" w14:textId="77777777" w:rsidR="00CA1B71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50F1BF6A" w14:textId="77777777" w:rsidR="00CA1B7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A1B71" w14:paraId="7979C3E4" w14:textId="77777777">
        <w:trPr>
          <w:jc w:val="center"/>
        </w:trPr>
        <w:tc>
          <w:tcPr>
            <w:tcW w:w="2196" w:type="dxa"/>
            <w:vAlign w:val="center"/>
          </w:tcPr>
          <w:p w14:paraId="41CB84ED" w14:textId="77777777" w:rsidR="00CA1B71" w:rsidRDefault="00000000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37B74F9D" w14:textId="77777777" w:rsidR="00CA1B71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0E7619DF" w14:textId="77777777" w:rsidR="00CA1B71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3CB3FB3" w14:textId="77777777" w:rsidR="00CA1B71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07579F01" w14:textId="77777777" w:rsidR="00CA1B71" w:rsidRDefault="00000000">
            <w:pPr>
              <w:jc w:val="right"/>
            </w:pPr>
            <w:r>
              <w:t>1016.5</w:t>
            </w:r>
          </w:p>
        </w:tc>
        <w:tc>
          <w:tcPr>
            <w:tcW w:w="1188" w:type="dxa"/>
            <w:vAlign w:val="center"/>
          </w:tcPr>
          <w:p w14:paraId="477BAF32" w14:textId="77777777" w:rsidR="00CA1B71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6EFCF617" w14:textId="77777777" w:rsidR="00CA1B7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A1B71" w14:paraId="6A36FC86" w14:textId="77777777">
        <w:trPr>
          <w:jc w:val="center"/>
        </w:trPr>
        <w:tc>
          <w:tcPr>
            <w:tcW w:w="2196" w:type="dxa"/>
            <w:vAlign w:val="center"/>
          </w:tcPr>
          <w:p w14:paraId="4F5D05A0" w14:textId="77777777" w:rsidR="00CA1B71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EADB872" w14:textId="77777777" w:rsidR="00CA1B71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2989C7C7" w14:textId="77777777" w:rsidR="00CA1B71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25C1F962" w14:textId="77777777" w:rsidR="00CA1B71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1D88E125" w14:textId="77777777" w:rsidR="00CA1B71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732194A" w14:textId="77777777" w:rsidR="00CA1B71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48010559" w14:textId="77777777" w:rsidR="00CA1B7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A1B71" w14:paraId="796BF9A1" w14:textId="77777777">
        <w:trPr>
          <w:jc w:val="center"/>
        </w:trPr>
        <w:tc>
          <w:tcPr>
            <w:tcW w:w="2196" w:type="dxa"/>
            <w:vAlign w:val="center"/>
          </w:tcPr>
          <w:p w14:paraId="5A828EAC" w14:textId="77777777" w:rsidR="00CA1B71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DA84F33" w14:textId="77777777" w:rsidR="00CA1B71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1CF334E4" w14:textId="77777777" w:rsidR="00CA1B71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940CEBE" w14:textId="77777777" w:rsidR="00CA1B71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0648268B" w14:textId="77777777" w:rsidR="00CA1B71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18FB5BF8" w14:textId="77777777" w:rsidR="00CA1B71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7E03F8C8" w14:textId="77777777" w:rsidR="00CA1B7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A1B71" w14:paraId="3F5D2689" w14:textId="77777777">
        <w:trPr>
          <w:jc w:val="center"/>
        </w:trPr>
        <w:tc>
          <w:tcPr>
            <w:tcW w:w="2196" w:type="dxa"/>
            <w:vAlign w:val="center"/>
          </w:tcPr>
          <w:p w14:paraId="3E5481C3" w14:textId="77777777" w:rsidR="00CA1B71" w:rsidRDefault="00000000">
            <w:r>
              <w:t>挤塑聚苯乙烯泡沫塑料板</w:t>
            </w:r>
          </w:p>
        </w:tc>
        <w:tc>
          <w:tcPr>
            <w:tcW w:w="1018" w:type="dxa"/>
            <w:vAlign w:val="center"/>
          </w:tcPr>
          <w:p w14:paraId="4B02DB73" w14:textId="77777777" w:rsidR="00CA1B71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47A99ACD" w14:textId="77777777" w:rsidR="00CA1B71" w:rsidRDefault="00000000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50A48403" w14:textId="77777777" w:rsidR="00CA1B71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52694340" w14:textId="77777777" w:rsidR="00CA1B71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2B45D820" w14:textId="77777777" w:rsidR="00CA1B71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3181105A" w14:textId="77777777" w:rsidR="00CA1B71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A1B71" w14:paraId="252ADB7E" w14:textId="77777777">
        <w:trPr>
          <w:jc w:val="center"/>
        </w:trPr>
        <w:tc>
          <w:tcPr>
            <w:tcW w:w="2196" w:type="dxa"/>
            <w:vAlign w:val="center"/>
          </w:tcPr>
          <w:p w14:paraId="739C2770" w14:textId="77777777" w:rsidR="00CA1B71" w:rsidRDefault="00000000">
            <w:r>
              <w:t>蒸压加气混凝土砌块</w:t>
            </w:r>
            <w:r>
              <w:t>(ρ=600)</w:t>
            </w:r>
          </w:p>
        </w:tc>
        <w:tc>
          <w:tcPr>
            <w:tcW w:w="1018" w:type="dxa"/>
            <w:vAlign w:val="center"/>
          </w:tcPr>
          <w:p w14:paraId="48A1F371" w14:textId="77777777" w:rsidR="00CA1B71" w:rsidRDefault="00000000">
            <w:pPr>
              <w:jc w:val="right"/>
            </w:pPr>
            <w:r>
              <w:t>0.160</w:t>
            </w:r>
          </w:p>
        </w:tc>
        <w:tc>
          <w:tcPr>
            <w:tcW w:w="1030" w:type="dxa"/>
            <w:vAlign w:val="center"/>
          </w:tcPr>
          <w:p w14:paraId="0805045B" w14:textId="77777777" w:rsidR="00CA1B71" w:rsidRDefault="00000000">
            <w:pPr>
              <w:jc w:val="right"/>
            </w:pPr>
            <w:r>
              <w:t>3.200</w:t>
            </w:r>
          </w:p>
        </w:tc>
        <w:tc>
          <w:tcPr>
            <w:tcW w:w="848" w:type="dxa"/>
            <w:vAlign w:val="center"/>
          </w:tcPr>
          <w:p w14:paraId="4384C36B" w14:textId="77777777" w:rsidR="00CA1B71" w:rsidRDefault="00000000">
            <w:pPr>
              <w:jc w:val="right"/>
            </w:pPr>
            <w:r>
              <w:t>600.0</w:t>
            </w:r>
          </w:p>
        </w:tc>
        <w:tc>
          <w:tcPr>
            <w:tcW w:w="1018" w:type="dxa"/>
            <w:vAlign w:val="center"/>
          </w:tcPr>
          <w:p w14:paraId="5749A7BA" w14:textId="77777777" w:rsidR="00CA1B71" w:rsidRDefault="00000000">
            <w:pPr>
              <w:jc w:val="right"/>
            </w:pPr>
            <w:r>
              <w:t>1466.8</w:t>
            </w:r>
          </w:p>
        </w:tc>
        <w:tc>
          <w:tcPr>
            <w:tcW w:w="1188" w:type="dxa"/>
            <w:vAlign w:val="center"/>
          </w:tcPr>
          <w:p w14:paraId="3FB46BD4" w14:textId="77777777" w:rsidR="00CA1B71" w:rsidRDefault="00000000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07997504" w14:textId="77777777" w:rsidR="00CA1B71" w:rsidRDefault="00000000">
            <w:r>
              <w:rPr>
                <w:sz w:val="18"/>
                <w:szCs w:val="18"/>
              </w:rPr>
              <w:t>闽</w:t>
            </w:r>
            <w:r>
              <w:rPr>
                <w:sz w:val="18"/>
                <w:szCs w:val="18"/>
              </w:rPr>
              <w:t xml:space="preserve"> 2015-J-39</w:t>
            </w:r>
          </w:p>
        </w:tc>
      </w:tr>
    </w:tbl>
    <w:p w14:paraId="78333DB9" w14:textId="77777777" w:rsidR="00CA1B71" w:rsidRDefault="00000000">
      <w:pPr>
        <w:pStyle w:val="2"/>
        <w:widowControl w:val="0"/>
      </w:pPr>
      <w:bookmarkStart w:id="45" w:name="_Toc1819"/>
      <w:r>
        <w:t>围护结构作法简要说明</w:t>
      </w:r>
      <w:bookmarkEnd w:id="45"/>
    </w:p>
    <w:p w14:paraId="60D3D0F3" w14:textId="77777777" w:rsidR="00CA1B71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(K=0.389,D=3.355)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3903E61A" w14:textId="77777777" w:rsidR="00CA1B71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 xml:space="preserve"> 40mm</w:t>
      </w:r>
      <w:r>
        <w:rPr>
          <w:color w:val="000000"/>
        </w:rPr>
        <w:t>＋水泥砂浆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挤塑聚苯乙烯泡沫塑料板</w:t>
      </w:r>
      <w:r>
        <w:rPr>
          <w:color w:val="800000"/>
        </w:rPr>
        <w:t xml:space="preserve"> 80mm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＋轻集料混凝土</w:t>
      </w:r>
      <w:r>
        <w:rPr>
          <w:color w:val="000000"/>
        </w:rPr>
        <w:t>2%</w:t>
      </w:r>
      <w:r>
        <w:rPr>
          <w:color w:val="000000"/>
        </w:rPr>
        <w:t>找坡层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659F3588" w14:textId="77777777" w:rsidR="00CA1B7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外墙（填充墙）构造一</w:t>
      </w:r>
      <w:r>
        <w:rPr>
          <w:color w:val="0000FF"/>
        </w:rPr>
        <w:t xml:space="preserve"> (K=0.829,D=4.493)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27D58431" w14:textId="77777777" w:rsidR="00CA1B7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蒸压加气混凝土砌块</w:t>
      </w:r>
      <w:r>
        <w:rPr>
          <w:color w:val="800000"/>
        </w:rPr>
        <w:t>(ρ=600)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453D00DA" w14:textId="77777777" w:rsidR="00CA1B7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(K=2.026,D=5.436)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505675C0" w14:textId="77777777" w:rsidR="00CA1B7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8000"/>
        </w:rPr>
        <w:t>钢筋混凝土</w:t>
      </w:r>
      <w:r>
        <w:rPr>
          <w:color w:val="008000"/>
        </w:rPr>
        <w:t xml:space="preserve"> 500mm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1FF01653" w14:textId="77777777" w:rsidR="00CA1B7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</w:rPr>
        <w:t>铝合金窗</w:t>
      </w:r>
      <w:r>
        <w:rPr>
          <w:color w:val="0000FF"/>
        </w:rPr>
        <w:t>--6</w:t>
      </w:r>
      <w:r>
        <w:rPr>
          <w:color w:val="0000FF"/>
        </w:rPr>
        <w:t>高透光单银</w:t>
      </w:r>
      <w:r>
        <w:rPr>
          <w:color w:val="0000FF"/>
        </w:rPr>
        <w:t>Low+12</w:t>
      </w:r>
      <w:r>
        <w:rPr>
          <w:color w:val="0000FF"/>
        </w:rPr>
        <w:t>空气</w:t>
      </w:r>
      <w:r>
        <w:rPr>
          <w:color w:val="0000FF"/>
        </w:rPr>
        <w:t>+6</w:t>
      </w:r>
      <w:r>
        <w:rPr>
          <w:color w:val="0000FF"/>
        </w:rPr>
        <w:t>透明玻璃</w:t>
      </w:r>
      <w:r>
        <w:rPr>
          <w:color w:val="0000FF"/>
        </w:rPr>
        <w:t xml:space="preserve"> (K=2.730)</w:t>
      </w:r>
      <w:r>
        <w:rPr>
          <w:color w:val="0000FF"/>
        </w:rPr>
        <w:t>：</w:t>
      </w:r>
    </w:p>
    <w:p w14:paraId="5895443E" w14:textId="77777777" w:rsidR="00CA1B7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2.730W/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0.461</w:t>
      </w:r>
    </w:p>
    <w:p w14:paraId="7167F369" w14:textId="77777777" w:rsidR="00CA1B71" w:rsidRDefault="00000000">
      <w:pPr>
        <w:pStyle w:val="1"/>
        <w:widowControl w:val="0"/>
        <w:jc w:val="both"/>
        <w:rPr>
          <w:color w:val="000000"/>
        </w:rPr>
      </w:pPr>
      <w:bookmarkStart w:id="46" w:name="_Toc24590"/>
      <w:r>
        <w:rPr>
          <w:color w:val="000000"/>
        </w:rPr>
        <w:t>围护结构概况</w:t>
      </w:r>
      <w:bookmarkEnd w:id="46"/>
    </w:p>
    <w:p w14:paraId="3BF1EAC5" w14:textId="77777777" w:rsidR="00CA1B71" w:rsidRDefault="00CA1B71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CA1B71" w14:paraId="651A3887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AC8697F" w14:textId="77777777" w:rsidR="00CA1B71" w:rsidRDefault="00CA1B7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584167D" w14:textId="77777777" w:rsidR="00CA1B71" w:rsidRDefault="00000000">
            <w:pPr>
              <w:jc w:val="center"/>
              <w:rPr>
                <w:bCs/>
                <w:szCs w:val="21"/>
              </w:rPr>
            </w:pPr>
            <w:bookmarkStart w:id="47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7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375F7BB9" w14:textId="77777777" w:rsidR="00CA1B71" w:rsidRDefault="00000000">
            <w:pPr>
              <w:jc w:val="center"/>
              <w:rPr>
                <w:bCs/>
                <w:szCs w:val="21"/>
              </w:rPr>
            </w:pPr>
            <w:bookmarkStart w:id="48" w:name="参照建筑别名"/>
            <w:r>
              <w:rPr>
                <w:rFonts w:hAnsi="宋体"/>
                <w:szCs w:val="21"/>
              </w:rPr>
              <w:t>参照建筑</w:t>
            </w:r>
            <w:bookmarkEnd w:id="48"/>
          </w:p>
        </w:tc>
      </w:tr>
      <w:tr w:rsidR="00CA1B71" w14:paraId="590C36A2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9F78875" w14:textId="77777777" w:rsidR="00CA1B71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683ABC2E" w14:textId="77777777" w:rsidR="00CA1B71" w:rsidRDefault="00000000">
            <w:pPr>
              <w:jc w:val="center"/>
              <w:rPr>
                <w:szCs w:val="21"/>
              </w:rPr>
            </w:pPr>
            <w:bookmarkStart w:id="49" w:name="天窗屋顶比"/>
            <w:r>
              <w:rPr>
                <w:rFonts w:hint="eastAsia"/>
                <w:szCs w:val="21"/>
              </w:rPr>
              <w:t>－</w:t>
            </w:r>
            <w:bookmarkEnd w:id="49"/>
          </w:p>
        </w:tc>
        <w:tc>
          <w:tcPr>
            <w:tcW w:w="1586" w:type="pct"/>
            <w:gridSpan w:val="3"/>
            <w:vAlign w:val="center"/>
          </w:tcPr>
          <w:p w14:paraId="30521C16" w14:textId="77777777" w:rsidR="00CA1B71" w:rsidRDefault="00000000">
            <w:pPr>
              <w:jc w:val="center"/>
              <w:rPr>
                <w:szCs w:val="21"/>
              </w:rPr>
            </w:pPr>
            <w:bookmarkStart w:id="50" w:name="参照建筑天窗屋顶比"/>
            <w:r>
              <w:rPr>
                <w:rFonts w:hint="eastAsia"/>
                <w:szCs w:val="21"/>
              </w:rPr>
              <w:t>—</w:t>
            </w:r>
            <w:bookmarkEnd w:id="50"/>
          </w:p>
        </w:tc>
      </w:tr>
      <w:tr w:rsidR="00CA1B71" w14:paraId="0D7C4BAB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498B8FF" w14:textId="77777777" w:rsidR="00CA1B71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31FDE7CD" w14:textId="77777777" w:rsidR="00CA1B7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4B28327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1" w:name="屋顶K"/>
            <w:r>
              <w:rPr>
                <w:rFonts w:hint="eastAsia"/>
                <w:bCs/>
                <w:szCs w:val="21"/>
              </w:rPr>
              <w:t>0.39</w:t>
            </w:r>
            <w:bookmarkEnd w:id="51"/>
          </w:p>
          <w:p w14:paraId="7F5E6DA5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2" w:name="屋顶D"/>
            <w:r>
              <w:rPr>
                <w:rFonts w:hint="eastAsia"/>
                <w:bCs/>
                <w:szCs w:val="21"/>
              </w:rPr>
              <w:t>3.36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14:paraId="64A14428" w14:textId="77777777" w:rsidR="00CA1B7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3" w:name="参照建筑屋顶K"/>
            <w:r>
              <w:rPr>
                <w:rFonts w:hint="eastAsia"/>
                <w:szCs w:val="21"/>
              </w:rPr>
              <w:t>—</w:t>
            </w:r>
            <w:bookmarkEnd w:id="53"/>
          </w:p>
          <w:p w14:paraId="19C09E0E" w14:textId="77777777" w:rsidR="00CA1B71" w:rsidRDefault="00000000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4" w:name="参照建筑屋顶D"/>
            <w:r>
              <w:rPr>
                <w:rFonts w:hint="eastAsia"/>
                <w:szCs w:val="21"/>
              </w:rPr>
              <w:t>—</w:t>
            </w:r>
            <w:bookmarkEnd w:id="54"/>
          </w:p>
        </w:tc>
      </w:tr>
      <w:tr w:rsidR="00CA1B71" w14:paraId="5D8A5CA9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46F84A8" w14:textId="77777777" w:rsidR="00CA1B71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7541214E" w14:textId="77777777" w:rsidR="00CA1B7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EA7AC56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5" w:name="外墙K"/>
            <w:r>
              <w:rPr>
                <w:rFonts w:hint="eastAsia"/>
                <w:bCs/>
                <w:szCs w:val="21"/>
              </w:rPr>
              <w:t>0.83</w:t>
            </w:r>
            <w:bookmarkEnd w:id="55"/>
          </w:p>
          <w:p w14:paraId="618B5AF2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6" w:name="外墙D"/>
            <w:r>
              <w:rPr>
                <w:rFonts w:hint="eastAsia"/>
                <w:bCs/>
                <w:szCs w:val="21"/>
              </w:rPr>
              <w:t>4.49</w:t>
            </w:r>
            <w:bookmarkEnd w:id="56"/>
          </w:p>
        </w:tc>
        <w:tc>
          <w:tcPr>
            <w:tcW w:w="1586" w:type="pct"/>
            <w:gridSpan w:val="3"/>
            <w:vAlign w:val="center"/>
          </w:tcPr>
          <w:p w14:paraId="3A2CF1D9" w14:textId="77777777" w:rsidR="00CA1B7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7" w:name="参照建筑外墙K"/>
            <w:r>
              <w:rPr>
                <w:rFonts w:hint="eastAsia"/>
                <w:szCs w:val="21"/>
              </w:rPr>
              <w:t>—</w:t>
            </w:r>
            <w:bookmarkEnd w:id="57"/>
          </w:p>
          <w:p w14:paraId="6946D5F1" w14:textId="77777777" w:rsidR="00CA1B71" w:rsidRDefault="00000000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8" w:name="参照建筑外墙D"/>
            <w:r>
              <w:rPr>
                <w:rFonts w:hint="eastAsia"/>
                <w:szCs w:val="21"/>
              </w:rPr>
              <w:t>—</w:t>
            </w:r>
            <w:bookmarkEnd w:id="58"/>
          </w:p>
        </w:tc>
      </w:tr>
      <w:tr w:rsidR="00CA1B71" w14:paraId="240DCA3A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0119EA1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挑空楼板传热系数</w:t>
            </w:r>
            <w:r>
              <w:rPr>
                <w:bCs/>
                <w:szCs w:val="21"/>
              </w:rPr>
              <w:t>K</w:t>
            </w:r>
          </w:p>
          <w:p w14:paraId="5EFF5B28" w14:textId="77777777" w:rsidR="00CA1B71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558F11D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9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  <w:p w14:paraId="4026A85F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0" w:name="挑空楼板D"/>
            <w:r>
              <w:rPr>
                <w:rFonts w:hint="eastAsia"/>
                <w:bCs/>
                <w:szCs w:val="21"/>
              </w:rPr>
              <w:t>－</w:t>
            </w:r>
            <w:bookmarkEnd w:id="60"/>
          </w:p>
        </w:tc>
        <w:tc>
          <w:tcPr>
            <w:tcW w:w="1586" w:type="pct"/>
            <w:gridSpan w:val="3"/>
            <w:vAlign w:val="center"/>
          </w:tcPr>
          <w:p w14:paraId="26161F40" w14:textId="77777777" w:rsidR="00CA1B7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1" w:name="参照建筑挑空楼板K"/>
            <w:r>
              <w:rPr>
                <w:rFonts w:hint="eastAsia"/>
                <w:szCs w:val="21"/>
              </w:rPr>
              <w:t>—</w:t>
            </w:r>
            <w:bookmarkEnd w:id="61"/>
          </w:p>
          <w:p w14:paraId="39B9B2D1" w14:textId="77777777" w:rsidR="00CA1B71" w:rsidRDefault="00000000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2" w:name="参照建筑挑空楼板D"/>
            <w:r>
              <w:rPr>
                <w:rFonts w:hint="eastAsia"/>
                <w:szCs w:val="21"/>
              </w:rPr>
              <w:t>—</w:t>
            </w:r>
            <w:bookmarkEnd w:id="62"/>
          </w:p>
        </w:tc>
      </w:tr>
      <w:tr w:rsidR="00CA1B71" w14:paraId="329C2C54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013E5CB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14:paraId="5663649A" w14:textId="77777777" w:rsidR="00CA1B71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E174934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3" w:name="天窗K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  <w:p w14:paraId="1E6020E4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4" w:name="天窗SHGC"/>
            <w:r>
              <w:rPr>
                <w:rFonts w:hint="eastAsia"/>
                <w:bCs/>
                <w:szCs w:val="21"/>
              </w:rPr>
              <w:t>－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68DA8BDD" w14:textId="77777777" w:rsidR="00CA1B7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5" w:name="参照建筑天窗K"/>
            <w:r>
              <w:rPr>
                <w:rFonts w:hint="eastAsia"/>
                <w:szCs w:val="21"/>
              </w:rPr>
              <w:t>—</w:t>
            </w:r>
            <w:bookmarkEnd w:id="65"/>
          </w:p>
          <w:p w14:paraId="2334909A" w14:textId="77777777" w:rsidR="00CA1B71" w:rsidRDefault="00000000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6" w:name="参照建筑天窗SHGC"/>
            <w:r>
              <w:rPr>
                <w:rFonts w:hint="eastAsia"/>
                <w:szCs w:val="21"/>
              </w:rPr>
              <w:t>—</w:t>
            </w:r>
            <w:bookmarkEnd w:id="66"/>
          </w:p>
        </w:tc>
      </w:tr>
      <w:tr w:rsidR="00CA1B71" w14:paraId="3BF9A4FA" w14:textId="77777777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2C5D57D3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13FF142B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3BB57948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BFA99D2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7EBDEE4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ED27CE3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C0DE2CF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3BC310F1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56DBD33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E002A97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076EAD43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A1B71" w14:paraId="5A4A9991" w14:textId="77777777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733AE927" w14:textId="77777777" w:rsidR="00CA1B71" w:rsidRDefault="00CA1B7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60F714F" w14:textId="77777777" w:rsidR="00CA1B71" w:rsidRDefault="00000000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7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东向</w:t>
            </w:r>
            <w:bookmarkEnd w:id="67"/>
          </w:p>
        </w:tc>
        <w:tc>
          <w:tcPr>
            <w:tcW w:w="937" w:type="pct"/>
            <w:vAlign w:val="center"/>
          </w:tcPr>
          <w:p w14:paraId="097AAC29" w14:textId="77777777" w:rsidR="00CA1B71" w:rsidRDefault="0000000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422B46CF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501" w:type="pct"/>
            <w:vAlign w:val="center"/>
          </w:tcPr>
          <w:p w14:paraId="11484998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2.73</w:t>
            </w:r>
          </w:p>
        </w:tc>
        <w:tc>
          <w:tcPr>
            <w:tcW w:w="585" w:type="pct"/>
            <w:vAlign w:val="center"/>
          </w:tcPr>
          <w:p w14:paraId="1D3C1042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582" w:type="pct"/>
            <w:vAlign w:val="center"/>
          </w:tcPr>
          <w:p w14:paraId="244864C2" w14:textId="77777777" w:rsidR="00CA1B71" w:rsidRDefault="00CA1B7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084E2379" w14:textId="77777777" w:rsidR="00CA1B71" w:rsidRDefault="00CA1B7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38B386E4" w14:textId="77777777" w:rsidR="00CA1B71" w:rsidRDefault="00CA1B71">
            <w:pPr>
              <w:jc w:val="center"/>
              <w:rPr>
                <w:bCs/>
                <w:szCs w:val="21"/>
              </w:rPr>
            </w:pPr>
          </w:p>
        </w:tc>
      </w:tr>
      <w:tr w:rsidR="00CA1B71" w14:paraId="00C221F3" w14:textId="77777777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7AF2271D" w14:textId="77777777" w:rsidR="00CA1B71" w:rsidRDefault="00CA1B7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6D382C4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6B4C5D29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6B9EE46E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501" w:type="pct"/>
            <w:vAlign w:val="center"/>
          </w:tcPr>
          <w:p w14:paraId="49AE3796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2.73</w:t>
            </w:r>
          </w:p>
        </w:tc>
        <w:tc>
          <w:tcPr>
            <w:tcW w:w="585" w:type="pct"/>
            <w:vAlign w:val="center"/>
          </w:tcPr>
          <w:p w14:paraId="3B97576D" w14:textId="77777777" w:rsidR="00CA1B71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582" w:type="pct"/>
            <w:vAlign w:val="center"/>
          </w:tcPr>
          <w:p w14:paraId="3801B396" w14:textId="77777777" w:rsidR="00CA1B71" w:rsidRDefault="00CA1B7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345343CE" w14:textId="77777777" w:rsidR="00CA1B71" w:rsidRDefault="00CA1B7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795D0628" w14:textId="77777777" w:rsidR="00CA1B71" w:rsidRDefault="00CA1B71">
            <w:pPr>
              <w:jc w:val="center"/>
              <w:rPr>
                <w:bCs/>
                <w:szCs w:val="21"/>
              </w:rPr>
            </w:pPr>
          </w:p>
        </w:tc>
      </w:tr>
      <w:tr w:rsidR="00CA1B71" w14:paraId="06C86350" w14:textId="77777777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329D0CAB" w14:textId="77777777" w:rsidR="00CA1B71" w:rsidRDefault="00CA1B7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DFBC819" w14:textId="77777777" w:rsidR="00CA1B71" w:rsidRDefault="00CA1B7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7" w:type="pct"/>
            <w:vAlign w:val="center"/>
          </w:tcPr>
          <w:p w14:paraId="4F385377" w14:textId="77777777" w:rsidR="00CA1B71" w:rsidRDefault="00CA1B7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3EE6DF70" w14:textId="77777777" w:rsidR="00CA1B71" w:rsidRDefault="00CA1B7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3A16920C" w14:textId="77777777" w:rsidR="00CA1B71" w:rsidRDefault="00CA1B7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0EED9F58" w14:textId="77777777" w:rsidR="00CA1B71" w:rsidRDefault="00CA1B7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2" w:type="pct"/>
            <w:vAlign w:val="center"/>
          </w:tcPr>
          <w:p w14:paraId="4D06A34C" w14:textId="77777777" w:rsidR="00CA1B71" w:rsidRDefault="00CA1B7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12B37A85" w14:textId="77777777" w:rsidR="00CA1B71" w:rsidRDefault="00CA1B7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0A7006FA" w14:textId="77777777" w:rsidR="00CA1B71" w:rsidRDefault="00CA1B71">
            <w:pPr>
              <w:jc w:val="center"/>
              <w:rPr>
                <w:bCs/>
                <w:szCs w:val="21"/>
              </w:rPr>
            </w:pPr>
          </w:p>
        </w:tc>
      </w:tr>
      <w:tr w:rsidR="00CA1B71" w14:paraId="143BC1EA" w14:textId="77777777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5096BA45" w14:textId="77777777" w:rsidR="00CA1B71" w:rsidRDefault="00CA1B7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174CA79" w14:textId="77777777" w:rsidR="00CA1B71" w:rsidRDefault="00CA1B7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7" w:type="pct"/>
            <w:vAlign w:val="center"/>
          </w:tcPr>
          <w:p w14:paraId="388862E4" w14:textId="77777777" w:rsidR="00CA1B71" w:rsidRDefault="00CA1B7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6346A3FC" w14:textId="77777777" w:rsidR="00CA1B71" w:rsidRDefault="00CA1B7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280DEE9D" w14:textId="77777777" w:rsidR="00CA1B71" w:rsidRDefault="00CA1B7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3987BE60" w14:textId="77777777" w:rsidR="00CA1B71" w:rsidRDefault="00CA1B7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2" w:type="pct"/>
            <w:vAlign w:val="center"/>
          </w:tcPr>
          <w:p w14:paraId="279F2B57" w14:textId="77777777" w:rsidR="00CA1B71" w:rsidRDefault="00CA1B7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204E6081" w14:textId="77777777" w:rsidR="00CA1B71" w:rsidRDefault="00CA1B7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79D8FBAB" w14:textId="77777777" w:rsidR="00CA1B71" w:rsidRDefault="00CA1B71">
            <w:pPr>
              <w:jc w:val="center"/>
              <w:rPr>
                <w:bCs/>
                <w:szCs w:val="21"/>
              </w:rPr>
            </w:pPr>
          </w:p>
        </w:tc>
      </w:tr>
      <w:tr w:rsidR="00CA1B71" w14:paraId="6C5E0BEC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38AEBF9" w14:textId="77777777" w:rsidR="00CA1B71" w:rsidRDefault="00000000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138B919E" w14:textId="77777777" w:rsidR="00CA1B7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按《建筑节能与可再生能源利用通用规范》附录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6EFC5F68" w14:textId="77777777" w:rsidR="00CA1B71" w:rsidRDefault="00CA1B71">
      <w:pPr>
        <w:widowControl w:val="0"/>
        <w:jc w:val="both"/>
        <w:rPr>
          <w:color w:val="000000"/>
        </w:rPr>
      </w:pPr>
    </w:p>
    <w:p w14:paraId="62E51097" w14:textId="77777777" w:rsidR="00CA1B71" w:rsidRDefault="00000000">
      <w:pPr>
        <w:pStyle w:val="1"/>
        <w:widowControl w:val="0"/>
        <w:jc w:val="both"/>
        <w:rPr>
          <w:color w:val="000000"/>
        </w:rPr>
      </w:pPr>
      <w:bookmarkStart w:id="68" w:name="_Toc21820"/>
      <w:r>
        <w:rPr>
          <w:color w:val="000000"/>
        </w:rPr>
        <w:t>房间类型</w:t>
      </w:r>
      <w:bookmarkEnd w:id="68"/>
    </w:p>
    <w:p w14:paraId="08BA5BC8" w14:textId="77777777" w:rsidR="00CA1B71" w:rsidRDefault="00000000">
      <w:pPr>
        <w:pStyle w:val="2"/>
        <w:widowControl w:val="0"/>
      </w:pPr>
      <w:bookmarkStart w:id="69" w:name="_Toc1488"/>
      <w:r>
        <w:t>房间参数表</w:t>
      </w:r>
      <w:bookmarkEnd w:id="6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A1B71" w14:paraId="58B7AA5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05FC2D9" w14:textId="77777777" w:rsidR="00CA1B71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4C2EBB4" w14:textId="77777777" w:rsidR="00CA1B71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4D92F61" w14:textId="77777777" w:rsidR="00CA1B71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AFB9804" w14:textId="77777777" w:rsidR="00CA1B71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03D45B" w14:textId="77777777" w:rsidR="00CA1B71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F66720" w14:textId="77777777" w:rsidR="00CA1B71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DEF5B7" w14:textId="77777777" w:rsidR="00CA1B71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854513" w14:textId="77777777" w:rsidR="00CA1B71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CA1B71" w14:paraId="1A30218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90EAD8A" w14:textId="77777777" w:rsidR="00CA1B71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63244A1E" w14:textId="77777777" w:rsidR="00CA1B7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23C4994" w14:textId="77777777" w:rsidR="00CA1B7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DDF5CB9" w14:textId="77777777" w:rsidR="00CA1B71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F51A9F" w14:textId="77777777" w:rsidR="00CA1B7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20B2871" w14:textId="77777777" w:rsidR="00CA1B71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1B595B" w14:textId="77777777" w:rsidR="00CA1B7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3FDDE3" w14:textId="77777777" w:rsidR="00CA1B71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A1B71" w14:paraId="4EB5554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38356F7" w14:textId="77777777" w:rsidR="00CA1B71" w:rsidRDefault="00000000">
            <w:r>
              <w:t>休闲空间</w:t>
            </w:r>
          </w:p>
        </w:tc>
        <w:tc>
          <w:tcPr>
            <w:tcW w:w="973" w:type="dxa"/>
            <w:vAlign w:val="center"/>
          </w:tcPr>
          <w:p w14:paraId="20AC258A" w14:textId="77777777" w:rsidR="00CA1B7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728D084" w14:textId="77777777" w:rsidR="00CA1B7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3D3FFF7" w14:textId="77777777" w:rsidR="00CA1B7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0F806C" w14:textId="77777777" w:rsidR="00CA1B7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8BE72F8" w14:textId="77777777" w:rsidR="00CA1B71" w:rsidRDefault="00000000">
            <w:pPr>
              <w:jc w:val="center"/>
            </w:pPr>
            <w:r>
              <w:t>3.33(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4D75B9" w14:textId="77777777" w:rsidR="00CA1B7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AA2E0C" w14:textId="77777777" w:rsidR="00CA1B7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A1B71" w14:paraId="5FDE25D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D966E19" w14:textId="77777777" w:rsidR="00CA1B71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2F0A89FA" w14:textId="77777777" w:rsidR="00CA1B71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425C0DF1" w14:textId="77777777" w:rsidR="00CA1B7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08FB363" w14:textId="77777777" w:rsidR="00CA1B7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E1B8D5" w14:textId="77777777" w:rsidR="00CA1B7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57C6B05" w14:textId="77777777" w:rsidR="00CA1B71" w:rsidRDefault="00000000">
            <w:pPr>
              <w:jc w:val="center"/>
            </w:pPr>
            <w:r>
              <w:t>8(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2255AB" w14:textId="77777777" w:rsidR="00CA1B71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3D3319" w14:textId="77777777" w:rsidR="00CA1B71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A1B71" w14:paraId="7E39F00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85E8856" w14:textId="77777777" w:rsidR="00CA1B71" w:rsidRDefault="00000000">
            <w:r>
              <w:t>后勤区</w:t>
            </w:r>
          </w:p>
        </w:tc>
        <w:tc>
          <w:tcPr>
            <w:tcW w:w="973" w:type="dxa"/>
            <w:vAlign w:val="center"/>
          </w:tcPr>
          <w:p w14:paraId="0DA14647" w14:textId="77777777" w:rsidR="00CA1B7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F11CF02" w14:textId="77777777" w:rsidR="00CA1B7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93F68EC" w14:textId="77777777" w:rsidR="00CA1B7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A926D6" w14:textId="77777777" w:rsidR="00CA1B7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443B84F" w14:textId="77777777" w:rsidR="00CA1B71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027D00" w14:textId="77777777" w:rsidR="00CA1B7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823BB8" w14:textId="77777777" w:rsidR="00CA1B71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A1B71" w14:paraId="40CFBF3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FBB7726" w14:textId="77777777" w:rsidR="00CA1B71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25D69E7C" w14:textId="77777777" w:rsidR="00CA1B7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58ABEEF" w14:textId="77777777" w:rsidR="00CA1B7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6CBA008" w14:textId="77777777" w:rsidR="00CA1B7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C71823" w14:textId="77777777" w:rsidR="00CA1B7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F5F0A0" w14:textId="77777777" w:rsidR="00CA1B71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1CF1FA" w14:textId="77777777" w:rsidR="00CA1B71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7C0B70" w14:textId="77777777" w:rsidR="00CA1B7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A1B71" w14:paraId="36D6B83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CE6D680" w14:textId="77777777" w:rsidR="00CA1B71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3EBFD793" w14:textId="77777777" w:rsidR="00CA1B7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0BDEB9B" w14:textId="77777777" w:rsidR="00CA1B7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10484E7" w14:textId="77777777" w:rsidR="00CA1B7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6B8BD3" w14:textId="77777777" w:rsidR="00CA1B7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E00BE0" w14:textId="77777777" w:rsidR="00CA1B71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344B45" w14:textId="77777777" w:rsidR="00CA1B71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386710" w14:textId="77777777" w:rsidR="00CA1B71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6665E2EE" w14:textId="77777777" w:rsidR="00CA1B71" w:rsidRDefault="00000000">
      <w:pPr>
        <w:pStyle w:val="2"/>
        <w:widowControl w:val="0"/>
      </w:pPr>
      <w:bookmarkStart w:id="70" w:name="_Toc21293"/>
      <w:r>
        <w:t>作息时间表</w:t>
      </w:r>
      <w:bookmarkEnd w:id="70"/>
    </w:p>
    <w:p w14:paraId="6DBFB334" w14:textId="77777777" w:rsidR="00CA1B7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E4ABD8F" w14:textId="77777777" w:rsidR="00CA1B71" w:rsidRDefault="00000000">
      <w:pPr>
        <w:pStyle w:val="1"/>
        <w:widowControl w:val="0"/>
        <w:jc w:val="both"/>
        <w:rPr>
          <w:color w:val="000000"/>
        </w:rPr>
      </w:pPr>
      <w:bookmarkStart w:id="71" w:name="_Toc24443"/>
      <w:r>
        <w:rPr>
          <w:color w:val="000000"/>
        </w:rPr>
        <w:t>系统类型</w:t>
      </w:r>
      <w:bookmarkEnd w:id="71"/>
    </w:p>
    <w:p w14:paraId="445717E7" w14:textId="77777777" w:rsidR="00CA1B71" w:rsidRDefault="00000000">
      <w:pPr>
        <w:pStyle w:val="2"/>
        <w:widowControl w:val="0"/>
      </w:pPr>
      <w:bookmarkStart w:id="72" w:name="_Toc26705"/>
      <w:r>
        <w:t>系统分区</w:t>
      </w:r>
      <w:bookmarkEnd w:id="7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CA1B71" w14:paraId="151E7C8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C3CC39F" w14:textId="77777777" w:rsidR="00CA1B71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2298846" w14:textId="77777777" w:rsidR="00CA1B71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E5DB348" w14:textId="77777777" w:rsidR="00CA1B7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5BB3A06E" w14:textId="77777777" w:rsidR="00CA1B71" w:rsidRDefault="00000000">
            <w:pPr>
              <w:jc w:val="center"/>
            </w:pPr>
            <w:r>
              <w:t>包含的房间</w:t>
            </w:r>
          </w:p>
        </w:tc>
      </w:tr>
      <w:tr w:rsidR="00CA1B71" w14:paraId="5B5B155E" w14:textId="77777777">
        <w:trPr>
          <w:jc w:val="center"/>
        </w:trPr>
        <w:tc>
          <w:tcPr>
            <w:tcW w:w="1131" w:type="dxa"/>
            <w:vAlign w:val="center"/>
          </w:tcPr>
          <w:p w14:paraId="4D9CBF81" w14:textId="77777777" w:rsidR="00CA1B71" w:rsidRDefault="00000000">
            <w:r>
              <w:lastRenderedPageBreak/>
              <w:t>自动</w:t>
            </w:r>
          </w:p>
        </w:tc>
        <w:tc>
          <w:tcPr>
            <w:tcW w:w="1924" w:type="dxa"/>
            <w:vAlign w:val="center"/>
          </w:tcPr>
          <w:p w14:paraId="116B9DFE" w14:textId="77777777" w:rsidR="00CA1B71" w:rsidRDefault="00000000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6898E2DA" w14:textId="77777777" w:rsidR="00CA1B71" w:rsidRDefault="00000000">
            <w:r>
              <w:t>885.71</w:t>
            </w:r>
          </w:p>
        </w:tc>
        <w:tc>
          <w:tcPr>
            <w:tcW w:w="5371" w:type="dxa"/>
            <w:vAlign w:val="center"/>
          </w:tcPr>
          <w:p w14:paraId="4C43AD45" w14:textId="77777777" w:rsidR="00CA1B71" w:rsidRDefault="00000000">
            <w:r>
              <w:t>所有房间</w:t>
            </w:r>
          </w:p>
        </w:tc>
      </w:tr>
    </w:tbl>
    <w:p w14:paraId="504FA72A" w14:textId="77777777" w:rsidR="00CA1B71" w:rsidRDefault="00000000">
      <w:pPr>
        <w:pStyle w:val="2"/>
        <w:widowControl w:val="0"/>
      </w:pPr>
      <w:bookmarkStart w:id="73" w:name="_Toc25541"/>
      <w:r>
        <w:t>热回收参数</w:t>
      </w:r>
      <w:bookmarkEnd w:id="7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CA1B71" w14:paraId="24B25789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1ACCE54E" w14:textId="77777777" w:rsidR="00CA1B71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41859C28" w14:textId="77777777" w:rsidR="00CA1B71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DC47490" w14:textId="77777777" w:rsidR="00CA1B71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4B87D79" w14:textId="77777777" w:rsidR="00CA1B71" w:rsidRDefault="00000000">
            <w:pPr>
              <w:jc w:val="center"/>
            </w:pPr>
            <w:r>
              <w:t>供暖</w:t>
            </w:r>
          </w:p>
        </w:tc>
      </w:tr>
      <w:tr w:rsidR="00CA1B71" w14:paraId="15D6D6C1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68D4EEAB" w14:textId="77777777" w:rsidR="00CA1B71" w:rsidRDefault="00CA1B71"/>
        </w:tc>
        <w:tc>
          <w:tcPr>
            <w:tcW w:w="1262" w:type="dxa"/>
            <w:vMerge/>
            <w:vAlign w:val="center"/>
          </w:tcPr>
          <w:p w14:paraId="4BD51666" w14:textId="77777777" w:rsidR="00CA1B71" w:rsidRDefault="00CA1B71"/>
        </w:tc>
        <w:tc>
          <w:tcPr>
            <w:tcW w:w="1731" w:type="dxa"/>
            <w:vAlign w:val="center"/>
          </w:tcPr>
          <w:p w14:paraId="48C91FB2" w14:textId="77777777" w:rsidR="00CA1B71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66D1C4EE" w14:textId="77777777" w:rsidR="00CA1B71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187CD36D" w14:textId="77777777" w:rsidR="00CA1B71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07C7C4D5" w14:textId="77777777" w:rsidR="00CA1B71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CA1B71" w14:paraId="35F105BE" w14:textId="77777777">
        <w:trPr>
          <w:jc w:val="center"/>
        </w:trPr>
        <w:tc>
          <w:tcPr>
            <w:tcW w:w="1131" w:type="dxa"/>
            <w:vAlign w:val="center"/>
          </w:tcPr>
          <w:p w14:paraId="6DF96681" w14:textId="77777777" w:rsidR="00CA1B71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13DE4C24" w14:textId="77777777" w:rsidR="00CA1B71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521BBC7F" w14:textId="77777777" w:rsidR="00CA1B71" w:rsidRDefault="00000000">
            <w:r>
              <w:t>72</w:t>
            </w:r>
          </w:p>
        </w:tc>
        <w:tc>
          <w:tcPr>
            <w:tcW w:w="1731" w:type="dxa"/>
            <w:vAlign w:val="center"/>
          </w:tcPr>
          <w:p w14:paraId="0D1B2F8D" w14:textId="77777777" w:rsidR="00CA1B71" w:rsidRDefault="00000000">
            <w:r>
              <w:t>15kJ/kg</w:t>
            </w:r>
          </w:p>
        </w:tc>
        <w:tc>
          <w:tcPr>
            <w:tcW w:w="1731" w:type="dxa"/>
            <w:vAlign w:val="center"/>
          </w:tcPr>
          <w:p w14:paraId="66FBFEC6" w14:textId="77777777" w:rsidR="00CA1B71" w:rsidRDefault="00000000">
            <w:r>
              <w:t>68</w:t>
            </w:r>
          </w:p>
        </w:tc>
        <w:tc>
          <w:tcPr>
            <w:tcW w:w="1731" w:type="dxa"/>
            <w:vAlign w:val="center"/>
          </w:tcPr>
          <w:p w14:paraId="6C69E7DD" w14:textId="77777777" w:rsidR="00CA1B71" w:rsidRDefault="00000000">
            <w:r>
              <w:t>8(kJ/kg)</w:t>
            </w:r>
          </w:p>
        </w:tc>
      </w:tr>
    </w:tbl>
    <w:p w14:paraId="7A76189F" w14:textId="77777777" w:rsidR="00CA1B71" w:rsidRDefault="00000000">
      <w:pPr>
        <w:pStyle w:val="1"/>
        <w:widowControl w:val="0"/>
        <w:jc w:val="both"/>
        <w:rPr>
          <w:color w:val="000000"/>
        </w:rPr>
      </w:pPr>
      <w:bookmarkStart w:id="74" w:name="_Toc4599"/>
      <w:r>
        <w:rPr>
          <w:color w:val="000000"/>
        </w:rPr>
        <w:t>制冷系统</w:t>
      </w:r>
      <w:bookmarkEnd w:id="74"/>
    </w:p>
    <w:p w14:paraId="1F9B7A5C" w14:textId="77777777" w:rsidR="00CA1B71" w:rsidRDefault="00000000">
      <w:pPr>
        <w:pStyle w:val="2"/>
        <w:widowControl w:val="0"/>
      </w:pPr>
      <w:bookmarkStart w:id="75" w:name="_Toc15973"/>
      <w:r>
        <w:t>默认冷源</w:t>
      </w:r>
      <w:bookmarkEnd w:id="75"/>
    </w:p>
    <w:p w14:paraId="2AB1D2CC" w14:textId="77777777" w:rsidR="00CA1B71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6" w:name="_Toc2556"/>
      <w:r>
        <w:rPr>
          <w:color w:val="000000"/>
        </w:rPr>
        <w:t>供应的系统</w:t>
      </w:r>
      <w:bookmarkEnd w:id="76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CA1B71" w14:paraId="105C40A4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2F09881" w14:textId="77777777" w:rsidR="00CA1B71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63174FC6" w14:textId="77777777" w:rsidR="00CA1B71" w:rsidRDefault="00000000">
            <w:r>
              <w:t>自动</w:t>
            </w:r>
          </w:p>
        </w:tc>
      </w:tr>
    </w:tbl>
    <w:p w14:paraId="3E2898AA" w14:textId="77777777" w:rsidR="00CA1B71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7" w:name="_Toc4802"/>
      <w:r>
        <w:rPr>
          <w:color w:val="000000"/>
        </w:rPr>
        <w:t>冷水机组</w:t>
      </w:r>
      <w:bookmarkEnd w:id="7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CA1B71" w14:paraId="2157306E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3675775E" w14:textId="77777777" w:rsidR="00CA1B71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5371212C" w14:textId="77777777" w:rsidR="00CA1B71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6126E86" w14:textId="77777777" w:rsidR="00CA1B71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C26E6D7" w14:textId="77777777" w:rsidR="00CA1B71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7B72AFFA" w14:textId="77777777" w:rsidR="00CA1B71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79D5FCFB" w14:textId="77777777" w:rsidR="00CA1B71" w:rsidRDefault="00000000">
            <w:pPr>
              <w:jc w:val="center"/>
            </w:pPr>
            <w:r>
              <w:t>台数</w:t>
            </w:r>
          </w:p>
        </w:tc>
      </w:tr>
      <w:tr w:rsidR="00CA1B71" w14:paraId="6FBF493C" w14:textId="77777777">
        <w:trPr>
          <w:jc w:val="center"/>
        </w:trPr>
        <w:tc>
          <w:tcPr>
            <w:tcW w:w="1697" w:type="dxa"/>
            <w:vAlign w:val="center"/>
          </w:tcPr>
          <w:p w14:paraId="28E9C08F" w14:textId="77777777" w:rsidR="00CA1B71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2A8CE433" w14:textId="77777777" w:rsidR="00CA1B71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7A1B3F7B" w14:textId="77777777" w:rsidR="00CA1B71" w:rsidRDefault="00000000">
            <w:r>
              <w:t>77</w:t>
            </w:r>
          </w:p>
        </w:tc>
        <w:tc>
          <w:tcPr>
            <w:tcW w:w="1273" w:type="dxa"/>
            <w:vAlign w:val="center"/>
          </w:tcPr>
          <w:p w14:paraId="025F526A" w14:textId="77777777" w:rsidR="00CA1B71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1DE96262" w14:textId="77777777" w:rsidR="00CA1B71" w:rsidRDefault="00000000">
            <w:r>
              <w:t>6.50</w:t>
            </w:r>
          </w:p>
        </w:tc>
        <w:tc>
          <w:tcPr>
            <w:tcW w:w="628" w:type="dxa"/>
            <w:vAlign w:val="center"/>
          </w:tcPr>
          <w:p w14:paraId="1D701416" w14:textId="77777777" w:rsidR="00CA1B71" w:rsidRDefault="00000000">
            <w:r>
              <w:t>1</w:t>
            </w:r>
          </w:p>
        </w:tc>
      </w:tr>
    </w:tbl>
    <w:p w14:paraId="18697A4F" w14:textId="77777777" w:rsidR="00CA1B71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8" w:name="_Toc23360"/>
      <w:r>
        <w:rPr>
          <w:color w:val="000000"/>
        </w:rPr>
        <w:t>水泵系统</w:t>
      </w:r>
      <w:bookmarkEnd w:id="78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132"/>
        <w:gridCol w:w="707"/>
        <w:gridCol w:w="848"/>
        <w:gridCol w:w="707"/>
        <w:gridCol w:w="1132"/>
        <w:gridCol w:w="1132"/>
        <w:gridCol w:w="1416"/>
        <w:gridCol w:w="549"/>
      </w:tblGrid>
      <w:tr w:rsidR="00CA1B71" w14:paraId="2FDA7D9A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2185F7C0" w14:textId="77777777" w:rsidR="00CA1B71" w:rsidRDefault="00000000">
            <w:pPr>
              <w:jc w:val="center"/>
            </w:pPr>
            <w:r>
              <w:t>机组名称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7E4C6E" w14:textId="77777777" w:rsidR="00CA1B71" w:rsidRDefault="00000000">
            <w:pPr>
              <w:jc w:val="center"/>
            </w:pPr>
            <w:r>
              <w:t>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746DCF9" w14:textId="77777777" w:rsidR="00CA1B71" w:rsidRDefault="00000000">
            <w:pPr>
              <w:jc w:val="center"/>
            </w:pPr>
            <w:r>
              <w:t>调节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97FB18" w14:textId="77777777" w:rsidR="00CA1B71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88C23A" w14:textId="77777777" w:rsidR="00CA1B71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90043C" w14:textId="77777777" w:rsidR="00CA1B71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FF517B" w14:textId="77777777" w:rsidR="00CA1B71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AE5B3CD" w14:textId="77777777" w:rsidR="00CA1B71" w:rsidRDefault="00000000">
            <w:pPr>
              <w:jc w:val="center"/>
            </w:pPr>
            <w:r>
              <w:t>冷却塔耗电比</w:t>
            </w:r>
            <w:r>
              <w:t>(kWh/m3)</w:t>
            </w:r>
          </w:p>
        </w:tc>
        <w:tc>
          <w:tcPr>
            <w:tcW w:w="549" w:type="dxa"/>
            <w:shd w:val="clear" w:color="auto" w:fill="E6E6E6"/>
            <w:vAlign w:val="center"/>
          </w:tcPr>
          <w:p w14:paraId="792F8A53" w14:textId="77777777" w:rsidR="00CA1B71" w:rsidRDefault="00000000">
            <w:pPr>
              <w:jc w:val="center"/>
            </w:pPr>
            <w:r>
              <w:t>台数</w:t>
            </w:r>
          </w:p>
        </w:tc>
      </w:tr>
      <w:tr w:rsidR="00CA1B71" w14:paraId="64DBC626" w14:textId="77777777">
        <w:trPr>
          <w:jc w:val="center"/>
        </w:trPr>
        <w:tc>
          <w:tcPr>
            <w:tcW w:w="1681" w:type="dxa"/>
            <w:vMerge w:val="restart"/>
            <w:vAlign w:val="center"/>
          </w:tcPr>
          <w:p w14:paraId="6C1142B4" w14:textId="77777777" w:rsidR="00CA1B71" w:rsidRDefault="00000000">
            <w:r>
              <w:t>机组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6D38D159" w14:textId="77777777" w:rsidR="00CA1B71" w:rsidRDefault="00000000">
            <w:r>
              <w:t>冷冻水泵</w:t>
            </w:r>
          </w:p>
        </w:tc>
        <w:tc>
          <w:tcPr>
            <w:tcW w:w="707" w:type="dxa"/>
            <w:vAlign w:val="center"/>
          </w:tcPr>
          <w:p w14:paraId="37C43B25" w14:textId="77777777" w:rsidR="00CA1B71" w:rsidRDefault="00000000">
            <w:r>
              <w:t>变频</w:t>
            </w:r>
          </w:p>
        </w:tc>
        <w:tc>
          <w:tcPr>
            <w:tcW w:w="848" w:type="dxa"/>
            <w:vAlign w:val="center"/>
          </w:tcPr>
          <w:p w14:paraId="7E1DBEFF" w14:textId="77777777" w:rsidR="00CA1B71" w:rsidRDefault="00000000">
            <w:r>
              <w:t>103</w:t>
            </w:r>
          </w:p>
        </w:tc>
        <w:tc>
          <w:tcPr>
            <w:tcW w:w="707" w:type="dxa"/>
            <w:vAlign w:val="center"/>
          </w:tcPr>
          <w:p w14:paraId="5635448E" w14:textId="77777777" w:rsidR="00CA1B71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14:paraId="5493E89B" w14:textId="77777777" w:rsidR="00CA1B71" w:rsidRDefault="00000000">
            <w:r>
              <w:t>85</w:t>
            </w:r>
          </w:p>
        </w:tc>
        <w:tc>
          <w:tcPr>
            <w:tcW w:w="1131" w:type="dxa"/>
            <w:vAlign w:val="center"/>
          </w:tcPr>
          <w:p w14:paraId="494F6729" w14:textId="77777777" w:rsidR="00CA1B71" w:rsidRDefault="00000000">
            <w:r>
              <w:t>11.4</w:t>
            </w:r>
          </w:p>
        </w:tc>
        <w:tc>
          <w:tcPr>
            <w:tcW w:w="1415" w:type="dxa"/>
            <w:vAlign w:val="center"/>
          </w:tcPr>
          <w:p w14:paraId="06357C78" w14:textId="77777777" w:rsidR="00CA1B71" w:rsidRDefault="00000000">
            <w:r>
              <w:t>－</w:t>
            </w:r>
          </w:p>
        </w:tc>
        <w:tc>
          <w:tcPr>
            <w:tcW w:w="549" w:type="dxa"/>
            <w:vAlign w:val="center"/>
          </w:tcPr>
          <w:p w14:paraId="4CF4C2A3" w14:textId="77777777" w:rsidR="00CA1B71" w:rsidRDefault="00000000">
            <w:r>
              <w:t>1</w:t>
            </w:r>
          </w:p>
        </w:tc>
      </w:tr>
      <w:tr w:rsidR="00CA1B71" w14:paraId="5EF967FF" w14:textId="77777777">
        <w:trPr>
          <w:jc w:val="center"/>
        </w:trPr>
        <w:tc>
          <w:tcPr>
            <w:tcW w:w="1681" w:type="dxa"/>
            <w:vMerge/>
            <w:vAlign w:val="center"/>
          </w:tcPr>
          <w:p w14:paraId="5E4D7EF6" w14:textId="77777777" w:rsidR="00CA1B71" w:rsidRDefault="00CA1B71"/>
        </w:tc>
        <w:tc>
          <w:tcPr>
            <w:tcW w:w="1131" w:type="dxa"/>
            <w:vAlign w:val="center"/>
          </w:tcPr>
          <w:p w14:paraId="5E0C976E" w14:textId="77777777" w:rsidR="00CA1B71" w:rsidRDefault="00000000">
            <w:r>
              <w:t>冷却水泵</w:t>
            </w:r>
          </w:p>
        </w:tc>
        <w:tc>
          <w:tcPr>
            <w:tcW w:w="707" w:type="dxa"/>
            <w:vAlign w:val="center"/>
          </w:tcPr>
          <w:p w14:paraId="241A3EAA" w14:textId="77777777" w:rsidR="00CA1B71" w:rsidRDefault="00000000">
            <w:r>
              <w:t>变频</w:t>
            </w:r>
          </w:p>
        </w:tc>
        <w:tc>
          <w:tcPr>
            <w:tcW w:w="848" w:type="dxa"/>
            <w:vAlign w:val="center"/>
          </w:tcPr>
          <w:p w14:paraId="1DE2C239" w14:textId="77777777" w:rsidR="00CA1B71" w:rsidRDefault="00000000">
            <w:r>
              <w:t>124</w:t>
            </w:r>
          </w:p>
        </w:tc>
        <w:tc>
          <w:tcPr>
            <w:tcW w:w="707" w:type="dxa"/>
            <w:vAlign w:val="center"/>
          </w:tcPr>
          <w:p w14:paraId="1F41BC9B" w14:textId="77777777" w:rsidR="00CA1B71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14:paraId="37ED4D1E" w14:textId="77777777" w:rsidR="00CA1B71" w:rsidRDefault="00000000">
            <w:r>
              <w:t>85</w:t>
            </w:r>
          </w:p>
        </w:tc>
        <w:tc>
          <w:tcPr>
            <w:tcW w:w="1131" w:type="dxa"/>
            <w:vAlign w:val="center"/>
          </w:tcPr>
          <w:p w14:paraId="25B44454" w14:textId="77777777" w:rsidR="00CA1B71" w:rsidRDefault="00000000">
            <w:r>
              <w:t>13.7</w:t>
            </w:r>
          </w:p>
        </w:tc>
        <w:tc>
          <w:tcPr>
            <w:tcW w:w="1415" w:type="dxa"/>
            <w:vAlign w:val="center"/>
          </w:tcPr>
          <w:p w14:paraId="0FAE087C" w14:textId="77777777" w:rsidR="00CA1B71" w:rsidRDefault="00000000">
            <w:r>
              <w:t>0.03</w:t>
            </w:r>
          </w:p>
        </w:tc>
        <w:tc>
          <w:tcPr>
            <w:tcW w:w="549" w:type="dxa"/>
            <w:vAlign w:val="center"/>
          </w:tcPr>
          <w:p w14:paraId="228838D7" w14:textId="77777777" w:rsidR="00CA1B71" w:rsidRDefault="00000000">
            <w:r>
              <w:t>1</w:t>
            </w:r>
          </w:p>
        </w:tc>
      </w:tr>
    </w:tbl>
    <w:p w14:paraId="21177DF3" w14:textId="77777777" w:rsidR="00CA1B71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9" w:name="_Toc10503"/>
      <w:r>
        <w:rPr>
          <w:color w:val="000000"/>
        </w:rPr>
        <w:t>运行工况</w:t>
      </w:r>
      <w:bookmarkEnd w:id="7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CA1B71" w14:paraId="6567BB38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D47A4BA" w14:textId="77777777" w:rsidR="00CA1B71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087380E" w14:textId="77777777" w:rsidR="00CA1B71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E7E4BAD" w14:textId="77777777" w:rsidR="00CA1B71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E29F67B" w14:textId="77777777" w:rsidR="00CA1B71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E17CDC" w14:textId="77777777" w:rsidR="00CA1B71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7FFC42" w14:textId="77777777" w:rsidR="00CA1B71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3FD3F07" w14:textId="77777777" w:rsidR="00CA1B71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CA1B71" w14:paraId="2AB7734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7863EB7" w14:textId="77777777" w:rsidR="00CA1B71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5420D77C" w14:textId="77777777" w:rsidR="00CA1B71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AF78432" w14:textId="77777777" w:rsidR="00CA1B71" w:rsidRDefault="00000000">
            <w:r>
              <w:t>17.5</w:t>
            </w:r>
          </w:p>
        </w:tc>
        <w:tc>
          <w:tcPr>
            <w:tcW w:w="1273" w:type="dxa"/>
            <w:vAlign w:val="center"/>
          </w:tcPr>
          <w:p w14:paraId="549724F7" w14:textId="77777777" w:rsidR="00CA1B71" w:rsidRDefault="00000000">
            <w:r>
              <w:t>5.71</w:t>
            </w:r>
          </w:p>
        </w:tc>
        <w:tc>
          <w:tcPr>
            <w:tcW w:w="1556" w:type="dxa"/>
            <w:vAlign w:val="center"/>
          </w:tcPr>
          <w:p w14:paraId="4571F76A" w14:textId="77777777" w:rsidR="00CA1B71" w:rsidRDefault="00000000">
            <w:r>
              <w:t>2.7</w:t>
            </w:r>
          </w:p>
        </w:tc>
        <w:tc>
          <w:tcPr>
            <w:tcW w:w="1556" w:type="dxa"/>
            <w:vAlign w:val="center"/>
          </w:tcPr>
          <w:p w14:paraId="402D75A0" w14:textId="77777777" w:rsidR="00CA1B71" w:rsidRDefault="00000000">
            <w:r>
              <w:t>2.3</w:t>
            </w:r>
          </w:p>
        </w:tc>
        <w:tc>
          <w:tcPr>
            <w:tcW w:w="1273" w:type="dxa"/>
            <w:vAlign w:val="center"/>
          </w:tcPr>
          <w:p w14:paraId="2B0645FB" w14:textId="77777777" w:rsidR="00CA1B71" w:rsidRDefault="00000000">
            <w:r>
              <w:t>0.7</w:t>
            </w:r>
          </w:p>
        </w:tc>
      </w:tr>
      <w:tr w:rsidR="00CA1B71" w14:paraId="4DCDBA33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ACDE3AC" w14:textId="77777777" w:rsidR="00CA1B71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27A433DF" w14:textId="77777777" w:rsidR="00CA1B71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6166CB8D" w14:textId="77777777" w:rsidR="00CA1B71" w:rsidRDefault="00000000">
            <w:r>
              <w:t>29.7</w:t>
            </w:r>
          </w:p>
        </w:tc>
        <w:tc>
          <w:tcPr>
            <w:tcW w:w="1273" w:type="dxa"/>
            <w:vAlign w:val="center"/>
          </w:tcPr>
          <w:p w14:paraId="3F9BBC63" w14:textId="77777777" w:rsidR="00CA1B71" w:rsidRDefault="00000000">
            <w:r>
              <w:t>6.73</w:t>
            </w:r>
          </w:p>
        </w:tc>
        <w:tc>
          <w:tcPr>
            <w:tcW w:w="1556" w:type="dxa"/>
            <w:vAlign w:val="center"/>
          </w:tcPr>
          <w:p w14:paraId="5496E579" w14:textId="77777777" w:rsidR="00CA1B71" w:rsidRDefault="00000000">
            <w:r>
              <w:t>2.7</w:t>
            </w:r>
          </w:p>
        </w:tc>
        <w:tc>
          <w:tcPr>
            <w:tcW w:w="1556" w:type="dxa"/>
            <w:vAlign w:val="center"/>
          </w:tcPr>
          <w:p w14:paraId="3BEE460C" w14:textId="77777777" w:rsidR="00CA1B71" w:rsidRDefault="00000000">
            <w:r>
              <w:t>2.3</w:t>
            </w:r>
          </w:p>
        </w:tc>
        <w:tc>
          <w:tcPr>
            <w:tcW w:w="1273" w:type="dxa"/>
            <w:vAlign w:val="center"/>
          </w:tcPr>
          <w:p w14:paraId="3F021433" w14:textId="77777777" w:rsidR="00CA1B71" w:rsidRDefault="00000000">
            <w:r>
              <w:t>1.5</w:t>
            </w:r>
          </w:p>
        </w:tc>
      </w:tr>
      <w:tr w:rsidR="00CA1B71" w14:paraId="0D9179A8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86D0FEA" w14:textId="77777777" w:rsidR="00CA1B71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3B087899" w14:textId="77777777" w:rsidR="00CA1B71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4F075155" w14:textId="77777777" w:rsidR="00CA1B71" w:rsidRDefault="00000000">
            <w:r>
              <w:t>41.7</w:t>
            </w:r>
          </w:p>
        </w:tc>
        <w:tc>
          <w:tcPr>
            <w:tcW w:w="1273" w:type="dxa"/>
            <w:vAlign w:val="center"/>
          </w:tcPr>
          <w:p w14:paraId="66C81C38" w14:textId="77777777" w:rsidR="00CA1B71" w:rsidRDefault="00000000">
            <w:r>
              <w:t>7.19</w:t>
            </w:r>
          </w:p>
        </w:tc>
        <w:tc>
          <w:tcPr>
            <w:tcW w:w="1556" w:type="dxa"/>
            <w:vAlign w:val="center"/>
          </w:tcPr>
          <w:p w14:paraId="25EF713A" w14:textId="77777777" w:rsidR="00CA1B71" w:rsidRDefault="00000000">
            <w:r>
              <w:t>4.3</w:t>
            </w:r>
          </w:p>
        </w:tc>
        <w:tc>
          <w:tcPr>
            <w:tcW w:w="1556" w:type="dxa"/>
            <w:vAlign w:val="center"/>
          </w:tcPr>
          <w:p w14:paraId="6DD79296" w14:textId="77777777" w:rsidR="00CA1B71" w:rsidRDefault="00000000">
            <w:r>
              <w:t>3.6</w:t>
            </w:r>
          </w:p>
        </w:tc>
        <w:tc>
          <w:tcPr>
            <w:tcW w:w="1273" w:type="dxa"/>
            <w:vAlign w:val="center"/>
          </w:tcPr>
          <w:p w14:paraId="021F8081" w14:textId="77777777" w:rsidR="00CA1B71" w:rsidRDefault="00000000">
            <w:r>
              <w:t>2.2</w:t>
            </w:r>
          </w:p>
        </w:tc>
      </w:tr>
      <w:tr w:rsidR="00CA1B71" w14:paraId="2A3D418E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0F4DCA1" w14:textId="77777777" w:rsidR="00CA1B71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6CC0D89D" w14:textId="77777777" w:rsidR="00CA1B71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3D42EDDB" w14:textId="77777777" w:rsidR="00CA1B71" w:rsidRDefault="00000000">
            <w:r>
              <w:t>56.2</w:t>
            </w:r>
          </w:p>
        </w:tc>
        <w:tc>
          <w:tcPr>
            <w:tcW w:w="1273" w:type="dxa"/>
            <w:vAlign w:val="center"/>
          </w:tcPr>
          <w:p w14:paraId="4BABB6E9" w14:textId="77777777" w:rsidR="00CA1B71" w:rsidRDefault="00000000">
            <w:r>
              <w:t>7.12</w:t>
            </w:r>
          </w:p>
        </w:tc>
        <w:tc>
          <w:tcPr>
            <w:tcW w:w="1556" w:type="dxa"/>
            <w:vAlign w:val="center"/>
          </w:tcPr>
          <w:p w14:paraId="1594E602" w14:textId="77777777" w:rsidR="00CA1B71" w:rsidRDefault="00000000">
            <w:r>
              <w:t>8.4</w:t>
            </w:r>
          </w:p>
        </w:tc>
        <w:tc>
          <w:tcPr>
            <w:tcW w:w="1556" w:type="dxa"/>
            <w:vAlign w:val="center"/>
          </w:tcPr>
          <w:p w14:paraId="0C489AA5" w14:textId="77777777" w:rsidR="00CA1B71" w:rsidRDefault="00000000">
            <w:r>
              <w:t>7</w:t>
            </w:r>
          </w:p>
        </w:tc>
        <w:tc>
          <w:tcPr>
            <w:tcW w:w="1273" w:type="dxa"/>
            <w:vAlign w:val="center"/>
          </w:tcPr>
          <w:p w14:paraId="58615D18" w14:textId="77777777" w:rsidR="00CA1B71" w:rsidRDefault="00000000">
            <w:r>
              <w:t>3</w:t>
            </w:r>
          </w:p>
        </w:tc>
      </w:tr>
      <w:tr w:rsidR="00CA1B71" w14:paraId="281984F8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B08A447" w14:textId="77777777" w:rsidR="00CA1B71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592FA67" w14:textId="77777777" w:rsidR="00CA1B71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29D2D9D" w14:textId="77777777" w:rsidR="00CA1B71" w:rsidRDefault="00000000">
            <w:r>
              <w:t>76.9</w:t>
            </w:r>
          </w:p>
        </w:tc>
        <w:tc>
          <w:tcPr>
            <w:tcW w:w="1273" w:type="dxa"/>
            <w:vAlign w:val="center"/>
          </w:tcPr>
          <w:p w14:paraId="72EBC4F6" w14:textId="77777777" w:rsidR="00CA1B71" w:rsidRDefault="00000000">
            <w:r>
              <w:t>6.50</w:t>
            </w:r>
          </w:p>
        </w:tc>
        <w:tc>
          <w:tcPr>
            <w:tcW w:w="1556" w:type="dxa"/>
            <w:vAlign w:val="center"/>
          </w:tcPr>
          <w:p w14:paraId="59F004E8" w14:textId="77777777" w:rsidR="00CA1B71" w:rsidRDefault="00000000">
            <w:r>
              <w:t>13.7</w:t>
            </w:r>
          </w:p>
        </w:tc>
        <w:tc>
          <w:tcPr>
            <w:tcW w:w="1556" w:type="dxa"/>
            <w:vAlign w:val="center"/>
          </w:tcPr>
          <w:p w14:paraId="67F915B7" w14:textId="77777777" w:rsidR="00CA1B71" w:rsidRDefault="00000000">
            <w:r>
              <w:t>11.4</w:t>
            </w:r>
          </w:p>
        </w:tc>
        <w:tc>
          <w:tcPr>
            <w:tcW w:w="1273" w:type="dxa"/>
            <w:vAlign w:val="center"/>
          </w:tcPr>
          <w:p w14:paraId="59C2FABA" w14:textId="77777777" w:rsidR="00CA1B71" w:rsidRDefault="00000000">
            <w:r>
              <w:t>3.7</w:t>
            </w:r>
          </w:p>
        </w:tc>
      </w:tr>
    </w:tbl>
    <w:p w14:paraId="760ED7EF" w14:textId="77777777" w:rsidR="00CA1B71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0" w:name="_Toc6883"/>
      <w:r>
        <w:rPr>
          <w:color w:val="000000"/>
        </w:rPr>
        <w:t>制冷能耗</w:t>
      </w:r>
      <w:bookmarkEnd w:id="8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CA1B71" w14:paraId="0399EA6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27EF4B8" w14:textId="77777777" w:rsidR="00CA1B71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7F0B4A" w14:textId="77777777" w:rsidR="00CA1B71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E0E48E" w14:textId="77777777" w:rsidR="00CA1B7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AD1126" w14:textId="77777777" w:rsidR="00CA1B71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B77B86C" w14:textId="77777777" w:rsidR="00CA1B71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EAC400" w14:textId="77777777" w:rsidR="00CA1B71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6E19C0" w14:textId="77777777" w:rsidR="00CA1B71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DECE37" w14:textId="77777777" w:rsidR="00CA1B71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CA1B71" w14:paraId="42243DB7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2C128E9" w14:textId="77777777" w:rsidR="00CA1B71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074B49CA" w14:textId="77777777" w:rsidR="00CA1B71" w:rsidRDefault="00000000">
            <w:r>
              <w:t>102372</w:t>
            </w:r>
          </w:p>
        </w:tc>
        <w:tc>
          <w:tcPr>
            <w:tcW w:w="1131" w:type="dxa"/>
            <w:vAlign w:val="center"/>
          </w:tcPr>
          <w:p w14:paraId="6E5A875F" w14:textId="77777777" w:rsidR="00CA1B71" w:rsidRDefault="00000000">
            <w:r>
              <w:t>2181</w:t>
            </w:r>
          </w:p>
        </w:tc>
        <w:tc>
          <w:tcPr>
            <w:tcW w:w="1131" w:type="dxa"/>
            <w:vAlign w:val="center"/>
          </w:tcPr>
          <w:p w14:paraId="2208422C" w14:textId="77777777" w:rsidR="00CA1B71" w:rsidRDefault="00000000">
            <w:r>
              <w:t>17915</w:t>
            </w:r>
          </w:p>
        </w:tc>
        <w:tc>
          <w:tcPr>
            <w:tcW w:w="1273" w:type="dxa"/>
            <w:vAlign w:val="center"/>
          </w:tcPr>
          <w:p w14:paraId="31DF52CC" w14:textId="77777777" w:rsidR="00CA1B71" w:rsidRDefault="00000000">
            <w:r>
              <w:t>5.71</w:t>
            </w:r>
          </w:p>
        </w:tc>
        <w:tc>
          <w:tcPr>
            <w:tcW w:w="1273" w:type="dxa"/>
            <w:vAlign w:val="center"/>
          </w:tcPr>
          <w:p w14:paraId="5F783A84" w14:textId="77777777" w:rsidR="00CA1B71" w:rsidRDefault="00000000">
            <w:r>
              <w:t>5889</w:t>
            </w:r>
          </w:p>
        </w:tc>
        <w:tc>
          <w:tcPr>
            <w:tcW w:w="1131" w:type="dxa"/>
            <w:vAlign w:val="center"/>
          </w:tcPr>
          <w:p w14:paraId="2269D510" w14:textId="77777777" w:rsidR="00CA1B71" w:rsidRDefault="00000000">
            <w:r>
              <w:t>5016</w:t>
            </w:r>
          </w:p>
        </w:tc>
        <w:tc>
          <w:tcPr>
            <w:tcW w:w="1131" w:type="dxa"/>
            <w:vAlign w:val="center"/>
          </w:tcPr>
          <w:p w14:paraId="511F8AFF" w14:textId="77777777" w:rsidR="00CA1B71" w:rsidRDefault="00000000">
            <w:r>
              <w:t>1527</w:t>
            </w:r>
          </w:p>
        </w:tc>
      </w:tr>
      <w:tr w:rsidR="00CA1B71" w14:paraId="2B4B398F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3607099" w14:textId="77777777" w:rsidR="00CA1B71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25CC4C44" w14:textId="77777777" w:rsidR="00CA1B7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9968666" w14:textId="77777777" w:rsidR="00CA1B7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EAECBA7" w14:textId="77777777" w:rsidR="00CA1B7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2C77BEA" w14:textId="77777777" w:rsidR="00CA1B71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19E9AD55" w14:textId="77777777" w:rsidR="00CA1B7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4AB49E1" w14:textId="77777777" w:rsidR="00CA1B7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A3E18D4" w14:textId="77777777" w:rsidR="00CA1B71" w:rsidRDefault="00000000">
            <w:r>
              <w:t>0</w:t>
            </w:r>
          </w:p>
        </w:tc>
      </w:tr>
      <w:tr w:rsidR="00CA1B71" w14:paraId="64E3483C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FEBF3CB" w14:textId="77777777" w:rsidR="00CA1B71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19F4B294" w14:textId="77777777" w:rsidR="00CA1B7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B7386BF" w14:textId="77777777" w:rsidR="00CA1B7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A0522F4" w14:textId="77777777" w:rsidR="00CA1B7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21AD51D" w14:textId="77777777" w:rsidR="00CA1B71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4A6E97B8" w14:textId="77777777" w:rsidR="00CA1B7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FBF540D" w14:textId="77777777" w:rsidR="00CA1B7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A0820E8" w14:textId="77777777" w:rsidR="00CA1B71" w:rsidRDefault="00000000">
            <w:r>
              <w:t>0</w:t>
            </w:r>
          </w:p>
        </w:tc>
      </w:tr>
      <w:tr w:rsidR="00CA1B71" w14:paraId="272372AA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E570B79" w14:textId="77777777" w:rsidR="00CA1B71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6C600D73" w14:textId="77777777" w:rsidR="00CA1B7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BF0F594" w14:textId="77777777" w:rsidR="00CA1B7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60A11E6" w14:textId="77777777" w:rsidR="00CA1B7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B5D63F1" w14:textId="77777777" w:rsidR="00CA1B71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78D00803" w14:textId="77777777" w:rsidR="00CA1B7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FD057D8" w14:textId="77777777" w:rsidR="00CA1B7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6C6E3F1" w14:textId="77777777" w:rsidR="00CA1B71" w:rsidRDefault="00000000">
            <w:r>
              <w:t>0</w:t>
            </w:r>
          </w:p>
        </w:tc>
      </w:tr>
      <w:tr w:rsidR="00CA1B71" w14:paraId="1D33229B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5F29CA2" w14:textId="77777777" w:rsidR="00CA1B71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176FA129" w14:textId="77777777" w:rsidR="00CA1B7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0865F1D" w14:textId="77777777" w:rsidR="00CA1B7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DFB9E5F" w14:textId="77777777" w:rsidR="00CA1B7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8F77D40" w14:textId="77777777" w:rsidR="00CA1B71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398CD8D1" w14:textId="77777777" w:rsidR="00CA1B7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B669839" w14:textId="77777777" w:rsidR="00CA1B7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9EABBCA" w14:textId="77777777" w:rsidR="00CA1B71" w:rsidRDefault="00000000">
            <w:r>
              <w:t>0</w:t>
            </w:r>
          </w:p>
        </w:tc>
      </w:tr>
      <w:tr w:rsidR="00CA1B71" w14:paraId="4080C9B6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DC34F34" w14:textId="77777777" w:rsidR="00CA1B71" w:rsidRDefault="00000000">
            <w:r>
              <w:lastRenderedPageBreak/>
              <w:t>&gt;100</w:t>
            </w:r>
          </w:p>
        </w:tc>
        <w:tc>
          <w:tcPr>
            <w:tcW w:w="1131" w:type="dxa"/>
            <w:vAlign w:val="center"/>
          </w:tcPr>
          <w:p w14:paraId="58C24EE3" w14:textId="77777777" w:rsidR="00CA1B7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15941DE" w14:textId="77777777" w:rsidR="00CA1B7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840AE9A" w14:textId="77777777" w:rsidR="00CA1B7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4771253" w14:textId="77777777" w:rsidR="00CA1B71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1706E5D4" w14:textId="77777777" w:rsidR="00CA1B7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EABAA3D" w14:textId="77777777" w:rsidR="00CA1B7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AAED728" w14:textId="77777777" w:rsidR="00CA1B71" w:rsidRDefault="00000000">
            <w:r>
              <w:t>0</w:t>
            </w:r>
          </w:p>
        </w:tc>
      </w:tr>
      <w:tr w:rsidR="00CA1B71" w14:paraId="7F8A79BB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7C71D17" w14:textId="77777777" w:rsidR="00CA1B71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1CB3CA42" w14:textId="77777777" w:rsidR="00CA1B71" w:rsidRDefault="00000000">
            <w:r>
              <w:t>102372</w:t>
            </w:r>
          </w:p>
        </w:tc>
        <w:tc>
          <w:tcPr>
            <w:tcW w:w="1131" w:type="dxa"/>
            <w:vAlign w:val="center"/>
          </w:tcPr>
          <w:p w14:paraId="386303B8" w14:textId="77777777" w:rsidR="00CA1B71" w:rsidRDefault="00000000">
            <w:r>
              <w:t>2181</w:t>
            </w:r>
          </w:p>
        </w:tc>
        <w:tc>
          <w:tcPr>
            <w:tcW w:w="1131" w:type="dxa"/>
            <w:vAlign w:val="center"/>
          </w:tcPr>
          <w:p w14:paraId="49927718" w14:textId="77777777" w:rsidR="00CA1B71" w:rsidRDefault="00000000">
            <w:r>
              <w:t>17915</w:t>
            </w:r>
          </w:p>
        </w:tc>
        <w:tc>
          <w:tcPr>
            <w:tcW w:w="1273" w:type="dxa"/>
            <w:vAlign w:val="center"/>
          </w:tcPr>
          <w:p w14:paraId="12EFB7FA" w14:textId="77777777" w:rsidR="00CA1B71" w:rsidRDefault="00CA1B71"/>
        </w:tc>
        <w:tc>
          <w:tcPr>
            <w:tcW w:w="1273" w:type="dxa"/>
            <w:vAlign w:val="center"/>
          </w:tcPr>
          <w:p w14:paraId="1171A6A6" w14:textId="77777777" w:rsidR="00CA1B71" w:rsidRDefault="00000000">
            <w:r>
              <w:t>5889</w:t>
            </w:r>
          </w:p>
        </w:tc>
        <w:tc>
          <w:tcPr>
            <w:tcW w:w="1131" w:type="dxa"/>
            <w:vAlign w:val="center"/>
          </w:tcPr>
          <w:p w14:paraId="5012E3F4" w14:textId="77777777" w:rsidR="00CA1B71" w:rsidRDefault="00000000">
            <w:r>
              <w:t>5016</w:t>
            </w:r>
          </w:p>
        </w:tc>
        <w:tc>
          <w:tcPr>
            <w:tcW w:w="1131" w:type="dxa"/>
            <w:vAlign w:val="center"/>
          </w:tcPr>
          <w:p w14:paraId="7FBFE393" w14:textId="77777777" w:rsidR="00CA1B71" w:rsidRDefault="00000000">
            <w:r>
              <w:t>1527</w:t>
            </w:r>
          </w:p>
        </w:tc>
      </w:tr>
    </w:tbl>
    <w:p w14:paraId="7E6CFA88" w14:textId="77777777" w:rsidR="00CA1B71" w:rsidRDefault="00000000">
      <w:pPr>
        <w:pStyle w:val="1"/>
        <w:widowControl w:val="0"/>
        <w:jc w:val="both"/>
        <w:rPr>
          <w:color w:val="000000"/>
        </w:rPr>
      </w:pPr>
      <w:bookmarkStart w:id="81" w:name="_Toc234"/>
      <w:r>
        <w:rPr>
          <w:color w:val="000000"/>
        </w:rPr>
        <w:t>空调风机</w:t>
      </w:r>
      <w:bookmarkEnd w:id="81"/>
    </w:p>
    <w:p w14:paraId="35D4407F" w14:textId="77777777" w:rsidR="00CA1B71" w:rsidRDefault="00000000">
      <w:pPr>
        <w:pStyle w:val="2"/>
        <w:widowControl w:val="0"/>
      </w:pPr>
      <w:bookmarkStart w:id="82" w:name="_Toc29811"/>
      <w:r>
        <w:t>独立新排风</w:t>
      </w:r>
      <w:bookmarkEnd w:id="8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CA1B71" w14:paraId="73E27C21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2ABB232D" w14:textId="77777777" w:rsidR="00CA1B71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841436C" w14:textId="77777777" w:rsidR="00CA1B71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AC46A6A" w14:textId="77777777" w:rsidR="00CA1B71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C3338BA" w14:textId="77777777" w:rsidR="00CA1B71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41417B4" w14:textId="77777777" w:rsidR="00CA1B7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71DE2FF3" w14:textId="77777777" w:rsidR="00CA1B71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CA1B71" w14:paraId="1B64B1FC" w14:textId="77777777">
        <w:trPr>
          <w:jc w:val="center"/>
        </w:trPr>
        <w:tc>
          <w:tcPr>
            <w:tcW w:w="1635" w:type="dxa"/>
            <w:vAlign w:val="center"/>
          </w:tcPr>
          <w:p w14:paraId="52C0EBC2" w14:textId="77777777" w:rsidR="00CA1B71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4E214F5C" w14:textId="77777777" w:rsidR="00CA1B71" w:rsidRDefault="00000000">
            <w:r>
              <w:t>5645</w:t>
            </w:r>
          </w:p>
        </w:tc>
        <w:tc>
          <w:tcPr>
            <w:tcW w:w="1794" w:type="dxa"/>
            <w:vAlign w:val="center"/>
          </w:tcPr>
          <w:p w14:paraId="6EEE6D1D" w14:textId="77777777" w:rsidR="00CA1B71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4BDCD291" w14:textId="77777777" w:rsidR="00CA1B71" w:rsidRDefault="00000000">
            <w:r>
              <w:t>1355</w:t>
            </w:r>
          </w:p>
        </w:tc>
        <w:tc>
          <w:tcPr>
            <w:tcW w:w="1431" w:type="dxa"/>
            <w:vAlign w:val="center"/>
          </w:tcPr>
          <w:p w14:paraId="7186E734" w14:textId="77777777" w:rsidR="00CA1B71" w:rsidRDefault="00000000">
            <w:r>
              <w:t>2562</w:t>
            </w:r>
          </w:p>
        </w:tc>
        <w:tc>
          <w:tcPr>
            <w:tcW w:w="1533" w:type="dxa"/>
            <w:vAlign w:val="center"/>
          </w:tcPr>
          <w:p w14:paraId="5F60B09F" w14:textId="77777777" w:rsidR="00CA1B71" w:rsidRDefault="00000000">
            <w:r>
              <w:t>3390</w:t>
            </w:r>
          </w:p>
        </w:tc>
      </w:tr>
      <w:tr w:rsidR="00CA1B71" w14:paraId="1947D6C4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010CCB72" w14:textId="77777777" w:rsidR="00CA1B71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62E57F0C" w14:textId="77777777" w:rsidR="00CA1B71" w:rsidRDefault="00000000">
            <w:r>
              <w:t>3390</w:t>
            </w:r>
          </w:p>
        </w:tc>
      </w:tr>
    </w:tbl>
    <w:p w14:paraId="7406CF41" w14:textId="77777777" w:rsidR="00CA1B71" w:rsidRDefault="00CA1B71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CA1B71" w14:paraId="711763B8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4449D757" w14:textId="77777777" w:rsidR="00CA1B71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D6FFA4" w14:textId="77777777" w:rsidR="00CA1B71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1A2B04" w14:textId="77777777" w:rsidR="00CA1B71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4F11CA2" w14:textId="77777777" w:rsidR="00CA1B71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E44711" w14:textId="77777777" w:rsidR="00CA1B71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875DAD" w14:textId="77777777" w:rsidR="00CA1B7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4216B1F" w14:textId="77777777" w:rsidR="00CA1B71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CA1B71" w14:paraId="1B385F5D" w14:textId="77777777">
        <w:trPr>
          <w:jc w:val="center"/>
        </w:trPr>
        <w:tc>
          <w:tcPr>
            <w:tcW w:w="1681" w:type="dxa"/>
            <w:vAlign w:val="center"/>
          </w:tcPr>
          <w:p w14:paraId="29597EE2" w14:textId="77777777" w:rsidR="00CA1B71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69657373" w14:textId="77777777" w:rsidR="00CA1B71" w:rsidRDefault="00000000">
            <w:r>
              <w:t>5080</w:t>
            </w:r>
          </w:p>
        </w:tc>
        <w:tc>
          <w:tcPr>
            <w:tcW w:w="990" w:type="dxa"/>
            <w:vAlign w:val="center"/>
          </w:tcPr>
          <w:p w14:paraId="740AEA53" w14:textId="77777777" w:rsidR="00CA1B71" w:rsidRDefault="00000000">
            <w:r>
              <w:t>0.9</w:t>
            </w:r>
          </w:p>
        </w:tc>
        <w:tc>
          <w:tcPr>
            <w:tcW w:w="1697" w:type="dxa"/>
            <w:vAlign w:val="center"/>
          </w:tcPr>
          <w:p w14:paraId="61CC7367" w14:textId="77777777" w:rsidR="00CA1B71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7B741CFE" w14:textId="77777777" w:rsidR="00CA1B71" w:rsidRDefault="00000000">
            <w:r>
              <w:t>1219</w:t>
            </w:r>
          </w:p>
        </w:tc>
        <w:tc>
          <w:tcPr>
            <w:tcW w:w="1131" w:type="dxa"/>
            <w:vAlign w:val="center"/>
          </w:tcPr>
          <w:p w14:paraId="30892FAA" w14:textId="77777777" w:rsidR="00CA1B71" w:rsidRDefault="00000000">
            <w:r>
              <w:t>2562</w:t>
            </w:r>
          </w:p>
        </w:tc>
        <w:tc>
          <w:tcPr>
            <w:tcW w:w="1550" w:type="dxa"/>
            <w:vAlign w:val="center"/>
          </w:tcPr>
          <w:p w14:paraId="19F65C1C" w14:textId="77777777" w:rsidR="00CA1B71" w:rsidRDefault="00000000">
            <w:r>
              <w:t>3051</w:t>
            </w:r>
          </w:p>
        </w:tc>
      </w:tr>
      <w:tr w:rsidR="00CA1B71" w14:paraId="4D6FD8F3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5CAF274F" w14:textId="77777777" w:rsidR="00CA1B71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4683E833" w14:textId="77777777" w:rsidR="00CA1B71" w:rsidRDefault="00000000">
            <w:r>
              <w:t>3051</w:t>
            </w:r>
          </w:p>
        </w:tc>
      </w:tr>
    </w:tbl>
    <w:p w14:paraId="56E2B5BF" w14:textId="77777777" w:rsidR="00CA1B71" w:rsidRDefault="00000000">
      <w:pPr>
        <w:pStyle w:val="2"/>
        <w:widowControl w:val="0"/>
      </w:pPr>
      <w:bookmarkStart w:id="83" w:name="_Toc24495"/>
      <w:r>
        <w:t>风机盘管</w:t>
      </w:r>
      <w:bookmarkEnd w:id="83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CA1B71" w14:paraId="2681FA20" w14:textId="77777777"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52634790" w14:textId="77777777" w:rsidR="00CA1B71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5BD3DB9" w14:textId="77777777" w:rsidR="00CA1B71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7F5B6F4" w14:textId="77777777" w:rsidR="00CA1B71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7872D2" w14:textId="77777777" w:rsidR="00CA1B7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FD9EDBB" w14:textId="77777777" w:rsidR="00CA1B71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CA1B71" w14:paraId="36F8B65D" w14:textId="77777777">
        <w:trPr>
          <w:jc w:val="center"/>
        </w:trPr>
        <w:tc>
          <w:tcPr>
            <w:tcW w:w="1964" w:type="dxa"/>
            <w:vAlign w:val="center"/>
          </w:tcPr>
          <w:p w14:paraId="63655346" w14:textId="77777777" w:rsidR="00CA1B71" w:rsidRDefault="00000000">
            <w:r>
              <w:t>自动</w:t>
            </w:r>
          </w:p>
        </w:tc>
        <w:tc>
          <w:tcPr>
            <w:tcW w:w="1980" w:type="dxa"/>
            <w:vAlign w:val="center"/>
          </w:tcPr>
          <w:p w14:paraId="4138805E" w14:textId="77777777" w:rsidR="00CA1B71" w:rsidRDefault="00000000">
            <w:r>
              <w:t>400</w:t>
            </w:r>
          </w:p>
        </w:tc>
        <w:tc>
          <w:tcPr>
            <w:tcW w:w="1839" w:type="dxa"/>
            <w:vAlign w:val="center"/>
          </w:tcPr>
          <w:p w14:paraId="2FA16B1E" w14:textId="77777777" w:rsidR="00CA1B71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5E9736FD" w14:textId="77777777" w:rsidR="00CA1B71" w:rsidRDefault="00000000">
            <w:r>
              <w:t>2181</w:t>
            </w:r>
          </w:p>
        </w:tc>
        <w:tc>
          <w:tcPr>
            <w:tcW w:w="1975" w:type="dxa"/>
            <w:vAlign w:val="center"/>
          </w:tcPr>
          <w:p w14:paraId="6A25609F" w14:textId="77777777" w:rsidR="00CA1B71" w:rsidRDefault="00000000">
            <w:r>
              <w:t>742</w:t>
            </w:r>
          </w:p>
        </w:tc>
      </w:tr>
      <w:tr w:rsidR="00CA1B71" w14:paraId="07C0BDFE" w14:textId="77777777">
        <w:trPr>
          <w:jc w:val="center"/>
        </w:trPr>
        <w:tc>
          <w:tcPr>
            <w:tcW w:w="7339" w:type="dxa"/>
            <w:gridSpan w:val="4"/>
            <w:vAlign w:val="center"/>
          </w:tcPr>
          <w:p w14:paraId="7E78D843" w14:textId="77777777" w:rsidR="00CA1B71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7D0D714E" w14:textId="77777777" w:rsidR="00CA1B71" w:rsidRDefault="00000000">
            <w:r>
              <w:t>742</w:t>
            </w:r>
          </w:p>
        </w:tc>
      </w:tr>
    </w:tbl>
    <w:p w14:paraId="0845681B" w14:textId="77777777" w:rsidR="00CA1B71" w:rsidRDefault="00000000">
      <w:pPr>
        <w:pStyle w:val="1"/>
        <w:widowControl w:val="0"/>
        <w:jc w:val="both"/>
        <w:rPr>
          <w:color w:val="000000"/>
        </w:rPr>
      </w:pPr>
      <w:bookmarkStart w:id="84" w:name="_Toc26727"/>
      <w:r>
        <w:rPr>
          <w:color w:val="000000"/>
        </w:rPr>
        <w:t>照明</w:t>
      </w:r>
      <w:bookmarkEnd w:id="84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CA1B71" w14:paraId="13B01D6C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69B79B70" w14:textId="77777777" w:rsidR="00CA1B71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3D30A67" w14:textId="77777777" w:rsidR="00CA1B71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42EEC8" w14:textId="77777777" w:rsidR="00CA1B71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CCF2E92" w14:textId="77777777" w:rsidR="00CA1B71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33A6E8F" w14:textId="77777777" w:rsidR="00CA1B71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CA1B71" w14:paraId="292AEE66" w14:textId="77777777">
        <w:trPr>
          <w:jc w:val="center"/>
        </w:trPr>
        <w:tc>
          <w:tcPr>
            <w:tcW w:w="3135" w:type="dxa"/>
            <w:vAlign w:val="center"/>
          </w:tcPr>
          <w:p w14:paraId="666577EC" w14:textId="77777777" w:rsidR="00CA1B7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5DB681B5" w14:textId="77777777" w:rsidR="00CA1B71" w:rsidRDefault="00000000">
            <w:r>
              <w:t>36.14</w:t>
            </w:r>
          </w:p>
        </w:tc>
        <w:tc>
          <w:tcPr>
            <w:tcW w:w="1131" w:type="dxa"/>
            <w:vAlign w:val="center"/>
          </w:tcPr>
          <w:p w14:paraId="3D9AE8F3" w14:textId="77777777" w:rsidR="00CA1B71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AE79734" w14:textId="77777777" w:rsidR="00CA1B71" w:rsidRDefault="00000000">
            <w:r>
              <w:t>60</w:t>
            </w:r>
          </w:p>
        </w:tc>
        <w:tc>
          <w:tcPr>
            <w:tcW w:w="1862" w:type="dxa"/>
            <w:vAlign w:val="center"/>
          </w:tcPr>
          <w:p w14:paraId="21A0996F" w14:textId="77777777" w:rsidR="00CA1B71" w:rsidRDefault="00000000">
            <w:r>
              <w:t>2168</w:t>
            </w:r>
          </w:p>
        </w:tc>
      </w:tr>
      <w:tr w:rsidR="00CA1B71" w14:paraId="7F7BDDE1" w14:textId="77777777">
        <w:trPr>
          <w:jc w:val="center"/>
        </w:trPr>
        <w:tc>
          <w:tcPr>
            <w:tcW w:w="3135" w:type="dxa"/>
            <w:vAlign w:val="center"/>
          </w:tcPr>
          <w:p w14:paraId="6F0885EF" w14:textId="77777777" w:rsidR="00CA1B71" w:rsidRDefault="00000000">
            <w:r>
              <w:t>商场</w:t>
            </w:r>
            <w:r>
              <w:t>-</w:t>
            </w:r>
            <w:r>
              <w:t>休闲空间</w:t>
            </w:r>
          </w:p>
        </w:tc>
        <w:tc>
          <w:tcPr>
            <w:tcW w:w="1697" w:type="dxa"/>
            <w:vAlign w:val="center"/>
          </w:tcPr>
          <w:p w14:paraId="35071B95" w14:textId="77777777" w:rsidR="00CA1B71" w:rsidRDefault="00000000">
            <w:r>
              <w:t>20.08</w:t>
            </w:r>
          </w:p>
        </w:tc>
        <w:tc>
          <w:tcPr>
            <w:tcW w:w="1131" w:type="dxa"/>
            <w:vAlign w:val="center"/>
          </w:tcPr>
          <w:p w14:paraId="6CBA0369" w14:textId="77777777" w:rsidR="00CA1B71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3721BCA5" w14:textId="77777777" w:rsidR="00CA1B71" w:rsidRDefault="00000000">
            <w:r>
              <w:t>500</w:t>
            </w:r>
          </w:p>
        </w:tc>
        <w:tc>
          <w:tcPr>
            <w:tcW w:w="1862" w:type="dxa"/>
            <w:vAlign w:val="center"/>
          </w:tcPr>
          <w:p w14:paraId="244ED631" w14:textId="77777777" w:rsidR="00CA1B71" w:rsidRDefault="00000000">
            <w:r>
              <w:t>10046</w:t>
            </w:r>
          </w:p>
        </w:tc>
      </w:tr>
      <w:tr w:rsidR="00CA1B71" w14:paraId="1641A207" w14:textId="77777777">
        <w:trPr>
          <w:jc w:val="center"/>
        </w:trPr>
        <w:tc>
          <w:tcPr>
            <w:tcW w:w="3135" w:type="dxa"/>
            <w:vAlign w:val="center"/>
          </w:tcPr>
          <w:p w14:paraId="4DFBF6E6" w14:textId="77777777" w:rsidR="00CA1B71" w:rsidRDefault="00000000">
            <w:r>
              <w:t>商场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563BC0A0" w14:textId="77777777" w:rsidR="00CA1B71" w:rsidRDefault="00000000">
            <w:r>
              <w:t>16.06</w:t>
            </w:r>
          </w:p>
        </w:tc>
        <w:tc>
          <w:tcPr>
            <w:tcW w:w="1131" w:type="dxa"/>
            <w:vAlign w:val="center"/>
          </w:tcPr>
          <w:p w14:paraId="4D59A99E" w14:textId="77777777" w:rsidR="00CA1B7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3CCF708" w14:textId="77777777" w:rsidR="00CA1B71" w:rsidRDefault="00000000">
            <w:r>
              <w:t>26</w:t>
            </w:r>
          </w:p>
        </w:tc>
        <w:tc>
          <w:tcPr>
            <w:tcW w:w="1862" w:type="dxa"/>
            <w:vAlign w:val="center"/>
          </w:tcPr>
          <w:p w14:paraId="692D9F35" w14:textId="77777777" w:rsidR="00CA1B71" w:rsidRDefault="00000000">
            <w:r>
              <w:t>416</w:t>
            </w:r>
          </w:p>
        </w:tc>
      </w:tr>
      <w:tr w:rsidR="00CA1B71" w14:paraId="750161E0" w14:textId="77777777">
        <w:trPr>
          <w:jc w:val="center"/>
        </w:trPr>
        <w:tc>
          <w:tcPr>
            <w:tcW w:w="3135" w:type="dxa"/>
            <w:vAlign w:val="center"/>
          </w:tcPr>
          <w:p w14:paraId="6EF19DFD" w14:textId="77777777" w:rsidR="00CA1B71" w:rsidRDefault="00000000">
            <w:r>
              <w:t>商场</w:t>
            </w:r>
            <w:r>
              <w:t>-</w:t>
            </w:r>
            <w:r>
              <w:t>后勤区</w:t>
            </w:r>
          </w:p>
        </w:tc>
        <w:tc>
          <w:tcPr>
            <w:tcW w:w="1697" w:type="dxa"/>
            <w:vAlign w:val="center"/>
          </w:tcPr>
          <w:p w14:paraId="4646DCA2" w14:textId="77777777" w:rsidR="00CA1B71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278B1815" w14:textId="77777777" w:rsidR="00CA1B71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1E27A051" w14:textId="77777777" w:rsidR="00CA1B71" w:rsidRDefault="00000000">
            <w:r>
              <w:t>221</w:t>
            </w:r>
          </w:p>
        </w:tc>
        <w:tc>
          <w:tcPr>
            <w:tcW w:w="1862" w:type="dxa"/>
            <w:vAlign w:val="center"/>
          </w:tcPr>
          <w:p w14:paraId="713E1039" w14:textId="77777777" w:rsidR="00CA1B71" w:rsidRDefault="00000000">
            <w:r>
              <w:t>7083</w:t>
            </w:r>
          </w:p>
        </w:tc>
      </w:tr>
      <w:tr w:rsidR="00CA1B71" w14:paraId="5709DEBB" w14:textId="77777777">
        <w:trPr>
          <w:jc w:val="center"/>
        </w:trPr>
        <w:tc>
          <w:tcPr>
            <w:tcW w:w="3135" w:type="dxa"/>
            <w:vAlign w:val="center"/>
          </w:tcPr>
          <w:p w14:paraId="5114C24A" w14:textId="77777777" w:rsidR="00CA1B71" w:rsidRDefault="00000000">
            <w:r>
              <w:t>教育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246E6AB9" w14:textId="77777777" w:rsidR="00CA1B71" w:rsidRDefault="00000000">
            <w:r>
              <w:t>23.63</w:t>
            </w:r>
          </w:p>
        </w:tc>
        <w:tc>
          <w:tcPr>
            <w:tcW w:w="1131" w:type="dxa"/>
            <w:vAlign w:val="center"/>
          </w:tcPr>
          <w:p w14:paraId="3B010CE1" w14:textId="77777777" w:rsidR="00CA1B7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257ED21" w14:textId="77777777" w:rsidR="00CA1B71" w:rsidRDefault="00000000">
            <w:r>
              <w:t>69</w:t>
            </w:r>
          </w:p>
        </w:tc>
        <w:tc>
          <w:tcPr>
            <w:tcW w:w="1862" w:type="dxa"/>
            <w:vAlign w:val="center"/>
          </w:tcPr>
          <w:p w14:paraId="7230D936" w14:textId="77777777" w:rsidR="00CA1B71" w:rsidRDefault="00000000">
            <w:r>
              <w:t>1635</w:t>
            </w:r>
          </w:p>
        </w:tc>
      </w:tr>
      <w:tr w:rsidR="00CA1B71" w14:paraId="0278EEA0" w14:textId="77777777">
        <w:trPr>
          <w:jc w:val="center"/>
        </w:trPr>
        <w:tc>
          <w:tcPr>
            <w:tcW w:w="3135" w:type="dxa"/>
            <w:vAlign w:val="center"/>
          </w:tcPr>
          <w:p w14:paraId="30B29E5A" w14:textId="77777777" w:rsidR="00CA1B71" w:rsidRDefault="00000000">
            <w:r>
              <w:t>商场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4F71A42F" w14:textId="77777777" w:rsidR="00CA1B71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55B46F79" w14:textId="77777777" w:rsidR="00CA1B71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6254AFB" w14:textId="77777777" w:rsidR="00CA1B71" w:rsidRDefault="00000000">
            <w:r>
              <w:t>45</w:t>
            </w:r>
          </w:p>
        </w:tc>
        <w:tc>
          <w:tcPr>
            <w:tcW w:w="1862" w:type="dxa"/>
            <w:vAlign w:val="center"/>
          </w:tcPr>
          <w:p w14:paraId="5FBA2060" w14:textId="77777777" w:rsidR="00CA1B71" w:rsidRDefault="00000000">
            <w:r>
              <w:t>608</w:t>
            </w:r>
          </w:p>
        </w:tc>
      </w:tr>
      <w:tr w:rsidR="00CA1B71" w14:paraId="620C7AB6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74672B3E" w14:textId="77777777" w:rsidR="00CA1B71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34F2CF6E" w14:textId="77777777" w:rsidR="00CA1B71" w:rsidRDefault="00000000">
            <w:r>
              <w:t>21956</w:t>
            </w:r>
          </w:p>
        </w:tc>
      </w:tr>
    </w:tbl>
    <w:p w14:paraId="13CC8A76" w14:textId="77777777" w:rsidR="00CA1B71" w:rsidRDefault="00000000">
      <w:pPr>
        <w:pStyle w:val="1"/>
        <w:widowControl w:val="0"/>
        <w:jc w:val="both"/>
        <w:rPr>
          <w:color w:val="000000"/>
        </w:rPr>
      </w:pPr>
      <w:bookmarkStart w:id="85" w:name="_Toc23334"/>
      <w:r>
        <w:rPr>
          <w:color w:val="000000"/>
        </w:rPr>
        <w:t>光伏发电</w:t>
      </w:r>
      <w:bookmarkEnd w:id="85"/>
    </w:p>
    <w:p w14:paraId="28E88B63" w14:textId="77777777" w:rsidR="00CA1B7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12001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CA1B71" w14:paraId="2CB253A3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C38297B" w14:textId="77777777" w:rsidR="00CA1B71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9C4FB1" w14:textId="77777777" w:rsidR="00CA1B71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AA0474" w14:textId="77777777" w:rsidR="00CA1B71" w:rsidRDefault="00000000">
            <w:pPr>
              <w:jc w:val="center"/>
            </w:pPr>
            <w:r>
              <w:t>光伏系统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7979B718" w14:textId="77777777" w:rsidR="00CA1B71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721592" w14:textId="77777777" w:rsidR="00CA1B71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CA1B71" w14:paraId="18DF403B" w14:textId="77777777">
        <w:trPr>
          <w:jc w:val="center"/>
        </w:trPr>
        <w:tc>
          <w:tcPr>
            <w:tcW w:w="1556" w:type="dxa"/>
            <w:vAlign w:val="center"/>
          </w:tcPr>
          <w:p w14:paraId="503F66A3" w14:textId="77777777" w:rsidR="00CA1B71" w:rsidRDefault="00000000">
            <w:r>
              <w:t>200</w:t>
            </w:r>
          </w:p>
        </w:tc>
        <w:tc>
          <w:tcPr>
            <w:tcW w:w="1556" w:type="dxa"/>
            <w:vAlign w:val="center"/>
          </w:tcPr>
          <w:p w14:paraId="2B514D90" w14:textId="77777777" w:rsidR="00CA1B71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691958B0" w14:textId="77777777" w:rsidR="00CA1B71" w:rsidRDefault="00000000">
            <w:r>
              <w:t>75</w:t>
            </w:r>
          </w:p>
        </w:tc>
        <w:tc>
          <w:tcPr>
            <w:tcW w:w="3107" w:type="dxa"/>
            <w:vAlign w:val="center"/>
          </w:tcPr>
          <w:p w14:paraId="0C6C4DCE" w14:textId="77777777" w:rsidR="00CA1B71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31F18099" w14:textId="77777777" w:rsidR="00CA1B71" w:rsidRDefault="00000000">
            <w:r>
              <w:t>23271</w:t>
            </w:r>
          </w:p>
        </w:tc>
      </w:tr>
      <w:tr w:rsidR="00CA1B71" w14:paraId="73BBED3E" w14:textId="77777777">
        <w:trPr>
          <w:jc w:val="center"/>
        </w:trPr>
        <w:tc>
          <w:tcPr>
            <w:tcW w:w="7775" w:type="dxa"/>
            <w:gridSpan w:val="4"/>
            <w:vAlign w:val="center"/>
          </w:tcPr>
          <w:p w14:paraId="47AFD852" w14:textId="77777777" w:rsidR="00CA1B71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400AA72B" w14:textId="77777777" w:rsidR="00CA1B71" w:rsidRDefault="00000000">
            <w:r>
              <w:t>23271</w:t>
            </w:r>
          </w:p>
        </w:tc>
      </w:tr>
    </w:tbl>
    <w:p w14:paraId="0B894E73" w14:textId="77777777" w:rsidR="00CA1B71" w:rsidRDefault="00000000">
      <w:pPr>
        <w:pStyle w:val="1"/>
        <w:widowControl w:val="0"/>
        <w:jc w:val="both"/>
        <w:rPr>
          <w:color w:val="000000"/>
        </w:rPr>
      </w:pPr>
      <w:bookmarkStart w:id="86" w:name="_Toc22434"/>
      <w:r>
        <w:rPr>
          <w:color w:val="000000"/>
        </w:rPr>
        <w:lastRenderedPageBreak/>
        <w:t>计算结果</w:t>
      </w:r>
      <w:bookmarkEnd w:id="86"/>
    </w:p>
    <w:p w14:paraId="2D934D0C" w14:textId="77777777" w:rsidR="00CA1B71" w:rsidRDefault="00000000">
      <w:pPr>
        <w:pStyle w:val="2"/>
        <w:widowControl w:val="0"/>
      </w:pPr>
      <w:bookmarkStart w:id="87" w:name="_Toc12727"/>
      <w:r>
        <w:t>负荷分项统计</w:t>
      </w:r>
      <w:bookmarkEnd w:id="87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CA1B71" w14:paraId="54FBCEDB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6FF92D7" w14:textId="77777777" w:rsidR="00CA1B71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B0EE8A" w14:textId="77777777" w:rsidR="00CA1B71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BBF2F5" w14:textId="77777777" w:rsidR="00CA1B71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647E24" w14:textId="77777777" w:rsidR="00CA1B71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3247FC74" w14:textId="77777777" w:rsidR="00CA1B71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0EACABA9" w14:textId="77777777" w:rsidR="00CA1B71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422ABE" w14:textId="77777777" w:rsidR="00CA1B71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326E8547" w14:textId="77777777" w:rsidR="00CA1B71" w:rsidRDefault="00000000">
            <w:pPr>
              <w:jc w:val="center"/>
            </w:pPr>
            <w:r>
              <w:t>合计</w:t>
            </w:r>
          </w:p>
        </w:tc>
      </w:tr>
      <w:tr w:rsidR="00CA1B71" w14:paraId="07CEAF14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B3B8E22" w14:textId="77777777" w:rsidR="00CA1B71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C8A1BE" w14:textId="77777777" w:rsidR="00CA1B71" w:rsidRDefault="00000000">
            <w:pPr>
              <w:jc w:val="center"/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29F1C560" w14:textId="77777777" w:rsidR="00CA1B71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3B2DB510" w14:textId="77777777" w:rsidR="00CA1B71" w:rsidRDefault="00000000">
            <w:pPr>
              <w:jc w:val="center"/>
            </w:pPr>
            <w:r>
              <w:t>0.00</w:t>
            </w:r>
          </w:p>
        </w:tc>
        <w:tc>
          <w:tcPr>
            <w:tcW w:w="1228" w:type="dxa"/>
            <w:vAlign w:val="center"/>
          </w:tcPr>
          <w:p w14:paraId="638801B3" w14:textId="77777777" w:rsidR="00CA1B71" w:rsidRDefault="00000000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73B61687" w14:textId="77777777" w:rsidR="00CA1B71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2B8B2577" w14:textId="77777777" w:rsidR="00CA1B71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142919C7" w14:textId="77777777" w:rsidR="00CA1B71" w:rsidRDefault="00000000">
            <w:r>
              <w:t>0.00</w:t>
            </w:r>
          </w:p>
        </w:tc>
      </w:tr>
      <w:tr w:rsidR="00CA1B71" w14:paraId="36CC3393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F1F4631" w14:textId="77777777" w:rsidR="00CA1B71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D49AEC" w14:textId="77777777" w:rsidR="00CA1B71" w:rsidRDefault="00000000">
            <w:pPr>
              <w:jc w:val="center"/>
            </w:pPr>
            <w:r>
              <w:t>15.03</w:t>
            </w:r>
          </w:p>
        </w:tc>
        <w:tc>
          <w:tcPr>
            <w:tcW w:w="1131" w:type="dxa"/>
            <w:vAlign w:val="center"/>
          </w:tcPr>
          <w:p w14:paraId="30481066" w14:textId="77777777" w:rsidR="00CA1B71" w:rsidRDefault="00000000">
            <w:pPr>
              <w:jc w:val="center"/>
            </w:pPr>
            <w:r>
              <w:t>53.39</w:t>
            </w:r>
          </w:p>
        </w:tc>
        <w:tc>
          <w:tcPr>
            <w:tcW w:w="990" w:type="dxa"/>
            <w:vAlign w:val="center"/>
          </w:tcPr>
          <w:p w14:paraId="57A9E987" w14:textId="77777777" w:rsidR="00CA1B71" w:rsidRDefault="00000000">
            <w:pPr>
              <w:jc w:val="center"/>
            </w:pPr>
            <w:r>
              <w:t>6.18</w:t>
            </w:r>
          </w:p>
        </w:tc>
        <w:tc>
          <w:tcPr>
            <w:tcW w:w="1228" w:type="dxa"/>
            <w:vAlign w:val="center"/>
          </w:tcPr>
          <w:p w14:paraId="2C70BD08" w14:textId="77777777" w:rsidR="00CA1B71" w:rsidRDefault="00000000">
            <w:pPr>
              <w:jc w:val="center"/>
            </w:pPr>
            <w:r>
              <w:t>88.59</w:t>
            </w:r>
          </w:p>
        </w:tc>
        <w:tc>
          <w:tcPr>
            <w:tcW w:w="1177" w:type="dxa"/>
            <w:vAlign w:val="center"/>
          </w:tcPr>
          <w:p w14:paraId="7C109F57" w14:textId="77777777" w:rsidR="00CA1B71" w:rsidRDefault="00000000">
            <w:pPr>
              <w:jc w:val="center"/>
            </w:pPr>
            <w:r>
              <w:t>-0.02</w:t>
            </w:r>
          </w:p>
        </w:tc>
        <w:tc>
          <w:tcPr>
            <w:tcW w:w="990" w:type="dxa"/>
            <w:vAlign w:val="center"/>
          </w:tcPr>
          <w:p w14:paraId="24BDB8BB" w14:textId="77777777" w:rsidR="00CA1B71" w:rsidRDefault="00000000">
            <w:pPr>
              <w:jc w:val="center"/>
            </w:pPr>
            <w:r>
              <w:t>-55.32</w:t>
            </w:r>
          </w:p>
        </w:tc>
        <w:tc>
          <w:tcPr>
            <w:tcW w:w="1109" w:type="dxa"/>
            <w:vAlign w:val="center"/>
          </w:tcPr>
          <w:p w14:paraId="1D64959C" w14:textId="77777777" w:rsidR="00CA1B71" w:rsidRDefault="00000000">
            <w:r>
              <w:t>107.86</w:t>
            </w:r>
          </w:p>
        </w:tc>
      </w:tr>
    </w:tbl>
    <w:p w14:paraId="52E36731" w14:textId="77777777" w:rsidR="00CA1B71" w:rsidRDefault="00000000">
      <w:pPr>
        <w:jc w:val="center"/>
      </w:pPr>
      <w:r>
        <w:rPr>
          <w:noProof/>
        </w:rPr>
        <w:drawing>
          <wp:inline distT="0" distB="0" distL="0" distR="0" wp14:anchorId="6DB2BFA4" wp14:editId="7D6EEC96">
            <wp:extent cx="5667375" cy="30956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AA601" w14:textId="77777777" w:rsidR="00CA1B71" w:rsidRDefault="00000000">
      <w:pPr>
        <w:jc w:val="center"/>
      </w:pPr>
      <w:r>
        <w:rPr>
          <w:noProof/>
        </w:rPr>
        <w:drawing>
          <wp:inline distT="0" distB="0" distL="0" distR="0" wp14:anchorId="237739FE" wp14:editId="2FF896B9">
            <wp:extent cx="5667375" cy="3038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F6116" w14:textId="77777777" w:rsidR="00CA1B71" w:rsidRDefault="00000000">
      <w:pPr>
        <w:pStyle w:val="2"/>
      </w:pPr>
      <w:bookmarkStart w:id="88" w:name="_Toc3021"/>
      <w:r>
        <w:lastRenderedPageBreak/>
        <w:t>逐月负荷表</w:t>
      </w:r>
      <w:bookmarkEnd w:id="8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A1B71" w14:paraId="14ECB51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2FC520C" w14:textId="77777777" w:rsidR="00CA1B71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E47405" w14:textId="77777777" w:rsidR="00CA1B71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43BF9B" w14:textId="77777777" w:rsidR="00CA1B71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1A6457" w14:textId="77777777" w:rsidR="00CA1B71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C883EF0" w14:textId="77777777" w:rsidR="00CA1B71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E35528" w14:textId="77777777" w:rsidR="00CA1B71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9469C73" w14:textId="77777777" w:rsidR="00CA1B71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A1B71" w14:paraId="55E85A7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7EC91AB" w14:textId="77777777" w:rsidR="00CA1B71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99D2431" w14:textId="77777777" w:rsidR="00CA1B7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8221D4" w14:textId="77777777" w:rsidR="00CA1B7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587411" w14:textId="77777777" w:rsidR="00CA1B7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6996E8" w14:textId="77777777" w:rsidR="00CA1B7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8CEF6F5" w14:textId="77777777" w:rsidR="00CA1B7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E4E314" w14:textId="77777777" w:rsidR="00CA1B71" w:rsidRDefault="00000000">
            <w:r>
              <w:t>--</w:t>
            </w:r>
          </w:p>
        </w:tc>
      </w:tr>
      <w:tr w:rsidR="00CA1B71" w14:paraId="3932CD8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DE29BA2" w14:textId="77777777" w:rsidR="00CA1B71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7975FD" w14:textId="77777777" w:rsidR="00CA1B7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B0201D" w14:textId="77777777" w:rsidR="00CA1B7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CCAAA9" w14:textId="77777777" w:rsidR="00CA1B7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BC0317" w14:textId="77777777" w:rsidR="00CA1B7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BCF6032" w14:textId="77777777" w:rsidR="00CA1B7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AA4C02" w14:textId="77777777" w:rsidR="00CA1B71" w:rsidRDefault="00000000">
            <w:r>
              <w:t>--</w:t>
            </w:r>
          </w:p>
        </w:tc>
      </w:tr>
      <w:tr w:rsidR="00CA1B71" w14:paraId="1E95350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D02B38A" w14:textId="77777777" w:rsidR="00CA1B71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AEA1A2" w14:textId="77777777" w:rsidR="00CA1B7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7B77EE" w14:textId="77777777" w:rsidR="00CA1B7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B4A227" w14:textId="77777777" w:rsidR="00CA1B7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8BD90F3" w14:textId="77777777" w:rsidR="00CA1B7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B6EB1DE" w14:textId="77777777" w:rsidR="00CA1B7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AA413B" w14:textId="77777777" w:rsidR="00CA1B71" w:rsidRDefault="00000000">
            <w:r>
              <w:t>--</w:t>
            </w:r>
          </w:p>
        </w:tc>
      </w:tr>
      <w:tr w:rsidR="00CA1B71" w14:paraId="6AC5AE5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D1FF0AF" w14:textId="77777777" w:rsidR="00CA1B71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D61562F" w14:textId="77777777" w:rsidR="00CA1B7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341AC0" w14:textId="77777777" w:rsidR="00CA1B7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F2EAC8" w14:textId="77777777" w:rsidR="00CA1B7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25A286" w14:textId="77777777" w:rsidR="00CA1B7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BD89412" w14:textId="77777777" w:rsidR="00CA1B7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B54284" w14:textId="77777777" w:rsidR="00CA1B71" w:rsidRDefault="00000000">
            <w:r>
              <w:t>--</w:t>
            </w:r>
          </w:p>
        </w:tc>
      </w:tr>
      <w:tr w:rsidR="00CA1B71" w14:paraId="01B008A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CBDFC73" w14:textId="77777777" w:rsidR="00CA1B71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F8A8E22" w14:textId="77777777" w:rsidR="00CA1B7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7B9DB1" w14:textId="77777777" w:rsidR="00CA1B71" w:rsidRDefault="00000000">
            <w:pPr>
              <w:jc w:val="right"/>
            </w:pPr>
            <w:r>
              <w:t>4550</w:t>
            </w:r>
          </w:p>
        </w:tc>
        <w:tc>
          <w:tcPr>
            <w:tcW w:w="1188" w:type="dxa"/>
            <w:vAlign w:val="center"/>
          </w:tcPr>
          <w:p w14:paraId="5E5D8C5B" w14:textId="77777777" w:rsidR="00CA1B7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DE5EF7" w14:textId="77777777" w:rsidR="00CA1B7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EEE16BF" w14:textId="77777777" w:rsidR="00CA1B71" w:rsidRDefault="00000000">
            <w:pPr>
              <w:jc w:val="right"/>
            </w:pPr>
            <w:r>
              <w:t>24.369</w:t>
            </w:r>
          </w:p>
        </w:tc>
        <w:tc>
          <w:tcPr>
            <w:tcW w:w="1862" w:type="dxa"/>
            <w:vAlign w:val="center"/>
          </w:tcPr>
          <w:p w14:paraId="0EEBA89B" w14:textId="77777777" w:rsidR="00CA1B71" w:rsidRDefault="00000000">
            <w:r>
              <w:t>5</w:t>
            </w:r>
            <w:r>
              <w:t>月</w:t>
            </w:r>
            <w:r>
              <w:t>30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CA1B71" w14:paraId="13AC388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949511A" w14:textId="77777777" w:rsidR="00CA1B71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B92923" w14:textId="77777777" w:rsidR="00CA1B7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6C1AA1" w14:textId="77777777" w:rsidR="00CA1B71" w:rsidRDefault="00000000">
            <w:pPr>
              <w:jc w:val="right"/>
            </w:pPr>
            <w:r>
              <w:t>11460</w:t>
            </w:r>
          </w:p>
        </w:tc>
        <w:tc>
          <w:tcPr>
            <w:tcW w:w="1188" w:type="dxa"/>
            <w:vAlign w:val="center"/>
          </w:tcPr>
          <w:p w14:paraId="4C465027" w14:textId="77777777" w:rsidR="00CA1B7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7DD4D0" w14:textId="77777777" w:rsidR="00CA1B7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65A17F0" w14:textId="77777777" w:rsidR="00CA1B71" w:rsidRDefault="00000000">
            <w:pPr>
              <w:jc w:val="right"/>
            </w:pPr>
            <w:r>
              <w:t>50.970</w:t>
            </w:r>
          </w:p>
        </w:tc>
        <w:tc>
          <w:tcPr>
            <w:tcW w:w="1862" w:type="dxa"/>
            <w:vAlign w:val="center"/>
          </w:tcPr>
          <w:p w14:paraId="39552D00" w14:textId="77777777" w:rsidR="00CA1B71" w:rsidRDefault="00000000">
            <w:r>
              <w:t>6</w:t>
            </w:r>
            <w:r>
              <w:t>月</w:t>
            </w:r>
            <w:r>
              <w:t>25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CA1B71" w14:paraId="098F5E4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101A9F3" w14:textId="77777777" w:rsidR="00CA1B71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7E1A25F" w14:textId="77777777" w:rsidR="00CA1B7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61F0136" w14:textId="77777777" w:rsidR="00CA1B71" w:rsidRDefault="00000000">
            <w:pPr>
              <w:jc w:val="right"/>
            </w:pPr>
            <w:r>
              <w:t>21095</w:t>
            </w:r>
          </w:p>
        </w:tc>
        <w:tc>
          <w:tcPr>
            <w:tcW w:w="1188" w:type="dxa"/>
            <w:vAlign w:val="center"/>
          </w:tcPr>
          <w:p w14:paraId="5E7E4144" w14:textId="77777777" w:rsidR="00CA1B7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9AC6F0" w14:textId="77777777" w:rsidR="00CA1B7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8CEBAFB" w14:textId="77777777" w:rsidR="00CA1B71" w:rsidRDefault="00000000">
            <w:pPr>
              <w:jc w:val="right"/>
            </w:pPr>
            <w:r>
              <w:t>69.501</w:t>
            </w:r>
          </w:p>
        </w:tc>
        <w:tc>
          <w:tcPr>
            <w:tcW w:w="1862" w:type="dxa"/>
            <w:vAlign w:val="center"/>
          </w:tcPr>
          <w:p w14:paraId="3DE80833" w14:textId="77777777" w:rsidR="00CA1B71" w:rsidRDefault="00000000">
            <w:r>
              <w:t>7</w:t>
            </w:r>
            <w:r>
              <w:t>月</w:t>
            </w:r>
            <w:r>
              <w:t>23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CA1B71" w14:paraId="2468935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C2083C9" w14:textId="77777777" w:rsidR="00CA1B71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66CA67C" w14:textId="77777777" w:rsidR="00CA1B7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3BD589" w14:textId="77777777" w:rsidR="00CA1B71" w:rsidRDefault="00000000">
            <w:pPr>
              <w:jc w:val="right"/>
            </w:pPr>
            <w:r>
              <w:t>21532</w:t>
            </w:r>
          </w:p>
        </w:tc>
        <w:tc>
          <w:tcPr>
            <w:tcW w:w="1188" w:type="dxa"/>
            <w:vAlign w:val="center"/>
          </w:tcPr>
          <w:p w14:paraId="1F7BD797" w14:textId="77777777" w:rsidR="00CA1B7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0A8834" w14:textId="77777777" w:rsidR="00CA1B7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818369D" w14:textId="77777777" w:rsidR="00CA1B71" w:rsidRDefault="00000000">
            <w:pPr>
              <w:jc w:val="right"/>
            </w:pPr>
            <w:r>
              <w:t>70.953</w:t>
            </w:r>
          </w:p>
        </w:tc>
        <w:tc>
          <w:tcPr>
            <w:tcW w:w="1862" w:type="dxa"/>
            <w:vAlign w:val="center"/>
          </w:tcPr>
          <w:p w14:paraId="63F40B76" w14:textId="77777777" w:rsidR="00CA1B71" w:rsidRDefault="00000000">
            <w:r>
              <w:t>8</w:t>
            </w:r>
            <w:r>
              <w:t>月</w:t>
            </w:r>
            <w:r>
              <w:t>21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CA1B71" w14:paraId="5F74F7F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AE88861" w14:textId="77777777" w:rsidR="00CA1B71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5C4D80B" w14:textId="77777777" w:rsidR="00CA1B7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A0D991" w14:textId="77777777" w:rsidR="00CA1B71" w:rsidRDefault="00000000">
            <w:pPr>
              <w:jc w:val="right"/>
            </w:pPr>
            <w:r>
              <w:t>21716</w:t>
            </w:r>
          </w:p>
        </w:tc>
        <w:tc>
          <w:tcPr>
            <w:tcW w:w="1188" w:type="dxa"/>
            <w:vAlign w:val="center"/>
          </w:tcPr>
          <w:p w14:paraId="34C752AA" w14:textId="77777777" w:rsidR="00CA1B7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BB0611" w14:textId="77777777" w:rsidR="00CA1B7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AE4B0DC" w14:textId="77777777" w:rsidR="00CA1B71" w:rsidRDefault="00000000">
            <w:pPr>
              <w:jc w:val="right"/>
            </w:pPr>
            <w:r>
              <w:t>78.029</w:t>
            </w:r>
          </w:p>
        </w:tc>
        <w:tc>
          <w:tcPr>
            <w:tcW w:w="1862" w:type="dxa"/>
            <w:vAlign w:val="center"/>
          </w:tcPr>
          <w:p w14:paraId="6261DD55" w14:textId="77777777" w:rsidR="00CA1B71" w:rsidRDefault="00000000">
            <w:r>
              <w:t>9</w:t>
            </w:r>
            <w:r>
              <w:t>月</w:t>
            </w:r>
            <w:r>
              <w:t>3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CA1B71" w14:paraId="77DC6D8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55ABD9E" w14:textId="77777777" w:rsidR="00CA1B71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52910EB" w14:textId="77777777" w:rsidR="00CA1B7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7ADBE4" w14:textId="77777777" w:rsidR="00CA1B71" w:rsidRDefault="00000000">
            <w:pPr>
              <w:jc w:val="right"/>
            </w:pPr>
            <w:r>
              <w:t>22020</w:t>
            </w:r>
          </w:p>
        </w:tc>
        <w:tc>
          <w:tcPr>
            <w:tcW w:w="1188" w:type="dxa"/>
            <w:vAlign w:val="center"/>
          </w:tcPr>
          <w:p w14:paraId="0B528F7A" w14:textId="77777777" w:rsidR="00CA1B7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56E008" w14:textId="77777777" w:rsidR="00CA1B7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4DD9343" w14:textId="77777777" w:rsidR="00CA1B71" w:rsidRDefault="00000000">
            <w:pPr>
              <w:jc w:val="right"/>
            </w:pPr>
            <w:r>
              <w:rPr>
                <w:color w:val="0000FF"/>
              </w:rPr>
              <w:t>79.117</w:t>
            </w:r>
          </w:p>
        </w:tc>
        <w:tc>
          <w:tcPr>
            <w:tcW w:w="1862" w:type="dxa"/>
            <w:vAlign w:val="center"/>
          </w:tcPr>
          <w:p w14:paraId="13672AAA" w14:textId="77777777" w:rsidR="00CA1B71" w:rsidRDefault="00000000">
            <w:r>
              <w:rPr>
                <w:color w:val="0000FF"/>
              </w:rPr>
              <w:t>10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CA1B71" w14:paraId="156122B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E620571" w14:textId="77777777" w:rsidR="00CA1B71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77AB92" w14:textId="77777777" w:rsidR="00CA1B7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FDF2FB" w14:textId="77777777" w:rsidR="00CA1B7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5F533D" w14:textId="77777777" w:rsidR="00CA1B7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090CA7" w14:textId="77777777" w:rsidR="00CA1B7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9370CB3" w14:textId="77777777" w:rsidR="00CA1B7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EF2B68" w14:textId="77777777" w:rsidR="00CA1B71" w:rsidRDefault="00000000">
            <w:r>
              <w:t>--</w:t>
            </w:r>
          </w:p>
        </w:tc>
      </w:tr>
      <w:tr w:rsidR="00CA1B71" w14:paraId="67025D2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A7D18D9" w14:textId="77777777" w:rsidR="00CA1B71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C2F2548" w14:textId="77777777" w:rsidR="00CA1B7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B61CEF" w14:textId="77777777" w:rsidR="00CA1B7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80FE9A" w14:textId="77777777" w:rsidR="00CA1B7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B42481" w14:textId="77777777" w:rsidR="00CA1B7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CE91214" w14:textId="77777777" w:rsidR="00CA1B7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6738FE" w14:textId="77777777" w:rsidR="00CA1B71" w:rsidRDefault="00000000">
            <w:r>
              <w:t>--</w:t>
            </w:r>
          </w:p>
        </w:tc>
      </w:tr>
    </w:tbl>
    <w:p w14:paraId="60BCD585" w14:textId="77777777" w:rsidR="00CA1B71" w:rsidRDefault="00000000">
      <w:pPr>
        <w:jc w:val="center"/>
      </w:pPr>
      <w:r>
        <w:rPr>
          <w:noProof/>
        </w:rPr>
        <w:drawing>
          <wp:inline distT="0" distB="0" distL="0" distR="0" wp14:anchorId="6EBAFBB0" wp14:editId="16568FE4">
            <wp:extent cx="5667375" cy="27622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8312C" w14:textId="77777777" w:rsidR="00CA1B71" w:rsidRDefault="00000000">
      <w:pPr>
        <w:jc w:val="center"/>
      </w:pPr>
      <w:r>
        <w:rPr>
          <w:noProof/>
        </w:rPr>
        <w:drawing>
          <wp:inline distT="0" distB="0" distL="0" distR="0" wp14:anchorId="11DAE889" wp14:editId="161786EB">
            <wp:extent cx="5667375" cy="27717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3475E" w14:textId="77777777" w:rsidR="00CA1B71" w:rsidRDefault="00000000">
      <w:pPr>
        <w:pStyle w:val="2"/>
      </w:pPr>
      <w:bookmarkStart w:id="89" w:name="_Toc32700"/>
      <w:r>
        <w:lastRenderedPageBreak/>
        <w:t>逐月电耗</w:t>
      </w:r>
      <w:bookmarkEnd w:id="89"/>
    </w:p>
    <w:p w14:paraId="04B5A796" w14:textId="77777777" w:rsidR="00CA1B7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CA1B71" w14:paraId="0A90EE63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47EACF14" w14:textId="77777777" w:rsidR="00CA1B71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61704D7" w14:textId="77777777" w:rsidR="00CA1B71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C216607" w14:textId="77777777" w:rsidR="00CA1B71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853DDAD" w14:textId="77777777" w:rsidR="00CA1B71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46C2C76" w14:textId="77777777" w:rsidR="00CA1B71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4F27307" w14:textId="77777777" w:rsidR="00CA1B71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3383F2" w14:textId="77777777" w:rsidR="00CA1B71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59C1CB" w14:textId="77777777" w:rsidR="00CA1B71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6C4B48" w14:textId="77777777" w:rsidR="00CA1B71" w:rsidRDefault="00000000">
            <w:pPr>
              <w:jc w:val="center"/>
            </w:pPr>
            <w:r>
              <w:t>热水</w:t>
            </w:r>
          </w:p>
        </w:tc>
      </w:tr>
      <w:tr w:rsidR="00CA1B71" w14:paraId="621598B0" w14:textId="77777777">
        <w:trPr>
          <w:jc w:val="center"/>
        </w:trPr>
        <w:tc>
          <w:tcPr>
            <w:tcW w:w="1041" w:type="dxa"/>
            <w:vAlign w:val="center"/>
          </w:tcPr>
          <w:p w14:paraId="75160EA6" w14:textId="77777777" w:rsidR="00CA1B71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A3CE978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DD5817A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2D4F9D7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F8182BF" w14:textId="77777777" w:rsidR="00CA1B71" w:rsidRDefault="00000000">
            <w:pPr>
              <w:jc w:val="right"/>
            </w:pPr>
            <w:r>
              <w:t>1.97</w:t>
            </w:r>
          </w:p>
        </w:tc>
        <w:tc>
          <w:tcPr>
            <w:tcW w:w="1148" w:type="dxa"/>
            <w:vAlign w:val="center"/>
          </w:tcPr>
          <w:p w14:paraId="2681CAD4" w14:textId="77777777" w:rsidR="00CA1B7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C4F0127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5DEC22B6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46FC8F63" w14:textId="77777777" w:rsidR="00CA1B71" w:rsidRDefault="00000000">
            <w:pPr>
              <w:jc w:val="right"/>
            </w:pPr>
            <w:r>
              <w:t>0.00</w:t>
            </w:r>
          </w:p>
        </w:tc>
      </w:tr>
      <w:tr w:rsidR="00CA1B71" w14:paraId="7E0BBC95" w14:textId="77777777">
        <w:trPr>
          <w:jc w:val="center"/>
        </w:trPr>
        <w:tc>
          <w:tcPr>
            <w:tcW w:w="1041" w:type="dxa"/>
            <w:vAlign w:val="center"/>
          </w:tcPr>
          <w:p w14:paraId="718F7BF7" w14:textId="77777777" w:rsidR="00CA1B71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8939F61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2560E66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A7347CD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3968121" w14:textId="77777777" w:rsidR="00CA1B71" w:rsidRDefault="00000000">
            <w:pPr>
              <w:jc w:val="right"/>
            </w:pPr>
            <w:r>
              <w:t>1.75</w:t>
            </w:r>
          </w:p>
        </w:tc>
        <w:tc>
          <w:tcPr>
            <w:tcW w:w="1148" w:type="dxa"/>
            <w:vAlign w:val="center"/>
          </w:tcPr>
          <w:p w14:paraId="2FE499FE" w14:textId="77777777" w:rsidR="00CA1B7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FF4784B" w14:textId="77777777" w:rsidR="00CA1B71" w:rsidRDefault="00CA1B7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B7B8FB" w14:textId="77777777" w:rsidR="00CA1B71" w:rsidRDefault="00CA1B7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401FAA" w14:textId="77777777" w:rsidR="00CA1B71" w:rsidRDefault="00CA1B71">
            <w:pPr>
              <w:jc w:val="right"/>
            </w:pPr>
          </w:p>
        </w:tc>
      </w:tr>
      <w:tr w:rsidR="00CA1B71" w14:paraId="5BF7EF52" w14:textId="77777777">
        <w:trPr>
          <w:jc w:val="center"/>
        </w:trPr>
        <w:tc>
          <w:tcPr>
            <w:tcW w:w="1041" w:type="dxa"/>
            <w:vAlign w:val="center"/>
          </w:tcPr>
          <w:p w14:paraId="234E9BD6" w14:textId="77777777" w:rsidR="00CA1B71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9BD3663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ADC3F0C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E6B62FC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C13D28" w14:textId="77777777" w:rsidR="00CA1B71" w:rsidRDefault="00000000">
            <w:pPr>
              <w:jc w:val="right"/>
            </w:pPr>
            <w:r>
              <w:t>1.96</w:t>
            </w:r>
          </w:p>
        </w:tc>
        <w:tc>
          <w:tcPr>
            <w:tcW w:w="1148" w:type="dxa"/>
            <w:vAlign w:val="center"/>
          </w:tcPr>
          <w:p w14:paraId="6853F8AD" w14:textId="77777777" w:rsidR="00CA1B7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877FA2F" w14:textId="77777777" w:rsidR="00CA1B71" w:rsidRDefault="00CA1B7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C5C826" w14:textId="77777777" w:rsidR="00CA1B71" w:rsidRDefault="00CA1B7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79C2303" w14:textId="77777777" w:rsidR="00CA1B71" w:rsidRDefault="00CA1B71">
            <w:pPr>
              <w:jc w:val="right"/>
            </w:pPr>
          </w:p>
        </w:tc>
      </w:tr>
      <w:tr w:rsidR="00CA1B71" w14:paraId="62D7D52B" w14:textId="77777777">
        <w:trPr>
          <w:jc w:val="center"/>
        </w:trPr>
        <w:tc>
          <w:tcPr>
            <w:tcW w:w="1041" w:type="dxa"/>
            <w:vAlign w:val="center"/>
          </w:tcPr>
          <w:p w14:paraId="51A516B2" w14:textId="77777777" w:rsidR="00CA1B71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56498CF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47177D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5CEB88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8C48111" w14:textId="77777777" w:rsidR="00CA1B71" w:rsidRDefault="00000000">
            <w:pPr>
              <w:jc w:val="right"/>
            </w:pPr>
            <w:r>
              <w:t>1.91</w:t>
            </w:r>
          </w:p>
        </w:tc>
        <w:tc>
          <w:tcPr>
            <w:tcW w:w="1148" w:type="dxa"/>
            <w:vAlign w:val="center"/>
          </w:tcPr>
          <w:p w14:paraId="25986004" w14:textId="77777777" w:rsidR="00CA1B7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1A83039" w14:textId="77777777" w:rsidR="00CA1B71" w:rsidRDefault="00CA1B7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C4EF272" w14:textId="77777777" w:rsidR="00CA1B71" w:rsidRDefault="00CA1B7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BB7BCEE" w14:textId="77777777" w:rsidR="00CA1B71" w:rsidRDefault="00CA1B71">
            <w:pPr>
              <w:jc w:val="right"/>
            </w:pPr>
          </w:p>
        </w:tc>
      </w:tr>
      <w:tr w:rsidR="00CA1B71" w14:paraId="667C5E6C" w14:textId="77777777">
        <w:trPr>
          <w:jc w:val="center"/>
        </w:trPr>
        <w:tc>
          <w:tcPr>
            <w:tcW w:w="1041" w:type="dxa"/>
            <w:vAlign w:val="center"/>
          </w:tcPr>
          <w:p w14:paraId="0D19C33E" w14:textId="77777777" w:rsidR="00CA1B71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3063D53A" w14:textId="77777777" w:rsidR="00CA1B71" w:rsidRDefault="00000000">
            <w:pPr>
              <w:jc w:val="right"/>
            </w:pPr>
            <w:r>
              <w:t>2.98</w:t>
            </w:r>
          </w:p>
        </w:tc>
        <w:tc>
          <w:tcPr>
            <w:tcW w:w="1148" w:type="dxa"/>
            <w:vAlign w:val="center"/>
          </w:tcPr>
          <w:p w14:paraId="00F7D24A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E4B078C" w14:textId="77777777" w:rsidR="00CA1B71" w:rsidRDefault="00000000">
            <w:pPr>
              <w:jc w:val="right"/>
            </w:pPr>
            <w:r>
              <w:t>1.28</w:t>
            </w:r>
          </w:p>
        </w:tc>
        <w:tc>
          <w:tcPr>
            <w:tcW w:w="1148" w:type="dxa"/>
            <w:vAlign w:val="center"/>
          </w:tcPr>
          <w:p w14:paraId="5F6D5535" w14:textId="77777777" w:rsidR="00CA1B71" w:rsidRDefault="00000000">
            <w:pPr>
              <w:jc w:val="right"/>
            </w:pPr>
            <w:r>
              <w:t>1.97</w:t>
            </w:r>
          </w:p>
        </w:tc>
        <w:tc>
          <w:tcPr>
            <w:tcW w:w="1148" w:type="dxa"/>
            <w:vAlign w:val="center"/>
          </w:tcPr>
          <w:p w14:paraId="006AC546" w14:textId="77777777" w:rsidR="00CA1B7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B1EBAF1" w14:textId="77777777" w:rsidR="00CA1B71" w:rsidRDefault="00CA1B7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F65EFC" w14:textId="77777777" w:rsidR="00CA1B71" w:rsidRDefault="00CA1B7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AA6A7B2" w14:textId="77777777" w:rsidR="00CA1B71" w:rsidRDefault="00CA1B71">
            <w:pPr>
              <w:jc w:val="right"/>
            </w:pPr>
          </w:p>
        </w:tc>
      </w:tr>
      <w:tr w:rsidR="00CA1B71" w14:paraId="26B1ADA5" w14:textId="77777777">
        <w:trPr>
          <w:jc w:val="center"/>
        </w:trPr>
        <w:tc>
          <w:tcPr>
            <w:tcW w:w="1041" w:type="dxa"/>
            <w:vAlign w:val="center"/>
          </w:tcPr>
          <w:p w14:paraId="4C3F361E" w14:textId="77777777" w:rsidR="00CA1B71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300BF16B" w14:textId="77777777" w:rsidR="00CA1B71" w:rsidRDefault="00000000">
            <w:pPr>
              <w:jc w:val="right"/>
            </w:pPr>
            <w:r>
              <w:t>4.27</w:t>
            </w:r>
          </w:p>
        </w:tc>
        <w:tc>
          <w:tcPr>
            <w:tcW w:w="1148" w:type="dxa"/>
            <w:vAlign w:val="center"/>
          </w:tcPr>
          <w:p w14:paraId="55396B83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6DE7209" w14:textId="77777777" w:rsidR="00CA1B71" w:rsidRDefault="00000000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6EC976E5" w14:textId="77777777" w:rsidR="00CA1B71" w:rsidRDefault="00000000">
            <w:pPr>
              <w:jc w:val="right"/>
            </w:pPr>
            <w:r>
              <w:t>1.89</w:t>
            </w:r>
          </w:p>
        </w:tc>
        <w:tc>
          <w:tcPr>
            <w:tcW w:w="1148" w:type="dxa"/>
            <w:vAlign w:val="center"/>
          </w:tcPr>
          <w:p w14:paraId="41E30ECD" w14:textId="77777777" w:rsidR="00CA1B7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EBB9F9F" w14:textId="77777777" w:rsidR="00CA1B71" w:rsidRDefault="00CA1B7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EE765BD" w14:textId="77777777" w:rsidR="00CA1B71" w:rsidRDefault="00CA1B7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E36C85E" w14:textId="77777777" w:rsidR="00CA1B71" w:rsidRDefault="00CA1B71">
            <w:pPr>
              <w:jc w:val="right"/>
            </w:pPr>
          </w:p>
        </w:tc>
      </w:tr>
      <w:tr w:rsidR="00CA1B71" w14:paraId="28EF4362" w14:textId="77777777">
        <w:trPr>
          <w:jc w:val="center"/>
        </w:trPr>
        <w:tc>
          <w:tcPr>
            <w:tcW w:w="1041" w:type="dxa"/>
            <w:vAlign w:val="center"/>
          </w:tcPr>
          <w:p w14:paraId="095F5136" w14:textId="77777777" w:rsidR="00CA1B71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28BB35EC" w14:textId="77777777" w:rsidR="00CA1B71" w:rsidRDefault="00000000">
            <w:pPr>
              <w:jc w:val="right"/>
            </w:pPr>
            <w:r>
              <w:t>6.12</w:t>
            </w:r>
          </w:p>
        </w:tc>
        <w:tc>
          <w:tcPr>
            <w:tcW w:w="1148" w:type="dxa"/>
            <w:vAlign w:val="center"/>
          </w:tcPr>
          <w:p w14:paraId="31106624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2B50E3" w14:textId="77777777" w:rsidR="00CA1B71" w:rsidRDefault="00000000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14:paraId="61CAFE30" w14:textId="77777777" w:rsidR="00CA1B71" w:rsidRDefault="00000000">
            <w:pPr>
              <w:jc w:val="right"/>
            </w:pPr>
            <w:r>
              <w:t>1.98</w:t>
            </w:r>
          </w:p>
        </w:tc>
        <w:tc>
          <w:tcPr>
            <w:tcW w:w="1148" w:type="dxa"/>
            <w:vAlign w:val="center"/>
          </w:tcPr>
          <w:p w14:paraId="43865C97" w14:textId="77777777" w:rsidR="00CA1B7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49AEEF1" w14:textId="77777777" w:rsidR="00CA1B71" w:rsidRDefault="00CA1B7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CD3E1D" w14:textId="77777777" w:rsidR="00CA1B71" w:rsidRDefault="00CA1B7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AD4989A" w14:textId="77777777" w:rsidR="00CA1B71" w:rsidRDefault="00CA1B71">
            <w:pPr>
              <w:jc w:val="right"/>
            </w:pPr>
          </w:p>
        </w:tc>
      </w:tr>
      <w:tr w:rsidR="00CA1B71" w14:paraId="48CAC239" w14:textId="77777777">
        <w:trPr>
          <w:jc w:val="center"/>
        </w:trPr>
        <w:tc>
          <w:tcPr>
            <w:tcW w:w="1041" w:type="dxa"/>
            <w:vAlign w:val="center"/>
          </w:tcPr>
          <w:p w14:paraId="7DF8CE9B" w14:textId="77777777" w:rsidR="00CA1B71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4D1AFF80" w14:textId="77777777" w:rsidR="00CA1B71" w:rsidRDefault="00000000">
            <w:pPr>
              <w:jc w:val="right"/>
            </w:pPr>
            <w:r>
              <w:t>6.20</w:t>
            </w:r>
          </w:p>
        </w:tc>
        <w:tc>
          <w:tcPr>
            <w:tcW w:w="1148" w:type="dxa"/>
            <w:vAlign w:val="center"/>
          </w:tcPr>
          <w:p w14:paraId="1FC8C09F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392558C" w14:textId="77777777" w:rsidR="00CA1B71" w:rsidRDefault="00000000">
            <w:pPr>
              <w:jc w:val="right"/>
            </w:pPr>
            <w:r>
              <w:t>1.28</w:t>
            </w:r>
          </w:p>
        </w:tc>
        <w:tc>
          <w:tcPr>
            <w:tcW w:w="1148" w:type="dxa"/>
            <w:vAlign w:val="center"/>
          </w:tcPr>
          <w:p w14:paraId="4FE8C821" w14:textId="77777777" w:rsidR="00CA1B71" w:rsidRDefault="00000000">
            <w:pPr>
              <w:jc w:val="right"/>
            </w:pPr>
            <w:r>
              <w:t>1.97</w:t>
            </w:r>
          </w:p>
        </w:tc>
        <w:tc>
          <w:tcPr>
            <w:tcW w:w="1148" w:type="dxa"/>
            <w:vAlign w:val="center"/>
          </w:tcPr>
          <w:p w14:paraId="305285F6" w14:textId="77777777" w:rsidR="00CA1B7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8E9FE63" w14:textId="77777777" w:rsidR="00CA1B71" w:rsidRDefault="00CA1B7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D11BDD" w14:textId="77777777" w:rsidR="00CA1B71" w:rsidRDefault="00CA1B7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826EFD0" w14:textId="77777777" w:rsidR="00CA1B71" w:rsidRDefault="00CA1B71">
            <w:pPr>
              <w:jc w:val="right"/>
            </w:pPr>
          </w:p>
        </w:tc>
      </w:tr>
      <w:tr w:rsidR="00CA1B71" w14:paraId="0E08E845" w14:textId="77777777">
        <w:trPr>
          <w:jc w:val="center"/>
        </w:trPr>
        <w:tc>
          <w:tcPr>
            <w:tcW w:w="1041" w:type="dxa"/>
            <w:vAlign w:val="center"/>
          </w:tcPr>
          <w:p w14:paraId="2589DF5F" w14:textId="77777777" w:rsidR="00CA1B71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354B111C" w14:textId="77777777" w:rsidR="00CA1B71" w:rsidRDefault="00000000">
            <w:pPr>
              <w:jc w:val="right"/>
            </w:pPr>
            <w:r>
              <w:t>6.17</w:t>
            </w:r>
          </w:p>
        </w:tc>
        <w:tc>
          <w:tcPr>
            <w:tcW w:w="1148" w:type="dxa"/>
            <w:vAlign w:val="center"/>
          </w:tcPr>
          <w:p w14:paraId="1BDC3198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9676690" w14:textId="77777777" w:rsidR="00CA1B71" w:rsidRDefault="00000000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3ED6940E" w14:textId="77777777" w:rsidR="00CA1B71" w:rsidRDefault="00000000">
            <w:pPr>
              <w:jc w:val="right"/>
            </w:pPr>
            <w:r>
              <w:t>1.90</w:t>
            </w:r>
          </w:p>
        </w:tc>
        <w:tc>
          <w:tcPr>
            <w:tcW w:w="1148" w:type="dxa"/>
            <w:vAlign w:val="center"/>
          </w:tcPr>
          <w:p w14:paraId="48FAAC96" w14:textId="77777777" w:rsidR="00CA1B7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3BBC59E" w14:textId="77777777" w:rsidR="00CA1B71" w:rsidRDefault="00CA1B7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599110B" w14:textId="77777777" w:rsidR="00CA1B71" w:rsidRDefault="00CA1B7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C2FBA3F" w14:textId="77777777" w:rsidR="00CA1B71" w:rsidRDefault="00CA1B71">
            <w:pPr>
              <w:jc w:val="right"/>
            </w:pPr>
          </w:p>
        </w:tc>
      </w:tr>
      <w:tr w:rsidR="00CA1B71" w14:paraId="211DEC13" w14:textId="77777777">
        <w:trPr>
          <w:jc w:val="center"/>
        </w:trPr>
        <w:tc>
          <w:tcPr>
            <w:tcW w:w="1041" w:type="dxa"/>
            <w:vAlign w:val="center"/>
          </w:tcPr>
          <w:p w14:paraId="06C34954" w14:textId="77777777" w:rsidR="00CA1B71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0CE0E014" w14:textId="77777777" w:rsidR="00CA1B71" w:rsidRDefault="00000000">
            <w:pPr>
              <w:jc w:val="right"/>
            </w:pPr>
            <w:r>
              <w:t>6.22</w:t>
            </w:r>
          </w:p>
        </w:tc>
        <w:tc>
          <w:tcPr>
            <w:tcW w:w="1148" w:type="dxa"/>
            <w:vAlign w:val="center"/>
          </w:tcPr>
          <w:p w14:paraId="2A011A76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760E761" w14:textId="77777777" w:rsidR="00CA1B71" w:rsidRDefault="00000000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2B9924CB" w14:textId="77777777" w:rsidR="00CA1B71" w:rsidRDefault="00000000">
            <w:pPr>
              <w:jc w:val="right"/>
            </w:pPr>
            <w:r>
              <w:t>1.95</w:t>
            </w:r>
          </w:p>
        </w:tc>
        <w:tc>
          <w:tcPr>
            <w:tcW w:w="1148" w:type="dxa"/>
            <w:vAlign w:val="center"/>
          </w:tcPr>
          <w:p w14:paraId="2D254E33" w14:textId="77777777" w:rsidR="00CA1B7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B35B4D3" w14:textId="77777777" w:rsidR="00CA1B71" w:rsidRDefault="00CA1B7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666C245" w14:textId="77777777" w:rsidR="00CA1B71" w:rsidRDefault="00CA1B7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378CB5" w14:textId="77777777" w:rsidR="00CA1B71" w:rsidRDefault="00CA1B71">
            <w:pPr>
              <w:jc w:val="right"/>
            </w:pPr>
          </w:p>
        </w:tc>
      </w:tr>
      <w:tr w:rsidR="00CA1B71" w14:paraId="2E0B7C06" w14:textId="77777777">
        <w:trPr>
          <w:jc w:val="center"/>
        </w:trPr>
        <w:tc>
          <w:tcPr>
            <w:tcW w:w="1041" w:type="dxa"/>
            <w:vAlign w:val="center"/>
          </w:tcPr>
          <w:p w14:paraId="13F65319" w14:textId="77777777" w:rsidR="00CA1B71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6BDE906A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4572466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E1C3A7E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BFCBAA9" w14:textId="77777777" w:rsidR="00CA1B71" w:rsidRDefault="00000000">
            <w:pPr>
              <w:jc w:val="right"/>
            </w:pPr>
            <w:r>
              <w:t>1.91</w:t>
            </w:r>
          </w:p>
        </w:tc>
        <w:tc>
          <w:tcPr>
            <w:tcW w:w="1148" w:type="dxa"/>
            <w:vAlign w:val="center"/>
          </w:tcPr>
          <w:p w14:paraId="7991926C" w14:textId="77777777" w:rsidR="00CA1B7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0AB3FCE" w14:textId="77777777" w:rsidR="00CA1B71" w:rsidRDefault="00CA1B7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BBA45E" w14:textId="77777777" w:rsidR="00CA1B71" w:rsidRDefault="00CA1B7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D9D7E84" w14:textId="77777777" w:rsidR="00CA1B71" w:rsidRDefault="00CA1B71">
            <w:pPr>
              <w:jc w:val="right"/>
            </w:pPr>
          </w:p>
        </w:tc>
      </w:tr>
      <w:tr w:rsidR="00CA1B71" w14:paraId="0513418B" w14:textId="77777777">
        <w:trPr>
          <w:jc w:val="center"/>
        </w:trPr>
        <w:tc>
          <w:tcPr>
            <w:tcW w:w="1041" w:type="dxa"/>
            <w:vAlign w:val="center"/>
          </w:tcPr>
          <w:p w14:paraId="09A1C581" w14:textId="77777777" w:rsidR="00CA1B71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1E2298BE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4A7150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2E9DE0F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0F8B0AD" w14:textId="77777777" w:rsidR="00CA1B71" w:rsidRDefault="00000000">
            <w:pPr>
              <w:jc w:val="right"/>
            </w:pPr>
            <w:r>
              <w:t>1.97</w:t>
            </w:r>
          </w:p>
        </w:tc>
        <w:tc>
          <w:tcPr>
            <w:tcW w:w="1148" w:type="dxa"/>
            <w:vAlign w:val="center"/>
          </w:tcPr>
          <w:p w14:paraId="6F9EC4C5" w14:textId="77777777" w:rsidR="00CA1B7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8EFB74C" w14:textId="77777777" w:rsidR="00CA1B71" w:rsidRDefault="00CA1B7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F57B0A7" w14:textId="77777777" w:rsidR="00CA1B71" w:rsidRDefault="00CA1B7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220F2E6" w14:textId="77777777" w:rsidR="00CA1B71" w:rsidRDefault="00CA1B71">
            <w:pPr>
              <w:jc w:val="right"/>
            </w:pPr>
          </w:p>
        </w:tc>
      </w:tr>
      <w:tr w:rsidR="00CA1B71" w14:paraId="385208C4" w14:textId="77777777">
        <w:trPr>
          <w:jc w:val="center"/>
        </w:trPr>
        <w:tc>
          <w:tcPr>
            <w:tcW w:w="1041" w:type="dxa"/>
            <w:vAlign w:val="center"/>
          </w:tcPr>
          <w:p w14:paraId="4EC618C2" w14:textId="77777777" w:rsidR="00CA1B71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20B0AB36" w14:textId="77777777" w:rsidR="00CA1B71" w:rsidRDefault="00000000">
            <w:pPr>
              <w:jc w:val="right"/>
            </w:pPr>
            <w:r>
              <w:t>31.97</w:t>
            </w:r>
          </w:p>
        </w:tc>
        <w:tc>
          <w:tcPr>
            <w:tcW w:w="1148" w:type="dxa"/>
            <w:vAlign w:val="center"/>
          </w:tcPr>
          <w:p w14:paraId="34A4FD33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926B6A" w14:textId="77777777" w:rsidR="00CA1B71" w:rsidRDefault="00000000">
            <w:pPr>
              <w:jc w:val="right"/>
            </w:pPr>
            <w:r>
              <w:t>7.57</w:t>
            </w:r>
          </w:p>
        </w:tc>
        <w:tc>
          <w:tcPr>
            <w:tcW w:w="1148" w:type="dxa"/>
            <w:vAlign w:val="center"/>
          </w:tcPr>
          <w:p w14:paraId="642F8BD6" w14:textId="77777777" w:rsidR="00CA1B71" w:rsidRDefault="00000000">
            <w:pPr>
              <w:jc w:val="right"/>
            </w:pPr>
            <w:r>
              <w:t>23.13</w:t>
            </w:r>
          </w:p>
        </w:tc>
        <w:tc>
          <w:tcPr>
            <w:tcW w:w="1148" w:type="dxa"/>
            <w:vAlign w:val="center"/>
          </w:tcPr>
          <w:p w14:paraId="0F1471C7" w14:textId="77777777" w:rsidR="00CA1B7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E5D9B63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081EF25F" w14:textId="77777777" w:rsidR="00CA1B71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2644CBFA" w14:textId="77777777" w:rsidR="00CA1B71" w:rsidRDefault="00000000">
            <w:pPr>
              <w:jc w:val="right"/>
            </w:pPr>
            <w:r>
              <w:t>0.00</w:t>
            </w:r>
          </w:p>
        </w:tc>
      </w:tr>
    </w:tbl>
    <w:p w14:paraId="3E2723F7" w14:textId="77777777" w:rsidR="00CA1B71" w:rsidRDefault="00000000">
      <w:pPr>
        <w:pStyle w:val="2"/>
        <w:widowControl w:val="0"/>
      </w:pPr>
      <w:bookmarkStart w:id="90" w:name="_Toc11211"/>
      <w:r>
        <w:t>全年能耗</w:t>
      </w:r>
      <w:bookmarkEnd w:id="90"/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29"/>
        <w:gridCol w:w="3115"/>
        <w:gridCol w:w="2267"/>
        <w:gridCol w:w="2411"/>
      </w:tblGrid>
      <w:tr w:rsidR="00CA1B71" w14:paraId="375E7858" w14:textId="77777777">
        <w:tc>
          <w:tcPr>
            <w:tcW w:w="820" w:type="pct"/>
            <w:shd w:val="clear" w:color="auto" w:fill="E0E0E0"/>
            <w:vAlign w:val="center"/>
          </w:tcPr>
          <w:p w14:paraId="7E9B8F9F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30E1BF3F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216" w:type="pct"/>
            <w:shd w:val="clear" w:color="auto" w:fill="E0E0E0"/>
            <w:vAlign w:val="center"/>
          </w:tcPr>
          <w:p w14:paraId="5F72B0B9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4DF28512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6BE7D189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CA1B71" w14:paraId="71ECDE50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3E3BA04F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1081D676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216" w:type="pct"/>
            <w:vAlign w:val="center"/>
          </w:tcPr>
          <w:p w14:paraId="600D2596" w14:textId="77777777" w:rsidR="00CA1B71" w:rsidRDefault="00000000">
            <w:pPr>
              <w:jc w:val="center"/>
              <w:rPr>
                <w:lang w:val="en-US"/>
              </w:rPr>
            </w:pPr>
            <w:bookmarkStart w:id="91" w:name="耗冷量2"/>
            <w:r>
              <w:rPr>
                <w:rFonts w:hint="eastAsia"/>
                <w:lang w:val="en-US"/>
              </w:rPr>
              <w:t>107.86</w:t>
            </w:r>
            <w:bookmarkEnd w:id="91"/>
          </w:p>
        </w:tc>
        <w:tc>
          <w:tcPr>
            <w:tcW w:w="1293" w:type="pct"/>
          </w:tcPr>
          <w:p w14:paraId="7367D896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1C356CE4" w14:textId="77777777">
        <w:tc>
          <w:tcPr>
            <w:tcW w:w="820" w:type="pct"/>
            <w:vMerge/>
            <w:shd w:val="clear" w:color="auto" w:fill="E0E0E0"/>
            <w:vAlign w:val="center"/>
          </w:tcPr>
          <w:p w14:paraId="27198B97" w14:textId="77777777" w:rsidR="00CA1B71" w:rsidRDefault="00CA1B71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A0CE252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216" w:type="pct"/>
            <w:vAlign w:val="center"/>
          </w:tcPr>
          <w:p w14:paraId="7B531BAF" w14:textId="77777777" w:rsidR="00CA1B71" w:rsidRDefault="00000000">
            <w:pPr>
              <w:jc w:val="center"/>
              <w:rPr>
                <w:lang w:val="en-US"/>
              </w:rPr>
            </w:pPr>
            <w:bookmarkStart w:id="92" w:name="耗热量2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3E59F5BF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36F22F5B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89F2BC3" w14:textId="77777777" w:rsidR="00CA1B71" w:rsidRDefault="00CA1B71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D5EB5E1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55742AA4" w14:textId="77777777" w:rsidR="00CA1B71" w:rsidRDefault="00000000">
            <w:pPr>
              <w:jc w:val="center"/>
              <w:rPr>
                <w:lang w:val="en-US"/>
              </w:rPr>
            </w:pPr>
            <w:bookmarkStart w:id="93" w:name="耗冷耗热量2"/>
            <w:r>
              <w:rPr>
                <w:rFonts w:hint="eastAsia"/>
                <w:lang w:val="en-US"/>
              </w:rPr>
              <w:t>107.86</w:t>
            </w:r>
            <w:bookmarkEnd w:id="93"/>
          </w:p>
        </w:tc>
        <w:tc>
          <w:tcPr>
            <w:tcW w:w="1293" w:type="pct"/>
          </w:tcPr>
          <w:p w14:paraId="6494AE5E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78539787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040F7C6C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6124DDD9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216" w:type="pct"/>
            <w:vAlign w:val="center"/>
          </w:tcPr>
          <w:p w14:paraId="5E5FCAE3" w14:textId="77777777" w:rsidR="00CA1B71" w:rsidRDefault="00000000">
            <w:pPr>
              <w:jc w:val="center"/>
              <w:rPr>
                <w:lang w:val="en-US"/>
              </w:rPr>
            </w:pPr>
            <w:bookmarkStart w:id="94" w:name="热回收供冷负荷"/>
            <w:r>
              <w:rPr>
                <w:rFonts w:hint="eastAsia"/>
                <w:lang w:val="en-US"/>
              </w:rPr>
              <w:t>55.32</w:t>
            </w:r>
            <w:bookmarkEnd w:id="94"/>
          </w:p>
        </w:tc>
        <w:tc>
          <w:tcPr>
            <w:tcW w:w="1293" w:type="pct"/>
          </w:tcPr>
          <w:p w14:paraId="1BF74660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53E71CC7" w14:textId="77777777">
        <w:tc>
          <w:tcPr>
            <w:tcW w:w="820" w:type="pct"/>
            <w:vMerge/>
            <w:shd w:val="clear" w:color="auto" w:fill="E0E0E0"/>
            <w:vAlign w:val="center"/>
          </w:tcPr>
          <w:p w14:paraId="39E92143" w14:textId="77777777" w:rsidR="00CA1B71" w:rsidRDefault="00CA1B71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3FADCDB3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216" w:type="pct"/>
            <w:vAlign w:val="center"/>
          </w:tcPr>
          <w:p w14:paraId="09B91503" w14:textId="77777777" w:rsidR="00CA1B71" w:rsidRDefault="00000000">
            <w:pPr>
              <w:jc w:val="center"/>
              <w:rPr>
                <w:lang w:val="en-US"/>
              </w:rPr>
            </w:pPr>
            <w:bookmarkStart w:id="95" w:name="热回收供暖负荷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1C67C46C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4D08CEEB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447EB50" w14:textId="77777777" w:rsidR="00CA1B71" w:rsidRDefault="00CA1B71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361B40EB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4E963D94" w14:textId="77777777" w:rsidR="00CA1B71" w:rsidRDefault="00000000">
            <w:pPr>
              <w:jc w:val="center"/>
              <w:rPr>
                <w:lang w:val="en-US"/>
              </w:rPr>
            </w:pPr>
            <w:bookmarkStart w:id="96" w:name="热回收负荷"/>
            <w:r>
              <w:rPr>
                <w:rFonts w:hint="eastAsia"/>
                <w:lang w:val="en-US"/>
              </w:rPr>
              <w:t>55.32</w:t>
            </w:r>
            <w:bookmarkEnd w:id="96"/>
          </w:p>
        </w:tc>
        <w:tc>
          <w:tcPr>
            <w:tcW w:w="1293" w:type="pct"/>
          </w:tcPr>
          <w:p w14:paraId="74C5382B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4E327B43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65F6EC9A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4CDFCAFA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671" w:type="pct"/>
            <w:vAlign w:val="center"/>
          </w:tcPr>
          <w:p w14:paraId="407ABC66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16" w:type="pct"/>
            <w:vAlign w:val="center"/>
          </w:tcPr>
          <w:p w14:paraId="3F9A7E41" w14:textId="77777777" w:rsidR="00CA1B71" w:rsidRDefault="00000000">
            <w:pPr>
              <w:jc w:val="center"/>
              <w:rPr>
                <w:lang w:val="en-US"/>
              </w:rPr>
            </w:pPr>
            <w:bookmarkStart w:id="97" w:name="冷源能耗"/>
            <w:r>
              <w:rPr>
                <w:lang w:val="en-US"/>
              </w:rPr>
              <w:t>18.87</w:t>
            </w:r>
            <w:bookmarkEnd w:id="97"/>
          </w:p>
        </w:tc>
        <w:tc>
          <w:tcPr>
            <w:tcW w:w="1293" w:type="pct"/>
          </w:tcPr>
          <w:p w14:paraId="24EA5E5A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7853E2B9" w14:textId="77777777">
        <w:tc>
          <w:tcPr>
            <w:tcW w:w="820" w:type="pct"/>
            <w:vMerge/>
            <w:shd w:val="clear" w:color="auto" w:fill="E0E0E0"/>
            <w:vAlign w:val="center"/>
          </w:tcPr>
          <w:p w14:paraId="01AF87A5" w14:textId="77777777" w:rsidR="00CA1B71" w:rsidRDefault="00CA1B71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45F3714D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16" w:type="pct"/>
            <w:vAlign w:val="center"/>
          </w:tcPr>
          <w:p w14:paraId="274E5ED5" w14:textId="77777777" w:rsidR="00CA1B71" w:rsidRDefault="00000000">
            <w:pPr>
              <w:jc w:val="center"/>
              <w:rPr>
                <w:lang w:val="en-US"/>
              </w:rPr>
            </w:pPr>
            <w:bookmarkStart w:id="98" w:name="冷却水泵能耗"/>
            <w:r>
              <w:rPr>
                <w:lang w:val="en-US"/>
              </w:rPr>
              <w:t>6.20</w:t>
            </w:r>
            <w:bookmarkEnd w:id="98"/>
          </w:p>
        </w:tc>
        <w:tc>
          <w:tcPr>
            <w:tcW w:w="1293" w:type="pct"/>
          </w:tcPr>
          <w:p w14:paraId="0498E348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3EAC409F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52DBB6F" w14:textId="77777777" w:rsidR="00CA1B71" w:rsidRDefault="00CA1B71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067C5E48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16" w:type="pct"/>
            <w:vAlign w:val="center"/>
          </w:tcPr>
          <w:p w14:paraId="6C39922C" w14:textId="77777777" w:rsidR="00CA1B71" w:rsidRDefault="00000000">
            <w:pPr>
              <w:jc w:val="center"/>
              <w:rPr>
                <w:lang w:val="en-US"/>
              </w:rPr>
            </w:pPr>
            <w:bookmarkStart w:id="99" w:name="冷冻水泵能耗"/>
            <w:r>
              <w:rPr>
                <w:lang w:val="en-US"/>
              </w:rPr>
              <w:t>5.29</w:t>
            </w:r>
            <w:bookmarkEnd w:id="99"/>
          </w:p>
        </w:tc>
        <w:tc>
          <w:tcPr>
            <w:tcW w:w="1293" w:type="pct"/>
          </w:tcPr>
          <w:p w14:paraId="77A98DA7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44EC4EE3" w14:textId="77777777">
        <w:tc>
          <w:tcPr>
            <w:tcW w:w="820" w:type="pct"/>
            <w:vMerge/>
            <w:shd w:val="clear" w:color="auto" w:fill="E0E0E0"/>
            <w:vAlign w:val="center"/>
          </w:tcPr>
          <w:p w14:paraId="7137DE76" w14:textId="77777777" w:rsidR="00CA1B71" w:rsidRDefault="00CA1B71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075E58BF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16" w:type="pct"/>
            <w:vAlign w:val="center"/>
          </w:tcPr>
          <w:p w14:paraId="497F3EE0" w14:textId="77777777" w:rsidR="00CA1B71" w:rsidRDefault="00000000">
            <w:pPr>
              <w:jc w:val="center"/>
              <w:rPr>
                <w:lang w:val="en-US"/>
              </w:rPr>
            </w:pPr>
            <w:bookmarkStart w:id="100" w:name="冷却塔能耗"/>
            <w:r>
              <w:rPr>
                <w:rFonts w:hint="eastAsia"/>
                <w:lang w:val="en-US"/>
              </w:rPr>
              <w:t>1.61</w:t>
            </w:r>
            <w:bookmarkEnd w:id="100"/>
          </w:p>
        </w:tc>
        <w:tc>
          <w:tcPr>
            <w:tcW w:w="1293" w:type="pct"/>
          </w:tcPr>
          <w:p w14:paraId="319BE6A6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132F70D7" w14:textId="77777777">
        <w:tc>
          <w:tcPr>
            <w:tcW w:w="820" w:type="pct"/>
            <w:vMerge/>
            <w:shd w:val="clear" w:color="auto" w:fill="E0E0E0"/>
            <w:vAlign w:val="center"/>
          </w:tcPr>
          <w:p w14:paraId="389B397A" w14:textId="77777777" w:rsidR="00CA1B71" w:rsidRDefault="00CA1B71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35F8BD16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16" w:type="pct"/>
            <w:vAlign w:val="center"/>
          </w:tcPr>
          <w:p w14:paraId="227ABE93" w14:textId="77777777" w:rsidR="00CA1B71" w:rsidRDefault="00000000">
            <w:pPr>
              <w:jc w:val="center"/>
              <w:rPr>
                <w:lang w:val="en-US"/>
              </w:rPr>
            </w:pPr>
            <w:bookmarkStart w:id="101" w:name="单元式空调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59EDCF1D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7B0D4B90" w14:textId="77777777">
        <w:tc>
          <w:tcPr>
            <w:tcW w:w="820" w:type="pct"/>
            <w:vMerge/>
            <w:shd w:val="clear" w:color="auto" w:fill="E0E0E0"/>
            <w:vAlign w:val="center"/>
          </w:tcPr>
          <w:p w14:paraId="1E08B1C3" w14:textId="77777777" w:rsidR="00CA1B71" w:rsidRDefault="00CA1B71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4E984E85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16" w:type="pct"/>
            <w:vAlign w:val="center"/>
          </w:tcPr>
          <w:p w14:paraId="44092580" w14:textId="77777777" w:rsidR="00CA1B71" w:rsidRDefault="00000000">
            <w:pPr>
              <w:jc w:val="center"/>
              <w:rPr>
                <w:lang w:val="en-US"/>
              </w:rPr>
            </w:pPr>
            <w:bookmarkStart w:id="102" w:name="空调能耗"/>
            <w:r>
              <w:rPr>
                <w:lang w:val="en-US"/>
              </w:rPr>
              <w:t>31.97</w:t>
            </w:r>
            <w:bookmarkEnd w:id="102"/>
          </w:p>
        </w:tc>
        <w:tc>
          <w:tcPr>
            <w:tcW w:w="1293" w:type="pct"/>
          </w:tcPr>
          <w:p w14:paraId="2DF06988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7A7EF649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4818C641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797A77AA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671" w:type="pct"/>
            <w:vAlign w:val="center"/>
          </w:tcPr>
          <w:p w14:paraId="6A4D9C9B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16" w:type="pct"/>
            <w:vAlign w:val="center"/>
          </w:tcPr>
          <w:p w14:paraId="3E7DDD38" w14:textId="77777777" w:rsidR="00CA1B71" w:rsidRDefault="00000000">
            <w:pPr>
              <w:jc w:val="center"/>
              <w:rPr>
                <w:lang w:val="en-US"/>
              </w:rPr>
            </w:pPr>
            <w:bookmarkStart w:id="103" w:name="热源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7D9C914B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2D853219" w14:textId="77777777">
        <w:tc>
          <w:tcPr>
            <w:tcW w:w="820" w:type="pct"/>
            <w:vMerge/>
            <w:shd w:val="clear" w:color="auto" w:fill="E0E0E0"/>
            <w:vAlign w:val="center"/>
          </w:tcPr>
          <w:p w14:paraId="73BB3B16" w14:textId="77777777" w:rsidR="00CA1B71" w:rsidRDefault="00CA1B71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70D6C2D6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16" w:type="pct"/>
            <w:vAlign w:val="center"/>
          </w:tcPr>
          <w:p w14:paraId="79FD71B7" w14:textId="77777777" w:rsidR="00CA1B71" w:rsidRDefault="00000000">
            <w:pPr>
              <w:jc w:val="center"/>
              <w:rPr>
                <w:lang w:val="en-US"/>
              </w:rPr>
            </w:pPr>
            <w:bookmarkStart w:id="104" w:name="热水泵能耗"/>
            <w:r>
              <w:rPr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0B0081EE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78F8EE3B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9DFAA1E" w14:textId="77777777" w:rsidR="00CA1B71" w:rsidRDefault="00CA1B71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448E3437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216" w:type="pct"/>
            <w:vAlign w:val="center"/>
          </w:tcPr>
          <w:p w14:paraId="1E75EA5D" w14:textId="77777777" w:rsidR="00CA1B71" w:rsidRDefault="00000000">
            <w:pPr>
              <w:jc w:val="center"/>
              <w:rPr>
                <w:lang w:val="en-US"/>
              </w:rPr>
            </w:pPr>
            <w:bookmarkStart w:id="105" w:name="供暖热源侧水泵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2CACB718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0114B5F0" w14:textId="77777777">
        <w:tc>
          <w:tcPr>
            <w:tcW w:w="820" w:type="pct"/>
            <w:vMerge/>
            <w:shd w:val="clear" w:color="auto" w:fill="E0E0E0"/>
            <w:vAlign w:val="center"/>
          </w:tcPr>
          <w:p w14:paraId="00D83776" w14:textId="77777777" w:rsidR="00CA1B71" w:rsidRDefault="00CA1B71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01D45E3F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单元式热泵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216" w:type="pct"/>
            <w:vAlign w:val="center"/>
          </w:tcPr>
          <w:p w14:paraId="4B304917" w14:textId="77777777" w:rsidR="00CA1B71" w:rsidRDefault="00000000">
            <w:pPr>
              <w:jc w:val="center"/>
              <w:rPr>
                <w:lang w:val="en-US"/>
              </w:rPr>
            </w:pPr>
            <w:bookmarkStart w:id="106" w:name="单元式热泵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1670D128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4107A982" w14:textId="77777777">
        <w:tc>
          <w:tcPr>
            <w:tcW w:w="820" w:type="pct"/>
            <w:vMerge/>
            <w:shd w:val="clear" w:color="auto" w:fill="E0E0E0"/>
            <w:vAlign w:val="center"/>
          </w:tcPr>
          <w:p w14:paraId="129479D4" w14:textId="77777777" w:rsidR="00CA1B71" w:rsidRDefault="00CA1B71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51271FC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16" w:type="pct"/>
            <w:vAlign w:val="center"/>
          </w:tcPr>
          <w:p w14:paraId="0FABD031" w14:textId="77777777" w:rsidR="00CA1B71" w:rsidRDefault="00000000">
            <w:pPr>
              <w:jc w:val="center"/>
              <w:rPr>
                <w:lang w:val="en-US"/>
              </w:rPr>
            </w:pPr>
            <w:bookmarkStart w:id="107" w:name="供暖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4D5E985B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77BA7B3A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5DFEC0E2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113A8415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0CE9D546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16" w:type="pct"/>
            <w:vAlign w:val="center"/>
          </w:tcPr>
          <w:p w14:paraId="01A7A863" w14:textId="77777777" w:rsidR="00CA1B71" w:rsidRDefault="00000000">
            <w:pPr>
              <w:jc w:val="center"/>
              <w:rPr>
                <w:lang w:val="en-US"/>
              </w:rPr>
            </w:pPr>
            <w:bookmarkStart w:id="108" w:name="新排风系统能耗"/>
            <w:r>
              <w:rPr>
                <w:rFonts w:hint="eastAsia"/>
                <w:lang w:val="en-US"/>
              </w:rPr>
              <w:t>6.79</w:t>
            </w:r>
            <w:bookmarkEnd w:id="108"/>
          </w:p>
        </w:tc>
        <w:tc>
          <w:tcPr>
            <w:tcW w:w="1293" w:type="pct"/>
          </w:tcPr>
          <w:p w14:paraId="17F39C28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002BADB0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8165D76" w14:textId="77777777" w:rsidR="00CA1B71" w:rsidRDefault="00CA1B71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D0C63FE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16" w:type="pct"/>
            <w:vAlign w:val="center"/>
          </w:tcPr>
          <w:p w14:paraId="7F64BEDE" w14:textId="77777777" w:rsidR="00CA1B71" w:rsidRDefault="00000000">
            <w:pPr>
              <w:jc w:val="center"/>
              <w:rPr>
                <w:lang w:val="en-US"/>
              </w:rPr>
            </w:pPr>
            <w:bookmarkStart w:id="109" w:name="风机盘管能耗"/>
            <w:r>
              <w:rPr>
                <w:rFonts w:hint="eastAsia"/>
                <w:lang w:val="en-US"/>
              </w:rPr>
              <w:t>0.78</w:t>
            </w:r>
            <w:bookmarkEnd w:id="109"/>
          </w:p>
        </w:tc>
        <w:tc>
          <w:tcPr>
            <w:tcW w:w="1293" w:type="pct"/>
          </w:tcPr>
          <w:p w14:paraId="56FB424F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206893D8" w14:textId="77777777">
        <w:tc>
          <w:tcPr>
            <w:tcW w:w="820" w:type="pct"/>
            <w:vMerge/>
            <w:shd w:val="clear" w:color="auto" w:fill="E0E0E0"/>
            <w:vAlign w:val="center"/>
          </w:tcPr>
          <w:p w14:paraId="26B2FC60" w14:textId="77777777" w:rsidR="00CA1B71" w:rsidRDefault="00CA1B71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3B88B4A3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16" w:type="pct"/>
            <w:vAlign w:val="center"/>
          </w:tcPr>
          <w:p w14:paraId="06869734" w14:textId="77777777" w:rsidR="00CA1B71" w:rsidRDefault="00000000">
            <w:pPr>
              <w:jc w:val="center"/>
              <w:rPr>
                <w:lang w:val="en-US"/>
              </w:rPr>
            </w:pPr>
            <w:bookmarkStart w:id="110" w:name="全空气系统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74634C07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038E66CE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6FC7D23" w14:textId="77777777" w:rsidR="00CA1B71" w:rsidRDefault="00CA1B71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7F59A657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16" w:type="pct"/>
            <w:vAlign w:val="center"/>
          </w:tcPr>
          <w:p w14:paraId="2D4F56C3" w14:textId="77777777" w:rsidR="00CA1B71" w:rsidRDefault="00000000">
            <w:pPr>
              <w:jc w:val="center"/>
              <w:rPr>
                <w:lang w:val="en-US"/>
              </w:rPr>
            </w:pPr>
            <w:bookmarkStart w:id="111" w:name="空调动力能耗"/>
            <w:r>
              <w:rPr>
                <w:rFonts w:hint="eastAsia"/>
                <w:lang w:val="en-US"/>
              </w:rPr>
              <w:t>7.57</w:t>
            </w:r>
            <w:bookmarkEnd w:id="111"/>
          </w:p>
        </w:tc>
        <w:tc>
          <w:tcPr>
            <w:tcW w:w="1293" w:type="pct"/>
          </w:tcPr>
          <w:p w14:paraId="57C033C1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2FB98C48" w14:textId="77777777">
        <w:tc>
          <w:tcPr>
            <w:tcW w:w="2491" w:type="pct"/>
            <w:gridSpan w:val="2"/>
            <w:shd w:val="clear" w:color="auto" w:fill="E0E0E0"/>
            <w:vAlign w:val="center"/>
          </w:tcPr>
          <w:p w14:paraId="090AB1B3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216" w:type="pct"/>
            <w:vAlign w:val="center"/>
          </w:tcPr>
          <w:p w14:paraId="7A4FD0BA" w14:textId="77777777" w:rsidR="00CA1B71" w:rsidRDefault="00000000">
            <w:pPr>
              <w:jc w:val="center"/>
              <w:rPr>
                <w:lang w:val="en-US"/>
              </w:rPr>
            </w:pPr>
            <w:bookmarkStart w:id="112" w:name="照明能耗"/>
            <w:r>
              <w:rPr>
                <w:rFonts w:hint="eastAsia"/>
                <w:lang w:val="en-US"/>
              </w:rPr>
              <w:t>23.13</w:t>
            </w:r>
            <w:bookmarkEnd w:id="112"/>
          </w:p>
        </w:tc>
        <w:tc>
          <w:tcPr>
            <w:tcW w:w="1293" w:type="pct"/>
          </w:tcPr>
          <w:p w14:paraId="63077252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6420715E" w14:textId="77777777">
        <w:tc>
          <w:tcPr>
            <w:tcW w:w="2491" w:type="pct"/>
            <w:gridSpan w:val="2"/>
            <w:shd w:val="clear" w:color="auto" w:fill="E0E0E0"/>
            <w:vAlign w:val="center"/>
          </w:tcPr>
          <w:p w14:paraId="7C476D7C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216" w:type="pct"/>
            <w:vAlign w:val="center"/>
          </w:tcPr>
          <w:p w14:paraId="5B402B40" w14:textId="77777777" w:rsidR="00CA1B71" w:rsidRDefault="00000000">
            <w:pPr>
              <w:jc w:val="center"/>
              <w:rPr>
                <w:lang w:val="en-US"/>
              </w:rPr>
            </w:pPr>
            <w:bookmarkStart w:id="113" w:name="设备用电"/>
            <w:r>
              <w:rPr>
                <w:rFonts w:hint="eastAsia"/>
                <w:lang w:val="en-US"/>
              </w:rPr>
              <w:t>-</w:t>
            </w:r>
            <w:bookmarkEnd w:id="113"/>
          </w:p>
        </w:tc>
        <w:tc>
          <w:tcPr>
            <w:tcW w:w="1293" w:type="pct"/>
          </w:tcPr>
          <w:p w14:paraId="47C8242B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451B73E3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4BAA04A1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54807A64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16" w:type="pct"/>
            <w:vAlign w:val="center"/>
          </w:tcPr>
          <w:p w14:paraId="5FE4295D" w14:textId="77777777" w:rsidR="00CA1B71" w:rsidRDefault="00000000">
            <w:pPr>
              <w:jc w:val="center"/>
              <w:rPr>
                <w:lang w:val="en-US"/>
              </w:rPr>
            </w:pPr>
            <w:bookmarkStart w:id="114" w:name="动力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4F13C939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49878CC7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9399FAF" w14:textId="77777777" w:rsidR="00CA1B71" w:rsidRDefault="00CA1B71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42AFDCB5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216" w:type="pct"/>
            <w:vAlign w:val="center"/>
          </w:tcPr>
          <w:p w14:paraId="6FB2E750" w14:textId="77777777" w:rsidR="00CA1B71" w:rsidRDefault="00000000">
            <w:pPr>
              <w:jc w:val="center"/>
              <w:rPr>
                <w:lang w:val="en-US"/>
              </w:rPr>
            </w:pPr>
            <w:bookmarkStart w:id="115" w:name="排风机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3D60E6EB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518C20E7" w14:textId="77777777">
        <w:tc>
          <w:tcPr>
            <w:tcW w:w="820" w:type="pct"/>
            <w:vMerge/>
            <w:shd w:val="clear" w:color="auto" w:fill="E0E0E0"/>
            <w:vAlign w:val="center"/>
          </w:tcPr>
          <w:p w14:paraId="70308C1A" w14:textId="77777777" w:rsidR="00CA1B71" w:rsidRDefault="00CA1B71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17BAB2C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16" w:type="pct"/>
            <w:vAlign w:val="center"/>
          </w:tcPr>
          <w:p w14:paraId="506275D9" w14:textId="77777777" w:rsidR="00CA1B71" w:rsidRDefault="00000000">
            <w:pPr>
              <w:jc w:val="center"/>
              <w:rPr>
                <w:lang w:val="en-US"/>
              </w:rPr>
            </w:pPr>
            <w:bookmarkStart w:id="116" w:name="热水系统能耗"/>
            <w:r>
              <w:rPr>
                <w:rFonts w:hint="eastAsia"/>
                <w:lang w:val="en-US"/>
              </w:rPr>
              <w:t>0.00</w:t>
            </w:r>
            <w:bookmarkEnd w:id="116"/>
            <w:r>
              <w:rPr>
                <w:lang w:val="en-US"/>
              </w:rPr>
              <w:t xml:space="preserve"> </w:t>
            </w:r>
            <w:bookmarkStart w:id="117" w:name="生活热水供需关系"/>
            <w:r>
              <w:t>(</w:t>
            </w:r>
            <w:r>
              <w:t>太阳能供大于需</w:t>
            </w:r>
            <w:r>
              <w:t>)</w:t>
            </w:r>
            <w:bookmarkEnd w:id="117"/>
          </w:p>
        </w:tc>
        <w:tc>
          <w:tcPr>
            <w:tcW w:w="1293" w:type="pct"/>
          </w:tcPr>
          <w:p w14:paraId="6C4FEEE1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CA1B71" w14:paraId="09CCD6C5" w14:textId="77777777">
        <w:tc>
          <w:tcPr>
            <w:tcW w:w="820" w:type="pct"/>
            <w:vMerge/>
            <w:shd w:val="clear" w:color="auto" w:fill="E0E0E0"/>
            <w:vAlign w:val="center"/>
          </w:tcPr>
          <w:p w14:paraId="07D71ECE" w14:textId="77777777" w:rsidR="00CA1B71" w:rsidRDefault="00CA1B71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2C572FD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216" w:type="pct"/>
            <w:vAlign w:val="center"/>
          </w:tcPr>
          <w:p w14:paraId="4BD94FEB" w14:textId="77777777" w:rsidR="00CA1B71" w:rsidRDefault="00000000">
            <w:pPr>
              <w:jc w:val="center"/>
              <w:rPr>
                <w:lang w:val="en-US"/>
              </w:rPr>
            </w:pPr>
            <w:bookmarkStart w:id="118" w:name="其他设备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6ADBB572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726C0A75" w14:textId="77777777">
        <w:tc>
          <w:tcPr>
            <w:tcW w:w="820" w:type="pct"/>
            <w:vMerge/>
            <w:shd w:val="clear" w:color="auto" w:fill="E0E0E0"/>
            <w:vAlign w:val="center"/>
          </w:tcPr>
          <w:p w14:paraId="1257FCE4" w14:textId="77777777" w:rsidR="00CA1B71" w:rsidRDefault="00CA1B71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548D6894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16" w:type="pct"/>
            <w:vAlign w:val="center"/>
          </w:tcPr>
          <w:p w14:paraId="4FF1E6FB" w14:textId="77777777" w:rsidR="00CA1B71" w:rsidRDefault="00000000">
            <w:pPr>
              <w:jc w:val="center"/>
              <w:rPr>
                <w:lang w:val="en-US"/>
              </w:rPr>
            </w:pPr>
            <w:bookmarkStart w:id="119" w:name="其他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0E3716A2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5F642DD3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35DA20E4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0C2CA45F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27AA8650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16" w:type="pct"/>
            <w:vAlign w:val="center"/>
          </w:tcPr>
          <w:p w14:paraId="53EF6E92" w14:textId="77777777" w:rsidR="00CA1B71" w:rsidRDefault="00000000">
            <w:pPr>
              <w:jc w:val="center"/>
              <w:rPr>
                <w:lang w:val="en-US"/>
              </w:rPr>
            </w:pPr>
            <w:bookmarkStart w:id="120" w:name="光伏能耗"/>
            <w:r>
              <w:rPr>
                <w:rFonts w:hint="eastAsia"/>
                <w:lang w:val="en-US"/>
              </w:rPr>
              <w:t>24.52</w:t>
            </w:r>
            <w:bookmarkEnd w:id="120"/>
          </w:p>
        </w:tc>
        <w:tc>
          <w:tcPr>
            <w:tcW w:w="1293" w:type="pct"/>
          </w:tcPr>
          <w:p w14:paraId="2371CA22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38DA1245" w14:textId="77777777">
        <w:tc>
          <w:tcPr>
            <w:tcW w:w="820" w:type="pct"/>
            <w:vMerge/>
            <w:shd w:val="clear" w:color="auto" w:fill="E0E0E0"/>
            <w:vAlign w:val="center"/>
          </w:tcPr>
          <w:p w14:paraId="213EEFB1" w14:textId="77777777" w:rsidR="00CA1B71" w:rsidRDefault="00CA1B71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067E0C55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2CABC0BE" w14:textId="77777777" w:rsidR="00CA1B71" w:rsidRDefault="00000000">
            <w:pPr>
              <w:jc w:val="center"/>
              <w:rPr>
                <w:lang w:val="en-US"/>
              </w:rPr>
            </w:pPr>
            <w:bookmarkStart w:id="121" w:name="风力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540E04C6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  <w:tr w:rsidR="00CA1B71" w14:paraId="485A9544" w14:textId="77777777">
        <w:tc>
          <w:tcPr>
            <w:tcW w:w="2491" w:type="pct"/>
            <w:gridSpan w:val="2"/>
            <w:shd w:val="clear" w:color="auto" w:fill="E0E0E0"/>
            <w:vAlign w:val="center"/>
          </w:tcPr>
          <w:p w14:paraId="20FBC1F3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754C5BCB" w14:textId="77777777" w:rsidR="00CA1B71" w:rsidRDefault="00000000">
            <w:pPr>
              <w:jc w:val="center"/>
              <w:rPr>
                <w:lang w:val="en-US"/>
              </w:rPr>
            </w:pPr>
            <w:bookmarkStart w:id="122" w:name="建筑总能耗"/>
            <w:r>
              <w:rPr>
                <w:lang w:val="en-US"/>
              </w:rPr>
              <w:t>38.15</w:t>
            </w:r>
            <w:bookmarkEnd w:id="122"/>
          </w:p>
        </w:tc>
        <w:tc>
          <w:tcPr>
            <w:tcW w:w="1293" w:type="pct"/>
          </w:tcPr>
          <w:p w14:paraId="0D6A76C1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  <w:tr w:rsidR="00CA1B71" w14:paraId="6FA67093" w14:textId="77777777">
        <w:tc>
          <w:tcPr>
            <w:tcW w:w="2491" w:type="pct"/>
            <w:gridSpan w:val="2"/>
            <w:shd w:val="clear" w:color="auto" w:fill="E0E0E0"/>
            <w:vAlign w:val="center"/>
          </w:tcPr>
          <w:p w14:paraId="561D32A9" w14:textId="77777777" w:rsidR="00CA1B71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392D58E2" w14:textId="77777777" w:rsidR="00CA1B71" w:rsidRDefault="00000000">
            <w:pPr>
              <w:jc w:val="center"/>
              <w:rPr>
                <w:lang w:val="en-US"/>
              </w:rPr>
            </w:pPr>
            <w:bookmarkStart w:id="123" w:name="建筑总能耗_标煤"/>
            <w:r>
              <w:rPr>
                <w:rFonts w:hint="eastAsia"/>
                <w:lang w:val="en-US"/>
              </w:rPr>
              <w:t>12.59</w:t>
            </w:r>
            <w:bookmarkEnd w:id="123"/>
          </w:p>
        </w:tc>
        <w:tc>
          <w:tcPr>
            <w:tcW w:w="1293" w:type="pct"/>
          </w:tcPr>
          <w:p w14:paraId="1BB7A7A0" w14:textId="77777777" w:rsidR="00CA1B71" w:rsidRDefault="00CA1B71">
            <w:pPr>
              <w:jc w:val="center"/>
              <w:rPr>
                <w:lang w:val="en-US"/>
              </w:rPr>
            </w:pPr>
          </w:p>
        </w:tc>
      </w:tr>
    </w:tbl>
    <w:p w14:paraId="5F39B43B" w14:textId="77777777" w:rsidR="00CA1B71" w:rsidRDefault="00CA1B71"/>
    <w:p w14:paraId="43C42CF3" w14:textId="77777777" w:rsidR="00CA1B71" w:rsidRDefault="00CA1B71">
      <w:pPr>
        <w:widowControl w:val="0"/>
        <w:jc w:val="both"/>
        <w:rPr>
          <w:color w:val="000000"/>
        </w:rPr>
      </w:pPr>
    </w:p>
    <w:p w14:paraId="57FD473C" w14:textId="77777777" w:rsidR="00CA1B71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F9FB339" wp14:editId="4CAB60FB">
            <wp:extent cx="5667375" cy="55721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2A449" w14:textId="77777777" w:rsidR="00CA1B71" w:rsidRDefault="00CA1B71">
      <w:pPr>
        <w:sectPr w:rsidR="00CA1B71">
          <w:headerReference w:type="default" r:id="rId18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C85560B" w14:textId="77777777" w:rsidR="00CA1B71" w:rsidRDefault="00000000">
      <w:pPr>
        <w:pStyle w:val="1"/>
        <w:widowControl w:val="0"/>
        <w:jc w:val="both"/>
        <w:rPr>
          <w:color w:val="000000"/>
        </w:rPr>
      </w:pPr>
      <w:bookmarkStart w:id="124" w:name="_Toc9399"/>
      <w:r>
        <w:rPr>
          <w:color w:val="000000"/>
        </w:rPr>
        <w:lastRenderedPageBreak/>
        <w:t>附录</w:t>
      </w:r>
      <w:bookmarkEnd w:id="124"/>
    </w:p>
    <w:p w14:paraId="6242AF72" w14:textId="77777777" w:rsidR="00CA1B71" w:rsidRDefault="00000000">
      <w:pPr>
        <w:pStyle w:val="2"/>
        <w:widowControl w:val="0"/>
      </w:pPr>
      <w:bookmarkStart w:id="125" w:name="_Toc17563"/>
      <w:r>
        <w:t>工作日/节假日人员逐时在室率(%)</w:t>
      </w:r>
      <w:bookmarkEnd w:id="125"/>
    </w:p>
    <w:p w14:paraId="3351A53F" w14:textId="77777777" w:rsidR="00CA1B71" w:rsidRDefault="00CA1B7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CA1B71" w14:paraId="3AE536C5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3D2CE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EFF9D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50DD8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50AE2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36346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6627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7D18E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1E27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9A2B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73CB6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4FEDF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69D12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88F77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A829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BFFBE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30614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FD04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B53F0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40D61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61768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0C50B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8231A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B6FEE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5E933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42FCB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A1B71" w14:paraId="369866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F1F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843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024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7F9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682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69E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6C3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E3F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D23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97B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03C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D1A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41D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B70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BDB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1EF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F61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AC5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B44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118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C90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E37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541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42C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B3D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250DCB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2E1C" w14:textId="77777777" w:rsidR="00CA1B71" w:rsidRDefault="00CA1B7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A3F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12A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3A1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BC5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8D2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F84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6C9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267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5B6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8D8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4B9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468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C03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663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A90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F88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8F4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9BC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C44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D19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BF3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F65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809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B71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283746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ADC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CED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95A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CE9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27F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D4C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2DF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DAA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759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EBE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E26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543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E6A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11A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C32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CC6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C8E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7AA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EA4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739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705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C4A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D91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3D8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020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2E3678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E313" w14:textId="77777777" w:rsidR="00CA1B71" w:rsidRDefault="00CA1B7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33D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3E6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300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9B7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080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190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567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ECE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DD7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263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4C9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499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6A9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08C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FB9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5B6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309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584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BD0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FE4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B4D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A90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449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E5D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1146B2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8D6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E4A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25D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A72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B11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D01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2C4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EB7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22D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FC7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DB1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DEF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BE7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A41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C29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1CD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B6E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67A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7AE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F3F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405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10A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1E8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B8D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5A1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360B07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B7CF" w14:textId="77777777" w:rsidR="00CA1B71" w:rsidRDefault="00CA1B7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580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66C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75A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585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1FE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99C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AF0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694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984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8A9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BDA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F18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DE6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9E3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549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93F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7C7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EC5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245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DE9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4D0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ABD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DD5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95E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55FA42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5DC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963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F1D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723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8EE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768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E22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DCD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D73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E17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C06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488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0D9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874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CF1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86F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3F4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F57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B7C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60C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4B5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7BF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46B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CD7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2DE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30BD12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907A" w14:textId="77777777" w:rsidR="00CA1B71" w:rsidRDefault="00CA1B7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83C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E25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681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F1D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554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DAB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685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6F0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748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EA0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560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E5D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875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798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6D0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A37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6C3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247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E8C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604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736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35C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A4D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45E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260D34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5E3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3E0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EC7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FA0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EC7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1F6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25D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227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F63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239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BF0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514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FEC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57B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A4A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A75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593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72D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7B9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1F0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7BE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F1A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D3F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551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F27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028FAB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0D40" w14:textId="77777777" w:rsidR="00CA1B71" w:rsidRDefault="00CA1B7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2A7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E56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A56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971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215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35D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0D9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175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502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CE9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5C9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73A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B2D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2A8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C5B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4E8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629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D9E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6DF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E6D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48C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153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B78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442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6EF5FB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44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62E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ED0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6A6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A55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1C5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B52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95E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693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F45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730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5B7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87C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AE1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94D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238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4A8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543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868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3DB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75C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5D1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165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34F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B3E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071FEBC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CBF3" w14:textId="77777777" w:rsidR="00CA1B71" w:rsidRDefault="00CA1B7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181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437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D6B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DDD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CBB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E4F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245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937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0E9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353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325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EA8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C5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845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905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1CD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552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306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AF9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1B5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5FC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FFB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94F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382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EA49ABD" w14:textId="77777777" w:rsidR="00CA1B71" w:rsidRDefault="00CA1B71">
      <w:pPr>
        <w:widowControl w:val="0"/>
        <w:jc w:val="both"/>
        <w:rPr>
          <w:color w:val="000000"/>
        </w:rPr>
      </w:pPr>
    </w:p>
    <w:p w14:paraId="3BD12B03" w14:textId="77777777" w:rsidR="00CA1B71" w:rsidRDefault="00000000">
      <w:r>
        <w:t>注：上行：工作日；下行：节假日</w:t>
      </w:r>
    </w:p>
    <w:p w14:paraId="626BF0B9" w14:textId="77777777" w:rsidR="00CA1B71" w:rsidRDefault="00000000">
      <w:pPr>
        <w:pStyle w:val="2"/>
      </w:pPr>
      <w:bookmarkStart w:id="126" w:name="_Toc32548"/>
      <w:r>
        <w:t>工作日/节假日照明开关时间表(%)</w:t>
      </w:r>
      <w:bookmarkEnd w:id="126"/>
    </w:p>
    <w:p w14:paraId="61FED2DB" w14:textId="77777777" w:rsidR="00CA1B71" w:rsidRDefault="00CA1B7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CA1B71" w14:paraId="72147054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BF9B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D8D43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52859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DCE25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4935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F6AD4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364A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A046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28EA0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A6978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1034D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C70BC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1C4AB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6BB59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10FA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63732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5A39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A0C9F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6FFB5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0A1BC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D9C0E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AE6C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04B11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0BAEA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3825F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A1B71" w14:paraId="094443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484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2FC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9B0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F19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7D6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DE2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D3D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A09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DDB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62F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5B1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9ED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A0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946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FAA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8EB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1AC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5B9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0C1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E24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CD8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DCA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00D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886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D61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A1B71" w14:paraId="66FE12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D5C6" w14:textId="77777777" w:rsidR="00CA1B71" w:rsidRDefault="00CA1B7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CF8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CD5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F47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86A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0C0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AA4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41E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37A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85C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6FD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AD0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AD3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439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114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B77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646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DB6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B37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A70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A39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D4F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F4A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48A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883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A1B71" w14:paraId="3E5C330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102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9B0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471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DD9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546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FB9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589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F57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A07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D55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064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C66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32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998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C98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1E3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572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529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F3E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7DD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E05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526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6A7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600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7A1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A1B71" w14:paraId="21F397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74FE" w14:textId="77777777" w:rsidR="00CA1B71" w:rsidRDefault="00CA1B7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26F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955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3E4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775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67D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A84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96D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65B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D18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F18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68F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B52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88E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3FA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1B8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9CD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215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32F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3EC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BE6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21E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56E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41D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CD3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A1B71" w14:paraId="3C6FE5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8EA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920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1B7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60D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168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1D4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0E0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B3A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EAD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6BF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84A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E56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CD9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77D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3B1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905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2EE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478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10A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FE9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762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1F0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B16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555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29F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A1B71" w14:paraId="72A222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09D6" w14:textId="77777777" w:rsidR="00CA1B71" w:rsidRDefault="00CA1B7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1FB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D2E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A17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18E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A15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8D0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FF8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F52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5AE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BD7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240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DC4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C74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35C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BE0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F45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A95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5DB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6A5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115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AF6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3E9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F7F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E73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A1B71" w14:paraId="530FB2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72B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3B6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D53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41D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00E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D80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B2D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EF4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321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836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171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10E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BE4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FC7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18D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4E7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EFB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1A3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AEE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EEF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8CA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111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C0C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231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AA3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A1B71" w14:paraId="2D8A59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C3A3" w14:textId="77777777" w:rsidR="00CA1B71" w:rsidRDefault="00CA1B7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F8D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310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E83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0D1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5BB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2B7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4AD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3FC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59B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593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1C8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36B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015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173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747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CB0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72F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E94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606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2E0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926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24B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A6D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633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A1B71" w14:paraId="02F6B3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B99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28E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D9F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C85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1D4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E44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07F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E4A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A48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6C7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263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96F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C93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DE4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681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195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312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D71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833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CA7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303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7B6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508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F54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75E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25A1DE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9368" w14:textId="77777777" w:rsidR="00CA1B71" w:rsidRDefault="00CA1B7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E1A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076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B8F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AF0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38D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85A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10F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6BF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7D1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262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A7D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D9A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762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616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7ED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D07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BD8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66F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EED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8C0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7FB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C56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DB6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BF7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6C810E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8D4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D6A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9F4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2B6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235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D18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9A0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000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ABD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144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BD3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9D2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C78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17F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AEE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84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E85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E1F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B1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50F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9C8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BDE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74F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4CB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07E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A1B71" w14:paraId="115913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09FA" w14:textId="77777777" w:rsidR="00CA1B71" w:rsidRDefault="00CA1B7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784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78C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AE6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606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B40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2B2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B93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D16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9AF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A5D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CDB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EB6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D88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EA7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A42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415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547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391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26F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6BA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E00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37C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687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812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6025C1" w14:textId="77777777" w:rsidR="00CA1B71" w:rsidRDefault="00CA1B71"/>
    <w:p w14:paraId="00951EFB" w14:textId="77777777" w:rsidR="00CA1B71" w:rsidRDefault="00000000">
      <w:r>
        <w:t>注：上行：工作日；下行：节假日</w:t>
      </w:r>
    </w:p>
    <w:p w14:paraId="73D229B2" w14:textId="77777777" w:rsidR="00CA1B71" w:rsidRDefault="00000000">
      <w:pPr>
        <w:pStyle w:val="2"/>
      </w:pPr>
      <w:bookmarkStart w:id="127" w:name="_Toc4698"/>
      <w:r>
        <w:t>工作日/节假日设备逐时使用率(%)</w:t>
      </w:r>
      <w:bookmarkEnd w:id="127"/>
    </w:p>
    <w:p w14:paraId="60967970" w14:textId="77777777" w:rsidR="00CA1B71" w:rsidRDefault="00CA1B7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CA1B71" w14:paraId="78E2463B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BDB91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72ADC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817FE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14041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D3A3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DF771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E7C9A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2EE20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A21DC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5C4E9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3F591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4A5CD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7890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AFC55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32FBB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EE81A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0C10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A0FD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ADC2C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1738A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5DE2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9271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E30F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86A3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30741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A1B71" w14:paraId="4A512E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484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EB8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CAC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BAA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D01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F55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106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556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DCB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DD8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57D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5D0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A1A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0BF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E8E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C34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611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C70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43E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746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3C3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A97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85B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3DE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B0E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6A2FCF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5216" w14:textId="77777777" w:rsidR="00CA1B71" w:rsidRDefault="00CA1B7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CFD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274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7CE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6C0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FDE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205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D97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699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C5D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859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486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663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0F9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015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6F3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FC7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D0A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711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D5C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C7A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FAE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85E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A14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D66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03B6F8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216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937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983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819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A71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EA4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A11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67E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3CB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890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926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B19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BF5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919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735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E6B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E73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7ED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07B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644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A4A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995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8B2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1EC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B10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48779A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B3E4" w14:textId="77777777" w:rsidR="00CA1B71" w:rsidRDefault="00CA1B7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EF0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623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F2E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607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435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800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60F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DEE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5C1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DB7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E4E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641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591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B0A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184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A10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803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006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CA5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D5B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18E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827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685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ED7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786A91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217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2C5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FCB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B16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7E3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A35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BE0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188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773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85D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75C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E8E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BF0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887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334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685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806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6D8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58F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018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41C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4FC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438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E2D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1B4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15B13F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E428" w14:textId="77777777" w:rsidR="00CA1B71" w:rsidRDefault="00CA1B7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9A6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A93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C0D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608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2C7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41A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5F4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903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5A8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321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DEB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F35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E53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209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D76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A47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7AD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7AF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3EA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B1E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18C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20F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F81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A20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6E703F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C65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3CB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F4C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186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805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374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A4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29C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B56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D86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CDA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436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A80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C83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1F7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41B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04B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98C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0D7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76A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193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303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A02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64D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44D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327EA2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6E35" w14:textId="77777777" w:rsidR="00CA1B71" w:rsidRDefault="00CA1B7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CFC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EE0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F34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28C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7F9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91E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81D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D14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64E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6A9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6AE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460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6F6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907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15F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05E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890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A36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C7E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3A0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6A2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CEB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D75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04B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42ABE7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1D1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FEC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E2F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080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D14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B87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0E2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1FF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487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47B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FCD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65A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5FB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95F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193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90E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731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014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35B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AD4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CB1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075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FBA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234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9DC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4FCB86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CEBE" w14:textId="77777777" w:rsidR="00CA1B71" w:rsidRDefault="00CA1B7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3F1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318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A4E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BC4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327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88C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E3D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DB3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AF9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E8D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F6F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356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6C5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317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C4E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928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4EB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3D0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920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12B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5C2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7A3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5F1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617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1949A7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8FB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E36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C4C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A7B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F18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8E4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C86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277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AB3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270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895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BF3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C7C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B72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D37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88F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8A6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46C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B3A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0CF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514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789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459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F69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E4E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331D08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EB5B" w14:textId="77777777" w:rsidR="00CA1B71" w:rsidRDefault="00CA1B7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DCB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76C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8F4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A95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A08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50E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A36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9F6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FFD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0D3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A13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8C1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E33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6EF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10D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89D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6AA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2E7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46D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C95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801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033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06B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6B6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E5CDDE" w14:textId="77777777" w:rsidR="00CA1B71" w:rsidRDefault="00CA1B71"/>
    <w:p w14:paraId="3A17C438" w14:textId="77777777" w:rsidR="00CA1B71" w:rsidRDefault="00000000">
      <w:r>
        <w:t>注：上行：工作日；下行：节假日</w:t>
      </w:r>
    </w:p>
    <w:p w14:paraId="3CCF7AE0" w14:textId="77777777" w:rsidR="00CA1B71" w:rsidRDefault="00000000">
      <w:pPr>
        <w:pStyle w:val="2"/>
      </w:pPr>
      <w:bookmarkStart w:id="128" w:name="_Toc7161"/>
      <w:r>
        <w:t>工作日/节假日空调系统运行时间表(1:开,0:关)</w:t>
      </w:r>
      <w:bookmarkEnd w:id="128"/>
    </w:p>
    <w:p w14:paraId="7EA9B7BE" w14:textId="77777777" w:rsidR="00CA1B71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CA1B71" w14:paraId="0B0F7BC8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FAE21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C0861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5E6B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D1E98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F9C0F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6C55B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2117B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8615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BED2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25A5C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53DA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BD7D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4EDB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2124D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EC98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7463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ACBE8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1572F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8639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418D6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DB1B7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BA472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96F1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38058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39A22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A1B71" w14:paraId="74B526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5C8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969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109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66F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C95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92E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A8D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3DB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72F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481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C2E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D24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277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DE1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EF3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651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78E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037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EC5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502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B92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419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26F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18D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8EE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197D59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3882" w14:textId="77777777" w:rsidR="00CA1B71" w:rsidRDefault="00CA1B7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C25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921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755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9E5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110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ED7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E9B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D22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A5E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DEF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A01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BEA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375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6F5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D2F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56E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8C0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B34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7B7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5C4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D36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2A1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01C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3E4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DC7B71" w14:textId="77777777" w:rsidR="00CA1B71" w:rsidRDefault="00000000">
      <w:r>
        <w:t>供冷期：</w:t>
      </w:r>
    </w:p>
    <w:p w14:paraId="3D789DE1" w14:textId="77777777" w:rsidR="00CA1B71" w:rsidRDefault="00CA1B7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CA1B71" w14:paraId="530DAA78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4D961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3793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CD5DA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8E145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E936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5911A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06576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55002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3FFA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A2C26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09512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7BD7B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F199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56743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B5A6F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3400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4C0E6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D178A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0EACC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084AA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3DCA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D3D3A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6C366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6F6A0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4458C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A1B71" w14:paraId="4D8D048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ACF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49E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1CA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2F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0C3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ACE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6E6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B77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493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6A5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8D3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CD5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9CE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1DA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0BF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134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266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DE1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D35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EF1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352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F31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6B5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A1B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5FB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7AC64B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B413" w14:textId="77777777" w:rsidR="00CA1B71" w:rsidRDefault="00CA1B7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01C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6CE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DCA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648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C27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5D1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758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8A8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0A8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9A5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9F0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65F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00C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039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A8E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897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903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779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7FE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5C3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A22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E67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383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FBB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451645E" w14:textId="77777777" w:rsidR="00CA1B71" w:rsidRDefault="00CA1B71"/>
    <w:p w14:paraId="61843932" w14:textId="77777777" w:rsidR="00CA1B71" w:rsidRDefault="00000000">
      <w:r>
        <w:t>注：上行：工作日；下行：节假日</w:t>
      </w:r>
    </w:p>
    <w:p w14:paraId="28932535" w14:textId="77777777" w:rsidR="00CA1B71" w:rsidRDefault="00000000">
      <w:pPr>
        <w:pStyle w:val="2"/>
      </w:pPr>
      <w:bookmarkStart w:id="129" w:name="_Toc21061"/>
      <w:r>
        <w:lastRenderedPageBreak/>
        <w:t>工作日/节假日新风运行时间表(%)</w:t>
      </w:r>
      <w:bookmarkEnd w:id="129"/>
    </w:p>
    <w:p w14:paraId="30072744" w14:textId="77777777" w:rsidR="00CA1B71" w:rsidRDefault="00CA1B7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CA1B71" w14:paraId="71EAA452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7A1A5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51761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D0FB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C025D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94EF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D79DD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CE426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D63D5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FBF6D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3A685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C15C0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40F2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F6DF6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E64DA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3D356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36FD1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99716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9FEF1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3C5B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E56D4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9D13A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08D57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F265F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D800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647BB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A1B71" w14:paraId="4E54F66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C84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908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4AE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90A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144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0DA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AC2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A1B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0CB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CDA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6AC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7E0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D63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AEE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144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C60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141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912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46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093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63D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E9C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597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8ED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88C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61BEA9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0184" w14:textId="77777777" w:rsidR="00CA1B71" w:rsidRDefault="00CA1B7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FEB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A38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0F5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7D5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280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A82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D9A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DFE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04B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280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A9E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F6A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636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395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818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ACC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3A3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ECA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DEB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E07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ABE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488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692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4F5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09CF90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23D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244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BFF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35A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FF5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AAF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9C3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1B8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036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505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774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246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768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ECD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EA5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FD9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AE7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0E2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A81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639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3F6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C21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AF0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4C0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3E6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34E713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1AFC" w14:textId="77777777" w:rsidR="00CA1B71" w:rsidRDefault="00CA1B7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2F9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231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757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189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3CB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1D3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2C7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78F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BFD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D38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902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106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BF9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057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FCA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270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E0C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484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7E2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53C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9B1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71C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065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939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1BF4BB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E57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D30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BAB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CC0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28A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193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23F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EF2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945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8EC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DCA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195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7E1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26C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9C7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7A9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02F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767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2CF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E93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4CA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9DB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E5C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CAC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FE2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51FA48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A4DC" w14:textId="77777777" w:rsidR="00CA1B71" w:rsidRDefault="00CA1B7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571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54D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76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28A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F39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24E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4A0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4E7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5BB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3FB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FB9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8F6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16D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686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29C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D85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160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742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570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979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F1C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F1F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D9E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8E7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642CD4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68E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885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29D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A63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9EE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9EA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B3F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37D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D0C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5F8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9F1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7E6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3CB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405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4FD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779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CF0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F9B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D31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587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93E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DA6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D1B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8F6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638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39E8AB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CDB3" w14:textId="77777777" w:rsidR="00CA1B71" w:rsidRDefault="00CA1B7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1F9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122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6F5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17F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BFD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814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5E3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C45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2AD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9A8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DCA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607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89A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C6B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5E8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7CB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701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383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543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CC8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2AF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302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5F3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EEB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621CAE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6B7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F48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433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D90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227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BE5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305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8B8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537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05F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C95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40A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76D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11B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947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232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5B4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3B1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C77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838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E2C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CFF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8D2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CBA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39A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403BAE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89B5" w14:textId="77777777" w:rsidR="00CA1B71" w:rsidRDefault="00CA1B7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909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AE4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7CD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944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726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DB5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715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ECC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638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A02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28B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EC8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838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0B7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83C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832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38A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FF9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2D4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EC6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50E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0A4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27C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875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37CE0F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0B0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575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A77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C04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05C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C1E0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629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789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75F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96E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515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40F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180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54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F29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B07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EF9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361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001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AC1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203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59C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474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CDF9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B43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A1B71" w14:paraId="515B72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3AB4" w14:textId="77777777" w:rsidR="00CA1B71" w:rsidRDefault="00CA1B7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03C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A56B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BA7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0A5F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BF9E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F9D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DD0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68E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0AD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627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CF64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DB3C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779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EFA8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F526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629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D02A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CA4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5D42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7C8D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0351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08F3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39E7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34C5" w14:textId="77777777" w:rsidR="00CA1B7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C3D2D92" w14:textId="77777777" w:rsidR="00CA1B71" w:rsidRDefault="00CA1B71"/>
    <w:p w14:paraId="120A10F6" w14:textId="77777777" w:rsidR="00CA1B71" w:rsidRDefault="00000000">
      <w:r>
        <w:t>注：上行：工作日；下行：节假日</w:t>
      </w:r>
    </w:p>
    <w:p w14:paraId="27395575" w14:textId="77777777" w:rsidR="00CA1B71" w:rsidRDefault="00CA1B71"/>
    <w:sectPr w:rsidR="00CA1B71">
      <w:headerReference w:type="default" r:id="rId1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04224" w14:textId="77777777" w:rsidR="00111232" w:rsidRDefault="00111232">
      <w:r>
        <w:separator/>
      </w:r>
    </w:p>
  </w:endnote>
  <w:endnote w:type="continuationSeparator" w:id="0">
    <w:p w14:paraId="1DE3AAAC" w14:textId="77777777" w:rsidR="00111232" w:rsidRDefault="0011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F8D9" w14:textId="77777777" w:rsidR="00CA1B71" w:rsidRDefault="0000000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A18FC5" w14:textId="77777777" w:rsidR="00CA1B71" w:rsidRDefault="00CA1B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0709" w14:textId="77777777" w:rsidR="00CA1B71" w:rsidRDefault="0000000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5</w:t>
    </w:r>
    <w:r>
      <w:rPr>
        <w:rStyle w:val="a8"/>
      </w:rPr>
      <w:fldChar w:fldCharType="end"/>
    </w:r>
  </w:p>
  <w:p w14:paraId="5238B4AB" w14:textId="77777777" w:rsidR="00CA1B71" w:rsidRDefault="00CA1B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A7222" w14:textId="77777777" w:rsidR="00111232" w:rsidRDefault="00111232">
      <w:r>
        <w:separator/>
      </w:r>
    </w:p>
  </w:footnote>
  <w:footnote w:type="continuationSeparator" w:id="0">
    <w:p w14:paraId="15389CA2" w14:textId="77777777" w:rsidR="00111232" w:rsidRDefault="00111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85EA2" w14:textId="77777777" w:rsidR="00CA1B71" w:rsidRDefault="00000000">
    <w:pPr>
      <w:pStyle w:val="a6"/>
      <w:jc w:val="left"/>
    </w:pPr>
    <w:r>
      <w:rPr>
        <w:noProof/>
      </w:rPr>
      <w:drawing>
        <wp:inline distT="0" distB="0" distL="0" distR="0" wp14:anchorId="338B4D65" wp14:editId="0224D983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C710" w14:textId="77777777" w:rsidR="00CA1B71" w:rsidRDefault="00000000">
    <w:pPr>
      <w:pStyle w:val="a6"/>
      <w:jc w:val="left"/>
    </w:pPr>
    <w:r>
      <w:rPr>
        <w:noProof/>
      </w:rPr>
      <w:drawing>
        <wp:inline distT="0" distB="0" distL="0" distR="0" wp14:anchorId="5AB92472" wp14:editId="0BB8098E">
          <wp:extent cx="867410" cy="251460"/>
          <wp:effectExtent l="0" t="0" r="0" b="0"/>
          <wp:docPr id="148795210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36505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781DF5"/>
    <w:rsid w:val="000118E3"/>
    <w:rsid w:val="00033A7A"/>
    <w:rsid w:val="00037A4C"/>
    <w:rsid w:val="00057DFB"/>
    <w:rsid w:val="0009327C"/>
    <w:rsid w:val="000A763A"/>
    <w:rsid w:val="000D5BDD"/>
    <w:rsid w:val="000E707C"/>
    <w:rsid w:val="000F4300"/>
    <w:rsid w:val="000F7EF2"/>
    <w:rsid w:val="00111232"/>
    <w:rsid w:val="00122AE1"/>
    <w:rsid w:val="0014776A"/>
    <w:rsid w:val="00152636"/>
    <w:rsid w:val="001D5BEF"/>
    <w:rsid w:val="001F2EAE"/>
    <w:rsid w:val="00203A7D"/>
    <w:rsid w:val="00235D41"/>
    <w:rsid w:val="00250616"/>
    <w:rsid w:val="002555B8"/>
    <w:rsid w:val="002654BC"/>
    <w:rsid w:val="002B2EC4"/>
    <w:rsid w:val="002C0A18"/>
    <w:rsid w:val="002F76F2"/>
    <w:rsid w:val="0030437C"/>
    <w:rsid w:val="00310C01"/>
    <w:rsid w:val="00310E0F"/>
    <w:rsid w:val="003121F7"/>
    <w:rsid w:val="00314D29"/>
    <w:rsid w:val="00341131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31C9"/>
    <w:rsid w:val="004E66E1"/>
    <w:rsid w:val="005143FA"/>
    <w:rsid w:val="00517BC7"/>
    <w:rsid w:val="005215FB"/>
    <w:rsid w:val="00534262"/>
    <w:rsid w:val="00552332"/>
    <w:rsid w:val="0056173B"/>
    <w:rsid w:val="00566790"/>
    <w:rsid w:val="005755BA"/>
    <w:rsid w:val="005A5ADF"/>
    <w:rsid w:val="005C264D"/>
    <w:rsid w:val="005C48E7"/>
    <w:rsid w:val="005C4C2C"/>
    <w:rsid w:val="005D18B6"/>
    <w:rsid w:val="005E385A"/>
    <w:rsid w:val="005F23B3"/>
    <w:rsid w:val="006053BF"/>
    <w:rsid w:val="00676023"/>
    <w:rsid w:val="00681D10"/>
    <w:rsid w:val="00694FCA"/>
    <w:rsid w:val="006A48CE"/>
    <w:rsid w:val="006E3B8E"/>
    <w:rsid w:val="00732438"/>
    <w:rsid w:val="007429D0"/>
    <w:rsid w:val="00784EC6"/>
    <w:rsid w:val="007A2210"/>
    <w:rsid w:val="007B5194"/>
    <w:rsid w:val="007D7FC4"/>
    <w:rsid w:val="007F1D28"/>
    <w:rsid w:val="00807CA3"/>
    <w:rsid w:val="00810375"/>
    <w:rsid w:val="0082048F"/>
    <w:rsid w:val="008244A0"/>
    <w:rsid w:val="00824A6F"/>
    <w:rsid w:val="008257CD"/>
    <w:rsid w:val="008450AE"/>
    <w:rsid w:val="00883D6C"/>
    <w:rsid w:val="008D3D30"/>
    <w:rsid w:val="008F35C4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030E"/>
    <w:rsid w:val="00A86D97"/>
    <w:rsid w:val="00A955E5"/>
    <w:rsid w:val="00AA47FE"/>
    <w:rsid w:val="00AA684C"/>
    <w:rsid w:val="00AB02C1"/>
    <w:rsid w:val="00AB45C3"/>
    <w:rsid w:val="00B078E7"/>
    <w:rsid w:val="00B10F3C"/>
    <w:rsid w:val="00B13FDF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18D7"/>
    <w:rsid w:val="00C97E25"/>
    <w:rsid w:val="00CA1B71"/>
    <w:rsid w:val="00CB1703"/>
    <w:rsid w:val="00CB562B"/>
    <w:rsid w:val="00CB5E85"/>
    <w:rsid w:val="00CE28AA"/>
    <w:rsid w:val="00D012C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5817"/>
    <w:rsid w:val="00E81ACD"/>
    <w:rsid w:val="00EB2016"/>
    <w:rsid w:val="00ED2BB4"/>
    <w:rsid w:val="00F04642"/>
    <w:rsid w:val="00F4490D"/>
    <w:rsid w:val="00F47A9B"/>
    <w:rsid w:val="00F54441"/>
    <w:rsid w:val="00F75DD1"/>
    <w:rsid w:val="00FA4B87"/>
    <w:rsid w:val="00FF2243"/>
    <w:rsid w:val="6E78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C8F701"/>
  <w15:docId w15:val="{80E14A3E-3387-4E1F-A09B-F1497523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/>
    <w:lsdException w:name="toc 3" w:semiHidden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semiHidden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  <w:qFormat/>
  </w:style>
  <w:style w:type="character" w:styleId="a9">
    <w:name w:val="Hyperlink"/>
    <w:qFormat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qFormat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p\AppData\Local\Temp\tmp1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</Template>
  <TotalTime>1</TotalTime>
  <Pages>15</Pages>
  <Words>4851</Words>
  <Characters>7812</Characters>
  <Application>Microsoft Office Word</Application>
  <DocSecurity>0</DocSecurity>
  <Lines>3906</Lines>
  <Paragraphs>3165</Paragraphs>
  <ScaleCrop>false</ScaleCrop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小b每天都很困</dc:creator>
  <cp:lastModifiedBy>瑾奕 杨</cp:lastModifiedBy>
  <cp:revision>25</cp:revision>
  <dcterms:created xsi:type="dcterms:W3CDTF">2025-12-11T13:56:00Z</dcterms:created>
  <dcterms:modified xsi:type="dcterms:W3CDTF">2026-01-01T13:45:00Z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7DFE2D7813224E89B019EE72E0C7C403_11</vt:lpwstr>
  </property>
  <property fmtid="{D5CDD505-2E9C-101B-9397-08002B2CF9AE}" pid="3" name="KSOTemplateDocerSaveRecord">
    <vt:lpwstr>eyJoZGlkIjoiNGNiYWNjNjRiOWZjNDllYzg0NjUwODExZDNhNDYzN2QiLCJ1c2VySWQiOiIxMjY5MzA5NDE4In0=</vt:lpwstr>
  </property>
  <property fmtid="{D5CDD505-2E9C-101B-9397-08002B2CF9AE}" pid="4" name="KSOProductBuildVer">
    <vt:lpwstr>2052-12.1.0.24034</vt:lpwstr>
  </property>
</Properties>
</file>