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age6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E34158" w:rsidRDefault="00E34158" w14:paraId="2A820B6C" w14:textId="77777777" w:rsidP="00E34158" w:rsidRPr="00095BB7">
      <w:pPr>
        <w:snapToGrid w:val="0"/>
        <w:rPr>
          <w:lang w:val="en-US"/>
          <w:rFonts w:ascii="Calibri" w:hAnsi="Calibri"/>
          <w:szCs w:val="22"/>
        </w:rPr>
      </w:pPr>
      <w:bookmarkStart w:id="0" w:name="_Hlk172625514"/>
    </w:p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jc w:val="center"/>
        <w:tblStyle w:val="a7"/>
        <w:tblLook w:val="4A0"/>
      </w:tblPr>
      <w:tblGrid>
        <w:gridCol w:w="8312"/>
      </w:tblGrid>
      <w:tr w14:paraId="3C885AAD" w14:textId="77777777" w:rsidR="00E34158" w:rsidRPr="00095BB7" w:rsidTr="005B5112">
        <w:trPr>
          <w:jc w:val="center"/>
          <w:trHeight w:val="2025"/>
        </w:trPr>
        <w:tc>
          <w:tcPr>
            <w:vAlign w:val="center"/>
            <w:tcW w:w="8312" w:type="dxa"/>
          </w:tcPr>
          <w:p w:rsidR="00E34158" w:rsidRDefault="00E34158" w14:paraId="59FD0AFF" w14:textId="77777777" w:rsidP="005B5112" w:rsidRPr="00095BB7">
            <w:pPr>
              <w:snapToGrid w:val="0"/>
              <w:jc w:val="center"/>
              <w:spacing w:line="240" w:lineRule="auto"/>
              <w:rPr>
                <w:spacing w:val="45"/>
                <w:b/>
                <w:rFonts w:ascii="微软雅黑" w:eastAsia="微软雅黑" w:hAnsi="微软雅黑" w:hint="eastAsia"/>
                <w:sz w:val="30"/>
                <w:szCs w:val="30"/>
              </w:rPr>
            </w:pPr>
            <w:bookmarkStart w:id="1" w:name="_Hlk172625491"/>
          </w:p>
          <w:p w:rsidR="00E34158" w:rsidRDefault="00E34158" w14:paraId="5B9BAD87" w14:textId="77777777" w:rsidP="005B5112" w:rsidRPr="00095BB7">
            <w:pPr>
              <w:snapToGrid w:val="0"/>
              <w:jc w:val="center"/>
              <w:spacing w:line="240" w:lineRule="auto"/>
              <w:rPr>
                <w:spacing w:val="45"/>
                <w:b/>
                <w:rFonts w:ascii="微软雅黑" w:eastAsia="微软雅黑" w:hAnsi="微软雅黑" w:hint="eastAsia"/>
                <w:sz w:val="30"/>
                <w:szCs w:val="30"/>
              </w:rPr>
            </w:pPr>
          </w:p>
          <w:p w:rsidR="00E34158" w:rsidRDefault="00C05254" w14:paraId="7E5D0C86" w14:textId="77777777" w:rsidP="00901E06" w:rsidRPr="00C05254">
            <w:pPr>
              <w:snapToGrid w:val="0"/>
              <w:jc w:val="center"/>
              <w:spacing w:line="240" w:lineRule="auto"/>
              <w:rPr>
                <w:spacing w:val="26"/>
                <w:w w:val="78"/>
                <w:b/>
                <w:rFonts w:ascii="微软雅黑" w:eastAsia="微软雅黑" w:hAnsi="微软雅黑" w:hint="eastAsia"/>
                <w:sz w:val="72"/>
                <w:szCs w:val="72"/>
              </w:rPr>
            </w:pPr>
            <w:r w:rsidRPr="0099210F">
              <w:rPr>
                <w:w w:val="73"/>
                <w:fitText w:val="7924" w:id="-714888192"/>
                <w:b/>
                <w:rFonts w:ascii="微软雅黑" w:eastAsia="微软雅黑" w:hAnsi="微软雅黑" w:hint="eastAsia"/>
                <w:sz w:val="72"/>
                <w:szCs w:val="72"/>
              </w:rPr>
              <w:t>暖通空调系统</w:t>
            </w:r>
            <w:r w:rsidR="00E34158" w:rsidRPr="0099210F">
              <w:rPr>
                <w:w w:val="73"/>
                <w:fitText w:val="7924" w:id="-714888192"/>
                <w:b/>
                <w:rFonts w:ascii="微软雅黑" w:eastAsia="微软雅黑" w:hAnsi="微软雅黑" w:hint="eastAsia"/>
                <w:sz w:val="72"/>
                <w:szCs w:val="72"/>
              </w:rPr>
              <w:t>能耗节能率</w:t>
            </w:r>
            <w:r w:rsidRPr="0099210F">
              <w:rPr>
                <w:w w:val="73"/>
                <w:fitText w:val="7924" w:id="-714888192"/>
                <w:b/>
                <w:rFonts w:ascii="微软雅黑" w:eastAsia="微软雅黑" w:hAnsi="微软雅黑" w:hint="eastAsia"/>
                <w:sz w:val="72"/>
                <w:szCs w:val="72"/>
              </w:rPr>
              <w:t>分析报</w:t>
            </w:r>
            <w:r w:rsidRPr="0099210F">
              <w:rPr>
                <w:spacing w:val="20"/>
                <w:w w:val="73"/>
                <w:fitText w:val="7924" w:id="-714888192"/>
                <w:b/>
                <w:rFonts w:ascii="微软雅黑" w:eastAsia="微软雅黑" w:hAnsi="微软雅黑" w:hint="eastAsia"/>
                <w:sz w:val="72"/>
                <w:szCs w:val="72"/>
              </w:rPr>
              <w:t>告</w:t>
            </w:r>
          </w:p>
          <w:p w:rsidR="00E34158" w:rsidRDefault="00E34158" w14:paraId="52B673E1" w14:textId="77777777" w:rsidP="005B5112" w:rsidRPr="00095BB7">
            <w:pPr>
              <w:snapToGrid w:val="0"/>
              <w:jc w:val="center"/>
              <w:spacing w:line="240" w:lineRule="auto"/>
              <w:rPr>
                <w:b/>
                <w:rFonts w:ascii="微软雅黑" w:eastAsia="微软雅黑" w:hAnsi="微软雅黑" w:hint="eastAsia"/>
                <w:sz w:val="72"/>
                <w:szCs w:val="52"/>
              </w:rPr>
            </w:pPr>
            <w:bookmarkStart w:id="2" w:name="地区"/>
            <w:r w:rsidRPr="00095BB7">
              <w:rPr>
                <w:b/>
                <w:rFonts w:ascii="微软雅黑" w:eastAsia="微软雅黑" w:hAnsi="微软雅黑" w:hint="eastAsia"/>
                <w:sz w:val="48"/>
                <w:szCs w:val="48"/>
              </w:rPr>
              <w:t>公共建筑</w:t>
            </w:r>
            <w:bookmarkEnd w:id="2"/>
          </w:p>
        </w:tc>
      </w:tr>
      <w:tr w14:paraId="1066F205" w14:textId="77777777" w:rsidR="00E34158" w:rsidRPr="00095BB7" w:rsidTr="005B5112">
        <w:trPr>
          <w:jc w:val="center"/>
        </w:trPr>
        <w:tc>
          <w:tcPr>
            <w:hideMark/>
            <w:tcW w:w="8312" w:type="dxa"/>
          </w:tcPr>
          <w:p w:rsidR="00E34158" w:rsidRDefault="00E34158" w14:paraId="560B73D1" w14:textId="77777777" w:rsidP="004073D0" w:rsidRPr="00E454CA">
            <w:pPr>
              <w:snapToGrid w:val="0"/>
              <w:jc w:val="center"/>
              <w:spacing w:before="312" w:beforeLines="100" w:line="240" w:lineRule="auto"/>
              <w:rPr>
                <w:b/>
                <w:rFonts w:ascii="微软雅黑" w:eastAsia="微软雅黑" w:hAnsi="微软雅黑" w:hint="eastAsia"/>
                <w:sz w:val="36"/>
                <w:szCs w:val="36"/>
              </w:rPr>
            </w:pPr>
            <w:bookmarkStart w:id="3" w:name="项目名称"/>
            <w:r w:rsidRPr="00E454CA">
              <w:rPr>
                <w:b/>
                <w:rFonts w:ascii="微软雅黑" w:eastAsia="微软雅黑" w:hAnsi="微软雅黑" w:hint="eastAsia"/>
                <w:sz w:val="36"/>
                <w:szCs w:val="36"/>
              </w:rPr>
              <w:t>XXX办公楼</w:t>
            </w:r>
            <w:bookmarkEnd w:id="3"/>
          </w:p>
        </w:tc>
      </w:tr>
      <w:tr w14:paraId="3C69F767" w14:textId="77777777" w:rsidR="00E34158" w:rsidRPr="00095BB7" w:rsidTr="005B5112">
        <w:trPr>
          <w:jc w:val="center"/>
        </w:trPr>
        <w:tc>
          <w:tcPr>
            <w:tcW w:w="8312" w:type="dxa"/>
          </w:tcPr>
          <w:p w:rsidR="00E34158" w:rsidRDefault="00E34158" w14:paraId="585F5C2B" w14:textId="77777777" w:rsidP="005B5112" w:rsidRPr="00095BB7">
            <w:pPr>
              <w:snapToGrid w:val="0"/>
              <w:jc w:val="center"/>
              <w:spacing w:line="240" w:lineRule="auto"/>
              <w:rPr>
                <w:b/>
                <w:rFonts w:ascii="微软雅黑" w:eastAsia="微软雅黑" w:hAnsi="微软雅黑" w:hint="eastAsia"/>
                <w:sz w:val="32"/>
                <w:szCs w:val="52"/>
              </w:rPr>
            </w:pPr>
            <w:r w:rsidRPr="00095BB7">
              <w:rPr>
                <w:b/>
                <w:rFonts w:ascii="微软雅黑" w:eastAsia="微软雅黑" w:hAnsi="微软雅黑" w:hint="eastAsia"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:rsidR="00E34158" w:rsidRDefault="00E34158" w14:paraId="5D5FB9DB" w14:textId="77777777" w:rsidP="005B5112" w:rsidRPr="00095BB7">
            <w:pPr>
              <w:snapToGrid w:val="0"/>
              <w:spacing w:line="240" w:lineRule="auto"/>
              <w:rPr>
                <w:b/>
                <w:rFonts w:ascii="微软雅黑" w:eastAsia="微软雅黑" w:hAnsi="微软雅黑" w:hint="eastAsia"/>
                <w:sz w:val="32"/>
                <w:szCs w:val="52"/>
              </w:rPr>
            </w:pPr>
          </w:p>
        </w:tc>
      </w:tr>
    </w:tbl>
    <w:p w:rsidR="00E34158" w:rsidRDefault="00E34158" w14:paraId="4844F306" w14:textId="5D813787" w:rsidP="00E34158" w:rsidRPr="00095BB7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</w:p>
    <w:p w:rsidR="00E34158" w:rsidRDefault="00E34158" w14:paraId="182C0765" w14:textId="77777777" w:rsidP="00E34158" w:rsidRPr="00095BB7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:rsidR="00E34158" w:rsidRDefault="00E34158" w14:paraId="6C247BD7" w14:textId="77777777" w:rsidP="00E34158" w:rsidRPr="00095BB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jc w:val="center"/>
        <w:tblStyle w:val="a7"/>
        <w:tblLook w:val="4A0"/>
      </w:tblPr>
      <w:tblGrid>
        <w:gridCol w:w="1263"/>
        <w:gridCol w:w="456"/>
        <w:gridCol w:w="5311"/>
      </w:tblGrid>
      <w:tr w14:paraId="643842F2" w14:textId="77777777" w:rsidR="00E34158" w:rsidRPr="00095BB7" w:rsidTr="005B5112">
        <w:trPr>
          <w:jc w:val="center"/>
        </w:trPr>
        <w:tc>
          <w:tcPr>
            <w:hideMark/>
            <w:tcW w:w="1263" w:type="dxa"/>
          </w:tcPr>
          <w:p w:rsidR="00E34158" w:rsidRDefault="00E34158" w14:paraId="4EAFD241" w14:textId="77777777" w:rsidP="005B5112" w:rsidRPr="00095BB7">
            <w:pPr>
              <w:snapToGrid w:val="0"/>
              <w:jc w:val="distribute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hideMark/>
            <w:tcW w:w="456" w:type="dxa"/>
          </w:tcPr>
          <w:p w:rsidR="00E34158" w:rsidRDefault="00E34158" w14:paraId="4A21D7DC" w14:textId="77777777" w:rsidP="005B5112" w:rsidRPr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nil" w:sz="0" w:color="auto" w:space="0"/>
              <w:bottom w:val="single" w:sz="4" w:color="7F7F7F" w:space="0"/>
              <w:left w:val="nil" w:sz="0" w:color="auto" w:space="0"/>
              <w:right w:val="nil" w:sz="0" w:color="auto" w:space="0"/>
            </w:tcBorders>
            <w:tcW w:w="5311" w:type="dxa"/>
          </w:tcPr>
          <w:p w:rsidR="00E34158" w:rsidRDefault="00E34158" w14:paraId="0F63015F" w14:textId="413C2529" w:rsidP="005B5112" w:rsidRPr="00095BB7">
            <w:pPr>
              <w:snapToGrid w:val="0"/>
              <w:jc w:val="center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14:paraId="773438CD" w14:textId="77777777" w:rsidR="00E34158" w:rsidRPr="00095BB7" w:rsidTr="005B5112">
        <w:trPr>
          <w:jc w:val="center"/>
        </w:trPr>
        <w:tc>
          <w:tcPr>
            <w:hideMark/>
            <w:tcW w:w="1263" w:type="dxa"/>
          </w:tcPr>
          <w:p w:rsidR="00E34158" w:rsidRDefault="00E34158" w14:paraId="5D6D28E9" w14:textId="77777777" w:rsidP="005B5112" w:rsidRPr="00095BB7">
            <w:pPr>
              <w:snapToGrid w:val="0"/>
              <w:jc w:val="distribute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hideMark/>
            <w:tcW w:w="456" w:type="dxa"/>
          </w:tcPr>
          <w:p w:rsidR="00E34158" w:rsidRDefault="00E34158" w14:paraId="3FC75B2B" w14:textId="77777777" w:rsidP="005B5112" w:rsidRPr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nil" w:sz="0" w:color="auto" w:space="0"/>
              <w:bottom w:val="single" w:sz="4" w:color="7F7F7F" w:space="0"/>
              <w:left w:val="nil" w:sz="0" w:color="auto" w:space="0"/>
              <w:right w:val="nil" w:sz="0" w:color="auto" w:space="0"/>
            </w:tcBorders>
            <w:tcW w:w="5311" w:type="dxa"/>
          </w:tcPr>
          <w:p w:rsidR="00E34158" w:rsidRDefault="00E34158" w14:paraId="5E01695F" w14:textId="3B6A7E0C" w:rsidP="005B5112" w:rsidRPr="00095BB7">
            <w:pPr>
              <w:snapToGrid w:val="0"/>
              <w:jc w:val="center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14:paraId="1CBD5EA2" w14:textId="77777777" w:rsidR="00E34158" w:rsidRPr="00095BB7" w:rsidTr="005B5112">
        <w:trPr>
          <w:jc w:val="center"/>
        </w:trPr>
        <w:tc>
          <w:tcPr>
            <w:hideMark/>
            <w:tcW w:w="1263" w:type="dxa"/>
          </w:tcPr>
          <w:p w:rsidR="00E34158" w:rsidRDefault="00E34158" w14:paraId="297401C4" w14:textId="77777777" w:rsidP="005B5112" w:rsidRPr="00095BB7">
            <w:pPr>
              <w:snapToGrid w:val="0"/>
              <w:jc w:val="distribute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hideMark/>
            <w:tcW w:w="456" w:type="dxa"/>
          </w:tcPr>
          <w:p w:rsidR="00E34158" w:rsidRDefault="00E34158" w14:paraId="62748841" w14:textId="77777777" w:rsidP="005B5112" w:rsidRPr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  <w:left w:val="nil" w:sz="0" w:color="auto" w:space="0"/>
              <w:right w:val="nil" w:sz="0" w:color="auto" w:space="0"/>
            </w:tcBorders>
            <w:tcW w:w="5311" w:type="dxa"/>
          </w:tcPr>
          <w:p w:rsidR="00E34158" w:rsidRDefault="00E34158" w14:paraId="2B9C0D77" w14:textId="0CD86025" w:rsidP="005B5112" w:rsidRPr="00095BB7">
            <w:pPr>
              <w:snapToGrid w:val="0"/>
              <w:jc w:val="center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14:paraId="43EB830D" w14:textId="77777777" w:rsidR="00E34158" w:rsidRPr="00095BB7" w:rsidTr="005B5112">
        <w:trPr>
          <w:jc w:val="center"/>
        </w:trPr>
        <w:tc>
          <w:tcPr>
            <w:hideMark/>
            <w:tcW w:w="1263" w:type="dxa"/>
          </w:tcPr>
          <w:p w:rsidR="00E34158" w:rsidRDefault="00E34158" w14:paraId="27E41C82" w14:textId="77777777" w:rsidP="005B5112" w:rsidRPr="00095BB7">
            <w:pPr>
              <w:snapToGrid w:val="0"/>
              <w:jc w:val="distribute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hideMark/>
            <w:tcW w:w="456" w:type="dxa"/>
          </w:tcPr>
          <w:p w:rsidR="00E34158" w:rsidRDefault="00E34158" w14:paraId="75266EC8" w14:textId="77777777" w:rsidP="005B5112" w:rsidRPr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  <w:left w:val="nil" w:sz="0" w:color="auto" w:space="0"/>
              <w:right w:val="nil" w:sz="0" w:color="auto" w:space="0"/>
            </w:tcBorders>
            <w:tcW w:w="5311" w:type="dxa"/>
          </w:tcPr>
          <w:p w:rsidR="00E34158" w:rsidRDefault="00E34158" w14:paraId="5E74DA67" w14:textId="77777777" w:rsidP="005B5112" w:rsidRPr="00095BB7">
            <w:pPr>
              <w:snapToGrid w:val="0"/>
              <w:jc w:val="center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14:paraId="3CC2FBF5" w14:textId="77777777" w:rsidR="00E34158" w:rsidRPr="00095BB7" w:rsidTr="005B5112">
        <w:trPr>
          <w:jc w:val="center"/>
        </w:trPr>
        <w:tc>
          <w:tcPr>
            <w:hideMark/>
            <w:tcW w:w="1263" w:type="dxa"/>
          </w:tcPr>
          <w:p w:rsidR="00E34158" w:rsidRDefault="00E34158" w14:paraId="3D0F5733" w14:textId="77777777" w:rsidP="005B5112" w:rsidRPr="00095BB7">
            <w:pPr>
              <w:snapToGrid w:val="0"/>
              <w:jc w:val="distribute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hideMark/>
            <w:tcW w:w="456" w:type="dxa"/>
          </w:tcPr>
          <w:p w:rsidR="00E34158" w:rsidRDefault="00E34158" w14:paraId="10911254" w14:textId="77777777" w:rsidP="005B5112" w:rsidRPr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  <w:left w:val="nil" w:sz="0" w:color="auto" w:space="0"/>
              <w:right w:val="nil" w:sz="0" w:color="auto" w:space="0"/>
            </w:tcBorders>
            <w:tcW w:w="5311" w:type="dxa"/>
          </w:tcPr>
          <w:p w:rsidR="00E34158" w:rsidRDefault="00E34158" w14:paraId="2878C8FB" w14:textId="77777777" w:rsidP="005B5112" w:rsidRPr="00095BB7">
            <w:pPr>
              <w:snapToGrid w:val="0"/>
              <w:jc w:val="center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14:paraId="12D253E9" w14:textId="77777777" w:rsidR="00E34158" w:rsidRPr="00095BB7" w:rsidTr="005B5112">
        <w:trPr>
          <w:jc w:val="center"/>
        </w:trPr>
        <w:tc>
          <w:tcPr>
            <w:hideMark/>
            <w:tcW w:w="1263" w:type="dxa"/>
          </w:tcPr>
          <w:p w:rsidR="00E34158" w:rsidRDefault="00E34158" w14:paraId="1F48B761" w14:textId="77777777" w:rsidP="005B5112" w:rsidRPr="00095BB7">
            <w:pPr>
              <w:snapToGrid w:val="0"/>
              <w:jc w:val="distribute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hideMark/>
            <w:tcW w:w="456" w:type="dxa"/>
          </w:tcPr>
          <w:p w:rsidR="00E34158" w:rsidRDefault="00E34158" w14:paraId="43AFC1C1" w14:textId="77777777" w:rsidP="005B5112" w:rsidRPr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  <w:left w:val="nil" w:sz="0" w:color="auto" w:space="0"/>
              <w:right w:val="nil" w:sz="0" w:color="auto" w:space="0"/>
            </w:tcBorders>
            <w:tcW w:w="5311" w:type="dxa"/>
          </w:tcPr>
          <w:p w:rsidR="00E34158" w:rsidRDefault="00E34158" w14:paraId="48A8E7D3" w14:textId="77777777" w:rsidP="005B5112" w:rsidRPr="00095BB7">
            <w:pPr>
              <w:snapToGrid w:val="0"/>
              <w:jc w:val="center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14:paraId="40303DD0" w14:textId="77777777" w:rsidR="00E34158" w:rsidRPr="00095BB7" w:rsidTr="005B5112">
        <w:trPr>
          <w:jc w:val="center"/>
        </w:trPr>
        <w:tc>
          <w:tcPr>
            <w:hideMark/>
            <w:tcW w:w="1263" w:type="dxa"/>
          </w:tcPr>
          <w:p w:rsidR="00E34158" w:rsidRDefault="00E34158" w14:paraId="29E9C559" w14:textId="77777777" w:rsidP="005B5112" w:rsidRPr="00095BB7">
            <w:pPr>
              <w:snapToGrid w:val="0"/>
              <w:jc w:val="distribute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hideMark/>
            <w:tcW w:w="456" w:type="dxa"/>
          </w:tcPr>
          <w:p w:rsidR="00E34158" w:rsidRDefault="00E34158" w14:paraId="0844A78D" w14:textId="77777777" w:rsidP="005B5112" w:rsidRPr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  <w:left w:val="nil" w:sz="0" w:color="auto" w:space="0"/>
              <w:right w:val="nil" w:sz="0" w:color="auto" w:space="0"/>
            </w:tcBorders>
            <w:tcW w:w="5311" w:type="dxa"/>
          </w:tcPr>
          <w:p w:rsidR="00E34158" w:rsidRDefault="00E34158" w14:paraId="4CDC72E3" w14:textId="63ED1D0B" w:rsidP="005B5112" w:rsidRPr="00095BB7">
            <w:pPr>
              <w:snapToGrid w:val="0"/>
              <w:jc w:val="center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:rsidR="00E34158" w:rsidRDefault="00E34158" w14:paraId="15C03C1E" w14:textId="77777777" w:rsidP="00E34158" w:rsidRPr="00095BB7">
      <w:pPr>
        <w:snapToGrid w:val="0"/>
        <w:rPr>
          <w:kern w:val="2"/>
          <w:rFonts w:ascii="Calibri" w:hAnsi="Calibri"/>
          <w:szCs w:val="22"/>
        </w:rPr>
      </w:pPr>
    </w:p>
    <w:p w:rsidR="00E34158" w:rsidRDefault="00E34158" w14:paraId="0ACEFF6D" w14:textId="77777777" w:rsidP="00E34158" w:rsidRPr="00095BB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W w:w="8340" w:type="dxa"/>
        <w:tblLayout w:type="fixed"/>
        <w:tblBorders>
          <w:top w:val="single" w:sz="2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jc w:val="center"/>
        <w:tblStyle w:val="a7"/>
        <w:tblLook w:val="4A0"/>
      </w:tblPr>
      <w:tblGrid>
        <w:gridCol w:w="1275"/>
        <w:gridCol w:w="3108"/>
        <w:gridCol w:w="3957"/>
      </w:tblGrid>
      <w:tr w14:paraId="1476623E" w14:textId="77777777" w:rsidR="00E34158" w:rsidRPr="00095BB7" w:rsidTr="005B5112">
        <w:trPr>
          <w:jc w:val="center"/>
          <w:trHeight w:val="227"/>
        </w:trPr>
        <w:tc>
          <w:tcPr>
            <w:hideMark/>
            <w:tcBorders>
              <w:top w:val="single" w:sz="2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1276" w:type="dxa"/>
          </w:tcPr>
          <w:p w:rsidR="00E34158" w:rsidRDefault="00E34158" w14:paraId="4229B8BD" w14:textId="77777777" w:rsidP="005B5112" w:rsidRPr="00095BB7">
            <w:pPr>
              <w:snapToGrid w:val="0"/>
              <w:jc w:val="distribute"/>
              <w:spacing w:before="156" w:beforeLines="50"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hideMark/>
            <w:tcBorders>
              <w:top w:val="single" w:sz="2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3109" w:type="dxa"/>
          </w:tcPr>
          <w:p w:rsidR="00E34158" w:rsidRDefault="00E34158" w14:paraId="55A0F0B8" w14:textId="77777777" w:rsidP="005B5112" w:rsidRPr="00095BB7">
            <w:pPr>
              <w:snapToGrid w:val="0"/>
              <w:ind w:left="-34"/>
              <w:ind w:right="-105"/>
              <w:spacing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6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6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hideMark/>
            <w:tcBorders>
              <w:top w:val="single" w:sz="2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vMerge w:val="restart"/>
            <w:tcW w:w="3958" w:type="dxa"/>
          </w:tcPr>
          <w:p w:rsidR="00E34158" w:rsidRDefault="00E34158" w14:paraId="1A3F9651" w14:textId="77777777" w:rsidP="005B5112" w:rsidRPr="00095BB7">
            <w:pPr>
              <w:snapToGrid w:val="0"/>
              <w:jc w:val="right"/>
              <w:ind w:left="-246"/>
              <w:spacing w:line="240" w:lineRule="auto"/>
              <w:rPr>
                <w:color w:val="767171"/>
                <w:rFonts w:ascii="微软雅黑" w:eastAsia="微软雅黑" w:hAnsi="微软雅黑" w:hint="eastAsia"/>
                <w:szCs w:val="18"/>
              </w:rPr>
            </w:pPr>
            <w:r>
              <w:rPr>
                <w:noProof/>
              </w:rPr>
              <w:drawing>
                <wp:inline distB="0" distL="0" distR="0" distT="0" wp14:anchorId="74B57AA5" wp14:editId="712EF91C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4E4FF8" w14:textId="77777777" w:rsidR="00E34158" w:rsidRPr="00095BB7" w:rsidTr="0099210F">
        <w:trPr>
          <w:jc w:val="center"/>
          <w:trHeight w:val="227"/>
        </w:trPr>
        <w:tc>
          <w:tcPr>
            <w:hideMark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1276" w:type="dxa"/>
          </w:tcPr>
          <w:p w:rsidR="00E34158" w:rsidRDefault="00E34158" w14:paraId="1CA39C93" w14:textId="77777777" w:rsidP="005B5112" w:rsidRPr="00095BB7">
            <w:pPr>
              <w:snapToGrid w:val="0"/>
              <w:jc w:val="distribute"/>
              <w:spacing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3109" w:type="dxa"/>
          </w:tcPr>
          <w:p w:rsidR="00E34158" w:rsidRDefault="00E34158" w14:paraId="4BBA61C8" w14:textId="51861154" w:rsidP="005B5112" w:rsidRPr="00095BB7">
            <w:pPr>
              <w:snapToGrid w:val="0"/>
              <w:ind w:left="-34"/>
              <w:spacing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vMerge/>
            <w:hideMark/>
            <w:tcBorders>
              <w:top w:val="single" w:sz="2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</w:tcPr>
          <w:p/>
        </w:tc>
      </w:tr>
      <w:tr w14:paraId="11FFD9B8" w14:textId="77777777" w:rsidR="00E34158" w:rsidRPr="00095BB7" w:rsidTr="005B5112">
        <w:trPr>
          <w:jc w:val="center"/>
          <w:trHeight w:val="227"/>
        </w:trPr>
        <w:tc>
          <w:tcPr>
            <w:hideMark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1276" w:type="dxa"/>
          </w:tcPr>
          <w:p w:rsidR="00E34158" w:rsidRDefault="00E34158" w14:paraId="685EB834" w14:textId="77777777" w:rsidP="005B5112" w:rsidRPr="00095BB7">
            <w:pPr>
              <w:snapToGrid w:val="0"/>
              <w:jc w:val="distribute"/>
              <w:spacing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hideMark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3109" w:type="dxa"/>
          </w:tcPr>
          <w:p w:rsidR="00E34158" w:rsidRDefault="00E34158" w14:paraId="14CD9E4D" w14:textId="1A801247" w:rsidP="005B5112" w:rsidRPr="00095BB7">
            <w:pPr>
              <w:snapToGrid w:val="0"/>
              <w:ind w:left="-34"/>
              <w:spacing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vMerge/>
            <w:hideMark/>
            <w:tcBorders>
              <w:top w:val="single" w:sz="2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</w:tcPr>
          <w:p/>
        </w:tc>
      </w:tr>
      <w:tr w14:paraId="5EB36BB4" w14:textId="77777777" w:rsidR="00E34158" w:rsidRPr="00095BB7" w:rsidTr="005B5112">
        <w:trPr>
          <w:jc w:val="center"/>
          <w:trHeight w:val="227"/>
        </w:trPr>
        <w:tc>
          <w:tcPr>
            <w:hideMark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1276" w:type="dxa"/>
          </w:tcPr>
          <w:p w:rsidR="00E34158" w:rsidRDefault="00E34158" w14:paraId="1F501E18" w14:textId="77777777" w:rsidP="005B5112" w:rsidRPr="00095BB7">
            <w:pPr>
              <w:snapToGrid w:val="0"/>
              <w:jc w:val="distribute"/>
              <w:spacing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hideMark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bottom"/>
            <w:tcW w:w="3109" w:type="dxa"/>
          </w:tcPr>
          <w:p w:rsidR="00E34158" w:rsidRDefault="00E34158" w14:paraId="5F9F45AD" w14:textId="77777777" w:rsidP="005B5112" w:rsidRPr="00095BB7">
            <w:pPr>
              <w:snapToGrid w:val="0"/>
              <w:ind w:left="-34"/>
              <w:spacing w:line="1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vMerge/>
            <w:hideMark/>
            <w:tcBorders>
              <w:top w:val="single" w:sz="2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</w:tcPr>
          <w:p/>
        </w:tc>
      </w:tr>
    </w:tbl>
    <w:p w:rsidR="00D02470" w:rsidRDefault="00D02470" w14:paraId="2437BB5F" w14:textId="77777777" w:rsidP="00E34158">
      <w:pPr>
        <w:snapToGrid w:val="0"/>
        <w:spacing w:line="200" w:lineRule="exact"/>
        <w:sectPr w:rsidR="00D02470" w:rsidSect="00FC24B1">
          <w:docGrid w:type="lines" w:linePitch="312"/>
          <w:headerReference r:id="rId8" w:type="default"/>
          <w:footerReference r:id="rId10" w:type="default"/>
          <w:footerReference r:id="rId9" w:type="even"/>
          <w:pgSz w:w="11906" w:h="16838"/>
          <w:pgMar w:left="1418" w:right="1418" w:top="1440" w:bottom="284" w:header="851" w:footer="283" w:gutter="0"/>
          <w:cols w:space="425"/>
          <w:titlePg/>
        </w:sectPr>
        <w:rPr>
          <w:kern w:val="2"/>
          <w:rFonts w:ascii="Calibri" w:hAnsi="Calibri"/>
          <w:szCs w:val="22"/>
        </w:rPr>
      </w:pPr>
    </w:p>
    <w:bookmarkEnd w:id="0"/>
    <w:p w:rsidR="00D40158" w:rsidRDefault="00D40158" w14:paraId="091C0355" w14:textId="77777777" w:rsidP="00D40158">
      <w:pPr>
        <w:jc w:val="center"/>
        <w:spacing w:line="1000" w:lineRule="exact"/>
        <w:rPr>
          <w:bCs/>
          <w:b/>
          <w:rFonts w:ascii="宋体" w:hAnsi="宋体" w:hint="eastAsia"/>
          <w:sz w:val="32"/>
          <w:szCs w:val="32"/>
        </w:rPr>
      </w:pPr>
      <w:r>
        <w:rPr>
          <w:bCs/>
          <w:b/>
          <w:rFonts w:ascii="宋体" w:hAnsi="宋体" w:hint="eastAsia"/>
          <w:sz w:val="32"/>
          <w:szCs w:val="32"/>
        </w:rPr>
        <w:t>目  录</w:t>
        <w:lastRenderedPageBreak/>
      </w:r>
    </w:p>
    <w:p w:rsidR="0099210F" w:rsidRDefault="00D40158" w14:paraId="12B882DD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r>
        <w:rPr>
          <w:bCs w:val="0"/>
          <w:b w:val="0"/>
          <w:rFonts w:ascii="宋体" w:hAnsi="宋体"/>
          <w:caps/>
        </w:rPr>
        <w:fldChar w:fldCharType="begin"/>
      </w:r>
      <w:r w:rsidR="00376DD7">
        <w:rPr>
          <w:bCs w:val="0"/>
          <w:b w:val="0"/>
          <w:rFonts w:ascii="宋体" w:hAnsi="宋体"/>
          <w:caps/>
        </w:rPr>
        <w:instrText xml:space="preserve"> TOC \o "2-2</w:instrText>
      </w:r>
      <w:r>
        <w:rPr>
          <w:bCs w:val="0"/>
          <w:b w:val="0"/>
          <w:rFonts w:ascii="宋体" w:hAnsi="宋体"/>
          <w:caps/>
        </w:rPr>
        <w:instrText xml:space="preserve">" \f \h \z \t "标题 1,1" </w:instrText>
      </w:r>
      <w:r>
        <w:rPr>
          <w:bCs w:val="0"/>
          <w:b w:val="0"/>
          <w:rFonts w:ascii="宋体" w:hAnsi="宋体"/>
          <w:caps/>
        </w:rPr>
        <w:fldChar w:fldCharType="separate"/>
      </w:r>
      <w:hyperlink w:anchor="_Toc203898784" w:history="1">
        <w:r w:rsidR="0099210F" w:rsidRPr="004C71E6">
          <w:rPr>
            <w:rStyle w:val="a6"/>
            <w:rFonts w:hint="eastAsia"/>
          </w:rPr>
          <w:t>1</w:t>
        </w:r>
        <w:r w:rsidR="0099210F"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="0099210F" w:rsidRPr="004C71E6">
          <w:rPr>
            <w:rStyle w:val="a6"/>
            <w:rFonts w:hint="eastAsia"/>
          </w:rPr>
          <w:t>建筑概况</w:t>
        </w:r>
        <w:r w:rsidR="0099210F">
          <w:rPr>
            <w:webHidden/>
            <w:rFonts w:hint="eastAsia"/>
          </w:rPr>
          <w:tab/>
        </w:r>
        <w:r w:rsidR="0099210F">
          <w:rPr>
            <w:webHidden/>
            <w:rFonts w:hint="eastAsia"/>
          </w:rPr>
          <w:fldChar w:fldCharType="begin"/>
        </w:r>
        <w:r w:rsidR="0099210F">
          <w:rPr>
            <w:webHidden/>
            <w:rFonts w:hint="eastAsia"/>
          </w:rPr>
          <w:instrText xml:space="preserve"> </w:instrText>
        </w:r>
        <w:r w:rsidR="0099210F">
          <w:rPr>
            <w:webHidden/>
          </w:rPr>
          <w:instrText>PAGEREF _Toc203898784 \h</w:instrText>
        </w:r>
        <w:r w:rsidR="0099210F">
          <w:rPr>
            <w:webHidden/>
            <w:rFonts w:hint="eastAsia"/>
          </w:rPr>
          <w:instrText xml:space="preserve"> </w:instrText>
        </w:r>
        <w:r w:rsidR="0099210F">
          <w:rPr>
            <w:webHidden/>
            <w:rFonts w:hint="eastAsia"/>
          </w:rPr>
        </w:r>
        <w:r w:rsidR="0099210F">
          <w:rPr>
            <w:webHidden/>
            <w:rFonts w:hint="eastAsia"/>
          </w:rPr>
          <w:fldChar w:fldCharType="separate"/>
        </w:r>
        <w:r w:rsidR="0099210F">
          <w:rPr>
            <w:webHidden/>
          </w:rPr>
          <w:t>4</w:t>
        </w:r>
        <w:r w:rsidR="0099210F">
          <w:rPr>
            <w:webHidden/>
            <w:rFonts w:hint="eastAsia"/>
          </w:rPr>
          <w:fldChar w:fldCharType="end"/>
        </w:r>
      </w:hyperlink>
    </w:p>
    <w:p w:rsidR="0099210F" w:rsidRDefault="0099210F" w14:paraId="4B81077D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785" w:history="1">
        <w:r w:rsidRPr="004C71E6">
          <w:rPr>
            <w:rStyle w:val="a6"/>
            <w:rFonts w:hint="eastAsia"/>
          </w:rPr>
          <w:t>2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计算依据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_Toc203898785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00930E2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786" w:history="1">
        <w:r w:rsidRPr="004C71E6">
          <w:rPr>
            <w:rStyle w:val="a6"/>
            <w:rFonts w:hint="eastAsia"/>
          </w:rPr>
          <w:t>3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计算要求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_Toc203898786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BA52C36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87" w:history="1">
        <w:r w:rsidRPr="004C71E6">
          <w:rPr>
            <w:lang w:val="en-GB"/>
            <w:rStyle w:val="a6"/>
            <w:rFonts w:hint="eastAsia"/>
          </w:rPr>
          <w:t>3.1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计算目标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_Toc203898787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A9DF2DA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88" w:history="1">
        <w:r w:rsidRPr="004C71E6">
          <w:rPr>
            <w:lang w:val="en-GB"/>
            <w:rStyle w:val="a6"/>
            <w:rFonts w:hint="eastAsia"/>
          </w:rPr>
          <w:t>3.2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计算方法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_Toc203898788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587A69F0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789" w:history="1">
        <w:r w:rsidRPr="004C71E6">
          <w:rPr>
            <w:rStyle w:val="a6"/>
            <w:rFonts w:hint="eastAsia"/>
          </w:rPr>
          <w:t>4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软件介绍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_Toc203898789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B3F06BC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790" w:history="1">
        <w:r w:rsidRPr="004C71E6">
          <w:rPr>
            <w:rStyle w:val="a6"/>
            <w:rFonts w:hint="eastAsia"/>
          </w:rPr>
          <w:t>5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气象数据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BF23F5F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1" w:history="1">
        <w:r w:rsidRPr="004C71E6">
          <w:rPr>
            <w:lang w:val="en-GB"/>
            <w:rStyle w:val="a6"/>
            <w:rFonts w:hint="eastAsia"/>
          </w:rPr>
          <w:t>5.1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气象地点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47762110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2" w:history="1">
        <w:r w:rsidRPr="004C71E6">
          <w:rPr>
            <w:lang w:val="en-GB"/>
            <w:rStyle w:val="a6"/>
            <w:rFonts w:hint="eastAsia"/>
          </w:rPr>
          <w:t>5.2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逐日干球温度表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19DF3EE7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3" w:history="1">
        <w:r w:rsidRPr="004C71E6">
          <w:rPr>
            <w:lang w:val="en-GB"/>
            <w:rStyle w:val="a6"/>
            <w:rFonts w:hint="eastAsia"/>
          </w:rPr>
          <w:t>5.3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逐月辐照量表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6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247CE076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4" w:history="1">
        <w:r w:rsidRPr="004C71E6">
          <w:rPr>
            <w:lang w:val="en-GB"/>
            <w:rStyle w:val="a6"/>
            <w:rFonts w:hint="eastAsia"/>
          </w:rPr>
          <w:t>5.4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峰值工况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6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5BBDFB6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795" w:history="1">
        <w:r w:rsidRPr="004C71E6">
          <w:rPr>
            <w:rStyle w:val="a6"/>
            <w:rFonts w:hint="eastAsia"/>
          </w:rPr>
          <w:t>6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围护结构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6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738248F1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6" w:history="1">
        <w:r w:rsidRPr="004C71E6">
          <w:rPr>
            <w:lang w:val="en-GB"/>
            <w:rStyle w:val="a6"/>
            <w:rFonts w:hint="eastAsia"/>
          </w:rPr>
          <w:t>6.1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工程材料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6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835411B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7" w:history="1">
        <w:r w:rsidRPr="004C71E6">
          <w:rPr>
            <w:lang w:val="en-GB"/>
            <w:rStyle w:val="a6"/>
            <w:rFonts w:hint="eastAsia"/>
          </w:rPr>
          <w:t>6.2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围护结构作法简要说明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7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5E0F96E0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8" w:history="1">
        <w:r w:rsidRPr="004C71E6">
          <w:rPr>
            <w:lang w:val="en-GB"/>
            <w:rStyle w:val="a6"/>
            <w:rFonts w:hint="eastAsia"/>
          </w:rPr>
          <w:t>6.3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体形系数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7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171C0910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799" w:history="1">
        <w:r w:rsidRPr="004C71E6">
          <w:rPr>
            <w:lang w:val="en-GB"/>
            <w:rStyle w:val="a6"/>
            <w:rFonts w:hint="eastAsia"/>
          </w:rPr>
          <w:t>6.4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窗墙比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_Toc203898799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8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29945DB1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0" w:history="1">
        <w:r w:rsidRPr="004C71E6">
          <w:rPr>
            <w:lang w:val="en-GB"/>
            <w:rStyle w:val="a6"/>
            <w:rFonts w:hint="eastAsia"/>
          </w:rPr>
          <w:t>6.5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天窗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BDB0F97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1" w:history="1">
        <w:r w:rsidRPr="004C71E6">
          <w:rPr>
            <w:lang w:val="en-GB"/>
            <w:rStyle w:val="a6"/>
            <w:rFonts w:hint="eastAsia"/>
          </w:rPr>
          <w:t>6.6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屋顶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5DF1E7D9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2" w:history="1">
        <w:r w:rsidRPr="004C71E6">
          <w:rPr>
            <w:lang w:val="en-GB"/>
            <w:rStyle w:val="a6"/>
            <w:rFonts w:hint="eastAsia"/>
          </w:rPr>
          <w:t>6.7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外墙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2458616D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3" w:history="1">
        <w:r w:rsidRPr="004C71E6">
          <w:rPr>
            <w:lang w:val="en-GB"/>
            <w:rStyle w:val="a6"/>
            <w:rFonts w:hint="eastAsia"/>
          </w:rPr>
          <w:t>6.8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挑空楼板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13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D9E5428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4" w:history="1">
        <w:r w:rsidRPr="004C71E6">
          <w:rPr>
            <w:lang w:val="en-GB"/>
            <w:rStyle w:val="a6"/>
            <w:rFonts w:hint="eastAsia"/>
          </w:rPr>
          <w:t>6.9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外窗热工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E0F8042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5" w:history="1">
        <w:r w:rsidRPr="004C71E6">
          <w:rPr>
            <w:lang w:val="en-GB"/>
            <w:rStyle w:val="a6"/>
            <w:rFonts w:hint="eastAsia"/>
          </w:rPr>
          <w:t>6.10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可开启窗扇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23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3B85C62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806" w:history="1">
        <w:r w:rsidRPr="004C71E6">
          <w:rPr>
            <w:rStyle w:val="a6"/>
            <w:rFonts w:hint="eastAsia"/>
          </w:rPr>
          <w:t>7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围护结构概况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23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2BD17E9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807" w:history="1">
        <w:r w:rsidRPr="004C71E6">
          <w:rPr>
            <w:rStyle w:val="a6"/>
            <w:rFonts w:hint="eastAsia"/>
          </w:rPr>
          <w:t>8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设计建筑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1B4B063C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8" w:history="1">
        <w:r w:rsidRPr="004C71E6">
          <w:rPr>
            <w:lang w:val="en-GB"/>
            <w:rStyle w:val="a6"/>
            <w:rFonts w:hint="eastAsia"/>
          </w:rPr>
          <w:t>8.1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房间类型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283AF54E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09" w:history="1">
        <w:r w:rsidRPr="004C71E6">
          <w:rPr>
            <w:lang w:val="en-GB"/>
            <w:rStyle w:val="a6"/>
            <w:rFonts w:hint="eastAsia"/>
          </w:rPr>
          <w:t>8.2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系统类型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_Toc203898809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78E16C14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0" w:history="1">
        <w:r w:rsidRPr="004C71E6">
          <w:rPr>
            <w:lang w:val="en-GB"/>
            <w:rStyle w:val="a6"/>
            <w:rFonts w:hint="eastAsia"/>
          </w:rPr>
          <w:t>8.3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制冷系统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7AFC24B0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1" w:history="1">
        <w:r w:rsidRPr="004C71E6">
          <w:rPr>
            <w:lang w:val="en-GB"/>
            <w:rStyle w:val="a6"/>
            <w:rFonts w:hint="eastAsia"/>
          </w:rPr>
          <w:t>8.4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供暖系统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61863A8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2" w:history="1">
        <w:r w:rsidRPr="004C71E6">
          <w:rPr>
            <w:lang w:val="en-GB"/>
            <w:rStyle w:val="a6"/>
            <w:rFonts w:hint="eastAsia"/>
          </w:rPr>
          <w:t>8.5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空调风机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0B3F746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3" w:history="1">
        <w:r w:rsidRPr="004C71E6">
          <w:rPr>
            <w:lang w:val="en-GB"/>
            <w:rStyle w:val="a6"/>
            <w:rFonts w:hint="eastAsia"/>
          </w:rPr>
          <w:t>8.6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负荷分项统计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73223110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4" w:history="1">
        <w:r w:rsidRPr="004C71E6">
          <w:rPr>
            <w:lang w:val="en-GB"/>
            <w:rStyle w:val="a6"/>
            <w:rFonts w:hint="eastAsia"/>
          </w:rPr>
          <w:t>8.7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逐月负荷表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26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01C11D97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5" w:history="1">
        <w:r w:rsidRPr="004C71E6">
          <w:rPr>
            <w:lang w:val="en-GB"/>
            <w:rStyle w:val="a6"/>
            <w:rFonts w:hint="eastAsia"/>
          </w:rPr>
          <w:t>8.8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逐月电耗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27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6898D72F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816" w:history="1">
        <w:r w:rsidRPr="004C71E6">
          <w:rPr>
            <w:rStyle w:val="a6"/>
            <w:rFonts w:hint="eastAsia"/>
          </w:rPr>
          <w:t>9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参照建筑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28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4A842228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7" w:history="1">
        <w:r w:rsidRPr="004C71E6">
          <w:rPr>
            <w:lang w:val="en-GB"/>
            <w:rStyle w:val="a6"/>
            <w:rFonts w:hint="eastAsia"/>
          </w:rPr>
          <w:t>9.1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房间类型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28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4A1F4195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8" w:history="1">
        <w:r w:rsidRPr="004C71E6">
          <w:rPr>
            <w:lang w:val="en-GB"/>
            <w:rStyle w:val="a6"/>
            <w:rFonts w:hint="eastAsia"/>
          </w:rPr>
          <w:t>9.2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系统类型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28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2C23BDEF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19" w:history="1">
        <w:r w:rsidRPr="004C71E6">
          <w:rPr>
            <w:lang w:val="en-GB"/>
            <w:rStyle w:val="a6"/>
            <w:rFonts w:hint="eastAsia"/>
          </w:rPr>
          <w:t>9.3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制冷系统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_Toc203898819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28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723A3444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20" w:history="1">
        <w:r w:rsidRPr="004C71E6">
          <w:rPr>
            <w:lang w:val="en-GB"/>
            <w:rStyle w:val="a6"/>
            <w:rFonts w:hint="eastAsia"/>
          </w:rPr>
          <w:t>9.4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供暖系统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28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DF4089E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21" w:history="1">
        <w:r w:rsidRPr="004C71E6">
          <w:rPr>
            <w:lang w:val="en-GB"/>
            <w:rStyle w:val="a6"/>
            <w:rFonts w:hint="eastAsia"/>
          </w:rPr>
          <w:t>9.5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空调风机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28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55FB6F3D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22" w:history="1">
        <w:r w:rsidRPr="004C71E6">
          <w:rPr>
            <w:lang w:val="en-GB"/>
            <w:rStyle w:val="a6"/>
            <w:rFonts w:hint="eastAsia"/>
          </w:rPr>
          <w:t>9.6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负荷分项统计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29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29E748D5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23" w:history="1">
        <w:r w:rsidRPr="004C71E6">
          <w:rPr>
            <w:lang w:val="en-GB"/>
            <w:rStyle w:val="a6"/>
            <w:rFonts w:hint="eastAsia"/>
          </w:rPr>
          <w:t>9.7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逐月负荷表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29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28E1ECC5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24" w:history="1">
        <w:r w:rsidRPr="004C71E6">
          <w:rPr>
            <w:lang w:val="en-GB"/>
            <w:rStyle w:val="a6"/>
            <w:rFonts w:hint="eastAsia"/>
          </w:rPr>
          <w:t>9.8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逐月电耗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30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7E450FCA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825" w:history="1">
        <w:r w:rsidRPr="004C71E6">
          <w:rPr>
            <w:rStyle w:val="a6"/>
            <w:rFonts w:hint="eastAsia"/>
          </w:rPr>
          <w:t>10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计算结果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31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A7BAA80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826" w:history="1">
        <w:r w:rsidRPr="004C71E6">
          <w:rPr>
            <w:rStyle w:val="a6"/>
            <w:rFonts w:hint="eastAsia"/>
          </w:rPr>
          <w:t>11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绿色建筑性能评估得分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31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548BC8E" w14:textId="77777777">
      <w:pPr>
        <w:pStyle w:val="TOC1"/>
        <w:rPr>
          <w:bCs w:val="0"/>
          <w14:ligatures w14:val="standardContextual"/>
          <w:b w:val="0"/>
          <w:rFonts w:ascii="等线" w:eastAsiaTheme="minorEastAsia" w:hAnsiTheme="minorHAnsi" w:cstheme="minorBidi" w:hint="eastAsia"/>
          <w:sz w:val="22"/>
        </w:rPr>
      </w:pPr>
      <w:hyperlink w:anchor="_Toc203898827" w:history="1">
        <w:r w:rsidRPr="004C71E6">
          <w:rPr>
            <w:rStyle w:val="a6"/>
            <w:rFonts w:hint="eastAsia"/>
          </w:rPr>
          <w:t>12</w:t>
        </w:r>
        <w:r>
          <w:rPr>
            <w:bCs w:val="0"/>
            <w14:ligatures w14:val="standardContextual"/>
            <w:b w:val="0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附录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42765513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28" w:history="1">
        <w:r w:rsidRPr="004C71E6">
          <w:rPr>
            <w:lang w:val="en-GB"/>
            <w:rStyle w:val="a6"/>
            <w:rFonts w:hint="eastAsia"/>
          </w:rPr>
          <w:t>12.1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节假日人员逐时在室率</w:t>
        </w:r>
        <w:r w:rsidRPr="004C71E6">
          <w:rPr>
            <w:rStyle w:val="a6"/>
            <w:rFonts w:hint="eastAsia"/>
          </w:rPr>
          <w:t>(%)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50AA8A4D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29" w:history="1">
        <w:r w:rsidRPr="004C71E6">
          <w:rPr>
            <w:lang w:val="en-GB"/>
            <w:rStyle w:val="a6"/>
            <w:rFonts w:hint="eastAsia"/>
          </w:rPr>
          <w:t>12.2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节假日照明开关时间表</w:t>
        </w:r>
        <w:r w:rsidRPr="004C71E6">
          <w:rPr>
            <w:rStyle w:val="a6"/>
            <w:rFonts w:hint="eastAsia"/>
          </w:rPr>
          <w:t>(%)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_Toc203898829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34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98881FE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30" w:history="1">
        <w:r w:rsidRPr="004C71E6">
          <w:rPr>
            <w:lang w:val="en-GB"/>
            <w:rStyle w:val="a6"/>
            <w:rFonts w:hint="eastAsia"/>
          </w:rPr>
          <w:t>12.3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节假日设备逐时使用率</w:t>
        </w:r>
        <w:r w:rsidRPr="004C71E6">
          <w:rPr>
            <w:rStyle w:val="a6"/>
            <w:rFonts w:hint="eastAsia"/>
          </w:rPr>
          <w:t>(%)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_Toc203898830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44EFB4D4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31" w:history="1">
        <w:r w:rsidRPr="004C71E6">
          <w:rPr>
            <w:lang w:val="en-GB"/>
            <w:rStyle w:val="a6"/>
            <w:rFonts w:hint="eastAsia"/>
          </w:rPr>
          <w:t>12.4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节假日空调系统运行时间表</w:t>
        </w:r>
        <w:r w:rsidRPr="004C71E6">
          <w:rPr>
            <w:rStyle w:val="a6"/>
            <w:rFonts w:hint="eastAsia"/>
          </w:rPr>
          <w:t>(1:</w:t>
        </w:r>
        <w:r w:rsidRPr="004C71E6">
          <w:rPr>
            <w:rStyle w:val="a6"/>
            <w:rFonts w:hint="eastAsia"/>
          </w:rPr>
          <w:t>开</w:t>
        </w:r>
        <w:r w:rsidRPr="004C71E6">
          <w:rPr>
            <w:rStyle w:val="a6"/>
            <w:rFonts w:hint="eastAsia"/>
          </w:rPr>
          <w:t>,0:</w:t>
        </w:r>
        <w:r w:rsidRPr="004C71E6">
          <w:rPr>
            <w:rStyle w:val="a6"/>
            <w:rFonts w:hint="eastAsia"/>
          </w:rPr>
          <w:t>关</w:t>
        </w:r>
        <w:r w:rsidRPr="004C71E6">
          <w:rPr>
            <w:rStyle w:val="a6"/>
            <w:rFonts w:hint="eastAsia"/>
          </w:rPr>
          <w:t>)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_Toc203898831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35</w:t>
        </w:r>
        <w:r>
          <w:rPr>
            <w:webHidden/>
            <w:rFonts w:hint="eastAsia"/>
          </w:rPr>
          <w:fldChar w:fldCharType="end"/>
        </w:r>
      </w:hyperlink>
    </w:p>
    <w:p w:rsidR="0099210F" w:rsidRDefault="0099210F" w14:paraId="3AF914C3" w14:textId="77777777">
      <w:pPr>
        <w:pStyle w:val="TOC2"/>
        <w:rPr>
          <w14:ligatures w14:val="standardContextual"/>
          <w:rFonts w:ascii="等线" w:eastAsiaTheme="minorEastAsia" w:hAnsiTheme="minorHAnsi" w:cstheme="minorBidi" w:hint="eastAsia"/>
          <w:sz w:val="22"/>
        </w:rPr>
      </w:pPr>
      <w:hyperlink w:anchor="_Toc203898832" w:history="1">
        <w:r w:rsidRPr="004C71E6">
          <w:rPr>
            <w:lang w:val="en-GB"/>
            <w:rStyle w:val="a6"/>
            <w:rFonts w:hint="eastAsia"/>
          </w:rPr>
          <w:t>12.5</w:t>
        </w:r>
        <w:r>
          <w:rPr>
            <w14:ligatures w14:val="standardContextual"/>
            <w:rFonts w:ascii="等线" w:eastAsiaTheme="minorEastAsia" w:hAnsiTheme="minorHAnsi" w:cstheme="minorBidi" w:hint="eastAsia"/>
            <w:sz w:val="22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节假日新风运行时间表</w:t>
        </w:r>
        <w:r w:rsidRPr="004C71E6">
          <w:rPr>
            <w:rStyle w:val="a6"/>
            <w:rFonts w:hint="eastAsia"/>
          </w:rPr>
          <w:t>(%)</w:t>
        </w:r>
        <w:r>
          <w:rPr>
            <w:webHidden/>
            <w:rFonts w:hint="eastAsia"/>
          </w:rPr>
          <w:tab/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_Toc203898832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35</w:t>
        </w:r>
        <w:r>
          <w:rPr>
            <w:webHidden/>
            <w:rFonts w:hint="eastAsia"/>
          </w:rPr>
          <w:fldChar w:fldCharType="end"/>
        </w:r>
      </w:hyperlink>
    </w:p>
    <w:p w:rsidR="00AA47FE" w:rsidRDefault="00D40158" w14:paraId="009E5E53" w14:textId="77777777" w:rsidP="00D40158">
      <w:pPr>
        <w:pStyle w:val="TOC1"/>
        <w:sectPr w:rsidR="00AA47FE" w:rsidSect="00FC24B1">
          <w:docGrid w:type="lines" w:linePitch="312"/>
          <w:headerReference r:id="rId11" w:type="first"/>
          <w:pgSz w:w="11906" w:h="16838"/>
          <w:pgMar w:left="1418" w:right="1418" w:top="1440" w:bottom="284" w:header="851" w:footer="283" w:gutter="0"/>
          <w:cols w:space="425"/>
          <w:titlePg/>
        </w:sectPr>
      </w:pPr>
      <w:r>
        <w:fldChar w:fldCharType="end"/>
      </w:r>
    </w:p>
    <w:p w:rsidR="00D40158" w:rsidRDefault="00D40158" w14:paraId="569555B1" w14:textId="77777777" w:rsidP="00D40158">
      <w:pPr>
        <w:pStyle w:val="TOC1"/>
      </w:pPr>
    </w:p>
    <w:p w:rsidR="00D40158" w:rsidRDefault="00D40158" w14:paraId="3A054257" w14:textId="77777777" w:rsidP="005215FB" w:rsidRPr="005E5F93">
      <w:pPr>
        <w:pStyle w:val="1"/>
      </w:pPr>
      <w:bookmarkStart w:id="7" w:name="_Toc203898784"/>
      <w:r w:rsidRPr="005E5F93">
        <w:rPr>
          <w:rFonts w:hint="eastAsia"/>
        </w:rPr>
        <w:t>建筑概况</w:t>
      </w:r>
      <w:bookmarkEnd w:id="7"/>
    </w:p>
    <w:tbl>
      <w:tblPr>
        <w:tblW w:w="4885" w:type="pct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tblInd w:w="122" w:type="dxa"/>
        <w:tblLook w:val="1E0"/>
      </w:tblPr>
      <w:tblGrid>
        <w:gridCol w:w="2771"/>
        <w:gridCol w:w="3040"/>
        <w:gridCol w:w="3045"/>
      </w:tblGrid>
      <w:tr w14:paraId="10B1EDF9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D40158" w14:paraId="76CEDD24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工程名称</w:t>
            </w:r>
          </w:p>
        </w:tc>
        <w:tc>
          <w:tcPr>
            <w:gridSpan w:val="2"/>
            <w:tcW w:w="6231" w:type="dxa"/>
          </w:tcPr>
          <w:p w:rsidR="00D40158" w:rsidRDefault="00D40158" w14:paraId="7906B09A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bookmarkStart w:id="8" w:name="工程名称"/>
            <w:r>
              <w:t>XXX</w:t>
            </w:r>
            <w:r>
              <w:t>办公楼</w:t>
            </w:r>
            <w:bookmarkEnd w:id="8"/>
          </w:p>
        </w:tc>
      </w:tr>
      <w:tr w14:paraId="0E40AE38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D40158" w14:paraId="15031DD6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工程地点</w:t>
            </w:r>
          </w:p>
        </w:tc>
        <w:tc>
          <w:tcPr>
            <w:gridSpan w:val="2"/>
            <w:tcW w:w="6231" w:type="dxa"/>
          </w:tcPr>
          <w:p w:rsidR="00D40158" w:rsidRDefault="00D40158" w14:paraId="339C4CF2" w14:textId="1F539FE8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</w:p>
        </w:tc>
      </w:tr>
      <w:tr w14:paraId="01C70D71" w14:textId="77777777" w:rsidR="00037A4C" w:rsidRPr="00FF2243" w:rsidTr="00F06FB8">
        <w:tc>
          <w:tcPr>
            <w:shd w:fill="E6E6E6" w:color="auto" w:val="clear"/>
            <w:tcW w:w="2841" w:type="dxa"/>
          </w:tcPr>
          <w:p w:rsidR="00037A4C" w:rsidRDefault="00037A4C" w14:paraId="626846B3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地理位置</w:t>
            </w:r>
          </w:p>
        </w:tc>
        <w:tc>
          <w:tcPr>
            <w:tcW w:w="3115" w:type="dxa"/>
          </w:tcPr>
          <w:p w:rsidR="00037A4C" w:rsidRDefault="00037A4C" w14:paraId="556D2F3F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北纬：</w:t>
            </w:r>
            <w:bookmarkStart w:id="9" w:name="纬度"/>
            <w:r w:rsidRPr="00FF2243">
              <w:rPr>
                <w:lang w:val="en-US"/>
                <w:rFonts w:ascii="宋体" w:hAnsi="宋体" w:hint="eastAsia"/>
              </w:rPr>
              <w:t>30.23</w:t>
            </w:r>
            <w:bookmarkEnd w:id="9"/>
            <w:r w:rsidRPr="00FF2243">
              <w:rPr>
                <w:lang w:val="en-US"/>
                <w:rFonts w:ascii="宋体" w:hAnsi="宋体" w:hint="eastAsia"/>
              </w:rPr>
              <w:t>°</w:t>
            </w:r>
          </w:p>
        </w:tc>
        <w:tc>
          <w:tcPr>
            <w:tcW w:w="3116" w:type="dxa"/>
          </w:tcPr>
          <w:p w:rsidR="00037A4C" w:rsidRDefault="00037A4C" w14:paraId="58BA6524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东经：</w:t>
            </w:r>
            <w:bookmarkStart w:id="10" w:name="经度"/>
            <w:r w:rsidRPr="00FF2243">
              <w:rPr>
                <w:lang w:val="en-US"/>
                <w:rFonts w:ascii="宋体" w:hAnsi="宋体" w:hint="eastAsia"/>
              </w:rPr>
              <w:t>120.17</w:t>
            </w:r>
            <w:bookmarkEnd w:id="10"/>
            <w:r w:rsidRPr="00FF2243">
              <w:rPr>
                <w:lang w:val="en-US"/>
                <w:rFonts w:ascii="宋体" w:hAnsi="宋体" w:hint="eastAsia"/>
              </w:rPr>
              <w:t>°</w:t>
            </w:r>
          </w:p>
        </w:tc>
      </w:tr>
      <w:tr w14:paraId="20A40A16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FF537C" w14:paraId="4C5B6917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计算</w:t>
            </w:r>
            <w:r w:rsidR="00D40158" w:rsidRPr="00FF2243">
              <w:rPr>
                <w:lang w:val="en-US"/>
                <w:rFonts w:ascii="宋体" w:hAnsi="宋体" w:hint="eastAsia"/>
              </w:rPr>
              <w:t>建筑面积</w:t>
            </w:r>
            <w:r w:rsidR="000D5BDD">
              <w:rPr>
                <w:lang w:val="en-US"/>
                <w:rFonts w:ascii="宋体" w:hAnsi="宋体" w:hint="eastAsia"/>
              </w:rPr>
              <w:t>(</w:t>
            </w:r>
            <w:r w:rsidR="000D5BDD" w:rsidRPr="000D5BDD">
              <w:rPr>
                <w:lang w:val="en-US"/>
                <w:rFonts w:ascii="宋体" w:hAnsi="宋体" w:hint="eastAsia"/>
                <w:sz w:val="24"/>
              </w:rPr>
              <w:t>m</w:t>
            </w:r>
            <w:r w:rsidR="000D5BDD" w:rsidRPr="000D5BDD">
              <w:rPr>
                <w:lang w:val="en-US"/>
                <w:rFonts w:ascii="宋体" w:hAnsi="宋体" w:hint="eastAsia"/>
                <w:sz w:val="24"/>
                <w:vertAlign w:val="superscript"/>
              </w:rPr>
              <w:t>2</w:t>
            </w:r>
            <w:r w:rsidR="000D5BDD"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gridSpan w:val="2"/>
            <w:tcW w:w="6231" w:type="dxa"/>
          </w:tcPr>
          <w:p w:rsidR="00D40158" w:rsidRDefault="00D40158" w14:paraId="69DB644F" w14:textId="77777777" w:rsidP="000D5BDD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地上</w:t>
            </w:r>
            <w:bookmarkStart w:id="11" w:name="地上建筑面积"/>
            <w:r w:rsidRPr="00FF2243">
              <w:rPr>
                <w:lang w:val="en-US"/>
                <w:rFonts w:ascii="宋体" w:hAnsi="宋体" w:hint="eastAsia"/>
              </w:rPr>
              <w:t>3313</w:t>
            </w:r>
            <w:bookmarkEnd w:id="11"/>
            <w:r w:rsidRPr="00FF2243">
              <w:rPr>
                <w:lang w:val="en-US"/>
                <w:rFonts w:ascii="宋体" w:hAnsi="宋体" w:hint="eastAsia"/>
              </w:rPr>
              <w:t xml:space="preserve">    地下</w:t>
            </w:r>
            <w:bookmarkStart w:id="12" w:name="地下建筑面积"/>
            <w:r w:rsidRPr="00FF2243">
              <w:rPr>
                <w:lang w:val="en-US"/>
                <w:rFonts w:ascii="宋体" w:hAnsi="宋体" w:hint="eastAsia"/>
              </w:rPr>
              <w:t>0</w:t>
            </w:r>
            <w:bookmarkEnd w:id="12"/>
          </w:p>
        </w:tc>
      </w:tr>
      <w:tr w14:paraId="46BA514D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D40158" w14:paraId="5023AA3C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建筑层数</w:t>
            </w:r>
          </w:p>
        </w:tc>
        <w:tc>
          <w:tcPr>
            <w:gridSpan w:val="2"/>
            <w:tcW w:w="6231" w:type="dxa"/>
          </w:tcPr>
          <w:p w:rsidR="00D40158" w:rsidRDefault="00D40158" w14:paraId="03469B23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地上</w:t>
            </w:r>
            <w:bookmarkStart w:id="13" w:name="地上建筑层数"/>
            <w:r w:rsidRPr="00FF2243">
              <w:rPr>
                <w:lang w:val="en-US"/>
                <w:rFonts w:ascii="宋体" w:hAnsi="宋体" w:hint="eastAsia"/>
              </w:rPr>
              <w:t>3</w:t>
            </w:r>
            <w:bookmarkEnd w:id="13"/>
            <w:r w:rsidRPr="00FF2243">
              <w:rPr>
                <w:lang w:val="en-US"/>
                <w:rFonts w:ascii="宋体" w:hAnsi="宋体" w:hint="eastAsia"/>
              </w:rPr>
              <w:t xml:space="preserve">          地下</w:t>
            </w:r>
            <w:bookmarkStart w:id="14" w:name="地下建筑层数"/>
            <w:r>
              <w:t>0</w:t>
            </w:r>
            <w:bookmarkEnd w:id="14"/>
          </w:p>
        </w:tc>
      </w:tr>
      <w:tr w14:paraId="0AAB9D87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D40158" w14:paraId="74CDCAAB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建筑高度</w:t>
            </w:r>
            <w:r w:rsidR="000D5BDD">
              <w:rPr>
                <w:lang w:val="en-US"/>
                <w:rFonts w:ascii="宋体" w:hAnsi="宋体" w:hint="eastAsia"/>
              </w:rPr>
              <w:t>（m）</w:t>
            </w:r>
          </w:p>
        </w:tc>
        <w:tc>
          <w:tcPr>
            <w:gridSpan w:val="2"/>
            <w:tcW w:w="6231" w:type="dxa"/>
          </w:tcPr>
          <w:p w:rsidR="00D40158" w:rsidRDefault="00D40158" w14:paraId="15E4EED8" w14:textId="77777777" w:rsidP="000D5BDD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地上</w:t>
            </w:r>
            <w:bookmarkStart w:id="15" w:name="地上建筑高度"/>
            <w:r w:rsidRPr="00FF2243">
              <w:rPr>
                <w:lang w:val="en-US"/>
                <w:rFonts w:ascii="宋体" w:hAnsi="宋体" w:hint="eastAsia"/>
              </w:rPr>
              <w:t>13.5</w:t>
            </w:r>
            <w:bookmarkEnd w:id="15"/>
            <w:r w:rsidRPr="00FF2243">
              <w:rPr>
                <w:lang w:val="en-US"/>
                <w:rFonts w:ascii="宋体" w:hAnsi="宋体" w:hint="eastAsia"/>
              </w:rPr>
              <w:t xml:space="preserve">     地下</w:t>
            </w:r>
            <w:bookmarkStart w:id="16" w:name="地下建筑高度"/>
            <w:r w:rsidRPr="00FF2243">
              <w:rPr>
                <w:lang w:val="en-US"/>
                <w:rFonts w:ascii="宋体" w:hAnsi="宋体" w:hint="eastAsia"/>
              </w:rPr>
              <w:t>0.0</w:t>
            </w:r>
            <w:bookmarkEnd w:id="16"/>
          </w:p>
        </w:tc>
      </w:tr>
      <w:tr w14:paraId="280C2DCD" w14:textId="77777777" w:rsidR="00203A7D" w:rsidRPr="00FF2243" w:rsidTr="00F06FB8">
        <w:tc>
          <w:tcPr>
            <w:shd w:fill="E6E6E6" w:color="auto" w:val="clear"/>
            <w:tcW w:w="2841" w:type="dxa"/>
          </w:tcPr>
          <w:p w:rsidR="00203A7D" w:rsidRDefault="00FF537C" w14:paraId="74C6FB56" w14:textId="77777777" w:rsidP="000D5BDD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lang w:val="en-US"/>
                <w:rFonts w:ascii="宋体" w:hAnsi="宋体" w:hint="eastAsia"/>
              </w:rPr>
              <w:t>(</w:t>
            </w:r>
            <w:r w:rsidR="000D5BDD" w:rsidRPr="000D5BDD">
              <w:rPr>
                <w:lang w:val="en-US"/>
                <w:rFonts w:ascii="宋体" w:hAnsi="宋体" w:hint="eastAsia"/>
                <w:sz w:val="24"/>
              </w:rPr>
              <w:t>m</w:t>
            </w:r>
            <w:r w:rsidR="000D5BDD" w:rsidRPr="000D5BDD">
              <w:rPr>
                <w:lang w:val="en-US"/>
                <w:rFonts w:ascii="宋体" w:hAnsi="宋体" w:hint="eastAsia"/>
                <w:sz w:val="24"/>
                <w:vertAlign w:val="superscript"/>
              </w:rPr>
              <w:t>3</w:t>
            </w:r>
            <w:r w:rsidR="000D5BDD"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gridSpan w:val="2"/>
            <w:tcW w:w="6231" w:type="dxa"/>
          </w:tcPr>
          <w:p w:rsidR="00203A7D" w:rsidRDefault="00203A7D" w14:paraId="10A51465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bookmarkStart w:id="17" w:name="建筑体积"/>
            <w:r>
              <w:t>14907.64</w:t>
            </w:r>
            <w:bookmarkEnd w:id="17"/>
          </w:p>
        </w:tc>
      </w:tr>
      <w:tr w14:paraId="08666BA5" w14:textId="77777777" w:rsidR="00203A7D" w:rsidRPr="00FF2243" w:rsidTr="00F06FB8">
        <w:tc>
          <w:tcPr>
            <w:shd w:fill="E6E6E6" w:color="auto" w:val="clear"/>
            <w:tcW w:w="2841" w:type="dxa"/>
          </w:tcPr>
          <w:p w:rsidR="00203A7D" w:rsidRDefault="00FF537C" w14:paraId="7645D368" w14:textId="77777777" w:rsidP="000D5BDD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lang w:val="en-US"/>
                <w:rFonts w:ascii="宋体" w:hAnsi="宋体" w:hint="eastAsia"/>
              </w:rPr>
              <w:t>(</w:t>
            </w:r>
            <w:r w:rsidR="000D5BDD" w:rsidRPr="000D5BDD">
              <w:rPr>
                <w:lang w:val="en-US"/>
                <w:rFonts w:ascii="宋体" w:hAnsi="宋体" w:hint="eastAsia"/>
                <w:sz w:val="24"/>
              </w:rPr>
              <w:t>m</w:t>
            </w:r>
            <w:r w:rsidR="000D5BDD" w:rsidRPr="000D5BDD">
              <w:rPr>
                <w:lang w:val="en-US"/>
                <w:rFonts w:ascii="宋体" w:hAnsi="宋体" w:hint="eastAsia"/>
                <w:sz w:val="24"/>
                <w:vertAlign w:val="superscript"/>
              </w:rPr>
              <w:t>2</w:t>
            </w:r>
            <w:r w:rsidR="000D5BDD"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gridSpan w:val="2"/>
            <w:tcW w:w="6231" w:type="dxa"/>
          </w:tcPr>
          <w:p w:rsidR="00203A7D" w:rsidRDefault="00203A7D" w14:paraId="6FCC36FD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bookmarkStart w:id="18" w:name="外表面积"/>
            <w:r>
              <w:t>5472.22</w:t>
            </w:r>
            <w:bookmarkEnd w:id="18"/>
          </w:p>
        </w:tc>
      </w:tr>
      <w:tr w14:paraId="2F6AE902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D40158" w14:paraId="5C3C436D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北</w:t>
            </w:r>
            <w:proofErr w:type="gramStart"/>
            <w:r w:rsidRPr="00FF2243">
              <w:rPr>
                <w:lang w:val="en-US"/>
                <w:rFonts w:ascii="宋体" w:hAnsi="宋体" w:hint="eastAsia"/>
              </w:rPr>
              <w:t>向角度</w:t>
            </w:r>
            <w:proofErr w:type="gramEnd"/>
          </w:p>
        </w:tc>
        <w:tc>
          <w:tcPr>
            <w:gridSpan w:val="2"/>
            <w:tcW w:w="6231" w:type="dxa"/>
          </w:tcPr>
          <w:p w:rsidR="00D40158" w:rsidRDefault="00D40158" w14:paraId="0EF38611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bookmarkStart w:id="19" w:name="北向角度"/>
            <w:r>
              <w:t>89</w:t>
            </w:r>
            <w:bookmarkEnd w:id="19"/>
          </w:p>
        </w:tc>
      </w:tr>
      <w:tr w14:paraId="3517EB4B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D40158" w14:paraId="3379B95C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结构类型</w:t>
            </w:r>
          </w:p>
        </w:tc>
        <w:tc>
          <w:tcPr>
            <w:gridSpan w:val="2"/>
            <w:tcW w:w="6231" w:type="dxa"/>
          </w:tcPr>
          <w:p w:rsidR="00D40158" w:rsidRDefault="00D40158" w14:paraId="5FC8CAC6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bookmarkStart w:id="20" w:name="结构类型"/>
            <w:bookmarkEnd w:id="20"/>
          </w:p>
        </w:tc>
      </w:tr>
      <w:tr w14:paraId="6B1863FA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037A4C" w14:paraId="71AA5C28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gridSpan w:val="2"/>
            <w:tcW w:w="6231" w:type="dxa"/>
          </w:tcPr>
          <w:p w:rsidR="00D40158" w:rsidRDefault="00037A4C" w14:paraId="2F9E6869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bookmarkStart w:id="21" w:name="外墙ρ"/>
            <w:r>
              <w:rPr>
                <w:rFonts w:hint="eastAsia"/>
              </w:rPr>
              <w:t>0.75</w:t>
            </w:r>
            <w:bookmarkEnd w:id="21"/>
          </w:p>
        </w:tc>
      </w:tr>
      <w:tr w14:paraId="45A6C17C" w14:textId="77777777" w:rsidR="00D40158" w:rsidRPr="00FF2243" w:rsidTr="00F06FB8">
        <w:tc>
          <w:tcPr>
            <w:shd w:fill="E6E6E6" w:color="auto" w:val="clear"/>
            <w:tcW w:w="2841" w:type="dxa"/>
          </w:tcPr>
          <w:p w:rsidR="00D40158" w:rsidRDefault="00037A4C" w14:paraId="21C053E0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gridSpan w:val="2"/>
            <w:tcW w:w="6231" w:type="dxa"/>
          </w:tcPr>
          <w:p w:rsidR="00D40158" w:rsidRDefault="00037A4C" w14:paraId="6A5E7B22" w14:textId="77777777" w:rsidP="00FF2243" w:rsidRPr="00FF2243">
            <w:pPr>
              <w:pStyle w:val="a0"/>
              <w:ind w:firstLine="0"/>
              <w:rPr>
                <w:lang w:val="en-US"/>
                <w:rFonts w:ascii="宋体" w:hAnsi="宋体" w:hint="eastAsia"/>
              </w:rPr>
            </w:pPr>
            <w:bookmarkStart w:id="22" w:name="屋顶ρ"/>
            <w:r>
              <w:rPr>
                <w:rFonts w:hint="eastAsia"/>
              </w:rPr>
              <w:t>0.75</w:t>
            </w:r>
            <w:bookmarkEnd w:id="22"/>
          </w:p>
        </w:tc>
      </w:tr>
      <w:tr w14:paraId="153AB0F4" w14:textId="77777777" w:rsidR="00A904CB" w:rsidRPr="00FF2243" w:rsidTr="00F06FB8">
        <w:tc>
          <w:tcPr>
            <w:shd w:fill="E6E6E6" w:color="auto" w:val="clear"/>
            <w:tcW w:w="2841" w:type="dxa"/>
          </w:tcPr>
          <w:p w:rsidR="00A904CB" w:rsidRDefault="00A904CB" w14:paraId="29598EBC" w14:textId="77777777" w:rsidP="00FF2243">
            <w:pPr>
              <w:pStyle w:val="a0"/>
              <w:ind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gridSpan w:val="2"/>
            <w:tcW w:w="6231" w:type="dxa"/>
          </w:tcPr>
          <w:p w:rsidR="00A904CB" w:rsidRDefault="00A904CB" w14:paraId="6BC59038" w14:textId="77777777" w:rsidP="00FF2243">
            <w:pPr>
              <w:pStyle w:val="a0"/>
              <w:ind w:firstLine="0"/>
            </w:pPr>
            <w:bookmarkStart w:id="23" w:name="控温期"/>
            <w:r>
              <w:t>全年控温</w:t>
            </w:r>
            <w:bookmarkEnd w:id="23"/>
          </w:p>
        </w:tc>
      </w:tr>
    </w:tbl>
    <w:p w:rsidR="00534262" w:rsidRDefault="00534262" w14:paraId="07A336D1" w14:textId="77777777" w:rsidP="00534262">
      <w:pPr>
        <w:pStyle w:val="a0"/>
        <w:ind w:firstLine="0"/>
        <w:rPr>
          <w:lang w:val="en-US"/>
        </w:rPr>
      </w:pPr>
      <w:bookmarkStart w:id="24" w:name="TitleFormat"/>
    </w:p>
    <w:p w:rsidR="00534262" w:rsidRDefault="00534262" w14:paraId="1B7AAFEB" w14:textId="77777777" w:rsidP="00534262" w:rsidRPr="00534262">
      <w:pPr>
        <w:pStyle w:val="a0"/>
        <w:ind w:firstLine="0"/>
        <w:rPr>
          <w:lang w:val="en-US"/>
        </w:rPr>
      </w:pPr>
    </w:p>
    <w:p w:rsidR="00D40158" w:rsidRDefault="000B5101" w14:paraId="4CBB827E" w14:textId="77777777" w:rsidP="00D40158">
      <w:pPr>
        <w:pStyle w:val="1"/>
      </w:pPr>
      <w:bookmarkStart w:id="25" w:name="_Toc20389878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5"/>
    </w:p>
    <w:p w:rsidR="00D40158" w:rsidRDefault="00D40158" w14:paraId="5089F77C" w14:textId="77777777" w:rsidP="00D62A9A">
      <w:pPr>
        <w:widowControl w:val="0"/>
        <w:jc w:val="both"/>
        <w:rPr>
          <w:kern w:val="2"/>
          <w:lang w:val="en-US"/>
          <w:szCs w:val="24"/>
        </w:rPr>
      </w:pPr>
      <w:bookmarkStart w:id="26" w:name="计算依据"/>
      <w:bookmarkEnd w:id="24"/>
      <w:bookmarkEnd w:id="26"/>
      <w:r>
        <w:rPr>
          <w:kern w:val="2"/>
          <w:lang w:val="en-US"/>
          <w:szCs w:val="24"/>
        </w:rPr>
        <w:t xml:space="preserve">1. </w:t>
      </w:r>
      <w:r>
        <w:rPr>
          <w:kern w:val="2"/>
          <w:lang w:val="en-US"/>
          <w:szCs w:val="24"/>
        </w:rPr>
        <w:t>《绿色建筑评价标准》</w:t>
      </w:r>
      <w:r>
        <w:rPr>
          <w:kern w:val="2"/>
          <w:lang w:val="en-US"/>
          <w:szCs w:val="24"/>
        </w:rPr>
        <w:t>GB/T 50378-2019</w:t>
      </w:r>
      <w:r>
        <w:rPr>
          <w:kern w:val="2"/>
          <w:lang w:val="en-US"/>
          <w:szCs w:val="24"/>
        </w:rPr>
        <w:t>（</w:t>
      </w:r>
      <w:r>
        <w:rPr>
          <w:kern w:val="2"/>
          <w:lang w:val="en-US"/>
          <w:szCs w:val="24"/>
        </w:rPr>
        <w:t>2024</w:t>
      </w:r>
      <w:r>
        <w:rPr>
          <w:kern w:val="2"/>
          <w:lang w:val="en-US"/>
          <w:szCs w:val="24"/>
        </w:rPr>
        <w:t>年版）</w:t>
      </w:r>
    </w:p>
    <w:p w:rsidR="009D4CF5" w:rsidRDefault="00000000" w14:paraId="57E83679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 xml:space="preserve">2. </w:t>
      </w:r>
      <w:r>
        <w:rPr>
          <w:kern w:val="2"/>
          <w:lang w:val="en-US"/>
          <w:szCs w:val="24"/>
        </w:rPr>
        <w:t>《民用建筑绿色性能计算标准》</w:t>
      </w:r>
      <w:r>
        <w:rPr>
          <w:kern w:val="2"/>
          <w:lang w:val="en-US"/>
          <w:szCs w:val="24"/>
        </w:rPr>
        <w:t>(JGJ/T 449-2018)</w:t>
      </w:r>
    </w:p>
    <w:p w:rsidR="009D4CF5" w:rsidRDefault="00000000" w14:paraId="027EA56A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 xml:space="preserve">3. </w:t>
      </w:r>
      <w:r>
        <w:rPr>
          <w:kern w:val="2"/>
          <w:lang w:val="en-US"/>
          <w:szCs w:val="24"/>
        </w:rPr>
        <w:t>《建筑节能与可再生能源利用通用规范》</w:t>
      </w:r>
      <w:r>
        <w:rPr>
          <w:kern w:val="2"/>
          <w:lang w:val="en-US"/>
          <w:szCs w:val="24"/>
        </w:rPr>
        <w:t>GB55015-2021</w:t>
      </w:r>
    </w:p>
    <w:p w:rsidR="009D4CF5" w:rsidRDefault="00000000" w14:paraId="4F9C84BC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 xml:space="preserve">4. </w:t>
      </w:r>
      <w:r>
        <w:rPr>
          <w:kern w:val="2"/>
          <w:lang w:val="en-US"/>
          <w:szCs w:val="24"/>
        </w:rPr>
        <w:t>《公共建筑节能设计标准》</w:t>
      </w:r>
      <w:r>
        <w:rPr>
          <w:kern w:val="2"/>
          <w:lang w:val="en-US"/>
          <w:szCs w:val="24"/>
        </w:rPr>
        <w:t>GB50189-2015</w:t>
      </w:r>
    </w:p>
    <w:p w:rsidR="009D4CF5" w:rsidRDefault="00000000" w14:paraId="429D071A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 xml:space="preserve">5. </w:t>
      </w:r>
      <w:r>
        <w:rPr>
          <w:kern w:val="2"/>
          <w:lang w:val="en-US"/>
          <w:szCs w:val="24"/>
        </w:rPr>
        <w:t>《民用建筑热工设计规范》</w:t>
      </w:r>
      <w:r>
        <w:rPr>
          <w:kern w:val="2"/>
          <w:lang w:val="en-US"/>
          <w:szCs w:val="24"/>
        </w:rPr>
        <w:t>GB50176-2016</w:t>
      </w:r>
    </w:p>
    <w:p w:rsidR="009D4CF5" w:rsidRDefault="00000000" w14:paraId="1D264305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 xml:space="preserve">6. </w:t>
      </w:r>
      <w:r>
        <w:rPr>
          <w:kern w:val="2"/>
          <w:lang w:val="en-US"/>
          <w:szCs w:val="24"/>
        </w:rPr>
        <w:t>《建筑幕墙、门窗通用技术条件》</w:t>
      </w:r>
      <w:r>
        <w:rPr>
          <w:kern w:val="2"/>
          <w:lang w:val="en-US"/>
          <w:szCs w:val="24"/>
        </w:rPr>
        <w:t>GB/T31433-2015</w:t>
      </w:r>
    </w:p>
    <w:p w:rsidR="009D4CF5" w:rsidRDefault="009D4CF5" w14:paraId="5FE5D0BC" w14:textId="77777777">
      <w:pPr>
        <w:widowControl w:val="0"/>
        <w:jc w:val="both"/>
        <w:rPr>
          <w:kern w:val="2"/>
          <w:lang w:val="en-US"/>
          <w:szCs w:val="24"/>
        </w:rPr>
      </w:pPr>
    </w:p>
    <w:p w:rsidR="00297DDF" w:rsidRDefault="00297DDF" w14:paraId="0E85A5CD" w14:textId="77777777" w:rsidP="00297DDF">
      <w:pPr>
        <w:pStyle w:val="1"/>
        <w:tabs>
          <w:tab w:val="left" w:pos="432"/>
        </w:tabs>
      </w:pPr>
      <w:bookmarkStart w:id="27" w:name="_Toc31856"/>
      <w:bookmarkStart w:id="28" w:name="_Toc25351"/>
      <w:bookmarkStart w:id="29" w:name="_Toc203898786"/>
      <w:r>
        <w:rPr>
          <w:rFonts w:hint="eastAsia"/>
        </w:rPr>
        <w:t>计算要求</w:t>
      </w:r>
      <w:bookmarkEnd w:id="27"/>
      <w:bookmarkEnd w:id="28"/>
      <w:bookmarkEnd w:id="29"/>
    </w:p>
    <w:p w:rsidR="00297DDF" w:rsidRDefault="00297DDF" w14:paraId="3836535C" w14:textId="77777777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0" w:name="_Toc20530"/>
      <w:bookmarkStart w:id="31" w:name="_Toc3445"/>
      <w:bookmarkStart w:id="32" w:name="_Toc203898787"/>
      <w:r>
        <w:rPr>
          <w:kern w:val="2"/>
          <w:rFonts w:hint="eastAsia"/>
          <w:sz w:val="21"/>
        </w:rPr>
        <w:t>计算目标</w:t>
      </w:r>
      <w:bookmarkEnd w:id="30"/>
      <w:bookmarkEnd w:id="31"/>
      <w:bookmarkEnd w:id="32"/>
    </w:p>
    <w:p w:rsidR="0021516D" w:rsidRDefault="0056755D" w14:paraId="1728B881" w14:textId="77777777" w:rsidP="0021516D">
      <w:pPr>
        <w:ind w:firstLine="420"/>
        <w:spacing w:line="360" w:lineRule="auto"/>
        <w:rPr>
          <w:lang w:val="en-US"/>
          <w:szCs w:val="21"/>
        </w:rPr>
      </w:pPr>
      <w:bookmarkStart w:id="33" w:name="_Toc30695"/>
      <w:bookmarkStart w:id="34" w:name="_Toc6638"/>
      <w:r w:rsidRPr="0056755D">
        <w:rPr>
          <w:lang w:val="en-US"/>
          <w:rFonts w:hint="eastAsia"/>
          <w:szCs w:val="21"/>
        </w:rPr>
        <w:t>《绿色建筑评价标准》</w:t>
      </w:r>
      <w:r w:rsidRPr="0056755D">
        <w:rPr>
          <w:lang w:val="en-US"/>
          <w:rFonts w:hint="eastAsia"/>
          <w:szCs w:val="21"/>
        </w:rPr>
        <w:t>GB/T 50378-2019</w:t>
      </w:r>
      <w:r w:rsidRPr="0056755D">
        <w:rPr>
          <w:lang w:val="en-US"/>
          <w:rFonts w:hint="eastAsia"/>
          <w:szCs w:val="21"/>
        </w:rPr>
        <w:t>（</w:t>
      </w:r>
      <w:r w:rsidRPr="0056755D">
        <w:rPr>
          <w:lang w:val="en-US"/>
          <w:rFonts w:hint="eastAsia"/>
          <w:szCs w:val="21"/>
        </w:rPr>
        <w:t>2024</w:t>
      </w:r>
      <w:r w:rsidRPr="0056755D">
        <w:rPr>
          <w:lang w:val="en-US"/>
          <w:rFonts w:hint="eastAsia"/>
          <w:szCs w:val="21"/>
        </w:rPr>
        <w:t>年版）</w:t>
      </w:r>
      <w:r w:rsidR="0021516D" w:rsidRPr="00BD2760">
        <w:rPr>
          <w:lang w:val="en-US"/>
          <w:szCs w:val="21"/>
        </w:rPr>
        <w:t xml:space="preserve"> </w:t>
      </w:r>
      <w:r w:rsidR="0021516D" w:rsidRPr="00BD2760">
        <w:rPr>
          <w:lang w:val="en-US"/>
          <w:rFonts w:hint="eastAsia"/>
          <w:szCs w:val="21"/>
        </w:rPr>
        <w:t>第</w:t>
      </w:r>
      <w:r w:rsidR="0021516D" w:rsidRPr="00BD2760">
        <w:rPr>
          <w:lang w:val="en-US"/>
          <w:szCs w:val="21"/>
        </w:rPr>
        <w:t>9.2.1</w:t>
      </w:r>
      <w:r w:rsidR="0021516D" w:rsidRPr="00BD2760">
        <w:rPr>
          <w:lang w:val="en-US"/>
          <w:rFonts w:hint="eastAsia"/>
          <w:szCs w:val="21"/>
        </w:rPr>
        <w:t>条：</w:t>
      </w:r>
      <w:r w:rsidR="004F5368" w:rsidRPr="00BD2760">
        <w:rPr>
          <w:lang w:val="en-US"/>
          <w:rFonts w:hint="eastAsia"/>
          <w:szCs w:val="21"/>
        </w:rPr>
        <w:t>采取措施进一步降低建筑供暖空调系统的能耗，</w:t>
      </w:r>
      <w:proofErr w:type="gramStart"/>
      <w:r w:rsidR="004F5368" w:rsidRPr="00BD2760">
        <w:rPr>
          <w:lang w:val="en-US"/>
          <w:rFonts w:hint="eastAsia"/>
          <w:szCs w:val="21"/>
        </w:rPr>
        <w:t>评价总分值</w:t>
      </w:r>
      <w:proofErr w:type="gramEnd"/>
      <w:r w:rsidR="004F5368" w:rsidRPr="00BD2760">
        <w:rPr>
          <w:lang w:val="en-US"/>
          <w:rFonts w:hint="eastAsia"/>
          <w:szCs w:val="21"/>
        </w:rPr>
        <w:t>为</w:t>
      </w:r>
      <w:r w:rsidR="004F5368" w:rsidRPr="00BD2760">
        <w:rPr>
          <w:lang w:val="en-US"/>
          <w:szCs w:val="21"/>
        </w:rPr>
        <w:t>30</w:t>
      </w:r>
      <w:r w:rsidR="004F5368" w:rsidRPr="00BD2760">
        <w:rPr>
          <w:lang w:val="en-US"/>
          <w:rFonts w:hint="eastAsia"/>
          <w:szCs w:val="21"/>
        </w:rPr>
        <w:t>分。建筑供暖空调系统能耗比现行强制性工程建设规范《建筑节能与可再生能源利用通用规范》</w:t>
      </w:r>
      <w:r w:rsidR="004F5368" w:rsidRPr="00BD2760">
        <w:rPr>
          <w:lang w:val="en-US"/>
          <w:szCs w:val="21"/>
        </w:rPr>
        <w:t>GB 55015</w:t>
      </w:r>
      <w:r w:rsidR="004F5368" w:rsidRPr="00BD2760">
        <w:rPr>
          <w:lang w:val="en-US"/>
          <w:rFonts w:hint="eastAsia"/>
          <w:szCs w:val="21"/>
        </w:rPr>
        <w:t>的规定降低</w:t>
      </w:r>
      <w:r w:rsidR="004F5368" w:rsidRPr="00BD2760">
        <w:rPr>
          <w:lang w:val="en-US"/>
          <w:szCs w:val="21"/>
        </w:rPr>
        <w:t>20%</w:t>
      </w:r>
      <w:r w:rsidR="004F5368" w:rsidRPr="00BD2760">
        <w:rPr>
          <w:lang w:val="en-US"/>
          <w:rFonts w:hint="eastAsia"/>
          <w:szCs w:val="21"/>
        </w:rPr>
        <w:t>，得</w:t>
      </w:r>
      <w:r w:rsidR="004F5368" w:rsidRPr="00BD2760">
        <w:rPr>
          <w:lang w:val="en-US"/>
          <w:szCs w:val="21"/>
        </w:rPr>
        <w:t>10</w:t>
      </w:r>
      <w:r w:rsidR="004F5368" w:rsidRPr="00BD2760">
        <w:rPr>
          <w:lang w:val="en-US"/>
          <w:rFonts w:hint="eastAsia"/>
          <w:szCs w:val="21"/>
        </w:rPr>
        <w:t>分；</w:t>
      </w:r>
      <w:proofErr w:type="gramStart"/>
      <w:r w:rsidR="004F5368" w:rsidRPr="00BD2760">
        <w:rPr>
          <w:lang w:val="en-US"/>
          <w:rFonts w:hint="eastAsia"/>
          <w:szCs w:val="21"/>
        </w:rPr>
        <w:t>每再降低</w:t>
      </w:r>
      <w:proofErr w:type="gramEnd"/>
      <w:r w:rsidR="004F5368" w:rsidRPr="00BD2760">
        <w:rPr>
          <w:lang w:val="en-US"/>
          <w:szCs w:val="21"/>
        </w:rPr>
        <w:t>10%</w:t>
      </w:r>
      <w:r w:rsidR="004F5368" w:rsidRPr="00BD2760">
        <w:rPr>
          <w:lang w:val="en-US"/>
          <w:rFonts w:hint="eastAsia"/>
          <w:szCs w:val="21"/>
        </w:rPr>
        <w:t>，再得</w:t>
      </w:r>
      <w:r w:rsidR="004F5368" w:rsidRPr="00BD2760">
        <w:rPr>
          <w:lang w:val="en-US"/>
          <w:szCs w:val="21"/>
        </w:rPr>
        <w:t>5</w:t>
      </w:r>
      <w:r w:rsidR="004F5368" w:rsidRPr="00BD2760">
        <w:rPr>
          <w:lang w:val="en-US"/>
          <w:rFonts w:hint="eastAsia"/>
          <w:szCs w:val="21"/>
        </w:rPr>
        <w:t>分，最高得</w:t>
      </w:r>
      <w:r w:rsidR="004F5368" w:rsidRPr="00BD2760">
        <w:rPr>
          <w:lang w:val="en-US"/>
          <w:szCs w:val="21"/>
        </w:rPr>
        <w:t>30</w:t>
      </w:r>
      <w:r w:rsidR="004F5368" w:rsidRPr="00BD2760">
        <w:rPr>
          <w:lang w:val="en-US"/>
          <w:rFonts w:hint="eastAsia"/>
          <w:szCs w:val="21"/>
        </w:rPr>
        <w:t>分。</w:t>
      </w:r>
    </w:p>
    <w:p w:rsidR="00297DDF" w:rsidRDefault="00297DDF" w14:paraId="103AFCAA" w14:textId="77777777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3898788"/>
      <w:r>
        <w:rPr>
          <w:kern w:val="2"/>
          <w:rFonts w:hint="eastAsia"/>
          <w:sz w:val="21"/>
        </w:rPr>
        <w:t>计算方法</w:t>
        <w:lastRenderedPageBreak/>
      </w:r>
      <w:bookmarkEnd w:id="33"/>
      <w:bookmarkEnd w:id="34"/>
      <w:bookmarkEnd w:id="35"/>
    </w:p>
    <w:p w:rsidR="00695590" w:rsidRDefault="0079607E" w14:paraId="41FBCA64" w14:textId="77777777" w:rsidP="0079607E" w:rsidRPr="00695590">
      <w:pPr>
        <w:pStyle w:val="a0"/>
        <w:jc w:val="left"/>
        <w:ind w:firstLine="420"/>
        <w:rPr>
          <w:lang w:val="en-US"/>
        </w:rPr>
      </w:pPr>
      <w:bookmarkStart w:id="36" w:name="_Toc59787735"/>
      <w:bookmarkStart w:id="37" w:name="_Toc58336110"/>
      <w:bookmarkStart w:id="38" w:name="_Toc59800596"/>
      <w:r w:rsidRPr="00BD2760">
        <w:rPr>
          <w:lang w:val="en-US"/>
          <w:rFonts w:hint="eastAsia"/>
        </w:rPr>
        <w:t>实际建筑供暖空调系统的能耗应与现行强制性工程建设规范《建筑节能与可再生能源利用通用规范》</w:t>
      </w:r>
      <w:r w:rsidRPr="00BD2760">
        <w:rPr>
          <w:lang w:val="en-US"/>
        </w:rPr>
        <w:t>GB55015</w:t>
      </w:r>
      <w:r w:rsidRPr="00BD2760">
        <w:rPr>
          <w:lang w:val="en-US"/>
          <w:rFonts w:hint="eastAsia"/>
        </w:rPr>
        <w:t>的规定进行比较。对于住宅，可对比强制性工程建设规范《建筑节能与可再生能源利用通用规范》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lang w:val="en-US"/>
          <w:rFonts w:hint="eastAsia"/>
        </w:rPr>
        <w:t>附录</w:t>
      </w:r>
      <w:r w:rsidRPr="00BD2760">
        <w:rPr>
          <w:lang w:val="en-US"/>
        </w:rPr>
        <w:t>A.0.1</w:t>
      </w:r>
      <w:r w:rsidRPr="00BD2760">
        <w:rPr>
          <w:lang w:val="en-US"/>
          <w:rFonts w:hint="eastAsia"/>
        </w:rPr>
        <w:t>的供暖供冷平均能耗指标；对于类型功能复杂、系统形式差别较大的公共建筑，则既可</w:t>
      </w:r>
      <w:proofErr w:type="gramStart"/>
      <w:r w:rsidRPr="00BD2760">
        <w:rPr>
          <w:lang w:val="en-US"/>
          <w:rFonts w:hint="eastAsia"/>
        </w:rPr>
        <w:t>对比按</w:t>
      </w:r>
      <w:proofErr w:type="gramEnd"/>
      <w:r w:rsidRPr="00BD2760">
        <w:rPr>
          <w:lang w:val="en-US"/>
          <w:rFonts w:hint="eastAsia"/>
        </w:rPr>
        <w:t>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lang w:val="en-US"/>
          <w:rFonts w:hint="eastAsia"/>
        </w:rPr>
        <w:t>附录</w:t>
      </w:r>
      <w:r w:rsidRPr="00BD2760">
        <w:rPr>
          <w:lang w:val="en-US"/>
        </w:rPr>
        <w:t>C</w:t>
      </w:r>
      <w:r w:rsidRPr="00BD2760">
        <w:rPr>
          <w:lang w:val="en-US"/>
          <w:rFonts w:hint="eastAsia"/>
        </w:rPr>
        <w:t>规定的标准工况</w:t>
      </w:r>
      <w:proofErr w:type="gramStart"/>
      <w:r w:rsidRPr="00BD2760">
        <w:rPr>
          <w:lang w:val="en-US"/>
          <w:rFonts w:hint="eastAsia"/>
        </w:rPr>
        <w:t>下计算</w:t>
      </w:r>
      <w:proofErr w:type="gramEnd"/>
      <w:r w:rsidRPr="00BD2760">
        <w:rPr>
          <w:lang w:val="en-US"/>
          <w:rFonts w:hint="eastAsia"/>
        </w:rPr>
        <w:t>参照建筑供暖供冷能耗，也可</w:t>
      </w:r>
      <w:proofErr w:type="gramStart"/>
      <w:r w:rsidRPr="00BD2760">
        <w:rPr>
          <w:lang w:val="en-US"/>
          <w:rFonts w:hint="eastAsia"/>
        </w:rPr>
        <w:t>对比按现行行业</w:t>
      </w:r>
      <w:proofErr w:type="gramEnd"/>
      <w:r w:rsidRPr="00BD2760">
        <w:rPr>
          <w:lang w:val="en-US"/>
          <w:rFonts w:hint="eastAsia"/>
        </w:rPr>
        <w:t>标准《民用建筑绿色性能计算标准》</w:t>
      </w:r>
      <w:r w:rsidRPr="00BD2760">
        <w:rPr>
          <w:lang w:val="en-US"/>
        </w:rPr>
        <w:t>JGJ/T 449</w:t>
      </w:r>
      <w:r w:rsidRPr="00BD2760">
        <w:rPr>
          <w:lang w:val="en-US"/>
          <w:rFonts w:hint="eastAsia"/>
        </w:rPr>
        <w:t>计算的参照建筑供暖空调能耗。</w:t>
      </w:r>
    </w:p>
    <w:p w:rsidR="0021516D" w:rsidRDefault="0021516D" w14:paraId="739046DA" w14:textId="77777777" w:rsidP="0021516D">
      <w:pPr>
        <w:pStyle w:val="1"/>
        <w:tabs>
          <w:tab w:val="left" w:pos="432"/>
        </w:tabs>
      </w:pPr>
      <w:bookmarkStart w:id="39" w:name="_Toc203898789"/>
      <w:r>
        <w:rPr>
          <w:rFonts w:hint="eastAsia"/>
        </w:rPr>
        <w:t>软件介绍</w:t>
      </w:r>
      <w:bookmarkEnd w:id="36"/>
      <w:bookmarkEnd w:id="37"/>
      <w:bookmarkEnd w:id="38"/>
      <w:bookmarkEnd w:id="39"/>
    </w:p>
    <w:p w:rsidR="0021516D" w:rsidRDefault="0021516D" w14:paraId="00FB01F3" w14:textId="77777777" w:rsidP="0021516D" w:rsidRPr="0021516D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本</w:t>
      </w:r>
      <w:r>
        <w:rPr>
          <w:lang w:val="en-US"/>
        </w:rPr>
        <w:t>报告</w:t>
      </w:r>
      <w:r>
        <w:rPr>
          <w:lang w:val="en-US"/>
          <w:rFonts w:hint="eastAsia"/>
        </w:rPr>
        <w:t>内容由</w:t>
      </w:r>
      <w:bookmarkStart w:id="40" w:name="软件全称＃2"/>
      <w:r>
        <w:rPr>
          <w:lang w:val="en-US"/>
          <w:rFonts w:hint="eastAsia"/>
        </w:rPr>
        <w:t>能耗计算</w:t>
      </w:r>
      <w:r>
        <w:rPr>
          <w:lang w:val="en-US"/>
          <w:rFonts w:hint="eastAsia"/>
        </w:rPr>
        <w:t>BESI2025</w:t>
      </w:r>
      <w:bookmarkEnd w:id="40"/>
      <w:r>
        <w:rPr>
          <w:lang w:val="en-US"/>
          <w:rFonts w:hint="eastAsia"/>
        </w:rPr>
        <w:t>计算</w:t>
      </w:r>
      <w:r>
        <w:rPr>
          <w:lang w:val="en-US"/>
        </w:rPr>
        <w:t>并输出</w:t>
      </w:r>
      <w:r>
        <w:rPr>
          <w:lang w:val="en-US"/>
          <w:rFonts w:hint="eastAsia"/>
        </w:rPr>
        <w:t>，</w:t>
      </w:r>
      <w:r w:rsidRPr="00BA2E62">
        <w:rPr>
          <w:lang w:val="en-US"/>
          <w:rFonts w:hint="eastAsia"/>
        </w:rPr>
        <w:t>能耗计算</w:t>
      </w:r>
      <w:r w:rsidRPr="00BA2E62">
        <w:rPr>
          <w:lang w:val="en-US"/>
          <w:rFonts w:hint="eastAsia"/>
        </w:rPr>
        <w:t>BESI</w:t>
      </w:r>
      <w:r>
        <w:rPr>
          <w:lang w:val="en-US"/>
          <w:rFonts w:hint="eastAsia"/>
        </w:rPr>
        <w:t>以</w:t>
      </w:r>
      <w:r>
        <w:rPr>
          <w:lang w:val="en-US"/>
          <w:rFonts w:hint="eastAsia"/>
        </w:rPr>
        <w:t>CAD</w:t>
      </w:r>
      <w:r>
        <w:rPr>
          <w:lang w:val="en-US"/>
          <w:rFonts w:hint="eastAsia"/>
        </w:rPr>
        <w:t>为</w:t>
      </w:r>
      <w:r>
        <w:rPr>
          <w:lang w:val="en-US"/>
        </w:rPr>
        <w:t>平台，内置</w:t>
      </w:r>
      <w:r w:rsidRPr="00BA2E62">
        <w:rPr>
          <w:lang w:val="en-US"/>
          <w:rFonts w:hint="eastAsia"/>
        </w:rPr>
        <w:t>DOE2</w:t>
      </w:r>
      <w:r w:rsidRPr="00BA2E62">
        <w:rPr>
          <w:lang w:val="en-US"/>
          <w:rFonts w:hint="eastAsia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567C2" w:rsidRDefault="005567C2" w14:paraId="3886785B" w14:textId="77777777" w:rsidP="005567C2">
      <w:pPr>
        <w:pStyle w:val="1"/>
      </w:pPr>
      <w:bookmarkStart w:id="41" w:name="_Toc203898790"/>
      <w:r>
        <w:rPr>
          <w:rFonts w:hint="eastAsia"/>
        </w:rPr>
        <w:t>气象数据</w:t>
      </w:r>
      <w:bookmarkEnd w:id="41"/>
    </w:p>
    <w:p w:rsidR="005567C2" w:rsidRDefault="005567C2" w14:paraId="19C413ED" w14:textId="77777777" w:rsidP="005567C2">
      <w:pPr>
        <w:pStyle w:val="2"/>
      </w:pPr>
      <w:bookmarkStart w:id="42" w:name="_Toc203898791"/>
      <w:r>
        <w:rPr>
          <w:rFonts w:hint="eastAsia"/>
        </w:rPr>
        <w:t>气象地点</w:t>
      </w:r>
      <w:bookmarkEnd w:id="42"/>
    </w:p>
    <w:p w:rsidR="005567C2" w:rsidRDefault="005567C2" w14:paraId="123D3A60" w14:textId="77777777" w:rsidP="005567C2" w:rsidRPr="005E385A">
      <w:pPr>
        <w:pStyle w:val="a0"/>
        <w:ind w:firstLine="420"/>
        <w:rPr>
          <w:lang w:val="en-US"/>
        </w:rPr>
      </w:pPr>
      <w:bookmarkStart w:id="43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43"/>
    </w:p>
    <w:p w:rsidR="005567C2" w:rsidRDefault="005567C2" w14:paraId="51F52F18" w14:textId="77777777" w:rsidP="005567C2">
      <w:pPr>
        <w:pStyle w:val="2"/>
      </w:pPr>
      <w:bookmarkStart w:id="44" w:name="_Toc203898792"/>
      <w:r>
        <w:rPr>
          <w:rFonts w:hint="eastAsia"/>
        </w:rPr>
        <w:t>逐日干球温度表</w:t>
      </w:r>
      <w:bookmarkEnd w:id="44"/>
    </w:p>
    <w:p w:rsidR="005567C2" w:rsidRDefault="005567C2" w14:paraId="461C8ABA" w14:textId="77777777" w:rsidP="005567C2" w:rsidRPr="005E385A">
      <w:pPr>
        <w:pStyle w:val="a0"/>
        <w:ind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B="0" distL="0" distR="0" distT="0" wp14:anchorId="40609A63" wp14:editId="550F942A">
            <wp:extent cx="5610225" cy="2571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14:paraId="5002E7B2" w14:textId="77777777" w:rsidP="005567C2">
      <w:pPr>
        <w:pStyle w:val="2"/>
      </w:pPr>
      <w:bookmarkStart w:id="46" w:name="_Toc203898793"/>
      <w:r>
        <w:rPr>
          <w:rFonts w:hint="eastAsia"/>
        </w:rPr>
        <w:t>逐月辐照量表</w:t>
        <w:lastRenderedPageBreak/>
      </w:r>
      <w:bookmarkEnd w:id="46"/>
    </w:p>
    <w:p w:rsidR="005567C2" w:rsidRDefault="005567C2" w14:paraId="1A7F879C" w14:textId="77777777" w:rsidP="005567C2" w:rsidRPr="00902539">
      <w:pPr>
        <w:pStyle w:val="a0"/>
        <w:ind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B="0" distL="0" distR="0" distT="0" wp14:anchorId="51B4050B" wp14:editId="02326585">
            <wp:extent cx="5610225" cy="2324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14:paraId="29822D63" w14:textId="77777777" w:rsidP="005567C2">
      <w:pPr>
        <w:pStyle w:val="2"/>
      </w:pPr>
      <w:bookmarkStart w:id="48" w:name="_Toc203898794"/>
      <w:r>
        <w:rPr>
          <w:rFonts w:hint="eastAsia"/>
        </w:rPr>
        <w:t>峰值工况</w:t>
      </w:r>
      <w:bookmarkEnd w:id="48"/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130"/>
        <w:gridCol w:w="1975"/>
        <w:gridCol w:w="1557"/>
        <w:gridCol w:w="1557"/>
        <w:gridCol w:w="1557"/>
        <w:gridCol w:w="1557"/>
      </w:tblGrid>
      <w:tr w14:paraId="3C5FFB50" w14:textId="77777777" w:rsidR="009D4CF5">
        <w:trPr>
          <w:jc w:val="center"/>
        </w:trPr>
        <w:tc>
          <w:tcPr>
            <w:shd w:fill="E6E6E6" w:color="auto" w:val="clear"/>
            <w:vAlign w:val="center"/>
            <w:tcW w:w="1131" w:type="dxa"/>
          </w:tcPr>
          <w:p w:rsidR="009D4CF5" w:rsidRDefault="00000000" w14:paraId="0213EDE9" w14:textId="77777777">
            <w:pPr>
              <w:jc w:val="center"/>
            </w:pPr>
            <w:r>
              <w:t>气象数据</w:t>
            </w:r>
          </w:p>
        </w:tc>
        <w:tc>
          <w:tcPr>
            <w:shd w:fill="E6E6E6" w:color="auto" w:val="clear"/>
            <w:vAlign w:val="center"/>
            <w:tcW w:w="1975" w:type="dxa"/>
          </w:tcPr>
          <w:p w:rsidR="009D4CF5" w:rsidRDefault="00000000" w14:paraId="519AA6EF" w14:textId="77777777">
            <w:pPr>
              <w:jc w:val="center"/>
            </w:pPr>
            <w:r>
              <w:t>时刻</w:t>
            </w:r>
          </w:p>
        </w:tc>
        <w:tc>
          <w:tcPr>
            <w:shd w:fill="E6E6E6" w:color="auto" w:val="clear"/>
            <w:vAlign w:val="center"/>
            <w:tcW w:w="1556" w:type="dxa"/>
          </w:tcPr>
          <w:p w:rsidR="009D4CF5" w:rsidRDefault="00000000" w14:paraId="35030DDF" w14:textId="7777777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shd w:fill="E6E6E6" w:color="auto" w:val="clear"/>
            <w:vAlign w:val="center"/>
            <w:tcW w:w="1556" w:type="dxa"/>
          </w:tcPr>
          <w:p w:rsidR="009D4CF5" w:rsidRDefault="00000000" w14:paraId="5137F5D5" w14:textId="7777777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shd w:fill="E6E6E6" w:color="auto" w:val="clear"/>
            <w:vAlign w:val="center"/>
            <w:tcW w:w="1556" w:type="dxa"/>
          </w:tcPr>
          <w:p w:rsidR="009D4CF5" w:rsidRDefault="00000000" w14:paraId="6ADED3B4" w14:textId="7777777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shd w:fill="E6E6E6" w:color="auto" w:val="clear"/>
            <w:vAlign w:val="center"/>
            <w:tcW w:w="1556" w:type="dxa"/>
          </w:tcPr>
          <w:p w:rsidR="009D4CF5" w:rsidRDefault="00000000" w14:paraId="016C8CBE" w14:textId="7777777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14:paraId="5AC77A20" w14:textId="77777777" w:rsidR="009D4CF5">
        <w:trPr>
          <w:jc w:val="center"/>
        </w:trPr>
        <w:tc>
          <w:tcPr>
            <w:shd w:fill="E6E6E6" w:color="auto" w:val="clear"/>
            <w:vAlign w:val="center"/>
            <w:tcW w:w="1131" w:type="dxa"/>
          </w:tcPr>
          <w:p w:rsidR="009D4CF5" w:rsidRDefault="00000000" w14:paraId="4938FEEF" w14:textId="77777777">
            <w:r>
              <w:t>最热</w:t>
            </w:r>
          </w:p>
        </w:tc>
        <w:tc>
          <w:tcPr>
            <w:vAlign w:val="center"/>
            <w:tcW w:w="1975" w:type="dxa"/>
          </w:tcPr>
          <w:p w:rsidR="009D4CF5" w:rsidRDefault="00000000" w14:paraId="2A98F815" w14:textId="77777777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vAlign w:val="center"/>
            <w:tcW w:w="1556" w:type="dxa"/>
          </w:tcPr>
          <w:p w:rsidR="009D4CF5" w:rsidRDefault="00000000" w14:paraId="49720EA0" w14:textId="77777777">
            <w:r>
              <w:t>37.2</w:t>
            </w:r>
          </w:p>
        </w:tc>
        <w:tc>
          <w:tcPr>
            <w:vAlign w:val="center"/>
            <w:tcW w:w="1556" w:type="dxa"/>
          </w:tcPr>
          <w:p w:rsidR="009D4CF5" w:rsidRDefault="00000000" w14:paraId="37A7F787" w14:textId="77777777">
            <w:r>
              <w:t>27.8</w:t>
            </w:r>
          </w:p>
        </w:tc>
        <w:tc>
          <w:tcPr>
            <w:vAlign w:val="center"/>
            <w:tcW w:w="1556" w:type="dxa"/>
          </w:tcPr>
          <w:p w:rsidR="009D4CF5" w:rsidRDefault="00000000" w14:paraId="41CFC2FF" w14:textId="77777777">
            <w:r>
              <w:t>20.1</w:t>
            </w:r>
          </w:p>
        </w:tc>
        <w:tc>
          <w:tcPr>
            <w:vAlign w:val="center"/>
            <w:tcW w:w="1556" w:type="dxa"/>
          </w:tcPr>
          <w:p w:rsidR="009D4CF5" w:rsidRDefault="00000000" w14:paraId="5A787904" w14:textId="77777777">
            <w:r>
              <w:t>89.0</w:t>
            </w:r>
          </w:p>
        </w:tc>
      </w:tr>
      <w:tr w14:paraId="34D40E26" w14:textId="77777777" w:rsidR="009D4CF5">
        <w:trPr>
          <w:jc w:val="center"/>
        </w:trPr>
        <w:tc>
          <w:tcPr>
            <w:shd w:fill="E6E6E6" w:color="auto" w:val="clear"/>
            <w:vAlign w:val="center"/>
            <w:tcW w:w="1131" w:type="dxa"/>
          </w:tcPr>
          <w:p w:rsidR="009D4CF5" w:rsidRDefault="00000000" w14:paraId="31A4F824" w14:textId="77777777">
            <w:r>
              <w:t>最冷</w:t>
            </w:r>
          </w:p>
        </w:tc>
        <w:tc>
          <w:tcPr>
            <w:vAlign w:val="center"/>
            <w:tcW w:w="1975" w:type="dxa"/>
          </w:tcPr>
          <w:p w:rsidR="009D4CF5" w:rsidRDefault="00000000" w14:paraId="20D040BE" w14:textId="77777777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vAlign w:val="center"/>
            <w:tcW w:w="1556" w:type="dxa"/>
          </w:tcPr>
          <w:p w:rsidR="009D4CF5" w:rsidRDefault="00000000" w14:paraId="70506D52" w14:textId="77777777">
            <w:r>
              <w:t>-2.2</w:t>
            </w:r>
          </w:p>
        </w:tc>
        <w:tc>
          <w:tcPr>
            <w:vAlign w:val="center"/>
            <w:tcW w:w="1556" w:type="dxa"/>
          </w:tcPr>
          <w:p w:rsidR="009D4CF5" w:rsidRDefault="00000000" w14:paraId="587EDAC0" w14:textId="77777777">
            <w:r>
              <w:t>-3.9</w:t>
            </w:r>
          </w:p>
        </w:tc>
        <w:tc>
          <w:tcPr>
            <w:vAlign w:val="center"/>
            <w:tcW w:w="1556" w:type="dxa"/>
          </w:tcPr>
          <w:p w:rsidR="009D4CF5" w:rsidRDefault="00000000" w14:paraId="159ACA40" w14:textId="77777777">
            <w:r>
              <w:t>1.9</w:t>
            </w:r>
          </w:p>
        </w:tc>
        <w:tc>
          <w:tcPr>
            <w:vAlign w:val="center"/>
            <w:tcW w:w="1556" w:type="dxa"/>
          </w:tcPr>
          <w:p w:rsidR="009D4CF5" w:rsidRDefault="00000000" w14:paraId="6E4DAC33" w14:textId="77777777">
            <w:r>
              <w:t>2.5</w:t>
            </w:r>
          </w:p>
        </w:tc>
      </w:tr>
    </w:tbl>
    <w:p w:rsidR="005567C2" w:rsidRDefault="005567C2" w14:paraId="462F97C1" w14:textId="77777777" w:rsidP="005567C2" w:rsidRPr="00A23AC4">
      <w:pPr>
        <w:widowControl w:val="0"/>
        <w:pStyle w:val="1"/>
        <w:jc w:val="both"/>
      </w:pPr>
      <w:bookmarkStart w:id="49" w:name="气象峰值工况"/>
      <w:bookmarkStart w:id="50" w:name="_Toc203898795"/>
      <w:bookmarkEnd w:id="49"/>
      <w:r>
        <w:t>围护结构</w:t>
      </w:r>
      <w:bookmarkEnd w:id="50"/>
    </w:p>
    <w:p w:rsidR="009D4CF5" w:rsidRDefault="00000000" w14:paraId="2ADD99B0" w14:textId="77777777">
      <w:pPr>
        <w:widowControl w:val="0"/>
        <w:pStyle w:val="2"/>
      </w:pPr>
      <w:bookmarkStart w:id="51" w:name="_Toc203898796"/>
      <w:r>
        <w:t>工程材料</w:t>
      </w:r>
      <w:bookmarkEnd w:id="51"/>
    </w:p>
    <w:tbl>
      <w:tblPr>
        <w:tblW w:w="9837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28DBCB7D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2196" w:type="dxa"/>
          </w:tcPr>
          <w:p w:rsidR="009D4CF5" w:rsidRDefault="00000000" w14:paraId="125DAEDC" w14:textId="77777777">
            <w:pPr>
              <w:jc w:val="center"/>
            </w:pPr>
            <w:r>
              <w:t>材料名称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2F09F10F" w14:textId="77777777">
            <w:pPr>
              <w:jc w:val="center"/>
            </w:pPr>
            <w:r>
              <w:t>导热系数</w:t>
            </w:r>
            <w:r>
              <w:br/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30" w:type="dxa"/>
          </w:tcPr>
          <w:p w:rsidR="009D4CF5" w:rsidRDefault="00000000" w14:paraId="2B719CB3" w14:textId="77777777">
            <w:pPr>
              <w:jc w:val="center"/>
            </w:pPr>
            <w:r>
              <w:t>蓄热系数</w:t>
            </w:r>
            <w:r>
              <w:br/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095471C" w14:textId="77777777">
            <w:pPr>
              <w:jc w:val="center"/>
            </w:pPr>
            <w:r>
              <w:t>密度</w:t>
            </w:r>
            <w:r>
              <w:br/>
            </w:r>
            <w:r>
              <w:t>ρ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39D5CCF9" w14:textId="77777777">
            <w:pPr>
              <w:jc w:val="center"/>
            </w:pPr>
            <w:r>
              <w:t>比热容</w:t>
            </w:r>
            <w:r>
              <w:br/>
            </w:r>
            <w:r>
              <w:t>Cp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5A253117" w14:textId="77777777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shd w:fill="E6E6E6" w:color="auto" w:val="clear"/>
            <w:vAlign w:val="center"/>
            <w:vMerge w:val="restart"/>
            <w:tcW w:w="1516" w:type="dxa"/>
          </w:tcPr>
          <w:p w:rsidR="009D4CF5" w:rsidRDefault="00000000" w14:paraId="5FD927E1" w14:textId="77777777">
            <w:pPr>
              <w:jc w:val="center"/>
            </w:pPr>
            <w:r>
              <w:t>数据来源</w:t>
            </w:r>
          </w:p>
        </w:tc>
      </w:tr>
      <w:tr w14:paraId="79A4B6A3" w14:textId="77777777" w:rsidR="009D4CF5">
        <w:trPr>
          <w:jc w:val="center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73BD3151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30" w:type="dxa"/>
          </w:tcPr>
          <w:p w:rsidR="009D4CF5" w:rsidRDefault="00000000" w14:paraId="3C19E2D8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8203A08" w14:textId="777777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175F1C47" w14:textId="77777777">
            <w:pPr>
              <w:jc w:val="center"/>
            </w:pPr>
            <w:r>
              <w:t>J/(kg.K)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36CC7B54" w14:textId="77777777">
            <w:pPr>
              <w:jc w:val="center"/>
            </w:pPr>
            <w:r>
              <w:t>g/(m.h.kPa)</w:t>
            </w:r>
          </w:p>
        </w:tc>
        <w:tc>
          <w:tcPr>
            <w:vMerge/>
          </w:tcPr>
          <w:p/>
        </w:tc>
      </w:tr>
      <w:tr w14:paraId="75FE46CB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3EFF7E74" w14:textId="77777777">
            <w:r>
              <w:t>水泥砂浆</w:t>
            </w:r>
          </w:p>
        </w:tc>
        <w:tc>
          <w:tcPr>
            <w:vAlign w:val="center"/>
            <w:tcW w:w="1018" w:type="dxa"/>
          </w:tcPr>
          <w:p w:rsidR="009D4CF5" w:rsidRDefault="00000000" w14:paraId="6AA31010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30" w:type="dxa"/>
          </w:tcPr>
          <w:p w:rsidR="009D4CF5" w:rsidRDefault="00000000" w14:paraId="0CAC338C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45422D65" w14:textId="77777777">
            <w:pPr>
              <w:jc w:val="right"/>
            </w:pPr>
            <w:r>
              <w:t>1800.0</w:t>
            </w:r>
          </w:p>
        </w:tc>
        <w:tc>
          <w:tcPr>
            <w:vAlign w:val="center"/>
            <w:tcW w:w="1018" w:type="dxa"/>
          </w:tcPr>
          <w:p w:rsidR="009D4CF5" w:rsidRDefault="00000000" w14:paraId="16D443A0" w14:textId="77777777">
            <w:pPr>
              <w:jc w:val="right"/>
            </w:pPr>
            <w:r>
              <w:t>1050.0</w:t>
            </w:r>
          </w:p>
        </w:tc>
        <w:tc>
          <w:tcPr>
            <w:vAlign w:val="center"/>
            <w:tcW w:w="1188" w:type="dxa"/>
          </w:tcPr>
          <w:p w:rsidR="009D4CF5" w:rsidRDefault="00000000" w14:paraId="683312FC" w14:textId="77777777">
            <w:pPr>
              <w:jc w:val="right"/>
            </w:pPr>
            <w:r>
              <w:t>0.0210</w:t>
            </w:r>
          </w:p>
        </w:tc>
        <w:tc>
          <w:tcPr>
            <w:vAlign w:val="center"/>
            <w:tcW w:w="1516" w:type="dxa"/>
          </w:tcPr>
          <w:p w:rsidR="009D4CF5" w:rsidRDefault="00000000" w14:paraId="0A6C40CA" w14:textId="77777777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14:paraId="33654B6E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36EEC98A" w14:textId="77777777">
            <w:r>
              <w:t>石灰砂浆</w:t>
            </w:r>
          </w:p>
        </w:tc>
        <w:tc>
          <w:tcPr>
            <w:vAlign w:val="center"/>
            <w:tcW w:w="1018" w:type="dxa"/>
          </w:tcPr>
          <w:p w:rsidR="009D4CF5" w:rsidRDefault="00000000" w14:paraId="01B68D47" w14:textId="77777777">
            <w:pPr>
              <w:jc w:val="right"/>
            </w:pPr>
            <w:r>
              <w:t>0.810</w:t>
            </w:r>
          </w:p>
        </w:tc>
        <w:tc>
          <w:tcPr>
            <w:vAlign w:val="center"/>
            <w:tcW w:w="1030" w:type="dxa"/>
          </w:tcPr>
          <w:p w:rsidR="009D4CF5" w:rsidRDefault="00000000" w14:paraId="53567D9C" w14:textId="77777777">
            <w:pPr>
              <w:jc w:val="right"/>
            </w:pPr>
            <w:r>
              <w:t>10.070</w:t>
            </w:r>
          </w:p>
        </w:tc>
        <w:tc>
          <w:tcPr>
            <w:vAlign w:val="center"/>
            <w:tcW w:w="848" w:type="dxa"/>
          </w:tcPr>
          <w:p w:rsidR="009D4CF5" w:rsidRDefault="00000000" w14:paraId="381DB8F2" w14:textId="77777777">
            <w:pPr>
              <w:jc w:val="right"/>
            </w:pPr>
            <w:r>
              <w:t>1600.0</w:t>
            </w:r>
          </w:p>
        </w:tc>
        <w:tc>
          <w:tcPr>
            <w:vAlign w:val="center"/>
            <w:tcW w:w="1018" w:type="dxa"/>
          </w:tcPr>
          <w:p w:rsidR="009D4CF5" w:rsidRDefault="00000000" w14:paraId="674CDC47" w14:textId="77777777">
            <w:pPr>
              <w:jc w:val="right"/>
            </w:pPr>
            <w:r>
              <w:t>1050.0</w:t>
            </w:r>
          </w:p>
        </w:tc>
        <w:tc>
          <w:tcPr>
            <w:vAlign w:val="center"/>
            <w:tcW w:w="1188" w:type="dxa"/>
          </w:tcPr>
          <w:p w:rsidR="009D4CF5" w:rsidRDefault="00000000" w14:paraId="0AAB6AC2" w14:textId="77777777">
            <w:pPr>
              <w:jc w:val="right"/>
            </w:pPr>
            <w:r>
              <w:t>0.0443</w:t>
            </w:r>
          </w:p>
        </w:tc>
        <w:tc>
          <w:tcPr>
            <w:vAlign w:val="center"/>
            <w:tcW w:w="1516" w:type="dxa"/>
          </w:tcPr>
          <w:p w:rsidR="009D4CF5" w:rsidRDefault="00000000" w14:paraId="6D2B5B95" w14:textId="77777777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14:paraId="44689B60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500B8ECE" w14:textId="77777777">
            <w:r>
              <w:t>钢筋混凝土</w:t>
            </w:r>
          </w:p>
        </w:tc>
        <w:tc>
          <w:tcPr>
            <w:vAlign w:val="center"/>
            <w:tcW w:w="1018" w:type="dxa"/>
          </w:tcPr>
          <w:p w:rsidR="009D4CF5" w:rsidRDefault="00000000" w14:paraId="6672587D" w14:textId="77777777">
            <w:pPr>
              <w:jc w:val="right"/>
            </w:pPr>
            <w:r>
              <w:t>1.740</w:t>
            </w:r>
          </w:p>
        </w:tc>
        <w:tc>
          <w:tcPr>
            <w:vAlign w:val="center"/>
            <w:tcW w:w="1030" w:type="dxa"/>
          </w:tcPr>
          <w:p w:rsidR="009D4CF5" w:rsidRDefault="00000000" w14:paraId="4BB9A394" w14:textId="77777777">
            <w:pPr>
              <w:jc w:val="right"/>
            </w:pPr>
            <w:r>
              <w:t>17.200</w:t>
            </w:r>
          </w:p>
        </w:tc>
        <w:tc>
          <w:tcPr>
            <w:vAlign w:val="center"/>
            <w:tcW w:w="848" w:type="dxa"/>
          </w:tcPr>
          <w:p w:rsidR="009D4CF5" w:rsidRDefault="00000000" w14:paraId="2BC53B62" w14:textId="77777777">
            <w:pPr>
              <w:jc w:val="right"/>
            </w:pPr>
            <w:r>
              <w:t>2500.0</w:t>
            </w:r>
          </w:p>
        </w:tc>
        <w:tc>
          <w:tcPr>
            <w:vAlign w:val="center"/>
            <w:tcW w:w="1018" w:type="dxa"/>
          </w:tcPr>
          <w:p w:rsidR="009D4CF5" w:rsidRDefault="00000000" w14:paraId="4883F78B" w14:textId="77777777">
            <w:pPr>
              <w:jc w:val="right"/>
            </w:pPr>
            <w:r>
              <w:t>920.0</w:t>
            </w:r>
          </w:p>
        </w:tc>
        <w:tc>
          <w:tcPr>
            <w:vAlign w:val="center"/>
            <w:tcW w:w="1188" w:type="dxa"/>
          </w:tcPr>
          <w:p w:rsidR="009D4CF5" w:rsidRDefault="00000000" w14:paraId="09BC5A47" w14:textId="77777777">
            <w:pPr>
              <w:jc w:val="right"/>
            </w:pPr>
            <w:r>
              <w:t>0.0158</w:t>
            </w:r>
          </w:p>
        </w:tc>
        <w:tc>
          <w:tcPr>
            <w:vAlign w:val="center"/>
            <w:tcW w:w="1516" w:type="dxa"/>
          </w:tcPr>
          <w:p w:rsidR="009D4CF5" w:rsidRDefault="00000000" w14:paraId="19E013E9" w14:textId="77777777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14:paraId="0172C4C4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7C1D8185" w14:textId="77777777">
            <w:r>
              <w:t>碎石、卵石混凝土</w:t>
            </w:r>
            <w:r>
              <w:t>(ρ=2300)</w:t>
            </w:r>
          </w:p>
        </w:tc>
        <w:tc>
          <w:tcPr>
            <w:vAlign w:val="center"/>
            <w:tcW w:w="1018" w:type="dxa"/>
          </w:tcPr>
          <w:p w:rsidR="009D4CF5" w:rsidRDefault="00000000" w14:paraId="12FECEBE" w14:textId="77777777">
            <w:pPr>
              <w:jc w:val="right"/>
            </w:pPr>
            <w:r>
              <w:t>1.510</w:t>
            </w:r>
          </w:p>
        </w:tc>
        <w:tc>
          <w:tcPr>
            <w:vAlign w:val="center"/>
            <w:tcW w:w="1030" w:type="dxa"/>
          </w:tcPr>
          <w:p w:rsidR="009D4CF5" w:rsidRDefault="00000000" w14:paraId="544E1994" w14:textId="77777777">
            <w:pPr>
              <w:jc w:val="right"/>
            </w:pPr>
            <w:r>
              <w:t>15.360</w:t>
            </w:r>
          </w:p>
        </w:tc>
        <w:tc>
          <w:tcPr>
            <w:vAlign w:val="center"/>
            <w:tcW w:w="848" w:type="dxa"/>
          </w:tcPr>
          <w:p w:rsidR="009D4CF5" w:rsidRDefault="00000000" w14:paraId="53381257" w14:textId="77777777">
            <w:pPr>
              <w:jc w:val="right"/>
            </w:pPr>
            <w:r>
              <w:t>2300.0</w:t>
            </w:r>
          </w:p>
        </w:tc>
        <w:tc>
          <w:tcPr>
            <w:vAlign w:val="center"/>
            <w:tcW w:w="1018" w:type="dxa"/>
          </w:tcPr>
          <w:p w:rsidR="009D4CF5" w:rsidRDefault="00000000" w14:paraId="292469B3" w14:textId="77777777">
            <w:pPr>
              <w:jc w:val="right"/>
            </w:pPr>
            <w:r>
              <w:t>920.0</w:t>
            </w:r>
          </w:p>
        </w:tc>
        <w:tc>
          <w:tcPr>
            <w:vAlign w:val="center"/>
            <w:tcW w:w="1188" w:type="dxa"/>
          </w:tcPr>
          <w:p w:rsidR="009D4CF5" w:rsidRDefault="00000000" w14:paraId="74F7C68D" w14:textId="77777777">
            <w:pPr>
              <w:jc w:val="right"/>
            </w:pPr>
            <w:r>
              <w:t>0.0173</w:t>
            </w:r>
          </w:p>
        </w:tc>
        <w:tc>
          <w:tcPr>
            <w:vAlign w:val="center"/>
            <w:tcW w:w="1516" w:type="dxa"/>
          </w:tcPr>
          <w:p w:rsidR="009D4CF5" w:rsidRDefault="00000000" w14:paraId="6088F6D9" w14:textId="77777777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14:paraId="45FAD19F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2AF35631" w14:textId="77777777">
            <w:r>
              <w:t>挤塑聚苯板</w:t>
            </w:r>
            <w:r>
              <w:t>(ρ=25-32)</w:t>
            </w:r>
          </w:p>
        </w:tc>
        <w:tc>
          <w:tcPr>
            <w:vAlign w:val="center"/>
            <w:tcW w:w="1018" w:type="dxa"/>
          </w:tcPr>
          <w:p w:rsidR="009D4CF5" w:rsidRDefault="00000000" w14:paraId="543E581D" w14:textId="77777777">
            <w:pPr>
              <w:jc w:val="right"/>
            </w:pPr>
            <w:r>
              <w:t>0.030</w:t>
            </w:r>
          </w:p>
        </w:tc>
        <w:tc>
          <w:tcPr>
            <w:vAlign w:val="center"/>
            <w:tcW w:w="1030" w:type="dxa"/>
          </w:tcPr>
          <w:p w:rsidR="009D4CF5" w:rsidRDefault="00000000" w14:paraId="76C72C5B" w14:textId="77777777">
            <w:pPr>
              <w:jc w:val="right"/>
            </w:pPr>
            <w:r>
              <w:t>0.320</w:t>
            </w:r>
          </w:p>
        </w:tc>
        <w:tc>
          <w:tcPr>
            <w:vAlign w:val="center"/>
            <w:tcW w:w="848" w:type="dxa"/>
          </w:tcPr>
          <w:p w:rsidR="009D4CF5" w:rsidRDefault="00000000" w14:paraId="51FDA315" w14:textId="77777777">
            <w:pPr>
              <w:jc w:val="right"/>
            </w:pPr>
            <w:r>
              <w:t>28.5</w:t>
            </w:r>
          </w:p>
        </w:tc>
        <w:tc>
          <w:tcPr>
            <w:vAlign w:val="center"/>
            <w:tcW w:w="1018" w:type="dxa"/>
          </w:tcPr>
          <w:p w:rsidR="009D4CF5" w:rsidRDefault="00000000" w14:paraId="0A663892" w14:textId="77777777">
            <w:pPr>
              <w:jc w:val="right"/>
            </w:pPr>
            <w:r>
              <w:t>1647.0</w:t>
            </w:r>
          </w:p>
        </w:tc>
        <w:tc>
          <w:tcPr>
            <w:vAlign w:val="center"/>
            <w:tcW w:w="1188" w:type="dxa"/>
          </w:tcPr>
          <w:p w:rsidR="009D4CF5" w:rsidRDefault="00000000" w14:paraId="0E94E7A6" w14:textId="77777777">
            <w:pPr>
              <w:jc w:val="right"/>
            </w:pPr>
            <w:r>
              <w:t>0.0000</w:t>
            </w:r>
          </w:p>
        </w:tc>
        <w:tc>
          <w:tcPr>
            <w:vAlign w:val="center"/>
            <w:tcW w:w="1516" w:type="dxa"/>
          </w:tcPr>
          <w:p w:rsidR="009D4CF5" w:rsidRDefault="00000000" w14:paraId="01877E09" w14:textId="77777777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  <w:tr w14:paraId="273885F3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42489D00" w14:textId="77777777">
            <w:r>
              <w:t>岩棉板</w:t>
              <w:lastRenderedPageBreak/>
            </w:r>
            <w:r>
              <w:t>(ρ=60-160)</w:t>
            </w:r>
          </w:p>
        </w:tc>
        <w:tc>
          <w:tcPr>
            <w:vAlign w:val="center"/>
            <w:tcW w:w="1018" w:type="dxa"/>
          </w:tcPr>
          <w:p w:rsidR="009D4CF5" w:rsidRDefault="00000000" w14:paraId="76BBDEF1" w14:textId="77777777">
            <w:pPr>
              <w:jc w:val="right"/>
            </w:pPr>
            <w:r>
              <w:t>0.041</w:t>
            </w:r>
          </w:p>
        </w:tc>
        <w:tc>
          <w:tcPr>
            <w:vAlign w:val="center"/>
            <w:tcW w:w="1030" w:type="dxa"/>
          </w:tcPr>
          <w:p w:rsidR="009D4CF5" w:rsidRDefault="00000000" w14:paraId="2064AA81" w14:textId="77777777">
            <w:pPr>
              <w:jc w:val="right"/>
            </w:pPr>
            <w:r>
              <w:t>0.615</w:t>
            </w:r>
          </w:p>
        </w:tc>
        <w:tc>
          <w:tcPr>
            <w:vAlign w:val="center"/>
            <w:tcW w:w="848" w:type="dxa"/>
          </w:tcPr>
          <w:p w:rsidR="009D4CF5" w:rsidRDefault="00000000" w14:paraId="50EDE084" w14:textId="77777777">
            <w:pPr>
              <w:jc w:val="right"/>
            </w:pPr>
            <w:r>
              <w:t>110.0</w:t>
            </w:r>
          </w:p>
        </w:tc>
        <w:tc>
          <w:tcPr>
            <w:vAlign w:val="center"/>
            <w:tcW w:w="1018" w:type="dxa"/>
          </w:tcPr>
          <w:p w:rsidR="009D4CF5" w:rsidRDefault="00000000" w14:paraId="50CB16FF" w14:textId="77777777">
            <w:pPr>
              <w:jc w:val="right"/>
            </w:pPr>
            <w:r>
              <w:t>1220.0</w:t>
            </w:r>
          </w:p>
        </w:tc>
        <w:tc>
          <w:tcPr>
            <w:vAlign w:val="center"/>
            <w:tcW w:w="1188" w:type="dxa"/>
          </w:tcPr>
          <w:p w:rsidR="009D4CF5" w:rsidRDefault="00000000" w14:paraId="1A3E15D2" w14:textId="77777777">
            <w:pPr>
              <w:jc w:val="right"/>
            </w:pPr>
            <w:r>
              <w:t>0.4880</w:t>
            </w:r>
          </w:p>
        </w:tc>
        <w:tc>
          <w:tcPr>
            <w:vAlign w:val="center"/>
            <w:tcW w:w="1516" w:type="dxa"/>
          </w:tcPr>
          <w:p w:rsidR="009D4CF5" w:rsidRDefault="00000000" w14:paraId="5AD7E351" w14:textId="77777777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14:paraId="5B5F93D9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3E7787DB" w14:textId="77777777">
            <w:r>
              <w:t>加气混凝土、泡沫混凝土</w:t>
            </w:r>
            <w:r>
              <w:t>(ρ=700)</w:t>
            </w:r>
          </w:p>
        </w:tc>
        <w:tc>
          <w:tcPr>
            <w:vAlign w:val="center"/>
            <w:tcW w:w="1018" w:type="dxa"/>
          </w:tcPr>
          <w:p w:rsidR="009D4CF5" w:rsidRDefault="00000000" w14:paraId="0AA3A877" w14:textId="77777777">
            <w:pPr>
              <w:jc w:val="right"/>
            </w:pPr>
            <w:r>
              <w:t>0.220</w:t>
            </w:r>
          </w:p>
        </w:tc>
        <w:tc>
          <w:tcPr>
            <w:vAlign w:val="center"/>
            <w:tcW w:w="1030" w:type="dxa"/>
          </w:tcPr>
          <w:p w:rsidR="009D4CF5" w:rsidRDefault="00000000" w14:paraId="438290C8" w14:textId="77777777">
            <w:pPr>
              <w:jc w:val="right"/>
            </w:pPr>
            <w:r>
              <w:t>3.590</w:t>
            </w:r>
          </w:p>
        </w:tc>
        <w:tc>
          <w:tcPr>
            <w:vAlign w:val="center"/>
            <w:tcW w:w="848" w:type="dxa"/>
          </w:tcPr>
          <w:p w:rsidR="009D4CF5" w:rsidRDefault="00000000" w14:paraId="02F9214D" w14:textId="77777777">
            <w:pPr>
              <w:jc w:val="right"/>
            </w:pPr>
            <w:r>
              <w:t>700.0</w:t>
            </w:r>
          </w:p>
        </w:tc>
        <w:tc>
          <w:tcPr>
            <w:vAlign w:val="center"/>
            <w:tcW w:w="1018" w:type="dxa"/>
          </w:tcPr>
          <w:p w:rsidR="009D4CF5" w:rsidRDefault="00000000" w14:paraId="2A7F35E1" w14:textId="77777777">
            <w:pPr>
              <w:jc w:val="right"/>
            </w:pPr>
            <w:r>
              <w:t>1050.0</w:t>
            </w:r>
          </w:p>
        </w:tc>
        <w:tc>
          <w:tcPr>
            <w:vAlign w:val="center"/>
            <w:tcW w:w="1188" w:type="dxa"/>
          </w:tcPr>
          <w:p w:rsidR="009D4CF5" w:rsidRDefault="00000000" w14:paraId="6D42C757" w14:textId="77777777">
            <w:pPr>
              <w:jc w:val="right"/>
            </w:pPr>
            <w:r>
              <w:t>0.0998</w:t>
            </w:r>
          </w:p>
        </w:tc>
        <w:tc>
          <w:tcPr>
            <w:vAlign w:val="center"/>
            <w:tcW w:w="1516" w:type="dxa"/>
          </w:tcPr>
          <w:p w:rsidR="009D4CF5" w:rsidRDefault="00000000" w14:paraId="35E633D7" w14:textId="77777777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14:paraId="58115D46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7CB7D660" w14:textId="7777777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vAlign w:val="center"/>
            <w:tcW w:w="1018" w:type="dxa"/>
          </w:tcPr>
          <w:p w:rsidR="009D4CF5" w:rsidRDefault="00000000" w14:paraId="33A82C51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1030" w:type="dxa"/>
          </w:tcPr>
          <w:p w:rsidR="009D4CF5" w:rsidRDefault="00000000" w14:paraId="55B8FA9D" w14:textId="77777777">
            <w:pPr>
              <w:jc w:val="right"/>
            </w:pPr>
            <w:r>
              <w:t>7.490</w:t>
            </w:r>
          </w:p>
        </w:tc>
        <w:tc>
          <w:tcPr>
            <w:vAlign w:val="center"/>
            <w:tcW w:w="848" w:type="dxa"/>
          </w:tcPr>
          <w:p w:rsidR="009D4CF5" w:rsidRDefault="00000000" w14:paraId="3473350C" w14:textId="77777777">
            <w:pPr>
              <w:jc w:val="right"/>
            </w:pPr>
            <w:r>
              <w:t>1450.0</w:t>
            </w:r>
          </w:p>
        </w:tc>
        <w:tc>
          <w:tcPr>
            <w:vAlign w:val="center"/>
            <w:tcW w:w="1018" w:type="dxa"/>
          </w:tcPr>
          <w:p w:rsidR="009D4CF5" w:rsidRDefault="00000000" w14:paraId="42C6E94C" w14:textId="77777777">
            <w:pPr>
              <w:jc w:val="right"/>
            </w:pPr>
            <w:r>
              <w:t>709.4</w:t>
            </w:r>
          </w:p>
        </w:tc>
        <w:tc>
          <w:tcPr>
            <w:vAlign w:val="center"/>
            <w:tcW w:w="1188" w:type="dxa"/>
          </w:tcPr>
          <w:p w:rsidR="009D4CF5" w:rsidRDefault="00000000" w14:paraId="63F0DD94" w14:textId="77777777">
            <w:pPr>
              <w:jc w:val="right"/>
            </w:pPr>
            <w:r>
              <w:t>0.0000</w:t>
            </w:r>
          </w:p>
        </w:tc>
        <w:tc>
          <w:tcPr>
            <w:vAlign w:val="center"/>
            <w:tcW w:w="1516" w:type="dxa"/>
          </w:tcPr>
          <w:p w:rsidR="009D4CF5" w:rsidRDefault="00000000" w14:paraId="2A714FDB" w14:textId="77777777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</w:tbl>
    <w:p w:rsidR="009D4CF5" w:rsidRDefault="00000000" w14:paraId="2D3422AB" w14:textId="77777777">
      <w:pPr>
        <w:widowControl w:val="0"/>
        <w:pStyle w:val="2"/>
      </w:pPr>
      <w:bookmarkStart w:id="52" w:name="_Toc203898797"/>
      <w:r>
        <w:t>围护结构作法简要说明</w:t>
      </w:r>
      <w:bookmarkEnd w:id="52"/>
    </w:p>
    <w:p w:rsidR="009D4CF5" w:rsidRDefault="00000000" w14:paraId="4422C49A" w14:textId="77777777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加气砼</w:t>
      </w:r>
      <w:r>
        <w:rPr>
          <w:color w:val="0000FF"/>
        </w:rPr>
        <w:t>80</w:t>
      </w:r>
      <w:r>
        <w:rPr>
          <w:color w:val="0000FF"/>
        </w:rPr>
        <w:t>＋钢筋砼</w:t>
      </w:r>
      <w:r>
        <w:rPr>
          <w:color w:val="0000FF"/>
        </w:rPr>
        <w:t>120 (K=0.500,D=3.904)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9D4CF5" w:rsidRDefault="00000000" w14:paraId="04DD108E" w14:textId="7777777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48mm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D4CF5" w:rsidRDefault="00000000" w14:paraId="2FD0CB70" w14:textId="777777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</w:t>
      </w:r>
      <w:r>
        <w:rPr>
          <w:color w:val="0000FF"/>
        </w:rPr>
        <w:t>-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200 (K=0.473,D=4.601)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D4CF5" w:rsidRDefault="00000000" w14:paraId="781955D6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D4CF5" w:rsidRDefault="00000000" w14:paraId="7EFEDDE3" w14:textId="777777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D4CF5" w:rsidRDefault="00000000" w14:paraId="12934414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D4CF5" w:rsidRDefault="00000000" w14:paraId="36A77B6C" w14:textId="777777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D4CF5" w:rsidRDefault="00000000" w14:paraId="5236B500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D4CF5" w:rsidRDefault="00000000" w14:paraId="17CAA7E1" w14:textId="777777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热桥板：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D4CF5" w:rsidRDefault="00000000" w14:paraId="54972546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D4CF5" w:rsidRDefault="00000000" w14:paraId="457DD3A8" w14:textId="777777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120 (K=1.178,D=2.133)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9D4CF5" w:rsidRDefault="00000000" w14:paraId="072DBD16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9D4CF5" w:rsidRDefault="00000000" w14:paraId="00BB9B6F" w14:textId="777777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(K=2.600)</w:t>
      </w:r>
      <w:r>
        <w:rPr>
          <w:color w:val="0000FF"/>
        </w:rPr>
        <w:t>：</w:t>
      </w:r>
    </w:p>
    <w:p w:rsidR="009D4CF5" w:rsidRDefault="00000000" w14:paraId="3846ABC5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0.500</w:t>
      </w:r>
    </w:p>
    <w:p w:rsidR="009D4CF5" w:rsidRDefault="00000000" w14:paraId="0A38721F" w14:textId="77777777">
      <w:pPr>
        <w:widowControl w:val="0"/>
        <w:pStyle w:val="2"/>
      </w:pPr>
      <w:bookmarkStart w:id="53" w:name="_Toc203898798"/>
      <w:r>
        <w:t>体形系数</w:t>
      </w:r>
      <w:bookmarkEnd w:id="53"/>
    </w:p>
    <w:p w:rsidR="009D4CF5" w:rsidRDefault="00000000" w14:paraId="327ECE21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体形系数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513"/>
        <w:gridCol w:w="6820"/>
      </w:tblGrid>
      <w:tr w14:paraId="2DE1501D" w14:textId="77777777" w:rsidR="009D4CF5">
        <w:trPr>
          <w:jc w:val="center"/>
        </w:trPr>
        <w:tc>
          <w:tcPr>
            <w:shd w:fill="E6E6E6" w:color="auto" w:val="clear"/>
            <w:vAlign w:val="center"/>
            <w:tcW w:w="2513" w:type="dxa"/>
          </w:tcPr>
          <w:p w:rsidR="009D4CF5" w:rsidRDefault="00000000" w14:paraId="45B68AAD" w14:textId="77777777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6820" w:type="dxa"/>
          </w:tcPr>
          <w:p w:rsidR="009D4CF5" w:rsidRDefault="00000000" w14:paraId="06F2DBA7" w14:textId="77777777">
            <w:r>
              <w:t>5472.22</w:t>
            </w:r>
          </w:p>
        </w:tc>
      </w:tr>
      <w:tr w14:paraId="74F0B42D" w14:textId="77777777" w:rsidR="009D4CF5">
        <w:trPr>
          <w:jc w:val="center"/>
        </w:trPr>
        <w:tc>
          <w:tcPr>
            <w:shd w:fill="E6E6E6" w:color="auto" w:val="clear"/>
            <w:vAlign w:val="center"/>
            <w:tcW w:w="2513" w:type="dxa"/>
          </w:tcPr>
          <w:p w:rsidR="009D4CF5" w:rsidRDefault="00000000" w14:paraId="37CB3616" w14:textId="77777777">
            <w:r>
              <w:t>建筑体积</w:t>
            </w:r>
            <w:r>
              <w:t>(m3)</w:t>
            </w:r>
          </w:p>
        </w:tc>
        <w:tc>
          <w:tcPr>
            <w:vAlign w:val="center"/>
            <w:tcW w:w="6820" w:type="dxa"/>
          </w:tcPr>
          <w:p w:rsidR="009D4CF5" w:rsidRDefault="00000000" w14:paraId="09E6C3C3" w14:textId="77777777">
            <w:r>
              <w:t>14907.64</w:t>
            </w:r>
          </w:p>
        </w:tc>
      </w:tr>
      <w:tr w14:paraId="65040B39" w14:textId="77777777" w:rsidR="009D4CF5">
        <w:trPr>
          <w:jc w:val="center"/>
        </w:trPr>
        <w:tc>
          <w:tcPr>
            <w:shd w:fill="E6E6E6" w:color="auto" w:val="clear"/>
            <w:vAlign w:val="center"/>
            <w:tcW w:w="2513" w:type="dxa"/>
          </w:tcPr>
          <w:p w:rsidR="009D4CF5" w:rsidRDefault="00000000" w14:paraId="513D2639" w14:textId="77777777">
            <w:r>
              <w:t>体形系数</w:t>
            </w:r>
          </w:p>
        </w:tc>
        <w:tc>
          <w:tcPr>
            <w:vAlign w:val="center"/>
            <w:tcW w:w="6820" w:type="dxa"/>
          </w:tcPr>
          <w:p w:rsidR="009D4CF5" w:rsidRDefault="00000000" w14:paraId="31F0268F" w14:textId="77777777">
            <w:r>
              <w:t>0.37</w:t>
            </w:r>
          </w:p>
        </w:tc>
      </w:tr>
    </w:tbl>
    <w:p w:rsidR="009D4CF5" w:rsidRDefault="00000000" w14:paraId="672F6A4A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楼层信息表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882"/>
        <w:gridCol w:w="1392"/>
        <w:gridCol w:w="2264"/>
        <w:gridCol w:w="2264"/>
        <w:gridCol w:w="2531"/>
      </w:tblGrid>
      <w:tr w14:paraId="4D5D0ED1" w14:textId="77777777" w:rsidR="009D4CF5">
        <w:trPr>
          <w:jc w:val="center"/>
        </w:trPr>
        <w:tc>
          <w:tcPr>
            <w:shd w:fill="E6E6E6" w:color="auto" w:val="clear"/>
            <w:vAlign w:val="center"/>
            <w:tcW w:w="882" w:type="dxa"/>
          </w:tcPr>
          <w:p w:rsidR="009D4CF5" w:rsidRDefault="00000000" w14:paraId="210D77E5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1392" w:type="dxa"/>
          </w:tcPr>
          <w:p w:rsidR="009D4CF5" w:rsidRDefault="00000000" w14:paraId="1CBD4BF5" w14:textId="77777777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shd w:fill="E6E6E6" w:color="auto" w:val="clear"/>
            <w:vAlign w:val="center"/>
            <w:tcW w:w="2263" w:type="dxa"/>
          </w:tcPr>
          <w:p w:rsidR="009D4CF5" w:rsidRDefault="00000000" w14:paraId="2517BF96" w14:textId="7777777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2263" w:type="dxa"/>
          </w:tcPr>
          <w:p w:rsidR="009D4CF5" w:rsidRDefault="00000000" w14:paraId="1B1D9F35" w14:textId="77777777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2530" w:type="dxa"/>
          </w:tcPr>
          <w:p w:rsidR="009D4CF5" w:rsidRDefault="00000000" w14:paraId="5A717331" w14:textId="77777777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14:paraId="711EBDFA" w14:textId="77777777" w:rsidR="009D4CF5">
        <w:trPr>
          <w:jc w:val="center"/>
        </w:trPr>
        <w:tc>
          <w:tcPr>
            <w:vAlign w:val="center"/>
            <w:tcW w:w="882" w:type="dxa"/>
          </w:tcPr>
          <w:p w:rsidR="009D4CF5" w:rsidRDefault="00000000" w14:paraId="060E56F9" w14:textId="77777777">
            <w:r>
              <w:t>1</w:t>
            </w:r>
          </w:p>
        </w:tc>
        <w:tc>
          <w:tcPr>
            <w:vAlign w:val="center"/>
            <w:tcW w:w="1392" w:type="dxa"/>
          </w:tcPr>
          <w:p w:rsidR="009D4CF5" w:rsidRDefault="00000000" w14:paraId="6F2B4946" w14:textId="77777777">
            <w:pPr>
              <w:jc w:val="right"/>
            </w:pPr>
            <w:r>
              <w:t>4.500</w:t>
            </w:r>
          </w:p>
        </w:tc>
        <w:tc>
          <w:tcPr>
            <w:vAlign w:val="center"/>
            <w:tcW w:w="2263" w:type="dxa"/>
          </w:tcPr>
          <w:p w:rsidR="009D4CF5" w:rsidRDefault="00000000" w14:paraId="6AA6F2D2" w14:textId="77777777">
            <w:pPr>
              <w:jc w:val="right"/>
            </w:pPr>
            <w:r>
              <w:t>975.72</w:t>
            </w:r>
          </w:p>
        </w:tc>
        <w:tc>
          <w:tcPr>
            <w:vAlign w:val="center"/>
            <w:tcW w:w="2263" w:type="dxa"/>
          </w:tcPr>
          <w:p w:rsidR="009D4CF5" w:rsidRDefault="00000000" w14:paraId="21BE4DD0" w14:textId="77777777">
            <w:pPr>
              <w:jc w:val="right"/>
            </w:pPr>
            <w:r>
              <w:t>1222.16</w:t>
            </w:r>
          </w:p>
        </w:tc>
        <w:tc>
          <w:tcPr>
            <w:vAlign w:val="center"/>
            <w:tcW w:w="2530" w:type="dxa"/>
          </w:tcPr>
          <w:p w:rsidR="009D4CF5" w:rsidRDefault="00000000" w14:paraId="1CBBF124" w14:textId="77777777">
            <w:pPr>
              <w:jc w:val="right"/>
            </w:pPr>
            <w:r>
              <w:t>4390.76</w:t>
            </w:r>
          </w:p>
        </w:tc>
      </w:tr>
      <w:tr w14:paraId="6214193F" w14:textId="77777777" w:rsidR="009D4CF5">
        <w:trPr>
          <w:jc w:val="center"/>
        </w:trPr>
        <w:tc>
          <w:tcPr>
            <w:vAlign w:val="center"/>
            <w:tcW w:w="882" w:type="dxa"/>
          </w:tcPr>
          <w:p w:rsidR="009D4CF5" w:rsidRDefault="00000000" w14:paraId="436B2019" w14:textId="77777777">
            <w:r>
              <w:t>2</w:t>
            </w:r>
          </w:p>
        </w:tc>
        <w:tc>
          <w:tcPr>
            <w:vAlign w:val="center"/>
            <w:tcW w:w="1392" w:type="dxa"/>
          </w:tcPr>
          <w:p w:rsidR="009D4CF5" w:rsidRDefault="00000000" w14:paraId="7FBB37B8" w14:textId="77777777">
            <w:pPr>
              <w:jc w:val="right"/>
            </w:pPr>
            <w:r>
              <w:t>4.500</w:t>
            </w:r>
          </w:p>
        </w:tc>
        <w:tc>
          <w:tcPr>
            <w:vAlign w:val="center"/>
            <w:tcW w:w="2263" w:type="dxa"/>
          </w:tcPr>
          <w:p w:rsidR="009D4CF5" w:rsidRDefault="00000000" w14:paraId="4C55897A" w14:textId="77777777">
            <w:pPr>
              <w:jc w:val="right"/>
            </w:pPr>
            <w:r>
              <w:t>984.18</w:t>
            </w:r>
          </w:p>
        </w:tc>
        <w:tc>
          <w:tcPr>
            <w:vAlign w:val="center"/>
            <w:tcW w:w="2263" w:type="dxa"/>
          </w:tcPr>
          <w:p w:rsidR="009D4CF5" w:rsidRDefault="00000000" w14:paraId="0887DC13" w14:textId="77777777">
            <w:pPr>
              <w:jc w:val="right"/>
            </w:pPr>
            <w:r>
              <w:t>1237.22</w:t>
            </w:r>
          </w:p>
        </w:tc>
        <w:tc>
          <w:tcPr>
            <w:vAlign w:val="center"/>
            <w:tcW w:w="2530" w:type="dxa"/>
          </w:tcPr>
          <w:p w:rsidR="009D4CF5" w:rsidRDefault="00000000" w14:paraId="5F1274B4" w14:textId="77777777">
            <w:pPr>
              <w:jc w:val="right"/>
            </w:pPr>
            <w:r>
              <w:t>4428.81</w:t>
            </w:r>
          </w:p>
        </w:tc>
      </w:tr>
      <w:tr w14:paraId="3519E322" w14:textId="77777777" w:rsidR="009D4CF5">
        <w:trPr>
          <w:jc w:val="center"/>
        </w:trPr>
        <w:tc>
          <w:tcPr>
            <w:vAlign w:val="center"/>
            <w:tcW w:w="882" w:type="dxa"/>
          </w:tcPr>
          <w:p w:rsidR="009D4CF5" w:rsidRDefault="00000000" w14:paraId="38196964" w14:textId="77777777">
            <w:r>
              <w:t>3</w:t>
            </w:r>
          </w:p>
        </w:tc>
        <w:tc>
          <w:tcPr>
            <w:vAlign w:val="center"/>
            <w:tcW w:w="1392" w:type="dxa"/>
          </w:tcPr>
          <w:p w:rsidR="009D4CF5" w:rsidRDefault="00000000" w14:paraId="41ED038F" w14:textId="77777777">
            <w:pPr>
              <w:jc w:val="right"/>
            </w:pPr>
            <w:r>
              <w:t>4.500</w:t>
            </w:r>
          </w:p>
        </w:tc>
        <w:tc>
          <w:tcPr>
            <w:vAlign w:val="center"/>
            <w:tcW w:w="2263" w:type="dxa"/>
          </w:tcPr>
          <w:p w:rsidR="009D4CF5" w:rsidRDefault="00000000" w14:paraId="3CAE63CF" w14:textId="77777777">
            <w:pPr>
              <w:jc w:val="right"/>
            </w:pPr>
            <w:r>
              <w:t>1352.90</w:t>
            </w:r>
          </w:p>
        </w:tc>
        <w:tc>
          <w:tcPr>
            <w:vAlign w:val="center"/>
            <w:tcW w:w="2263" w:type="dxa"/>
          </w:tcPr>
          <w:p w:rsidR="009D4CF5" w:rsidRDefault="00000000" w14:paraId="0937D465" w14:textId="77777777">
            <w:pPr>
              <w:jc w:val="right"/>
            </w:pPr>
            <w:r>
              <w:t>1659.93</w:t>
            </w:r>
          </w:p>
        </w:tc>
        <w:tc>
          <w:tcPr>
            <w:vAlign w:val="center"/>
            <w:tcW w:w="2530" w:type="dxa"/>
          </w:tcPr>
          <w:p w:rsidR="009D4CF5" w:rsidRDefault="00000000" w14:paraId="3DDBD226" w14:textId="77777777">
            <w:pPr>
              <w:jc w:val="right"/>
            </w:pPr>
            <w:r>
              <w:t>6088.07</w:t>
            </w:r>
          </w:p>
        </w:tc>
      </w:tr>
      <w:tr w14:paraId="5E3F1129" w14:textId="77777777" w:rsidR="009D4CF5">
        <w:trPr>
          <w:jc w:val="center"/>
        </w:trPr>
        <w:tc>
          <w:tcPr>
            <w:vAlign w:val="center"/>
            <w:tcW w:w="882" w:type="dxa"/>
          </w:tcPr>
          <w:p w:rsidR="009D4CF5" w:rsidRDefault="00000000" w14:paraId="3D2B5556" w14:textId="77777777">
            <w:r>
              <w:t>屋顶</w:t>
              <w:lastRenderedPageBreak/>
            </w:r>
          </w:p>
        </w:tc>
        <w:tc>
          <w:tcPr>
            <w:vAlign w:val="center"/>
            <w:tcW w:w="1392" w:type="dxa"/>
          </w:tcPr>
          <w:p w:rsidR="009D4CF5" w:rsidRDefault="00000000" w14:paraId="427590BF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2263" w:type="dxa"/>
          </w:tcPr>
          <w:p w:rsidR="009D4CF5" w:rsidRDefault="00000000" w14:paraId="333EB452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2263" w:type="dxa"/>
          </w:tcPr>
          <w:p w:rsidR="009D4CF5" w:rsidRDefault="00000000" w14:paraId="07988BD4" w14:textId="77777777">
            <w:pPr>
              <w:jc w:val="right"/>
            </w:pPr>
            <w:r>
              <w:t>1352.92</w:t>
            </w:r>
          </w:p>
        </w:tc>
        <w:tc>
          <w:tcPr>
            <w:vAlign w:val="center"/>
            <w:tcW w:w="2530" w:type="dxa"/>
          </w:tcPr>
          <w:p w:rsidR="009D4CF5" w:rsidRDefault="00000000" w14:paraId="0238F5EC" w14:textId="77777777">
            <w:pPr>
              <w:jc w:val="right"/>
            </w:pPr>
            <w:r>
              <w:t>－</w:t>
            </w:r>
          </w:p>
        </w:tc>
      </w:tr>
      <w:tr w14:paraId="5807EBEF" w14:textId="77777777" w:rsidR="009D4CF5">
        <w:trPr>
          <w:jc w:val="center"/>
        </w:trPr>
        <w:tc>
          <w:tcPr>
            <w:vAlign w:val="center"/>
            <w:tcW w:w="882" w:type="dxa"/>
          </w:tcPr>
          <w:p w:rsidR="009D4CF5" w:rsidRDefault="00000000" w14:paraId="3482351A" w14:textId="77777777">
            <w:r>
              <w:t>合计</w:t>
            </w:r>
          </w:p>
        </w:tc>
        <w:tc>
          <w:tcPr>
            <w:vAlign w:val="center"/>
            <w:tcW w:w="1392" w:type="dxa"/>
          </w:tcPr>
          <w:p w:rsidR="009D4CF5" w:rsidRDefault="00000000" w14:paraId="023C03CF" w14:textId="77777777">
            <w:pPr>
              <w:jc w:val="right"/>
            </w:pPr>
            <w:r>
              <w:t>13.50</w:t>
            </w:r>
          </w:p>
        </w:tc>
        <w:tc>
          <w:tcPr>
            <w:vAlign w:val="center"/>
            <w:tcW w:w="2263" w:type="dxa"/>
          </w:tcPr>
          <w:p w:rsidR="009D4CF5" w:rsidRDefault="00000000" w14:paraId="536ADC1D" w14:textId="77777777">
            <w:pPr>
              <w:jc w:val="right"/>
            </w:pPr>
            <w:r>
              <w:t>3312.81</w:t>
            </w:r>
          </w:p>
        </w:tc>
        <w:tc>
          <w:tcPr>
            <w:vAlign w:val="center"/>
            <w:tcW w:w="2263" w:type="dxa"/>
          </w:tcPr>
          <w:p w:rsidR="009D4CF5" w:rsidRDefault="00000000" w14:paraId="458B1C0E" w14:textId="77777777">
            <w:pPr>
              <w:jc w:val="right"/>
            </w:pPr>
            <w:r>
              <w:t>5472.22</w:t>
            </w:r>
          </w:p>
        </w:tc>
        <w:tc>
          <w:tcPr>
            <w:vAlign w:val="center"/>
            <w:tcW w:w="2530" w:type="dxa"/>
          </w:tcPr>
          <w:p w:rsidR="009D4CF5" w:rsidRDefault="00000000" w14:paraId="04C01590" w14:textId="77777777">
            <w:pPr>
              <w:jc w:val="right"/>
            </w:pPr>
            <w:r>
              <w:t>14907.64</w:t>
            </w:r>
          </w:p>
        </w:tc>
      </w:tr>
    </w:tbl>
    <w:p w:rsidR="009D4CF5" w:rsidRDefault="00000000" w14:paraId="42F319A0" w14:textId="77777777">
      <w:pPr>
        <w:widowControl w:val="0"/>
        <w:pStyle w:val="2"/>
      </w:pPr>
      <w:bookmarkStart w:id="54" w:name="_Toc203898799"/>
      <w:r>
        <w:t>窗墙比</w:t>
      </w:r>
      <w:bookmarkEnd w:id="54"/>
    </w:p>
    <w:p w:rsidR="009D4CF5" w:rsidRDefault="00000000" w14:paraId="032AD4E3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窗墙比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652"/>
        <w:gridCol w:w="1816"/>
        <w:gridCol w:w="2106"/>
        <w:gridCol w:w="2106"/>
        <w:gridCol w:w="1653"/>
      </w:tblGrid>
      <w:tr w14:paraId="4F6A7D39" w14:textId="77777777" w:rsidR="009D4CF5">
        <w:trPr>
          <w:jc w:val="center"/>
        </w:trPr>
        <w:tc>
          <w:tcPr>
            <w:shd w:fill="E6E6E6" w:color="auto" w:val="clear"/>
            <w:vAlign w:val="center"/>
            <w:tcW w:w="1652" w:type="dxa"/>
          </w:tcPr>
          <w:p w:rsidR="009D4CF5" w:rsidRDefault="00000000" w14:paraId="1D35C010" w14:textId="77777777">
            <w:pPr>
              <w:jc w:val="center"/>
            </w:pPr>
            <w:r>
              <w:t>朝向</w:t>
            </w:r>
          </w:p>
        </w:tc>
        <w:tc>
          <w:tcPr>
            <w:shd w:fill="E6E6E6" w:color="auto" w:val="clear"/>
            <w:vAlign w:val="center"/>
            <w:tcW w:w="1816" w:type="dxa"/>
          </w:tcPr>
          <w:p w:rsidR="009D4CF5" w:rsidRDefault="00000000" w14:paraId="3215F71D" w14:textId="77777777">
            <w:pPr>
              <w:jc w:val="center"/>
            </w:pPr>
            <w:r>
              <w:t>立面</w:t>
            </w:r>
          </w:p>
        </w:tc>
        <w:tc>
          <w:tcPr>
            <w:shd w:fill="E6E6E6" w:color="auto" w:val="clear"/>
            <w:vAlign w:val="center"/>
            <w:tcW w:w="2105" w:type="dxa"/>
          </w:tcPr>
          <w:p w:rsidR="009D4CF5" w:rsidRDefault="00000000" w14:paraId="0FB5E117" w14:textId="7777777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2105" w:type="dxa"/>
          </w:tcPr>
          <w:p w:rsidR="009D4CF5" w:rsidRDefault="00000000" w14:paraId="4F88E2C1" w14:textId="7777777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652" w:type="dxa"/>
          </w:tcPr>
          <w:p w:rsidR="009D4CF5" w:rsidRDefault="00000000" w14:paraId="516FF72E" w14:textId="77777777">
            <w:pPr>
              <w:jc w:val="center"/>
            </w:pPr>
            <w:r>
              <w:t>窗墙比</w:t>
            </w:r>
          </w:p>
        </w:tc>
      </w:tr>
      <w:tr w14:paraId="01353E96" w14:textId="77777777" w:rsidR="009D4CF5">
        <w:trPr>
          <w:jc w:val="center"/>
        </w:trPr>
        <w:tc>
          <w:tcPr>
            <w:vAlign w:val="center"/>
            <w:tcW w:w="1652" w:type="dxa"/>
          </w:tcPr>
          <w:p w:rsidR="009D4CF5" w:rsidRDefault="00000000" w14:paraId="4352C18F" w14:textId="77777777">
            <w:pPr>
              <w:jc w:val="center"/>
            </w:pPr>
            <w:r>
              <w:t>南向</w:t>
            </w:r>
          </w:p>
        </w:tc>
        <w:tc>
          <w:tcPr>
            <w:vAlign w:val="center"/>
            <w:tcW w:w="1816" w:type="dxa"/>
          </w:tcPr>
          <w:p w:rsidR="009D4CF5" w:rsidRDefault="00000000" w14:paraId="58D85A39" w14:textId="7777777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2105" w:type="dxa"/>
          </w:tcPr>
          <w:p w:rsidR="009D4CF5" w:rsidRDefault="00000000" w14:paraId="7F0A1D49" w14:textId="77777777">
            <w:pPr>
              <w:jc w:val="right"/>
            </w:pPr>
            <w:r>
              <w:t>453.93</w:t>
            </w:r>
          </w:p>
        </w:tc>
        <w:tc>
          <w:tcPr>
            <w:vAlign w:val="center"/>
            <w:tcW w:w="2105" w:type="dxa"/>
          </w:tcPr>
          <w:p w:rsidR="009D4CF5" w:rsidRDefault="00000000" w14:paraId="42127EE4" w14:textId="77777777">
            <w:pPr>
              <w:jc w:val="right"/>
            </w:pPr>
            <w:r>
              <w:t>1127.78</w:t>
            </w:r>
          </w:p>
        </w:tc>
        <w:tc>
          <w:tcPr>
            <w:vAlign w:val="center"/>
            <w:tcW w:w="1652" w:type="dxa"/>
          </w:tcPr>
          <w:p w:rsidR="009D4CF5" w:rsidRDefault="00000000" w14:paraId="5A9AD6F4" w14:textId="77777777">
            <w:pPr>
              <w:jc w:val="right"/>
            </w:pPr>
            <w:r>
              <w:t>0.40</w:t>
            </w:r>
          </w:p>
        </w:tc>
      </w:tr>
      <w:tr w14:paraId="57A0991F" w14:textId="77777777" w:rsidR="009D4CF5">
        <w:trPr>
          <w:jc w:val="center"/>
        </w:trPr>
        <w:tc>
          <w:tcPr>
            <w:vAlign w:val="center"/>
            <w:tcW w:w="1652" w:type="dxa"/>
          </w:tcPr>
          <w:p w:rsidR="009D4CF5" w:rsidRDefault="00000000" w14:paraId="72AEC234" w14:textId="77777777">
            <w:pPr>
              <w:jc w:val="center"/>
            </w:pPr>
            <w:r>
              <w:t>北向</w:t>
            </w:r>
          </w:p>
        </w:tc>
        <w:tc>
          <w:tcPr>
            <w:vAlign w:val="center"/>
            <w:tcW w:w="1816" w:type="dxa"/>
          </w:tcPr>
          <w:p w:rsidR="009D4CF5" w:rsidRDefault="00000000" w14:paraId="355D2A32" w14:textId="7777777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2105" w:type="dxa"/>
          </w:tcPr>
          <w:p w:rsidR="009D4CF5" w:rsidRDefault="00000000" w14:paraId="5228955B" w14:textId="77777777">
            <w:pPr>
              <w:jc w:val="right"/>
            </w:pPr>
            <w:r>
              <w:t>514.36</w:t>
            </w:r>
          </w:p>
        </w:tc>
        <w:tc>
          <w:tcPr>
            <w:vAlign w:val="center"/>
            <w:tcW w:w="2105" w:type="dxa"/>
          </w:tcPr>
          <w:p w:rsidR="009D4CF5" w:rsidRDefault="00000000" w14:paraId="79F6B20D" w14:textId="77777777">
            <w:pPr>
              <w:jc w:val="right"/>
            </w:pPr>
            <w:r>
              <w:t>1128.45</w:t>
            </w:r>
          </w:p>
        </w:tc>
        <w:tc>
          <w:tcPr>
            <w:vAlign w:val="center"/>
            <w:tcW w:w="1652" w:type="dxa"/>
          </w:tcPr>
          <w:p w:rsidR="009D4CF5" w:rsidRDefault="00000000" w14:paraId="08198F71" w14:textId="77777777">
            <w:pPr>
              <w:jc w:val="right"/>
            </w:pPr>
            <w:r>
              <w:t>0.46</w:t>
            </w:r>
          </w:p>
        </w:tc>
      </w:tr>
      <w:tr w14:paraId="0B0659D9" w14:textId="77777777" w:rsidR="009D4CF5">
        <w:trPr>
          <w:jc w:val="center"/>
        </w:trPr>
        <w:tc>
          <w:tcPr>
            <w:vAlign w:val="center"/>
            <w:tcW w:w="1652" w:type="dxa"/>
          </w:tcPr>
          <w:p w:rsidR="009D4CF5" w:rsidRDefault="00000000" w14:paraId="471F2782" w14:textId="77777777">
            <w:pPr>
              <w:jc w:val="center"/>
            </w:pPr>
            <w:r>
              <w:t>东向</w:t>
            </w:r>
          </w:p>
        </w:tc>
        <w:tc>
          <w:tcPr>
            <w:vAlign w:val="center"/>
            <w:tcW w:w="1816" w:type="dxa"/>
          </w:tcPr>
          <w:p w:rsidR="009D4CF5" w:rsidRDefault="00000000" w14:paraId="113B79A0" w14:textId="7777777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2105" w:type="dxa"/>
          </w:tcPr>
          <w:p w:rsidR="009D4CF5" w:rsidRDefault="00000000" w14:paraId="31B5A8F9" w14:textId="77777777">
            <w:pPr>
              <w:jc w:val="right"/>
            </w:pPr>
            <w:r>
              <w:t>157.70</w:t>
            </w:r>
          </w:p>
        </w:tc>
        <w:tc>
          <w:tcPr>
            <w:vAlign w:val="center"/>
            <w:tcW w:w="2105" w:type="dxa"/>
          </w:tcPr>
          <w:p w:rsidR="009D4CF5" w:rsidRDefault="00000000" w14:paraId="212014A0" w14:textId="77777777">
            <w:pPr>
              <w:jc w:val="right"/>
            </w:pPr>
            <w:r>
              <w:t>726.50</w:t>
            </w:r>
          </w:p>
        </w:tc>
        <w:tc>
          <w:tcPr>
            <w:vAlign w:val="center"/>
            <w:tcW w:w="1652" w:type="dxa"/>
          </w:tcPr>
          <w:p w:rsidR="009D4CF5" w:rsidRDefault="00000000" w14:paraId="66C4127E" w14:textId="77777777">
            <w:pPr>
              <w:jc w:val="right"/>
            </w:pPr>
            <w:r>
              <w:t>0.22</w:t>
            </w:r>
          </w:p>
        </w:tc>
      </w:tr>
      <w:tr w14:paraId="4AFFE210" w14:textId="77777777" w:rsidR="009D4CF5">
        <w:trPr>
          <w:jc w:val="center"/>
        </w:trPr>
        <w:tc>
          <w:tcPr>
            <w:vAlign w:val="center"/>
            <w:tcW w:w="1652" w:type="dxa"/>
          </w:tcPr>
          <w:p w:rsidR="009D4CF5" w:rsidRDefault="00000000" w14:paraId="0DB186CB" w14:textId="77777777">
            <w:pPr>
              <w:jc w:val="center"/>
            </w:pPr>
            <w:r>
              <w:t>西向</w:t>
            </w:r>
          </w:p>
        </w:tc>
        <w:tc>
          <w:tcPr>
            <w:vAlign w:val="center"/>
            <w:tcW w:w="1816" w:type="dxa"/>
          </w:tcPr>
          <w:p w:rsidR="009D4CF5" w:rsidRDefault="00000000" w14:paraId="6E8CCC9F" w14:textId="7777777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2105" w:type="dxa"/>
          </w:tcPr>
          <w:p w:rsidR="009D4CF5" w:rsidRDefault="00000000" w14:paraId="2A92D66A" w14:textId="77777777">
            <w:pPr>
              <w:jc w:val="right"/>
            </w:pPr>
            <w:r>
              <w:t>243.76</w:t>
            </w:r>
          </w:p>
        </w:tc>
        <w:tc>
          <w:tcPr>
            <w:vAlign w:val="center"/>
            <w:tcW w:w="2105" w:type="dxa"/>
          </w:tcPr>
          <w:p w:rsidR="009D4CF5" w:rsidRDefault="00000000" w14:paraId="5E3874A7" w14:textId="77777777">
            <w:pPr>
              <w:jc w:val="right"/>
            </w:pPr>
            <w:r>
              <w:t>739.98</w:t>
            </w:r>
          </w:p>
        </w:tc>
        <w:tc>
          <w:tcPr>
            <w:vAlign w:val="center"/>
            <w:tcW w:w="1652" w:type="dxa"/>
          </w:tcPr>
          <w:p w:rsidR="009D4CF5" w:rsidRDefault="00000000" w14:paraId="36E003D5" w14:textId="77777777">
            <w:pPr>
              <w:jc w:val="right"/>
            </w:pPr>
            <w:r>
              <w:t>0.33</w:t>
            </w:r>
          </w:p>
        </w:tc>
      </w:tr>
    </w:tbl>
    <w:p w:rsidR="009D4CF5" w:rsidRDefault="00000000" w14:paraId="559057ED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外窗表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1715369A" w14:textId="77777777" w:rsidR="009D4CF5">
        <w:trPr>
          <w:jc w:val="center"/>
        </w:trPr>
        <w:tc>
          <w:tcPr>
            <w:shd w:fill="E6E6E6" w:color="auto" w:val="clear"/>
            <w:vAlign w:val="center"/>
            <w:tcW w:w="877" w:type="dxa"/>
          </w:tcPr>
          <w:p w:rsidR="009D4CF5" w:rsidRDefault="00000000" w14:paraId="1D8A1051" w14:textId="77777777">
            <w:pPr>
              <w:jc w:val="center"/>
            </w:pPr>
            <w:r>
              <w:t>朝向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54A0B882" w14:textId="77777777">
            <w:pPr>
              <w:jc w:val="center"/>
            </w:pPr>
            <w:r>
              <w:t>立面</w:t>
            </w:r>
          </w:p>
        </w:tc>
        <w:tc>
          <w:tcPr>
            <w:shd w:fill="E6E6E6" w:color="auto" w:val="clear"/>
            <w:vAlign w:val="center"/>
            <w:tcW w:w="1165" w:type="dxa"/>
          </w:tcPr>
          <w:p w:rsidR="009D4CF5" w:rsidRDefault="00000000" w14:paraId="34D33F33" w14:textId="77777777">
            <w:pPr>
              <w:jc w:val="center"/>
            </w:pPr>
            <w:r>
              <w:t>编号</w:t>
            </w:r>
          </w:p>
        </w:tc>
        <w:tc>
          <w:tcPr>
            <w:shd w:fill="E6E6E6" w:color="auto" w:val="clear"/>
            <w:vAlign w:val="center"/>
            <w:tcW w:w="1160" w:type="dxa"/>
          </w:tcPr>
          <w:p w:rsidR="009D4CF5" w:rsidRDefault="00000000" w14:paraId="272C578D" w14:textId="77777777">
            <w:pPr>
              <w:jc w:val="center"/>
            </w:pPr>
            <w:r>
              <w:t>尺寸</w:t>
            </w:r>
          </w:p>
        </w:tc>
        <w:tc>
          <w:tcPr>
            <w:shd w:fill="E6E6E6" w:color="auto" w:val="clear"/>
            <w:vAlign w:val="center"/>
            <w:tcW w:w="962" w:type="dxa"/>
          </w:tcPr>
          <w:p w:rsidR="009D4CF5" w:rsidRDefault="00000000" w14:paraId="6B2795C2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718" w:type="dxa"/>
          </w:tcPr>
          <w:p w:rsidR="009D4CF5" w:rsidRDefault="00000000" w14:paraId="68A93600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3E898806" w14:textId="7777777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3D3428D8" w14:textId="7777777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150FB812" w14:textId="77777777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14:paraId="486117DE" w14:textId="77777777" w:rsidR="009D4CF5">
        <w:trPr>
          <w:jc w:val="center"/>
        </w:trPr>
        <w:tc>
          <w:tcPr>
            <w:vAlign w:val="center"/>
            <w:vMerge w:val="restart"/>
            <w:tcW w:w="877" w:type="dxa"/>
          </w:tcPr>
          <w:p w:rsidR="009D4CF5" w:rsidRDefault="00000000" w14:paraId="23DC5DEE" w14:textId="77777777">
            <w:pPr>
              <w:jc w:val="center"/>
            </w:pPr>
            <w:r>
              <w:t>南向</w:t>
            </w:r>
          </w:p>
        </w:tc>
        <w:tc>
          <w:tcPr>
            <w:vAlign w:val="center"/>
            <w:vMerge w:val="restart"/>
            <w:tcW w:w="1018" w:type="dxa"/>
          </w:tcPr>
          <w:p w:rsidR="009D4CF5" w:rsidRDefault="00000000" w14:paraId="580C3ED6" w14:textId="7777777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165" w:type="dxa"/>
          </w:tcPr>
          <w:p w:rsidR="009D4CF5" w:rsidRDefault="00000000" w14:paraId="68D38D9A" w14:textId="77777777">
            <w:r>
              <w:t>C1</w:t>
            </w:r>
          </w:p>
        </w:tc>
        <w:tc>
          <w:tcPr>
            <w:vAlign w:val="center"/>
            <w:tcW w:w="1160" w:type="dxa"/>
          </w:tcPr>
          <w:p w:rsidR="009D4CF5" w:rsidRDefault="00000000" w14:paraId="16EC4270" w14:textId="77777777">
            <w:pPr>
              <w:jc w:val="center"/>
            </w:pPr>
            <w:r>
              <w:t>0.60×3.60</w:t>
            </w:r>
          </w:p>
        </w:tc>
        <w:tc>
          <w:tcPr>
            <w:vAlign w:val="center"/>
            <w:tcW w:w="962" w:type="dxa"/>
          </w:tcPr>
          <w:p w:rsidR="009D4CF5" w:rsidRDefault="00000000" w14:paraId="00BD6EF9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7E570757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6BC1A058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48" w:type="dxa"/>
          </w:tcPr>
          <w:p w:rsidR="009D4CF5" w:rsidRDefault="00000000" w14:paraId="7E315291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vMerge w:val="restart"/>
            <w:tcW w:w="1131" w:type="dxa"/>
          </w:tcPr>
          <w:p w:rsidR="009D4CF5" w:rsidRDefault="00000000" w14:paraId="45397598" w14:textId="77777777">
            <w:pPr>
              <w:jc w:val="right"/>
            </w:pPr>
            <w:r>
              <w:t>453.93</w:t>
            </w:r>
          </w:p>
        </w:tc>
      </w:tr>
      <w:tr w14:paraId="483DB9D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8810252" w14:textId="77777777">
            <w:r>
              <w:t>C1'</w:t>
            </w:r>
          </w:p>
        </w:tc>
        <w:tc>
          <w:tcPr>
            <w:vAlign w:val="center"/>
            <w:tcW w:w="1160" w:type="dxa"/>
          </w:tcPr>
          <w:p w:rsidR="009D4CF5" w:rsidRDefault="00000000" w14:paraId="7842BBC2" w14:textId="77777777">
            <w:pPr>
              <w:jc w:val="center"/>
            </w:pPr>
            <w:r>
              <w:t>0.60×3.60</w:t>
            </w:r>
          </w:p>
        </w:tc>
        <w:tc>
          <w:tcPr>
            <w:vAlign w:val="center"/>
            <w:tcW w:w="962" w:type="dxa"/>
          </w:tcPr>
          <w:p w:rsidR="009D4CF5" w:rsidRDefault="00000000" w14:paraId="3329F59E" w14:textId="77777777">
            <w:r>
              <w:t>1~3</w:t>
            </w:r>
          </w:p>
        </w:tc>
        <w:tc>
          <w:tcPr>
            <w:vAlign w:val="center"/>
            <w:tcW w:w="718" w:type="dxa"/>
          </w:tcPr>
          <w:p w:rsidR="009D4CF5" w:rsidRDefault="00000000" w14:paraId="6BC076DA" w14:textId="77777777">
            <w:pPr>
              <w:jc w:val="right"/>
            </w:pPr>
            <w:r>
              <w:t>9</w:t>
            </w:r>
          </w:p>
        </w:tc>
        <w:tc>
          <w:tcPr>
            <w:vAlign w:val="center"/>
            <w:tcW w:w="1148" w:type="dxa"/>
          </w:tcPr>
          <w:p w:rsidR="009D4CF5" w:rsidRDefault="00000000" w14:paraId="519C7BD6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48" w:type="dxa"/>
          </w:tcPr>
          <w:p w:rsidR="009D4CF5" w:rsidRDefault="00000000" w14:paraId="7B479748" w14:textId="77777777">
            <w:pPr>
              <w:jc w:val="right"/>
            </w:pPr>
            <w:r>
              <w:t>19.44</w:t>
            </w:r>
          </w:p>
        </w:tc>
        <w:tc>
          <w:tcPr>
            <w:vMerge/>
          </w:tcPr>
          <w:p/>
        </w:tc>
      </w:tr>
      <w:tr w14:paraId="24D254C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F769D79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5483EFBE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64911C1F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2DF0B1C5" w14:textId="77777777">
            <w:pPr>
              <w:jc w:val="right"/>
            </w:pPr>
            <w:r>
              <w:t>11</w:t>
            </w:r>
          </w:p>
        </w:tc>
        <w:tc>
          <w:tcPr>
            <w:vAlign w:val="center"/>
            <w:tcW w:w="1148" w:type="dxa"/>
          </w:tcPr>
          <w:p w:rsidR="009D4CF5" w:rsidRDefault="00000000" w14:paraId="05E0AA9C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16FDE68F" w14:textId="77777777">
            <w:pPr>
              <w:jc w:val="right"/>
            </w:pPr>
            <w:r>
              <w:t>17.82</w:t>
            </w:r>
          </w:p>
        </w:tc>
        <w:tc>
          <w:tcPr>
            <w:vMerge/>
          </w:tcPr>
          <w:p/>
        </w:tc>
      </w:tr>
      <w:tr w14:paraId="0668A49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2EE5AB2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7D1A33C7" w14:textId="77777777">
            <w:pPr>
              <w:jc w:val="center"/>
            </w:pPr>
            <w:r>
              <w:t>0.59×2.70</w:t>
            </w:r>
          </w:p>
        </w:tc>
        <w:tc>
          <w:tcPr>
            <w:vAlign w:val="center"/>
            <w:tcW w:w="962" w:type="dxa"/>
          </w:tcPr>
          <w:p w:rsidR="009D4CF5" w:rsidRDefault="00000000" w14:paraId="714166AE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750D181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263414B" w14:textId="77777777">
            <w:pPr>
              <w:jc w:val="right"/>
            </w:pPr>
            <w:r>
              <w:t>1.59</w:t>
            </w:r>
          </w:p>
        </w:tc>
        <w:tc>
          <w:tcPr>
            <w:vAlign w:val="center"/>
            <w:tcW w:w="1148" w:type="dxa"/>
          </w:tcPr>
          <w:p w:rsidR="009D4CF5" w:rsidRDefault="00000000" w14:paraId="04CCA09C" w14:textId="77777777">
            <w:pPr>
              <w:jc w:val="right"/>
            </w:pPr>
            <w:r>
              <w:t>1.59</w:t>
            </w:r>
          </w:p>
        </w:tc>
        <w:tc>
          <w:tcPr>
            <w:vMerge/>
          </w:tcPr>
          <w:p/>
        </w:tc>
      </w:tr>
      <w:tr w14:paraId="063FC362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836E1C6" w14:textId="77777777">
            <w:r>
              <w:t>C2</w:t>
            </w:r>
          </w:p>
        </w:tc>
        <w:tc>
          <w:tcPr>
            <w:vAlign w:val="center"/>
            <w:tcW w:w="1160" w:type="dxa"/>
          </w:tcPr>
          <w:p w:rsidR="009D4CF5" w:rsidRDefault="00000000" w14:paraId="0C80361C" w14:textId="77777777">
            <w:pPr>
              <w:jc w:val="center"/>
            </w:pPr>
            <w:r>
              <w:t>1.20×3.60</w:t>
            </w:r>
          </w:p>
        </w:tc>
        <w:tc>
          <w:tcPr>
            <w:vAlign w:val="center"/>
            <w:tcW w:w="962" w:type="dxa"/>
          </w:tcPr>
          <w:p w:rsidR="009D4CF5" w:rsidRDefault="00000000" w14:paraId="2DA88719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35538307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5FD67F2E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48" w:type="dxa"/>
          </w:tcPr>
          <w:p w:rsidR="009D4CF5" w:rsidRDefault="00000000" w14:paraId="42D9E72B" w14:textId="77777777">
            <w:pPr>
              <w:jc w:val="right"/>
            </w:pPr>
            <w:r>
              <w:t>8.64</w:t>
            </w:r>
          </w:p>
        </w:tc>
        <w:tc>
          <w:tcPr>
            <w:vMerge/>
          </w:tcPr>
          <w:p/>
        </w:tc>
      </w:tr>
      <w:tr w14:paraId="5FB8192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380EA87" w14:textId="77777777">
            <w:r>
              <w:t>C2a</w:t>
            </w:r>
          </w:p>
        </w:tc>
        <w:tc>
          <w:tcPr>
            <w:vAlign w:val="center"/>
            <w:tcW w:w="1160" w:type="dxa"/>
          </w:tcPr>
          <w:p w:rsidR="009D4CF5" w:rsidRDefault="00000000" w14:paraId="53B1EAAC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6B84BA13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5DE352D4" w14:textId="77777777">
            <w:pPr>
              <w:jc w:val="right"/>
            </w:pPr>
            <w:r>
              <w:t>5</w:t>
            </w:r>
          </w:p>
        </w:tc>
        <w:tc>
          <w:tcPr>
            <w:vAlign w:val="center"/>
            <w:tcW w:w="1148" w:type="dxa"/>
          </w:tcPr>
          <w:p w:rsidR="009D4CF5" w:rsidRDefault="00000000" w14:paraId="74ED6674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52806F5E" w14:textId="77777777">
            <w:pPr>
              <w:jc w:val="right"/>
            </w:pPr>
            <w:r>
              <w:t>16.20</w:t>
            </w:r>
          </w:p>
        </w:tc>
        <w:tc>
          <w:tcPr>
            <w:vMerge/>
          </w:tcPr>
          <w:p/>
        </w:tc>
      </w:tr>
      <w:tr w14:paraId="24715AB8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4A4DF6E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641C44A4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2B8244EF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3F9B5A3E" w14:textId="77777777">
            <w:pPr>
              <w:jc w:val="right"/>
            </w:pPr>
            <w:r>
              <w:t>6</w:t>
            </w:r>
          </w:p>
        </w:tc>
        <w:tc>
          <w:tcPr>
            <w:vAlign w:val="center"/>
            <w:tcW w:w="1148" w:type="dxa"/>
          </w:tcPr>
          <w:p w:rsidR="009D4CF5" w:rsidRDefault="00000000" w14:paraId="45E1D90F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0450FACE" w14:textId="77777777">
            <w:pPr>
              <w:jc w:val="right"/>
            </w:pPr>
            <w:r>
              <w:t>19.44</w:t>
            </w:r>
          </w:p>
        </w:tc>
        <w:tc>
          <w:tcPr>
            <w:vMerge/>
          </w:tcPr>
          <w:p/>
        </w:tc>
      </w:tr>
      <w:tr w14:paraId="62B9749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6488CE3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6851C744" w14:textId="77777777">
            <w:pPr>
              <w:jc w:val="center"/>
            </w:pPr>
            <w:r>
              <w:t>1.19×2.70</w:t>
            </w:r>
          </w:p>
        </w:tc>
        <w:tc>
          <w:tcPr>
            <w:vAlign w:val="center"/>
            <w:tcW w:w="962" w:type="dxa"/>
          </w:tcPr>
          <w:p w:rsidR="009D4CF5" w:rsidRDefault="00000000" w14:paraId="24565DA3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2052F93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A2F0234" w14:textId="77777777">
            <w:pPr>
              <w:jc w:val="right"/>
            </w:pPr>
            <w:r>
              <w:t>3.22</w:t>
            </w:r>
          </w:p>
        </w:tc>
        <w:tc>
          <w:tcPr>
            <w:vAlign w:val="center"/>
            <w:tcW w:w="1148" w:type="dxa"/>
          </w:tcPr>
          <w:p w:rsidR="009D4CF5" w:rsidRDefault="00000000" w14:paraId="68745536" w14:textId="77777777">
            <w:pPr>
              <w:jc w:val="right"/>
            </w:pPr>
            <w:r>
              <w:t>3.22</w:t>
            </w:r>
          </w:p>
        </w:tc>
        <w:tc>
          <w:tcPr>
            <w:vMerge/>
          </w:tcPr>
          <w:p/>
        </w:tc>
      </w:tr>
      <w:tr w14:paraId="3C2107D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A07CB01" w14:textId="77777777">
            <w:r>
              <w:t>C3</w:t>
            </w:r>
          </w:p>
        </w:tc>
        <w:tc>
          <w:tcPr>
            <w:vAlign w:val="center"/>
            <w:tcW w:w="1160" w:type="dxa"/>
          </w:tcPr>
          <w:p w:rsidR="009D4CF5" w:rsidRDefault="00000000" w14:paraId="1803E4E5" w14:textId="77777777">
            <w:pPr>
              <w:jc w:val="center"/>
            </w:pPr>
            <w:r>
              <w:t>1.50×3.60</w:t>
            </w:r>
          </w:p>
        </w:tc>
        <w:tc>
          <w:tcPr>
            <w:vAlign w:val="center"/>
            <w:tcW w:w="962" w:type="dxa"/>
          </w:tcPr>
          <w:p w:rsidR="009D4CF5" w:rsidRDefault="00000000" w14:paraId="6870DEA9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4D1ADF7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1AFB0164" w14:textId="77777777">
            <w:pPr>
              <w:jc w:val="right"/>
            </w:pPr>
            <w:r>
              <w:t>5.40</w:t>
            </w:r>
          </w:p>
        </w:tc>
        <w:tc>
          <w:tcPr>
            <w:vAlign w:val="center"/>
            <w:tcW w:w="1148" w:type="dxa"/>
          </w:tcPr>
          <w:p w:rsidR="009D4CF5" w:rsidRDefault="00000000" w14:paraId="2A711F2A" w14:textId="77777777">
            <w:pPr>
              <w:jc w:val="right"/>
            </w:pPr>
            <w:r>
              <w:t>10.80</w:t>
            </w:r>
          </w:p>
        </w:tc>
        <w:tc>
          <w:tcPr>
            <w:vMerge/>
          </w:tcPr>
          <w:p/>
        </w:tc>
      </w:tr>
      <w:tr w14:paraId="12A62E06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94E1FCA" w14:textId="77777777">
            <w:r>
              <w:t>C4</w:t>
            </w:r>
          </w:p>
        </w:tc>
        <w:tc>
          <w:tcPr>
            <w:vAlign w:val="center"/>
            <w:tcW w:w="1160" w:type="dxa"/>
          </w:tcPr>
          <w:p w:rsidR="009D4CF5" w:rsidRDefault="00000000" w14:paraId="45268E48" w14:textId="77777777">
            <w:pPr>
              <w:jc w:val="center"/>
            </w:pPr>
            <w:r>
              <w:t>2.40×2.40</w:t>
            </w:r>
          </w:p>
        </w:tc>
        <w:tc>
          <w:tcPr>
            <w:vAlign w:val="center"/>
            <w:tcW w:w="962" w:type="dxa"/>
          </w:tcPr>
          <w:p w:rsidR="009D4CF5" w:rsidRDefault="00000000" w14:paraId="732D2A68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26C0D83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F334FFB" w14:textId="77777777">
            <w:pPr>
              <w:jc w:val="right"/>
            </w:pPr>
            <w:r>
              <w:t>5.76</w:t>
            </w:r>
          </w:p>
        </w:tc>
        <w:tc>
          <w:tcPr>
            <w:vAlign w:val="center"/>
            <w:tcW w:w="1148" w:type="dxa"/>
          </w:tcPr>
          <w:p w:rsidR="009D4CF5" w:rsidRDefault="00000000" w14:paraId="7E902B25" w14:textId="77777777">
            <w:pPr>
              <w:jc w:val="right"/>
            </w:pPr>
            <w:r>
              <w:t>5.76</w:t>
            </w:r>
          </w:p>
        </w:tc>
        <w:tc>
          <w:tcPr>
            <w:vMerge/>
          </w:tcPr>
          <w:p/>
        </w:tc>
      </w:tr>
      <w:tr w14:paraId="610E285C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D53EA40" w14:textId="77777777">
            <w:r>
              <w:t>MC1</w:t>
            </w:r>
          </w:p>
        </w:tc>
        <w:tc>
          <w:tcPr>
            <w:vAlign w:val="center"/>
            <w:tcW w:w="1160" w:type="dxa"/>
          </w:tcPr>
          <w:p w:rsidR="009D4CF5" w:rsidRDefault="00000000" w14:paraId="074E6CB9" w14:textId="77777777">
            <w:pPr>
              <w:jc w:val="center"/>
            </w:pPr>
            <w:r>
              <w:t>2.40×3.60</w:t>
            </w:r>
          </w:p>
        </w:tc>
        <w:tc>
          <w:tcPr>
            <w:vAlign w:val="center"/>
            <w:tcW w:w="962" w:type="dxa"/>
          </w:tcPr>
          <w:p w:rsidR="009D4CF5" w:rsidRDefault="00000000" w14:paraId="66ADB605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312CBC3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C3DD1D1" w14:textId="77777777">
            <w:pPr>
              <w:jc w:val="right"/>
            </w:pPr>
            <w:r>
              <w:t>8.64</w:t>
            </w:r>
          </w:p>
        </w:tc>
        <w:tc>
          <w:tcPr>
            <w:vAlign w:val="center"/>
            <w:tcW w:w="1148" w:type="dxa"/>
          </w:tcPr>
          <w:p w:rsidR="009D4CF5" w:rsidRDefault="00000000" w14:paraId="0AA7031D" w14:textId="77777777">
            <w:pPr>
              <w:jc w:val="right"/>
            </w:pPr>
            <w:r>
              <w:t>8.64</w:t>
            </w:r>
          </w:p>
        </w:tc>
        <w:tc>
          <w:tcPr>
            <w:vMerge/>
          </w:tcPr>
          <w:p/>
        </w:tc>
      </w:tr>
      <w:tr w14:paraId="6CD40B52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E044AA5" w14:textId="77777777">
            <w:r>
              <w:t>MQ11</w:t>
            </w:r>
          </w:p>
        </w:tc>
        <w:tc>
          <w:tcPr>
            <w:vAlign w:val="center"/>
            <w:tcW w:w="1160" w:type="dxa"/>
          </w:tcPr>
          <w:p w:rsidR="009D4CF5" w:rsidRDefault="00000000" w14:paraId="15B08691" w14:textId="77777777">
            <w:pPr>
              <w:jc w:val="center"/>
            </w:pPr>
            <w:r>
              <w:t>3.60×3.60</w:t>
            </w:r>
          </w:p>
        </w:tc>
        <w:tc>
          <w:tcPr>
            <w:vAlign w:val="center"/>
            <w:tcW w:w="962" w:type="dxa"/>
          </w:tcPr>
          <w:p w:rsidR="009D4CF5" w:rsidRDefault="00000000" w14:paraId="30272E5C" w14:textId="77777777">
            <w:r>
              <w:t>1~2</w:t>
            </w:r>
          </w:p>
        </w:tc>
        <w:tc>
          <w:tcPr>
            <w:vAlign w:val="center"/>
            <w:tcW w:w="718" w:type="dxa"/>
          </w:tcPr>
          <w:p w:rsidR="009D4CF5" w:rsidRDefault="00000000" w14:paraId="6A2A5669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7541F5EC" w14:textId="77777777">
            <w:pPr>
              <w:jc w:val="right"/>
            </w:pPr>
            <w:r>
              <w:t>12.96</w:t>
            </w:r>
          </w:p>
        </w:tc>
        <w:tc>
          <w:tcPr>
            <w:vAlign w:val="center"/>
            <w:tcW w:w="1148" w:type="dxa"/>
          </w:tcPr>
          <w:p w:rsidR="009D4CF5" w:rsidRDefault="00000000" w14:paraId="7E8461A1" w14:textId="77777777">
            <w:pPr>
              <w:jc w:val="right"/>
            </w:pPr>
            <w:r>
              <w:t>25.92</w:t>
            </w:r>
          </w:p>
        </w:tc>
        <w:tc>
          <w:tcPr>
            <w:vMerge/>
          </w:tcPr>
          <w:p/>
        </w:tc>
      </w:tr>
      <w:tr w14:paraId="6729BF0C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3146923" w14:textId="77777777">
            <w:r>
              <w:t>MQ11'</w:t>
            </w:r>
          </w:p>
        </w:tc>
        <w:tc>
          <w:tcPr>
            <w:vAlign w:val="center"/>
            <w:tcW w:w="1160" w:type="dxa"/>
          </w:tcPr>
          <w:p w:rsidR="009D4CF5" w:rsidRDefault="00000000" w14:paraId="2112414D" w14:textId="77777777">
            <w:pPr>
              <w:jc w:val="center"/>
            </w:pPr>
            <w:r>
              <w:t>3.50×3.60</w:t>
            </w:r>
          </w:p>
        </w:tc>
        <w:tc>
          <w:tcPr>
            <w:vAlign w:val="center"/>
            <w:tcW w:w="962" w:type="dxa"/>
          </w:tcPr>
          <w:p w:rsidR="009D4CF5" w:rsidRDefault="00000000" w14:paraId="545FFBCA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014B65E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4910983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48" w:type="dxa"/>
          </w:tcPr>
          <w:p w:rsidR="009D4CF5" w:rsidRDefault="00000000" w14:paraId="0B26C215" w14:textId="77777777">
            <w:pPr>
              <w:jc w:val="right"/>
            </w:pPr>
            <w:r>
              <w:t>12.60</w:t>
            </w:r>
          </w:p>
        </w:tc>
        <w:tc>
          <w:tcPr>
            <w:vMerge/>
          </w:tcPr>
          <w:p/>
        </w:tc>
      </w:tr>
      <w:tr w14:paraId="3D64BEBC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D3B5A3E" w14:textId="77777777">
            <w:r>
              <w:t>MQ12</w:t>
            </w:r>
          </w:p>
        </w:tc>
        <w:tc>
          <w:tcPr>
            <w:vAlign w:val="center"/>
            <w:tcW w:w="1160" w:type="dxa"/>
          </w:tcPr>
          <w:p w:rsidR="009D4CF5" w:rsidRDefault="00000000" w14:paraId="3901B326" w14:textId="77777777">
            <w:pPr>
              <w:jc w:val="center"/>
            </w:pPr>
            <w:r>
              <w:t>7.20×3.60</w:t>
            </w:r>
          </w:p>
        </w:tc>
        <w:tc>
          <w:tcPr>
            <w:vAlign w:val="center"/>
            <w:tcW w:w="962" w:type="dxa"/>
          </w:tcPr>
          <w:p w:rsidR="009D4CF5" w:rsidRDefault="00000000" w14:paraId="11427C3E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3EA51C4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F3AD41D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48" w:type="dxa"/>
          </w:tcPr>
          <w:p w:rsidR="009D4CF5" w:rsidRDefault="00000000" w14:paraId="6EE85431" w14:textId="77777777">
            <w:pPr>
              <w:jc w:val="right"/>
            </w:pPr>
            <w:r>
              <w:t>25.92</w:t>
            </w:r>
          </w:p>
        </w:tc>
        <w:tc>
          <w:tcPr>
            <w:vMerge/>
          </w:tcPr>
          <w:p/>
        </w:tc>
      </w:tr>
      <w:tr w14:paraId="06BD2B6A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680D0A4" w14:textId="77777777">
            <w:r>
              <w:t>MQ12a</w:t>
            </w:r>
          </w:p>
        </w:tc>
        <w:tc>
          <w:tcPr>
            <w:vAlign w:val="center"/>
            <w:tcW w:w="1160" w:type="dxa"/>
          </w:tcPr>
          <w:p w:rsidR="009D4CF5" w:rsidRDefault="00000000" w14:paraId="46D11518" w14:textId="77777777">
            <w:pPr>
              <w:jc w:val="center"/>
            </w:pPr>
            <w:r>
              <w:t>7.20×2.70</w:t>
            </w:r>
          </w:p>
        </w:tc>
        <w:tc>
          <w:tcPr>
            <w:vAlign w:val="center"/>
            <w:tcW w:w="962" w:type="dxa"/>
          </w:tcPr>
          <w:p w:rsidR="009D4CF5" w:rsidRDefault="00000000" w14:paraId="5E231AC0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03C61A3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61E830A7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48" w:type="dxa"/>
          </w:tcPr>
          <w:p w:rsidR="009D4CF5" w:rsidRDefault="00000000" w14:paraId="239F68DC" w14:textId="77777777">
            <w:pPr>
              <w:jc w:val="right"/>
            </w:pPr>
            <w:r>
              <w:t>38.88</w:t>
            </w:r>
          </w:p>
        </w:tc>
        <w:tc>
          <w:tcPr>
            <w:vMerge/>
          </w:tcPr>
          <w:p/>
        </w:tc>
      </w:tr>
      <w:tr w14:paraId="1C7EA22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B27E5F2" w14:textId="77777777">
            <w:r>
              <w:t>MQ13</w:t>
            </w:r>
          </w:p>
        </w:tc>
        <w:tc>
          <w:tcPr>
            <w:vAlign w:val="center"/>
            <w:tcW w:w="1160" w:type="dxa"/>
          </w:tcPr>
          <w:p w:rsidR="009D4CF5" w:rsidRDefault="00000000" w14:paraId="44AD7724" w14:textId="77777777">
            <w:pPr>
              <w:jc w:val="center"/>
            </w:pPr>
            <w:r>
              <w:t>7.20×3.60</w:t>
            </w:r>
          </w:p>
        </w:tc>
        <w:tc>
          <w:tcPr>
            <w:vAlign w:val="center"/>
            <w:tcW w:w="962" w:type="dxa"/>
          </w:tcPr>
          <w:p w:rsidR="009D4CF5" w:rsidRDefault="00000000" w14:paraId="4DC06E3A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6A51923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6633E71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48" w:type="dxa"/>
          </w:tcPr>
          <w:p w:rsidR="009D4CF5" w:rsidRDefault="00000000" w14:paraId="385F558F" w14:textId="77777777">
            <w:pPr>
              <w:jc w:val="right"/>
            </w:pPr>
            <w:r>
              <w:t>25.92</w:t>
            </w:r>
          </w:p>
        </w:tc>
        <w:tc>
          <w:tcPr>
            <w:vMerge/>
          </w:tcPr>
          <w:p/>
        </w:tc>
      </w:tr>
      <w:tr w14:paraId="0234875E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A0CB0C2" w14:textId="77777777">
            <w:r>
              <w:t>MQ13'</w:t>
            </w:r>
          </w:p>
        </w:tc>
        <w:tc>
          <w:tcPr>
            <w:vAlign w:val="center"/>
            <w:tcW w:w="1160" w:type="dxa"/>
          </w:tcPr>
          <w:p w:rsidR="009D4CF5" w:rsidRDefault="00000000" w14:paraId="13E5CA56" w14:textId="77777777">
            <w:pPr>
              <w:jc w:val="center"/>
            </w:pPr>
            <w:r>
              <w:t>2.85×3.60</w:t>
            </w:r>
          </w:p>
        </w:tc>
        <w:tc>
          <w:tcPr>
            <w:vAlign w:val="center"/>
            <w:tcW w:w="962" w:type="dxa"/>
          </w:tcPr>
          <w:p w:rsidR="009D4CF5" w:rsidRDefault="00000000" w14:paraId="71900022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3C620FB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901A099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48" w:type="dxa"/>
          </w:tcPr>
          <w:p w:rsidR="009D4CF5" w:rsidRDefault="00000000" w14:paraId="6E7ABB23" w14:textId="77777777">
            <w:pPr>
              <w:jc w:val="right"/>
            </w:pPr>
            <w:r>
              <w:t>10.26</w:t>
            </w:r>
          </w:p>
        </w:tc>
        <w:tc>
          <w:tcPr>
            <w:vMerge/>
          </w:tcPr>
          <w:p/>
        </w:tc>
      </w:tr>
      <w:tr w14:paraId="63C183B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BFDDF60" w14:textId="77777777">
            <w:r>
              <w:t>MQ13''</w:t>
            </w:r>
          </w:p>
        </w:tc>
        <w:tc>
          <w:tcPr>
            <w:vAlign w:val="center"/>
            <w:tcW w:w="1160" w:type="dxa"/>
          </w:tcPr>
          <w:p w:rsidR="009D4CF5" w:rsidRDefault="00000000" w14:paraId="056F6662" w14:textId="77777777">
            <w:pPr>
              <w:jc w:val="center"/>
            </w:pPr>
            <w:r>
              <w:t>4.15×3.60</w:t>
            </w:r>
          </w:p>
        </w:tc>
        <w:tc>
          <w:tcPr>
            <w:vAlign w:val="center"/>
            <w:tcW w:w="962" w:type="dxa"/>
          </w:tcPr>
          <w:p w:rsidR="009D4CF5" w:rsidRDefault="00000000" w14:paraId="1DB75E7F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EB0FE0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070D84B2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48" w:type="dxa"/>
          </w:tcPr>
          <w:p w:rsidR="009D4CF5" w:rsidRDefault="00000000" w14:paraId="2CA85EB5" w14:textId="77777777">
            <w:pPr>
              <w:jc w:val="right"/>
            </w:pPr>
            <w:r>
              <w:t>14.94</w:t>
            </w:r>
          </w:p>
        </w:tc>
        <w:tc>
          <w:tcPr>
            <w:vMerge/>
          </w:tcPr>
          <w:p/>
        </w:tc>
      </w:tr>
      <w:tr w14:paraId="0D2D517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7C72425" w14:textId="77777777">
            <w:r>
              <w:t>MQ13a</w:t>
            </w:r>
          </w:p>
        </w:tc>
        <w:tc>
          <w:tcPr>
            <w:vAlign w:val="center"/>
            <w:tcW w:w="1160" w:type="dxa"/>
          </w:tcPr>
          <w:p w:rsidR="009D4CF5" w:rsidRDefault="00000000" w14:paraId="7DC2559C" w14:textId="77777777">
            <w:pPr>
              <w:jc w:val="center"/>
            </w:pPr>
            <w:r>
              <w:t>7.20×2.70</w:t>
            </w:r>
          </w:p>
        </w:tc>
        <w:tc>
          <w:tcPr>
            <w:vAlign w:val="center"/>
            <w:tcW w:w="962" w:type="dxa"/>
          </w:tcPr>
          <w:p w:rsidR="009D4CF5" w:rsidRDefault="00000000" w14:paraId="235B4E64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00DB0A9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6E32793A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48" w:type="dxa"/>
          </w:tcPr>
          <w:p w:rsidR="009D4CF5" w:rsidRDefault="00000000" w14:paraId="2161AA9F" w14:textId="77777777">
            <w:pPr>
              <w:jc w:val="right"/>
            </w:pPr>
            <w:r>
              <w:t>38.88</w:t>
            </w:r>
          </w:p>
        </w:tc>
        <w:tc>
          <w:tcPr>
            <w:vMerge/>
          </w:tcPr>
          <w:p/>
        </w:tc>
      </w:tr>
      <w:tr w14:paraId="6267C5B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EFFDA94" w14:textId="77777777">
            <w:r>
              <w:t>MQ13a'</w:t>
            </w:r>
          </w:p>
        </w:tc>
        <w:tc>
          <w:tcPr>
            <w:vAlign w:val="center"/>
            <w:tcW w:w="1160" w:type="dxa"/>
          </w:tcPr>
          <w:p w:rsidR="009D4CF5" w:rsidRDefault="00000000" w14:paraId="2871308A" w14:textId="77777777">
            <w:pPr>
              <w:jc w:val="center"/>
            </w:pPr>
            <w:r>
              <w:t>2.85×2.70</w:t>
            </w:r>
          </w:p>
        </w:tc>
        <w:tc>
          <w:tcPr>
            <w:vAlign w:val="center"/>
            <w:tcW w:w="962" w:type="dxa"/>
          </w:tcPr>
          <w:p w:rsidR="009D4CF5" w:rsidRDefault="00000000" w14:paraId="195FF0A2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109F29CE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45138B18" w14:textId="77777777">
            <w:pPr>
              <w:jc w:val="right"/>
            </w:pPr>
            <w:r>
              <w:t>7.70</w:t>
            </w:r>
          </w:p>
        </w:tc>
        <w:tc>
          <w:tcPr>
            <w:vAlign w:val="center"/>
            <w:tcW w:w="1148" w:type="dxa"/>
          </w:tcPr>
          <w:p w:rsidR="009D4CF5" w:rsidRDefault="00000000" w14:paraId="19CBE798" w14:textId="77777777">
            <w:pPr>
              <w:jc w:val="right"/>
            </w:pPr>
            <w:r>
              <w:t>15.39</w:t>
            </w:r>
          </w:p>
        </w:tc>
        <w:tc>
          <w:tcPr>
            <w:vMerge/>
          </w:tcPr>
          <w:p/>
        </w:tc>
      </w:tr>
      <w:tr w14:paraId="79AF643C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5A0D7D5" w14:textId="77777777">
            <w:r>
              <w:t>MQ13a''</w:t>
            </w:r>
          </w:p>
        </w:tc>
        <w:tc>
          <w:tcPr>
            <w:vAlign w:val="center"/>
            <w:tcW w:w="1160" w:type="dxa"/>
          </w:tcPr>
          <w:p w:rsidR="009D4CF5" w:rsidRDefault="00000000" w14:paraId="6684FAAA" w14:textId="77777777">
            <w:pPr>
              <w:jc w:val="center"/>
            </w:pPr>
            <w:r>
              <w:t>4.15×2.70</w:t>
            </w:r>
          </w:p>
        </w:tc>
        <w:tc>
          <w:tcPr>
            <w:vAlign w:val="center"/>
            <w:tcW w:w="962" w:type="dxa"/>
          </w:tcPr>
          <w:p w:rsidR="009D4CF5" w:rsidRDefault="00000000" w14:paraId="1691485E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5E91F43F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2053F446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1148" w:type="dxa"/>
          </w:tcPr>
          <w:p w:rsidR="009D4CF5" w:rsidRDefault="00000000" w14:paraId="4FCEDDAC" w14:textId="77777777">
            <w:pPr>
              <w:jc w:val="right"/>
            </w:pPr>
            <w:r>
              <w:t>22.41</w:t>
            </w:r>
          </w:p>
        </w:tc>
        <w:tc>
          <w:tcPr>
            <w:vMerge/>
          </w:tcPr>
          <w:p/>
        </w:tc>
      </w:tr>
      <w:tr w14:paraId="417CC57D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8A0E3B5" w14:textId="77777777">
            <w:r>
              <w:t>MQ14</w:t>
            </w:r>
          </w:p>
        </w:tc>
        <w:tc>
          <w:tcPr>
            <w:vAlign w:val="center"/>
            <w:tcW w:w="1160" w:type="dxa"/>
          </w:tcPr>
          <w:p w:rsidR="009D4CF5" w:rsidRDefault="00000000" w14:paraId="2F4C8EDE" w14:textId="77777777">
            <w:pPr>
              <w:jc w:val="center"/>
            </w:pPr>
            <w:r>
              <w:t>4.81×3.60</w:t>
            </w:r>
          </w:p>
        </w:tc>
        <w:tc>
          <w:tcPr>
            <w:vAlign w:val="center"/>
            <w:tcW w:w="962" w:type="dxa"/>
          </w:tcPr>
          <w:p w:rsidR="009D4CF5" w:rsidRDefault="00000000" w14:paraId="271194A5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6880480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C58C07D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1148" w:type="dxa"/>
          </w:tcPr>
          <w:p w:rsidR="009D4CF5" w:rsidRDefault="00000000" w14:paraId="13DD43DE" w14:textId="77777777">
            <w:pPr>
              <w:jc w:val="right"/>
            </w:pPr>
            <w:r>
              <w:t>17.32</w:t>
            </w:r>
          </w:p>
        </w:tc>
        <w:tc>
          <w:tcPr>
            <w:vMerge/>
          </w:tcPr>
          <w:p/>
        </w:tc>
      </w:tr>
      <w:tr w14:paraId="5B605AEC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0B23EF5" w14:textId="77777777">
            <w:r>
              <w:t>MQ14"</w:t>
            </w:r>
          </w:p>
        </w:tc>
        <w:tc>
          <w:tcPr>
            <w:vAlign w:val="center"/>
            <w:tcW w:w="1160" w:type="dxa"/>
          </w:tcPr>
          <w:p w:rsidR="009D4CF5" w:rsidRDefault="00000000" w14:paraId="312637AA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2232357F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7B3B209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65DA6A2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48" w:type="dxa"/>
          </w:tcPr>
          <w:p w:rsidR="009D4CF5" w:rsidRDefault="00000000" w14:paraId="71CE58CF" w14:textId="77777777">
            <w:pPr>
              <w:jc w:val="right"/>
            </w:pPr>
            <w:r>
              <w:t>4.39</w:t>
            </w:r>
          </w:p>
        </w:tc>
        <w:tc>
          <w:tcPr>
            <w:vMerge/>
          </w:tcPr>
          <w:p/>
        </w:tc>
      </w:tr>
      <w:tr w14:paraId="0771633B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204BA97" w14:textId="77777777">
            <w:r>
              <w:t>MQ14a</w:t>
            </w:r>
          </w:p>
        </w:tc>
        <w:tc>
          <w:tcPr>
            <w:vAlign w:val="center"/>
            <w:tcW w:w="1160" w:type="dxa"/>
          </w:tcPr>
          <w:p w:rsidR="009D4CF5" w:rsidRDefault="00000000" w14:paraId="3A77292B" w14:textId="77777777">
            <w:pPr>
              <w:jc w:val="center"/>
            </w:pPr>
            <w:r>
              <w:t>4.81×3.60</w:t>
            </w:r>
          </w:p>
        </w:tc>
        <w:tc>
          <w:tcPr>
            <w:vAlign w:val="center"/>
            <w:tcW w:w="962" w:type="dxa"/>
          </w:tcPr>
          <w:p w:rsidR="009D4CF5" w:rsidRDefault="00000000" w14:paraId="08732945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4502FCF4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1EAF0205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1148" w:type="dxa"/>
          </w:tcPr>
          <w:p w:rsidR="009D4CF5" w:rsidRDefault="00000000" w14:paraId="3AED4A71" w14:textId="77777777">
            <w:pPr>
              <w:jc w:val="right"/>
            </w:pPr>
            <w:r>
              <w:t>34.65</w:t>
            </w:r>
          </w:p>
        </w:tc>
        <w:tc>
          <w:tcPr>
            <w:vMerge/>
          </w:tcPr>
          <w:p/>
        </w:tc>
      </w:tr>
      <w:tr w14:paraId="386A2D2A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F8FA20B" w14:textId="77777777">
            <w:r>
              <w:t>MQ14a'</w:t>
            </w:r>
          </w:p>
        </w:tc>
        <w:tc>
          <w:tcPr>
            <w:vAlign w:val="center"/>
            <w:tcW w:w="1160" w:type="dxa"/>
          </w:tcPr>
          <w:p w:rsidR="009D4CF5" w:rsidRDefault="00000000" w14:paraId="744860A7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17B0CCCC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74AD77C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3DD862E2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48" w:type="dxa"/>
          </w:tcPr>
          <w:p w:rsidR="009D4CF5" w:rsidRDefault="00000000" w14:paraId="3156596F" w14:textId="77777777">
            <w:pPr>
              <w:jc w:val="right"/>
            </w:pPr>
            <w:r>
              <w:t>8.78</w:t>
            </w:r>
          </w:p>
        </w:tc>
        <w:tc>
          <w:tcPr>
            <w:vMerge/>
          </w:tcPr>
          <w:p/>
        </w:tc>
      </w:tr>
      <w:tr w14:paraId="71C5159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932EFC4" w14:textId="77777777">
            <w:r>
              <w:t>MQ19'</w:t>
            </w:r>
          </w:p>
        </w:tc>
        <w:tc>
          <w:tcPr>
            <w:vAlign w:val="center"/>
            <w:tcW w:w="1160" w:type="dxa"/>
          </w:tcPr>
          <w:p w:rsidR="009D4CF5" w:rsidRDefault="00000000" w14:paraId="5224E83A" w14:textId="77777777">
            <w:pPr>
              <w:jc w:val="center"/>
            </w:pPr>
            <w:r>
              <w:t>2.51×3.60</w:t>
            </w:r>
          </w:p>
        </w:tc>
        <w:tc>
          <w:tcPr>
            <w:vAlign w:val="center"/>
            <w:tcW w:w="962" w:type="dxa"/>
          </w:tcPr>
          <w:p w:rsidR="009D4CF5" w:rsidRDefault="00000000" w14:paraId="6CEDD17C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7A8A68C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AE24EF8" w14:textId="77777777">
            <w:pPr>
              <w:jc w:val="right"/>
            </w:pPr>
            <w:r>
              <w:t>9.03</w:t>
            </w:r>
          </w:p>
        </w:tc>
        <w:tc>
          <w:tcPr>
            <w:vAlign w:val="center"/>
            <w:tcW w:w="1148" w:type="dxa"/>
          </w:tcPr>
          <w:p w:rsidR="009D4CF5" w:rsidRDefault="00000000" w14:paraId="46FC4E3E" w14:textId="77777777">
            <w:pPr>
              <w:jc w:val="right"/>
            </w:pPr>
            <w:r>
              <w:t>9.03</w:t>
            </w:r>
          </w:p>
        </w:tc>
        <w:tc>
          <w:tcPr>
            <w:vMerge/>
          </w:tcPr>
          <w:p/>
        </w:tc>
      </w:tr>
      <w:tr w14:paraId="296DBA1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827F5DD" w14:textId="77777777">
            <w:r>
              <w:t>MQ19a'</w:t>
            </w:r>
          </w:p>
        </w:tc>
        <w:tc>
          <w:tcPr>
            <w:vAlign w:val="center"/>
            <w:tcW w:w="1160" w:type="dxa"/>
          </w:tcPr>
          <w:p w:rsidR="009D4CF5" w:rsidRDefault="00000000" w14:paraId="500FE87D" w14:textId="77777777">
            <w:pPr>
              <w:jc w:val="center"/>
            </w:pPr>
            <w:r>
              <w:t>2.51×2.70</w:t>
            </w:r>
          </w:p>
        </w:tc>
        <w:tc>
          <w:tcPr>
            <w:vAlign w:val="center"/>
            <w:tcW w:w="962" w:type="dxa"/>
          </w:tcPr>
          <w:p w:rsidR="009D4CF5" w:rsidRDefault="00000000" w14:paraId="0D56EF03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5B1BF345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5A508C36" w14:textId="77777777">
            <w:pPr>
              <w:jc w:val="right"/>
            </w:pPr>
            <w:r>
              <w:t>6.79</w:t>
            </w:r>
          </w:p>
        </w:tc>
        <w:tc>
          <w:tcPr>
            <w:vAlign w:val="center"/>
            <w:tcW w:w="1148" w:type="dxa"/>
          </w:tcPr>
          <w:p w:rsidR="009D4CF5" w:rsidRDefault="00000000" w14:paraId="5F1FCDE7" w14:textId="77777777">
            <w:pPr>
              <w:jc w:val="right"/>
            </w:pPr>
            <w:r>
              <w:t>13.58</w:t>
            </w:r>
          </w:p>
        </w:tc>
        <w:tc>
          <w:tcPr>
            <w:vMerge/>
          </w:tcPr>
          <w:p/>
        </w:tc>
      </w:tr>
      <w:tr w14:paraId="0F1171C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59AA7D5" w14:textId="77777777">
            <w:r>
              <w:t>MQ7'</w:t>
            </w:r>
          </w:p>
        </w:tc>
        <w:tc>
          <w:tcPr>
            <w:vAlign w:val="center"/>
            <w:tcW w:w="1160" w:type="dxa"/>
          </w:tcPr>
          <w:p w:rsidR="009D4CF5" w:rsidRDefault="00000000" w14:paraId="29258978" w14:textId="77777777">
            <w:pPr>
              <w:jc w:val="center"/>
            </w:pPr>
            <w:r>
              <w:t>1.94×1.20</w:t>
            </w:r>
          </w:p>
        </w:tc>
        <w:tc>
          <w:tcPr>
            <w:vAlign w:val="center"/>
            <w:tcW w:w="962" w:type="dxa"/>
          </w:tcPr>
          <w:p w:rsidR="009D4CF5" w:rsidRDefault="00000000" w14:paraId="20179A6F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448C65F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931C106" w14:textId="77777777">
            <w:pPr>
              <w:jc w:val="right"/>
            </w:pPr>
            <w:r>
              <w:t>2.33</w:t>
            </w:r>
          </w:p>
        </w:tc>
        <w:tc>
          <w:tcPr>
            <w:vAlign w:val="center"/>
            <w:tcW w:w="1148" w:type="dxa"/>
          </w:tcPr>
          <w:p w:rsidR="009D4CF5" w:rsidRDefault="00000000" w14:paraId="64C6F7C4" w14:textId="77777777">
            <w:pPr>
              <w:jc w:val="right"/>
            </w:pPr>
            <w:r>
              <w:t>2.33</w:t>
            </w:r>
          </w:p>
        </w:tc>
        <w:tc>
          <w:tcPr>
            <w:vMerge/>
          </w:tcPr>
          <w:p/>
        </w:tc>
      </w:tr>
      <w:tr w14:paraId="317324D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8C78C3C" w14:textId="77777777">
            <w:r>
              <w:t>MQ7'</w:t>
            </w:r>
          </w:p>
        </w:tc>
        <w:tc>
          <w:tcPr>
            <w:vAlign w:val="center"/>
            <w:tcW w:w="1160" w:type="dxa"/>
          </w:tcPr>
          <w:p w:rsidR="009D4CF5" w:rsidRDefault="00000000" w14:paraId="0A5BA4E1" w14:textId="77777777">
            <w:pPr>
              <w:jc w:val="center"/>
            </w:pPr>
            <w:r>
              <w:t>1.76×1.20</w:t>
            </w:r>
          </w:p>
        </w:tc>
        <w:tc>
          <w:tcPr>
            <w:vAlign w:val="center"/>
            <w:tcW w:w="962" w:type="dxa"/>
          </w:tcPr>
          <w:p w:rsidR="009D4CF5" w:rsidRDefault="00000000" w14:paraId="78D0FF5C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4E1726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7EE5DD6" w14:textId="77777777">
            <w:pPr>
              <w:jc w:val="right"/>
            </w:pPr>
            <w:r>
              <w:t>2.11</w:t>
            </w:r>
          </w:p>
        </w:tc>
        <w:tc>
          <w:tcPr>
            <w:vAlign w:val="center"/>
            <w:tcW w:w="1148" w:type="dxa"/>
          </w:tcPr>
          <w:p w:rsidR="009D4CF5" w:rsidRDefault="00000000" w14:paraId="6E92D014" w14:textId="77777777">
            <w:pPr>
              <w:jc w:val="right"/>
            </w:pPr>
            <w:r>
              <w:t>2.11</w:t>
            </w:r>
          </w:p>
        </w:tc>
        <w:tc>
          <w:tcPr>
            <w:vMerge/>
          </w:tcPr>
          <w:p/>
        </w:tc>
      </w:tr>
      <w:tr w14:paraId="1855112A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7F6C9D0" w14:textId="77777777">
            <w:r>
              <w:t>MQ9</w:t>
            </w:r>
          </w:p>
        </w:tc>
        <w:tc>
          <w:tcPr>
            <w:vAlign w:val="center"/>
            <w:tcW w:w="1160" w:type="dxa"/>
          </w:tcPr>
          <w:p w:rsidR="009D4CF5" w:rsidRDefault="00000000" w14:paraId="31A90ADA" w14:textId="77777777">
            <w:pPr>
              <w:jc w:val="center"/>
            </w:pPr>
            <w:r>
              <w:t>3.50×3.60</w:t>
            </w:r>
          </w:p>
        </w:tc>
        <w:tc>
          <w:tcPr>
            <w:vAlign w:val="center"/>
            <w:tcW w:w="962" w:type="dxa"/>
          </w:tcPr>
          <w:p w:rsidR="009D4CF5" w:rsidRDefault="00000000" w14:paraId="3D122250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7BBB3E1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949C8D4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48" w:type="dxa"/>
          </w:tcPr>
          <w:p w:rsidR="009D4CF5" w:rsidRDefault="00000000" w14:paraId="7EAA4A26" w14:textId="77777777">
            <w:pPr>
              <w:jc w:val="right"/>
            </w:pPr>
            <w:r>
              <w:t>12.60</w:t>
            </w:r>
          </w:p>
        </w:tc>
        <w:tc>
          <w:tcPr>
            <w:vMerge/>
          </w:tcPr>
          <w:p/>
        </w:tc>
      </w:tr>
      <w:tr w14:paraId="1082798B" w14:textId="77777777" w:rsidR="009D4CF5">
        <w:trPr>
          <w:jc w:val="center"/>
        </w:trPr>
        <w:tc>
          <w:tcPr>
            <w:vAlign w:val="center"/>
            <w:vMerge w:val="restart"/>
            <w:tcW w:w="877" w:type="dxa"/>
          </w:tcPr>
          <w:p w:rsidR="009D4CF5" w:rsidRDefault="00000000" w14:paraId="12803E8B" w14:textId="77777777">
            <w:pPr>
              <w:jc w:val="center"/>
            </w:pPr>
            <w:r>
              <w:t>北向</w:t>
            </w:r>
          </w:p>
        </w:tc>
        <w:tc>
          <w:tcPr>
            <w:vAlign w:val="center"/>
            <w:vMerge w:val="restart"/>
            <w:tcW w:w="1018" w:type="dxa"/>
          </w:tcPr>
          <w:p w:rsidR="009D4CF5" w:rsidRDefault="00000000" w14:paraId="5CEC1C82" w14:textId="7777777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165" w:type="dxa"/>
          </w:tcPr>
          <w:p w:rsidR="009D4CF5" w:rsidRDefault="00000000" w14:paraId="690E820A" w14:textId="77777777">
            <w:r>
              <w:t>C1</w:t>
            </w:r>
          </w:p>
        </w:tc>
        <w:tc>
          <w:tcPr>
            <w:vAlign w:val="center"/>
            <w:tcW w:w="1160" w:type="dxa"/>
          </w:tcPr>
          <w:p w:rsidR="009D4CF5" w:rsidRDefault="00000000" w14:paraId="6C9F992A" w14:textId="77777777">
            <w:pPr>
              <w:jc w:val="center"/>
            </w:pPr>
            <w:r>
              <w:t>0.60×3.60</w:t>
            </w:r>
          </w:p>
        </w:tc>
        <w:tc>
          <w:tcPr>
            <w:vAlign w:val="center"/>
            <w:tcW w:w="962" w:type="dxa"/>
          </w:tcPr>
          <w:p w:rsidR="009D4CF5" w:rsidRDefault="00000000" w14:paraId="41C3D0CD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02E1BB9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53EA341D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48" w:type="dxa"/>
          </w:tcPr>
          <w:p w:rsidR="009D4CF5" w:rsidRDefault="00000000" w14:paraId="5ADE274F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vMerge w:val="restart"/>
            <w:tcW w:w="1131" w:type="dxa"/>
          </w:tcPr>
          <w:p w:rsidR="009D4CF5" w:rsidRDefault="00000000" w14:paraId="1796D552" w14:textId="77777777">
            <w:pPr>
              <w:jc w:val="right"/>
            </w:pPr>
            <w:r>
              <w:t>514.36</w:t>
            </w:r>
          </w:p>
        </w:tc>
      </w:tr>
      <w:tr w14:paraId="6AAA45B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4EC3CD0" w14:textId="77777777">
            <w:r>
              <w:t>C1</w:t>
            </w:r>
          </w:p>
        </w:tc>
        <w:tc>
          <w:tcPr>
            <w:vAlign w:val="center"/>
            <w:tcW w:w="1160" w:type="dxa"/>
          </w:tcPr>
          <w:p w:rsidR="009D4CF5" w:rsidRDefault="00000000" w14:paraId="45E5BA66" w14:textId="77777777">
            <w:pPr>
              <w:jc w:val="center"/>
            </w:pPr>
            <w:r>
              <w:t>0.60×3.60</w:t>
            </w:r>
          </w:p>
        </w:tc>
        <w:tc>
          <w:tcPr>
            <w:vAlign w:val="center"/>
            <w:tcW w:w="962" w:type="dxa"/>
          </w:tcPr>
          <w:p w:rsidR="009D4CF5" w:rsidRDefault="00000000" w14:paraId="192CC14C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6500417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5DD8A84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48" w:type="dxa"/>
          </w:tcPr>
          <w:p w:rsidR="009D4CF5" w:rsidRDefault="00000000" w14:paraId="2F17BA94" w14:textId="77777777">
            <w:pPr>
              <w:jc w:val="right"/>
            </w:pPr>
            <w:r>
              <w:t>2.16</w:t>
            </w:r>
          </w:p>
        </w:tc>
        <w:tc>
          <w:tcPr>
            <w:vMerge/>
          </w:tcPr>
          <w:p/>
        </w:tc>
      </w:tr>
      <w:tr w14:paraId="6268790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FFD2672" w14:textId="77777777">
            <w:r>
              <w:t>C1'</w:t>
            </w:r>
          </w:p>
        </w:tc>
        <w:tc>
          <w:tcPr>
            <w:vAlign w:val="center"/>
            <w:tcW w:w="1160" w:type="dxa"/>
          </w:tcPr>
          <w:p w:rsidR="009D4CF5" w:rsidRDefault="00000000" w14:paraId="6DB8C412" w14:textId="77777777">
            <w:pPr>
              <w:jc w:val="center"/>
            </w:pPr>
            <w:r>
              <w:t>0.60×3.60</w:t>
            </w:r>
          </w:p>
        </w:tc>
        <w:tc>
          <w:tcPr>
            <w:vAlign w:val="center"/>
            <w:tcW w:w="962" w:type="dxa"/>
          </w:tcPr>
          <w:p w:rsidR="009D4CF5" w:rsidRDefault="00000000" w14:paraId="6446CC84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B20C60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035A1832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48" w:type="dxa"/>
          </w:tcPr>
          <w:p w:rsidR="009D4CF5" w:rsidRDefault="00000000" w14:paraId="325EF03C" w14:textId="77777777">
            <w:pPr>
              <w:jc w:val="right"/>
            </w:pPr>
            <w:r>
              <w:t>2.16</w:t>
            </w:r>
          </w:p>
        </w:tc>
        <w:tc>
          <w:tcPr>
            <w:vMerge/>
          </w:tcPr>
          <w:p/>
        </w:tc>
      </w:tr>
      <w:tr w14:paraId="6DF328F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5B41B7D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198F770F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2FD73C9D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6F3D156B" w14:textId="77777777">
            <w:pPr>
              <w:jc w:val="right"/>
            </w:pPr>
            <w:r>
              <w:t>7</w:t>
            </w:r>
          </w:p>
        </w:tc>
        <w:tc>
          <w:tcPr>
            <w:vAlign w:val="center"/>
            <w:tcW w:w="1148" w:type="dxa"/>
          </w:tcPr>
          <w:p w:rsidR="009D4CF5" w:rsidRDefault="00000000" w14:paraId="156BA787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5E06B10B" w14:textId="77777777">
            <w:pPr>
              <w:jc w:val="right"/>
            </w:pPr>
            <w:r>
              <w:t>11.34</w:t>
            </w:r>
          </w:p>
        </w:tc>
        <w:tc>
          <w:tcPr>
            <w:vMerge/>
          </w:tcPr>
          <w:p/>
        </w:tc>
      </w:tr>
      <w:tr w14:paraId="62EEB672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D0F9180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494D9A84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412D8A94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0B2A1454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685A95B5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762E2D9F" w14:textId="77777777">
            <w:pPr>
              <w:jc w:val="right"/>
            </w:pPr>
            <w:r>
              <w:t>3.24</w:t>
            </w:r>
          </w:p>
        </w:tc>
        <w:tc>
          <w:tcPr>
            <w:vMerge/>
          </w:tcPr>
          <w:p/>
        </w:tc>
      </w:tr>
      <w:tr w14:paraId="16782B7E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2589609" w14:textId="77777777">
            <w:r>
              <w:t>C2</w:t>
            </w:r>
          </w:p>
        </w:tc>
        <w:tc>
          <w:tcPr>
            <w:vAlign w:val="center"/>
            <w:tcW w:w="1160" w:type="dxa"/>
          </w:tcPr>
          <w:p w:rsidR="009D4CF5" w:rsidRDefault="00000000" w14:paraId="3B80A831" w14:textId="77777777">
            <w:pPr>
              <w:jc w:val="center"/>
            </w:pPr>
            <w:r>
              <w:t>1.20×3.60</w:t>
            </w:r>
          </w:p>
        </w:tc>
        <w:tc>
          <w:tcPr>
            <w:vAlign w:val="center"/>
            <w:tcW w:w="962" w:type="dxa"/>
          </w:tcPr>
          <w:p w:rsidR="009D4CF5" w:rsidRDefault="00000000" w14:paraId="51C1403C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7DCA0ED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BA94904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48" w:type="dxa"/>
          </w:tcPr>
          <w:p w:rsidR="009D4CF5" w:rsidRDefault="00000000" w14:paraId="38630DB9" w14:textId="77777777">
            <w:pPr>
              <w:jc w:val="right"/>
            </w:pPr>
            <w:r>
              <w:t>4.32</w:t>
            </w:r>
          </w:p>
        </w:tc>
        <w:tc>
          <w:tcPr>
            <w:vMerge/>
          </w:tcPr>
          <w:p/>
        </w:tc>
      </w:tr>
      <w:tr w14:paraId="07EA962A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F8BA5AD" w14:textId="77777777">
            <w:r>
              <w:t>C2'</w:t>
            </w:r>
          </w:p>
        </w:tc>
        <w:tc>
          <w:tcPr>
            <w:vAlign w:val="center"/>
            <w:tcW w:w="1160" w:type="dxa"/>
          </w:tcPr>
          <w:p w:rsidR="009D4CF5" w:rsidRDefault="00000000" w14:paraId="5B5FE3BE" w14:textId="77777777">
            <w:pPr>
              <w:jc w:val="center"/>
            </w:pPr>
            <w:r>
              <w:t>1.20×3.60</w:t>
            </w:r>
          </w:p>
        </w:tc>
        <w:tc>
          <w:tcPr>
            <w:vAlign w:val="center"/>
            <w:tcW w:w="962" w:type="dxa"/>
          </w:tcPr>
          <w:p w:rsidR="009D4CF5" w:rsidRDefault="00000000" w14:paraId="08B0E0A5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4A6CDA5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48" w:type="dxa"/>
          </w:tcPr>
          <w:p w:rsidR="009D4CF5" w:rsidRDefault="00000000" w14:paraId="0E2BF329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48" w:type="dxa"/>
          </w:tcPr>
          <w:p w:rsidR="009D4CF5" w:rsidRDefault="00000000" w14:paraId="471C128F" w14:textId="77777777">
            <w:pPr>
              <w:jc w:val="right"/>
            </w:pPr>
            <w:r>
              <w:t>17.28</w:t>
            </w:r>
          </w:p>
        </w:tc>
        <w:tc>
          <w:tcPr>
            <w:vMerge/>
          </w:tcPr>
          <w:p/>
        </w:tc>
      </w:tr>
      <w:tr w14:paraId="0B2390F2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EB212F3" w14:textId="77777777">
            <w:r>
              <w:t>C2'</w:t>
            </w:r>
          </w:p>
        </w:tc>
        <w:tc>
          <w:tcPr>
            <w:vAlign w:val="center"/>
            <w:tcW w:w="1160" w:type="dxa"/>
          </w:tcPr>
          <w:p w:rsidR="009D4CF5" w:rsidRDefault="00000000" w14:paraId="408DEE1C" w14:textId="77777777">
            <w:pPr>
              <w:jc w:val="center"/>
            </w:pPr>
            <w:r>
              <w:t>1.20×3.60</w:t>
            </w:r>
          </w:p>
        </w:tc>
        <w:tc>
          <w:tcPr>
            <w:vAlign w:val="center"/>
            <w:tcW w:w="962" w:type="dxa"/>
          </w:tcPr>
          <w:p w:rsidR="009D4CF5" w:rsidRDefault="00000000" w14:paraId="1FF48F80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431E77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098A4C8D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48" w:type="dxa"/>
          </w:tcPr>
          <w:p w:rsidR="009D4CF5" w:rsidRDefault="00000000" w14:paraId="19A78229" w14:textId="77777777">
            <w:pPr>
              <w:jc w:val="right"/>
            </w:pPr>
            <w:r>
              <w:t>4.32</w:t>
            </w:r>
          </w:p>
        </w:tc>
        <w:tc>
          <w:tcPr>
            <w:vMerge/>
          </w:tcPr>
          <w:p/>
        </w:tc>
      </w:tr>
      <w:tr w14:paraId="5F64896B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5DFA3ED" w14:textId="77777777">
            <w:r>
              <w:t>C2a</w:t>
            </w:r>
          </w:p>
        </w:tc>
        <w:tc>
          <w:tcPr>
            <w:vAlign w:val="center"/>
            <w:tcW w:w="1160" w:type="dxa"/>
          </w:tcPr>
          <w:p w:rsidR="009D4CF5" w:rsidRDefault="00000000" w14:paraId="6FA05DB6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76380C2B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5F37D3F7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7BCB9ECB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4D97B972" w14:textId="77777777">
            <w:pPr>
              <w:jc w:val="right"/>
            </w:pPr>
            <w:r>
              <w:t>9.72</w:t>
            </w:r>
          </w:p>
        </w:tc>
        <w:tc>
          <w:tcPr>
            <w:vMerge/>
          </w:tcPr>
          <w:p/>
        </w:tc>
      </w:tr>
      <w:tr w14:paraId="67F81AF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CA25091" w14:textId="77777777">
            <w:r>
              <w:t>C2a</w:t>
            </w:r>
          </w:p>
        </w:tc>
        <w:tc>
          <w:tcPr>
            <w:vAlign w:val="center"/>
            <w:tcW w:w="1160" w:type="dxa"/>
          </w:tcPr>
          <w:p w:rsidR="009D4CF5" w:rsidRDefault="00000000" w14:paraId="19F98679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14A8817D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1F7C4E5C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48" w:type="dxa"/>
          </w:tcPr>
          <w:p w:rsidR="009D4CF5" w:rsidRDefault="00000000" w14:paraId="7ED6F0DE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16E35F80" w14:textId="77777777">
            <w:pPr>
              <w:jc w:val="right"/>
            </w:pPr>
            <w:r>
              <w:t>12.96</w:t>
            </w:r>
          </w:p>
        </w:tc>
        <w:tc>
          <w:tcPr>
            <w:vMerge/>
          </w:tcPr>
          <w:p/>
        </w:tc>
      </w:tr>
      <w:tr w14:paraId="7682E97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1546D3A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2EEF2B67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2860E663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287320E2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63C14B6D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09777FD3" w14:textId="77777777">
            <w:pPr>
              <w:jc w:val="right"/>
            </w:pPr>
            <w:r>
              <w:t>9.72</w:t>
            </w:r>
          </w:p>
        </w:tc>
        <w:tc>
          <w:tcPr>
            <w:vMerge/>
          </w:tcPr>
          <w:p/>
        </w:tc>
      </w:tr>
      <w:tr w14:paraId="2F71E69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2D414FC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4D35F52B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2A0B4292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0D05AD9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DE219F5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560A8F23" w14:textId="77777777">
            <w:pPr>
              <w:jc w:val="right"/>
            </w:pPr>
            <w:r>
              <w:t>3.24</w:t>
            </w:r>
          </w:p>
        </w:tc>
        <w:tc>
          <w:tcPr>
            <w:vMerge/>
          </w:tcPr>
          <w:p/>
        </w:tc>
      </w:tr>
      <w:tr w14:paraId="07EF5C1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355C11B" w14:textId="77777777">
            <w:r>
              <w:t>C5</w:t>
            </w:r>
          </w:p>
        </w:tc>
        <w:tc>
          <w:tcPr>
            <w:vAlign w:val="center"/>
            <w:tcW w:w="1160" w:type="dxa"/>
          </w:tcPr>
          <w:p w:rsidR="009D4CF5" w:rsidRDefault="00000000" w14:paraId="5BDDEBF1" w14:textId="77777777">
            <w:pPr>
              <w:jc w:val="center"/>
            </w:pPr>
            <w:r>
              <w:t>1.19×1.20</w:t>
            </w:r>
          </w:p>
        </w:tc>
        <w:tc>
          <w:tcPr>
            <w:vAlign w:val="center"/>
            <w:tcW w:w="962" w:type="dxa"/>
          </w:tcPr>
          <w:p w:rsidR="009D4CF5" w:rsidRDefault="00000000" w14:paraId="6BB17329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19BDA5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3140B8E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1148" w:type="dxa"/>
          </w:tcPr>
          <w:p w:rsidR="009D4CF5" w:rsidRDefault="00000000" w14:paraId="530C1928" w14:textId="77777777">
            <w:pPr>
              <w:jc w:val="right"/>
            </w:pPr>
            <w:r>
              <w:t>1.43</w:t>
            </w:r>
          </w:p>
        </w:tc>
        <w:tc>
          <w:tcPr>
            <w:vMerge/>
          </w:tcPr>
          <w:p/>
        </w:tc>
      </w:tr>
      <w:tr w14:paraId="4263105E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FBCABFD" w14:textId="77777777">
            <w:r>
              <w:t>C5</w:t>
            </w:r>
          </w:p>
        </w:tc>
        <w:tc>
          <w:tcPr>
            <w:vAlign w:val="center"/>
            <w:tcW w:w="1160" w:type="dxa"/>
          </w:tcPr>
          <w:p w:rsidR="009D4CF5" w:rsidRDefault="00000000" w14:paraId="341EF3E9" w14:textId="77777777">
            <w:pPr>
              <w:jc w:val="center"/>
            </w:pPr>
            <w:r>
              <w:t>1.19×1.20</w:t>
            </w:r>
          </w:p>
        </w:tc>
        <w:tc>
          <w:tcPr>
            <w:vAlign w:val="center"/>
            <w:tcW w:w="962" w:type="dxa"/>
          </w:tcPr>
          <w:p w:rsidR="009D4CF5" w:rsidRDefault="00000000" w14:paraId="227FF3CF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21B90E9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537167C8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1148" w:type="dxa"/>
          </w:tcPr>
          <w:p w:rsidR="009D4CF5" w:rsidRDefault="00000000" w14:paraId="40A754F3" w14:textId="77777777">
            <w:pPr>
              <w:jc w:val="right"/>
            </w:pPr>
            <w:r>
              <w:t>2.86</w:t>
            </w:r>
          </w:p>
        </w:tc>
        <w:tc>
          <w:tcPr>
            <w:vMerge/>
          </w:tcPr>
          <w:p/>
        </w:tc>
      </w:tr>
      <w:tr w14:paraId="16A91FEC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63FC939" w14:textId="77777777">
            <w:r>
              <w:t>C6</w:t>
            </w:r>
          </w:p>
        </w:tc>
        <w:tc>
          <w:tcPr>
            <w:vAlign w:val="center"/>
            <w:tcW w:w="1160" w:type="dxa"/>
          </w:tcPr>
          <w:p w:rsidR="009D4CF5" w:rsidRDefault="00000000" w14:paraId="08178A25" w14:textId="77777777">
            <w:pPr>
              <w:jc w:val="center"/>
            </w:pPr>
            <w:r>
              <w:t>1.17×1.20</w:t>
            </w:r>
          </w:p>
        </w:tc>
        <w:tc>
          <w:tcPr>
            <w:vAlign w:val="center"/>
            <w:tcW w:w="962" w:type="dxa"/>
          </w:tcPr>
          <w:p w:rsidR="009D4CF5" w:rsidRDefault="00000000" w14:paraId="0A1B596E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564275F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EB4C752" w14:textId="77777777">
            <w:pPr>
              <w:jc w:val="right"/>
            </w:pPr>
            <w:r>
              <w:t>1.41</w:t>
            </w:r>
          </w:p>
        </w:tc>
        <w:tc>
          <w:tcPr>
            <w:vAlign w:val="center"/>
            <w:tcW w:w="1148" w:type="dxa"/>
          </w:tcPr>
          <w:p w:rsidR="009D4CF5" w:rsidRDefault="00000000" w14:paraId="084F63EB" w14:textId="77777777">
            <w:pPr>
              <w:jc w:val="right"/>
            </w:pPr>
            <w:r>
              <w:t>1.41</w:t>
            </w:r>
          </w:p>
        </w:tc>
        <w:tc>
          <w:tcPr>
            <w:vMerge/>
          </w:tcPr>
          <w:p/>
        </w:tc>
      </w:tr>
      <w:tr w14:paraId="78AA43FF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5723C70" w14:textId="77777777">
            <w:r>
              <w:t>C6</w:t>
            </w:r>
          </w:p>
        </w:tc>
        <w:tc>
          <w:tcPr>
            <w:vAlign w:val="center"/>
            <w:tcW w:w="1160" w:type="dxa"/>
          </w:tcPr>
          <w:p w:rsidR="009D4CF5" w:rsidRDefault="00000000" w14:paraId="0A854FE2" w14:textId="77777777">
            <w:pPr>
              <w:jc w:val="center"/>
            </w:pPr>
            <w:r>
              <w:t>1.20×1.20</w:t>
            </w:r>
          </w:p>
        </w:tc>
        <w:tc>
          <w:tcPr>
            <w:vAlign w:val="center"/>
            <w:tcW w:w="962" w:type="dxa"/>
          </w:tcPr>
          <w:p w:rsidR="009D4CF5" w:rsidRDefault="00000000" w14:paraId="3756579C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66BD29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717AB94D" w14:textId="77777777">
            <w:pPr>
              <w:jc w:val="right"/>
            </w:pPr>
            <w:r>
              <w:t>1.44</w:t>
            </w:r>
          </w:p>
        </w:tc>
        <w:tc>
          <w:tcPr>
            <w:vAlign w:val="center"/>
            <w:tcW w:w="1148" w:type="dxa"/>
          </w:tcPr>
          <w:p w:rsidR="009D4CF5" w:rsidRDefault="00000000" w14:paraId="0C23C5FF" w14:textId="77777777">
            <w:pPr>
              <w:jc w:val="right"/>
            </w:pPr>
            <w:r>
              <w:t>1.44</w:t>
            </w:r>
          </w:p>
        </w:tc>
        <w:tc>
          <w:tcPr>
            <w:vMerge/>
          </w:tcPr>
          <w:p/>
        </w:tc>
      </w:tr>
      <w:tr w14:paraId="0386A0CF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20D54C3" w14:textId="77777777">
            <w:r>
              <w:t>C6</w:t>
            </w:r>
          </w:p>
        </w:tc>
        <w:tc>
          <w:tcPr>
            <w:vAlign w:val="center"/>
            <w:tcW w:w="1160" w:type="dxa"/>
          </w:tcPr>
          <w:p w:rsidR="009D4CF5" w:rsidRDefault="00000000" w14:paraId="54798166" w14:textId="77777777">
            <w:pPr>
              <w:jc w:val="center"/>
            </w:pPr>
            <w:r>
              <w:t>1.02×1.20</w:t>
            </w:r>
          </w:p>
        </w:tc>
        <w:tc>
          <w:tcPr>
            <w:vAlign w:val="center"/>
            <w:tcW w:w="962" w:type="dxa"/>
          </w:tcPr>
          <w:p w:rsidR="009D4CF5" w:rsidRDefault="00000000" w14:paraId="5466131C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6AF7FDB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6CD9945" w14:textId="77777777">
            <w:pPr>
              <w:jc w:val="right"/>
            </w:pPr>
            <w:r>
              <w:t>1.23</w:t>
            </w:r>
          </w:p>
        </w:tc>
        <w:tc>
          <w:tcPr>
            <w:vAlign w:val="center"/>
            <w:tcW w:w="1148" w:type="dxa"/>
          </w:tcPr>
          <w:p w:rsidR="009D4CF5" w:rsidRDefault="00000000" w14:paraId="587DB7AB" w14:textId="77777777">
            <w:pPr>
              <w:jc w:val="right"/>
            </w:pPr>
            <w:r>
              <w:t>1.23</w:t>
            </w:r>
          </w:p>
        </w:tc>
        <w:tc>
          <w:tcPr>
            <w:vMerge/>
          </w:tcPr>
          <w:p/>
        </w:tc>
      </w:tr>
      <w:tr w14:paraId="41D926A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6ECE490" w14:textId="77777777">
            <w:r>
              <w:t>C6</w:t>
            </w:r>
          </w:p>
        </w:tc>
        <w:tc>
          <w:tcPr>
            <w:vAlign w:val="center"/>
            <w:tcW w:w="1160" w:type="dxa"/>
          </w:tcPr>
          <w:p w:rsidR="009D4CF5" w:rsidRDefault="00000000" w14:paraId="59093E8E" w14:textId="77777777">
            <w:pPr>
              <w:jc w:val="center"/>
            </w:pPr>
            <w:r>
              <w:t>1.35×1.20</w:t>
            </w:r>
          </w:p>
        </w:tc>
        <w:tc>
          <w:tcPr>
            <w:vAlign w:val="center"/>
            <w:tcW w:w="962" w:type="dxa"/>
          </w:tcPr>
          <w:p w:rsidR="009D4CF5" w:rsidRDefault="00000000" w14:paraId="52B1AA0C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04D56DB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0ADFF4A2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4CB89FD3" w14:textId="77777777">
            <w:pPr>
              <w:jc w:val="right"/>
            </w:pPr>
            <w:r>
              <w:t>1.62</w:t>
            </w:r>
          </w:p>
        </w:tc>
        <w:tc>
          <w:tcPr>
            <w:vMerge/>
          </w:tcPr>
          <w:p/>
        </w:tc>
      </w:tr>
      <w:tr w14:paraId="3C1EF1C6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1A172E7" w14:textId="77777777">
            <w:r>
              <w:t>C6</w:t>
            </w:r>
          </w:p>
        </w:tc>
        <w:tc>
          <w:tcPr>
            <w:vAlign w:val="center"/>
            <w:tcW w:w="1160" w:type="dxa"/>
          </w:tcPr>
          <w:p w:rsidR="009D4CF5" w:rsidRDefault="00000000" w14:paraId="79C1C189" w14:textId="77777777">
            <w:pPr>
              <w:jc w:val="center"/>
            </w:pPr>
            <w:r>
              <w:t>3.25×1.20</w:t>
            </w:r>
          </w:p>
        </w:tc>
        <w:tc>
          <w:tcPr>
            <w:vAlign w:val="center"/>
            <w:tcW w:w="962" w:type="dxa"/>
          </w:tcPr>
          <w:p w:rsidR="009D4CF5" w:rsidRDefault="00000000" w14:paraId="192A98C3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12332B3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00D7D33" w14:textId="77777777">
            <w:pPr>
              <w:jc w:val="right"/>
            </w:pPr>
            <w:r>
              <w:t>3.90</w:t>
            </w:r>
          </w:p>
        </w:tc>
        <w:tc>
          <w:tcPr>
            <w:vAlign w:val="center"/>
            <w:tcW w:w="1148" w:type="dxa"/>
          </w:tcPr>
          <w:p w:rsidR="009D4CF5" w:rsidRDefault="00000000" w14:paraId="3088EB6A" w14:textId="77777777">
            <w:pPr>
              <w:jc w:val="right"/>
            </w:pPr>
            <w:r>
              <w:t>3.90</w:t>
            </w:r>
          </w:p>
        </w:tc>
        <w:tc>
          <w:tcPr>
            <w:vMerge/>
          </w:tcPr>
          <w:p/>
        </w:tc>
      </w:tr>
      <w:tr w14:paraId="5CB6518A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B794BFA" w14:textId="77777777">
            <w:r>
              <w:t>C8</w:t>
            </w:r>
          </w:p>
        </w:tc>
        <w:tc>
          <w:tcPr>
            <w:vAlign w:val="center"/>
            <w:tcW w:w="1160" w:type="dxa"/>
          </w:tcPr>
          <w:p w:rsidR="009D4CF5" w:rsidRDefault="00000000" w14:paraId="376488C4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26DFA3F7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6CA20F9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03E3F40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0F0D30BA" w14:textId="77777777">
            <w:pPr>
              <w:jc w:val="right"/>
            </w:pPr>
            <w:r>
              <w:t>3.24</w:t>
            </w:r>
          </w:p>
        </w:tc>
        <w:tc>
          <w:tcPr>
            <w:vMerge/>
          </w:tcPr>
          <w:p/>
        </w:tc>
      </w:tr>
      <w:tr w14:paraId="14F9BBA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88A5676" w14:textId="77777777">
            <w:r>
              <w:t>C9</w:t>
            </w:r>
          </w:p>
        </w:tc>
        <w:tc>
          <w:tcPr>
            <w:vAlign w:val="center"/>
            <w:tcW w:w="1160" w:type="dxa"/>
          </w:tcPr>
          <w:p w:rsidR="009D4CF5" w:rsidRDefault="00000000" w14:paraId="0E23A597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08945897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3E175E5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18A0B84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47E8825F" w14:textId="77777777">
            <w:pPr>
              <w:jc w:val="right"/>
            </w:pPr>
            <w:r>
              <w:t>1.62</w:t>
            </w:r>
          </w:p>
        </w:tc>
        <w:tc>
          <w:tcPr>
            <w:vMerge/>
          </w:tcPr>
          <w:p/>
        </w:tc>
      </w:tr>
      <w:tr w14:paraId="644E6A0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899C8EC" w14:textId="77777777">
            <w:r>
              <w:t>MQ10</w:t>
            </w:r>
          </w:p>
        </w:tc>
        <w:tc>
          <w:tcPr>
            <w:vAlign w:val="center"/>
            <w:tcW w:w="1160" w:type="dxa"/>
          </w:tcPr>
          <w:p w:rsidR="009D4CF5" w:rsidRDefault="00000000" w14:paraId="4EBDED5C" w14:textId="77777777">
            <w:pPr>
              <w:jc w:val="center"/>
            </w:pPr>
            <w:r>
              <w:t>6.60×2.70</w:t>
            </w:r>
          </w:p>
        </w:tc>
        <w:tc>
          <w:tcPr>
            <w:vAlign w:val="center"/>
            <w:tcW w:w="962" w:type="dxa"/>
          </w:tcPr>
          <w:p w:rsidR="009D4CF5" w:rsidRDefault="00000000" w14:paraId="6747C447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4741BA2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3F9016C8" w14:textId="77777777">
            <w:pPr>
              <w:jc w:val="right"/>
            </w:pPr>
            <w:r>
              <w:t>17.82</w:t>
            </w:r>
          </w:p>
        </w:tc>
        <w:tc>
          <w:tcPr>
            <w:vAlign w:val="center"/>
            <w:tcW w:w="1148" w:type="dxa"/>
          </w:tcPr>
          <w:p w:rsidR="009D4CF5" w:rsidRDefault="00000000" w14:paraId="15C6C69C" w14:textId="77777777">
            <w:pPr>
              <w:jc w:val="right"/>
            </w:pPr>
            <w:r>
              <w:t>17.82</w:t>
            </w:r>
          </w:p>
        </w:tc>
        <w:tc>
          <w:tcPr>
            <w:vMerge/>
          </w:tcPr>
          <w:p/>
        </w:tc>
      </w:tr>
      <w:tr w14:paraId="007264F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81FBEEE" w14:textId="77777777">
            <w:r>
              <w:t>MQ10'</w:t>
            </w:r>
          </w:p>
        </w:tc>
        <w:tc>
          <w:tcPr>
            <w:vAlign w:val="center"/>
            <w:tcW w:w="1160" w:type="dxa"/>
          </w:tcPr>
          <w:p w:rsidR="009D4CF5" w:rsidRDefault="00000000" w14:paraId="64EC8042" w14:textId="77777777">
            <w:pPr>
              <w:jc w:val="center"/>
            </w:pPr>
            <w:r>
              <w:t>4.15×2.70</w:t>
            </w:r>
          </w:p>
        </w:tc>
        <w:tc>
          <w:tcPr>
            <w:vAlign w:val="center"/>
            <w:tcW w:w="962" w:type="dxa"/>
          </w:tcPr>
          <w:p w:rsidR="009D4CF5" w:rsidRDefault="00000000" w14:paraId="60014EF9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2D3F8EF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7A5D1BEE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1148" w:type="dxa"/>
          </w:tcPr>
          <w:p w:rsidR="009D4CF5" w:rsidRDefault="00000000" w14:paraId="6105771D" w14:textId="77777777">
            <w:pPr>
              <w:jc w:val="right"/>
            </w:pPr>
            <w:r>
              <w:t>11.21</w:t>
            </w:r>
          </w:p>
        </w:tc>
        <w:tc>
          <w:tcPr>
            <w:vMerge/>
          </w:tcPr>
          <w:p/>
        </w:tc>
      </w:tr>
      <w:tr w14:paraId="74D505E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95E6F66" w14:textId="77777777">
            <w:r>
              <w:t>MQ10''</w:t>
            </w:r>
          </w:p>
        </w:tc>
        <w:tc>
          <w:tcPr>
            <w:vAlign w:val="center"/>
            <w:tcW w:w="1160" w:type="dxa"/>
          </w:tcPr>
          <w:p w:rsidR="009D4CF5" w:rsidRDefault="00000000" w14:paraId="36E493B7" w14:textId="77777777">
            <w:pPr>
              <w:jc w:val="center"/>
            </w:pPr>
            <w:r>
              <w:t>2.25×2.70</w:t>
            </w:r>
          </w:p>
        </w:tc>
        <w:tc>
          <w:tcPr>
            <w:vAlign w:val="center"/>
            <w:tcW w:w="962" w:type="dxa"/>
          </w:tcPr>
          <w:p w:rsidR="009D4CF5" w:rsidRDefault="00000000" w14:paraId="7A03B077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7A95AF0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B688BAA" w14:textId="77777777">
            <w:pPr>
              <w:jc w:val="right"/>
            </w:pPr>
            <w:r>
              <w:t>6.08</w:t>
            </w:r>
          </w:p>
        </w:tc>
        <w:tc>
          <w:tcPr>
            <w:vAlign w:val="center"/>
            <w:tcW w:w="1148" w:type="dxa"/>
          </w:tcPr>
          <w:p w:rsidR="009D4CF5" w:rsidRDefault="00000000" w14:paraId="54C2D6CB" w14:textId="77777777">
            <w:pPr>
              <w:jc w:val="right"/>
            </w:pPr>
            <w:r>
              <w:t>6.08</w:t>
            </w:r>
          </w:p>
        </w:tc>
        <w:tc>
          <w:tcPr>
            <w:vMerge/>
          </w:tcPr>
          <w:p/>
        </w:tc>
      </w:tr>
      <w:tr w14:paraId="18182E5F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BBDEB69" w14:textId="77777777">
            <w:r>
              <w:t>MQ12</w:t>
            </w:r>
          </w:p>
        </w:tc>
        <w:tc>
          <w:tcPr>
            <w:vAlign w:val="center"/>
            <w:tcW w:w="1160" w:type="dxa"/>
          </w:tcPr>
          <w:p w:rsidR="009D4CF5" w:rsidRDefault="00000000" w14:paraId="7FFCF1D5" w14:textId="77777777">
            <w:pPr>
              <w:jc w:val="center"/>
            </w:pPr>
            <w:r>
              <w:t>7.20×3.60</w:t>
            </w:r>
          </w:p>
        </w:tc>
        <w:tc>
          <w:tcPr>
            <w:vAlign w:val="center"/>
            <w:tcW w:w="962" w:type="dxa"/>
          </w:tcPr>
          <w:p w:rsidR="009D4CF5" w:rsidRDefault="00000000" w14:paraId="25D67EA7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30C5935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6B1BC02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48" w:type="dxa"/>
          </w:tcPr>
          <w:p w:rsidR="009D4CF5" w:rsidRDefault="00000000" w14:paraId="0B865EF0" w14:textId="77777777">
            <w:pPr>
              <w:jc w:val="right"/>
            </w:pPr>
            <w:r>
              <w:t>25.92</w:t>
            </w:r>
          </w:p>
        </w:tc>
        <w:tc>
          <w:tcPr>
            <w:vMerge/>
          </w:tcPr>
          <w:p/>
        </w:tc>
      </w:tr>
      <w:tr w14:paraId="6DFCFBE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BDC07D4" w14:textId="77777777">
            <w:r>
              <w:t>MQ12a</w:t>
            </w:r>
          </w:p>
        </w:tc>
        <w:tc>
          <w:tcPr>
            <w:vAlign w:val="center"/>
            <w:tcW w:w="1160" w:type="dxa"/>
          </w:tcPr>
          <w:p w:rsidR="009D4CF5" w:rsidRDefault="00000000" w14:paraId="23253FD0" w14:textId="77777777">
            <w:pPr>
              <w:jc w:val="center"/>
            </w:pPr>
            <w:r>
              <w:t>7.20×2.70</w:t>
            </w:r>
          </w:p>
        </w:tc>
        <w:tc>
          <w:tcPr>
            <w:vAlign w:val="center"/>
            <w:tcW w:w="962" w:type="dxa"/>
          </w:tcPr>
          <w:p w:rsidR="009D4CF5" w:rsidRDefault="00000000" w14:paraId="670DC256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15E54AC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1872F04A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48" w:type="dxa"/>
          </w:tcPr>
          <w:p w:rsidR="009D4CF5" w:rsidRDefault="00000000" w14:paraId="0C79169C" w14:textId="77777777">
            <w:pPr>
              <w:jc w:val="right"/>
            </w:pPr>
            <w:r>
              <w:t>38.88</w:t>
            </w:r>
          </w:p>
        </w:tc>
        <w:tc>
          <w:tcPr>
            <w:vMerge/>
          </w:tcPr>
          <w:p/>
        </w:tc>
      </w:tr>
      <w:tr w14:paraId="79CAFDF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65AB3C6" w14:textId="77777777">
            <w:r>
              <w:t>MQ13'</w:t>
            </w:r>
          </w:p>
        </w:tc>
        <w:tc>
          <w:tcPr>
            <w:vAlign w:val="center"/>
            <w:tcW w:w="1160" w:type="dxa"/>
          </w:tcPr>
          <w:p w:rsidR="009D4CF5" w:rsidRDefault="00000000" w14:paraId="40AF9F5A" w14:textId="77777777">
            <w:pPr>
              <w:jc w:val="center"/>
            </w:pPr>
            <w:r>
              <w:t>2.85×3.60</w:t>
            </w:r>
          </w:p>
        </w:tc>
        <w:tc>
          <w:tcPr>
            <w:vAlign w:val="center"/>
            <w:tcW w:w="962" w:type="dxa"/>
          </w:tcPr>
          <w:p w:rsidR="009D4CF5" w:rsidRDefault="00000000" w14:paraId="2C81132B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6EC9196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33E195BC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48" w:type="dxa"/>
          </w:tcPr>
          <w:p w:rsidR="009D4CF5" w:rsidRDefault="00000000" w14:paraId="703A220A" w14:textId="77777777">
            <w:pPr>
              <w:jc w:val="right"/>
            </w:pPr>
            <w:r>
              <w:t>10.26</w:t>
            </w:r>
          </w:p>
        </w:tc>
        <w:tc>
          <w:tcPr>
            <w:vMerge/>
          </w:tcPr>
          <w:p/>
        </w:tc>
      </w:tr>
      <w:tr w14:paraId="785B007D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1E36B55" w14:textId="77777777">
            <w:r>
              <w:t>MQ13''</w:t>
            </w:r>
          </w:p>
        </w:tc>
        <w:tc>
          <w:tcPr>
            <w:vAlign w:val="center"/>
            <w:tcW w:w="1160" w:type="dxa"/>
          </w:tcPr>
          <w:p w:rsidR="009D4CF5" w:rsidRDefault="00000000" w14:paraId="4C998201" w14:textId="77777777">
            <w:pPr>
              <w:jc w:val="center"/>
            </w:pPr>
            <w:r>
              <w:t>4.15×3.60</w:t>
            </w:r>
          </w:p>
        </w:tc>
        <w:tc>
          <w:tcPr>
            <w:vAlign w:val="center"/>
            <w:tcW w:w="962" w:type="dxa"/>
          </w:tcPr>
          <w:p w:rsidR="009D4CF5" w:rsidRDefault="00000000" w14:paraId="381D504F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579EA86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7CAFA972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48" w:type="dxa"/>
          </w:tcPr>
          <w:p w:rsidR="009D4CF5" w:rsidRDefault="00000000" w14:paraId="7A046A6E" w14:textId="77777777">
            <w:pPr>
              <w:jc w:val="right"/>
            </w:pPr>
            <w:r>
              <w:t>14.94</w:t>
            </w:r>
          </w:p>
        </w:tc>
        <w:tc>
          <w:tcPr>
            <w:vMerge/>
          </w:tcPr>
          <w:p/>
        </w:tc>
      </w:tr>
      <w:tr w14:paraId="0E919978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69BF4CE" w14:textId="77777777">
            <w:r>
              <w:t>MQ13a'</w:t>
            </w:r>
          </w:p>
        </w:tc>
        <w:tc>
          <w:tcPr>
            <w:vAlign w:val="center"/>
            <w:tcW w:w="1160" w:type="dxa"/>
          </w:tcPr>
          <w:p w:rsidR="009D4CF5" w:rsidRDefault="00000000" w14:paraId="280B2E5F" w14:textId="77777777">
            <w:pPr>
              <w:jc w:val="center"/>
            </w:pPr>
            <w:r>
              <w:t>2.85×2.70</w:t>
            </w:r>
          </w:p>
        </w:tc>
        <w:tc>
          <w:tcPr>
            <w:vAlign w:val="center"/>
            <w:tcW w:w="962" w:type="dxa"/>
          </w:tcPr>
          <w:p w:rsidR="009D4CF5" w:rsidRDefault="00000000" w14:paraId="4FFEBA71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7A43694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072A95AC" w14:textId="77777777">
            <w:pPr>
              <w:jc w:val="right"/>
            </w:pPr>
            <w:r>
              <w:t>7.70</w:t>
            </w:r>
          </w:p>
        </w:tc>
        <w:tc>
          <w:tcPr>
            <w:vAlign w:val="center"/>
            <w:tcW w:w="1148" w:type="dxa"/>
          </w:tcPr>
          <w:p w:rsidR="009D4CF5" w:rsidRDefault="00000000" w14:paraId="07BCA90D" w14:textId="77777777">
            <w:pPr>
              <w:jc w:val="right"/>
            </w:pPr>
            <w:r>
              <w:t>15.39</w:t>
            </w:r>
          </w:p>
        </w:tc>
        <w:tc>
          <w:tcPr>
            <w:vMerge/>
          </w:tcPr>
          <w:p/>
        </w:tc>
      </w:tr>
      <w:tr w14:paraId="4641465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B579F0C" w14:textId="77777777">
            <w:r>
              <w:t>MQ13a''</w:t>
            </w:r>
          </w:p>
        </w:tc>
        <w:tc>
          <w:tcPr>
            <w:vAlign w:val="center"/>
            <w:tcW w:w="1160" w:type="dxa"/>
          </w:tcPr>
          <w:p w:rsidR="009D4CF5" w:rsidRDefault="00000000" w14:paraId="1B7D8E84" w14:textId="77777777">
            <w:pPr>
              <w:jc w:val="center"/>
            </w:pPr>
            <w:r>
              <w:t>4.15×2.70</w:t>
            </w:r>
          </w:p>
        </w:tc>
        <w:tc>
          <w:tcPr>
            <w:vAlign w:val="center"/>
            <w:tcW w:w="962" w:type="dxa"/>
          </w:tcPr>
          <w:p w:rsidR="009D4CF5" w:rsidRDefault="00000000" w14:paraId="3AD11ADF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0300AA57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4B939077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1148" w:type="dxa"/>
          </w:tcPr>
          <w:p w:rsidR="009D4CF5" w:rsidRDefault="00000000" w14:paraId="7719FC4C" w14:textId="77777777">
            <w:pPr>
              <w:jc w:val="right"/>
            </w:pPr>
            <w:r>
              <w:t>22.41</w:t>
            </w:r>
          </w:p>
        </w:tc>
        <w:tc>
          <w:tcPr>
            <w:vMerge/>
          </w:tcPr>
          <w:p/>
        </w:tc>
      </w:tr>
      <w:tr w14:paraId="6DBCDB28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414EB6A" w14:textId="77777777">
            <w:r>
              <w:t>MQ15''</w:t>
            </w:r>
          </w:p>
        </w:tc>
        <w:tc>
          <w:tcPr>
            <w:vAlign w:val="center"/>
            <w:tcW w:w="1160" w:type="dxa"/>
          </w:tcPr>
          <w:p w:rsidR="009D4CF5" w:rsidRDefault="00000000" w14:paraId="51980791" w14:textId="77777777">
            <w:pPr>
              <w:jc w:val="center"/>
            </w:pPr>
            <w:r>
              <w:t>2.12×3.60</w:t>
            </w:r>
          </w:p>
        </w:tc>
        <w:tc>
          <w:tcPr>
            <w:vAlign w:val="center"/>
            <w:tcW w:w="962" w:type="dxa"/>
          </w:tcPr>
          <w:p w:rsidR="009D4CF5" w:rsidRDefault="00000000" w14:paraId="50671925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E3C879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32B96D0" w14:textId="77777777">
            <w:pPr>
              <w:jc w:val="right"/>
            </w:pPr>
            <w:r>
              <w:t>7.62</w:t>
            </w:r>
          </w:p>
        </w:tc>
        <w:tc>
          <w:tcPr>
            <w:vAlign w:val="center"/>
            <w:tcW w:w="1148" w:type="dxa"/>
          </w:tcPr>
          <w:p w:rsidR="009D4CF5" w:rsidRDefault="00000000" w14:paraId="0A4557F2" w14:textId="77777777">
            <w:pPr>
              <w:jc w:val="right"/>
            </w:pPr>
            <w:r>
              <w:t>7.62</w:t>
            </w:r>
          </w:p>
        </w:tc>
        <w:tc>
          <w:tcPr>
            <w:vMerge/>
          </w:tcPr>
          <w:p/>
        </w:tc>
      </w:tr>
      <w:tr w14:paraId="480E953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B88A9A0" w14:textId="77777777">
            <w:r>
              <w:t>MQ15'''</w:t>
            </w:r>
          </w:p>
        </w:tc>
        <w:tc>
          <w:tcPr>
            <w:vAlign w:val="center"/>
            <w:tcW w:w="1160" w:type="dxa"/>
          </w:tcPr>
          <w:p w:rsidR="009D4CF5" w:rsidRDefault="00000000" w14:paraId="24E03F2F" w14:textId="77777777">
            <w:pPr>
              <w:jc w:val="center"/>
            </w:pPr>
            <w:r>
              <w:t>0.90×3.60</w:t>
            </w:r>
          </w:p>
        </w:tc>
        <w:tc>
          <w:tcPr>
            <w:vAlign w:val="center"/>
            <w:tcW w:w="962" w:type="dxa"/>
          </w:tcPr>
          <w:p w:rsidR="009D4CF5" w:rsidRDefault="00000000" w14:paraId="49E4C2AB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680CF6B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4625141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5AD404FA" w14:textId="77777777">
            <w:pPr>
              <w:jc w:val="right"/>
            </w:pPr>
            <w:r>
              <w:t>3.24</w:t>
            </w:r>
          </w:p>
        </w:tc>
        <w:tc>
          <w:tcPr>
            <w:vMerge/>
          </w:tcPr>
          <w:p/>
        </w:tc>
      </w:tr>
      <w:tr w14:paraId="3E0B5B5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C8D18E5" w14:textId="77777777">
            <w:r>
              <w:t>MQ15a''</w:t>
            </w:r>
          </w:p>
        </w:tc>
        <w:tc>
          <w:tcPr>
            <w:vAlign w:val="center"/>
            <w:tcW w:w="1160" w:type="dxa"/>
          </w:tcPr>
          <w:p w:rsidR="009D4CF5" w:rsidRDefault="00000000" w14:paraId="6C00B878" w14:textId="77777777">
            <w:pPr>
              <w:jc w:val="center"/>
            </w:pPr>
            <w:r>
              <w:t>2.51×2.70</w:t>
            </w:r>
          </w:p>
        </w:tc>
        <w:tc>
          <w:tcPr>
            <w:vAlign w:val="center"/>
            <w:tcW w:w="962" w:type="dxa"/>
          </w:tcPr>
          <w:p w:rsidR="009D4CF5" w:rsidRDefault="00000000" w14:paraId="72B1C508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28E0C469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51DBB767" w14:textId="77777777">
            <w:pPr>
              <w:jc w:val="right"/>
            </w:pPr>
            <w:r>
              <w:t>6.79</w:t>
            </w:r>
          </w:p>
        </w:tc>
        <w:tc>
          <w:tcPr>
            <w:vAlign w:val="center"/>
            <w:tcW w:w="1148" w:type="dxa"/>
          </w:tcPr>
          <w:p w:rsidR="009D4CF5" w:rsidRDefault="00000000" w14:paraId="7517BA4A" w14:textId="77777777">
            <w:pPr>
              <w:jc w:val="right"/>
            </w:pPr>
            <w:r>
              <w:t>13.57</w:t>
            </w:r>
          </w:p>
        </w:tc>
        <w:tc>
          <w:tcPr>
            <w:vMerge/>
          </w:tcPr>
          <w:p/>
        </w:tc>
      </w:tr>
      <w:tr w14:paraId="2578E42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584ABC1" w14:textId="77777777">
            <w:r>
              <w:t>MQ16</w:t>
            </w:r>
          </w:p>
        </w:tc>
        <w:tc>
          <w:tcPr>
            <w:vAlign w:val="center"/>
            <w:tcW w:w="1160" w:type="dxa"/>
          </w:tcPr>
          <w:p w:rsidR="009D4CF5" w:rsidRDefault="00000000" w14:paraId="0DBDD585" w14:textId="77777777">
            <w:pPr>
              <w:jc w:val="center"/>
            </w:pPr>
            <w:r>
              <w:t>7.08×3.60</w:t>
            </w:r>
          </w:p>
        </w:tc>
        <w:tc>
          <w:tcPr>
            <w:vAlign w:val="center"/>
            <w:tcW w:w="962" w:type="dxa"/>
          </w:tcPr>
          <w:p w:rsidR="009D4CF5" w:rsidRDefault="00000000" w14:paraId="46B510F4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2B583EF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7374CA98" w14:textId="77777777">
            <w:pPr>
              <w:jc w:val="right"/>
            </w:pPr>
            <w:r>
              <w:t>25.47</w:t>
            </w:r>
          </w:p>
        </w:tc>
        <w:tc>
          <w:tcPr>
            <w:vAlign w:val="center"/>
            <w:tcW w:w="1148" w:type="dxa"/>
          </w:tcPr>
          <w:p w:rsidR="009D4CF5" w:rsidRDefault="00000000" w14:paraId="628D17E3" w14:textId="77777777">
            <w:pPr>
              <w:jc w:val="right"/>
            </w:pPr>
            <w:r>
              <w:t>25.47</w:t>
            </w:r>
          </w:p>
        </w:tc>
        <w:tc>
          <w:tcPr>
            <w:vMerge/>
          </w:tcPr>
          <w:p/>
        </w:tc>
      </w:tr>
      <w:tr w14:paraId="6D49E5F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1064D41" w14:textId="77777777">
            <w:r>
              <w:t>MQ16a</w:t>
            </w:r>
          </w:p>
        </w:tc>
        <w:tc>
          <w:tcPr>
            <w:vAlign w:val="center"/>
            <w:tcW w:w="1160" w:type="dxa"/>
          </w:tcPr>
          <w:p w:rsidR="009D4CF5" w:rsidRDefault="00000000" w14:paraId="59CE728E" w14:textId="77777777">
            <w:pPr>
              <w:jc w:val="center"/>
            </w:pPr>
            <w:r>
              <w:t>7.08×2.70</w:t>
            </w:r>
          </w:p>
        </w:tc>
        <w:tc>
          <w:tcPr>
            <w:vAlign w:val="center"/>
            <w:tcW w:w="962" w:type="dxa"/>
          </w:tcPr>
          <w:p w:rsidR="009D4CF5" w:rsidRDefault="00000000" w14:paraId="600D9769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04769195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53BBACF6" w14:textId="77777777">
            <w:pPr>
              <w:jc w:val="right"/>
            </w:pPr>
            <w:r>
              <w:t>19.11</w:t>
            </w:r>
          </w:p>
        </w:tc>
        <w:tc>
          <w:tcPr>
            <w:vAlign w:val="center"/>
            <w:tcW w:w="1148" w:type="dxa"/>
          </w:tcPr>
          <w:p w:rsidR="009D4CF5" w:rsidRDefault="00000000" w14:paraId="61E73D2C" w14:textId="77777777">
            <w:pPr>
              <w:jc w:val="right"/>
            </w:pPr>
            <w:r>
              <w:t>38.21</w:t>
            </w:r>
          </w:p>
        </w:tc>
        <w:tc>
          <w:tcPr>
            <w:vMerge/>
          </w:tcPr>
          <w:p/>
        </w:tc>
      </w:tr>
      <w:tr w14:paraId="2E03C706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6B7BF49" w14:textId="77777777">
            <w:r>
              <w:t>MQ17</w:t>
            </w:r>
          </w:p>
        </w:tc>
        <w:tc>
          <w:tcPr>
            <w:vAlign w:val="center"/>
            <w:tcW w:w="1160" w:type="dxa"/>
          </w:tcPr>
          <w:p w:rsidR="009D4CF5" w:rsidRDefault="00000000" w14:paraId="5231F769" w14:textId="77777777">
            <w:pPr>
              <w:jc w:val="center"/>
            </w:pPr>
            <w:r>
              <w:t>4.78×3.60</w:t>
            </w:r>
          </w:p>
        </w:tc>
        <w:tc>
          <w:tcPr>
            <w:vAlign w:val="center"/>
            <w:tcW w:w="962" w:type="dxa"/>
          </w:tcPr>
          <w:p w:rsidR="009D4CF5" w:rsidRDefault="00000000" w14:paraId="61ED5135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685144D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0CA6C69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48" w:type="dxa"/>
          </w:tcPr>
          <w:p w:rsidR="009D4CF5" w:rsidRDefault="00000000" w14:paraId="40ADA121" w14:textId="77777777">
            <w:pPr>
              <w:jc w:val="right"/>
            </w:pPr>
            <w:r>
              <w:t>17.22</w:t>
            </w:r>
          </w:p>
        </w:tc>
        <w:tc>
          <w:tcPr>
            <w:vMerge/>
          </w:tcPr>
          <w:p/>
        </w:tc>
      </w:tr>
      <w:tr w14:paraId="040E0742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552044E" w14:textId="77777777">
            <w:r>
              <w:t>MQ17a</w:t>
            </w:r>
          </w:p>
        </w:tc>
        <w:tc>
          <w:tcPr>
            <w:vAlign w:val="center"/>
            <w:tcW w:w="1160" w:type="dxa"/>
          </w:tcPr>
          <w:p w:rsidR="009D4CF5" w:rsidRDefault="00000000" w14:paraId="267BE527" w14:textId="77777777">
            <w:pPr>
              <w:jc w:val="center"/>
            </w:pPr>
            <w:r>
              <w:t>4.78×3.60</w:t>
            </w:r>
          </w:p>
        </w:tc>
        <w:tc>
          <w:tcPr>
            <w:vAlign w:val="center"/>
            <w:tcW w:w="962" w:type="dxa"/>
          </w:tcPr>
          <w:p w:rsidR="009D4CF5" w:rsidRDefault="00000000" w14:paraId="7A12C136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3C8B2FB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2B2B6D5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48" w:type="dxa"/>
          </w:tcPr>
          <w:p w:rsidR="009D4CF5" w:rsidRDefault="00000000" w14:paraId="5D1CCF10" w14:textId="77777777">
            <w:pPr>
              <w:jc w:val="right"/>
            </w:pPr>
            <w:r>
              <w:t>17.22</w:t>
            </w:r>
          </w:p>
        </w:tc>
        <w:tc>
          <w:tcPr>
            <w:vMerge/>
          </w:tcPr>
          <w:p/>
        </w:tc>
      </w:tr>
      <w:tr w14:paraId="6C5DC86E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C932204" w14:textId="77777777">
            <w:r>
              <w:t>MQ17a'</w:t>
            </w:r>
          </w:p>
        </w:tc>
        <w:tc>
          <w:tcPr>
            <w:vAlign w:val="center"/>
            <w:tcW w:w="1160" w:type="dxa"/>
          </w:tcPr>
          <w:p w:rsidR="009D4CF5" w:rsidRDefault="00000000" w14:paraId="138CCF2B" w14:textId="77777777">
            <w:pPr>
              <w:jc w:val="center"/>
            </w:pPr>
            <w:r>
              <w:t>4.78×3.60</w:t>
            </w:r>
          </w:p>
        </w:tc>
        <w:tc>
          <w:tcPr>
            <w:vAlign w:val="center"/>
            <w:tcW w:w="962" w:type="dxa"/>
          </w:tcPr>
          <w:p w:rsidR="009D4CF5" w:rsidRDefault="00000000" w14:paraId="1BF464B0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09C7730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394AB22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48" w:type="dxa"/>
          </w:tcPr>
          <w:p w:rsidR="009D4CF5" w:rsidRDefault="00000000" w14:paraId="39761E27" w14:textId="77777777">
            <w:pPr>
              <w:jc w:val="right"/>
            </w:pPr>
            <w:r>
              <w:t>17.22</w:t>
            </w:r>
          </w:p>
        </w:tc>
        <w:tc>
          <w:tcPr>
            <w:vMerge/>
          </w:tcPr>
          <w:p/>
        </w:tc>
      </w:tr>
      <w:tr w14:paraId="109E05B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1B5F20D" w14:textId="77777777">
            <w:r>
              <w:t>MQ18'</w:t>
            </w:r>
          </w:p>
        </w:tc>
        <w:tc>
          <w:tcPr>
            <w:vAlign w:val="center"/>
            <w:tcW w:w="1160" w:type="dxa"/>
          </w:tcPr>
          <w:p w:rsidR="009D4CF5" w:rsidRDefault="00000000" w14:paraId="4C13CAA4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2E51E154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63E0EA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65C442C1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48" w:type="dxa"/>
          </w:tcPr>
          <w:p w:rsidR="009D4CF5" w:rsidRDefault="00000000" w14:paraId="3541C127" w14:textId="77777777">
            <w:pPr>
              <w:jc w:val="right"/>
            </w:pPr>
            <w:r>
              <w:t>4.38</w:t>
            </w:r>
          </w:p>
        </w:tc>
        <w:tc>
          <w:tcPr>
            <w:vMerge/>
          </w:tcPr>
          <w:p/>
        </w:tc>
      </w:tr>
      <w:tr w14:paraId="7EEEB15D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66E0865" w14:textId="77777777">
            <w:r>
              <w:t>MQ18a'</w:t>
            </w:r>
          </w:p>
        </w:tc>
        <w:tc>
          <w:tcPr>
            <w:vAlign w:val="center"/>
            <w:tcW w:w="1160" w:type="dxa"/>
          </w:tcPr>
          <w:p w:rsidR="009D4CF5" w:rsidRDefault="00000000" w14:paraId="2645098C" w14:textId="77777777">
            <w:pPr>
              <w:jc w:val="center"/>
            </w:pPr>
            <w:r>
              <w:t>1.22×2.70</w:t>
            </w:r>
          </w:p>
        </w:tc>
        <w:tc>
          <w:tcPr>
            <w:vAlign w:val="center"/>
            <w:tcW w:w="962" w:type="dxa"/>
          </w:tcPr>
          <w:p w:rsidR="009D4CF5" w:rsidRDefault="00000000" w14:paraId="418C0731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33FCB9A5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016AB66D" w14:textId="77777777">
            <w:pPr>
              <w:jc w:val="right"/>
            </w:pPr>
            <w:r>
              <w:t>3.28</w:t>
            </w:r>
          </w:p>
        </w:tc>
        <w:tc>
          <w:tcPr>
            <w:vAlign w:val="center"/>
            <w:tcW w:w="1148" w:type="dxa"/>
          </w:tcPr>
          <w:p w:rsidR="009D4CF5" w:rsidRDefault="00000000" w14:paraId="75E53203" w14:textId="77777777">
            <w:pPr>
              <w:jc w:val="right"/>
            </w:pPr>
            <w:r>
              <w:t>6.57</w:t>
            </w:r>
          </w:p>
        </w:tc>
        <w:tc>
          <w:tcPr>
            <w:vMerge/>
          </w:tcPr>
          <w:p/>
        </w:tc>
      </w:tr>
      <w:tr w14:paraId="6BD8D88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1A0C6EC" w14:textId="77777777">
            <w:r>
              <w:t>MQ3</w:t>
            </w:r>
          </w:p>
        </w:tc>
        <w:tc>
          <w:tcPr>
            <w:vAlign w:val="center"/>
            <w:tcW w:w="1160" w:type="dxa"/>
          </w:tcPr>
          <w:p w:rsidR="009D4CF5" w:rsidRDefault="00000000" w14:paraId="6FFC2891" w14:textId="77777777">
            <w:pPr>
              <w:jc w:val="center"/>
            </w:pPr>
            <w:r>
              <w:t>6.60×3.60</w:t>
            </w:r>
          </w:p>
        </w:tc>
        <w:tc>
          <w:tcPr>
            <w:vAlign w:val="center"/>
            <w:tcW w:w="962" w:type="dxa"/>
          </w:tcPr>
          <w:p w:rsidR="009D4CF5" w:rsidRDefault="00000000" w14:paraId="37AD44E7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D39201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63901752" w14:textId="77777777">
            <w:pPr>
              <w:jc w:val="right"/>
            </w:pPr>
            <w:r>
              <w:t>23.76</w:t>
            </w:r>
          </w:p>
        </w:tc>
        <w:tc>
          <w:tcPr>
            <w:vAlign w:val="center"/>
            <w:tcW w:w="1148" w:type="dxa"/>
          </w:tcPr>
          <w:p w:rsidR="009D4CF5" w:rsidRDefault="00000000" w14:paraId="29DB9B41" w14:textId="77777777">
            <w:pPr>
              <w:jc w:val="right"/>
            </w:pPr>
            <w:r>
              <w:t>23.76</w:t>
            </w:r>
          </w:p>
        </w:tc>
        <w:tc>
          <w:tcPr>
            <w:vMerge/>
          </w:tcPr>
          <w:p/>
        </w:tc>
      </w:tr>
      <w:tr w14:paraId="45E0D96E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99A0222" w14:textId="77777777">
            <w:r>
              <w:t>MQ3'</w:t>
            </w:r>
          </w:p>
        </w:tc>
        <w:tc>
          <w:tcPr>
            <w:vAlign w:val="center"/>
            <w:tcW w:w="1160" w:type="dxa"/>
          </w:tcPr>
          <w:p w:rsidR="009D4CF5" w:rsidRDefault="00000000" w14:paraId="3450A4A0" w14:textId="77777777">
            <w:pPr>
              <w:jc w:val="center"/>
            </w:pPr>
            <w:r>
              <w:t>2.90×3.60</w:t>
            </w:r>
          </w:p>
        </w:tc>
        <w:tc>
          <w:tcPr>
            <w:vAlign w:val="center"/>
            <w:tcW w:w="962" w:type="dxa"/>
          </w:tcPr>
          <w:p w:rsidR="009D4CF5" w:rsidRDefault="00000000" w14:paraId="14C8528A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6413256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D8E3C14" w14:textId="77777777">
            <w:pPr>
              <w:jc w:val="right"/>
            </w:pPr>
            <w:r>
              <w:t>10.44</w:t>
            </w:r>
          </w:p>
        </w:tc>
        <w:tc>
          <w:tcPr>
            <w:vAlign w:val="center"/>
            <w:tcW w:w="1148" w:type="dxa"/>
          </w:tcPr>
          <w:p w:rsidR="009D4CF5" w:rsidRDefault="00000000" w14:paraId="64A3A16E" w14:textId="77777777">
            <w:pPr>
              <w:jc w:val="right"/>
            </w:pPr>
            <w:r>
              <w:t>10.44</w:t>
            </w:r>
          </w:p>
        </w:tc>
        <w:tc>
          <w:tcPr>
            <w:vMerge/>
          </w:tcPr>
          <w:p/>
        </w:tc>
      </w:tr>
      <w:tr w14:paraId="244F680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DE2D495" w14:textId="77777777">
            <w:r>
              <w:t>MQ3''</w:t>
            </w:r>
          </w:p>
        </w:tc>
        <w:tc>
          <w:tcPr>
            <w:vAlign w:val="center"/>
            <w:tcW w:w="1160" w:type="dxa"/>
          </w:tcPr>
          <w:p w:rsidR="009D4CF5" w:rsidRDefault="00000000" w14:paraId="32025051" w14:textId="77777777">
            <w:pPr>
              <w:jc w:val="center"/>
            </w:pPr>
            <w:r>
              <w:t>3.50×3.60</w:t>
            </w:r>
          </w:p>
        </w:tc>
        <w:tc>
          <w:tcPr>
            <w:vAlign w:val="center"/>
            <w:tcW w:w="962" w:type="dxa"/>
          </w:tcPr>
          <w:p w:rsidR="009D4CF5" w:rsidRDefault="00000000" w14:paraId="1DCFF464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4DDF665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0E64D791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48" w:type="dxa"/>
          </w:tcPr>
          <w:p w:rsidR="009D4CF5" w:rsidRDefault="00000000" w14:paraId="4DAE9A9C" w14:textId="77777777">
            <w:pPr>
              <w:jc w:val="right"/>
            </w:pPr>
            <w:r>
              <w:t>12.60</w:t>
            </w:r>
          </w:p>
        </w:tc>
        <w:tc>
          <w:tcPr>
            <w:vMerge/>
          </w:tcPr>
          <w:p/>
        </w:tc>
      </w:tr>
      <w:tr w14:paraId="5CE7F23B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93E774F" w14:textId="77777777">
            <w:r>
              <w:t>MQ3'''</w:t>
            </w:r>
          </w:p>
        </w:tc>
        <w:tc>
          <w:tcPr>
            <w:vAlign w:val="center"/>
            <w:tcW w:w="1160" w:type="dxa"/>
          </w:tcPr>
          <w:p w:rsidR="009D4CF5" w:rsidRDefault="00000000" w14:paraId="6C74010A" w14:textId="77777777">
            <w:pPr>
              <w:jc w:val="center"/>
            </w:pPr>
            <w:r>
              <w:t>4.15×3.60</w:t>
            </w:r>
          </w:p>
        </w:tc>
        <w:tc>
          <w:tcPr>
            <w:vAlign w:val="center"/>
            <w:tcW w:w="962" w:type="dxa"/>
          </w:tcPr>
          <w:p w:rsidR="009D4CF5" w:rsidRDefault="00000000" w14:paraId="3958D9D7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20A9D4A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E504325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48" w:type="dxa"/>
          </w:tcPr>
          <w:p w:rsidR="009D4CF5" w:rsidRDefault="00000000" w14:paraId="582C9D8F" w14:textId="77777777">
            <w:pPr>
              <w:jc w:val="right"/>
            </w:pPr>
            <w:r>
              <w:t>14.94</w:t>
            </w:r>
          </w:p>
        </w:tc>
        <w:tc>
          <w:tcPr>
            <w:vMerge/>
          </w:tcPr>
          <w:p/>
        </w:tc>
      </w:tr>
      <w:tr w14:paraId="211E42C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633FC06" w14:textId="77777777">
            <w:r>
              <w:t>MQ3''''</w:t>
            </w:r>
          </w:p>
        </w:tc>
        <w:tc>
          <w:tcPr>
            <w:vAlign w:val="center"/>
            <w:tcW w:w="1160" w:type="dxa"/>
          </w:tcPr>
          <w:p w:rsidR="009D4CF5" w:rsidRDefault="00000000" w14:paraId="33582BF3" w14:textId="77777777">
            <w:pPr>
              <w:jc w:val="center"/>
            </w:pPr>
            <w:r>
              <w:t>2.25×3.60</w:t>
            </w:r>
          </w:p>
        </w:tc>
        <w:tc>
          <w:tcPr>
            <w:vAlign w:val="center"/>
            <w:tcW w:w="962" w:type="dxa"/>
          </w:tcPr>
          <w:p w:rsidR="009D4CF5" w:rsidRDefault="00000000" w14:paraId="589AE4D7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4949E49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32D388EA" w14:textId="77777777">
            <w:pPr>
              <w:jc w:val="right"/>
            </w:pPr>
            <w:r>
              <w:t>8.10</w:t>
            </w:r>
          </w:p>
        </w:tc>
        <w:tc>
          <w:tcPr>
            <w:vAlign w:val="center"/>
            <w:tcW w:w="1148" w:type="dxa"/>
          </w:tcPr>
          <w:p w:rsidR="009D4CF5" w:rsidRDefault="00000000" w14:paraId="78384FD9" w14:textId="77777777">
            <w:pPr>
              <w:jc w:val="right"/>
            </w:pPr>
            <w:r>
              <w:t>8.10</w:t>
            </w:r>
          </w:p>
        </w:tc>
        <w:tc>
          <w:tcPr>
            <w:vMerge/>
          </w:tcPr>
          <w:p/>
        </w:tc>
      </w:tr>
      <w:tr w14:paraId="385555AC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574300D" w14:textId="77777777">
            <w:r>
              <w:t>MQ8'</w:t>
            </w:r>
          </w:p>
        </w:tc>
        <w:tc>
          <w:tcPr>
            <w:vAlign w:val="center"/>
            <w:tcW w:w="1160" w:type="dxa"/>
          </w:tcPr>
          <w:p w:rsidR="009D4CF5" w:rsidRDefault="00000000" w14:paraId="756417FE" w14:textId="77777777">
            <w:pPr>
              <w:jc w:val="center"/>
            </w:pPr>
            <w:r>
              <w:t>4.15×3.60</w:t>
            </w:r>
          </w:p>
        </w:tc>
        <w:tc>
          <w:tcPr>
            <w:vAlign w:val="center"/>
            <w:tcW w:w="962" w:type="dxa"/>
          </w:tcPr>
          <w:p w:rsidR="009D4CF5" w:rsidRDefault="00000000" w14:paraId="1BF97119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4B748F7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1AFC734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48" w:type="dxa"/>
          </w:tcPr>
          <w:p w:rsidR="009D4CF5" w:rsidRDefault="00000000" w14:paraId="5F79F7F8" w14:textId="77777777">
            <w:pPr>
              <w:jc w:val="right"/>
            </w:pPr>
            <w:r>
              <w:t>14.94</w:t>
            </w:r>
          </w:p>
        </w:tc>
        <w:tc>
          <w:tcPr>
            <w:vMerge/>
          </w:tcPr>
          <w:p/>
        </w:tc>
      </w:tr>
      <w:tr w14:paraId="2B374E9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556F8D5" w14:textId="77777777">
            <w:r>
              <w:t>MQ8''</w:t>
            </w:r>
          </w:p>
        </w:tc>
        <w:tc>
          <w:tcPr>
            <w:vAlign w:val="center"/>
            <w:tcW w:w="1160" w:type="dxa"/>
          </w:tcPr>
          <w:p w:rsidR="009D4CF5" w:rsidRDefault="00000000" w14:paraId="0494F280" w14:textId="77777777">
            <w:pPr>
              <w:jc w:val="center"/>
            </w:pPr>
            <w:r>
              <w:t>2.85×3.60</w:t>
            </w:r>
          </w:p>
        </w:tc>
        <w:tc>
          <w:tcPr>
            <w:vAlign w:val="center"/>
            <w:tcW w:w="962" w:type="dxa"/>
          </w:tcPr>
          <w:p w:rsidR="009D4CF5" w:rsidRDefault="00000000" w14:paraId="6127DA49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50EE0EC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7BA4747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48" w:type="dxa"/>
          </w:tcPr>
          <w:p w:rsidR="009D4CF5" w:rsidRDefault="00000000" w14:paraId="204D5E37" w14:textId="77777777">
            <w:pPr>
              <w:jc w:val="right"/>
            </w:pPr>
            <w:r>
              <w:t>10.26</w:t>
            </w:r>
          </w:p>
        </w:tc>
        <w:tc>
          <w:tcPr>
            <w:vMerge/>
          </w:tcPr>
          <w:p/>
        </w:tc>
      </w:tr>
      <w:tr w14:paraId="25DCCC5A" w14:textId="77777777" w:rsidR="009D4CF5">
        <w:trPr>
          <w:jc w:val="center"/>
        </w:trPr>
        <w:tc>
          <w:tcPr>
            <w:vAlign w:val="center"/>
            <w:vMerge w:val="restart"/>
            <w:tcW w:w="877" w:type="dxa"/>
          </w:tcPr>
          <w:p w:rsidR="009D4CF5" w:rsidRDefault="00000000" w14:paraId="03CE712A" w14:textId="77777777">
            <w:pPr>
              <w:jc w:val="center"/>
            </w:pPr>
            <w:r>
              <w:t>东向</w:t>
            </w:r>
          </w:p>
        </w:tc>
        <w:tc>
          <w:tcPr>
            <w:vAlign w:val="center"/>
            <w:vMerge w:val="restart"/>
            <w:tcW w:w="1018" w:type="dxa"/>
          </w:tcPr>
          <w:p w:rsidR="009D4CF5" w:rsidRDefault="00000000" w14:paraId="21D8133B" w14:textId="7777777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165" w:type="dxa"/>
          </w:tcPr>
          <w:p w:rsidR="009D4CF5" w:rsidRDefault="00000000" w14:paraId="79667008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69E4EC8C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0E53AAA0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3AC587F4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48" w:type="dxa"/>
          </w:tcPr>
          <w:p w:rsidR="009D4CF5" w:rsidRDefault="00000000" w14:paraId="46FD6E96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03884D42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vMerge w:val="restart"/>
            <w:tcW w:w="1131" w:type="dxa"/>
          </w:tcPr>
          <w:p w:rsidR="009D4CF5" w:rsidRDefault="00000000" w14:paraId="1F088B82" w14:textId="77777777">
            <w:pPr>
              <w:jc w:val="right"/>
            </w:pPr>
            <w:r>
              <w:t>157.70</w:t>
            </w:r>
          </w:p>
        </w:tc>
      </w:tr>
      <w:tr w14:paraId="3B38031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B79630C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5AD9A092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69F1D961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7E2D3DF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8B03EB9" w14:textId="77777777">
            <w:pPr>
              <w:jc w:val="right"/>
            </w:pPr>
            <w:r>
              <w:t>1.61</w:t>
            </w:r>
          </w:p>
        </w:tc>
        <w:tc>
          <w:tcPr>
            <w:vAlign w:val="center"/>
            <w:tcW w:w="1148" w:type="dxa"/>
          </w:tcPr>
          <w:p w:rsidR="009D4CF5" w:rsidRDefault="00000000" w14:paraId="0C630605" w14:textId="77777777">
            <w:pPr>
              <w:jc w:val="right"/>
            </w:pPr>
            <w:r>
              <w:t>1.61</w:t>
            </w:r>
          </w:p>
        </w:tc>
        <w:tc>
          <w:tcPr>
            <w:vMerge/>
          </w:tcPr>
          <w:p/>
        </w:tc>
      </w:tr>
      <w:tr w14:paraId="66911552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83092F4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5A82730E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5984C6D0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55CBF48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0C70A627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58A2E81B" w14:textId="77777777">
            <w:pPr>
              <w:jc w:val="right"/>
            </w:pPr>
            <w:r>
              <w:t>3.24</w:t>
            </w:r>
          </w:p>
        </w:tc>
        <w:tc>
          <w:tcPr>
            <w:vMerge/>
          </w:tcPr>
          <w:p/>
        </w:tc>
      </w:tr>
      <w:tr w14:paraId="7B598A98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8BFE37C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0486D794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44090B4D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2A036E34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60A78393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156F9192" w14:textId="77777777">
            <w:pPr>
              <w:jc w:val="right"/>
            </w:pPr>
            <w:r>
              <w:t>9.72</w:t>
            </w:r>
          </w:p>
        </w:tc>
        <w:tc>
          <w:tcPr>
            <w:vMerge/>
          </w:tcPr>
          <w:p/>
        </w:tc>
      </w:tr>
      <w:tr w14:paraId="79B7543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F4D6E8B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2896949A" w14:textId="77777777">
            <w:pPr>
              <w:jc w:val="center"/>
            </w:pPr>
            <w:r>
              <w:t>1.18×2.70</w:t>
            </w:r>
          </w:p>
        </w:tc>
        <w:tc>
          <w:tcPr>
            <w:vAlign w:val="center"/>
            <w:tcW w:w="962" w:type="dxa"/>
          </w:tcPr>
          <w:p w:rsidR="009D4CF5" w:rsidRDefault="00000000" w14:paraId="33CFA413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3FD6355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7C9D6B4" w14:textId="77777777">
            <w:pPr>
              <w:jc w:val="right"/>
            </w:pPr>
            <w:r>
              <w:t>3.19</w:t>
            </w:r>
          </w:p>
        </w:tc>
        <w:tc>
          <w:tcPr>
            <w:vAlign w:val="center"/>
            <w:tcW w:w="1148" w:type="dxa"/>
          </w:tcPr>
          <w:p w:rsidR="009D4CF5" w:rsidRDefault="00000000" w14:paraId="353E676C" w14:textId="77777777">
            <w:pPr>
              <w:jc w:val="right"/>
            </w:pPr>
            <w:r>
              <w:t>3.19</w:t>
            </w:r>
          </w:p>
        </w:tc>
        <w:tc>
          <w:tcPr>
            <w:vMerge/>
          </w:tcPr>
          <w:p/>
        </w:tc>
      </w:tr>
      <w:tr w14:paraId="766F8E9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D29A692" w14:textId="77777777">
            <w:r>
              <w:t>MQ1</w:t>
            </w:r>
          </w:p>
        </w:tc>
        <w:tc>
          <w:tcPr>
            <w:vAlign w:val="center"/>
            <w:tcW w:w="1160" w:type="dxa"/>
          </w:tcPr>
          <w:p w:rsidR="009D4CF5" w:rsidRDefault="00000000" w14:paraId="41E8249A" w14:textId="77777777">
            <w:pPr>
              <w:jc w:val="center"/>
            </w:pPr>
            <w:r>
              <w:t>7.62×3.60</w:t>
            </w:r>
          </w:p>
        </w:tc>
        <w:tc>
          <w:tcPr>
            <w:vAlign w:val="center"/>
            <w:tcW w:w="962" w:type="dxa"/>
          </w:tcPr>
          <w:p w:rsidR="009D4CF5" w:rsidRDefault="00000000" w14:paraId="01D101A3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4A388DF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76AA84E9" w14:textId="77777777">
            <w:pPr>
              <w:jc w:val="right"/>
            </w:pPr>
            <w:r>
              <w:t>27.44</w:t>
            </w:r>
          </w:p>
        </w:tc>
        <w:tc>
          <w:tcPr>
            <w:vAlign w:val="center"/>
            <w:tcW w:w="1148" w:type="dxa"/>
          </w:tcPr>
          <w:p w:rsidR="009D4CF5" w:rsidRDefault="00000000" w14:paraId="06B9C321" w14:textId="77777777">
            <w:pPr>
              <w:jc w:val="right"/>
            </w:pPr>
            <w:r>
              <w:t>27.44</w:t>
            </w:r>
          </w:p>
        </w:tc>
        <w:tc>
          <w:tcPr>
            <w:vMerge/>
          </w:tcPr>
          <w:p/>
        </w:tc>
      </w:tr>
      <w:tr w14:paraId="70B671F6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A6BA3C2" w14:textId="77777777">
            <w:r>
              <w:t>MQ18</w:t>
            </w:r>
          </w:p>
        </w:tc>
        <w:tc>
          <w:tcPr>
            <w:vAlign w:val="center"/>
            <w:tcW w:w="1160" w:type="dxa"/>
          </w:tcPr>
          <w:p w:rsidR="009D4CF5" w:rsidRDefault="00000000" w14:paraId="5E760F3C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72334EC1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356139C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6DF23DEA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48" w:type="dxa"/>
          </w:tcPr>
          <w:p w:rsidR="009D4CF5" w:rsidRDefault="00000000" w14:paraId="013E23D0" w14:textId="77777777">
            <w:pPr>
              <w:jc w:val="right"/>
            </w:pPr>
            <w:r>
              <w:t>8.76</w:t>
            </w:r>
          </w:p>
        </w:tc>
        <w:tc>
          <w:tcPr>
            <w:vMerge/>
          </w:tcPr>
          <w:p/>
        </w:tc>
      </w:tr>
      <w:tr w14:paraId="6D19801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61664FC" w14:textId="77777777">
            <w:r>
              <w:t>MQ18'</w:t>
            </w:r>
          </w:p>
        </w:tc>
        <w:tc>
          <w:tcPr>
            <w:vAlign w:val="center"/>
            <w:tcW w:w="1160" w:type="dxa"/>
          </w:tcPr>
          <w:p w:rsidR="009D4CF5" w:rsidRDefault="00000000" w14:paraId="342CEC24" w14:textId="77777777">
            <w:pPr>
              <w:jc w:val="center"/>
            </w:pPr>
            <w:r>
              <w:t>1.21×3.60</w:t>
            </w:r>
          </w:p>
        </w:tc>
        <w:tc>
          <w:tcPr>
            <w:vAlign w:val="center"/>
            <w:tcW w:w="962" w:type="dxa"/>
          </w:tcPr>
          <w:p w:rsidR="009D4CF5" w:rsidRDefault="00000000" w14:paraId="3A6BFDB1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5BF0364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95E5C57" w14:textId="77777777">
            <w:pPr>
              <w:jc w:val="right"/>
            </w:pPr>
            <w:r>
              <w:t>4.36</w:t>
            </w:r>
          </w:p>
        </w:tc>
        <w:tc>
          <w:tcPr>
            <w:vAlign w:val="center"/>
            <w:tcW w:w="1148" w:type="dxa"/>
          </w:tcPr>
          <w:p w:rsidR="009D4CF5" w:rsidRDefault="00000000" w14:paraId="240951B2" w14:textId="77777777">
            <w:pPr>
              <w:jc w:val="right"/>
            </w:pPr>
            <w:r>
              <w:t>4.36</w:t>
            </w:r>
          </w:p>
        </w:tc>
        <w:tc>
          <w:tcPr>
            <w:vMerge/>
          </w:tcPr>
          <w:p/>
        </w:tc>
      </w:tr>
      <w:tr w14:paraId="008CA37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DCFD07A" w14:textId="77777777">
            <w:r>
              <w:t>MQ18''</w:t>
            </w:r>
          </w:p>
        </w:tc>
        <w:tc>
          <w:tcPr>
            <w:vAlign w:val="center"/>
            <w:tcW w:w="1160" w:type="dxa"/>
          </w:tcPr>
          <w:p w:rsidR="009D4CF5" w:rsidRDefault="00000000" w14:paraId="287DC2CC" w14:textId="77777777">
            <w:pPr>
              <w:jc w:val="center"/>
            </w:pPr>
            <w:r>
              <w:t>1.83×3.60</w:t>
            </w:r>
          </w:p>
        </w:tc>
        <w:tc>
          <w:tcPr>
            <w:vAlign w:val="center"/>
            <w:tcW w:w="962" w:type="dxa"/>
          </w:tcPr>
          <w:p w:rsidR="009D4CF5" w:rsidRDefault="00000000" w14:paraId="7BA6C3ED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47B767A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6210B54E" w14:textId="77777777">
            <w:pPr>
              <w:jc w:val="right"/>
            </w:pPr>
            <w:r>
              <w:t>6.60</w:t>
            </w:r>
          </w:p>
        </w:tc>
        <w:tc>
          <w:tcPr>
            <w:vAlign w:val="center"/>
            <w:tcW w:w="1148" w:type="dxa"/>
          </w:tcPr>
          <w:p w:rsidR="009D4CF5" w:rsidRDefault="00000000" w14:paraId="3608554B" w14:textId="77777777">
            <w:pPr>
              <w:jc w:val="right"/>
            </w:pPr>
            <w:r>
              <w:t>6.60</w:t>
            </w:r>
          </w:p>
        </w:tc>
        <w:tc>
          <w:tcPr>
            <w:vMerge/>
          </w:tcPr>
          <w:p/>
        </w:tc>
      </w:tr>
      <w:tr w14:paraId="020C8DFF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DC1ED8A" w14:textId="77777777">
            <w:r>
              <w:t>MQ18a</w:t>
            </w:r>
          </w:p>
        </w:tc>
        <w:tc>
          <w:tcPr>
            <w:vAlign w:val="center"/>
            <w:tcW w:w="1160" w:type="dxa"/>
          </w:tcPr>
          <w:p w:rsidR="009D4CF5" w:rsidRDefault="00000000" w14:paraId="03C280AF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57CF59DE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48B77E80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427CE112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48" w:type="dxa"/>
          </w:tcPr>
          <w:p w:rsidR="009D4CF5" w:rsidRDefault="00000000" w14:paraId="4BD350F2" w14:textId="77777777">
            <w:pPr>
              <w:jc w:val="right"/>
            </w:pPr>
            <w:r>
              <w:t>8.76</w:t>
            </w:r>
          </w:p>
        </w:tc>
        <w:tc>
          <w:tcPr>
            <w:vMerge/>
          </w:tcPr>
          <w:p/>
        </w:tc>
      </w:tr>
      <w:tr w14:paraId="16ACAC3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B209C5C" w14:textId="77777777">
            <w:r>
              <w:t>MQ18a'</w:t>
            </w:r>
          </w:p>
        </w:tc>
        <w:tc>
          <w:tcPr>
            <w:vAlign w:val="center"/>
            <w:tcW w:w="1160" w:type="dxa"/>
          </w:tcPr>
          <w:p w:rsidR="009D4CF5" w:rsidRDefault="00000000" w14:paraId="3D1B4A9E" w14:textId="77777777">
            <w:pPr>
              <w:jc w:val="center"/>
            </w:pPr>
            <w:r>
              <w:t>1.21×2.70</w:t>
            </w:r>
          </w:p>
        </w:tc>
        <w:tc>
          <w:tcPr>
            <w:vAlign w:val="center"/>
            <w:tcW w:w="962" w:type="dxa"/>
          </w:tcPr>
          <w:p w:rsidR="009D4CF5" w:rsidRDefault="00000000" w14:paraId="5B0A5707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36B99A4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095FB357" w14:textId="77777777">
            <w:pPr>
              <w:jc w:val="right"/>
            </w:pPr>
            <w:r>
              <w:t>3.27</w:t>
            </w:r>
          </w:p>
        </w:tc>
        <w:tc>
          <w:tcPr>
            <w:vAlign w:val="center"/>
            <w:tcW w:w="1148" w:type="dxa"/>
          </w:tcPr>
          <w:p w:rsidR="009D4CF5" w:rsidRDefault="00000000" w14:paraId="376FD085" w14:textId="77777777">
            <w:pPr>
              <w:jc w:val="right"/>
            </w:pPr>
            <w:r>
              <w:t>6.54</w:t>
            </w:r>
          </w:p>
        </w:tc>
        <w:tc>
          <w:tcPr>
            <w:vMerge/>
          </w:tcPr>
          <w:p/>
        </w:tc>
      </w:tr>
      <w:tr w14:paraId="4F961D38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51694AFD" w14:textId="77777777">
            <w:r>
              <w:t>MQ18a'</w:t>
            </w:r>
          </w:p>
        </w:tc>
        <w:tc>
          <w:tcPr>
            <w:vAlign w:val="center"/>
            <w:tcW w:w="1160" w:type="dxa"/>
          </w:tcPr>
          <w:p w:rsidR="009D4CF5" w:rsidRDefault="00000000" w14:paraId="4F6EB7CE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658E4941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1E9D2047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0CEBF938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48" w:type="dxa"/>
          </w:tcPr>
          <w:p w:rsidR="009D4CF5" w:rsidRDefault="00000000" w14:paraId="53C4A060" w14:textId="77777777">
            <w:pPr>
              <w:jc w:val="right"/>
            </w:pPr>
            <w:r>
              <w:t>8.76</w:t>
            </w:r>
          </w:p>
        </w:tc>
        <w:tc>
          <w:tcPr>
            <w:vMerge/>
          </w:tcPr>
          <w:p/>
        </w:tc>
      </w:tr>
      <w:tr w14:paraId="4AF6229A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ABAC201" w14:textId="77777777">
            <w:r>
              <w:t>MQ18a''</w:t>
            </w:r>
          </w:p>
        </w:tc>
        <w:tc>
          <w:tcPr>
            <w:vAlign w:val="center"/>
            <w:tcW w:w="1160" w:type="dxa"/>
          </w:tcPr>
          <w:p w:rsidR="009D4CF5" w:rsidRDefault="00000000" w14:paraId="09B15112" w14:textId="77777777">
            <w:pPr>
              <w:jc w:val="center"/>
            </w:pPr>
            <w:r>
              <w:t>1.83×2.70</w:t>
            </w:r>
          </w:p>
        </w:tc>
        <w:tc>
          <w:tcPr>
            <w:vAlign w:val="center"/>
            <w:tcW w:w="962" w:type="dxa"/>
          </w:tcPr>
          <w:p w:rsidR="009D4CF5" w:rsidRDefault="00000000" w14:paraId="727FD58F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2D30CDBB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44513F4C" w14:textId="77777777">
            <w:pPr>
              <w:jc w:val="right"/>
            </w:pPr>
            <w:r>
              <w:t>4.95</w:t>
            </w:r>
          </w:p>
        </w:tc>
        <w:tc>
          <w:tcPr>
            <w:vAlign w:val="center"/>
            <w:tcW w:w="1148" w:type="dxa"/>
          </w:tcPr>
          <w:p w:rsidR="009D4CF5" w:rsidRDefault="00000000" w14:paraId="7BF62192" w14:textId="77777777">
            <w:pPr>
              <w:jc w:val="right"/>
            </w:pPr>
            <w:r>
              <w:t>9.89</w:t>
            </w:r>
          </w:p>
        </w:tc>
        <w:tc>
          <w:tcPr>
            <w:vMerge/>
          </w:tcPr>
          <w:p/>
        </w:tc>
      </w:tr>
      <w:tr w14:paraId="769F1BFF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280AF44" w14:textId="77777777">
            <w:r>
              <w:t>MQ19</w:t>
            </w:r>
          </w:p>
        </w:tc>
        <w:tc>
          <w:tcPr>
            <w:vAlign w:val="center"/>
            <w:tcW w:w="1160" w:type="dxa"/>
          </w:tcPr>
          <w:p w:rsidR="009D4CF5" w:rsidRDefault="00000000" w14:paraId="7DD0BD29" w14:textId="77777777">
            <w:pPr>
              <w:jc w:val="center"/>
            </w:pPr>
            <w:r>
              <w:t>2.52×3.60</w:t>
            </w:r>
          </w:p>
        </w:tc>
        <w:tc>
          <w:tcPr>
            <w:vAlign w:val="center"/>
            <w:tcW w:w="962" w:type="dxa"/>
          </w:tcPr>
          <w:p w:rsidR="009D4CF5" w:rsidRDefault="00000000" w14:paraId="4BF5B898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2CB76BD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13B21CE3" w14:textId="77777777">
            <w:pPr>
              <w:jc w:val="right"/>
            </w:pPr>
            <w:r>
              <w:t>9.08</w:t>
            </w:r>
          </w:p>
        </w:tc>
        <w:tc>
          <w:tcPr>
            <w:vAlign w:val="center"/>
            <w:tcW w:w="1148" w:type="dxa"/>
          </w:tcPr>
          <w:p w:rsidR="009D4CF5" w:rsidRDefault="00000000" w14:paraId="330ADFE5" w14:textId="77777777">
            <w:pPr>
              <w:jc w:val="right"/>
            </w:pPr>
            <w:r>
              <w:t>9.08</w:t>
            </w:r>
          </w:p>
        </w:tc>
        <w:tc>
          <w:tcPr>
            <w:vMerge/>
          </w:tcPr>
          <w:p/>
        </w:tc>
      </w:tr>
      <w:tr w14:paraId="18E2629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71799E9" w14:textId="77777777">
            <w:r>
              <w:t>MQ19a</w:t>
            </w:r>
          </w:p>
        </w:tc>
        <w:tc>
          <w:tcPr>
            <w:vAlign w:val="center"/>
            <w:tcW w:w="1160" w:type="dxa"/>
          </w:tcPr>
          <w:p w:rsidR="009D4CF5" w:rsidRDefault="00000000" w14:paraId="5F786638" w14:textId="77777777">
            <w:pPr>
              <w:jc w:val="center"/>
            </w:pPr>
            <w:r>
              <w:t>2.52×2.70</w:t>
            </w:r>
          </w:p>
        </w:tc>
        <w:tc>
          <w:tcPr>
            <w:vAlign w:val="center"/>
            <w:tcW w:w="962" w:type="dxa"/>
          </w:tcPr>
          <w:p w:rsidR="009D4CF5" w:rsidRDefault="00000000" w14:paraId="28F665CF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0FAC8C85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69978761" w14:textId="77777777">
            <w:pPr>
              <w:jc w:val="right"/>
            </w:pPr>
            <w:r>
              <w:t>6.81</w:t>
            </w:r>
          </w:p>
        </w:tc>
        <w:tc>
          <w:tcPr>
            <w:vAlign w:val="center"/>
            <w:tcW w:w="1148" w:type="dxa"/>
          </w:tcPr>
          <w:p w:rsidR="009D4CF5" w:rsidRDefault="00000000" w14:paraId="753195DC" w14:textId="77777777">
            <w:pPr>
              <w:jc w:val="right"/>
            </w:pPr>
            <w:r>
              <w:t>13.62</w:t>
            </w:r>
          </w:p>
        </w:tc>
        <w:tc>
          <w:tcPr>
            <w:vMerge/>
          </w:tcPr>
          <w:p/>
        </w:tc>
      </w:tr>
      <w:tr w14:paraId="0E8BBEE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DF6A50B" w14:textId="77777777">
            <w:r>
              <w:t>MQ2</w:t>
            </w:r>
          </w:p>
        </w:tc>
        <w:tc>
          <w:tcPr>
            <w:vAlign w:val="center"/>
            <w:tcW w:w="1160" w:type="dxa"/>
          </w:tcPr>
          <w:p w:rsidR="009D4CF5" w:rsidRDefault="00000000" w14:paraId="3A267196" w14:textId="77777777">
            <w:pPr>
              <w:jc w:val="center"/>
            </w:pPr>
            <w:r>
              <w:t>8.24×3.60</w:t>
            </w:r>
          </w:p>
        </w:tc>
        <w:tc>
          <w:tcPr>
            <w:vAlign w:val="center"/>
            <w:tcW w:w="962" w:type="dxa"/>
          </w:tcPr>
          <w:p w:rsidR="009D4CF5" w:rsidRDefault="00000000" w14:paraId="6FE0521E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BBB45C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A71C1E2" w14:textId="77777777">
            <w:pPr>
              <w:jc w:val="right"/>
            </w:pPr>
            <w:r>
              <w:t>29.66</w:t>
            </w:r>
          </w:p>
        </w:tc>
        <w:tc>
          <w:tcPr>
            <w:vAlign w:val="center"/>
            <w:tcW w:w="1148" w:type="dxa"/>
          </w:tcPr>
          <w:p w:rsidR="009D4CF5" w:rsidRDefault="00000000" w14:paraId="6927D0F8" w14:textId="77777777">
            <w:pPr>
              <w:jc w:val="right"/>
            </w:pPr>
            <w:r>
              <w:t>29.66</w:t>
            </w:r>
          </w:p>
        </w:tc>
        <w:tc>
          <w:tcPr>
            <w:vMerge/>
          </w:tcPr>
          <w:p/>
        </w:tc>
      </w:tr>
      <w:tr w14:paraId="7BBB6546" w14:textId="77777777" w:rsidR="009D4CF5">
        <w:trPr>
          <w:jc w:val="center"/>
        </w:trPr>
        <w:tc>
          <w:tcPr>
            <w:vAlign w:val="center"/>
            <w:vMerge w:val="restart"/>
            <w:tcW w:w="877" w:type="dxa"/>
          </w:tcPr>
          <w:p w:rsidR="009D4CF5" w:rsidRDefault="00000000" w14:paraId="22271190" w14:textId="77777777">
            <w:pPr>
              <w:jc w:val="center"/>
            </w:pPr>
            <w:r>
              <w:t>西向</w:t>
            </w:r>
          </w:p>
        </w:tc>
        <w:tc>
          <w:tcPr>
            <w:vAlign w:val="center"/>
            <w:vMerge w:val="restart"/>
            <w:tcW w:w="1018" w:type="dxa"/>
          </w:tcPr>
          <w:p w:rsidR="009D4CF5" w:rsidRDefault="00000000" w14:paraId="4FD987E5" w14:textId="7777777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165" w:type="dxa"/>
          </w:tcPr>
          <w:p w:rsidR="009D4CF5" w:rsidRDefault="00000000" w14:paraId="673F3A13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7FA3DB97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4C2C3740" w14:textId="77777777">
            <w:r>
              <w:t>1~3</w:t>
            </w:r>
          </w:p>
        </w:tc>
        <w:tc>
          <w:tcPr>
            <w:vAlign w:val="center"/>
            <w:tcW w:w="718" w:type="dxa"/>
          </w:tcPr>
          <w:p w:rsidR="009D4CF5" w:rsidRDefault="00000000" w14:paraId="575074C8" w14:textId="77777777">
            <w:pPr>
              <w:jc w:val="right"/>
            </w:pPr>
            <w:r>
              <w:t>14</w:t>
            </w:r>
          </w:p>
        </w:tc>
        <w:tc>
          <w:tcPr>
            <w:vAlign w:val="center"/>
            <w:tcW w:w="1148" w:type="dxa"/>
          </w:tcPr>
          <w:p w:rsidR="009D4CF5" w:rsidRDefault="00000000" w14:paraId="449CF107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53D76140" w14:textId="77777777">
            <w:pPr>
              <w:jc w:val="right"/>
            </w:pPr>
            <w:r>
              <w:t>22.68</w:t>
            </w:r>
          </w:p>
        </w:tc>
        <w:tc>
          <w:tcPr>
            <w:vAlign w:val="center"/>
            <w:vMerge w:val="restart"/>
            <w:tcW w:w="1131" w:type="dxa"/>
          </w:tcPr>
          <w:p w:rsidR="009D4CF5" w:rsidRDefault="00000000" w14:paraId="08BAA793" w14:textId="77777777">
            <w:pPr>
              <w:jc w:val="right"/>
            </w:pPr>
            <w:r>
              <w:t>243.76</w:t>
            </w:r>
          </w:p>
        </w:tc>
      </w:tr>
      <w:tr w14:paraId="26787E7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2843F1E" w14:textId="77777777">
            <w:r>
              <w:t>C1a</w:t>
            </w:r>
          </w:p>
        </w:tc>
        <w:tc>
          <w:tcPr>
            <w:vAlign w:val="center"/>
            <w:tcW w:w="1160" w:type="dxa"/>
          </w:tcPr>
          <w:p w:rsidR="009D4CF5" w:rsidRDefault="00000000" w14:paraId="76761B37" w14:textId="77777777">
            <w:pPr>
              <w:jc w:val="center"/>
            </w:pPr>
            <w:r>
              <w:t>0.60×2.70</w:t>
            </w:r>
          </w:p>
        </w:tc>
        <w:tc>
          <w:tcPr>
            <w:vAlign w:val="center"/>
            <w:tcW w:w="962" w:type="dxa"/>
          </w:tcPr>
          <w:p w:rsidR="009D4CF5" w:rsidRDefault="00000000" w14:paraId="2BFF0B76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726778B8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48" w:type="dxa"/>
          </w:tcPr>
          <w:p w:rsidR="009D4CF5" w:rsidRDefault="00000000" w14:paraId="068F164B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48" w:type="dxa"/>
          </w:tcPr>
          <w:p w:rsidR="009D4CF5" w:rsidRDefault="00000000" w14:paraId="3A570101" w14:textId="77777777">
            <w:pPr>
              <w:jc w:val="right"/>
            </w:pPr>
            <w:r>
              <w:t>6.48</w:t>
            </w:r>
          </w:p>
        </w:tc>
        <w:tc>
          <w:tcPr>
            <w:vMerge/>
          </w:tcPr>
          <w:p/>
        </w:tc>
      </w:tr>
      <w:tr w14:paraId="329CF38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35C9785" w14:textId="77777777">
            <w:r>
              <w:t>C2</w:t>
            </w:r>
          </w:p>
        </w:tc>
        <w:tc>
          <w:tcPr>
            <w:vAlign w:val="center"/>
            <w:tcW w:w="1160" w:type="dxa"/>
          </w:tcPr>
          <w:p w:rsidR="009D4CF5" w:rsidRDefault="00000000" w14:paraId="422DADDF" w14:textId="77777777">
            <w:pPr>
              <w:jc w:val="center"/>
            </w:pPr>
            <w:r>
              <w:t>1.20×3.60</w:t>
            </w:r>
          </w:p>
        </w:tc>
        <w:tc>
          <w:tcPr>
            <w:vAlign w:val="center"/>
            <w:tcW w:w="962" w:type="dxa"/>
          </w:tcPr>
          <w:p w:rsidR="009D4CF5" w:rsidRDefault="00000000" w14:paraId="6D7414DB" w14:textId="77777777">
            <w:r>
              <w:t>3</w:t>
            </w:r>
          </w:p>
        </w:tc>
        <w:tc>
          <w:tcPr>
            <w:vAlign w:val="center"/>
            <w:tcW w:w="718" w:type="dxa"/>
          </w:tcPr>
          <w:p w:rsidR="009D4CF5" w:rsidRDefault="00000000" w14:paraId="1951156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56AE4C4F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48" w:type="dxa"/>
          </w:tcPr>
          <w:p w:rsidR="009D4CF5" w:rsidRDefault="00000000" w14:paraId="77B24844" w14:textId="77777777">
            <w:pPr>
              <w:jc w:val="right"/>
            </w:pPr>
            <w:r>
              <w:t>4.32</w:t>
            </w:r>
          </w:p>
        </w:tc>
        <w:tc>
          <w:tcPr>
            <w:vMerge/>
          </w:tcPr>
          <w:p/>
        </w:tc>
      </w:tr>
      <w:tr w14:paraId="4C2E1FE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1F5934D" w14:textId="77777777">
            <w:r>
              <w:t>C2a</w:t>
            </w:r>
          </w:p>
        </w:tc>
        <w:tc>
          <w:tcPr>
            <w:vAlign w:val="center"/>
            <w:tcW w:w="1160" w:type="dxa"/>
          </w:tcPr>
          <w:p w:rsidR="009D4CF5" w:rsidRDefault="00000000" w14:paraId="1520B04A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2217CD05" w14:textId="77777777">
            <w:r>
              <w:t>1~3</w:t>
            </w:r>
          </w:p>
        </w:tc>
        <w:tc>
          <w:tcPr>
            <w:vAlign w:val="center"/>
            <w:tcW w:w="718" w:type="dxa"/>
          </w:tcPr>
          <w:p w:rsidR="009D4CF5" w:rsidRDefault="00000000" w14:paraId="0620ECE5" w14:textId="77777777">
            <w:pPr>
              <w:jc w:val="right"/>
            </w:pPr>
            <w:r>
              <w:t>8</w:t>
            </w:r>
          </w:p>
        </w:tc>
        <w:tc>
          <w:tcPr>
            <w:vAlign w:val="center"/>
            <w:tcW w:w="1148" w:type="dxa"/>
          </w:tcPr>
          <w:p w:rsidR="009D4CF5" w:rsidRDefault="00000000" w14:paraId="382CC9E2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2949C1E3" w14:textId="77777777">
            <w:pPr>
              <w:jc w:val="right"/>
            </w:pPr>
            <w:r>
              <w:t>25.92</w:t>
            </w:r>
          </w:p>
        </w:tc>
        <w:tc>
          <w:tcPr>
            <w:vMerge/>
          </w:tcPr>
          <w:p/>
        </w:tc>
      </w:tr>
      <w:tr w14:paraId="703FC82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48C1BF2" w14:textId="77777777">
            <w:r>
              <w:t>C2a</w:t>
            </w:r>
          </w:p>
        </w:tc>
        <w:tc>
          <w:tcPr>
            <w:vAlign w:val="center"/>
            <w:tcW w:w="1160" w:type="dxa"/>
          </w:tcPr>
          <w:p w:rsidR="009D4CF5" w:rsidRDefault="00000000" w14:paraId="0E18D5FA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69D5A119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43922EA6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5A1465BA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5B8F7F17" w14:textId="77777777">
            <w:pPr>
              <w:jc w:val="right"/>
            </w:pPr>
            <w:r>
              <w:t>9.72</w:t>
            </w:r>
          </w:p>
        </w:tc>
        <w:tc>
          <w:tcPr>
            <w:vMerge/>
          </w:tcPr>
          <w:p/>
        </w:tc>
      </w:tr>
      <w:tr w14:paraId="6E63E25D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DE4B663" w14:textId="77777777">
            <w:r>
              <w:t>C2a</w:t>
            </w:r>
          </w:p>
        </w:tc>
        <w:tc>
          <w:tcPr>
            <w:vAlign w:val="center"/>
            <w:tcW w:w="1160" w:type="dxa"/>
          </w:tcPr>
          <w:p w:rsidR="009D4CF5" w:rsidRDefault="00000000" w14:paraId="4A35E721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10F0BDE0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7EB0E887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63D57F0C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1077E0E1" w14:textId="77777777">
            <w:pPr>
              <w:jc w:val="right"/>
            </w:pPr>
            <w:r>
              <w:t>6.48</w:t>
            </w:r>
          </w:p>
        </w:tc>
        <w:tc>
          <w:tcPr>
            <w:vMerge/>
          </w:tcPr>
          <w:p/>
        </w:tc>
      </w:tr>
      <w:tr w14:paraId="3BBC44C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5E743A8" w14:textId="77777777">
            <w:r>
              <w:t>C2a'</w:t>
            </w:r>
          </w:p>
        </w:tc>
        <w:tc>
          <w:tcPr>
            <w:vAlign w:val="center"/>
            <w:tcW w:w="1160" w:type="dxa"/>
          </w:tcPr>
          <w:p w:rsidR="009D4CF5" w:rsidRDefault="00000000" w14:paraId="341B4F2F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16B99F09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6A16D164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086BE138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2DABC66F" w14:textId="77777777">
            <w:pPr>
              <w:jc w:val="right"/>
            </w:pPr>
            <w:r>
              <w:t>6.48</w:t>
            </w:r>
          </w:p>
        </w:tc>
        <w:tc>
          <w:tcPr>
            <w:vMerge/>
          </w:tcPr>
          <w:p/>
        </w:tc>
      </w:tr>
      <w:tr w14:paraId="1C74646E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1C40563" w14:textId="77777777">
            <w:r>
              <w:t>C7</w:t>
            </w:r>
          </w:p>
        </w:tc>
        <w:tc>
          <w:tcPr>
            <w:vAlign w:val="center"/>
            <w:tcW w:w="1160" w:type="dxa"/>
          </w:tcPr>
          <w:p w:rsidR="009D4CF5" w:rsidRDefault="00000000" w14:paraId="580F5319" w14:textId="77777777">
            <w:pPr>
              <w:jc w:val="center"/>
            </w:pPr>
            <w:r>
              <w:t>1.20×2.70</w:t>
            </w:r>
          </w:p>
        </w:tc>
        <w:tc>
          <w:tcPr>
            <w:vAlign w:val="center"/>
            <w:tcW w:w="962" w:type="dxa"/>
          </w:tcPr>
          <w:p w:rsidR="009D4CF5" w:rsidRDefault="00000000" w14:paraId="5EF3BF66" w14:textId="77777777">
            <w:r>
              <w:t>2</w:t>
            </w:r>
          </w:p>
        </w:tc>
        <w:tc>
          <w:tcPr>
            <w:vAlign w:val="center"/>
            <w:tcW w:w="718" w:type="dxa"/>
          </w:tcPr>
          <w:p w:rsidR="009D4CF5" w:rsidRDefault="00000000" w14:paraId="48028A5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24810C3C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48" w:type="dxa"/>
          </w:tcPr>
          <w:p w:rsidR="009D4CF5" w:rsidRDefault="00000000" w14:paraId="05BF263A" w14:textId="77777777">
            <w:pPr>
              <w:jc w:val="right"/>
            </w:pPr>
            <w:r>
              <w:t>3.24</w:t>
            </w:r>
          </w:p>
        </w:tc>
        <w:tc>
          <w:tcPr>
            <w:vMerge/>
          </w:tcPr>
          <w:p/>
        </w:tc>
      </w:tr>
      <w:tr w14:paraId="407BC3D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7593AEA7" w14:textId="77777777">
            <w:r>
              <w:t>MQ14"</w:t>
            </w:r>
          </w:p>
        </w:tc>
        <w:tc>
          <w:tcPr>
            <w:vAlign w:val="center"/>
            <w:tcW w:w="1160" w:type="dxa"/>
          </w:tcPr>
          <w:p w:rsidR="009D4CF5" w:rsidRDefault="00000000" w14:paraId="3DA02784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4418CDB1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0697D7DF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0A412DF4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48" w:type="dxa"/>
          </w:tcPr>
          <w:p w:rsidR="009D4CF5" w:rsidRDefault="00000000" w14:paraId="018C9601" w14:textId="77777777">
            <w:pPr>
              <w:jc w:val="right"/>
            </w:pPr>
            <w:r>
              <w:t>13.17</w:t>
            </w:r>
          </w:p>
        </w:tc>
        <w:tc>
          <w:tcPr>
            <w:vMerge/>
          </w:tcPr>
          <w:p/>
        </w:tc>
      </w:tr>
      <w:tr w14:paraId="7F1D5C2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9968BD2" w14:textId="77777777">
            <w:r>
              <w:t>MQ14a'</w:t>
            </w:r>
          </w:p>
        </w:tc>
        <w:tc>
          <w:tcPr>
            <w:vAlign w:val="center"/>
            <w:tcW w:w="1160" w:type="dxa"/>
          </w:tcPr>
          <w:p w:rsidR="009D4CF5" w:rsidRDefault="00000000" w14:paraId="5F7EBD92" w14:textId="77777777">
            <w:pPr>
              <w:jc w:val="center"/>
            </w:pPr>
            <w:r>
              <w:t>1.22×3.60</w:t>
            </w:r>
          </w:p>
        </w:tc>
        <w:tc>
          <w:tcPr>
            <w:vAlign w:val="center"/>
            <w:tcW w:w="962" w:type="dxa"/>
          </w:tcPr>
          <w:p w:rsidR="009D4CF5" w:rsidRDefault="00000000" w14:paraId="1C3B726B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2FA12752" w14:textId="77777777">
            <w:pPr>
              <w:jc w:val="right"/>
            </w:pPr>
            <w:r>
              <w:t>6</w:t>
            </w:r>
          </w:p>
        </w:tc>
        <w:tc>
          <w:tcPr>
            <w:vAlign w:val="center"/>
            <w:tcW w:w="1148" w:type="dxa"/>
          </w:tcPr>
          <w:p w:rsidR="009D4CF5" w:rsidRDefault="00000000" w14:paraId="546E5452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48" w:type="dxa"/>
          </w:tcPr>
          <w:p w:rsidR="009D4CF5" w:rsidRDefault="00000000" w14:paraId="27A5BE55" w14:textId="77777777">
            <w:pPr>
              <w:jc w:val="right"/>
            </w:pPr>
            <w:r>
              <w:t>26.33</w:t>
            </w:r>
          </w:p>
        </w:tc>
        <w:tc>
          <w:tcPr>
            <w:vMerge/>
          </w:tcPr>
          <w:p/>
        </w:tc>
      </w:tr>
      <w:tr w14:paraId="63BE713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A4C7194" w14:textId="77777777">
            <w:r>
              <w:t>MQ15'</w:t>
            </w:r>
          </w:p>
        </w:tc>
        <w:tc>
          <w:tcPr>
            <w:vAlign w:val="center"/>
            <w:tcW w:w="1160" w:type="dxa"/>
          </w:tcPr>
          <w:p w:rsidR="009D4CF5" w:rsidRDefault="00000000" w14:paraId="21AE0FA9" w14:textId="77777777">
            <w:pPr>
              <w:jc w:val="center"/>
            </w:pPr>
            <w:r>
              <w:t>2.13×3.60</w:t>
            </w:r>
          </w:p>
        </w:tc>
        <w:tc>
          <w:tcPr>
            <w:vAlign w:val="center"/>
            <w:tcW w:w="962" w:type="dxa"/>
          </w:tcPr>
          <w:p w:rsidR="009D4CF5" w:rsidRDefault="00000000" w14:paraId="2D9B9884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4536DCC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64C10D3E" w14:textId="77777777">
            <w:pPr>
              <w:jc w:val="right"/>
            </w:pPr>
            <w:r>
              <w:t>7.67</w:t>
            </w:r>
          </w:p>
        </w:tc>
        <w:tc>
          <w:tcPr>
            <w:vAlign w:val="center"/>
            <w:tcW w:w="1148" w:type="dxa"/>
          </w:tcPr>
          <w:p w:rsidR="009D4CF5" w:rsidRDefault="00000000" w14:paraId="5D25F7E3" w14:textId="77777777">
            <w:pPr>
              <w:jc w:val="right"/>
            </w:pPr>
            <w:r>
              <w:t>7.67</w:t>
            </w:r>
          </w:p>
        </w:tc>
        <w:tc>
          <w:tcPr>
            <w:vMerge/>
          </w:tcPr>
          <w:p/>
        </w:tc>
      </w:tr>
      <w:tr w14:paraId="651D50C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1798B4FC" w14:textId="77777777">
            <w:r>
              <w:t>MQ15''</w:t>
            </w:r>
          </w:p>
        </w:tc>
        <w:tc>
          <w:tcPr>
            <w:vAlign w:val="center"/>
            <w:tcW w:w="1160" w:type="dxa"/>
          </w:tcPr>
          <w:p w:rsidR="009D4CF5" w:rsidRDefault="00000000" w14:paraId="5863ED01" w14:textId="77777777">
            <w:pPr>
              <w:jc w:val="center"/>
            </w:pPr>
            <w:r>
              <w:t>2.17×3.60</w:t>
            </w:r>
          </w:p>
        </w:tc>
        <w:tc>
          <w:tcPr>
            <w:vAlign w:val="center"/>
            <w:tcW w:w="962" w:type="dxa"/>
          </w:tcPr>
          <w:p w:rsidR="009D4CF5" w:rsidRDefault="00000000" w14:paraId="0C8827D1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5E6C385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78BA6361" w14:textId="77777777">
            <w:pPr>
              <w:jc w:val="right"/>
            </w:pPr>
            <w:r>
              <w:t>7.80</w:t>
            </w:r>
          </w:p>
        </w:tc>
        <w:tc>
          <w:tcPr>
            <w:vAlign w:val="center"/>
            <w:tcW w:w="1148" w:type="dxa"/>
          </w:tcPr>
          <w:p w:rsidR="009D4CF5" w:rsidRDefault="00000000" w14:paraId="21837128" w14:textId="77777777">
            <w:pPr>
              <w:jc w:val="right"/>
            </w:pPr>
            <w:r>
              <w:t>7.80</w:t>
            </w:r>
          </w:p>
        </w:tc>
        <w:tc>
          <w:tcPr>
            <w:vMerge/>
          </w:tcPr>
          <w:p/>
        </w:tc>
      </w:tr>
      <w:tr w14:paraId="0DB1A41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95E6013" w14:textId="77777777">
            <w:r>
              <w:t>MQ15a'</w:t>
            </w:r>
          </w:p>
        </w:tc>
        <w:tc>
          <w:tcPr>
            <w:vAlign w:val="center"/>
            <w:tcW w:w="1160" w:type="dxa"/>
          </w:tcPr>
          <w:p w:rsidR="009D4CF5" w:rsidRDefault="00000000" w14:paraId="449886C1" w14:textId="77777777">
            <w:pPr>
              <w:jc w:val="center"/>
            </w:pPr>
            <w:r>
              <w:t>2.13×2.70</w:t>
            </w:r>
          </w:p>
        </w:tc>
        <w:tc>
          <w:tcPr>
            <w:vAlign w:val="center"/>
            <w:tcW w:w="962" w:type="dxa"/>
          </w:tcPr>
          <w:p w:rsidR="009D4CF5" w:rsidRDefault="00000000" w14:paraId="2A766964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1BB5DB8D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2AB468DF" w14:textId="77777777">
            <w:pPr>
              <w:jc w:val="right"/>
            </w:pPr>
            <w:r>
              <w:t>5.75</w:t>
            </w:r>
          </w:p>
        </w:tc>
        <w:tc>
          <w:tcPr>
            <w:vAlign w:val="center"/>
            <w:tcW w:w="1148" w:type="dxa"/>
          </w:tcPr>
          <w:p w:rsidR="009D4CF5" w:rsidRDefault="00000000" w14:paraId="6627F2C6" w14:textId="77777777">
            <w:pPr>
              <w:jc w:val="right"/>
            </w:pPr>
            <w:r>
              <w:t>11.50</w:t>
            </w:r>
          </w:p>
        </w:tc>
        <w:tc>
          <w:tcPr>
            <w:vMerge/>
          </w:tcPr>
          <w:p/>
        </w:tc>
      </w:tr>
      <w:tr w14:paraId="3E536B5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508FF76" w14:textId="77777777">
            <w:r>
              <w:t>MQ15a''</w:t>
            </w:r>
          </w:p>
        </w:tc>
        <w:tc>
          <w:tcPr>
            <w:vAlign w:val="center"/>
            <w:tcW w:w="1160" w:type="dxa"/>
          </w:tcPr>
          <w:p w:rsidR="009D4CF5" w:rsidRDefault="00000000" w14:paraId="453D13A7" w14:textId="77777777">
            <w:pPr>
              <w:jc w:val="center"/>
            </w:pPr>
            <w:r>
              <w:t>2.81×2.70</w:t>
            </w:r>
          </w:p>
        </w:tc>
        <w:tc>
          <w:tcPr>
            <w:vAlign w:val="center"/>
            <w:tcW w:w="962" w:type="dxa"/>
          </w:tcPr>
          <w:p w:rsidR="009D4CF5" w:rsidRDefault="00000000" w14:paraId="5327D9F0" w14:textId="77777777">
            <w:r>
              <w:t>2~3</w:t>
            </w:r>
          </w:p>
        </w:tc>
        <w:tc>
          <w:tcPr>
            <w:vAlign w:val="center"/>
            <w:tcW w:w="718" w:type="dxa"/>
          </w:tcPr>
          <w:p w:rsidR="009D4CF5" w:rsidRDefault="00000000" w14:paraId="3AE0B81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5A02ED0C" w14:textId="77777777">
            <w:pPr>
              <w:jc w:val="right"/>
            </w:pPr>
            <w:r>
              <w:t>7.59</w:t>
            </w:r>
          </w:p>
        </w:tc>
        <w:tc>
          <w:tcPr>
            <w:vAlign w:val="center"/>
            <w:tcW w:w="1148" w:type="dxa"/>
          </w:tcPr>
          <w:p w:rsidR="009D4CF5" w:rsidRDefault="00000000" w14:paraId="3D4CC305" w14:textId="77777777">
            <w:pPr>
              <w:jc w:val="right"/>
            </w:pPr>
            <w:r>
              <w:t>15.17</w:t>
            </w:r>
          </w:p>
        </w:tc>
        <w:tc>
          <w:tcPr>
            <w:vMerge/>
          </w:tcPr>
          <w:p/>
        </w:tc>
      </w:tr>
      <w:tr w14:paraId="435C042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4DDBBF73" w14:textId="77777777">
            <w:r>
              <w:t>MQ4</w:t>
            </w:r>
          </w:p>
        </w:tc>
        <w:tc>
          <w:tcPr>
            <w:vAlign w:val="center"/>
            <w:tcW w:w="1160" w:type="dxa"/>
          </w:tcPr>
          <w:p w:rsidR="009D4CF5" w:rsidRDefault="00000000" w14:paraId="024C6C1C" w14:textId="77777777">
            <w:pPr>
              <w:jc w:val="center"/>
            </w:pPr>
            <w:r>
              <w:t>7.20×3.60</w:t>
            </w:r>
          </w:p>
        </w:tc>
        <w:tc>
          <w:tcPr>
            <w:vAlign w:val="center"/>
            <w:tcW w:w="962" w:type="dxa"/>
          </w:tcPr>
          <w:p w:rsidR="009D4CF5" w:rsidRDefault="00000000" w14:paraId="48DC0CAB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3CDED33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B58CBD4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48" w:type="dxa"/>
          </w:tcPr>
          <w:p w:rsidR="009D4CF5" w:rsidRDefault="00000000" w14:paraId="2890535E" w14:textId="77777777">
            <w:pPr>
              <w:jc w:val="right"/>
            </w:pPr>
            <w:r>
              <w:t>25.92</w:t>
            </w:r>
          </w:p>
        </w:tc>
        <w:tc>
          <w:tcPr>
            <w:vMerge/>
          </w:tcPr>
          <w:p/>
        </w:tc>
      </w:tr>
      <w:tr w14:paraId="50945B8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3DDD15D9" w14:textId="77777777">
            <w:r>
              <w:t>MQ5</w:t>
            </w:r>
          </w:p>
        </w:tc>
        <w:tc>
          <w:tcPr>
            <w:vAlign w:val="center"/>
            <w:tcW w:w="1160" w:type="dxa"/>
          </w:tcPr>
          <w:p w:rsidR="009D4CF5" w:rsidRDefault="00000000" w14:paraId="659C0D02" w14:textId="77777777">
            <w:pPr>
              <w:jc w:val="center"/>
            </w:pPr>
            <w:r>
              <w:t>5.40×3.60</w:t>
            </w:r>
          </w:p>
        </w:tc>
        <w:tc>
          <w:tcPr>
            <w:vAlign w:val="center"/>
            <w:tcW w:w="962" w:type="dxa"/>
          </w:tcPr>
          <w:p w:rsidR="009D4CF5" w:rsidRDefault="00000000" w14:paraId="2EABE423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35BE77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7CB5E0D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48" w:type="dxa"/>
          </w:tcPr>
          <w:p w:rsidR="009D4CF5" w:rsidRDefault="00000000" w14:paraId="5FE3FDCD" w14:textId="77777777">
            <w:pPr>
              <w:jc w:val="right"/>
            </w:pPr>
            <w:r>
              <w:t>19.44</w:t>
            </w:r>
          </w:p>
        </w:tc>
        <w:tc>
          <w:tcPr>
            <w:vMerge/>
          </w:tcPr>
          <w:p/>
        </w:tc>
      </w:tr>
      <w:tr w14:paraId="69913C7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63507848" w14:textId="77777777">
            <w:r>
              <w:t>MQ5'</w:t>
            </w:r>
          </w:p>
        </w:tc>
        <w:tc>
          <w:tcPr>
            <w:vAlign w:val="center"/>
            <w:tcW w:w="1160" w:type="dxa"/>
          </w:tcPr>
          <w:p w:rsidR="009D4CF5" w:rsidRDefault="00000000" w14:paraId="21234F7B" w14:textId="77777777">
            <w:pPr>
              <w:jc w:val="center"/>
            </w:pPr>
            <w:r>
              <w:t>1.80×3.60</w:t>
            </w:r>
          </w:p>
        </w:tc>
        <w:tc>
          <w:tcPr>
            <w:vAlign w:val="center"/>
            <w:tcW w:w="962" w:type="dxa"/>
          </w:tcPr>
          <w:p w:rsidR="009D4CF5" w:rsidRDefault="00000000" w14:paraId="62ACD5AF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B8E76A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36B144D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48" w:type="dxa"/>
          </w:tcPr>
          <w:p w:rsidR="009D4CF5" w:rsidRDefault="00000000" w14:paraId="7DF69ED1" w14:textId="77777777">
            <w:pPr>
              <w:jc w:val="right"/>
            </w:pPr>
            <w:r>
              <w:t>6.48</w:t>
            </w:r>
          </w:p>
        </w:tc>
        <w:tc>
          <w:tcPr>
            <w:vMerge/>
          </w:tcPr>
          <w:p/>
        </w:tc>
      </w:tr>
      <w:tr w14:paraId="70C0118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241BE18" w14:textId="77777777">
            <w:r>
              <w:t>MQ6</w:t>
            </w:r>
          </w:p>
        </w:tc>
        <w:tc>
          <w:tcPr>
            <w:vAlign w:val="center"/>
            <w:tcW w:w="1160" w:type="dxa"/>
          </w:tcPr>
          <w:p w:rsidR="009D4CF5" w:rsidRDefault="00000000" w14:paraId="2F2657F7" w14:textId="77777777">
            <w:pPr>
              <w:jc w:val="center"/>
            </w:pPr>
            <w:r>
              <w:t>2.70×3.60</w:t>
            </w:r>
          </w:p>
        </w:tc>
        <w:tc>
          <w:tcPr>
            <w:vAlign w:val="center"/>
            <w:tcW w:w="962" w:type="dxa"/>
          </w:tcPr>
          <w:p w:rsidR="009D4CF5" w:rsidRDefault="00000000" w14:paraId="6D096FE1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1E15F0B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4AC07E90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1148" w:type="dxa"/>
          </w:tcPr>
          <w:p w:rsidR="009D4CF5" w:rsidRDefault="00000000" w14:paraId="55C42B3C" w14:textId="77777777">
            <w:pPr>
              <w:jc w:val="right"/>
            </w:pPr>
            <w:r>
              <w:t>9.72</w:t>
            </w:r>
          </w:p>
        </w:tc>
        <w:tc>
          <w:tcPr>
            <w:vMerge/>
          </w:tcPr>
          <w:p/>
        </w:tc>
      </w:tr>
      <w:tr w14:paraId="45D3BBA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0C48A71E" w14:textId="77777777">
            <w:r>
              <w:t>MQ6'</w:t>
            </w:r>
          </w:p>
        </w:tc>
        <w:tc>
          <w:tcPr>
            <w:vAlign w:val="center"/>
            <w:tcW w:w="1160" w:type="dxa"/>
          </w:tcPr>
          <w:p w:rsidR="009D4CF5" w:rsidRDefault="00000000" w14:paraId="5A3FE790" w14:textId="77777777">
            <w:pPr>
              <w:jc w:val="center"/>
            </w:pPr>
            <w:r>
              <w:t>3.70×3.60</w:t>
            </w:r>
          </w:p>
        </w:tc>
        <w:tc>
          <w:tcPr>
            <w:vAlign w:val="center"/>
            <w:tcW w:w="962" w:type="dxa"/>
          </w:tcPr>
          <w:p w:rsidR="009D4CF5" w:rsidRDefault="00000000" w14:paraId="60A36BF5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78717E6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350A2A0D" w14:textId="77777777">
            <w:pPr>
              <w:jc w:val="right"/>
            </w:pPr>
            <w:r>
              <w:t>13.32</w:t>
            </w:r>
          </w:p>
        </w:tc>
        <w:tc>
          <w:tcPr>
            <w:vAlign w:val="center"/>
            <w:tcW w:w="1148" w:type="dxa"/>
          </w:tcPr>
          <w:p w:rsidR="009D4CF5" w:rsidRDefault="00000000" w14:paraId="61FC1441" w14:textId="77777777">
            <w:pPr>
              <w:jc w:val="right"/>
            </w:pPr>
            <w:r>
              <w:t>13.32</w:t>
            </w:r>
          </w:p>
        </w:tc>
        <w:tc>
          <w:tcPr>
            <w:vMerge/>
          </w:tcPr>
          <w:p/>
        </w:tc>
      </w:tr>
      <w:tr w14:paraId="67E899E6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165" w:type="dxa"/>
          </w:tcPr>
          <w:p w:rsidR="009D4CF5" w:rsidRDefault="00000000" w14:paraId="22A30D35" w14:textId="77777777">
            <w:r>
              <w:t>MQ7</w:t>
            </w:r>
          </w:p>
        </w:tc>
        <w:tc>
          <w:tcPr>
            <w:vAlign w:val="center"/>
            <w:tcW w:w="1160" w:type="dxa"/>
          </w:tcPr>
          <w:p w:rsidR="009D4CF5" w:rsidRDefault="00000000" w14:paraId="643E800B" w14:textId="77777777">
            <w:pPr>
              <w:jc w:val="center"/>
            </w:pPr>
            <w:r>
              <w:t>1.60×1.20</w:t>
            </w:r>
          </w:p>
        </w:tc>
        <w:tc>
          <w:tcPr>
            <w:vAlign w:val="center"/>
            <w:tcW w:w="962" w:type="dxa"/>
          </w:tcPr>
          <w:p w:rsidR="009D4CF5" w:rsidRDefault="00000000" w14:paraId="4CC32560" w14:textId="77777777">
            <w:r>
              <w:t>1</w:t>
            </w:r>
          </w:p>
        </w:tc>
        <w:tc>
          <w:tcPr>
            <w:vAlign w:val="center"/>
            <w:tcW w:w="718" w:type="dxa"/>
          </w:tcPr>
          <w:p w:rsidR="009D4CF5" w:rsidRDefault="00000000" w14:paraId="757DA59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7047A51E" w14:textId="77777777">
            <w:pPr>
              <w:jc w:val="right"/>
            </w:pPr>
            <w:r>
              <w:t>1.92</w:t>
            </w:r>
          </w:p>
        </w:tc>
        <w:tc>
          <w:tcPr>
            <w:vAlign w:val="center"/>
            <w:tcW w:w="1148" w:type="dxa"/>
          </w:tcPr>
          <w:p w:rsidR="009D4CF5" w:rsidRDefault="00000000" w14:paraId="07966085" w14:textId="77777777">
            <w:pPr>
              <w:jc w:val="right"/>
            </w:pPr>
            <w:r>
              <w:t>1.92</w:t>
            </w:r>
          </w:p>
        </w:tc>
        <w:tc>
          <w:tcPr>
            <w:vMerge/>
          </w:tcPr>
          <w:p/>
        </w:tc>
      </w:tr>
    </w:tbl>
    <w:p w:rsidR="009D4CF5" w:rsidRDefault="00000000" w14:paraId="6164FBD2" w14:textId="77777777">
      <w:pPr>
        <w:widowControl w:val="0"/>
        <w:pStyle w:val="2"/>
      </w:pPr>
      <w:bookmarkStart w:id="55" w:name="_Toc203898800"/>
      <w:r>
        <w:t>天窗</w:t>
        <w:lastRenderedPageBreak/>
      </w:r>
      <w:bookmarkEnd w:id="55"/>
    </w:p>
    <w:p w:rsidR="009D4CF5" w:rsidRDefault="00000000" w14:paraId="7A1D9D5F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天窗屋顶比</w:t>
      </w:r>
    </w:p>
    <w:p w:rsidR="009D4CF5" w:rsidRDefault="00000000" w14:paraId="5D2B4FE7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:rsidR="009D4CF5" w:rsidRDefault="00000000" w14:paraId="61A53DA3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天窗类型</w:t>
      </w:r>
    </w:p>
    <w:p w:rsidR="009D4CF5" w:rsidRDefault="00000000" w14:paraId="1B3A8590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:rsidR="009D4CF5" w:rsidRDefault="00000000" w14:paraId="2F2295A5" w14:textId="77777777">
      <w:pPr>
        <w:widowControl w:val="0"/>
        <w:pStyle w:val="2"/>
      </w:pPr>
      <w:bookmarkStart w:id="56" w:name="_Toc203898801"/>
      <w:r>
        <w:t>屋顶</w:t>
      </w:r>
      <w:bookmarkEnd w:id="56"/>
    </w:p>
    <w:p w:rsidR="009D4CF5" w:rsidRDefault="00000000" w14:paraId="5CD3947C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挤塑聚苯板20+加气砼80＋钢筋砼120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CD95357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3345" w:type="dxa"/>
          </w:tcPr>
          <w:p w:rsidR="009D4CF5" w:rsidRDefault="00000000" w14:paraId="3BF44611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2530DF08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EE8FC1D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2B1CC5F2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09E28D7D" w14:textId="7777777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35AAD34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58B397F4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14:paraId="6B955FCF" w14:textId="77777777" w:rsidR="009D4CF5">
        <w:trPr>
          <w:jc w:val="center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335F6F4C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6F3D8462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260C9246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B5445D8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7B085511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09B47912" w14:textId="77777777">
            <w:pPr>
              <w:jc w:val="center"/>
            </w:pPr>
            <w:r>
              <w:t>D=R*S</w:t>
            </w:r>
          </w:p>
        </w:tc>
      </w:tr>
      <w:tr w14:paraId="498B554F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5C8971D9" w14:textId="77777777">
            <w:r>
              <w:t>碎石、卵石混凝土</w:t>
            </w:r>
            <w:r>
              <w:t>(ρ=2300)</w:t>
            </w:r>
          </w:p>
        </w:tc>
        <w:tc>
          <w:tcPr>
            <w:vAlign w:val="center"/>
            <w:tcW w:w="848" w:type="dxa"/>
          </w:tcPr>
          <w:p w:rsidR="009D4CF5" w:rsidRDefault="00000000" w14:paraId="1FE1702B" w14:textId="77777777">
            <w:pPr>
              <w:jc w:val="right"/>
            </w:pPr>
            <w:r>
              <w:t>40</w:t>
            </w:r>
          </w:p>
        </w:tc>
        <w:tc>
          <w:tcPr>
            <w:vAlign w:val="center"/>
            <w:tcW w:w="1075" w:type="dxa"/>
          </w:tcPr>
          <w:p w:rsidR="009D4CF5" w:rsidRDefault="00000000" w14:paraId="2698EF66" w14:textId="77777777">
            <w:pPr>
              <w:jc w:val="right"/>
            </w:pPr>
            <w:r>
              <w:t>1.510</w:t>
            </w:r>
          </w:p>
        </w:tc>
        <w:tc>
          <w:tcPr>
            <w:vAlign w:val="center"/>
            <w:tcW w:w="1075" w:type="dxa"/>
          </w:tcPr>
          <w:p w:rsidR="009D4CF5" w:rsidRDefault="00000000" w14:paraId="5424E45C" w14:textId="77777777">
            <w:pPr>
              <w:jc w:val="right"/>
            </w:pPr>
            <w:r>
              <w:t>15.360</w:t>
            </w:r>
          </w:p>
        </w:tc>
        <w:tc>
          <w:tcPr>
            <w:vAlign w:val="center"/>
            <w:tcW w:w="848" w:type="dxa"/>
          </w:tcPr>
          <w:p w:rsidR="009D4CF5" w:rsidRDefault="00000000" w14:paraId="26598221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52E1E442" w14:textId="77777777">
            <w:pPr>
              <w:jc w:val="right"/>
            </w:pPr>
            <w:r>
              <w:t>0.026</w:t>
            </w:r>
          </w:p>
        </w:tc>
        <w:tc>
          <w:tcPr>
            <w:vAlign w:val="center"/>
            <w:tcW w:w="1064" w:type="dxa"/>
          </w:tcPr>
          <w:p w:rsidR="009D4CF5" w:rsidRDefault="00000000" w14:paraId="3EFEA1A0" w14:textId="77777777">
            <w:pPr>
              <w:jc w:val="right"/>
            </w:pPr>
            <w:r>
              <w:t>0.407</w:t>
            </w:r>
          </w:p>
        </w:tc>
      </w:tr>
      <w:tr w14:paraId="7F78801F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01549DE8" w14:textId="77777777">
            <w:r>
              <w:t>挤塑聚苯板</w:t>
            </w:r>
            <w:r>
              <w:t>(ρ=25-32)</w:t>
            </w:r>
          </w:p>
        </w:tc>
        <w:tc>
          <w:tcPr>
            <w:vAlign w:val="center"/>
            <w:tcW w:w="848" w:type="dxa"/>
          </w:tcPr>
          <w:p w:rsidR="009D4CF5" w:rsidRDefault="00000000" w14:paraId="263A7778" w14:textId="77777777">
            <w:pPr>
              <w:jc w:val="right"/>
            </w:pPr>
            <w:r>
              <w:t>48</w:t>
            </w:r>
          </w:p>
        </w:tc>
        <w:tc>
          <w:tcPr>
            <w:vAlign w:val="center"/>
            <w:tcW w:w="1075" w:type="dxa"/>
          </w:tcPr>
          <w:p w:rsidR="009D4CF5" w:rsidRDefault="00000000" w14:paraId="2C05F430" w14:textId="77777777">
            <w:pPr>
              <w:jc w:val="right"/>
            </w:pPr>
            <w:r>
              <w:t>0.030</w:t>
            </w:r>
          </w:p>
        </w:tc>
        <w:tc>
          <w:tcPr>
            <w:vAlign w:val="center"/>
            <w:tcW w:w="1075" w:type="dxa"/>
          </w:tcPr>
          <w:p w:rsidR="009D4CF5" w:rsidRDefault="00000000" w14:paraId="7B75A040" w14:textId="77777777">
            <w:pPr>
              <w:jc w:val="right"/>
            </w:pPr>
            <w:r>
              <w:t>0.320</w:t>
            </w:r>
          </w:p>
        </w:tc>
        <w:tc>
          <w:tcPr>
            <w:vAlign w:val="center"/>
            <w:tcW w:w="848" w:type="dxa"/>
          </w:tcPr>
          <w:p w:rsidR="009D4CF5" w:rsidRDefault="00000000" w14:paraId="6A91B264" w14:textId="77777777">
            <w:pPr>
              <w:jc w:val="right"/>
            </w:pPr>
            <w:r>
              <w:t>1.20</w:t>
            </w:r>
          </w:p>
        </w:tc>
        <w:tc>
          <w:tcPr>
            <w:vAlign w:val="center"/>
            <w:tcW w:w="1075" w:type="dxa"/>
          </w:tcPr>
          <w:p w:rsidR="009D4CF5" w:rsidRDefault="00000000" w14:paraId="7275A794" w14:textId="77777777">
            <w:pPr>
              <w:jc w:val="right"/>
            </w:pPr>
            <w:r>
              <w:t>1.333</w:t>
            </w:r>
          </w:p>
        </w:tc>
        <w:tc>
          <w:tcPr>
            <w:vAlign w:val="center"/>
            <w:tcW w:w="1064" w:type="dxa"/>
          </w:tcPr>
          <w:p w:rsidR="009D4CF5" w:rsidRDefault="00000000" w14:paraId="26AABF45" w14:textId="77777777">
            <w:pPr>
              <w:jc w:val="right"/>
            </w:pPr>
            <w:r>
              <w:t>0.512</w:t>
            </w:r>
          </w:p>
        </w:tc>
      </w:tr>
      <w:tr w14:paraId="2FB00F2A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4CD81F18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1A2DC30C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68A06957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6CF62178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396EE3E4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6E297FDC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491B198D" w14:textId="77777777">
            <w:pPr>
              <w:jc w:val="right"/>
            </w:pPr>
            <w:r>
              <w:t>0.245</w:t>
            </w:r>
          </w:p>
        </w:tc>
      </w:tr>
      <w:tr w14:paraId="5A8798E9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1042890A" w14:textId="77777777">
            <w:r>
              <w:t>加气混凝土、泡沫混凝土</w:t>
            </w:r>
            <w:r>
              <w:t>(ρ=700)</w:t>
            </w:r>
          </w:p>
        </w:tc>
        <w:tc>
          <w:tcPr>
            <w:vAlign w:val="center"/>
            <w:tcW w:w="848" w:type="dxa"/>
          </w:tcPr>
          <w:p w:rsidR="009D4CF5" w:rsidRDefault="00000000" w14:paraId="639002BF" w14:textId="77777777">
            <w:pPr>
              <w:jc w:val="right"/>
            </w:pPr>
            <w:r>
              <w:t>80</w:t>
            </w:r>
          </w:p>
        </w:tc>
        <w:tc>
          <w:tcPr>
            <w:vAlign w:val="center"/>
            <w:tcW w:w="1075" w:type="dxa"/>
          </w:tcPr>
          <w:p w:rsidR="009D4CF5" w:rsidRDefault="00000000" w14:paraId="26C6497B" w14:textId="77777777">
            <w:pPr>
              <w:jc w:val="right"/>
            </w:pPr>
            <w:r>
              <w:t>0.220</w:t>
            </w:r>
          </w:p>
        </w:tc>
        <w:tc>
          <w:tcPr>
            <w:vAlign w:val="center"/>
            <w:tcW w:w="1075" w:type="dxa"/>
          </w:tcPr>
          <w:p w:rsidR="009D4CF5" w:rsidRDefault="00000000" w14:paraId="1FFDC356" w14:textId="77777777">
            <w:pPr>
              <w:jc w:val="right"/>
            </w:pPr>
            <w:r>
              <w:t>3.590</w:t>
            </w:r>
          </w:p>
        </w:tc>
        <w:tc>
          <w:tcPr>
            <w:vAlign w:val="center"/>
            <w:tcW w:w="848" w:type="dxa"/>
          </w:tcPr>
          <w:p w:rsidR="009D4CF5" w:rsidRDefault="00000000" w14:paraId="653B70F0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346897F5" w14:textId="77777777">
            <w:pPr>
              <w:jc w:val="right"/>
            </w:pPr>
            <w:r>
              <w:t>0.364</w:t>
            </w:r>
          </w:p>
        </w:tc>
        <w:tc>
          <w:tcPr>
            <w:vAlign w:val="center"/>
            <w:tcW w:w="1064" w:type="dxa"/>
          </w:tcPr>
          <w:p w:rsidR="009D4CF5" w:rsidRDefault="00000000" w14:paraId="2B9A53A5" w14:textId="77777777">
            <w:pPr>
              <w:jc w:val="right"/>
            </w:pPr>
            <w:r>
              <w:t>1.305</w:t>
            </w:r>
          </w:p>
        </w:tc>
      </w:tr>
      <w:tr w14:paraId="630F135E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1F0216C9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9D4CF5" w:rsidRDefault="00000000" w14:paraId="2E30E554" w14:textId="77777777">
            <w:pPr>
              <w:jc w:val="right"/>
            </w:pPr>
            <w:r>
              <w:t>120</w:t>
            </w:r>
          </w:p>
        </w:tc>
        <w:tc>
          <w:tcPr>
            <w:vAlign w:val="center"/>
            <w:tcW w:w="1075" w:type="dxa"/>
          </w:tcPr>
          <w:p w:rsidR="009D4CF5" w:rsidRDefault="00000000" w14:paraId="24DA85DC" w14:textId="77777777">
            <w:pPr>
              <w:jc w:val="right"/>
            </w:pPr>
            <w:r>
              <w:t>1.740</w:t>
            </w:r>
          </w:p>
        </w:tc>
        <w:tc>
          <w:tcPr>
            <w:vAlign w:val="center"/>
            <w:tcW w:w="1075" w:type="dxa"/>
          </w:tcPr>
          <w:p w:rsidR="009D4CF5" w:rsidRDefault="00000000" w14:paraId="6E4E0131" w14:textId="77777777">
            <w:pPr>
              <w:jc w:val="right"/>
            </w:pPr>
            <w:r>
              <w:t>17.200</w:t>
            </w:r>
          </w:p>
        </w:tc>
        <w:tc>
          <w:tcPr>
            <w:vAlign w:val="center"/>
            <w:tcW w:w="848" w:type="dxa"/>
          </w:tcPr>
          <w:p w:rsidR="009D4CF5" w:rsidRDefault="00000000" w14:paraId="41909E73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641B801C" w14:textId="77777777">
            <w:pPr>
              <w:jc w:val="right"/>
            </w:pPr>
            <w:r>
              <w:t>0.069</w:t>
            </w:r>
          </w:p>
        </w:tc>
        <w:tc>
          <w:tcPr>
            <w:vAlign w:val="center"/>
            <w:tcW w:w="1064" w:type="dxa"/>
          </w:tcPr>
          <w:p w:rsidR="009D4CF5" w:rsidRDefault="00000000" w14:paraId="0E0EA650" w14:textId="77777777">
            <w:pPr>
              <w:jc w:val="right"/>
            </w:pPr>
            <w:r>
              <w:t>1.186</w:t>
            </w:r>
          </w:p>
        </w:tc>
      </w:tr>
      <w:tr w14:paraId="0A18D503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5466E1DA" w14:textId="77777777">
            <w:r>
              <w:t>石灰砂浆</w:t>
            </w:r>
          </w:p>
        </w:tc>
        <w:tc>
          <w:tcPr>
            <w:vAlign w:val="center"/>
            <w:tcW w:w="848" w:type="dxa"/>
          </w:tcPr>
          <w:p w:rsidR="009D4CF5" w:rsidRDefault="00000000" w14:paraId="09F346D5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54F11CAA" w14:textId="77777777">
            <w:pPr>
              <w:jc w:val="right"/>
            </w:pPr>
            <w:r>
              <w:t>0.810</w:t>
            </w:r>
          </w:p>
        </w:tc>
        <w:tc>
          <w:tcPr>
            <w:vAlign w:val="center"/>
            <w:tcW w:w="1075" w:type="dxa"/>
          </w:tcPr>
          <w:p w:rsidR="009D4CF5" w:rsidRDefault="00000000" w14:paraId="40E583F1" w14:textId="77777777">
            <w:pPr>
              <w:jc w:val="right"/>
            </w:pPr>
            <w:r>
              <w:t>10.070</w:t>
            </w:r>
          </w:p>
        </w:tc>
        <w:tc>
          <w:tcPr>
            <w:vAlign w:val="center"/>
            <w:tcW w:w="848" w:type="dxa"/>
          </w:tcPr>
          <w:p w:rsidR="009D4CF5" w:rsidRDefault="00000000" w14:paraId="40039AC1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6554AEA9" w14:textId="77777777">
            <w:pPr>
              <w:jc w:val="right"/>
            </w:pPr>
            <w:r>
              <w:t>0.025</w:t>
            </w:r>
          </w:p>
        </w:tc>
        <w:tc>
          <w:tcPr>
            <w:vAlign w:val="center"/>
            <w:tcW w:w="1064" w:type="dxa"/>
          </w:tcPr>
          <w:p w:rsidR="009D4CF5" w:rsidRDefault="00000000" w14:paraId="7CBD6D58" w14:textId="77777777">
            <w:pPr>
              <w:jc w:val="right"/>
            </w:pPr>
            <w:r>
              <w:t>0.249</w:t>
            </w:r>
          </w:p>
        </w:tc>
      </w:tr>
      <w:tr w14:paraId="4A0FEA13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75B09A4B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9D4CF5" w:rsidRDefault="00000000" w14:paraId="131C3705" w14:textId="77777777">
            <w:pPr>
              <w:jc w:val="right"/>
            </w:pPr>
            <w:r>
              <w:t>328</w:t>
            </w:r>
          </w:p>
        </w:tc>
        <w:tc>
          <w:tcPr>
            <w:vAlign w:val="center"/>
            <w:tcW w:w="1075" w:type="dxa"/>
          </w:tcPr>
          <w:p w:rsidR="009D4CF5" w:rsidRDefault="00000000" w14:paraId="3C777363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4D927C20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07B0A554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1EC348DB" w14:textId="77777777">
            <w:pPr>
              <w:jc w:val="right"/>
            </w:pPr>
            <w:r>
              <w:t>1.839</w:t>
            </w:r>
          </w:p>
        </w:tc>
        <w:tc>
          <w:tcPr>
            <w:vAlign w:val="center"/>
            <w:tcW w:w="1064" w:type="dxa"/>
          </w:tcPr>
          <w:p w:rsidR="009D4CF5" w:rsidRDefault="00000000" w14:paraId="44CEBC05" w14:textId="77777777">
            <w:pPr>
              <w:jc w:val="right"/>
            </w:pPr>
            <w:r>
              <w:t>3.904</w:t>
            </w:r>
          </w:p>
        </w:tc>
      </w:tr>
      <w:tr w14:paraId="1FF673D9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5F93C812" w14:textId="77777777">
            <w:r>
              <w:t>外表面太阳辐射吸收系数</w:t>
            </w:r>
          </w:p>
        </w:tc>
        <w:tc>
          <w:tcPr>
            <w:gridSpan w:val="6"/>
            <w:tcW w:w="5985" w:type="dxa"/>
          </w:tcPr>
          <w:p w:rsidR="009D4CF5" w:rsidRDefault="00000000" w14:paraId="436F4D54" w14:textId="7777777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14:paraId="60093EC3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4CC707A0" w14:textId="77777777">
            <w:r>
              <w:t>传热系数</w:t>
            </w:r>
            <w:r>
              <w:t>K=1/(0.16+∑R)</w:t>
            </w:r>
          </w:p>
        </w:tc>
        <w:tc>
          <w:tcPr>
            <w:gridSpan w:val="6"/>
            <w:tcW w:w="5985" w:type="dxa"/>
          </w:tcPr>
          <w:p w:rsidR="009D4CF5" w:rsidRDefault="00000000" w14:paraId="0A7C5D05" w14:textId="77777777">
            <w:pPr>
              <w:jc w:val="center"/>
            </w:pPr>
            <w:r>
              <w:t>0.50</w:t>
            </w:r>
          </w:p>
        </w:tc>
      </w:tr>
    </w:tbl>
    <w:p w:rsidR="009D4CF5" w:rsidRDefault="009D4CF5" w14:paraId="5DB9B6A6" w14:textId="77777777">
      <w:pPr>
        <w:widowControl w:val="0"/>
        <w:jc w:val="both"/>
        <w:rPr>
          <w:color w:val="000000"/>
        </w:rPr>
      </w:pPr>
    </w:p>
    <w:p w:rsidR="009D4CF5" w:rsidRDefault="00000000" w14:paraId="38A0E927" w14:textId="77777777">
      <w:pPr>
        <w:widowControl w:val="0"/>
        <w:pStyle w:val="2"/>
      </w:pPr>
      <w:bookmarkStart w:id="57" w:name="_Toc203898802"/>
      <w:r>
        <w:t>外墙</w:t>
      </w:r>
      <w:bookmarkEnd w:id="57"/>
    </w:p>
    <w:p w:rsidR="009D4CF5" w:rsidRDefault="00000000" w14:paraId="101D57C2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外墙相关构造</w:t>
      </w:r>
    </w:p>
    <w:p w:rsidR="009D4CF5" w:rsidRDefault="00000000" w14:paraId="50BC781B" w14:textId="77777777">
      <w:pPr>
        <w:widowControl w:val="0"/>
        <w:pStyle w:val="4"/>
        <w:jc w:val="both"/>
        <w:rPr>
          <w:color w:val="000000"/>
        </w:rPr>
      </w:pPr>
      <w:r>
        <w:rPr>
          <w:color w:val="000000"/>
        </w:rPr>
        <w:t>外</w:t>
      </w:r>
      <w:r>
        <w:rPr>
          <w:color w:val="000000"/>
        </w:rPr>
        <w:t>-</w:t>
      </w: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钢筋砼</w:t>
      </w:r>
      <w:r>
        <w:rPr>
          <w:color w:val="000000"/>
        </w:rPr>
        <w:t>200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3CB2BA8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3345" w:type="dxa"/>
          </w:tcPr>
          <w:p w:rsidR="009D4CF5" w:rsidRDefault="00000000" w14:paraId="69587A59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025AA0AC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69D28F05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4DC596EC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303BBFFD" w14:textId="7777777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7F412818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01AC2319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14:paraId="03A3211F" w14:textId="77777777" w:rsidR="009D4CF5">
        <w:trPr>
          <w:jc w:val="center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6A6B6D17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3645015E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10525036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0DBF205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0E091D1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5246DD42" w14:textId="77777777">
            <w:pPr>
              <w:jc w:val="center"/>
            </w:pPr>
            <w:r>
              <w:t>D=R*S</w:t>
            </w:r>
          </w:p>
        </w:tc>
      </w:tr>
      <w:tr w14:paraId="5A5A78E7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243A4435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6A576398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35949CDB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215240D9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6B8E7CA7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5450F8DF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4168538F" w14:textId="77777777">
            <w:pPr>
              <w:jc w:val="right"/>
            </w:pPr>
            <w:r>
              <w:t>0.245</w:t>
            </w:r>
          </w:p>
        </w:tc>
      </w:tr>
      <w:tr w14:paraId="4FE27A0F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5BDD1B98" w14:textId="77777777">
            <w:r>
              <w:t>岩棉板</w:t>
            </w:r>
            <w:r>
              <w:t>(ρ=60-160)</w:t>
            </w:r>
          </w:p>
        </w:tc>
        <w:tc>
          <w:tcPr>
            <w:vAlign w:val="center"/>
            <w:tcW w:w="848" w:type="dxa"/>
          </w:tcPr>
          <w:p w:rsidR="009D4CF5" w:rsidRDefault="00000000" w14:paraId="4C7882B7" w14:textId="77777777">
            <w:pPr>
              <w:jc w:val="right"/>
            </w:pPr>
            <w:r>
              <w:t>40</w:t>
            </w:r>
          </w:p>
        </w:tc>
        <w:tc>
          <w:tcPr>
            <w:vAlign w:val="center"/>
            <w:tcW w:w="1075" w:type="dxa"/>
          </w:tcPr>
          <w:p w:rsidR="009D4CF5" w:rsidRDefault="00000000" w14:paraId="463B80EB" w14:textId="77777777">
            <w:pPr>
              <w:jc w:val="right"/>
            </w:pPr>
            <w:r>
              <w:t>0.041</w:t>
            </w:r>
          </w:p>
        </w:tc>
        <w:tc>
          <w:tcPr>
            <w:vAlign w:val="center"/>
            <w:tcW w:w="1075" w:type="dxa"/>
          </w:tcPr>
          <w:p w:rsidR="009D4CF5" w:rsidRDefault="00000000" w14:paraId="73CD9A6C" w14:textId="77777777">
            <w:pPr>
              <w:jc w:val="right"/>
            </w:pPr>
            <w:r>
              <w:t>0.615</w:t>
            </w:r>
          </w:p>
        </w:tc>
        <w:tc>
          <w:tcPr>
            <w:vAlign w:val="center"/>
            <w:tcW w:w="848" w:type="dxa"/>
          </w:tcPr>
          <w:p w:rsidR="009D4CF5" w:rsidRDefault="00000000" w14:paraId="31AA2662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678F4EE6" w14:textId="77777777">
            <w:pPr>
              <w:jc w:val="right"/>
            </w:pPr>
            <w:r>
              <w:t>0.976</w:t>
            </w:r>
          </w:p>
        </w:tc>
        <w:tc>
          <w:tcPr>
            <w:vAlign w:val="center"/>
            <w:tcW w:w="1064" w:type="dxa"/>
          </w:tcPr>
          <w:p w:rsidR="009D4CF5" w:rsidRDefault="00000000" w14:paraId="7FD2AA76" w14:textId="77777777">
            <w:pPr>
              <w:jc w:val="right"/>
            </w:pPr>
            <w:r>
              <w:t>0.600</w:t>
            </w:r>
          </w:p>
        </w:tc>
      </w:tr>
      <w:tr w14:paraId="5D01BF2B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3E7181C4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238C20C2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51D1832C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6DA220DF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7FD40ECF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05490886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5DD8B0C1" w14:textId="77777777">
            <w:pPr>
              <w:jc w:val="right"/>
            </w:pPr>
            <w:r>
              <w:t>0.245</w:t>
            </w:r>
          </w:p>
        </w:tc>
      </w:tr>
      <w:tr w14:paraId="66B31C6A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270FB368" w14:textId="77777777">
            <w:r>
              <w:t>加气混凝土、泡沫混凝土</w:t>
            </w:r>
            <w:r>
              <w:t>(ρ=700)</w:t>
            </w:r>
          </w:p>
        </w:tc>
        <w:tc>
          <w:tcPr>
            <w:vAlign w:val="center"/>
            <w:tcW w:w="848" w:type="dxa"/>
          </w:tcPr>
          <w:p w:rsidR="009D4CF5" w:rsidRDefault="00000000" w14:paraId="20626E01" w14:textId="77777777">
            <w:pPr>
              <w:jc w:val="right"/>
            </w:pPr>
            <w:r>
              <w:t>200</w:t>
            </w:r>
          </w:p>
        </w:tc>
        <w:tc>
          <w:tcPr>
            <w:vAlign w:val="center"/>
            <w:tcW w:w="1075" w:type="dxa"/>
          </w:tcPr>
          <w:p w:rsidR="009D4CF5" w:rsidRDefault="00000000" w14:paraId="7B22F24E" w14:textId="77777777">
            <w:pPr>
              <w:jc w:val="right"/>
            </w:pPr>
            <w:r>
              <w:t>0.220</w:t>
            </w:r>
          </w:p>
        </w:tc>
        <w:tc>
          <w:tcPr>
            <w:vAlign w:val="center"/>
            <w:tcW w:w="1075" w:type="dxa"/>
          </w:tcPr>
          <w:p w:rsidR="009D4CF5" w:rsidRDefault="00000000" w14:paraId="06B6814B" w14:textId="77777777">
            <w:pPr>
              <w:jc w:val="right"/>
            </w:pPr>
            <w:r>
              <w:t>3.590</w:t>
            </w:r>
          </w:p>
        </w:tc>
        <w:tc>
          <w:tcPr>
            <w:vAlign w:val="center"/>
            <w:tcW w:w="848" w:type="dxa"/>
          </w:tcPr>
          <w:p w:rsidR="009D4CF5" w:rsidRDefault="00000000" w14:paraId="228ABD8A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3F961FD0" w14:textId="77777777">
            <w:pPr>
              <w:jc w:val="right"/>
            </w:pPr>
            <w:r>
              <w:t>0.909</w:t>
            </w:r>
          </w:p>
        </w:tc>
        <w:tc>
          <w:tcPr>
            <w:vAlign w:val="center"/>
            <w:tcW w:w="1064" w:type="dxa"/>
          </w:tcPr>
          <w:p w:rsidR="009D4CF5" w:rsidRDefault="00000000" w14:paraId="7D4F4FBE" w14:textId="77777777">
            <w:pPr>
              <w:jc w:val="right"/>
            </w:pPr>
            <w:r>
              <w:t>3.264</w:t>
            </w:r>
          </w:p>
        </w:tc>
      </w:tr>
      <w:tr w14:paraId="02E57BC7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0055FA09" w14:textId="77777777">
            <w:r>
              <w:t>石灰砂浆</w:t>
            </w:r>
          </w:p>
        </w:tc>
        <w:tc>
          <w:tcPr>
            <w:vAlign w:val="center"/>
            <w:tcW w:w="848" w:type="dxa"/>
          </w:tcPr>
          <w:p w:rsidR="009D4CF5" w:rsidRDefault="00000000" w14:paraId="7D65D17B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46224DF3" w14:textId="77777777">
            <w:pPr>
              <w:jc w:val="right"/>
            </w:pPr>
            <w:r>
              <w:t>0.810</w:t>
            </w:r>
          </w:p>
        </w:tc>
        <w:tc>
          <w:tcPr>
            <w:vAlign w:val="center"/>
            <w:tcW w:w="1075" w:type="dxa"/>
          </w:tcPr>
          <w:p w:rsidR="009D4CF5" w:rsidRDefault="00000000" w14:paraId="2D154BA7" w14:textId="77777777">
            <w:pPr>
              <w:jc w:val="right"/>
            </w:pPr>
            <w:r>
              <w:t>10.070</w:t>
            </w:r>
          </w:p>
        </w:tc>
        <w:tc>
          <w:tcPr>
            <w:vAlign w:val="center"/>
            <w:tcW w:w="848" w:type="dxa"/>
          </w:tcPr>
          <w:p w:rsidR="009D4CF5" w:rsidRDefault="00000000" w14:paraId="2504207C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2A5EEE38" w14:textId="77777777">
            <w:pPr>
              <w:jc w:val="right"/>
            </w:pPr>
            <w:r>
              <w:t>0.025</w:t>
            </w:r>
          </w:p>
        </w:tc>
        <w:tc>
          <w:tcPr>
            <w:vAlign w:val="center"/>
            <w:tcW w:w="1064" w:type="dxa"/>
          </w:tcPr>
          <w:p w:rsidR="009D4CF5" w:rsidRDefault="00000000" w14:paraId="16E5A487" w14:textId="77777777">
            <w:pPr>
              <w:jc w:val="right"/>
            </w:pPr>
            <w:r>
              <w:t>0.249</w:t>
            </w:r>
          </w:p>
        </w:tc>
      </w:tr>
      <w:tr w14:paraId="23B8848B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38CA45A1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9D4CF5" w:rsidRDefault="00000000" w14:paraId="42DDFE24" w14:textId="77777777">
            <w:pPr>
              <w:jc w:val="right"/>
            </w:pPr>
            <w:r>
              <w:t>300</w:t>
            </w:r>
          </w:p>
        </w:tc>
        <w:tc>
          <w:tcPr>
            <w:vAlign w:val="center"/>
            <w:tcW w:w="1075" w:type="dxa"/>
          </w:tcPr>
          <w:p w:rsidR="009D4CF5" w:rsidRDefault="00000000" w14:paraId="596B94F3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0F3E215F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5D92ECFC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689A7794" w14:textId="77777777">
            <w:pPr>
              <w:jc w:val="right"/>
            </w:pPr>
            <w:r>
              <w:t>1.952</w:t>
            </w:r>
          </w:p>
        </w:tc>
        <w:tc>
          <w:tcPr>
            <w:vAlign w:val="center"/>
            <w:tcW w:w="1064" w:type="dxa"/>
          </w:tcPr>
          <w:p w:rsidR="009D4CF5" w:rsidRDefault="00000000" w14:paraId="08EA6886" w14:textId="77777777">
            <w:pPr>
              <w:jc w:val="right"/>
            </w:pPr>
            <w:r>
              <w:t>4.601</w:t>
            </w:r>
          </w:p>
        </w:tc>
      </w:tr>
      <w:tr w14:paraId="6B2ABD1A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78C1943F" w14:textId="77777777">
            <w:r>
              <w:t>外表面太阳辐射吸收系数</w:t>
            </w:r>
          </w:p>
        </w:tc>
        <w:tc>
          <w:tcPr>
            <w:gridSpan w:val="6"/>
            <w:tcW w:w="5985" w:type="dxa"/>
          </w:tcPr>
          <w:p w:rsidR="009D4CF5" w:rsidRDefault="00000000" w14:paraId="3561273A" w14:textId="7777777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14:paraId="63CFA45B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61A570E6" w14:textId="77777777">
            <w:r>
              <w:t>传热系数</w:t>
            </w:r>
            <w:r>
              <w:t>K=1/(0.16+∑R)</w:t>
            </w:r>
          </w:p>
        </w:tc>
        <w:tc>
          <w:tcPr>
            <w:gridSpan w:val="6"/>
            <w:tcW w:w="5985" w:type="dxa"/>
          </w:tcPr>
          <w:p w:rsidR="009D4CF5" w:rsidRDefault="00000000" w14:paraId="22E91B79" w14:textId="77777777">
            <w:pPr>
              <w:jc w:val="center"/>
            </w:pPr>
            <w:r>
              <w:t>0.47</w:t>
            </w:r>
          </w:p>
        </w:tc>
      </w:tr>
    </w:tbl>
    <w:p w:rsidR="009D4CF5" w:rsidRDefault="00000000" w14:paraId="2FE12820" w14:textId="77777777">
      <w:pPr>
        <w:widowControl w:val="0"/>
        <w:pStyle w:val="4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1FC4711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3345" w:type="dxa"/>
          </w:tcPr>
          <w:p w:rsidR="009D4CF5" w:rsidRDefault="00000000" w14:paraId="6BCD3122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39E2D991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4EC15F06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6B6750BA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7590F0D2" w14:textId="7777777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4738EDD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703CA7BF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14:paraId="2B15E4E5" w14:textId="77777777" w:rsidR="009D4CF5">
        <w:trPr>
          <w:jc w:val="center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62B82792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4DD2EF05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30286AA2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198F9E33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35B4B9BC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71462567" w14:textId="77777777">
            <w:pPr>
              <w:jc w:val="center"/>
            </w:pPr>
            <w:r>
              <w:t>D=R*S</w:t>
            </w:r>
          </w:p>
        </w:tc>
      </w:tr>
      <w:tr w14:paraId="342E810D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01FADE11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1025E07C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1821B245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5FC0B48A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7EDB0A2A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3421ED03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148E5A65" w14:textId="77777777">
            <w:pPr>
              <w:jc w:val="right"/>
            </w:pPr>
            <w:r>
              <w:t>0.245</w:t>
            </w:r>
          </w:p>
        </w:tc>
      </w:tr>
      <w:tr w14:paraId="1478EE90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77199793" w14:textId="77777777">
            <w:r>
              <w:t>挤塑聚苯板</w:t>
            </w:r>
            <w:r>
              <w:t>(ρ=25-32)</w:t>
            </w:r>
          </w:p>
        </w:tc>
        <w:tc>
          <w:tcPr>
            <w:vAlign w:val="center"/>
            <w:tcW w:w="848" w:type="dxa"/>
          </w:tcPr>
          <w:p w:rsidR="009D4CF5" w:rsidRDefault="00000000" w14:paraId="2BD8EA06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3B96B954" w14:textId="77777777">
            <w:pPr>
              <w:jc w:val="right"/>
            </w:pPr>
            <w:r>
              <w:t>0.030</w:t>
            </w:r>
          </w:p>
        </w:tc>
        <w:tc>
          <w:tcPr>
            <w:vAlign w:val="center"/>
            <w:tcW w:w="1075" w:type="dxa"/>
          </w:tcPr>
          <w:p w:rsidR="009D4CF5" w:rsidRDefault="00000000" w14:paraId="20509A7E" w14:textId="77777777">
            <w:pPr>
              <w:jc w:val="right"/>
            </w:pPr>
            <w:r>
              <w:t>0.320</w:t>
            </w:r>
          </w:p>
        </w:tc>
        <w:tc>
          <w:tcPr>
            <w:vAlign w:val="center"/>
            <w:tcW w:w="848" w:type="dxa"/>
          </w:tcPr>
          <w:p w:rsidR="009D4CF5" w:rsidRDefault="00000000" w14:paraId="4F43987B" w14:textId="77777777">
            <w:pPr>
              <w:jc w:val="right"/>
            </w:pPr>
            <w:r>
              <w:t>1.20</w:t>
            </w:r>
          </w:p>
        </w:tc>
        <w:tc>
          <w:tcPr>
            <w:vAlign w:val="center"/>
            <w:tcW w:w="1075" w:type="dxa"/>
          </w:tcPr>
          <w:p w:rsidR="009D4CF5" w:rsidRDefault="00000000" w14:paraId="6F3D962D" w14:textId="77777777">
            <w:pPr>
              <w:jc w:val="right"/>
            </w:pPr>
            <w:r>
              <w:t>0.556</w:t>
            </w:r>
          </w:p>
        </w:tc>
        <w:tc>
          <w:tcPr>
            <w:vAlign w:val="center"/>
            <w:tcW w:w="1064" w:type="dxa"/>
          </w:tcPr>
          <w:p w:rsidR="009D4CF5" w:rsidRDefault="00000000" w14:paraId="28B720FA" w14:textId="77777777">
            <w:pPr>
              <w:jc w:val="right"/>
            </w:pPr>
            <w:r>
              <w:t>0.213</w:t>
            </w:r>
          </w:p>
        </w:tc>
      </w:tr>
      <w:tr w14:paraId="1FC7AEA6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7E64D8AF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7DD9B1A0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2380314D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07F0194A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2106D5D8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1E468E85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13D64FFF" w14:textId="77777777">
            <w:pPr>
              <w:jc w:val="right"/>
            </w:pPr>
            <w:r>
              <w:t>0.245</w:t>
            </w:r>
          </w:p>
        </w:tc>
      </w:tr>
      <w:tr w14:paraId="3E24185B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4A83D4F2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9D4CF5" w:rsidRDefault="00000000" w14:paraId="3E8D1C0F" w14:textId="77777777">
            <w:pPr>
              <w:jc w:val="right"/>
            </w:pPr>
            <w:r>
              <w:t>200</w:t>
            </w:r>
          </w:p>
        </w:tc>
        <w:tc>
          <w:tcPr>
            <w:vAlign w:val="center"/>
            <w:tcW w:w="1075" w:type="dxa"/>
          </w:tcPr>
          <w:p w:rsidR="009D4CF5" w:rsidRDefault="00000000" w14:paraId="467A449D" w14:textId="77777777">
            <w:pPr>
              <w:jc w:val="right"/>
            </w:pPr>
            <w:r>
              <w:t>1.740</w:t>
            </w:r>
          </w:p>
        </w:tc>
        <w:tc>
          <w:tcPr>
            <w:vAlign w:val="center"/>
            <w:tcW w:w="1075" w:type="dxa"/>
          </w:tcPr>
          <w:p w:rsidR="009D4CF5" w:rsidRDefault="00000000" w14:paraId="5BA71AB8" w14:textId="77777777">
            <w:pPr>
              <w:jc w:val="right"/>
            </w:pPr>
            <w:r>
              <w:t>17.200</w:t>
            </w:r>
          </w:p>
        </w:tc>
        <w:tc>
          <w:tcPr>
            <w:vAlign w:val="center"/>
            <w:tcW w:w="848" w:type="dxa"/>
          </w:tcPr>
          <w:p w:rsidR="009D4CF5" w:rsidRDefault="00000000" w14:paraId="34B8DCF6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33019439" w14:textId="77777777">
            <w:pPr>
              <w:jc w:val="right"/>
            </w:pPr>
            <w:r>
              <w:t>0.115</w:t>
            </w:r>
          </w:p>
        </w:tc>
        <w:tc>
          <w:tcPr>
            <w:vAlign w:val="center"/>
            <w:tcW w:w="1064" w:type="dxa"/>
          </w:tcPr>
          <w:p w:rsidR="009D4CF5" w:rsidRDefault="00000000" w14:paraId="5EA013CA" w14:textId="77777777">
            <w:pPr>
              <w:jc w:val="right"/>
            </w:pPr>
            <w:r>
              <w:t>1.977</w:t>
            </w:r>
          </w:p>
        </w:tc>
      </w:tr>
      <w:tr w14:paraId="0097E139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09C72B16" w14:textId="77777777">
            <w:r>
              <w:t>石灰砂浆</w:t>
            </w:r>
          </w:p>
        </w:tc>
        <w:tc>
          <w:tcPr>
            <w:vAlign w:val="center"/>
            <w:tcW w:w="848" w:type="dxa"/>
          </w:tcPr>
          <w:p w:rsidR="009D4CF5" w:rsidRDefault="00000000" w14:paraId="38CC9E2B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1CDCB3C9" w14:textId="77777777">
            <w:pPr>
              <w:jc w:val="right"/>
            </w:pPr>
            <w:r>
              <w:t>0.810</w:t>
            </w:r>
          </w:p>
        </w:tc>
        <w:tc>
          <w:tcPr>
            <w:vAlign w:val="center"/>
            <w:tcW w:w="1075" w:type="dxa"/>
          </w:tcPr>
          <w:p w:rsidR="009D4CF5" w:rsidRDefault="00000000" w14:paraId="59E9E987" w14:textId="77777777">
            <w:pPr>
              <w:jc w:val="right"/>
            </w:pPr>
            <w:r>
              <w:t>10.070</w:t>
            </w:r>
          </w:p>
        </w:tc>
        <w:tc>
          <w:tcPr>
            <w:vAlign w:val="center"/>
            <w:tcW w:w="848" w:type="dxa"/>
          </w:tcPr>
          <w:p w:rsidR="009D4CF5" w:rsidRDefault="00000000" w14:paraId="7DB0D321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03A09932" w14:textId="77777777">
            <w:pPr>
              <w:jc w:val="right"/>
            </w:pPr>
            <w:r>
              <w:t>0.025</w:t>
            </w:r>
          </w:p>
        </w:tc>
        <w:tc>
          <w:tcPr>
            <w:vAlign w:val="center"/>
            <w:tcW w:w="1064" w:type="dxa"/>
          </w:tcPr>
          <w:p w:rsidR="009D4CF5" w:rsidRDefault="00000000" w14:paraId="4321BE8C" w14:textId="77777777">
            <w:pPr>
              <w:jc w:val="right"/>
            </w:pPr>
            <w:r>
              <w:t>0.249</w:t>
            </w:r>
          </w:p>
        </w:tc>
      </w:tr>
      <w:tr w14:paraId="0C8A3FE1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5DA7EB72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9D4CF5" w:rsidRDefault="00000000" w14:paraId="0E0066E9" w14:textId="77777777">
            <w:pPr>
              <w:jc w:val="right"/>
            </w:pPr>
            <w:r>
              <w:t>280</w:t>
            </w:r>
          </w:p>
        </w:tc>
        <w:tc>
          <w:tcPr>
            <w:vAlign w:val="center"/>
            <w:tcW w:w="1075" w:type="dxa"/>
          </w:tcPr>
          <w:p w:rsidR="009D4CF5" w:rsidRDefault="00000000" w14:paraId="4078A634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6F8CDD26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0A0CE6DB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2C011057" w14:textId="77777777">
            <w:pPr>
              <w:jc w:val="right"/>
            </w:pPr>
            <w:r>
              <w:t>0.738</w:t>
            </w:r>
          </w:p>
        </w:tc>
        <w:tc>
          <w:tcPr>
            <w:vAlign w:val="center"/>
            <w:tcW w:w="1064" w:type="dxa"/>
          </w:tcPr>
          <w:p w:rsidR="009D4CF5" w:rsidRDefault="00000000" w14:paraId="3FDC9699" w14:textId="77777777">
            <w:pPr>
              <w:jc w:val="right"/>
            </w:pPr>
            <w:r>
              <w:t>2.928</w:t>
            </w:r>
          </w:p>
        </w:tc>
      </w:tr>
      <w:tr w14:paraId="6F11C7B4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2EC15B7A" w14:textId="77777777">
            <w:r>
              <w:t>外表面太阳辐射吸收系数</w:t>
            </w:r>
          </w:p>
        </w:tc>
        <w:tc>
          <w:tcPr>
            <w:gridSpan w:val="6"/>
            <w:tcW w:w="5985" w:type="dxa"/>
          </w:tcPr>
          <w:p w:rsidR="009D4CF5" w:rsidRDefault="00000000" w14:paraId="4ADF2EC3" w14:textId="7777777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14:paraId="4ADAE43C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18272E91" w14:textId="77777777">
            <w:r>
              <w:t>传热系数</w:t>
            </w:r>
            <w:r>
              <w:t>K=1/(0.16+∑R)</w:t>
            </w:r>
          </w:p>
        </w:tc>
        <w:tc>
          <w:tcPr>
            <w:gridSpan w:val="6"/>
            <w:tcW w:w="5985" w:type="dxa"/>
          </w:tcPr>
          <w:p w:rsidR="009D4CF5" w:rsidRDefault="00000000" w14:paraId="323232FD" w14:textId="77777777">
            <w:pPr>
              <w:jc w:val="center"/>
            </w:pPr>
            <w:r>
              <w:t>1.11</w:t>
            </w:r>
          </w:p>
        </w:tc>
      </w:tr>
    </w:tbl>
    <w:p w:rsidR="009D4CF5" w:rsidRDefault="00000000" w14:paraId="4A72A0D9" w14:textId="77777777">
      <w:pPr>
        <w:widowControl w:val="0"/>
        <w:pStyle w:val="4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563FB0D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3345" w:type="dxa"/>
          </w:tcPr>
          <w:p w:rsidR="009D4CF5" w:rsidRDefault="00000000" w14:paraId="2A917083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2896169A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20EDD096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E67DEA3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51D4EC61" w14:textId="7777777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707D24EB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0BFE49DB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14:paraId="75FA2484" w14:textId="77777777" w:rsidR="009D4CF5">
        <w:trPr>
          <w:jc w:val="center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1F7D58CF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26C4CD39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6701DD3F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D91960C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6536343B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6B7EAE85" w14:textId="77777777">
            <w:pPr>
              <w:jc w:val="center"/>
            </w:pPr>
            <w:r>
              <w:t>D=R*S</w:t>
            </w:r>
          </w:p>
        </w:tc>
      </w:tr>
      <w:tr w14:paraId="4FCF0FE2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1857D411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7C6F4A3E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548023F5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52F05C86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6A1A5772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0F99974B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124DDAC9" w14:textId="77777777">
            <w:pPr>
              <w:jc w:val="right"/>
            </w:pPr>
            <w:r>
              <w:t>0.245</w:t>
            </w:r>
          </w:p>
        </w:tc>
      </w:tr>
      <w:tr w14:paraId="33573191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55A13A26" w14:textId="77777777">
            <w:r>
              <w:t>挤塑聚苯板</w:t>
            </w:r>
            <w:r>
              <w:t>(ρ=25-32)</w:t>
            </w:r>
          </w:p>
        </w:tc>
        <w:tc>
          <w:tcPr>
            <w:vAlign w:val="center"/>
            <w:tcW w:w="848" w:type="dxa"/>
          </w:tcPr>
          <w:p w:rsidR="009D4CF5" w:rsidRDefault="00000000" w14:paraId="2540B6F9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3EB828E7" w14:textId="77777777">
            <w:pPr>
              <w:jc w:val="right"/>
            </w:pPr>
            <w:r>
              <w:t>0.030</w:t>
            </w:r>
          </w:p>
        </w:tc>
        <w:tc>
          <w:tcPr>
            <w:vAlign w:val="center"/>
            <w:tcW w:w="1075" w:type="dxa"/>
          </w:tcPr>
          <w:p w:rsidR="009D4CF5" w:rsidRDefault="00000000" w14:paraId="3A05F378" w14:textId="77777777">
            <w:pPr>
              <w:jc w:val="right"/>
            </w:pPr>
            <w:r>
              <w:t>0.320</w:t>
            </w:r>
          </w:p>
        </w:tc>
        <w:tc>
          <w:tcPr>
            <w:vAlign w:val="center"/>
            <w:tcW w:w="848" w:type="dxa"/>
          </w:tcPr>
          <w:p w:rsidR="009D4CF5" w:rsidRDefault="00000000" w14:paraId="115A1C5C" w14:textId="77777777">
            <w:pPr>
              <w:jc w:val="right"/>
            </w:pPr>
            <w:r>
              <w:t>1.20</w:t>
            </w:r>
          </w:p>
        </w:tc>
        <w:tc>
          <w:tcPr>
            <w:vAlign w:val="center"/>
            <w:tcW w:w="1075" w:type="dxa"/>
          </w:tcPr>
          <w:p w:rsidR="009D4CF5" w:rsidRDefault="00000000" w14:paraId="48FEC020" w14:textId="77777777">
            <w:pPr>
              <w:jc w:val="right"/>
            </w:pPr>
            <w:r>
              <w:t>0.556</w:t>
            </w:r>
          </w:p>
        </w:tc>
        <w:tc>
          <w:tcPr>
            <w:vAlign w:val="center"/>
            <w:tcW w:w="1064" w:type="dxa"/>
          </w:tcPr>
          <w:p w:rsidR="009D4CF5" w:rsidRDefault="00000000" w14:paraId="701D6922" w14:textId="77777777">
            <w:pPr>
              <w:jc w:val="right"/>
            </w:pPr>
            <w:r>
              <w:t>0.213</w:t>
            </w:r>
          </w:p>
        </w:tc>
      </w:tr>
      <w:tr w14:paraId="7D3657FF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33155707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54B868BB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4196A8D2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4BD766CA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218F3FCE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0F8F954F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125FB884" w14:textId="77777777">
            <w:pPr>
              <w:jc w:val="right"/>
            </w:pPr>
            <w:r>
              <w:t>0.245</w:t>
            </w:r>
          </w:p>
        </w:tc>
      </w:tr>
      <w:tr w14:paraId="309D8D5E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28DACCBF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9D4CF5" w:rsidRDefault="00000000" w14:paraId="6CED7FA5" w14:textId="77777777">
            <w:pPr>
              <w:jc w:val="right"/>
            </w:pPr>
            <w:r>
              <w:t>200</w:t>
            </w:r>
          </w:p>
        </w:tc>
        <w:tc>
          <w:tcPr>
            <w:vAlign w:val="center"/>
            <w:tcW w:w="1075" w:type="dxa"/>
          </w:tcPr>
          <w:p w:rsidR="009D4CF5" w:rsidRDefault="00000000" w14:paraId="6E46C8FC" w14:textId="77777777">
            <w:pPr>
              <w:jc w:val="right"/>
            </w:pPr>
            <w:r>
              <w:t>1.740</w:t>
            </w:r>
          </w:p>
        </w:tc>
        <w:tc>
          <w:tcPr>
            <w:vAlign w:val="center"/>
            <w:tcW w:w="1075" w:type="dxa"/>
          </w:tcPr>
          <w:p w:rsidR="009D4CF5" w:rsidRDefault="00000000" w14:paraId="2C99690E" w14:textId="77777777">
            <w:pPr>
              <w:jc w:val="right"/>
            </w:pPr>
            <w:r>
              <w:t>17.200</w:t>
            </w:r>
          </w:p>
        </w:tc>
        <w:tc>
          <w:tcPr>
            <w:vAlign w:val="center"/>
            <w:tcW w:w="848" w:type="dxa"/>
          </w:tcPr>
          <w:p w:rsidR="009D4CF5" w:rsidRDefault="00000000" w14:paraId="145FFB28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4132E26E" w14:textId="77777777">
            <w:pPr>
              <w:jc w:val="right"/>
            </w:pPr>
            <w:r>
              <w:t>0.115</w:t>
            </w:r>
          </w:p>
        </w:tc>
        <w:tc>
          <w:tcPr>
            <w:vAlign w:val="center"/>
            <w:tcW w:w="1064" w:type="dxa"/>
          </w:tcPr>
          <w:p w:rsidR="009D4CF5" w:rsidRDefault="00000000" w14:paraId="582578F1" w14:textId="77777777">
            <w:pPr>
              <w:jc w:val="right"/>
            </w:pPr>
            <w:r>
              <w:t>1.977</w:t>
            </w:r>
          </w:p>
        </w:tc>
      </w:tr>
      <w:tr w14:paraId="57CDE1FC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2745247E" w14:textId="77777777">
            <w:r>
              <w:t>石灰砂浆</w:t>
            </w:r>
          </w:p>
        </w:tc>
        <w:tc>
          <w:tcPr>
            <w:vAlign w:val="center"/>
            <w:tcW w:w="848" w:type="dxa"/>
          </w:tcPr>
          <w:p w:rsidR="009D4CF5" w:rsidRDefault="00000000" w14:paraId="2295CB58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67A6B314" w14:textId="77777777">
            <w:pPr>
              <w:jc w:val="right"/>
            </w:pPr>
            <w:r>
              <w:t>0.810</w:t>
            </w:r>
          </w:p>
        </w:tc>
        <w:tc>
          <w:tcPr>
            <w:vAlign w:val="center"/>
            <w:tcW w:w="1075" w:type="dxa"/>
          </w:tcPr>
          <w:p w:rsidR="009D4CF5" w:rsidRDefault="00000000" w14:paraId="0130E461" w14:textId="77777777">
            <w:pPr>
              <w:jc w:val="right"/>
            </w:pPr>
            <w:r>
              <w:t>10.070</w:t>
            </w:r>
          </w:p>
        </w:tc>
        <w:tc>
          <w:tcPr>
            <w:vAlign w:val="center"/>
            <w:tcW w:w="848" w:type="dxa"/>
          </w:tcPr>
          <w:p w:rsidR="009D4CF5" w:rsidRDefault="00000000" w14:paraId="4BB6161C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237B04D8" w14:textId="77777777">
            <w:pPr>
              <w:jc w:val="right"/>
            </w:pPr>
            <w:r>
              <w:t>0.025</w:t>
            </w:r>
          </w:p>
        </w:tc>
        <w:tc>
          <w:tcPr>
            <w:vAlign w:val="center"/>
            <w:tcW w:w="1064" w:type="dxa"/>
          </w:tcPr>
          <w:p w:rsidR="009D4CF5" w:rsidRDefault="00000000" w14:paraId="41759B26" w14:textId="77777777">
            <w:pPr>
              <w:jc w:val="right"/>
            </w:pPr>
            <w:r>
              <w:t>0.249</w:t>
            </w:r>
          </w:p>
        </w:tc>
      </w:tr>
      <w:tr w14:paraId="28E97662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106370F1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9D4CF5" w:rsidRDefault="00000000" w14:paraId="51F092B5" w14:textId="77777777">
            <w:pPr>
              <w:jc w:val="right"/>
            </w:pPr>
            <w:r>
              <w:t>280</w:t>
            </w:r>
          </w:p>
        </w:tc>
        <w:tc>
          <w:tcPr>
            <w:vAlign w:val="center"/>
            <w:tcW w:w="1075" w:type="dxa"/>
          </w:tcPr>
          <w:p w:rsidR="009D4CF5" w:rsidRDefault="00000000" w14:paraId="15391CB2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4B0EA491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0BCC2898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323E017F" w14:textId="77777777">
            <w:pPr>
              <w:jc w:val="right"/>
            </w:pPr>
            <w:r>
              <w:t>0.738</w:t>
            </w:r>
          </w:p>
        </w:tc>
        <w:tc>
          <w:tcPr>
            <w:vAlign w:val="center"/>
            <w:tcW w:w="1064" w:type="dxa"/>
          </w:tcPr>
          <w:p w:rsidR="009D4CF5" w:rsidRDefault="00000000" w14:paraId="0FCC3A69" w14:textId="77777777">
            <w:pPr>
              <w:jc w:val="right"/>
            </w:pPr>
            <w:r>
              <w:t>2.928</w:t>
            </w:r>
          </w:p>
        </w:tc>
      </w:tr>
      <w:tr w14:paraId="6B56FD4A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1F6F55D6" w14:textId="77777777">
            <w:r>
              <w:t>外表面太阳辐射吸收系数</w:t>
            </w:r>
          </w:p>
        </w:tc>
        <w:tc>
          <w:tcPr>
            <w:gridSpan w:val="6"/>
            <w:tcW w:w="5985" w:type="dxa"/>
          </w:tcPr>
          <w:p w:rsidR="009D4CF5" w:rsidRDefault="00000000" w14:paraId="0D3CAA1E" w14:textId="7777777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14:paraId="5167297A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033FE929" w14:textId="77777777">
            <w:r>
              <w:t>传热系数</w:t>
            </w:r>
            <w:r>
              <w:t>K=1/(0.16+∑R)</w:t>
            </w:r>
          </w:p>
        </w:tc>
        <w:tc>
          <w:tcPr>
            <w:gridSpan w:val="6"/>
            <w:tcW w:w="5985" w:type="dxa"/>
          </w:tcPr>
          <w:p w:rsidR="009D4CF5" w:rsidRDefault="00000000" w14:paraId="45E08550" w14:textId="77777777">
            <w:pPr>
              <w:jc w:val="center"/>
            </w:pPr>
            <w:r>
              <w:t>1.11</w:t>
            </w:r>
          </w:p>
        </w:tc>
      </w:tr>
    </w:tbl>
    <w:p w:rsidR="009D4CF5" w:rsidRDefault="00000000" w14:paraId="7DAF0EE0" w14:textId="77777777">
      <w:pPr>
        <w:widowControl w:val="0"/>
        <w:pStyle w:val="4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3DF128A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3345" w:type="dxa"/>
          </w:tcPr>
          <w:p w:rsidR="009D4CF5" w:rsidRDefault="00000000" w14:paraId="3FDA943F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3F760BE1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2EB28C28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12B7B712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2CF6ED88" w14:textId="7777777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18033288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4DB640C1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14:paraId="54254B30" w14:textId="77777777" w:rsidR="009D4CF5">
        <w:trPr>
          <w:jc w:val="center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7A96DB15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085F9B82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6DD8CD6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0C70D9F1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6065B11D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38489913" w14:textId="77777777">
            <w:pPr>
              <w:jc w:val="center"/>
            </w:pPr>
            <w:r>
              <w:t>D=R*S</w:t>
            </w:r>
          </w:p>
        </w:tc>
      </w:tr>
      <w:tr w14:paraId="2F062C5B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35C24FBF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7A7A2E05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3C447BA4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2A4805F1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2818AD58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55BEC4B0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128C64DD" w14:textId="77777777">
            <w:pPr>
              <w:jc w:val="right"/>
            </w:pPr>
            <w:r>
              <w:t>0.245</w:t>
            </w:r>
          </w:p>
        </w:tc>
      </w:tr>
      <w:tr w14:paraId="51D11A37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1AE07022" w14:textId="77777777">
            <w:r>
              <w:t>挤塑聚苯板</w:t>
            </w:r>
            <w:r>
              <w:t>(ρ=25-32)</w:t>
            </w:r>
          </w:p>
        </w:tc>
        <w:tc>
          <w:tcPr>
            <w:vAlign w:val="center"/>
            <w:tcW w:w="848" w:type="dxa"/>
          </w:tcPr>
          <w:p w:rsidR="009D4CF5" w:rsidRDefault="00000000" w14:paraId="2F3A905C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74C0E240" w14:textId="77777777">
            <w:pPr>
              <w:jc w:val="right"/>
            </w:pPr>
            <w:r>
              <w:t>0.030</w:t>
            </w:r>
          </w:p>
        </w:tc>
        <w:tc>
          <w:tcPr>
            <w:vAlign w:val="center"/>
            <w:tcW w:w="1075" w:type="dxa"/>
          </w:tcPr>
          <w:p w:rsidR="009D4CF5" w:rsidRDefault="00000000" w14:paraId="26B4A05F" w14:textId="77777777">
            <w:pPr>
              <w:jc w:val="right"/>
            </w:pPr>
            <w:r>
              <w:t>0.320</w:t>
            </w:r>
          </w:p>
        </w:tc>
        <w:tc>
          <w:tcPr>
            <w:vAlign w:val="center"/>
            <w:tcW w:w="848" w:type="dxa"/>
          </w:tcPr>
          <w:p w:rsidR="009D4CF5" w:rsidRDefault="00000000" w14:paraId="7A791E5F" w14:textId="77777777">
            <w:pPr>
              <w:jc w:val="right"/>
            </w:pPr>
            <w:r>
              <w:t>1.20</w:t>
            </w:r>
          </w:p>
        </w:tc>
        <w:tc>
          <w:tcPr>
            <w:vAlign w:val="center"/>
            <w:tcW w:w="1075" w:type="dxa"/>
          </w:tcPr>
          <w:p w:rsidR="009D4CF5" w:rsidRDefault="00000000" w14:paraId="138F15C1" w14:textId="77777777">
            <w:pPr>
              <w:jc w:val="right"/>
            </w:pPr>
            <w:r>
              <w:t>0.556</w:t>
            </w:r>
          </w:p>
        </w:tc>
        <w:tc>
          <w:tcPr>
            <w:vAlign w:val="center"/>
            <w:tcW w:w="1064" w:type="dxa"/>
          </w:tcPr>
          <w:p w:rsidR="009D4CF5" w:rsidRDefault="00000000" w14:paraId="73424EAC" w14:textId="77777777">
            <w:pPr>
              <w:jc w:val="right"/>
            </w:pPr>
            <w:r>
              <w:t>0.213</w:t>
            </w:r>
          </w:p>
        </w:tc>
      </w:tr>
      <w:tr w14:paraId="0E1809B5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5DE78207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15741C6A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2272C821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2874679E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14B7D2C5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6B1D9626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69160DB0" w14:textId="77777777">
            <w:pPr>
              <w:jc w:val="right"/>
            </w:pPr>
            <w:r>
              <w:t>0.245</w:t>
            </w:r>
          </w:p>
        </w:tc>
      </w:tr>
      <w:tr w14:paraId="1F2C09B7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4B392664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9D4CF5" w:rsidRDefault="00000000" w14:paraId="6A82A8A9" w14:textId="77777777">
            <w:pPr>
              <w:jc w:val="right"/>
            </w:pPr>
            <w:r>
              <w:t>200</w:t>
            </w:r>
          </w:p>
        </w:tc>
        <w:tc>
          <w:tcPr>
            <w:vAlign w:val="center"/>
            <w:tcW w:w="1075" w:type="dxa"/>
          </w:tcPr>
          <w:p w:rsidR="009D4CF5" w:rsidRDefault="00000000" w14:paraId="318D4F89" w14:textId="77777777">
            <w:pPr>
              <w:jc w:val="right"/>
            </w:pPr>
            <w:r>
              <w:t>1.740</w:t>
            </w:r>
          </w:p>
        </w:tc>
        <w:tc>
          <w:tcPr>
            <w:vAlign w:val="center"/>
            <w:tcW w:w="1075" w:type="dxa"/>
          </w:tcPr>
          <w:p w:rsidR="009D4CF5" w:rsidRDefault="00000000" w14:paraId="15310314" w14:textId="77777777">
            <w:pPr>
              <w:jc w:val="right"/>
            </w:pPr>
            <w:r>
              <w:t>17.200</w:t>
            </w:r>
          </w:p>
        </w:tc>
        <w:tc>
          <w:tcPr>
            <w:vAlign w:val="center"/>
            <w:tcW w:w="848" w:type="dxa"/>
          </w:tcPr>
          <w:p w:rsidR="009D4CF5" w:rsidRDefault="00000000" w14:paraId="144FD49C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559C1CF1" w14:textId="77777777">
            <w:pPr>
              <w:jc w:val="right"/>
            </w:pPr>
            <w:r>
              <w:t>0.115</w:t>
            </w:r>
          </w:p>
        </w:tc>
        <w:tc>
          <w:tcPr>
            <w:vAlign w:val="center"/>
            <w:tcW w:w="1064" w:type="dxa"/>
          </w:tcPr>
          <w:p w:rsidR="009D4CF5" w:rsidRDefault="00000000" w14:paraId="610F3333" w14:textId="77777777">
            <w:pPr>
              <w:jc w:val="right"/>
            </w:pPr>
            <w:r>
              <w:t>1.977</w:t>
            </w:r>
          </w:p>
        </w:tc>
      </w:tr>
      <w:tr w14:paraId="28A8319D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777D7151" w14:textId="77777777">
            <w:r>
              <w:t>石灰砂浆</w:t>
            </w:r>
          </w:p>
        </w:tc>
        <w:tc>
          <w:tcPr>
            <w:vAlign w:val="center"/>
            <w:tcW w:w="848" w:type="dxa"/>
          </w:tcPr>
          <w:p w:rsidR="009D4CF5" w:rsidRDefault="00000000" w14:paraId="22712757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69FEF245" w14:textId="77777777">
            <w:pPr>
              <w:jc w:val="right"/>
            </w:pPr>
            <w:r>
              <w:t>0.810</w:t>
            </w:r>
          </w:p>
        </w:tc>
        <w:tc>
          <w:tcPr>
            <w:vAlign w:val="center"/>
            <w:tcW w:w="1075" w:type="dxa"/>
          </w:tcPr>
          <w:p w:rsidR="009D4CF5" w:rsidRDefault="00000000" w14:paraId="74A12DB6" w14:textId="77777777">
            <w:pPr>
              <w:jc w:val="right"/>
            </w:pPr>
            <w:r>
              <w:t>10.070</w:t>
            </w:r>
          </w:p>
        </w:tc>
        <w:tc>
          <w:tcPr>
            <w:vAlign w:val="center"/>
            <w:tcW w:w="848" w:type="dxa"/>
          </w:tcPr>
          <w:p w:rsidR="009D4CF5" w:rsidRDefault="00000000" w14:paraId="6663877E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1351C7AA" w14:textId="77777777">
            <w:pPr>
              <w:jc w:val="right"/>
            </w:pPr>
            <w:r>
              <w:t>0.025</w:t>
            </w:r>
          </w:p>
        </w:tc>
        <w:tc>
          <w:tcPr>
            <w:vAlign w:val="center"/>
            <w:tcW w:w="1064" w:type="dxa"/>
          </w:tcPr>
          <w:p w:rsidR="009D4CF5" w:rsidRDefault="00000000" w14:paraId="436584E6" w14:textId="77777777">
            <w:pPr>
              <w:jc w:val="right"/>
            </w:pPr>
            <w:r>
              <w:t>0.249</w:t>
            </w:r>
          </w:p>
        </w:tc>
      </w:tr>
      <w:tr w14:paraId="35BBA651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57842781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9D4CF5" w:rsidRDefault="00000000" w14:paraId="03EC670B" w14:textId="77777777">
            <w:pPr>
              <w:jc w:val="right"/>
            </w:pPr>
            <w:r>
              <w:t>280</w:t>
            </w:r>
          </w:p>
        </w:tc>
        <w:tc>
          <w:tcPr>
            <w:vAlign w:val="center"/>
            <w:tcW w:w="1075" w:type="dxa"/>
          </w:tcPr>
          <w:p w:rsidR="009D4CF5" w:rsidRDefault="00000000" w14:paraId="1F39C90B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06E27FBE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3A4B6035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78B6B654" w14:textId="77777777">
            <w:pPr>
              <w:jc w:val="right"/>
            </w:pPr>
            <w:r>
              <w:t>0.738</w:t>
            </w:r>
          </w:p>
        </w:tc>
        <w:tc>
          <w:tcPr>
            <w:vAlign w:val="center"/>
            <w:tcW w:w="1064" w:type="dxa"/>
          </w:tcPr>
          <w:p w:rsidR="009D4CF5" w:rsidRDefault="00000000" w14:paraId="147DB5FF" w14:textId="77777777">
            <w:pPr>
              <w:jc w:val="right"/>
            </w:pPr>
            <w:r>
              <w:t>2.928</w:t>
            </w:r>
          </w:p>
        </w:tc>
      </w:tr>
      <w:tr w14:paraId="12592E44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7AE8517B" w14:textId="77777777">
            <w:r>
              <w:t>外表面太阳辐射吸收系数</w:t>
            </w:r>
          </w:p>
        </w:tc>
        <w:tc>
          <w:tcPr>
            <w:gridSpan w:val="6"/>
            <w:tcW w:w="5985" w:type="dxa"/>
          </w:tcPr>
          <w:p w:rsidR="009D4CF5" w:rsidRDefault="00000000" w14:paraId="3D8AD6A4" w14:textId="7777777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14:paraId="265B9466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0250B4A2" w14:textId="77777777">
            <w:r>
              <w:t>传热系数</w:t>
            </w:r>
            <w:r>
              <w:t>K=1/(0.16+∑R)</w:t>
            </w:r>
          </w:p>
        </w:tc>
        <w:tc>
          <w:tcPr>
            <w:gridSpan w:val="6"/>
            <w:tcW w:w="5985" w:type="dxa"/>
          </w:tcPr>
          <w:p w:rsidR="009D4CF5" w:rsidRDefault="00000000" w14:paraId="6D2E5ABA" w14:textId="77777777">
            <w:pPr>
              <w:jc w:val="center"/>
            </w:pPr>
            <w:r>
              <w:t>1.11</w:t>
            </w:r>
          </w:p>
        </w:tc>
      </w:tr>
    </w:tbl>
    <w:p w:rsidR="009D4CF5" w:rsidRDefault="00000000" w14:paraId="2258DD28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外墙主断面传热系数的修正系数ψ</w:t>
      </w:r>
    </w:p>
    <w:p w:rsidR="00000000" w:rsidRDefault="00000000" w14:paraId="462901AD" w14:textId="77777777" w:rsidP="00043487">
      <w:pPr>
        <w:jc w:val="center"/>
        <w:rPr>
          <w:lang w:val="en-US"/>
          <w:szCs w:val="21"/>
        </w:rPr>
      </w:pPr>
      <w:bookmarkStart w:id="58" w:name="公建2015外墙K修正系数表"/>
      <w:r>
        <w:rPr>
          <w:noProof/>
        </w:rPr>
        <w:drawing>
          <wp:inline distB="0" distL="0" distR="0" distT="0" wp14:anchorId="626D4FB8" wp14:editId="16982CBA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8"/>
    <w:p w:rsidR="009D4CF5" w:rsidRDefault="009D4CF5" w14:paraId="2E3221E4" w14:textId="77777777">
      <w:pPr>
        <w:widowControl w:val="0"/>
        <w:jc w:val="both"/>
        <w:rPr>
          <w:color w:val="000000"/>
        </w:rPr>
      </w:pPr>
    </w:p>
    <w:p w:rsidR="009D4CF5" w:rsidRDefault="00000000" w14:paraId="544AEBB6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外墙平均热工特性</w:t>
        <w:lastRenderedPageBreak/>
      </w:r>
    </w:p>
    <w:p w:rsidR="009D4CF5" w:rsidRDefault="00000000" w14:paraId="594194AF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　南向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AC3A5E1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43F1E92C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9D4CF5" w:rsidRDefault="00000000" w14:paraId="328B1088" w14:textId="7777777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1C05F931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22" w:type="dxa"/>
          </w:tcPr>
          <w:p w:rsidR="009D4CF5" w:rsidRDefault="00000000" w14:paraId="2C3580BA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305" w:type="dxa"/>
          </w:tcPr>
          <w:p w:rsidR="009D4CF5" w:rsidRDefault="00000000" w14:paraId="1B9834B1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392A2AF7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21BF1635" w14:textId="7777777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14:paraId="7408DA71" w14:textId="77777777" w:rsidR="009D4CF5">
        <w:trPr>
          <w:jc w:val="center"/>
        </w:trPr>
        <w:tc>
          <w:tcPr>
            <w:vAlign w:val="center"/>
            <w:tcW w:w="2948" w:type="dxa"/>
          </w:tcPr>
          <w:p w:rsidR="009D4CF5" w:rsidRDefault="00000000" w14:paraId="7EBF6C2C" w14:textId="77777777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vAlign w:val="center"/>
            <w:tcW w:w="950" w:type="dxa"/>
          </w:tcPr>
          <w:p w:rsidR="009D4CF5" w:rsidRDefault="00000000" w14:paraId="10A5C01C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9D4CF5" w:rsidRDefault="00000000" w14:paraId="41C7A9D8" w14:textId="77777777">
            <w:pPr>
              <w:jc w:val="right"/>
            </w:pPr>
            <w:r>
              <w:t>668.18</w:t>
            </w:r>
          </w:p>
        </w:tc>
        <w:tc>
          <w:tcPr>
            <w:vAlign w:val="center"/>
            <w:tcW w:w="922" w:type="dxa"/>
          </w:tcPr>
          <w:p w:rsidR="009D4CF5" w:rsidRDefault="00000000" w14:paraId="23CB9BBC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1305" w:type="dxa"/>
          </w:tcPr>
          <w:p w:rsidR="009D4CF5" w:rsidRDefault="00000000" w14:paraId="55225416" w14:textId="77777777">
            <w:pPr>
              <w:jc w:val="right"/>
            </w:pPr>
            <w:r>
              <w:t>0.47</w:t>
            </w:r>
          </w:p>
        </w:tc>
        <w:tc>
          <w:tcPr>
            <w:vAlign w:val="center"/>
            <w:tcW w:w="1107" w:type="dxa"/>
          </w:tcPr>
          <w:p w:rsidR="009D4CF5" w:rsidRDefault="00000000" w14:paraId="2100B333" w14:textId="77777777">
            <w:pPr>
              <w:jc w:val="right"/>
            </w:pPr>
            <w:r>
              <w:t>4.60</w:t>
            </w:r>
          </w:p>
        </w:tc>
        <w:tc>
          <w:tcPr>
            <w:vAlign w:val="center"/>
            <w:tcW w:w="1107" w:type="dxa"/>
          </w:tcPr>
          <w:p w:rsidR="009D4CF5" w:rsidRDefault="00000000" w14:paraId="32E771E3" w14:textId="77777777">
            <w:pPr>
              <w:jc w:val="right"/>
            </w:pPr>
            <w:r>
              <w:t>0.75</w:t>
            </w:r>
          </w:p>
        </w:tc>
      </w:tr>
      <w:tr w14:paraId="4569265F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12B11E1C" w14:textId="77777777">
            <w:r>
              <w:t>平均传热系数</w:t>
            </w:r>
            <w:r>
              <w:t>K</w:t>
            </w:r>
          </w:p>
        </w:tc>
        <w:tc>
          <w:tcPr>
            <w:gridSpan w:val="6"/>
            <w:tcW w:w="6381" w:type="dxa"/>
          </w:tcPr>
          <w:p w:rsidR="009D4CF5" w:rsidRDefault="00000000" w14:paraId="2FDCD1CB" w14:textId="77777777">
            <w:pPr>
              <w:jc w:val="center"/>
            </w:pPr>
            <w:r>
              <w:t>0.47 × 1.10 = 0.52</w:t>
            </w:r>
          </w:p>
        </w:tc>
      </w:tr>
    </w:tbl>
    <w:p w:rsidR="009D4CF5" w:rsidRDefault="00000000" w14:paraId="6DF1EB3E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　北向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2F5450D5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74DA9677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9D4CF5" w:rsidRDefault="00000000" w14:paraId="00CB57A2" w14:textId="7777777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13ED93D5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22" w:type="dxa"/>
          </w:tcPr>
          <w:p w:rsidR="009D4CF5" w:rsidRDefault="00000000" w14:paraId="1C4D0BC7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305" w:type="dxa"/>
          </w:tcPr>
          <w:p w:rsidR="009D4CF5" w:rsidRDefault="00000000" w14:paraId="52C99584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1A79BE56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4B87AF13" w14:textId="7777777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14:paraId="23A5CAFF" w14:textId="77777777" w:rsidR="009D4CF5">
        <w:trPr>
          <w:jc w:val="center"/>
        </w:trPr>
        <w:tc>
          <w:tcPr>
            <w:vAlign w:val="center"/>
            <w:tcW w:w="2948" w:type="dxa"/>
          </w:tcPr>
          <w:p w:rsidR="009D4CF5" w:rsidRDefault="00000000" w14:paraId="50ADC88E" w14:textId="77777777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vAlign w:val="center"/>
            <w:tcW w:w="950" w:type="dxa"/>
          </w:tcPr>
          <w:p w:rsidR="009D4CF5" w:rsidRDefault="00000000" w14:paraId="35F3CCDF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9D4CF5" w:rsidRDefault="00000000" w14:paraId="65076652" w14:textId="77777777">
            <w:pPr>
              <w:jc w:val="right"/>
            </w:pPr>
            <w:r>
              <w:t>614.09</w:t>
            </w:r>
          </w:p>
        </w:tc>
        <w:tc>
          <w:tcPr>
            <w:vAlign w:val="center"/>
            <w:tcW w:w="922" w:type="dxa"/>
          </w:tcPr>
          <w:p w:rsidR="009D4CF5" w:rsidRDefault="00000000" w14:paraId="67ED336D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1305" w:type="dxa"/>
          </w:tcPr>
          <w:p w:rsidR="009D4CF5" w:rsidRDefault="00000000" w14:paraId="11DABC0F" w14:textId="77777777">
            <w:pPr>
              <w:jc w:val="right"/>
            </w:pPr>
            <w:r>
              <w:t>0.47</w:t>
            </w:r>
          </w:p>
        </w:tc>
        <w:tc>
          <w:tcPr>
            <w:vAlign w:val="center"/>
            <w:tcW w:w="1107" w:type="dxa"/>
          </w:tcPr>
          <w:p w:rsidR="009D4CF5" w:rsidRDefault="00000000" w14:paraId="0F6D4EAA" w14:textId="77777777">
            <w:pPr>
              <w:jc w:val="right"/>
            </w:pPr>
            <w:r>
              <w:t>4.60</w:t>
            </w:r>
          </w:p>
        </w:tc>
        <w:tc>
          <w:tcPr>
            <w:vAlign w:val="center"/>
            <w:tcW w:w="1107" w:type="dxa"/>
          </w:tcPr>
          <w:p w:rsidR="009D4CF5" w:rsidRDefault="00000000" w14:paraId="6F6F809C" w14:textId="77777777">
            <w:pPr>
              <w:jc w:val="right"/>
            </w:pPr>
            <w:r>
              <w:t>0.75</w:t>
            </w:r>
          </w:p>
        </w:tc>
      </w:tr>
      <w:tr w14:paraId="23F48EA9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2A6968E3" w14:textId="77777777">
            <w:r>
              <w:t>平均传热系数</w:t>
            </w:r>
            <w:r>
              <w:t>K</w:t>
            </w:r>
          </w:p>
        </w:tc>
        <w:tc>
          <w:tcPr>
            <w:gridSpan w:val="6"/>
            <w:tcW w:w="6381" w:type="dxa"/>
          </w:tcPr>
          <w:p w:rsidR="009D4CF5" w:rsidRDefault="00000000" w14:paraId="28E9948C" w14:textId="77777777">
            <w:pPr>
              <w:jc w:val="center"/>
            </w:pPr>
            <w:r>
              <w:t>0.47 × 1.10 = 0.52</w:t>
            </w:r>
          </w:p>
        </w:tc>
      </w:tr>
    </w:tbl>
    <w:p w:rsidR="009D4CF5" w:rsidRDefault="00000000" w14:paraId="7811AE07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　东向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E32C467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594E2B11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9D4CF5" w:rsidRDefault="00000000" w14:paraId="26D71401" w14:textId="7777777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24272243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22" w:type="dxa"/>
          </w:tcPr>
          <w:p w:rsidR="009D4CF5" w:rsidRDefault="00000000" w14:paraId="0C5A2B27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305" w:type="dxa"/>
          </w:tcPr>
          <w:p w:rsidR="009D4CF5" w:rsidRDefault="00000000" w14:paraId="7A361D3A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090C44C4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36B6CF12" w14:textId="7777777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14:paraId="65781CE1" w14:textId="77777777" w:rsidR="009D4CF5">
        <w:trPr>
          <w:jc w:val="center"/>
        </w:trPr>
        <w:tc>
          <w:tcPr>
            <w:vAlign w:val="center"/>
            <w:tcW w:w="2948" w:type="dxa"/>
          </w:tcPr>
          <w:p w:rsidR="009D4CF5" w:rsidRDefault="00000000" w14:paraId="1CA5553F" w14:textId="77777777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vAlign w:val="center"/>
            <w:tcW w:w="950" w:type="dxa"/>
          </w:tcPr>
          <w:p w:rsidR="009D4CF5" w:rsidRDefault="00000000" w14:paraId="0DC423B6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9D4CF5" w:rsidRDefault="00000000" w14:paraId="389ABE15" w14:textId="77777777">
            <w:pPr>
              <w:jc w:val="right"/>
            </w:pPr>
            <w:r>
              <w:t>562.86</w:t>
            </w:r>
          </w:p>
        </w:tc>
        <w:tc>
          <w:tcPr>
            <w:vAlign w:val="center"/>
            <w:tcW w:w="922" w:type="dxa"/>
          </w:tcPr>
          <w:p w:rsidR="009D4CF5" w:rsidRDefault="00000000" w14:paraId="237AF19D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1305" w:type="dxa"/>
          </w:tcPr>
          <w:p w:rsidR="009D4CF5" w:rsidRDefault="00000000" w14:paraId="3E93E08A" w14:textId="77777777">
            <w:pPr>
              <w:jc w:val="right"/>
            </w:pPr>
            <w:r>
              <w:t>0.47</w:t>
            </w:r>
          </w:p>
        </w:tc>
        <w:tc>
          <w:tcPr>
            <w:vAlign w:val="center"/>
            <w:tcW w:w="1107" w:type="dxa"/>
          </w:tcPr>
          <w:p w:rsidR="009D4CF5" w:rsidRDefault="00000000" w14:paraId="4A19D311" w14:textId="77777777">
            <w:pPr>
              <w:jc w:val="right"/>
            </w:pPr>
            <w:r>
              <w:t>4.60</w:t>
            </w:r>
          </w:p>
        </w:tc>
        <w:tc>
          <w:tcPr>
            <w:vAlign w:val="center"/>
            <w:tcW w:w="1107" w:type="dxa"/>
          </w:tcPr>
          <w:p w:rsidR="009D4CF5" w:rsidRDefault="00000000" w14:paraId="5BC31136" w14:textId="77777777">
            <w:pPr>
              <w:jc w:val="right"/>
            </w:pPr>
            <w:r>
              <w:t>0.75</w:t>
            </w:r>
          </w:p>
        </w:tc>
      </w:tr>
      <w:tr w14:paraId="7A7DA7A0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4BF8E2E4" w14:textId="77777777">
            <w:r>
              <w:t>平均传热系数</w:t>
            </w:r>
            <w:r>
              <w:t>K</w:t>
            </w:r>
          </w:p>
        </w:tc>
        <w:tc>
          <w:tcPr>
            <w:gridSpan w:val="6"/>
            <w:tcW w:w="6381" w:type="dxa"/>
          </w:tcPr>
          <w:p w:rsidR="009D4CF5" w:rsidRDefault="00000000" w14:paraId="26252809" w14:textId="77777777">
            <w:pPr>
              <w:jc w:val="center"/>
            </w:pPr>
            <w:r>
              <w:t>0.47 × 1.10 = 0.52</w:t>
            </w:r>
          </w:p>
        </w:tc>
      </w:tr>
    </w:tbl>
    <w:p w:rsidR="009D4CF5" w:rsidRDefault="00000000" w14:paraId="41949478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　西向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B7F8566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7C10966F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9D4CF5" w:rsidRDefault="00000000" w14:paraId="23680E2C" w14:textId="7777777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69F46C8C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22" w:type="dxa"/>
          </w:tcPr>
          <w:p w:rsidR="009D4CF5" w:rsidRDefault="00000000" w14:paraId="60F52A66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305" w:type="dxa"/>
          </w:tcPr>
          <w:p w:rsidR="009D4CF5" w:rsidRDefault="00000000" w14:paraId="38686857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1877B0EB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42CADCA5" w14:textId="7777777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14:paraId="6FDEF432" w14:textId="77777777" w:rsidR="009D4CF5">
        <w:trPr>
          <w:jc w:val="center"/>
        </w:trPr>
        <w:tc>
          <w:tcPr>
            <w:vAlign w:val="center"/>
            <w:tcW w:w="2948" w:type="dxa"/>
          </w:tcPr>
          <w:p w:rsidR="009D4CF5" w:rsidRDefault="00000000" w14:paraId="662D83A0" w14:textId="77777777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vAlign w:val="center"/>
            <w:tcW w:w="950" w:type="dxa"/>
          </w:tcPr>
          <w:p w:rsidR="009D4CF5" w:rsidRDefault="00000000" w14:paraId="7B1F8EC7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9D4CF5" w:rsidRDefault="00000000" w14:paraId="04B55997" w14:textId="77777777">
            <w:pPr>
              <w:jc w:val="right"/>
            </w:pPr>
            <w:r>
              <w:t>496.22</w:t>
            </w:r>
          </w:p>
        </w:tc>
        <w:tc>
          <w:tcPr>
            <w:vAlign w:val="center"/>
            <w:tcW w:w="922" w:type="dxa"/>
          </w:tcPr>
          <w:p w:rsidR="009D4CF5" w:rsidRDefault="00000000" w14:paraId="3C3A9B8C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1305" w:type="dxa"/>
          </w:tcPr>
          <w:p w:rsidR="009D4CF5" w:rsidRDefault="00000000" w14:paraId="2F6E0B59" w14:textId="77777777">
            <w:pPr>
              <w:jc w:val="right"/>
            </w:pPr>
            <w:r>
              <w:t>0.47</w:t>
            </w:r>
          </w:p>
        </w:tc>
        <w:tc>
          <w:tcPr>
            <w:vAlign w:val="center"/>
            <w:tcW w:w="1107" w:type="dxa"/>
          </w:tcPr>
          <w:p w:rsidR="009D4CF5" w:rsidRDefault="00000000" w14:paraId="2BB625BB" w14:textId="77777777">
            <w:pPr>
              <w:jc w:val="right"/>
            </w:pPr>
            <w:r>
              <w:t>4.60</w:t>
            </w:r>
          </w:p>
        </w:tc>
        <w:tc>
          <w:tcPr>
            <w:vAlign w:val="center"/>
            <w:tcW w:w="1107" w:type="dxa"/>
          </w:tcPr>
          <w:p w:rsidR="009D4CF5" w:rsidRDefault="00000000" w14:paraId="05D24CF5" w14:textId="77777777">
            <w:pPr>
              <w:jc w:val="right"/>
            </w:pPr>
            <w:r>
              <w:t>0.75</w:t>
            </w:r>
          </w:p>
        </w:tc>
      </w:tr>
      <w:tr w14:paraId="3942C245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574B0DE9" w14:textId="77777777">
            <w:r>
              <w:t>平均传热系数</w:t>
            </w:r>
            <w:r>
              <w:t>K</w:t>
            </w:r>
          </w:p>
        </w:tc>
        <w:tc>
          <w:tcPr>
            <w:gridSpan w:val="6"/>
            <w:tcW w:w="6381" w:type="dxa"/>
          </w:tcPr>
          <w:p w:rsidR="009D4CF5" w:rsidRDefault="00000000" w14:paraId="75618546" w14:textId="77777777">
            <w:pPr>
              <w:jc w:val="center"/>
            </w:pPr>
            <w:r>
              <w:t>0.47 × 1.10 = 0.52</w:t>
            </w:r>
          </w:p>
        </w:tc>
      </w:tr>
    </w:tbl>
    <w:p w:rsidR="009D4CF5" w:rsidRDefault="00000000" w14:paraId="5123A403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　总体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EF26AEF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5F57E3D9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9D4CF5" w:rsidRDefault="00000000" w14:paraId="49CCF717" w14:textId="7777777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572FFF7A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22" w:type="dxa"/>
          </w:tcPr>
          <w:p w:rsidR="009D4CF5" w:rsidRDefault="00000000" w14:paraId="6768C828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305" w:type="dxa"/>
          </w:tcPr>
          <w:p w:rsidR="009D4CF5" w:rsidRDefault="00000000" w14:paraId="39D38265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023E2AB2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shd w:fill="E6E6E6" w:color="auto" w:val="clear"/>
            <w:vAlign w:val="center"/>
            <w:tcW w:w="1107" w:type="dxa"/>
          </w:tcPr>
          <w:p w:rsidR="009D4CF5" w:rsidRDefault="00000000" w14:paraId="25F8A583" w14:textId="7777777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14:paraId="40C6310A" w14:textId="77777777" w:rsidR="009D4CF5">
        <w:trPr>
          <w:jc w:val="center"/>
        </w:trPr>
        <w:tc>
          <w:tcPr>
            <w:vAlign w:val="center"/>
            <w:tcW w:w="2948" w:type="dxa"/>
          </w:tcPr>
          <w:p w:rsidR="009D4CF5" w:rsidRDefault="00000000" w14:paraId="44FD2339" w14:textId="77777777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vAlign w:val="center"/>
            <w:tcW w:w="950" w:type="dxa"/>
          </w:tcPr>
          <w:p w:rsidR="009D4CF5" w:rsidRDefault="00000000" w14:paraId="3E3D17BA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9D4CF5" w:rsidRDefault="00000000" w14:paraId="48C40220" w14:textId="77777777">
            <w:pPr>
              <w:jc w:val="right"/>
            </w:pPr>
            <w:r>
              <w:t>2341.35</w:t>
            </w:r>
          </w:p>
        </w:tc>
        <w:tc>
          <w:tcPr>
            <w:vAlign w:val="center"/>
            <w:tcW w:w="922" w:type="dxa"/>
          </w:tcPr>
          <w:p w:rsidR="009D4CF5" w:rsidRDefault="00000000" w14:paraId="22927160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1305" w:type="dxa"/>
          </w:tcPr>
          <w:p w:rsidR="009D4CF5" w:rsidRDefault="00000000" w14:paraId="67142AFE" w14:textId="77777777">
            <w:pPr>
              <w:jc w:val="right"/>
            </w:pPr>
            <w:r>
              <w:t>0.47</w:t>
            </w:r>
          </w:p>
        </w:tc>
        <w:tc>
          <w:tcPr>
            <w:vAlign w:val="center"/>
            <w:tcW w:w="1107" w:type="dxa"/>
          </w:tcPr>
          <w:p w:rsidR="009D4CF5" w:rsidRDefault="00000000" w14:paraId="0BC2382E" w14:textId="77777777">
            <w:pPr>
              <w:jc w:val="right"/>
            </w:pPr>
            <w:r>
              <w:t>4.60</w:t>
            </w:r>
          </w:p>
        </w:tc>
        <w:tc>
          <w:tcPr>
            <w:vAlign w:val="center"/>
            <w:tcW w:w="1107" w:type="dxa"/>
          </w:tcPr>
          <w:p w:rsidR="009D4CF5" w:rsidRDefault="00000000" w14:paraId="34F1F163" w14:textId="77777777">
            <w:pPr>
              <w:jc w:val="right"/>
            </w:pPr>
            <w:r>
              <w:t>0.75</w:t>
            </w:r>
          </w:p>
        </w:tc>
      </w:tr>
      <w:tr w14:paraId="398A2BCA" w14:textId="77777777" w:rsidR="009D4CF5">
        <w:trPr>
          <w:jc w:val="center"/>
        </w:trPr>
        <w:tc>
          <w:tcPr>
            <w:shd w:fill="E6E6E6" w:color="auto" w:val="clear"/>
            <w:vAlign w:val="center"/>
            <w:tcW w:w="2948" w:type="dxa"/>
          </w:tcPr>
          <w:p w:rsidR="009D4CF5" w:rsidRDefault="00000000" w14:paraId="0E5430D1" w14:textId="77777777">
            <w:r>
              <w:t>平均传热系数</w:t>
            </w:r>
            <w:r>
              <w:t>K</w:t>
            </w:r>
          </w:p>
        </w:tc>
        <w:tc>
          <w:tcPr>
            <w:gridSpan w:val="6"/>
            <w:tcW w:w="6381" w:type="dxa"/>
          </w:tcPr>
          <w:p w:rsidR="009D4CF5" w:rsidRDefault="00000000" w14:paraId="4EE16FC8" w14:textId="77777777">
            <w:pPr>
              <w:jc w:val="center"/>
            </w:pPr>
            <w:r>
              <w:t>0.47 × 1.10 = 0.52</w:t>
            </w:r>
          </w:p>
        </w:tc>
      </w:tr>
    </w:tbl>
    <w:p w:rsidR="009D4CF5" w:rsidRDefault="00000000" w14:paraId="04BEBFF3" w14:textId="77777777">
      <w:pPr>
        <w:widowControl w:val="0"/>
        <w:pStyle w:val="2"/>
      </w:pPr>
      <w:bookmarkStart w:id="59" w:name="_Toc203898803"/>
      <w:r>
        <w:t>挑空楼板</w:t>
      </w:r>
      <w:bookmarkEnd w:id="59"/>
    </w:p>
    <w:p w:rsidR="009D4CF5" w:rsidRDefault="00000000" w14:paraId="24D67F68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挤塑聚苯板20+钢筋砼120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1284D51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3345" w:type="dxa"/>
          </w:tcPr>
          <w:p w:rsidR="009D4CF5" w:rsidRDefault="00000000" w14:paraId="53E2801D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3359AF61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12A9E3B9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1A91EEA0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6B7C2F5D" w14:textId="7777777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1631E851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13AA23B3" w14:textId="7777777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14:paraId="2B67F570" w14:textId="77777777" w:rsidR="009D4CF5">
        <w:trPr>
          <w:jc w:val="center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01D5B17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413C5D67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43D8140E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53863C8B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FCD8A12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9D4CF5" w:rsidRDefault="00000000" w14:paraId="6B36ABC1" w14:textId="77777777">
            <w:pPr>
              <w:jc w:val="center"/>
            </w:pPr>
            <w:r>
              <w:t>D=R*S</w:t>
            </w:r>
          </w:p>
        </w:tc>
      </w:tr>
      <w:tr w14:paraId="49E9A1B1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4E3F99EF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79015444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430AAADD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0B49CB5C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290B518E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324472DA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06F6ECDD" w14:textId="77777777">
            <w:pPr>
              <w:jc w:val="right"/>
            </w:pPr>
            <w:r>
              <w:t>0.245</w:t>
            </w:r>
          </w:p>
        </w:tc>
      </w:tr>
      <w:tr w14:paraId="3D1CE906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22ECE11D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9D4CF5" w:rsidRDefault="00000000" w14:paraId="7484D8E5" w14:textId="77777777">
            <w:pPr>
              <w:jc w:val="right"/>
            </w:pPr>
            <w:r>
              <w:t>120</w:t>
            </w:r>
          </w:p>
        </w:tc>
        <w:tc>
          <w:tcPr>
            <w:vAlign w:val="center"/>
            <w:tcW w:w="1075" w:type="dxa"/>
          </w:tcPr>
          <w:p w:rsidR="009D4CF5" w:rsidRDefault="00000000" w14:paraId="2781AE59" w14:textId="77777777">
            <w:pPr>
              <w:jc w:val="right"/>
            </w:pPr>
            <w:r>
              <w:t>1.740</w:t>
            </w:r>
          </w:p>
        </w:tc>
        <w:tc>
          <w:tcPr>
            <w:vAlign w:val="center"/>
            <w:tcW w:w="1075" w:type="dxa"/>
          </w:tcPr>
          <w:p w:rsidR="009D4CF5" w:rsidRDefault="00000000" w14:paraId="350A4833" w14:textId="77777777">
            <w:pPr>
              <w:jc w:val="right"/>
            </w:pPr>
            <w:r>
              <w:t>17.200</w:t>
            </w:r>
          </w:p>
        </w:tc>
        <w:tc>
          <w:tcPr>
            <w:vAlign w:val="center"/>
            <w:tcW w:w="848" w:type="dxa"/>
          </w:tcPr>
          <w:p w:rsidR="009D4CF5" w:rsidRDefault="00000000" w14:paraId="6680AB62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713BCD27" w14:textId="77777777">
            <w:pPr>
              <w:jc w:val="right"/>
            </w:pPr>
            <w:r>
              <w:t>0.069</w:t>
            </w:r>
          </w:p>
        </w:tc>
        <w:tc>
          <w:tcPr>
            <w:vAlign w:val="center"/>
            <w:tcW w:w="1064" w:type="dxa"/>
          </w:tcPr>
          <w:p w:rsidR="009D4CF5" w:rsidRDefault="00000000" w14:paraId="1E3A495B" w14:textId="77777777">
            <w:pPr>
              <w:jc w:val="right"/>
            </w:pPr>
            <w:r>
              <w:t>1.186</w:t>
            </w:r>
          </w:p>
        </w:tc>
      </w:tr>
      <w:tr w14:paraId="415F0132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1924512A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214A84C3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42D3F1C6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57EF16F7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0A50DA00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5AC7E46D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41930CCE" w14:textId="77777777">
            <w:pPr>
              <w:jc w:val="right"/>
            </w:pPr>
            <w:r>
              <w:t>0.245</w:t>
            </w:r>
          </w:p>
        </w:tc>
      </w:tr>
      <w:tr w14:paraId="717A9CC5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74BDA424" w14:textId="77777777">
            <w:r>
              <w:t>挤塑聚苯板</w:t>
            </w:r>
            <w:r>
              <w:t>(ρ=25-32)</w:t>
            </w:r>
          </w:p>
        </w:tc>
        <w:tc>
          <w:tcPr>
            <w:vAlign w:val="center"/>
            <w:tcW w:w="848" w:type="dxa"/>
          </w:tcPr>
          <w:p w:rsidR="009D4CF5" w:rsidRDefault="00000000" w14:paraId="2A4EF623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32455656" w14:textId="77777777">
            <w:pPr>
              <w:jc w:val="right"/>
            </w:pPr>
            <w:r>
              <w:t>0.030</w:t>
            </w:r>
          </w:p>
        </w:tc>
        <w:tc>
          <w:tcPr>
            <w:vAlign w:val="center"/>
            <w:tcW w:w="1075" w:type="dxa"/>
          </w:tcPr>
          <w:p w:rsidR="009D4CF5" w:rsidRDefault="00000000" w14:paraId="290DEEDF" w14:textId="77777777">
            <w:pPr>
              <w:jc w:val="right"/>
            </w:pPr>
            <w:r>
              <w:t>0.320</w:t>
            </w:r>
          </w:p>
        </w:tc>
        <w:tc>
          <w:tcPr>
            <w:vAlign w:val="center"/>
            <w:tcW w:w="848" w:type="dxa"/>
          </w:tcPr>
          <w:p w:rsidR="009D4CF5" w:rsidRDefault="00000000" w14:paraId="16919B62" w14:textId="77777777">
            <w:pPr>
              <w:jc w:val="right"/>
            </w:pPr>
            <w:r>
              <w:t>1.20</w:t>
            </w:r>
          </w:p>
        </w:tc>
        <w:tc>
          <w:tcPr>
            <w:vAlign w:val="center"/>
            <w:tcW w:w="1075" w:type="dxa"/>
          </w:tcPr>
          <w:p w:rsidR="009D4CF5" w:rsidRDefault="00000000" w14:paraId="6B02C52F" w14:textId="77777777">
            <w:pPr>
              <w:jc w:val="right"/>
            </w:pPr>
            <w:r>
              <w:t>0.556</w:t>
            </w:r>
          </w:p>
        </w:tc>
        <w:tc>
          <w:tcPr>
            <w:vAlign w:val="center"/>
            <w:tcW w:w="1064" w:type="dxa"/>
          </w:tcPr>
          <w:p w:rsidR="009D4CF5" w:rsidRDefault="00000000" w14:paraId="645379F5" w14:textId="77777777">
            <w:pPr>
              <w:jc w:val="right"/>
            </w:pPr>
            <w:r>
              <w:t>0.213</w:t>
            </w:r>
          </w:p>
        </w:tc>
      </w:tr>
      <w:tr w14:paraId="7C29DF66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07DD1992" w14:textId="77777777">
            <w:r>
              <w:t>水泥砂浆</w:t>
            </w:r>
          </w:p>
        </w:tc>
        <w:tc>
          <w:tcPr>
            <w:vAlign w:val="center"/>
            <w:tcW w:w="848" w:type="dxa"/>
          </w:tcPr>
          <w:p w:rsidR="009D4CF5" w:rsidRDefault="00000000" w14:paraId="482AAE03" w14:textId="77777777">
            <w:pPr>
              <w:jc w:val="right"/>
            </w:pPr>
            <w:r>
              <w:t>20</w:t>
            </w:r>
          </w:p>
        </w:tc>
        <w:tc>
          <w:tcPr>
            <w:vAlign w:val="center"/>
            <w:tcW w:w="1075" w:type="dxa"/>
          </w:tcPr>
          <w:p w:rsidR="009D4CF5" w:rsidRDefault="00000000" w14:paraId="286276DE" w14:textId="77777777">
            <w:pPr>
              <w:jc w:val="right"/>
            </w:pPr>
            <w:r>
              <w:t>0.930</w:t>
            </w:r>
          </w:p>
        </w:tc>
        <w:tc>
          <w:tcPr>
            <w:vAlign w:val="center"/>
            <w:tcW w:w="1075" w:type="dxa"/>
          </w:tcPr>
          <w:p w:rsidR="009D4CF5" w:rsidRDefault="00000000" w14:paraId="6476EAF4" w14:textId="77777777">
            <w:pPr>
              <w:jc w:val="right"/>
            </w:pPr>
            <w:r>
              <w:t>11.370</w:t>
            </w:r>
          </w:p>
        </w:tc>
        <w:tc>
          <w:tcPr>
            <w:vAlign w:val="center"/>
            <w:tcW w:w="848" w:type="dxa"/>
          </w:tcPr>
          <w:p w:rsidR="009D4CF5" w:rsidRDefault="00000000" w14:paraId="41207758" w14:textId="77777777">
            <w:pPr>
              <w:jc w:val="right"/>
            </w:pPr>
            <w:r>
              <w:t>1.00</w:t>
            </w:r>
          </w:p>
        </w:tc>
        <w:tc>
          <w:tcPr>
            <w:vAlign w:val="center"/>
            <w:tcW w:w="1075" w:type="dxa"/>
          </w:tcPr>
          <w:p w:rsidR="009D4CF5" w:rsidRDefault="00000000" w14:paraId="158F499B" w14:textId="77777777">
            <w:pPr>
              <w:jc w:val="right"/>
            </w:pPr>
            <w:r>
              <w:t>0.022</w:t>
            </w:r>
          </w:p>
        </w:tc>
        <w:tc>
          <w:tcPr>
            <w:vAlign w:val="center"/>
            <w:tcW w:w="1064" w:type="dxa"/>
          </w:tcPr>
          <w:p w:rsidR="009D4CF5" w:rsidRDefault="00000000" w14:paraId="35078298" w14:textId="77777777">
            <w:pPr>
              <w:jc w:val="right"/>
            </w:pPr>
            <w:r>
              <w:t>0.245</w:t>
            </w:r>
          </w:p>
        </w:tc>
      </w:tr>
      <w:tr w14:paraId="25C8AB9D" w14:textId="77777777" w:rsidR="009D4CF5">
        <w:trPr>
          <w:jc w:val="center"/>
        </w:trPr>
        <w:tc>
          <w:tcPr>
            <w:vAlign w:val="center"/>
            <w:tcW w:w="3345" w:type="dxa"/>
          </w:tcPr>
          <w:p w:rsidR="009D4CF5" w:rsidRDefault="00000000" w14:paraId="6D6C589E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9D4CF5" w:rsidRDefault="00000000" w14:paraId="70909C4F" w14:textId="77777777">
            <w:pPr>
              <w:jc w:val="right"/>
            </w:pPr>
            <w:r>
              <w:t>200</w:t>
            </w:r>
          </w:p>
        </w:tc>
        <w:tc>
          <w:tcPr>
            <w:vAlign w:val="center"/>
            <w:tcW w:w="1075" w:type="dxa"/>
          </w:tcPr>
          <w:p w:rsidR="009D4CF5" w:rsidRDefault="00000000" w14:paraId="76C966BA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2776DA4B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15A1384E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075" w:type="dxa"/>
          </w:tcPr>
          <w:p w:rsidR="009D4CF5" w:rsidRDefault="00000000" w14:paraId="64F9BFA2" w14:textId="77777777">
            <w:pPr>
              <w:jc w:val="right"/>
            </w:pPr>
            <w:r>
              <w:t>0.689</w:t>
            </w:r>
          </w:p>
        </w:tc>
        <w:tc>
          <w:tcPr>
            <w:vAlign w:val="center"/>
            <w:tcW w:w="1064" w:type="dxa"/>
          </w:tcPr>
          <w:p w:rsidR="009D4CF5" w:rsidRDefault="00000000" w14:paraId="5C3985A3" w14:textId="77777777">
            <w:pPr>
              <w:jc w:val="right"/>
            </w:pPr>
            <w:r>
              <w:t>2.133</w:t>
            </w:r>
          </w:p>
        </w:tc>
      </w:tr>
      <w:tr w14:paraId="223AE8CC" w14:textId="77777777" w:rsidR="009D4CF5">
        <w:trPr>
          <w:jc w:val="center"/>
        </w:trPr>
        <w:tc>
          <w:tcPr>
            <w:shd w:fill="E6E6E6" w:color="auto" w:val="clear"/>
            <w:vAlign w:val="center"/>
            <w:tcW w:w="3345" w:type="dxa"/>
          </w:tcPr>
          <w:p w:rsidR="009D4CF5" w:rsidRDefault="00000000" w14:paraId="1E6C6102" w14:textId="77777777">
            <w:r>
              <w:t>传热系数</w:t>
            </w:r>
            <w:r>
              <w:t>K=1/(0.16+∑R)</w:t>
            </w:r>
          </w:p>
        </w:tc>
        <w:tc>
          <w:tcPr>
            <w:gridSpan w:val="6"/>
            <w:tcW w:w="5985" w:type="dxa"/>
          </w:tcPr>
          <w:p w:rsidR="009D4CF5" w:rsidRDefault="00000000" w14:paraId="3ED23B54" w14:textId="77777777">
            <w:pPr>
              <w:jc w:val="center"/>
            </w:pPr>
            <w:r>
              <w:t>1.18</w:t>
            </w:r>
          </w:p>
        </w:tc>
      </w:tr>
    </w:tbl>
    <w:p w:rsidR="009D4CF5" w:rsidRDefault="00000000" w14:paraId="4901A76F" w14:textId="77777777">
      <w:pPr>
        <w:widowControl w:val="0"/>
        <w:pStyle w:val="2"/>
      </w:pPr>
      <w:bookmarkStart w:id="60" w:name="_Toc203898804"/>
      <w:r>
        <w:t>外窗热工</w:t>
        <w:lastRenderedPageBreak/>
      </w:r>
      <w:bookmarkEnd w:id="60"/>
    </w:p>
    <w:p w:rsidR="009D4CF5" w:rsidRDefault="00000000" w14:paraId="5F81388C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外窗构造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793"/>
        <w:gridCol w:w="2944"/>
        <w:gridCol w:w="984"/>
        <w:gridCol w:w="1171"/>
        <w:gridCol w:w="1409"/>
        <w:gridCol w:w="2032"/>
      </w:tblGrid>
      <w:tr w14:paraId="6676C753" w14:textId="77777777" w:rsidR="009D4CF5">
        <w:trPr>
          <w:jc w:val="center"/>
        </w:trPr>
        <w:tc>
          <w:tcPr>
            <w:shd w:fill="E6E6E6" w:color="auto" w:val="clear"/>
            <w:vAlign w:val="center"/>
            <w:tcW w:w="792" w:type="dxa"/>
          </w:tcPr>
          <w:p w:rsidR="009D4CF5" w:rsidRDefault="00000000" w14:paraId="7B6329EC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2943" w:type="dxa"/>
          </w:tcPr>
          <w:p w:rsidR="009D4CF5" w:rsidRDefault="00000000" w14:paraId="264C457C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984" w:type="dxa"/>
          </w:tcPr>
          <w:p w:rsidR="009D4CF5" w:rsidRDefault="00000000" w14:paraId="57127E89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71" w:type="dxa"/>
          </w:tcPr>
          <w:p w:rsidR="009D4CF5" w:rsidRDefault="00000000" w14:paraId="7B8D3B76" w14:textId="77777777">
            <w:pPr>
              <w:jc w:val="center"/>
            </w:pPr>
            <w:r>
              <w:t>传热系数</w:t>
            </w:r>
          </w:p>
        </w:tc>
        <w:tc>
          <w:tcPr>
            <w:shd w:fill="E6E6E6" w:color="auto" w:val="clear"/>
            <w:vAlign w:val="center"/>
            <w:tcW w:w="1409" w:type="dxa"/>
          </w:tcPr>
          <w:p w:rsidR="009D4CF5" w:rsidRDefault="00000000" w14:paraId="742F1B12" w14:textId="77777777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shd w:fill="E6E6E6" w:color="auto" w:val="clear"/>
            <w:vAlign w:val="center"/>
            <w:tcW w:w="2031" w:type="dxa"/>
          </w:tcPr>
          <w:p w:rsidR="009D4CF5" w:rsidRDefault="00000000" w14:paraId="4E2E6F75" w14:textId="77777777">
            <w:pPr>
              <w:jc w:val="center"/>
            </w:pPr>
            <w:r>
              <w:t>可见光透射比</w:t>
            </w:r>
          </w:p>
        </w:tc>
      </w:tr>
      <w:tr w14:paraId="0CF62A8B" w14:textId="77777777" w:rsidR="009D4CF5">
        <w:trPr>
          <w:jc w:val="center"/>
        </w:trPr>
        <w:tc>
          <w:tcPr>
            <w:vAlign w:val="center"/>
            <w:vMerge w:val="restart"/>
            <w:tcW w:w="792" w:type="dxa"/>
          </w:tcPr>
          <w:p w:rsidR="009D4CF5" w:rsidRDefault="00000000" w14:paraId="75C9A39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  <w:tcW w:w="2943" w:type="dxa"/>
          </w:tcPr>
          <w:p w:rsidR="009D4CF5" w:rsidRDefault="00000000" w14:paraId="53962CBA" w14:textId="77777777">
            <w:r>
              <w:t>12A</w:t>
            </w:r>
            <w:r>
              <w:t>钢铝单框双玻窗（平均）</w:t>
            </w:r>
          </w:p>
        </w:tc>
        <w:tc>
          <w:tcPr>
            <w:vAlign w:val="center"/>
            <w:tcW w:w="984" w:type="dxa"/>
          </w:tcPr>
          <w:p w:rsidR="009D4CF5" w:rsidRDefault="00000000" w14:paraId="433EB70F" w14:textId="77777777">
            <w:pPr>
              <w:jc w:val="center"/>
            </w:pPr>
            <w:r>
              <w:t>18</w:t>
            </w:r>
          </w:p>
        </w:tc>
        <w:tc>
          <w:tcPr>
            <w:vAlign w:val="center"/>
            <w:tcW w:w="1171" w:type="dxa"/>
          </w:tcPr>
          <w:p w:rsidR="009D4CF5" w:rsidRDefault="00000000" w14:paraId="58018BF8" w14:textId="77777777">
            <w:pPr>
              <w:jc w:val="center"/>
            </w:pPr>
            <w:r>
              <w:t>2.60</w:t>
            </w:r>
          </w:p>
        </w:tc>
        <w:tc>
          <w:tcPr>
            <w:vAlign w:val="center"/>
            <w:tcW w:w="1409" w:type="dxa"/>
          </w:tcPr>
          <w:p w:rsidR="009D4CF5" w:rsidRDefault="00000000" w14:paraId="4E639AE9" w14:textId="77777777">
            <w:pPr>
              <w:jc w:val="center"/>
            </w:pPr>
            <w:r>
              <w:t>0.50</w:t>
            </w:r>
          </w:p>
        </w:tc>
        <w:tc>
          <w:tcPr>
            <w:vAlign w:val="center"/>
            <w:tcW w:w="2031" w:type="dxa"/>
          </w:tcPr>
          <w:p w:rsidR="009D4CF5" w:rsidRDefault="00000000" w14:paraId="5E3AB31C" w14:textId="77777777">
            <w:pPr>
              <w:jc w:val="center"/>
            </w:pPr>
            <w:r>
              <w:t>1.000</w:t>
            </w:r>
          </w:p>
        </w:tc>
      </w:tr>
      <w:tr w14:paraId="0208330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4"/>
            <w:shd w:fill="E6E6E6" w:color="auto" w:val="clear"/>
            <w:vAlign w:val="center"/>
            <w:tcW w:w="5595" w:type="dxa"/>
          </w:tcPr>
          <w:p w:rsidR="009D4CF5" w:rsidRDefault="00000000" w14:paraId="30E95254" w14:textId="77777777">
            <w:pPr>
              <w:jc w:val="center"/>
            </w:pPr>
            <w:r>
              <w:t>窗编号</w:t>
            </w:r>
          </w:p>
        </w:tc>
      </w:tr>
      <w:tr w14:paraId="1346962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4"/>
            <w:vAlign w:val="center"/>
            <w:tcW w:w="5595" w:type="dxa"/>
          </w:tcPr>
          <w:p w:rsidR="009D4CF5" w:rsidRDefault="00000000" w14:paraId="67B7DA82" w14:textId="77777777">
            <w:r>
              <w:t>C1a</w:t>
            </w:r>
            <w:r>
              <w:t>，</w:t>
            </w:r>
            <w:r>
              <w:t>C2a'</w:t>
            </w:r>
            <w:r>
              <w:t>，</w:t>
            </w:r>
            <w:r>
              <w:t>MQ1</w:t>
            </w:r>
            <w:r>
              <w:t>，</w:t>
            </w:r>
            <w:r>
              <w:t>MQ18</w:t>
            </w:r>
            <w:r>
              <w:t>，</w:t>
            </w:r>
            <w:r>
              <w:t>MQ18'</w:t>
            </w:r>
            <w:r>
              <w:t>，</w:t>
            </w:r>
            <w:r>
              <w:t>MQ18''</w:t>
            </w:r>
            <w:r>
              <w:t>，</w:t>
            </w:r>
            <w:r>
              <w:t>MQ18a</w:t>
            </w:r>
            <w:r>
              <w:t>，</w:t>
            </w:r>
            <w:r>
              <w:t>MQ18a'</w:t>
            </w:r>
            <w:r>
              <w:t>，</w:t>
            </w:r>
            <w:r>
              <w:t>MQ18a''</w:t>
            </w:r>
            <w:r>
              <w:t>，</w:t>
            </w:r>
            <w:r>
              <w:t>MQ19</w:t>
            </w:r>
            <w:r>
              <w:t>，</w:t>
            </w:r>
            <w:r>
              <w:t>MQ19a</w:t>
            </w:r>
            <w:r>
              <w:t>，</w:t>
            </w:r>
            <w:r>
              <w:t>MQ2</w:t>
            </w:r>
            <w:r>
              <w:t>，</w:t>
            </w:r>
            <w:r>
              <w:t>C2</w:t>
            </w:r>
            <w:r>
              <w:t>，</w:t>
            </w:r>
            <w:r>
              <w:t>C2a</w:t>
            </w:r>
            <w:r>
              <w:t>，</w:t>
            </w:r>
            <w:r>
              <w:t>C7</w:t>
            </w:r>
            <w:r>
              <w:t>，</w:t>
            </w:r>
            <w:r>
              <w:t>MQ14"</w:t>
            </w:r>
            <w:r>
              <w:t>，</w:t>
            </w:r>
            <w:r>
              <w:t>MQ14a'</w:t>
            </w:r>
            <w:r>
              <w:t>，</w:t>
            </w:r>
            <w:r>
              <w:t>MQ15'</w:t>
            </w:r>
            <w:r>
              <w:t>，</w:t>
            </w:r>
            <w:r>
              <w:t>MQ15''</w:t>
            </w:r>
            <w:r>
              <w:t>，</w:t>
            </w:r>
            <w:r>
              <w:t>MQ15a'</w:t>
            </w:r>
            <w:r>
              <w:t>，</w:t>
            </w:r>
            <w:r>
              <w:t>MQ15a''</w:t>
            </w:r>
            <w:r>
              <w:t>，</w:t>
            </w:r>
            <w:r>
              <w:t>MQ4</w:t>
            </w:r>
            <w:r>
              <w:t>，</w:t>
            </w:r>
            <w:r>
              <w:t>MQ5</w:t>
            </w:r>
            <w:r>
              <w:t>，</w:t>
            </w:r>
            <w:r>
              <w:t>MQ5'</w:t>
            </w:r>
            <w:r>
              <w:t>，</w:t>
            </w:r>
            <w:r>
              <w:t>MQ6</w:t>
            </w:r>
            <w:r>
              <w:t>，</w:t>
            </w:r>
            <w:r>
              <w:t>MQ6'</w:t>
            </w:r>
            <w:r>
              <w:t>，</w:t>
            </w:r>
            <w:r>
              <w:t>MQ7</w:t>
            </w:r>
            <w:r>
              <w:t>，</w:t>
            </w:r>
            <w:r>
              <w:t>C1</w:t>
            </w:r>
            <w:r>
              <w:t>，</w:t>
            </w:r>
            <w:r>
              <w:t>C1'</w:t>
            </w:r>
            <w:r>
              <w:t>，</w:t>
            </w:r>
            <w:r>
              <w:t>C3</w:t>
            </w:r>
            <w:r>
              <w:t>，</w:t>
            </w:r>
            <w:r>
              <w:t>C4</w:t>
            </w:r>
            <w:r>
              <w:t>，</w:t>
            </w:r>
            <w:r>
              <w:t>MC1</w:t>
            </w:r>
            <w:r>
              <w:t>，</w:t>
            </w:r>
            <w:r>
              <w:t>MQ11</w:t>
            </w:r>
            <w:r>
              <w:t>，</w:t>
            </w:r>
            <w:r>
              <w:t>MQ11'</w:t>
            </w:r>
            <w:r>
              <w:t>，</w:t>
            </w:r>
            <w:r>
              <w:t>MQ12</w:t>
            </w:r>
            <w:r>
              <w:t>，</w:t>
            </w:r>
            <w:r>
              <w:t>MQ12a</w:t>
            </w:r>
            <w:r>
              <w:t>，</w:t>
            </w:r>
            <w:r>
              <w:t>MQ13</w:t>
            </w:r>
            <w:r>
              <w:t>，</w:t>
            </w:r>
            <w:r>
              <w:t>MQ13'</w:t>
            </w:r>
            <w:r>
              <w:t>，</w:t>
            </w:r>
            <w:r>
              <w:t>MQ13''</w:t>
            </w:r>
            <w:r>
              <w:t>，</w:t>
            </w:r>
            <w:r>
              <w:t>MQ13a</w:t>
            </w:r>
            <w:r>
              <w:t>，</w:t>
            </w:r>
            <w:r>
              <w:t>MQ13a'</w:t>
            </w:r>
            <w:r>
              <w:t>，</w:t>
            </w:r>
            <w:r>
              <w:t>MQ13a''</w:t>
            </w:r>
            <w:r>
              <w:t>，</w:t>
            </w:r>
            <w:r>
              <w:t>MQ14</w:t>
            </w:r>
            <w:r>
              <w:t>，</w:t>
            </w:r>
            <w:r>
              <w:t>MQ14a</w:t>
            </w:r>
            <w:r>
              <w:t>，</w:t>
            </w:r>
            <w:r>
              <w:t>MQ19'</w:t>
            </w:r>
            <w:r>
              <w:t>，</w:t>
            </w:r>
            <w:r>
              <w:t>MQ19a'</w:t>
            </w:r>
            <w:r>
              <w:t>，</w:t>
            </w:r>
            <w:r>
              <w:t>MQ7'</w:t>
            </w:r>
            <w:r>
              <w:t>，</w:t>
            </w:r>
            <w:r>
              <w:t>MQ9</w:t>
            </w:r>
            <w:r>
              <w:t>，</w:t>
            </w:r>
            <w:r>
              <w:t>C2'</w:t>
            </w:r>
            <w:r>
              <w:t>，</w:t>
            </w:r>
            <w:r>
              <w:t>C5</w:t>
            </w:r>
            <w:r>
              <w:t>，</w:t>
            </w:r>
            <w:r>
              <w:t>C6</w:t>
            </w:r>
            <w:r>
              <w:t>，</w:t>
            </w:r>
            <w:r>
              <w:t>C8</w:t>
            </w:r>
            <w:r>
              <w:t>，</w:t>
            </w:r>
            <w:r>
              <w:t>C9</w:t>
            </w:r>
            <w:r>
              <w:t>，</w:t>
            </w:r>
            <w:r>
              <w:t>MQ10</w:t>
            </w:r>
            <w:r>
              <w:t>，</w:t>
            </w:r>
            <w:r>
              <w:t>MQ10'</w:t>
            </w:r>
            <w:r>
              <w:t>，</w:t>
            </w:r>
            <w:r>
              <w:t>MQ10''</w:t>
            </w:r>
            <w:r>
              <w:t>，</w:t>
            </w:r>
            <w:r>
              <w:t>MQ15'''</w:t>
            </w:r>
            <w:r>
              <w:t>，</w:t>
            </w:r>
            <w:r>
              <w:t>MQ16</w:t>
            </w:r>
            <w:r>
              <w:t>，</w:t>
            </w:r>
            <w:r>
              <w:t>MQ16a</w:t>
            </w:r>
            <w:r>
              <w:t>，</w:t>
            </w:r>
            <w:r>
              <w:t>MQ17</w:t>
            </w:r>
            <w:r>
              <w:t>，</w:t>
            </w:r>
            <w:r>
              <w:t>MQ17a</w:t>
            </w:r>
            <w:r>
              <w:t>，</w:t>
            </w:r>
            <w:r>
              <w:t>MQ17a'</w:t>
            </w:r>
            <w:r>
              <w:t>，</w:t>
            </w:r>
            <w:r>
              <w:t>MQ3</w:t>
            </w:r>
            <w:r>
              <w:t>，</w:t>
            </w:r>
            <w:r>
              <w:t>MQ3'</w:t>
            </w:r>
            <w:r>
              <w:t>，</w:t>
            </w:r>
            <w:r>
              <w:t>MQ3''</w:t>
            </w:r>
            <w:r>
              <w:t>，</w:t>
            </w:r>
            <w:r>
              <w:t>MQ3'''</w:t>
            </w:r>
            <w:r>
              <w:t>，</w:t>
            </w:r>
            <w:r>
              <w:t>MQ3''''</w:t>
            </w:r>
            <w:r>
              <w:t>，</w:t>
            </w:r>
            <w:r>
              <w:t>MQ8'</w:t>
            </w:r>
            <w:r>
              <w:t>，</w:t>
            </w:r>
            <w:r>
              <w:t>MQ8''</w:t>
            </w:r>
          </w:p>
        </w:tc>
      </w:tr>
      <w:tr w14:paraId="06011FB1" w14:textId="77777777" w:rsidR="009D4CF5">
        <w:trPr>
          <w:jc w:val="center"/>
        </w:trPr>
        <w:tc>
          <w:tcPr>
            <w:vMerge/>
          </w:tcPr>
          <w:p/>
        </w:tc>
        <w:tc>
          <w:tcPr>
            <w:gridSpan w:val="5"/>
            <w:vAlign w:val="center"/>
            <w:tcW w:w="8538" w:type="dxa"/>
          </w:tcPr>
          <w:p w:rsidR="009D4CF5" w:rsidRDefault="009D4CF5" w14:paraId="39E44A3F" w14:textId="77777777"/>
        </w:tc>
      </w:tr>
    </w:tbl>
    <w:p w:rsidR="009D4CF5" w:rsidRDefault="00000000" w14:paraId="742983BE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建筑遮阳措施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444"/>
        <w:gridCol w:w="1754"/>
        <w:gridCol w:w="3475"/>
        <w:gridCol w:w="2660"/>
      </w:tblGrid>
      <w:tr w14:paraId="7461A5A0" w14:textId="77777777" w:rsidR="009D4CF5">
        <w:trPr>
          <w:jc w:val="center"/>
        </w:trPr>
        <w:tc>
          <w:tcPr>
            <w:shd w:fill="E6E6E6" w:color="auto" w:val="clear"/>
            <w:vAlign w:val="center"/>
            <w:tcW w:w="1443" w:type="dxa"/>
          </w:tcPr>
          <w:p w:rsidR="009D4CF5" w:rsidRDefault="00000000" w14:paraId="77B003EF" w14:textId="77777777">
            <w:pPr>
              <w:jc w:val="center"/>
            </w:pPr>
            <w:r>
              <w:t>朝向</w:t>
            </w:r>
          </w:p>
        </w:tc>
        <w:tc>
          <w:tcPr>
            <w:shd w:fill="E6E6E6" w:color="auto" w:val="clear"/>
            <w:vAlign w:val="center"/>
            <w:tcW w:w="1754" w:type="dxa"/>
          </w:tcPr>
          <w:p w:rsidR="009D4CF5" w:rsidRDefault="00000000" w14:paraId="3693E807" w14:textId="77777777">
            <w:pPr>
              <w:jc w:val="center"/>
            </w:pPr>
            <w:r>
              <w:t>立面编号</w:t>
            </w:r>
          </w:p>
        </w:tc>
        <w:tc>
          <w:tcPr>
            <w:shd w:fill="E6E6E6" w:color="auto" w:val="clear"/>
            <w:vAlign w:val="center"/>
            <w:tcW w:w="3475" w:type="dxa"/>
          </w:tcPr>
          <w:p w:rsidR="009D4CF5" w:rsidRDefault="00000000" w14:paraId="6339264A" w14:textId="77777777">
            <w:pPr>
              <w:jc w:val="center"/>
            </w:pPr>
            <w:r>
              <w:t>遮阳措施</w:t>
            </w:r>
          </w:p>
        </w:tc>
        <w:tc>
          <w:tcPr>
            <w:shd w:fill="E6E6E6" w:color="auto" w:val="clear"/>
            <w:vAlign w:val="center"/>
            <w:tcW w:w="2660" w:type="dxa"/>
          </w:tcPr>
          <w:p w:rsidR="009D4CF5" w:rsidRDefault="00000000" w14:paraId="227EC53E" w14:textId="77777777">
            <w:pPr>
              <w:jc w:val="center"/>
            </w:pPr>
            <w:r>
              <w:t>标准要求</w:t>
            </w:r>
          </w:p>
        </w:tc>
      </w:tr>
      <w:tr w14:paraId="5B5445C0" w14:textId="77777777" w:rsidR="009D4CF5">
        <w:trPr>
          <w:jc w:val="center"/>
        </w:trPr>
        <w:tc>
          <w:tcPr>
            <w:vAlign w:val="center"/>
            <w:tcW w:w="1443" w:type="dxa"/>
          </w:tcPr>
          <w:p w:rsidR="009D4CF5" w:rsidRDefault="00000000" w14:paraId="611BDD9D" w14:textId="77777777">
            <w:r>
              <w:t>南向</w:t>
            </w:r>
          </w:p>
        </w:tc>
        <w:tc>
          <w:tcPr>
            <w:vAlign w:val="center"/>
            <w:tcW w:w="1754" w:type="dxa"/>
          </w:tcPr>
          <w:p w:rsidR="009D4CF5" w:rsidRDefault="00000000" w14:paraId="0511BEDC" w14:textId="7777777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3475" w:type="dxa"/>
          </w:tcPr>
          <w:p w:rsidR="009D4CF5" w:rsidRDefault="00000000" w14:paraId="14D3A3D7" w14:textId="77777777">
            <w:r>
              <w:t>自定义外遮阳</w:t>
            </w:r>
          </w:p>
        </w:tc>
        <w:tc>
          <w:tcPr>
            <w:vAlign w:val="center"/>
            <w:tcW w:w="2660" w:type="dxa"/>
          </w:tcPr>
          <w:p w:rsidR="009D4CF5" w:rsidRDefault="00000000" w14:paraId="16411F23" w14:textId="77777777">
            <w:r>
              <w:t>应采取遮阳措施</w:t>
            </w:r>
          </w:p>
        </w:tc>
      </w:tr>
      <w:tr w14:paraId="59F6F1B1" w14:textId="77777777" w:rsidR="009D4CF5">
        <w:trPr>
          <w:jc w:val="center"/>
        </w:trPr>
        <w:tc>
          <w:tcPr>
            <w:vAlign w:val="center"/>
            <w:tcW w:w="1443" w:type="dxa"/>
          </w:tcPr>
          <w:p w:rsidR="009D4CF5" w:rsidRDefault="00000000" w14:paraId="4B04ADE4" w14:textId="77777777">
            <w:r>
              <w:t>东向</w:t>
            </w:r>
          </w:p>
        </w:tc>
        <w:tc>
          <w:tcPr>
            <w:vAlign w:val="center"/>
            <w:tcW w:w="1754" w:type="dxa"/>
          </w:tcPr>
          <w:p w:rsidR="009D4CF5" w:rsidRDefault="00000000" w14:paraId="0D8FE730" w14:textId="7777777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3475" w:type="dxa"/>
          </w:tcPr>
          <w:p w:rsidR="009D4CF5" w:rsidRDefault="00000000" w14:paraId="64A4CA5E" w14:textId="77777777"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vAlign w:val="center"/>
            <w:tcW w:w="2660" w:type="dxa"/>
          </w:tcPr>
          <w:p w:rsidR="009D4CF5" w:rsidRDefault="00000000" w14:paraId="20F45F41" w14:textId="77777777">
            <w:r>
              <w:t>应采取遮阳措施</w:t>
            </w:r>
          </w:p>
        </w:tc>
      </w:tr>
      <w:tr w14:paraId="225CDF2F" w14:textId="77777777" w:rsidR="009D4CF5">
        <w:trPr>
          <w:jc w:val="center"/>
        </w:trPr>
        <w:tc>
          <w:tcPr>
            <w:vAlign w:val="center"/>
            <w:tcW w:w="1443" w:type="dxa"/>
          </w:tcPr>
          <w:p w:rsidR="009D4CF5" w:rsidRDefault="00000000" w14:paraId="71A2EC2A" w14:textId="77777777">
            <w:r>
              <w:t>西向</w:t>
            </w:r>
          </w:p>
        </w:tc>
        <w:tc>
          <w:tcPr>
            <w:vAlign w:val="center"/>
            <w:tcW w:w="1754" w:type="dxa"/>
          </w:tcPr>
          <w:p w:rsidR="009D4CF5" w:rsidRDefault="00000000" w14:paraId="124AF16F" w14:textId="7777777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3475" w:type="dxa"/>
          </w:tcPr>
          <w:p w:rsidR="009D4CF5" w:rsidRDefault="00000000" w14:paraId="601CF1A2" w14:textId="77777777">
            <w:r>
              <w:t>自定义外遮阳</w:t>
            </w:r>
            <w:r>
              <w:t>/</w:t>
            </w:r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vAlign w:val="center"/>
            <w:tcW w:w="2660" w:type="dxa"/>
          </w:tcPr>
          <w:p w:rsidR="009D4CF5" w:rsidRDefault="00000000" w14:paraId="516ECA8A" w14:textId="77777777">
            <w:r>
              <w:t>应采取遮阳措施</w:t>
            </w:r>
          </w:p>
        </w:tc>
      </w:tr>
    </w:tbl>
    <w:p w:rsidR="009D4CF5" w:rsidRDefault="00000000" w14:paraId="5FEAD9C0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外遮阳类型</w:t>
      </w:r>
    </w:p>
    <w:p w:rsidR="009D4CF5" w:rsidRDefault="00000000" w14:paraId="4FB0861F" w14:textId="77777777">
      <w:pPr>
        <w:widowControl w:val="0"/>
        <w:pStyle w:val="4"/>
        <w:jc w:val="both"/>
        <w:rPr>
          <w:color w:val="000000"/>
        </w:rPr>
      </w:pPr>
      <w:r>
        <w:rPr>
          <w:color w:val="000000"/>
        </w:rPr>
        <w:t>平板外遮阳</w:t>
      </w:r>
    </w:p>
    <w:p w:rsidR="009D4CF5" w:rsidRDefault="00000000" w14:paraId="42163844" w14:textId="77777777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B="0" distL="0" distR="0" distT="0" wp14:anchorId="66F88EBF" wp14:editId="6889118C">
            <wp:extent cx="3133725" cy="2190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14:paraId="52AC101D" w14:textId="77777777" w:rsidR="009D4CF5">
        <w:trPr>
          <w:jc w:val="center"/>
        </w:trPr>
        <w:tc>
          <w:tcPr>
            <w:shd w:fill="E6E6E6" w:color="auto" w:val="clear"/>
            <w:vAlign w:val="center"/>
            <w:tcW w:w="707" w:type="dxa"/>
          </w:tcPr>
          <w:p w:rsidR="009D4CF5" w:rsidRDefault="00000000" w14:paraId="69795CD8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562" w:type="dxa"/>
          </w:tcPr>
          <w:p w:rsidR="009D4CF5" w:rsidRDefault="00000000" w14:paraId="6FEBC9FE" w14:textId="77777777">
            <w:pPr>
              <w:jc w:val="center"/>
            </w:pPr>
            <w:r>
              <w:t>编号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43B11B52" w14:textId="77777777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7C71F0FA" w14:textId="77777777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3A369F02" w14:textId="77777777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5C7ED0B0" w14:textId="77777777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0818DC4A" w14:textId="77777777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9D4CF5" w:rsidRDefault="00000000" w14:paraId="3CC7A906" w14:textId="77777777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14:paraId="2592877B" w14:textId="77777777" w:rsidR="009D4CF5">
        <w:trPr>
          <w:jc w:val="center"/>
        </w:trPr>
        <w:tc>
          <w:tcPr>
            <w:vAlign w:val="center"/>
            <w:tcW w:w="707" w:type="dxa"/>
          </w:tcPr>
          <w:p w:rsidR="009D4CF5" w:rsidRDefault="00000000" w14:paraId="2DF30692" w14:textId="77777777">
            <w:r>
              <w:t>1</w:t>
              <w:lastRenderedPageBreak/>
            </w:r>
          </w:p>
        </w:tc>
        <w:tc>
          <w:tcPr>
            <w:vAlign w:val="center"/>
            <w:tcW w:w="1562" w:type="dxa"/>
          </w:tcPr>
          <w:p w:rsidR="009D4CF5" w:rsidRDefault="00000000" w14:paraId="5F4FE74E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1018" w:type="dxa"/>
          </w:tcPr>
          <w:p w:rsidR="009D4CF5" w:rsidRDefault="00000000" w14:paraId="17697421" w14:textId="77777777">
            <w:pPr>
              <w:jc w:val="center"/>
            </w:pPr>
            <w:r>
              <w:t>0.500</w:t>
            </w:r>
          </w:p>
        </w:tc>
        <w:tc>
          <w:tcPr>
            <w:vAlign w:val="center"/>
            <w:tcW w:w="1018" w:type="dxa"/>
          </w:tcPr>
          <w:p w:rsidR="009D4CF5" w:rsidRDefault="00000000" w14:paraId="4398D2D5" w14:textId="77777777">
            <w:pPr>
              <w:jc w:val="center"/>
            </w:pPr>
            <w:r>
              <w:t>0.000</w:t>
            </w:r>
          </w:p>
        </w:tc>
        <w:tc>
          <w:tcPr>
            <w:vAlign w:val="center"/>
            <w:tcW w:w="1018" w:type="dxa"/>
          </w:tcPr>
          <w:p w:rsidR="009D4CF5" w:rsidRDefault="00000000" w14:paraId="58DCFBBC" w14:textId="77777777">
            <w:pPr>
              <w:jc w:val="center"/>
            </w:pPr>
            <w:r>
              <w:t>0.000</w:t>
            </w:r>
          </w:p>
        </w:tc>
        <w:tc>
          <w:tcPr>
            <w:vAlign w:val="center"/>
            <w:tcW w:w="1018" w:type="dxa"/>
          </w:tcPr>
          <w:p w:rsidR="009D4CF5" w:rsidRDefault="00000000" w14:paraId="30B24AA4" w14:textId="77777777">
            <w:pPr>
              <w:jc w:val="center"/>
            </w:pPr>
            <w:r>
              <w:t>0.000</w:t>
            </w:r>
          </w:p>
        </w:tc>
        <w:tc>
          <w:tcPr>
            <w:vAlign w:val="center"/>
            <w:tcW w:w="1018" w:type="dxa"/>
          </w:tcPr>
          <w:p w:rsidR="009D4CF5" w:rsidRDefault="00000000" w14:paraId="42E64C45" w14:textId="77777777">
            <w:pPr>
              <w:jc w:val="center"/>
            </w:pPr>
            <w:r>
              <w:t>0.000</w:t>
            </w:r>
          </w:p>
        </w:tc>
        <w:tc>
          <w:tcPr>
            <w:vAlign w:val="center"/>
            <w:tcW w:w="1018" w:type="dxa"/>
          </w:tcPr>
          <w:p w:rsidR="009D4CF5" w:rsidRDefault="00000000" w14:paraId="1808D2FA" w14:textId="77777777">
            <w:pPr>
              <w:jc w:val="center"/>
            </w:pPr>
            <w:r>
              <w:t>0.000</w:t>
            </w:r>
          </w:p>
        </w:tc>
      </w:tr>
    </w:tbl>
    <w:p w:rsidR="009D4CF5" w:rsidRDefault="00000000" w14:paraId="0164382E" w14:textId="77777777">
      <w:pPr>
        <w:widowControl w:val="0"/>
        <w:pStyle w:val="4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680"/>
        <w:gridCol w:w="1754"/>
        <w:gridCol w:w="1415"/>
        <w:gridCol w:w="1415"/>
        <w:gridCol w:w="1415"/>
        <w:gridCol w:w="2824"/>
      </w:tblGrid>
      <w:tr w14:paraId="1D5C432A" w14:textId="77777777" w:rsidR="009D4CF5">
        <w:trPr>
          <w:jc w:val="center"/>
        </w:trPr>
        <w:tc>
          <w:tcPr>
            <w:shd w:fill="E6E6E6" w:color="auto" w:val="clear"/>
            <w:vAlign w:val="center"/>
            <w:tcW w:w="679" w:type="dxa"/>
          </w:tcPr>
          <w:p w:rsidR="009D4CF5" w:rsidRDefault="00000000" w14:paraId="7CCBDC8D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754" w:type="dxa"/>
          </w:tcPr>
          <w:p w:rsidR="009D4CF5" w:rsidRDefault="00000000" w14:paraId="33D914FF" w14:textId="77777777">
            <w:pPr>
              <w:jc w:val="center"/>
            </w:pPr>
            <w:r>
              <w:t>编号</w:t>
            </w:r>
          </w:p>
        </w:tc>
        <w:tc>
          <w:tcPr>
            <w:shd w:fill="E6E6E6" w:color="auto" w:val="clear"/>
            <w:vAlign w:val="center"/>
            <w:tcW w:w="1415" w:type="dxa"/>
          </w:tcPr>
          <w:p w:rsidR="009D4CF5" w:rsidRDefault="00000000" w14:paraId="2A073EC0" w14:textId="77777777">
            <w:pPr>
              <w:jc w:val="center"/>
            </w:pPr>
            <w:r>
              <w:t>夏季外遮阳系数</w:t>
            </w:r>
          </w:p>
        </w:tc>
        <w:tc>
          <w:tcPr>
            <w:shd w:fill="E6E6E6" w:color="auto" w:val="clear"/>
            <w:vAlign w:val="center"/>
            <w:tcW w:w="1415" w:type="dxa"/>
          </w:tcPr>
          <w:p w:rsidR="009D4CF5" w:rsidRDefault="00000000" w14:paraId="72FF037E" w14:textId="77777777">
            <w:pPr>
              <w:jc w:val="center"/>
            </w:pPr>
            <w:r>
              <w:t>冬季外遮阳系数</w:t>
            </w:r>
          </w:p>
        </w:tc>
        <w:tc>
          <w:tcPr>
            <w:shd w:fill="E6E6E6" w:color="auto" w:val="clear"/>
            <w:vAlign w:val="center"/>
            <w:tcW w:w="1415" w:type="dxa"/>
          </w:tcPr>
          <w:p w:rsidR="009D4CF5" w:rsidRDefault="00000000" w14:paraId="3C35FE5F" w14:textId="77777777">
            <w:pPr>
              <w:jc w:val="center"/>
            </w:pPr>
            <w:r>
              <w:t>平均外遮阳系数</w:t>
            </w:r>
          </w:p>
        </w:tc>
        <w:tc>
          <w:tcPr>
            <w:shd w:fill="E6E6E6" w:color="auto" w:val="clear"/>
            <w:vAlign w:val="center"/>
            <w:tcW w:w="2824" w:type="dxa"/>
          </w:tcPr>
          <w:p w:rsidR="009D4CF5" w:rsidRDefault="00000000" w14:paraId="7E6C5741" w14:textId="77777777">
            <w:pPr>
              <w:jc w:val="center"/>
            </w:pPr>
            <w:r>
              <w:t>备注</w:t>
            </w:r>
          </w:p>
        </w:tc>
      </w:tr>
      <w:tr w14:paraId="6D713E18" w14:textId="77777777" w:rsidR="009D4CF5">
        <w:trPr>
          <w:jc w:val="center"/>
        </w:trPr>
        <w:tc>
          <w:tcPr>
            <w:vAlign w:val="center"/>
            <w:tcW w:w="679" w:type="dxa"/>
          </w:tcPr>
          <w:p w:rsidR="009D4CF5" w:rsidRDefault="00000000" w14:paraId="7789611F" w14:textId="77777777">
            <w:r>
              <w:t>1</w:t>
            </w:r>
          </w:p>
        </w:tc>
        <w:tc>
          <w:tcPr>
            <w:vAlign w:val="center"/>
            <w:tcW w:w="1754" w:type="dxa"/>
          </w:tcPr>
          <w:p w:rsidR="009D4CF5" w:rsidRDefault="00000000" w14:paraId="6C5FCB4F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1415" w:type="dxa"/>
          </w:tcPr>
          <w:p w:rsidR="009D4CF5" w:rsidRDefault="00000000" w14:paraId="32078904" w14:textId="77777777">
            <w:pPr>
              <w:jc w:val="center"/>
            </w:pPr>
            <w:r>
              <w:t>0.500</w:t>
            </w:r>
          </w:p>
        </w:tc>
        <w:tc>
          <w:tcPr>
            <w:vAlign w:val="center"/>
            <w:tcW w:w="1415" w:type="dxa"/>
          </w:tcPr>
          <w:p w:rsidR="009D4CF5" w:rsidRDefault="00000000" w14:paraId="662026E8" w14:textId="77777777">
            <w:pPr>
              <w:jc w:val="center"/>
            </w:pPr>
            <w:r>
              <w:t>1.000</w:t>
            </w:r>
          </w:p>
        </w:tc>
        <w:tc>
          <w:tcPr>
            <w:vAlign w:val="center"/>
            <w:tcW w:w="1415" w:type="dxa"/>
          </w:tcPr>
          <w:p w:rsidR="009D4CF5" w:rsidRDefault="00000000" w14:paraId="7A8184EB" w14:textId="77777777">
            <w:pPr>
              <w:jc w:val="center"/>
            </w:pPr>
            <w:r>
              <w:t>0.750</w:t>
            </w:r>
          </w:p>
        </w:tc>
        <w:tc>
          <w:tcPr>
            <w:vAlign w:val="center"/>
            <w:tcW w:w="2824" w:type="dxa"/>
          </w:tcPr>
          <w:p w:rsidR="009D4CF5" w:rsidRDefault="009D4CF5" w14:paraId="55D52820" w14:textId="77777777"/>
        </w:tc>
      </w:tr>
    </w:tbl>
    <w:p w:rsidR="009D4CF5" w:rsidRDefault="00000000" w14:paraId="2C682332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平均传热系数</w:t>
      </w:r>
    </w:p>
    <w:p w:rsidR="009D4CF5" w:rsidRDefault="00000000" w14:paraId="321AEE09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9D4CF5" w:rsidRDefault="00000000" w14:paraId="4E2AA3F0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595F927" w14:textId="77777777" w:rsidR="009D4CF5">
        <w:trPr>
          <w:jc w:val="center"/>
        </w:trPr>
        <w:tc>
          <w:tcPr>
            <w:shd w:fill="E6E6E6" w:color="auto" w:val="clear"/>
            <w:vAlign w:val="center"/>
            <w:tcW w:w="1013" w:type="dxa"/>
          </w:tcPr>
          <w:p w:rsidR="009D4CF5" w:rsidRDefault="00000000" w14:paraId="54E011C4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33167567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7FA2CB27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23589619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18830B89" w14:textId="7777777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765E4110" w14:textId="77777777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18F2E8CB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39D96F77" w14:textId="77777777">
            <w:pPr>
              <w:jc w:val="center"/>
            </w:pPr>
            <w:r>
              <w:t>传热系数</w:t>
            </w:r>
          </w:p>
        </w:tc>
      </w:tr>
      <w:tr w14:paraId="1D183DC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5842D9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AD63E04" w14:textId="77777777">
            <w:r>
              <w:t>C1</w:t>
            </w:r>
          </w:p>
        </w:tc>
        <w:tc>
          <w:tcPr>
            <w:vAlign w:val="center"/>
            <w:tcW w:w="1188" w:type="dxa"/>
          </w:tcPr>
          <w:p w:rsidR="009D4CF5" w:rsidRDefault="00000000" w14:paraId="08160DD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11D208F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6576DDAC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88" w:type="dxa"/>
          </w:tcPr>
          <w:p w:rsidR="009D4CF5" w:rsidRDefault="00000000" w14:paraId="1C22F384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03E4D53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CD5472B" w14:textId="77777777">
            <w:pPr>
              <w:jc w:val="right"/>
            </w:pPr>
            <w:r>
              <w:t>2.600</w:t>
            </w:r>
          </w:p>
        </w:tc>
      </w:tr>
      <w:tr w14:paraId="4F8BB1E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6079AA5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2CC4761F" w14:textId="77777777">
            <w:r>
              <w:t>C1'</w:t>
            </w:r>
          </w:p>
        </w:tc>
        <w:tc>
          <w:tcPr>
            <w:vAlign w:val="center"/>
            <w:tcW w:w="1188" w:type="dxa"/>
          </w:tcPr>
          <w:p w:rsidR="009D4CF5" w:rsidRDefault="00000000" w14:paraId="07F4565C" w14:textId="77777777">
            <w:pPr>
              <w:jc w:val="center"/>
            </w:pPr>
            <w:r>
              <w:t>1~3</w:t>
            </w:r>
          </w:p>
        </w:tc>
        <w:tc>
          <w:tcPr>
            <w:vAlign w:val="center"/>
            <w:tcW w:w="1188" w:type="dxa"/>
          </w:tcPr>
          <w:p w:rsidR="009D4CF5" w:rsidRDefault="00000000" w14:paraId="43A1CBC2" w14:textId="77777777">
            <w:pPr>
              <w:jc w:val="right"/>
            </w:pPr>
            <w:r>
              <w:t>9</w:t>
            </w:r>
          </w:p>
        </w:tc>
        <w:tc>
          <w:tcPr>
            <w:vAlign w:val="center"/>
            <w:tcW w:w="1188" w:type="dxa"/>
          </w:tcPr>
          <w:p w:rsidR="009D4CF5" w:rsidRDefault="00000000" w14:paraId="31129E21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88" w:type="dxa"/>
          </w:tcPr>
          <w:p w:rsidR="009D4CF5" w:rsidRDefault="00000000" w14:paraId="32492ADC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88" w:type="dxa"/>
          </w:tcPr>
          <w:p w:rsidR="009D4CF5" w:rsidRDefault="00000000" w14:paraId="3BFE0FB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CADB87F" w14:textId="77777777">
            <w:pPr>
              <w:jc w:val="right"/>
            </w:pPr>
            <w:r>
              <w:t>2.600</w:t>
            </w:r>
          </w:p>
        </w:tc>
      </w:tr>
      <w:tr w14:paraId="6C8EBA4A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D340B76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10A877F9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2A0F5796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299FDDF3" w14:textId="77777777">
            <w:pPr>
              <w:jc w:val="right"/>
            </w:pPr>
            <w:r>
              <w:t>11</w:t>
            </w:r>
          </w:p>
        </w:tc>
        <w:tc>
          <w:tcPr>
            <w:vAlign w:val="center"/>
            <w:tcW w:w="1188" w:type="dxa"/>
          </w:tcPr>
          <w:p w:rsidR="009D4CF5" w:rsidRDefault="00000000" w14:paraId="75127F8D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61B440FA" w14:textId="77777777">
            <w:pPr>
              <w:jc w:val="right"/>
            </w:pPr>
            <w:r>
              <w:t>17.82</w:t>
            </w:r>
          </w:p>
        </w:tc>
        <w:tc>
          <w:tcPr>
            <w:vAlign w:val="center"/>
            <w:tcW w:w="1188" w:type="dxa"/>
          </w:tcPr>
          <w:p w:rsidR="009D4CF5" w:rsidRDefault="00000000" w14:paraId="5B2DA14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091985C" w14:textId="77777777">
            <w:pPr>
              <w:jc w:val="right"/>
            </w:pPr>
            <w:r>
              <w:t>2.600</w:t>
            </w:r>
          </w:p>
        </w:tc>
      </w:tr>
      <w:tr w14:paraId="50D6C15E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A8DA3EB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66D63720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430DAEC7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7EF6CE3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D51666C" w14:textId="77777777">
            <w:pPr>
              <w:jc w:val="right"/>
            </w:pPr>
            <w:r>
              <w:t>1.59</w:t>
            </w:r>
          </w:p>
        </w:tc>
        <w:tc>
          <w:tcPr>
            <w:vAlign w:val="center"/>
            <w:tcW w:w="1188" w:type="dxa"/>
          </w:tcPr>
          <w:p w:rsidR="009D4CF5" w:rsidRDefault="00000000" w14:paraId="16D32CA8" w14:textId="77777777">
            <w:pPr>
              <w:jc w:val="right"/>
            </w:pPr>
            <w:r>
              <w:t>1.59</w:t>
            </w:r>
          </w:p>
        </w:tc>
        <w:tc>
          <w:tcPr>
            <w:vAlign w:val="center"/>
            <w:tcW w:w="1188" w:type="dxa"/>
          </w:tcPr>
          <w:p w:rsidR="009D4CF5" w:rsidRDefault="00000000" w14:paraId="3E64E05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EFED24E" w14:textId="77777777">
            <w:pPr>
              <w:jc w:val="right"/>
            </w:pPr>
            <w:r>
              <w:t>2.600</w:t>
            </w:r>
          </w:p>
        </w:tc>
      </w:tr>
      <w:tr w14:paraId="12313D3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9C5147B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1188" w:type="dxa"/>
          </w:tcPr>
          <w:p w:rsidR="009D4CF5" w:rsidRDefault="00000000" w14:paraId="78AF8AA5" w14:textId="77777777">
            <w:r>
              <w:t>C2</w:t>
            </w:r>
          </w:p>
        </w:tc>
        <w:tc>
          <w:tcPr>
            <w:vAlign w:val="center"/>
            <w:tcW w:w="1188" w:type="dxa"/>
          </w:tcPr>
          <w:p w:rsidR="009D4CF5" w:rsidRDefault="00000000" w14:paraId="0166E597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38278E4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1F64B506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75815F39" w14:textId="77777777">
            <w:pPr>
              <w:jc w:val="right"/>
            </w:pPr>
            <w:r>
              <w:t>8.64</w:t>
            </w:r>
          </w:p>
        </w:tc>
        <w:tc>
          <w:tcPr>
            <w:vAlign w:val="center"/>
            <w:tcW w:w="1188" w:type="dxa"/>
          </w:tcPr>
          <w:p w:rsidR="009D4CF5" w:rsidRDefault="00000000" w14:paraId="7F2F08D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A71FE2F" w14:textId="77777777">
            <w:pPr>
              <w:jc w:val="right"/>
            </w:pPr>
            <w:r>
              <w:t>2.600</w:t>
            </w:r>
          </w:p>
        </w:tc>
      </w:tr>
      <w:tr w14:paraId="10A81D0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6058521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1188" w:type="dxa"/>
          </w:tcPr>
          <w:p w:rsidR="009D4CF5" w:rsidRDefault="00000000" w14:paraId="1CD0EDED" w14:textId="77777777">
            <w:r>
              <w:t>C2a</w:t>
            </w:r>
          </w:p>
        </w:tc>
        <w:tc>
          <w:tcPr>
            <w:vAlign w:val="center"/>
            <w:tcW w:w="1188" w:type="dxa"/>
          </w:tcPr>
          <w:p w:rsidR="009D4CF5" w:rsidRDefault="00000000" w14:paraId="164453A6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5649C3C5" w14:textId="77777777">
            <w:pPr>
              <w:jc w:val="right"/>
            </w:pPr>
            <w:r>
              <w:t>5</w:t>
            </w:r>
          </w:p>
        </w:tc>
        <w:tc>
          <w:tcPr>
            <w:vAlign w:val="center"/>
            <w:tcW w:w="1188" w:type="dxa"/>
          </w:tcPr>
          <w:p w:rsidR="009D4CF5" w:rsidRDefault="00000000" w14:paraId="66E84CCF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78D77EC8" w14:textId="77777777">
            <w:pPr>
              <w:jc w:val="right"/>
            </w:pPr>
            <w:r>
              <w:t>16.20</w:t>
            </w:r>
          </w:p>
        </w:tc>
        <w:tc>
          <w:tcPr>
            <w:vAlign w:val="center"/>
            <w:tcW w:w="1188" w:type="dxa"/>
          </w:tcPr>
          <w:p w:rsidR="009D4CF5" w:rsidRDefault="00000000" w14:paraId="7E27B9D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5113842" w14:textId="77777777">
            <w:pPr>
              <w:jc w:val="right"/>
            </w:pPr>
            <w:r>
              <w:t>2.600</w:t>
            </w:r>
          </w:p>
        </w:tc>
      </w:tr>
      <w:tr w14:paraId="6BED98BC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C6DB82F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1188" w:type="dxa"/>
          </w:tcPr>
          <w:p w:rsidR="009D4CF5" w:rsidRDefault="00000000" w14:paraId="383FB07A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7E620425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1145F8C1" w14:textId="77777777">
            <w:pPr>
              <w:jc w:val="right"/>
            </w:pPr>
            <w:r>
              <w:t>6</w:t>
            </w:r>
          </w:p>
        </w:tc>
        <w:tc>
          <w:tcPr>
            <w:vAlign w:val="center"/>
            <w:tcW w:w="1188" w:type="dxa"/>
          </w:tcPr>
          <w:p w:rsidR="009D4CF5" w:rsidRDefault="00000000" w14:paraId="4464BA96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6756E85A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88" w:type="dxa"/>
          </w:tcPr>
          <w:p w:rsidR="009D4CF5" w:rsidRDefault="00000000" w14:paraId="0C1CB91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4F451A9" w14:textId="77777777">
            <w:pPr>
              <w:jc w:val="right"/>
            </w:pPr>
            <w:r>
              <w:t>2.600</w:t>
            </w:r>
          </w:p>
        </w:tc>
      </w:tr>
      <w:tr w14:paraId="673DA46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509440F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1188" w:type="dxa"/>
          </w:tcPr>
          <w:p w:rsidR="009D4CF5" w:rsidRDefault="00000000" w14:paraId="1F84AC52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3FD39A75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33D95E1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4FB34D4" w14:textId="77777777">
            <w:pPr>
              <w:jc w:val="right"/>
            </w:pPr>
            <w:r>
              <w:t>3.22</w:t>
            </w:r>
          </w:p>
        </w:tc>
        <w:tc>
          <w:tcPr>
            <w:vAlign w:val="center"/>
            <w:tcW w:w="1188" w:type="dxa"/>
          </w:tcPr>
          <w:p w:rsidR="009D4CF5" w:rsidRDefault="00000000" w14:paraId="242683C1" w14:textId="77777777">
            <w:pPr>
              <w:jc w:val="right"/>
            </w:pPr>
            <w:r>
              <w:t>3.22</w:t>
            </w:r>
          </w:p>
        </w:tc>
        <w:tc>
          <w:tcPr>
            <w:vAlign w:val="center"/>
            <w:tcW w:w="1188" w:type="dxa"/>
          </w:tcPr>
          <w:p w:rsidR="009D4CF5" w:rsidRDefault="00000000" w14:paraId="74995BA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A5EF083" w14:textId="77777777">
            <w:pPr>
              <w:jc w:val="right"/>
            </w:pPr>
            <w:r>
              <w:t>2.600</w:t>
            </w:r>
          </w:p>
        </w:tc>
      </w:tr>
      <w:tr w14:paraId="0955CA8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2D838CA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1188" w:type="dxa"/>
          </w:tcPr>
          <w:p w:rsidR="009D4CF5" w:rsidRDefault="00000000" w14:paraId="7C077A84" w14:textId="77777777">
            <w:r>
              <w:t>C3</w:t>
            </w:r>
          </w:p>
        </w:tc>
        <w:tc>
          <w:tcPr>
            <w:vAlign w:val="center"/>
            <w:tcW w:w="1188" w:type="dxa"/>
          </w:tcPr>
          <w:p w:rsidR="009D4CF5" w:rsidRDefault="00000000" w14:paraId="45F411B0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3F5770F8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1895A061" w14:textId="77777777">
            <w:pPr>
              <w:jc w:val="right"/>
            </w:pPr>
            <w:r>
              <w:t>5.40</w:t>
            </w:r>
          </w:p>
        </w:tc>
        <w:tc>
          <w:tcPr>
            <w:vAlign w:val="center"/>
            <w:tcW w:w="1188" w:type="dxa"/>
          </w:tcPr>
          <w:p w:rsidR="009D4CF5" w:rsidRDefault="00000000" w14:paraId="3F366B40" w14:textId="77777777">
            <w:pPr>
              <w:jc w:val="right"/>
            </w:pPr>
            <w:r>
              <w:t>10.80</w:t>
            </w:r>
          </w:p>
        </w:tc>
        <w:tc>
          <w:tcPr>
            <w:vAlign w:val="center"/>
            <w:tcW w:w="1188" w:type="dxa"/>
          </w:tcPr>
          <w:p w:rsidR="009D4CF5" w:rsidRDefault="00000000" w14:paraId="25BD511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6ADBB258" w14:textId="77777777">
            <w:pPr>
              <w:jc w:val="right"/>
            </w:pPr>
            <w:r>
              <w:t>2.600</w:t>
            </w:r>
          </w:p>
        </w:tc>
      </w:tr>
      <w:tr w14:paraId="4A4CAC5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B46D6D6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1188" w:type="dxa"/>
          </w:tcPr>
          <w:p w:rsidR="009D4CF5" w:rsidRDefault="00000000" w14:paraId="27ACA204" w14:textId="77777777">
            <w:r>
              <w:t>C4</w:t>
            </w:r>
          </w:p>
        </w:tc>
        <w:tc>
          <w:tcPr>
            <w:vAlign w:val="center"/>
            <w:tcW w:w="1188" w:type="dxa"/>
          </w:tcPr>
          <w:p w:rsidR="009D4CF5" w:rsidRDefault="00000000" w14:paraId="24D037DD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62FBECE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5BC4F07" w14:textId="77777777">
            <w:pPr>
              <w:jc w:val="right"/>
            </w:pPr>
            <w:r>
              <w:t>5.76</w:t>
            </w:r>
          </w:p>
        </w:tc>
        <w:tc>
          <w:tcPr>
            <w:vAlign w:val="center"/>
            <w:tcW w:w="1188" w:type="dxa"/>
          </w:tcPr>
          <w:p w:rsidR="009D4CF5" w:rsidRDefault="00000000" w14:paraId="5430BC13" w14:textId="77777777">
            <w:pPr>
              <w:jc w:val="right"/>
            </w:pPr>
            <w:r>
              <w:t>5.76</w:t>
            </w:r>
          </w:p>
        </w:tc>
        <w:tc>
          <w:tcPr>
            <w:vAlign w:val="center"/>
            <w:tcW w:w="1188" w:type="dxa"/>
          </w:tcPr>
          <w:p w:rsidR="009D4CF5" w:rsidRDefault="00000000" w14:paraId="6CABFA8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CB797F1" w14:textId="77777777">
            <w:pPr>
              <w:jc w:val="right"/>
            </w:pPr>
            <w:r>
              <w:t>2.600</w:t>
            </w:r>
          </w:p>
        </w:tc>
      </w:tr>
      <w:tr w14:paraId="4729B12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A7BD9B2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1188" w:type="dxa"/>
          </w:tcPr>
          <w:p w:rsidR="009D4CF5" w:rsidRDefault="00000000" w14:paraId="7C5B70EE" w14:textId="77777777">
            <w:r>
              <w:t>MC1</w:t>
            </w:r>
          </w:p>
        </w:tc>
        <w:tc>
          <w:tcPr>
            <w:vAlign w:val="center"/>
            <w:tcW w:w="1188" w:type="dxa"/>
          </w:tcPr>
          <w:p w:rsidR="009D4CF5" w:rsidRDefault="00000000" w14:paraId="5B08509F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909CED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850B0DF" w14:textId="77777777">
            <w:pPr>
              <w:jc w:val="right"/>
            </w:pPr>
            <w:r>
              <w:t>8.64</w:t>
            </w:r>
          </w:p>
        </w:tc>
        <w:tc>
          <w:tcPr>
            <w:vAlign w:val="center"/>
            <w:tcW w:w="1188" w:type="dxa"/>
          </w:tcPr>
          <w:p w:rsidR="009D4CF5" w:rsidRDefault="00000000" w14:paraId="0A9E3FA5" w14:textId="77777777">
            <w:pPr>
              <w:jc w:val="right"/>
            </w:pPr>
            <w:r>
              <w:t>8.64</w:t>
            </w:r>
          </w:p>
        </w:tc>
        <w:tc>
          <w:tcPr>
            <w:vAlign w:val="center"/>
            <w:tcW w:w="1188" w:type="dxa"/>
          </w:tcPr>
          <w:p w:rsidR="009D4CF5" w:rsidRDefault="00000000" w14:paraId="73FC4E3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1528E4B" w14:textId="77777777">
            <w:pPr>
              <w:jc w:val="right"/>
            </w:pPr>
            <w:r>
              <w:t>2.600</w:t>
            </w:r>
          </w:p>
        </w:tc>
      </w:tr>
      <w:tr w14:paraId="630C0A2A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57D2FAF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1188" w:type="dxa"/>
          </w:tcPr>
          <w:p w:rsidR="009D4CF5" w:rsidRDefault="00000000" w14:paraId="4E9B073E" w14:textId="77777777">
            <w:r>
              <w:t>MQ11</w:t>
            </w:r>
          </w:p>
        </w:tc>
        <w:tc>
          <w:tcPr>
            <w:vAlign w:val="center"/>
            <w:tcW w:w="1188" w:type="dxa"/>
          </w:tcPr>
          <w:p w:rsidR="009D4CF5" w:rsidRDefault="00000000" w14:paraId="2C71B7FB" w14:textId="77777777">
            <w:pPr>
              <w:jc w:val="center"/>
            </w:pPr>
            <w:r>
              <w:t>1~2</w:t>
            </w:r>
          </w:p>
        </w:tc>
        <w:tc>
          <w:tcPr>
            <w:vAlign w:val="center"/>
            <w:tcW w:w="1188" w:type="dxa"/>
          </w:tcPr>
          <w:p w:rsidR="009D4CF5" w:rsidRDefault="00000000" w14:paraId="21ABE59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5A937751" w14:textId="77777777">
            <w:pPr>
              <w:jc w:val="right"/>
            </w:pPr>
            <w:r>
              <w:t>12.96</w:t>
            </w:r>
          </w:p>
        </w:tc>
        <w:tc>
          <w:tcPr>
            <w:vAlign w:val="center"/>
            <w:tcW w:w="1188" w:type="dxa"/>
          </w:tcPr>
          <w:p w:rsidR="009D4CF5" w:rsidRDefault="00000000" w14:paraId="665557BC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7313A40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389A858" w14:textId="77777777">
            <w:pPr>
              <w:jc w:val="right"/>
            </w:pPr>
            <w:r>
              <w:t>2.600</w:t>
            </w:r>
          </w:p>
        </w:tc>
      </w:tr>
      <w:tr w14:paraId="2227764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FEED110" w14:textId="77777777">
            <w:pPr>
              <w:jc w:val="center"/>
            </w:pPr>
            <w:r>
              <w:t>13</w:t>
            </w:r>
          </w:p>
        </w:tc>
        <w:tc>
          <w:tcPr>
            <w:vAlign w:val="center"/>
            <w:tcW w:w="1188" w:type="dxa"/>
          </w:tcPr>
          <w:p w:rsidR="009D4CF5" w:rsidRDefault="00000000" w14:paraId="67D72A8D" w14:textId="77777777">
            <w:r>
              <w:t>MQ11'</w:t>
            </w:r>
          </w:p>
        </w:tc>
        <w:tc>
          <w:tcPr>
            <w:vAlign w:val="center"/>
            <w:tcW w:w="1188" w:type="dxa"/>
          </w:tcPr>
          <w:p w:rsidR="009D4CF5" w:rsidRDefault="00000000" w14:paraId="448857F6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3DA3520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D8FCD2F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88" w:type="dxa"/>
          </w:tcPr>
          <w:p w:rsidR="009D4CF5" w:rsidRDefault="00000000" w14:paraId="50BF65B5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88" w:type="dxa"/>
          </w:tcPr>
          <w:p w:rsidR="009D4CF5" w:rsidRDefault="00000000" w14:paraId="59AD9E3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49C103A" w14:textId="77777777">
            <w:pPr>
              <w:jc w:val="right"/>
            </w:pPr>
            <w:r>
              <w:t>2.600</w:t>
            </w:r>
          </w:p>
        </w:tc>
      </w:tr>
      <w:tr w14:paraId="54C1EA2C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EF09F1C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1188" w:type="dxa"/>
          </w:tcPr>
          <w:p w:rsidR="009D4CF5" w:rsidRDefault="00000000" w14:paraId="5014ECE8" w14:textId="77777777">
            <w:r>
              <w:t>MQ12</w:t>
            </w:r>
          </w:p>
        </w:tc>
        <w:tc>
          <w:tcPr>
            <w:vAlign w:val="center"/>
            <w:tcW w:w="1188" w:type="dxa"/>
          </w:tcPr>
          <w:p w:rsidR="009D4CF5" w:rsidRDefault="00000000" w14:paraId="4DD1642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4FC579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FB99F91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5F2B3173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1714F65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A3A970F" w14:textId="77777777">
            <w:pPr>
              <w:jc w:val="right"/>
            </w:pPr>
            <w:r>
              <w:t>2.600</w:t>
            </w:r>
          </w:p>
        </w:tc>
      </w:tr>
      <w:tr w14:paraId="04F008D6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E417E04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1188" w:type="dxa"/>
          </w:tcPr>
          <w:p w:rsidR="009D4CF5" w:rsidRDefault="00000000" w14:paraId="218C25BD" w14:textId="77777777">
            <w:r>
              <w:t>MQ12a</w:t>
            </w:r>
          </w:p>
        </w:tc>
        <w:tc>
          <w:tcPr>
            <w:vAlign w:val="center"/>
            <w:tcW w:w="1188" w:type="dxa"/>
          </w:tcPr>
          <w:p w:rsidR="009D4CF5" w:rsidRDefault="00000000" w14:paraId="189085AD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7B64F24B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AB02D24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88" w:type="dxa"/>
          </w:tcPr>
          <w:p w:rsidR="009D4CF5" w:rsidRDefault="00000000" w14:paraId="03C0AEB3" w14:textId="77777777">
            <w:pPr>
              <w:jc w:val="right"/>
            </w:pPr>
            <w:r>
              <w:t>38.88</w:t>
            </w:r>
          </w:p>
        </w:tc>
        <w:tc>
          <w:tcPr>
            <w:vAlign w:val="center"/>
            <w:tcW w:w="1188" w:type="dxa"/>
          </w:tcPr>
          <w:p w:rsidR="009D4CF5" w:rsidRDefault="00000000" w14:paraId="11FABCB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B271225" w14:textId="77777777">
            <w:pPr>
              <w:jc w:val="right"/>
            </w:pPr>
            <w:r>
              <w:t>2.600</w:t>
            </w:r>
          </w:p>
        </w:tc>
      </w:tr>
      <w:tr w14:paraId="73C51CE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78FA2BB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1188" w:type="dxa"/>
          </w:tcPr>
          <w:p w:rsidR="009D4CF5" w:rsidRDefault="00000000" w14:paraId="2C62A11F" w14:textId="77777777">
            <w:r>
              <w:t>MQ13</w:t>
            </w:r>
          </w:p>
        </w:tc>
        <w:tc>
          <w:tcPr>
            <w:vAlign w:val="center"/>
            <w:tcW w:w="1188" w:type="dxa"/>
          </w:tcPr>
          <w:p w:rsidR="009D4CF5" w:rsidRDefault="00000000" w14:paraId="5ECBFD26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2BB814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E5C79C1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3CB7DAF2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74575D3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6A0D981" w14:textId="77777777">
            <w:pPr>
              <w:jc w:val="right"/>
            </w:pPr>
            <w:r>
              <w:t>2.600</w:t>
            </w:r>
          </w:p>
        </w:tc>
      </w:tr>
      <w:tr w14:paraId="54F07D7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BF1B69B" w14:textId="77777777">
            <w:pPr>
              <w:jc w:val="center"/>
            </w:pPr>
            <w:r>
              <w:t>17</w:t>
            </w:r>
          </w:p>
        </w:tc>
        <w:tc>
          <w:tcPr>
            <w:vAlign w:val="center"/>
            <w:tcW w:w="1188" w:type="dxa"/>
          </w:tcPr>
          <w:p w:rsidR="009D4CF5" w:rsidRDefault="00000000" w14:paraId="32F7549E" w14:textId="77777777">
            <w:r>
              <w:t>MQ13'</w:t>
            </w:r>
          </w:p>
        </w:tc>
        <w:tc>
          <w:tcPr>
            <w:vAlign w:val="center"/>
            <w:tcW w:w="1188" w:type="dxa"/>
          </w:tcPr>
          <w:p w:rsidR="009D4CF5" w:rsidRDefault="00000000" w14:paraId="5575F210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8D4204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CE76D81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88" w:type="dxa"/>
          </w:tcPr>
          <w:p w:rsidR="009D4CF5" w:rsidRDefault="00000000" w14:paraId="0560D7AA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88" w:type="dxa"/>
          </w:tcPr>
          <w:p w:rsidR="009D4CF5" w:rsidRDefault="00000000" w14:paraId="6F3E5A8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62357EA" w14:textId="77777777">
            <w:pPr>
              <w:jc w:val="right"/>
            </w:pPr>
            <w:r>
              <w:t>2.600</w:t>
            </w:r>
          </w:p>
        </w:tc>
      </w:tr>
      <w:tr w14:paraId="4192F538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909B5FD" w14:textId="77777777">
            <w:pPr>
              <w:jc w:val="center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497857F" w14:textId="77777777">
            <w:r>
              <w:t>MQ13''</w:t>
            </w:r>
          </w:p>
        </w:tc>
        <w:tc>
          <w:tcPr>
            <w:vAlign w:val="center"/>
            <w:tcW w:w="1188" w:type="dxa"/>
          </w:tcPr>
          <w:p w:rsidR="009D4CF5" w:rsidRDefault="00000000" w14:paraId="73E94A20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7CDAA8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813F575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00BC3903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4FE3E1B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456D0BE" w14:textId="77777777">
            <w:pPr>
              <w:jc w:val="right"/>
            </w:pPr>
            <w:r>
              <w:t>2.600</w:t>
            </w:r>
          </w:p>
        </w:tc>
      </w:tr>
      <w:tr w14:paraId="5524031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DD64A46" w14:textId="77777777">
            <w:pPr>
              <w:jc w:val="center"/>
            </w:pPr>
            <w:r>
              <w:t>19</w:t>
            </w:r>
          </w:p>
        </w:tc>
        <w:tc>
          <w:tcPr>
            <w:vAlign w:val="center"/>
            <w:tcW w:w="1188" w:type="dxa"/>
          </w:tcPr>
          <w:p w:rsidR="009D4CF5" w:rsidRDefault="00000000" w14:paraId="60EC2C9B" w14:textId="77777777">
            <w:r>
              <w:t>MQ13a</w:t>
            </w:r>
          </w:p>
        </w:tc>
        <w:tc>
          <w:tcPr>
            <w:vAlign w:val="center"/>
            <w:tcW w:w="1188" w:type="dxa"/>
          </w:tcPr>
          <w:p w:rsidR="009D4CF5" w:rsidRDefault="00000000" w14:paraId="5F781398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1C948D88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0A064FAF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88" w:type="dxa"/>
          </w:tcPr>
          <w:p w:rsidR="009D4CF5" w:rsidRDefault="00000000" w14:paraId="2F2BA5AC" w14:textId="77777777">
            <w:pPr>
              <w:jc w:val="right"/>
            </w:pPr>
            <w:r>
              <w:t>38.88</w:t>
            </w:r>
          </w:p>
        </w:tc>
        <w:tc>
          <w:tcPr>
            <w:vAlign w:val="center"/>
            <w:tcW w:w="1188" w:type="dxa"/>
          </w:tcPr>
          <w:p w:rsidR="009D4CF5" w:rsidRDefault="00000000" w14:paraId="387F7AB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D92D5E2" w14:textId="77777777">
            <w:pPr>
              <w:jc w:val="right"/>
            </w:pPr>
            <w:r>
              <w:t>2.600</w:t>
            </w:r>
          </w:p>
        </w:tc>
      </w:tr>
      <w:tr w14:paraId="38F35F9C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1964CFC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188" w:type="dxa"/>
          </w:tcPr>
          <w:p w:rsidR="009D4CF5" w:rsidRDefault="00000000" w14:paraId="5E144705" w14:textId="77777777">
            <w:r>
              <w:t>MQ13a'</w:t>
            </w:r>
          </w:p>
        </w:tc>
        <w:tc>
          <w:tcPr>
            <w:vAlign w:val="center"/>
            <w:tcW w:w="1188" w:type="dxa"/>
          </w:tcPr>
          <w:p w:rsidR="009D4CF5" w:rsidRDefault="00000000" w14:paraId="4AF58519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47FFFAB4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4241B770" w14:textId="77777777">
            <w:pPr>
              <w:jc w:val="right"/>
            </w:pPr>
            <w:r>
              <w:t>7.70</w:t>
            </w:r>
          </w:p>
        </w:tc>
        <w:tc>
          <w:tcPr>
            <w:vAlign w:val="center"/>
            <w:tcW w:w="1188" w:type="dxa"/>
          </w:tcPr>
          <w:p w:rsidR="009D4CF5" w:rsidRDefault="00000000" w14:paraId="6E271AAD" w14:textId="77777777">
            <w:pPr>
              <w:jc w:val="right"/>
            </w:pPr>
            <w:r>
              <w:t>15.39</w:t>
            </w:r>
          </w:p>
        </w:tc>
        <w:tc>
          <w:tcPr>
            <w:vAlign w:val="center"/>
            <w:tcW w:w="1188" w:type="dxa"/>
          </w:tcPr>
          <w:p w:rsidR="009D4CF5" w:rsidRDefault="00000000" w14:paraId="6D375AA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F9CAF05" w14:textId="77777777">
            <w:pPr>
              <w:jc w:val="right"/>
            </w:pPr>
            <w:r>
              <w:t>2.600</w:t>
            </w:r>
          </w:p>
        </w:tc>
      </w:tr>
      <w:tr w14:paraId="7EF46C17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BA7A2D6" w14:textId="77777777">
            <w:pPr>
              <w:jc w:val="center"/>
            </w:pPr>
            <w:r>
              <w:t>21</w:t>
            </w:r>
          </w:p>
        </w:tc>
        <w:tc>
          <w:tcPr>
            <w:vAlign w:val="center"/>
            <w:tcW w:w="1188" w:type="dxa"/>
          </w:tcPr>
          <w:p w:rsidR="009D4CF5" w:rsidRDefault="00000000" w14:paraId="191ECA4E" w14:textId="77777777">
            <w:r>
              <w:t>MQ13a''</w:t>
            </w:r>
          </w:p>
        </w:tc>
        <w:tc>
          <w:tcPr>
            <w:vAlign w:val="center"/>
            <w:tcW w:w="1188" w:type="dxa"/>
          </w:tcPr>
          <w:p w:rsidR="009D4CF5" w:rsidRDefault="00000000" w14:paraId="4D43CECD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3D617EB7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0471010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1188" w:type="dxa"/>
          </w:tcPr>
          <w:p w:rsidR="009D4CF5" w:rsidRDefault="00000000" w14:paraId="214030FF" w14:textId="77777777">
            <w:pPr>
              <w:jc w:val="right"/>
            </w:pPr>
            <w:r>
              <w:t>22.41</w:t>
            </w:r>
          </w:p>
        </w:tc>
        <w:tc>
          <w:tcPr>
            <w:vAlign w:val="center"/>
            <w:tcW w:w="1188" w:type="dxa"/>
          </w:tcPr>
          <w:p w:rsidR="009D4CF5" w:rsidRDefault="00000000" w14:paraId="36A471C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DAE3357" w14:textId="77777777">
            <w:pPr>
              <w:jc w:val="right"/>
            </w:pPr>
            <w:r>
              <w:t>2.600</w:t>
            </w:r>
          </w:p>
        </w:tc>
      </w:tr>
      <w:tr w14:paraId="5922A0DB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1E3A63F" w14:textId="77777777">
            <w:pPr>
              <w:jc w:val="center"/>
            </w:pPr>
            <w:r>
              <w:t>22</w:t>
            </w:r>
          </w:p>
        </w:tc>
        <w:tc>
          <w:tcPr>
            <w:vAlign w:val="center"/>
            <w:tcW w:w="1188" w:type="dxa"/>
          </w:tcPr>
          <w:p w:rsidR="009D4CF5" w:rsidRDefault="00000000" w14:paraId="156D63FB" w14:textId="77777777">
            <w:r>
              <w:t>MQ14</w:t>
            </w:r>
          </w:p>
        </w:tc>
        <w:tc>
          <w:tcPr>
            <w:vAlign w:val="center"/>
            <w:tcW w:w="1188" w:type="dxa"/>
          </w:tcPr>
          <w:p w:rsidR="009D4CF5" w:rsidRDefault="00000000" w14:paraId="20A1444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5C5ACE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B8670C8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1188" w:type="dxa"/>
          </w:tcPr>
          <w:p w:rsidR="009D4CF5" w:rsidRDefault="00000000" w14:paraId="1FA18D36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1188" w:type="dxa"/>
          </w:tcPr>
          <w:p w:rsidR="009D4CF5" w:rsidRDefault="00000000" w14:paraId="13B3217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A17ABB2" w14:textId="77777777">
            <w:pPr>
              <w:jc w:val="right"/>
            </w:pPr>
            <w:r>
              <w:t>2.600</w:t>
            </w:r>
          </w:p>
        </w:tc>
      </w:tr>
      <w:tr w14:paraId="0D62F6EF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081DF8E" w14:textId="77777777">
            <w:pPr>
              <w:jc w:val="center"/>
            </w:pPr>
            <w:r>
              <w:t>23</w:t>
            </w:r>
          </w:p>
        </w:tc>
        <w:tc>
          <w:tcPr>
            <w:vAlign w:val="center"/>
            <w:tcW w:w="1188" w:type="dxa"/>
          </w:tcPr>
          <w:p w:rsidR="009D4CF5" w:rsidRDefault="00000000" w14:paraId="316A16F0" w14:textId="77777777">
            <w:r>
              <w:t>MQ14"</w:t>
            </w:r>
          </w:p>
        </w:tc>
        <w:tc>
          <w:tcPr>
            <w:vAlign w:val="center"/>
            <w:tcW w:w="1188" w:type="dxa"/>
          </w:tcPr>
          <w:p w:rsidR="009D4CF5" w:rsidRDefault="00000000" w14:paraId="4DFED28C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3E02B2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9E3B53C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88" w:type="dxa"/>
          </w:tcPr>
          <w:p w:rsidR="009D4CF5" w:rsidRDefault="00000000" w14:paraId="7FAC7843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88" w:type="dxa"/>
          </w:tcPr>
          <w:p w:rsidR="009D4CF5" w:rsidRDefault="00000000" w14:paraId="168EAEC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AD30B3C" w14:textId="77777777">
            <w:pPr>
              <w:jc w:val="right"/>
            </w:pPr>
            <w:r>
              <w:t>2.600</w:t>
            </w:r>
          </w:p>
        </w:tc>
      </w:tr>
      <w:tr w14:paraId="782C06B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8A7E54D" w14:textId="77777777">
            <w:pPr>
              <w:jc w:val="center"/>
            </w:pPr>
            <w:r>
              <w:t>24</w:t>
            </w:r>
          </w:p>
        </w:tc>
        <w:tc>
          <w:tcPr>
            <w:vAlign w:val="center"/>
            <w:tcW w:w="1188" w:type="dxa"/>
          </w:tcPr>
          <w:p w:rsidR="009D4CF5" w:rsidRDefault="00000000" w14:paraId="4C147079" w14:textId="77777777">
            <w:r>
              <w:t>MQ14a</w:t>
            </w:r>
          </w:p>
        </w:tc>
        <w:tc>
          <w:tcPr>
            <w:vAlign w:val="center"/>
            <w:tcW w:w="1188" w:type="dxa"/>
          </w:tcPr>
          <w:p w:rsidR="009D4CF5" w:rsidRDefault="00000000" w14:paraId="472B9FF5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6FA4573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0EB2B153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1188" w:type="dxa"/>
          </w:tcPr>
          <w:p w:rsidR="009D4CF5" w:rsidRDefault="00000000" w14:paraId="7849769F" w14:textId="77777777">
            <w:pPr>
              <w:jc w:val="right"/>
            </w:pPr>
            <w:r>
              <w:t>34.65</w:t>
            </w:r>
          </w:p>
        </w:tc>
        <w:tc>
          <w:tcPr>
            <w:vAlign w:val="center"/>
            <w:tcW w:w="1188" w:type="dxa"/>
          </w:tcPr>
          <w:p w:rsidR="009D4CF5" w:rsidRDefault="00000000" w14:paraId="355897D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2C4EFB0" w14:textId="77777777">
            <w:pPr>
              <w:jc w:val="right"/>
            </w:pPr>
            <w:r>
              <w:t>2.600</w:t>
            </w:r>
          </w:p>
        </w:tc>
      </w:tr>
      <w:tr w14:paraId="6D261467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C0A2A71" w14:textId="77777777">
            <w:pPr>
              <w:jc w:val="center"/>
            </w:pPr>
            <w:r>
              <w:t>25</w:t>
            </w:r>
          </w:p>
        </w:tc>
        <w:tc>
          <w:tcPr>
            <w:vAlign w:val="center"/>
            <w:tcW w:w="1188" w:type="dxa"/>
          </w:tcPr>
          <w:p w:rsidR="009D4CF5" w:rsidRDefault="00000000" w14:paraId="3D0AFF0D" w14:textId="77777777">
            <w:r>
              <w:t>MQ14a'</w:t>
            </w:r>
          </w:p>
        </w:tc>
        <w:tc>
          <w:tcPr>
            <w:vAlign w:val="center"/>
            <w:tcW w:w="1188" w:type="dxa"/>
          </w:tcPr>
          <w:p w:rsidR="009D4CF5" w:rsidRDefault="00000000" w14:paraId="69E772EE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6F31132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48B91204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88" w:type="dxa"/>
          </w:tcPr>
          <w:p w:rsidR="009D4CF5" w:rsidRDefault="00000000" w14:paraId="7EF502AF" w14:textId="77777777">
            <w:pPr>
              <w:jc w:val="right"/>
            </w:pPr>
            <w:r>
              <w:t>8.78</w:t>
            </w:r>
          </w:p>
        </w:tc>
        <w:tc>
          <w:tcPr>
            <w:vAlign w:val="center"/>
            <w:tcW w:w="1188" w:type="dxa"/>
          </w:tcPr>
          <w:p w:rsidR="009D4CF5" w:rsidRDefault="00000000" w14:paraId="1874EE9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8F29409" w14:textId="77777777">
            <w:pPr>
              <w:jc w:val="right"/>
            </w:pPr>
            <w:r>
              <w:t>2.600</w:t>
            </w:r>
          </w:p>
        </w:tc>
      </w:tr>
      <w:tr w14:paraId="31A0020C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8E9AC46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1188" w:type="dxa"/>
          </w:tcPr>
          <w:p w:rsidR="009D4CF5" w:rsidRDefault="00000000" w14:paraId="6782F92E" w14:textId="77777777">
            <w:r>
              <w:t>MQ19'</w:t>
            </w:r>
          </w:p>
        </w:tc>
        <w:tc>
          <w:tcPr>
            <w:vAlign w:val="center"/>
            <w:tcW w:w="1188" w:type="dxa"/>
          </w:tcPr>
          <w:p w:rsidR="009D4CF5" w:rsidRDefault="00000000" w14:paraId="269E4E4D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22EABB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37ECA8B" w14:textId="77777777">
            <w:pPr>
              <w:jc w:val="right"/>
            </w:pPr>
            <w:r>
              <w:t>9.03</w:t>
            </w:r>
          </w:p>
        </w:tc>
        <w:tc>
          <w:tcPr>
            <w:vAlign w:val="center"/>
            <w:tcW w:w="1188" w:type="dxa"/>
          </w:tcPr>
          <w:p w:rsidR="009D4CF5" w:rsidRDefault="00000000" w14:paraId="622D3DBD" w14:textId="77777777">
            <w:pPr>
              <w:jc w:val="right"/>
            </w:pPr>
            <w:r>
              <w:t>9.03</w:t>
            </w:r>
          </w:p>
        </w:tc>
        <w:tc>
          <w:tcPr>
            <w:vAlign w:val="center"/>
            <w:tcW w:w="1188" w:type="dxa"/>
          </w:tcPr>
          <w:p w:rsidR="009D4CF5" w:rsidRDefault="00000000" w14:paraId="7CA6769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9216803" w14:textId="77777777">
            <w:pPr>
              <w:jc w:val="right"/>
            </w:pPr>
            <w:r>
              <w:t>2.600</w:t>
            </w:r>
          </w:p>
        </w:tc>
      </w:tr>
      <w:tr w14:paraId="46B0F53B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27B60B9" w14:textId="77777777">
            <w:pPr>
              <w:jc w:val="center"/>
            </w:pPr>
            <w:r>
              <w:t>27</w:t>
            </w:r>
          </w:p>
        </w:tc>
        <w:tc>
          <w:tcPr>
            <w:vAlign w:val="center"/>
            <w:tcW w:w="1188" w:type="dxa"/>
          </w:tcPr>
          <w:p w:rsidR="009D4CF5" w:rsidRDefault="00000000" w14:paraId="323A754C" w14:textId="77777777">
            <w:r>
              <w:t>MQ19a'</w:t>
            </w:r>
          </w:p>
        </w:tc>
        <w:tc>
          <w:tcPr>
            <w:vAlign w:val="center"/>
            <w:tcW w:w="1188" w:type="dxa"/>
          </w:tcPr>
          <w:p w:rsidR="009D4CF5" w:rsidRDefault="00000000" w14:paraId="07B2A128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6ADD260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410840EB" w14:textId="77777777">
            <w:pPr>
              <w:jc w:val="right"/>
            </w:pPr>
            <w:r>
              <w:t>6.79</w:t>
            </w:r>
          </w:p>
        </w:tc>
        <w:tc>
          <w:tcPr>
            <w:vAlign w:val="center"/>
            <w:tcW w:w="1188" w:type="dxa"/>
          </w:tcPr>
          <w:p w:rsidR="009D4CF5" w:rsidRDefault="00000000" w14:paraId="74AF4CB6" w14:textId="77777777">
            <w:pPr>
              <w:jc w:val="right"/>
            </w:pPr>
            <w:r>
              <w:t>13.58</w:t>
            </w:r>
          </w:p>
        </w:tc>
        <w:tc>
          <w:tcPr>
            <w:vAlign w:val="center"/>
            <w:tcW w:w="1188" w:type="dxa"/>
          </w:tcPr>
          <w:p w:rsidR="009D4CF5" w:rsidRDefault="00000000" w14:paraId="041EDE0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F395CFC" w14:textId="77777777">
            <w:pPr>
              <w:jc w:val="right"/>
            </w:pPr>
            <w:r>
              <w:t>2.600</w:t>
            </w:r>
          </w:p>
        </w:tc>
      </w:tr>
      <w:tr w14:paraId="2BEF84DF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DBCAF6E" w14:textId="77777777">
            <w:pPr>
              <w:jc w:val="center"/>
            </w:pPr>
            <w:r>
              <w:t>28</w:t>
            </w:r>
          </w:p>
        </w:tc>
        <w:tc>
          <w:tcPr>
            <w:vAlign w:val="center"/>
            <w:tcW w:w="1188" w:type="dxa"/>
          </w:tcPr>
          <w:p w:rsidR="009D4CF5" w:rsidRDefault="00000000" w14:paraId="1AA2BE05" w14:textId="77777777">
            <w:r>
              <w:t>MQ7'</w:t>
            </w:r>
          </w:p>
        </w:tc>
        <w:tc>
          <w:tcPr>
            <w:vAlign w:val="center"/>
            <w:tcW w:w="1188" w:type="dxa"/>
          </w:tcPr>
          <w:p w:rsidR="009D4CF5" w:rsidRDefault="00000000" w14:paraId="70607BFD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0817F4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2FC0BF9" w14:textId="77777777">
            <w:pPr>
              <w:jc w:val="right"/>
            </w:pPr>
            <w:r>
              <w:t>2.33</w:t>
            </w:r>
          </w:p>
        </w:tc>
        <w:tc>
          <w:tcPr>
            <w:vAlign w:val="center"/>
            <w:tcW w:w="1188" w:type="dxa"/>
          </w:tcPr>
          <w:p w:rsidR="009D4CF5" w:rsidRDefault="00000000" w14:paraId="5A64391B" w14:textId="77777777">
            <w:pPr>
              <w:jc w:val="right"/>
            </w:pPr>
            <w:r>
              <w:t>2.33</w:t>
            </w:r>
          </w:p>
        </w:tc>
        <w:tc>
          <w:tcPr>
            <w:vAlign w:val="center"/>
            <w:tcW w:w="1188" w:type="dxa"/>
          </w:tcPr>
          <w:p w:rsidR="009D4CF5" w:rsidRDefault="00000000" w14:paraId="51EF9EF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0B35C79" w14:textId="77777777">
            <w:pPr>
              <w:jc w:val="right"/>
            </w:pPr>
            <w:r>
              <w:t>2.600</w:t>
            </w:r>
          </w:p>
        </w:tc>
      </w:tr>
      <w:tr w14:paraId="5074C55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EC91CAE" w14:textId="77777777">
            <w:pPr>
              <w:jc w:val="center"/>
            </w:pPr>
            <w:r>
              <w:t>29</w:t>
            </w:r>
          </w:p>
        </w:tc>
        <w:tc>
          <w:tcPr>
            <w:vAlign w:val="center"/>
            <w:tcW w:w="1188" w:type="dxa"/>
          </w:tcPr>
          <w:p w:rsidR="009D4CF5" w:rsidRDefault="00000000" w14:paraId="245E057F" w14:textId="77777777">
            <w:r>
              <w:t>MQ7'</w:t>
            </w:r>
          </w:p>
        </w:tc>
        <w:tc>
          <w:tcPr>
            <w:vAlign w:val="center"/>
            <w:tcW w:w="1188" w:type="dxa"/>
          </w:tcPr>
          <w:p w:rsidR="009D4CF5" w:rsidRDefault="00000000" w14:paraId="46059B26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01DDB9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47F1BEE" w14:textId="77777777">
            <w:pPr>
              <w:jc w:val="right"/>
            </w:pPr>
            <w:r>
              <w:t>2.11</w:t>
            </w:r>
          </w:p>
        </w:tc>
        <w:tc>
          <w:tcPr>
            <w:vAlign w:val="center"/>
            <w:tcW w:w="1188" w:type="dxa"/>
          </w:tcPr>
          <w:p w:rsidR="009D4CF5" w:rsidRDefault="00000000" w14:paraId="4B5F6A01" w14:textId="77777777">
            <w:pPr>
              <w:jc w:val="right"/>
            </w:pPr>
            <w:r>
              <w:t>2.11</w:t>
            </w:r>
          </w:p>
        </w:tc>
        <w:tc>
          <w:tcPr>
            <w:vAlign w:val="center"/>
            <w:tcW w:w="1188" w:type="dxa"/>
          </w:tcPr>
          <w:p w:rsidR="009D4CF5" w:rsidRDefault="00000000" w14:paraId="26727B9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0FCE1F2" w14:textId="77777777">
            <w:pPr>
              <w:jc w:val="right"/>
            </w:pPr>
            <w:r>
              <w:t>2.600</w:t>
            </w:r>
          </w:p>
        </w:tc>
      </w:tr>
      <w:tr w14:paraId="27D2B6F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AC2D4C6" w14:textId="77777777">
            <w:pPr>
              <w:jc w:val="center"/>
            </w:pPr>
            <w:r>
              <w:t>30</w:t>
            </w:r>
          </w:p>
        </w:tc>
        <w:tc>
          <w:tcPr>
            <w:vAlign w:val="center"/>
            <w:tcW w:w="1188" w:type="dxa"/>
          </w:tcPr>
          <w:p w:rsidR="009D4CF5" w:rsidRDefault="00000000" w14:paraId="0F697EAF" w14:textId="77777777">
            <w:r>
              <w:t>MQ9</w:t>
            </w:r>
          </w:p>
        </w:tc>
        <w:tc>
          <w:tcPr>
            <w:vAlign w:val="center"/>
            <w:tcW w:w="1188" w:type="dxa"/>
          </w:tcPr>
          <w:p w:rsidR="009D4CF5" w:rsidRDefault="00000000" w14:paraId="5D2DAF6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CADF1B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81F766F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88" w:type="dxa"/>
          </w:tcPr>
          <w:p w:rsidR="009D4CF5" w:rsidRDefault="00000000" w14:paraId="6A0F88EB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88" w:type="dxa"/>
          </w:tcPr>
          <w:p w:rsidR="009D4CF5" w:rsidRDefault="00000000" w14:paraId="71047E4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46E557E" w14:textId="77777777">
            <w:pPr>
              <w:jc w:val="right"/>
            </w:pPr>
            <w:r>
              <w:t>2.600</w:t>
            </w:r>
          </w:p>
        </w:tc>
      </w:tr>
      <w:tr w14:paraId="42AC3D6B" w14:textId="77777777" w:rsidR="009D4CF5">
        <w:trPr>
          <w:jc w:val="center"/>
        </w:trPr>
        <w:tc>
          <w:tcPr>
            <w:gridSpan w:val="3"/>
            <w:shd w:fill="E6E6E6" w:color="auto" w:val="clear"/>
            <w:vAlign w:val="center"/>
            <w:tcW w:w="3389" w:type="dxa"/>
          </w:tcPr>
          <w:p w:rsidR="009D4CF5" w:rsidRDefault="00000000" w14:paraId="59C2D72F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88" w:type="dxa"/>
          </w:tcPr>
          <w:p w:rsidR="009D4CF5" w:rsidRDefault="00000000" w14:paraId="22C606A9" w14:textId="77777777">
            <w:pPr>
              <w:jc w:val="right"/>
            </w:pPr>
            <w:r>
              <w:t>453.93</w:t>
            </w:r>
          </w:p>
        </w:tc>
        <w:tc>
          <w:tcPr>
            <w:gridSpan w:val="3"/>
            <w:shd w:fill="E6E6E6" w:color="auto" w:val="clear"/>
            <w:vAlign w:val="center"/>
            <w:tcW w:w="3564" w:type="dxa"/>
          </w:tcPr>
          <w:p w:rsidR="009D4CF5" w:rsidRDefault="00000000" w14:paraId="21FA3A0B" w14:textId="77777777">
            <w:r>
              <w:t>立面平均传热系数</w:t>
            </w:r>
          </w:p>
        </w:tc>
        <w:tc>
          <w:tcPr>
            <w:vAlign w:val="center"/>
            <w:tcW w:w="1188" w:type="dxa"/>
          </w:tcPr>
          <w:p w:rsidR="009D4CF5" w:rsidRDefault="00000000" w14:paraId="179177C3" w14:textId="77777777">
            <w:pPr>
              <w:jc w:val="right"/>
            </w:pPr>
            <w:r>
              <w:t>2.600</w:t>
            </w:r>
          </w:p>
        </w:tc>
      </w:tr>
    </w:tbl>
    <w:p w:rsidR="009D4CF5" w:rsidRDefault="00000000" w14:paraId="64BD19F2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9D4CF5" w:rsidRDefault="00000000" w14:paraId="45993E38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北</w:t>
        <w:lastRenderedPageBreak/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676E9A7" w14:textId="77777777" w:rsidR="009D4CF5">
        <w:trPr>
          <w:jc w:val="center"/>
        </w:trPr>
        <w:tc>
          <w:tcPr>
            <w:shd w:fill="E6E6E6" w:color="auto" w:val="clear"/>
            <w:vAlign w:val="center"/>
            <w:tcW w:w="1013" w:type="dxa"/>
          </w:tcPr>
          <w:p w:rsidR="009D4CF5" w:rsidRDefault="00000000" w14:paraId="22F4B400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20AA2CAF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3B80F065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5C931CB8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12C1AA5E" w14:textId="7777777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2AB1A4BA" w14:textId="77777777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7C093F78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09D4DEE0" w14:textId="77777777">
            <w:pPr>
              <w:jc w:val="center"/>
            </w:pPr>
            <w:r>
              <w:t>传热系数</w:t>
            </w:r>
          </w:p>
        </w:tc>
      </w:tr>
      <w:tr w14:paraId="38C1A997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AEE80EF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AD545CA" w14:textId="77777777">
            <w:r>
              <w:t>C1</w:t>
            </w:r>
          </w:p>
        </w:tc>
        <w:tc>
          <w:tcPr>
            <w:vAlign w:val="center"/>
            <w:tcW w:w="1188" w:type="dxa"/>
          </w:tcPr>
          <w:p w:rsidR="009D4CF5" w:rsidRDefault="00000000" w14:paraId="32E31E9D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E1A4AC5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61B34A52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88" w:type="dxa"/>
          </w:tcPr>
          <w:p w:rsidR="009D4CF5" w:rsidRDefault="00000000" w14:paraId="36371510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7A2FE88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AF80AC3" w14:textId="77777777">
            <w:pPr>
              <w:jc w:val="right"/>
            </w:pPr>
            <w:r>
              <w:t>2.600</w:t>
            </w:r>
          </w:p>
        </w:tc>
      </w:tr>
      <w:tr w14:paraId="2BFA474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893DC05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5B6CA7AC" w14:textId="77777777">
            <w:r>
              <w:t>C1</w:t>
            </w:r>
          </w:p>
        </w:tc>
        <w:tc>
          <w:tcPr>
            <w:vAlign w:val="center"/>
            <w:tcW w:w="1188" w:type="dxa"/>
          </w:tcPr>
          <w:p w:rsidR="009D4CF5" w:rsidRDefault="00000000" w14:paraId="72695510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DF1300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8CBBDD4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88" w:type="dxa"/>
          </w:tcPr>
          <w:p w:rsidR="009D4CF5" w:rsidRDefault="00000000" w14:paraId="7B3E4694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88" w:type="dxa"/>
          </w:tcPr>
          <w:p w:rsidR="009D4CF5" w:rsidRDefault="00000000" w14:paraId="1F26906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57F9EC2" w14:textId="77777777">
            <w:pPr>
              <w:jc w:val="right"/>
            </w:pPr>
            <w:r>
              <w:t>2.600</w:t>
            </w:r>
          </w:p>
        </w:tc>
      </w:tr>
      <w:tr w14:paraId="74C16296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B8E321C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59252D8B" w14:textId="77777777">
            <w:r>
              <w:t>C1'</w:t>
            </w:r>
          </w:p>
        </w:tc>
        <w:tc>
          <w:tcPr>
            <w:vAlign w:val="center"/>
            <w:tcW w:w="1188" w:type="dxa"/>
          </w:tcPr>
          <w:p w:rsidR="009D4CF5" w:rsidRDefault="00000000" w14:paraId="0251116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B146E9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9E33ABF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88" w:type="dxa"/>
          </w:tcPr>
          <w:p w:rsidR="009D4CF5" w:rsidRDefault="00000000" w14:paraId="7D51A273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1188" w:type="dxa"/>
          </w:tcPr>
          <w:p w:rsidR="009D4CF5" w:rsidRDefault="00000000" w14:paraId="3FD219A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A2EE984" w14:textId="77777777">
            <w:pPr>
              <w:jc w:val="right"/>
            </w:pPr>
            <w:r>
              <w:t>2.600</w:t>
            </w:r>
          </w:p>
        </w:tc>
      </w:tr>
      <w:tr w14:paraId="3BD23AB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9F01B97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4B5F3683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1EBB2472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0C71EFA0" w14:textId="77777777">
            <w:pPr>
              <w:jc w:val="right"/>
            </w:pPr>
            <w:r>
              <w:t>7</w:t>
            </w:r>
          </w:p>
        </w:tc>
        <w:tc>
          <w:tcPr>
            <w:vAlign w:val="center"/>
            <w:tcW w:w="1188" w:type="dxa"/>
          </w:tcPr>
          <w:p w:rsidR="009D4CF5" w:rsidRDefault="00000000" w14:paraId="0A02882C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1E2EB88F" w14:textId="77777777">
            <w:pPr>
              <w:jc w:val="right"/>
            </w:pPr>
            <w:r>
              <w:t>11.34</w:t>
            </w:r>
          </w:p>
        </w:tc>
        <w:tc>
          <w:tcPr>
            <w:vAlign w:val="center"/>
            <w:tcW w:w="1188" w:type="dxa"/>
          </w:tcPr>
          <w:p w:rsidR="009D4CF5" w:rsidRDefault="00000000" w14:paraId="016AFEC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0BBB317" w14:textId="77777777">
            <w:pPr>
              <w:jc w:val="right"/>
            </w:pPr>
            <w:r>
              <w:t>2.600</w:t>
            </w:r>
          </w:p>
        </w:tc>
      </w:tr>
      <w:tr w14:paraId="779EFEF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B228CA1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1188" w:type="dxa"/>
          </w:tcPr>
          <w:p w:rsidR="009D4CF5" w:rsidRDefault="00000000" w14:paraId="4779AC11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21CAEF21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01448E7F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3E1B58E2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3A2D992A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0259B50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681AB8C" w14:textId="77777777">
            <w:pPr>
              <w:jc w:val="right"/>
            </w:pPr>
            <w:r>
              <w:t>2.600</w:t>
            </w:r>
          </w:p>
        </w:tc>
      </w:tr>
      <w:tr w14:paraId="169FAB4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9A72F4E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1188" w:type="dxa"/>
          </w:tcPr>
          <w:p w:rsidR="009D4CF5" w:rsidRDefault="00000000" w14:paraId="0DCE8F64" w14:textId="77777777">
            <w:r>
              <w:t>C2</w:t>
            </w:r>
          </w:p>
        </w:tc>
        <w:tc>
          <w:tcPr>
            <w:vAlign w:val="center"/>
            <w:tcW w:w="1188" w:type="dxa"/>
          </w:tcPr>
          <w:p w:rsidR="009D4CF5" w:rsidRDefault="00000000" w14:paraId="485FB0D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A0F125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F3ED02B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37C4EF8B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19266CE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22BD538" w14:textId="77777777">
            <w:pPr>
              <w:jc w:val="right"/>
            </w:pPr>
            <w:r>
              <w:t>2.600</w:t>
            </w:r>
          </w:p>
        </w:tc>
      </w:tr>
      <w:tr w14:paraId="0E1AA97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6796AEE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1188" w:type="dxa"/>
          </w:tcPr>
          <w:p w:rsidR="009D4CF5" w:rsidRDefault="00000000" w14:paraId="7B07D42B" w14:textId="77777777">
            <w:r>
              <w:t>C2'</w:t>
            </w:r>
          </w:p>
        </w:tc>
        <w:tc>
          <w:tcPr>
            <w:vAlign w:val="center"/>
            <w:tcW w:w="1188" w:type="dxa"/>
          </w:tcPr>
          <w:p w:rsidR="009D4CF5" w:rsidRDefault="00000000" w14:paraId="7663802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2389F8D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314DCB66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1080E678" w14:textId="77777777">
            <w:pPr>
              <w:jc w:val="right"/>
            </w:pPr>
            <w:r>
              <w:t>17.28</w:t>
            </w:r>
          </w:p>
        </w:tc>
        <w:tc>
          <w:tcPr>
            <w:vAlign w:val="center"/>
            <w:tcW w:w="1188" w:type="dxa"/>
          </w:tcPr>
          <w:p w:rsidR="009D4CF5" w:rsidRDefault="00000000" w14:paraId="3C1637F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B6E3601" w14:textId="77777777">
            <w:pPr>
              <w:jc w:val="right"/>
            </w:pPr>
            <w:r>
              <w:t>2.600</w:t>
            </w:r>
          </w:p>
        </w:tc>
      </w:tr>
      <w:tr w14:paraId="6918031E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FE32F2A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1188" w:type="dxa"/>
          </w:tcPr>
          <w:p w:rsidR="009D4CF5" w:rsidRDefault="00000000" w14:paraId="3995334D" w14:textId="77777777">
            <w:r>
              <w:t>C2'</w:t>
            </w:r>
          </w:p>
        </w:tc>
        <w:tc>
          <w:tcPr>
            <w:vAlign w:val="center"/>
            <w:tcW w:w="1188" w:type="dxa"/>
          </w:tcPr>
          <w:p w:rsidR="009D4CF5" w:rsidRDefault="00000000" w14:paraId="2BDDF108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C74947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F71CF1D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6C23527D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2220862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4C6C8F3" w14:textId="77777777">
            <w:pPr>
              <w:jc w:val="right"/>
            </w:pPr>
            <w:r>
              <w:t>2.600</w:t>
            </w:r>
          </w:p>
        </w:tc>
      </w:tr>
      <w:tr w14:paraId="1040EBA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93C84DE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1188" w:type="dxa"/>
          </w:tcPr>
          <w:p w:rsidR="009D4CF5" w:rsidRDefault="00000000" w14:paraId="01C212DE" w14:textId="77777777">
            <w:r>
              <w:t>C2a</w:t>
            </w:r>
          </w:p>
        </w:tc>
        <w:tc>
          <w:tcPr>
            <w:vAlign w:val="center"/>
            <w:tcW w:w="1188" w:type="dxa"/>
          </w:tcPr>
          <w:p w:rsidR="009D4CF5" w:rsidRDefault="00000000" w14:paraId="0D5A7670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627E6B79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26EDE80F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0FEC5EE5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1188" w:type="dxa"/>
          </w:tcPr>
          <w:p w:rsidR="009D4CF5" w:rsidRDefault="00000000" w14:paraId="7A0129B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9A9557A" w14:textId="77777777">
            <w:pPr>
              <w:jc w:val="right"/>
            </w:pPr>
            <w:r>
              <w:t>2.600</w:t>
            </w:r>
          </w:p>
        </w:tc>
      </w:tr>
      <w:tr w14:paraId="7614C798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59C762D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1188" w:type="dxa"/>
          </w:tcPr>
          <w:p w:rsidR="009D4CF5" w:rsidRDefault="00000000" w14:paraId="7E6E6B65" w14:textId="77777777">
            <w:r>
              <w:t>C2a</w:t>
            </w:r>
          </w:p>
        </w:tc>
        <w:tc>
          <w:tcPr>
            <w:vAlign w:val="center"/>
            <w:tcW w:w="1188" w:type="dxa"/>
          </w:tcPr>
          <w:p w:rsidR="009D4CF5" w:rsidRDefault="00000000" w14:paraId="6D1AF3BB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3E053875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6953AD27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4A26AA67" w14:textId="77777777">
            <w:pPr>
              <w:jc w:val="right"/>
            </w:pPr>
            <w:r>
              <w:t>12.96</w:t>
            </w:r>
          </w:p>
        </w:tc>
        <w:tc>
          <w:tcPr>
            <w:vAlign w:val="center"/>
            <w:tcW w:w="1188" w:type="dxa"/>
          </w:tcPr>
          <w:p w:rsidR="009D4CF5" w:rsidRDefault="00000000" w14:paraId="4864073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0757BA2" w14:textId="77777777">
            <w:pPr>
              <w:jc w:val="right"/>
            </w:pPr>
            <w:r>
              <w:t>2.600</w:t>
            </w:r>
          </w:p>
        </w:tc>
      </w:tr>
      <w:tr w14:paraId="47F9C41F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63A18F1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1188" w:type="dxa"/>
          </w:tcPr>
          <w:p w:rsidR="009D4CF5" w:rsidRDefault="00000000" w14:paraId="4DDB9FCE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7D8E7BE5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5E340D21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0DE89E75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30139E76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1188" w:type="dxa"/>
          </w:tcPr>
          <w:p w:rsidR="009D4CF5" w:rsidRDefault="00000000" w14:paraId="7BB2D1E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62C9917" w14:textId="77777777">
            <w:pPr>
              <w:jc w:val="right"/>
            </w:pPr>
            <w:r>
              <w:t>2.600</w:t>
            </w:r>
          </w:p>
        </w:tc>
      </w:tr>
      <w:tr w14:paraId="0C5B11A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3E5BF03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1188" w:type="dxa"/>
          </w:tcPr>
          <w:p w:rsidR="009D4CF5" w:rsidRDefault="00000000" w14:paraId="2FDDC98E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6A8A22E7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5069DB5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810C099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05B96A34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352BFE5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3C94B4F" w14:textId="77777777">
            <w:pPr>
              <w:jc w:val="right"/>
            </w:pPr>
            <w:r>
              <w:t>2.600</w:t>
            </w:r>
          </w:p>
        </w:tc>
      </w:tr>
      <w:tr w14:paraId="4D8F7E78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CC0381D" w14:textId="77777777">
            <w:pPr>
              <w:jc w:val="center"/>
            </w:pPr>
            <w:r>
              <w:t>13</w:t>
            </w:r>
          </w:p>
        </w:tc>
        <w:tc>
          <w:tcPr>
            <w:vAlign w:val="center"/>
            <w:tcW w:w="1188" w:type="dxa"/>
          </w:tcPr>
          <w:p w:rsidR="009D4CF5" w:rsidRDefault="00000000" w14:paraId="15357639" w14:textId="77777777">
            <w:r>
              <w:t>C5</w:t>
            </w:r>
          </w:p>
        </w:tc>
        <w:tc>
          <w:tcPr>
            <w:vAlign w:val="center"/>
            <w:tcW w:w="1188" w:type="dxa"/>
          </w:tcPr>
          <w:p w:rsidR="009D4CF5" w:rsidRDefault="00000000" w14:paraId="3F051956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1A9CDA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A43A8EF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1188" w:type="dxa"/>
          </w:tcPr>
          <w:p w:rsidR="009D4CF5" w:rsidRDefault="00000000" w14:paraId="00B498D1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1188" w:type="dxa"/>
          </w:tcPr>
          <w:p w:rsidR="009D4CF5" w:rsidRDefault="00000000" w14:paraId="2B57420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D8DA213" w14:textId="77777777">
            <w:pPr>
              <w:jc w:val="right"/>
            </w:pPr>
            <w:r>
              <w:t>2.600</w:t>
            </w:r>
          </w:p>
        </w:tc>
      </w:tr>
      <w:tr w14:paraId="55335F05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4F38F5F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1188" w:type="dxa"/>
          </w:tcPr>
          <w:p w:rsidR="009D4CF5" w:rsidRDefault="00000000" w14:paraId="5ECFF7D1" w14:textId="77777777">
            <w:r>
              <w:t>C5</w:t>
            </w:r>
          </w:p>
        </w:tc>
        <w:tc>
          <w:tcPr>
            <w:vAlign w:val="center"/>
            <w:tcW w:w="1188" w:type="dxa"/>
          </w:tcPr>
          <w:p w:rsidR="009D4CF5" w:rsidRDefault="00000000" w14:paraId="6B62F1A1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4DDC8C1F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20F86AFD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1188" w:type="dxa"/>
          </w:tcPr>
          <w:p w:rsidR="009D4CF5" w:rsidRDefault="00000000" w14:paraId="752D2AB2" w14:textId="77777777">
            <w:pPr>
              <w:jc w:val="right"/>
            </w:pPr>
            <w:r>
              <w:t>2.86</w:t>
            </w:r>
          </w:p>
        </w:tc>
        <w:tc>
          <w:tcPr>
            <w:vAlign w:val="center"/>
            <w:tcW w:w="1188" w:type="dxa"/>
          </w:tcPr>
          <w:p w:rsidR="009D4CF5" w:rsidRDefault="00000000" w14:paraId="60CBF71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BD3BE2C" w14:textId="77777777">
            <w:pPr>
              <w:jc w:val="right"/>
            </w:pPr>
            <w:r>
              <w:t>2.600</w:t>
            </w:r>
          </w:p>
        </w:tc>
      </w:tr>
      <w:tr w14:paraId="6B17776F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ED13622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1188" w:type="dxa"/>
          </w:tcPr>
          <w:p w:rsidR="009D4CF5" w:rsidRDefault="00000000" w14:paraId="2B167EBC" w14:textId="77777777">
            <w:r>
              <w:t>C6</w:t>
            </w:r>
          </w:p>
        </w:tc>
        <w:tc>
          <w:tcPr>
            <w:vAlign w:val="center"/>
            <w:tcW w:w="1188" w:type="dxa"/>
          </w:tcPr>
          <w:p w:rsidR="009D4CF5" w:rsidRDefault="00000000" w14:paraId="1908B79C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E788FD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232554F" w14:textId="77777777">
            <w:pPr>
              <w:jc w:val="right"/>
            </w:pPr>
            <w:r>
              <w:t>1.41</w:t>
            </w:r>
          </w:p>
        </w:tc>
        <w:tc>
          <w:tcPr>
            <w:vAlign w:val="center"/>
            <w:tcW w:w="1188" w:type="dxa"/>
          </w:tcPr>
          <w:p w:rsidR="009D4CF5" w:rsidRDefault="00000000" w14:paraId="0FFFB8CE" w14:textId="77777777">
            <w:pPr>
              <w:jc w:val="right"/>
            </w:pPr>
            <w:r>
              <w:t>1.41</w:t>
            </w:r>
          </w:p>
        </w:tc>
        <w:tc>
          <w:tcPr>
            <w:vAlign w:val="center"/>
            <w:tcW w:w="1188" w:type="dxa"/>
          </w:tcPr>
          <w:p w:rsidR="009D4CF5" w:rsidRDefault="00000000" w14:paraId="6061691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40A52CE" w14:textId="77777777">
            <w:pPr>
              <w:jc w:val="right"/>
            </w:pPr>
            <w:r>
              <w:t>2.600</w:t>
            </w:r>
          </w:p>
        </w:tc>
      </w:tr>
      <w:tr w14:paraId="0AA9CC25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E4DCBEA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1188" w:type="dxa"/>
          </w:tcPr>
          <w:p w:rsidR="009D4CF5" w:rsidRDefault="00000000" w14:paraId="0994D41C" w14:textId="77777777">
            <w:r>
              <w:t>C6</w:t>
            </w:r>
          </w:p>
        </w:tc>
        <w:tc>
          <w:tcPr>
            <w:vAlign w:val="center"/>
            <w:tcW w:w="1188" w:type="dxa"/>
          </w:tcPr>
          <w:p w:rsidR="009D4CF5" w:rsidRDefault="00000000" w14:paraId="2D99F2A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5FE477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7083118" w14:textId="77777777">
            <w:pPr>
              <w:jc w:val="right"/>
            </w:pPr>
            <w:r>
              <w:t>1.44</w:t>
            </w:r>
          </w:p>
        </w:tc>
        <w:tc>
          <w:tcPr>
            <w:vAlign w:val="center"/>
            <w:tcW w:w="1188" w:type="dxa"/>
          </w:tcPr>
          <w:p w:rsidR="009D4CF5" w:rsidRDefault="00000000" w14:paraId="6050142C" w14:textId="77777777">
            <w:pPr>
              <w:jc w:val="right"/>
            </w:pPr>
            <w:r>
              <w:t>1.44</w:t>
            </w:r>
          </w:p>
        </w:tc>
        <w:tc>
          <w:tcPr>
            <w:vAlign w:val="center"/>
            <w:tcW w:w="1188" w:type="dxa"/>
          </w:tcPr>
          <w:p w:rsidR="009D4CF5" w:rsidRDefault="00000000" w14:paraId="7B22CD7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1328876" w14:textId="77777777">
            <w:pPr>
              <w:jc w:val="right"/>
            </w:pPr>
            <w:r>
              <w:t>2.600</w:t>
            </w:r>
          </w:p>
        </w:tc>
      </w:tr>
      <w:tr w14:paraId="60C4286F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F09608A" w14:textId="77777777">
            <w:pPr>
              <w:jc w:val="center"/>
            </w:pPr>
            <w:r>
              <w:t>17</w:t>
            </w:r>
          </w:p>
        </w:tc>
        <w:tc>
          <w:tcPr>
            <w:vAlign w:val="center"/>
            <w:tcW w:w="1188" w:type="dxa"/>
          </w:tcPr>
          <w:p w:rsidR="009D4CF5" w:rsidRDefault="00000000" w14:paraId="15C95CD9" w14:textId="77777777">
            <w:r>
              <w:t>C6</w:t>
            </w:r>
          </w:p>
        </w:tc>
        <w:tc>
          <w:tcPr>
            <w:vAlign w:val="center"/>
            <w:tcW w:w="1188" w:type="dxa"/>
          </w:tcPr>
          <w:p w:rsidR="009D4CF5" w:rsidRDefault="00000000" w14:paraId="68FBB055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1AA8979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0CD4564" w14:textId="77777777">
            <w:pPr>
              <w:jc w:val="right"/>
            </w:pPr>
            <w:r>
              <w:t>1.23</w:t>
            </w:r>
          </w:p>
        </w:tc>
        <w:tc>
          <w:tcPr>
            <w:vAlign w:val="center"/>
            <w:tcW w:w="1188" w:type="dxa"/>
          </w:tcPr>
          <w:p w:rsidR="009D4CF5" w:rsidRDefault="00000000" w14:paraId="6DEBE19F" w14:textId="77777777">
            <w:pPr>
              <w:jc w:val="right"/>
            </w:pPr>
            <w:r>
              <w:t>1.23</w:t>
            </w:r>
          </w:p>
        </w:tc>
        <w:tc>
          <w:tcPr>
            <w:vAlign w:val="center"/>
            <w:tcW w:w="1188" w:type="dxa"/>
          </w:tcPr>
          <w:p w:rsidR="009D4CF5" w:rsidRDefault="00000000" w14:paraId="0D3B77D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D7230BA" w14:textId="77777777">
            <w:pPr>
              <w:jc w:val="right"/>
            </w:pPr>
            <w:r>
              <w:t>2.600</w:t>
            </w:r>
          </w:p>
        </w:tc>
      </w:tr>
      <w:tr w14:paraId="1A95661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050147F" w14:textId="77777777">
            <w:pPr>
              <w:jc w:val="center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B2F34BC" w14:textId="77777777">
            <w:r>
              <w:t>C6</w:t>
            </w:r>
          </w:p>
        </w:tc>
        <w:tc>
          <w:tcPr>
            <w:vAlign w:val="center"/>
            <w:tcW w:w="1188" w:type="dxa"/>
          </w:tcPr>
          <w:p w:rsidR="009D4CF5" w:rsidRDefault="00000000" w14:paraId="5D070003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70986CB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28EE14D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5E660B88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0BD541F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F50673E" w14:textId="77777777">
            <w:pPr>
              <w:jc w:val="right"/>
            </w:pPr>
            <w:r>
              <w:t>2.600</w:t>
            </w:r>
          </w:p>
        </w:tc>
      </w:tr>
      <w:tr w14:paraId="221AD351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079DBB7" w14:textId="77777777">
            <w:pPr>
              <w:jc w:val="center"/>
            </w:pPr>
            <w:r>
              <w:t>19</w:t>
            </w:r>
          </w:p>
        </w:tc>
        <w:tc>
          <w:tcPr>
            <w:vAlign w:val="center"/>
            <w:tcW w:w="1188" w:type="dxa"/>
          </w:tcPr>
          <w:p w:rsidR="009D4CF5" w:rsidRDefault="00000000" w14:paraId="0DEEDC24" w14:textId="77777777">
            <w:r>
              <w:t>C6</w:t>
            </w:r>
          </w:p>
        </w:tc>
        <w:tc>
          <w:tcPr>
            <w:vAlign w:val="center"/>
            <w:tcW w:w="1188" w:type="dxa"/>
          </w:tcPr>
          <w:p w:rsidR="009D4CF5" w:rsidRDefault="00000000" w14:paraId="1F8010D8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0F12F80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5C2CC6F" w14:textId="77777777">
            <w:pPr>
              <w:jc w:val="right"/>
            </w:pPr>
            <w:r>
              <w:t>3.90</w:t>
            </w:r>
          </w:p>
        </w:tc>
        <w:tc>
          <w:tcPr>
            <w:vAlign w:val="center"/>
            <w:tcW w:w="1188" w:type="dxa"/>
          </w:tcPr>
          <w:p w:rsidR="009D4CF5" w:rsidRDefault="00000000" w14:paraId="7D29A3A0" w14:textId="77777777">
            <w:pPr>
              <w:jc w:val="right"/>
            </w:pPr>
            <w:r>
              <w:t>3.90</w:t>
            </w:r>
          </w:p>
        </w:tc>
        <w:tc>
          <w:tcPr>
            <w:vAlign w:val="center"/>
            <w:tcW w:w="1188" w:type="dxa"/>
          </w:tcPr>
          <w:p w:rsidR="009D4CF5" w:rsidRDefault="00000000" w14:paraId="4177212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23F5133" w14:textId="77777777">
            <w:pPr>
              <w:jc w:val="right"/>
            </w:pPr>
            <w:r>
              <w:t>2.600</w:t>
            </w:r>
          </w:p>
        </w:tc>
      </w:tr>
      <w:tr w14:paraId="6BF1ACF7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A299055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188" w:type="dxa"/>
          </w:tcPr>
          <w:p w:rsidR="009D4CF5" w:rsidRDefault="00000000" w14:paraId="2792F8C7" w14:textId="77777777">
            <w:r>
              <w:t>C8</w:t>
            </w:r>
          </w:p>
        </w:tc>
        <w:tc>
          <w:tcPr>
            <w:vAlign w:val="center"/>
            <w:tcW w:w="1188" w:type="dxa"/>
          </w:tcPr>
          <w:p w:rsidR="009D4CF5" w:rsidRDefault="00000000" w14:paraId="4C5EB359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8133AF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4CAFE10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3A8172D8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131FA9C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0C1F570" w14:textId="77777777">
            <w:pPr>
              <w:jc w:val="right"/>
            </w:pPr>
            <w:r>
              <w:t>2.600</w:t>
            </w:r>
          </w:p>
        </w:tc>
      </w:tr>
      <w:tr w14:paraId="440FD0D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185736C" w14:textId="77777777">
            <w:pPr>
              <w:jc w:val="center"/>
            </w:pPr>
            <w:r>
              <w:t>21</w:t>
            </w:r>
          </w:p>
        </w:tc>
        <w:tc>
          <w:tcPr>
            <w:vAlign w:val="center"/>
            <w:tcW w:w="1188" w:type="dxa"/>
          </w:tcPr>
          <w:p w:rsidR="009D4CF5" w:rsidRDefault="00000000" w14:paraId="67A9BB17" w14:textId="77777777">
            <w:r>
              <w:t>C9</w:t>
            </w:r>
          </w:p>
        </w:tc>
        <w:tc>
          <w:tcPr>
            <w:vAlign w:val="center"/>
            <w:tcW w:w="1188" w:type="dxa"/>
          </w:tcPr>
          <w:p w:rsidR="009D4CF5" w:rsidRDefault="00000000" w14:paraId="757B5EC8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18F0216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F3E6B45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28A623C3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08B6C6A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66F0EF0E" w14:textId="77777777">
            <w:pPr>
              <w:jc w:val="right"/>
            </w:pPr>
            <w:r>
              <w:t>2.600</w:t>
            </w:r>
          </w:p>
        </w:tc>
      </w:tr>
      <w:tr w14:paraId="60E6B8B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DCC93E4" w14:textId="77777777">
            <w:pPr>
              <w:jc w:val="center"/>
            </w:pPr>
            <w:r>
              <w:t>22</w:t>
            </w:r>
          </w:p>
        </w:tc>
        <w:tc>
          <w:tcPr>
            <w:vAlign w:val="center"/>
            <w:tcW w:w="1188" w:type="dxa"/>
          </w:tcPr>
          <w:p w:rsidR="009D4CF5" w:rsidRDefault="00000000" w14:paraId="1C5250FF" w14:textId="77777777">
            <w:r>
              <w:t>MQ10</w:t>
            </w:r>
          </w:p>
        </w:tc>
        <w:tc>
          <w:tcPr>
            <w:vAlign w:val="center"/>
            <w:tcW w:w="1188" w:type="dxa"/>
          </w:tcPr>
          <w:p w:rsidR="009D4CF5" w:rsidRDefault="00000000" w14:paraId="1CF9FED6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3DB2140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3B865C1" w14:textId="77777777">
            <w:pPr>
              <w:jc w:val="right"/>
            </w:pPr>
            <w:r>
              <w:t>17.82</w:t>
            </w:r>
          </w:p>
        </w:tc>
        <w:tc>
          <w:tcPr>
            <w:vAlign w:val="center"/>
            <w:tcW w:w="1188" w:type="dxa"/>
          </w:tcPr>
          <w:p w:rsidR="009D4CF5" w:rsidRDefault="00000000" w14:paraId="042482F2" w14:textId="77777777">
            <w:pPr>
              <w:jc w:val="right"/>
            </w:pPr>
            <w:r>
              <w:t>17.82</w:t>
            </w:r>
          </w:p>
        </w:tc>
        <w:tc>
          <w:tcPr>
            <w:vAlign w:val="center"/>
            <w:tcW w:w="1188" w:type="dxa"/>
          </w:tcPr>
          <w:p w:rsidR="009D4CF5" w:rsidRDefault="00000000" w14:paraId="07C02BB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25924D3" w14:textId="77777777">
            <w:pPr>
              <w:jc w:val="right"/>
            </w:pPr>
            <w:r>
              <w:t>2.600</w:t>
            </w:r>
          </w:p>
        </w:tc>
      </w:tr>
      <w:tr w14:paraId="14F3E47E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E488339" w14:textId="77777777">
            <w:pPr>
              <w:jc w:val="center"/>
            </w:pPr>
            <w:r>
              <w:t>23</w:t>
            </w:r>
          </w:p>
        </w:tc>
        <w:tc>
          <w:tcPr>
            <w:vAlign w:val="center"/>
            <w:tcW w:w="1188" w:type="dxa"/>
          </w:tcPr>
          <w:p w:rsidR="009D4CF5" w:rsidRDefault="00000000" w14:paraId="0EDECD2B" w14:textId="77777777">
            <w:r>
              <w:t>MQ10'</w:t>
            </w:r>
          </w:p>
        </w:tc>
        <w:tc>
          <w:tcPr>
            <w:vAlign w:val="center"/>
            <w:tcW w:w="1188" w:type="dxa"/>
          </w:tcPr>
          <w:p w:rsidR="009D4CF5" w:rsidRDefault="00000000" w14:paraId="1471AB96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7D05F7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FEB97D3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1188" w:type="dxa"/>
          </w:tcPr>
          <w:p w:rsidR="009D4CF5" w:rsidRDefault="00000000" w14:paraId="4C2C3E96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1188" w:type="dxa"/>
          </w:tcPr>
          <w:p w:rsidR="009D4CF5" w:rsidRDefault="00000000" w14:paraId="5869DE8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08AB94E" w14:textId="77777777">
            <w:pPr>
              <w:jc w:val="right"/>
            </w:pPr>
            <w:r>
              <w:t>2.600</w:t>
            </w:r>
          </w:p>
        </w:tc>
      </w:tr>
      <w:tr w14:paraId="1A45103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B9172B0" w14:textId="77777777">
            <w:pPr>
              <w:jc w:val="center"/>
            </w:pPr>
            <w:r>
              <w:t>24</w:t>
            </w:r>
          </w:p>
        </w:tc>
        <w:tc>
          <w:tcPr>
            <w:vAlign w:val="center"/>
            <w:tcW w:w="1188" w:type="dxa"/>
          </w:tcPr>
          <w:p w:rsidR="009D4CF5" w:rsidRDefault="00000000" w14:paraId="45E9BDA0" w14:textId="77777777">
            <w:r>
              <w:t>MQ10''</w:t>
            </w:r>
          </w:p>
        </w:tc>
        <w:tc>
          <w:tcPr>
            <w:vAlign w:val="center"/>
            <w:tcW w:w="1188" w:type="dxa"/>
          </w:tcPr>
          <w:p w:rsidR="009D4CF5" w:rsidRDefault="00000000" w14:paraId="331C8E59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98DC36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E8DFC70" w14:textId="77777777">
            <w:pPr>
              <w:jc w:val="right"/>
            </w:pPr>
            <w:r>
              <w:t>6.08</w:t>
            </w:r>
          </w:p>
        </w:tc>
        <w:tc>
          <w:tcPr>
            <w:vAlign w:val="center"/>
            <w:tcW w:w="1188" w:type="dxa"/>
          </w:tcPr>
          <w:p w:rsidR="009D4CF5" w:rsidRDefault="00000000" w14:paraId="281A5378" w14:textId="77777777">
            <w:pPr>
              <w:jc w:val="right"/>
            </w:pPr>
            <w:r>
              <w:t>6.08</w:t>
            </w:r>
          </w:p>
        </w:tc>
        <w:tc>
          <w:tcPr>
            <w:vAlign w:val="center"/>
            <w:tcW w:w="1188" w:type="dxa"/>
          </w:tcPr>
          <w:p w:rsidR="009D4CF5" w:rsidRDefault="00000000" w14:paraId="1500E2F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E0FABF7" w14:textId="77777777">
            <w:pPr>
              <w:jc w:val="right"/>
            </w:pPr>
            <w:r>
              <w:t>2.600</w:t>
            </w:r>
          </w:p>
        </w:tc>
      </w:tr>
      <w:tr w14:paraId="747D9C85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68B5CD3" w14:textId="77777777">
            <w:pPr>
              <w:jc w:val="center"/>
            </w:pPr>
            <w:r>
              <w:t>25</w:t>
            </w:r>
          </w:p>
        </w:tc>
        <w:tc>
          <w:tcPr>
            <w:vAlign w:val="center"/>
            <w:tcW w:w="1188" w:type="dxa"/>
          </w:tcPr>
          <w:p w:rsidR="009D4CF5" w:rsidRDefault="00000000" w14:paraId="0B7504DD" w14:textId="77777777">
            <w:r>
              <w:t>MQ12</w:t>
            </w:r>
          </w:p>
        </w:tc>
        <w:tc>
          <w:tcPr>
            <w:vAlign w:val="center"/>
            <w:tcW w:w="1188" w:type="dxa"/>
          </w:tcPr>
          <w:p w:rsidR="009D4CF5" w:rsidRDefault="00000000" w14:paraId="23484F9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821AA9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E9979A8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50DCFAF8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4894ED3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45DFB47" w14:textId="77777777">
            <w:pPr>
              <w:jc w:val="right"/>
            </w:pPr>
            <w:r>
              <w:t>2.600</w:t>
            </w:r>
          </w:p>
        </w:tc>
      </w:tr>
      <w:tr w14:paraId="62B5484C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1EA9055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1188" w:type="dxa"/>
          </w:tcPr>
          <w:p w:rsidR="009D4CF5" w:rsidRDefault="00000000" w14:paraId="6EAFC3A6" w14:textId="77777777">
            <w:r>
              <w:t>MQ12a</w:t>
            </w:r>
          </w:p>
        </w:tc>
        <w:tc>
          <w:tcPr>
            <w:vAlign w:val="center"/>
            <w:tcW w:w="1188" w:type="dxa"/>
          </w:tcPr>
          <w:p w:rsidR="009D4CF5" w:rsidRDefault="00000000" w14:paraId="67F1AF0A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3DD4F6A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2E079E0B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88" w:type="dxa"/>
          </w:tcPr>
          <w:p w:rsidR="009D4CF5" w:rsidRDefault="00000000" w14:paraId="7546CE01" w14:textId="77777777">
            <w:pPr>
              <w:jc w:val="right"/>
            </w:pPr>
            <w:r>
              <w:t>38.88</w:t>
            </w:r>
          </w:p>
        </w:tc>
        <w:tc>
          <w:tcPr>
            <w:vAlign w:val="center"/>
            <w:tcW w:w="1188" w:type="dxa"/>
          </w:tcPr>
          <w:p w:rsidR="009D4CF5" w:rsidRDefault="00000000" w14:paraId="3859FD8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6F6076AA" w14:textId="77777777">
            <w:pPr>
              <w:jc w:val="right"/>
            </w:pPr>
            <w:r>
              <w:t>2.600</w:t>
            </w:r>
          </w:p>
        </w:tc>
      </w:tr>
      <w:tr w14:paraId="7D4113F8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FA38537" w14:textId="77777777">
            <w:pPr>
              <w:jc w:val="center"/>
            </w:pPr>
            <w:r>
              <w:t>27</w:t>
            </w:r>
          </w:p>
        </w:tc>
        <w:tc>
          <w:tcPr>
            <w:vAlign w:val="center"/>
            <w:tcW w:w="1188" w:type="dxa"/>
          </w:tcPr>
          <w:p w:rsidR="009D4CF5" w:rsidRDefault="00000000" w14:paraId="1F3A879E" w14:textId="77777777">
            <w:r>
              <w:t>MQ13'</w:t>
            </w:r>
          </w:p>
        </w:tc>
        <w:tc>
          <w:tcPr>
            <w:vAlign w:val="center"/>
            <w:tcW w:w="1188" w:type="dxa"/>
          </w:tcPr>
          <w:p w:rsidR="009D4CF5" w:rsidRDefault="00000000" w14:paraId="23717CCF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3CDE4D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CD01B0B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88" w:type="dxa"/>
          </w:tcPr>
          <w:p w:rsidR="009D4CF5" w:rsidRDefault="00000000" w14:paraId="76AA24CC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88" w:type="dxa"/>
          </w:tcPr>
          <w:p w:rsidR="009D4CF5" w:rsidRDefault="00000000" w14:paraId="7852A1F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51C6450" w14:textId="77777777">
            <w:pPr>
              <w:jc w:val="right"/>
            </w:pPr>
            <w:r>
              <w:t>2.600</w:t>
            </w:r>
          </w:p>
        </w:tc>
      </w:tr>
      <w:tr w14:paraId="13D916E8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4A8192A" w14:textId="77777777">
            <w:pPr>
              <w:jc w:val="center"/>
            </w:pPr>
            <w:r>
              <w:t>28</w:t>
            </w:r>
          </w:p>
        </w:tc>
        <w:tc>
          <w:tcPr>
            <w:vAlign w:val="center"/>
            <w:tcW w:w="1188" w:type="dxa"/>
          </w:tcPr>
          <w:p w:rsidR="009D4CF5" w:rsidRDefault="00000000" w14:paraId="7FDA34B3" w14:textId="77777777">
            <w:r>
              <w:t>MQ13''</w:t>
            </w:r>
          </w:p>
        </w:tc>
        <w:tc>
          <w:tcPr>
            <w:vAlign w:val="center"/>
            <w:tcW w:w="1188" w:type="dxa"/>
          </w:tcPr>
          <w:p w:rsidR="009D4CF5" w:rsidRDefault="00000000" w14:paraId="7124AC10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6E9D78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3FE174D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75D0ED30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6B28535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511B854" w14:textId="77777777">
            <w:pPr>
              <w:jc w:val="right"/>
            </w:pPr>
            <w:r>
              <w:t>2.600</w:t>
            </w:r>
          </w:p>
        </w:tc>
      </w:tr>
      <w:tr w14:paraId="078C718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A507217" w14:textId="77777777">
            <w:pPr>
              <w:jc w:val="center"/>
            </w:pPr>
            <w:r>
              <w:t>29</w:t>
            </w:r>
          </w:p>
        </w:tc>
        <w:tc>
          <w:tcPr>
            <w:vAlign w:val="center"/>
            <w:tcW w:w="1188" w:type="dxa"/>
          </w:tcPr>
          <w:p w:rsidR="009D4CF5" w:rsidRDefault="00000000" w14:paraId="4B358B7C" w14:textId="77777777">
            <w:r>
              <w:t>MQ13a'</w:t>
            </w:r>
          </w:p>
        </w:tc>
        <w:tc>
          <w:tcPr>
            <w:vAlign w:val="center"/>
            <w:tcW w:w="1188" w:type="dxa"/>
          </w:tcPr>
          <w:p w:rsidR="009D4CF5" w:rsidRDefault="00000000" w14:paraId="6034F78D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6B09BE74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FDC46FF" w14:textId="77777777">
            <w:pPr>
              <w:jc w:val="right"/>
            </w:pPr>
            <w:r>
              <w:t>7.70</w:t>
            </w:r>
          </w:p>
        </w:tc>
        <w:tc>
          <w:tcPr>
            <w:vAlign w:val="center"/>
            <w:tcW w:w="1188" w:type="dxa"/>
          </w:tcPr>
          <w:p w:rsidR="009D4CF5" w:rsidRDefault="00000000" w14:paraId="709CA356" w14:textId="77777777">
            <w:pPr>
              <w:jc w:val="right"/>
            </w:pPr>
            <w:r>
              <w:t>15.39</w:t>
            </w:r>
          </w:p>
        </w:tc>
        <w:tc>
          <w:tcPr>
            <w:vAlign w:val="center"/>
            <w:tcW w:w="1188" w:type="dxa"/>
          </w:tcPr>
          <w:p w:rsidR="009D4CF5" w:rsidRDefault="00000000" w14:paraId="4433207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8704ED0" w14:textId="77777777">
            <w:pPr>
              <w:jc w:val="right"/>
            </w:pPr>
            <w:r>
              <w:t>2.600</w:t>
            </w:r>
          </w:p>
        </w:tc>
      </w:tr>
      <w:tr w14:paraId="209B89D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1EB4A17" w14:textId="77777777">
            <w:pPr>
              <w:jc w:val="center"/>
            </w:pPr>
            <w:r>
              <w:t>30</w:t>
            </w:r>
          </w:p>
        </w:tc>
        <w:tc>
          <w:tcPr>
            <w:vAlign w:val="center"/>
            <w:tcW w:w="1188" w:type="dxa"/>
          </w:tcPr>
          <w:p w:rsidR="009D4CF5" w:rsidRDefault="00000000" w14:paraId="2A86213C" w14:textId="77777777">
            <w:r>
              <w:t>MQ13a''</w:t>
            </w:r>
          </w:p>
        </w:tc>
        <w:tc>
          <w:tcPr>
            <w:vAlign w:val="center"/>
            <w:tcW w:w="1188" w:type="dxa"/>
          </w:tcPr>
          <w:p w:rsidR="009D4CF5" w:rsidRDefault="00000000" w14:paraId="76B5BC35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35022D0C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2F86FF80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1188" w:type="dxa"/>
          </w:tcPr>
          <w:p w:rsidR="009D4CF5" w:rsidRDefault="00000000" w14:paraId="690498AE" w14:textId="77777777">
            <w:pPr>
              <w:jc w:val="right"/>
            </w:pPr>
            <w:r>
              <w:t>22.41</w:t>
            </w:r>
          </w:p>
        </w:tc>
        <w:tc>
          <w:tcPr>
            <w:vAlign w:val="center"/>
            <w:tcW w:w="1188" w:type="dxa"/>
          </w:tcPr>
          <w:p w:rsidR="009D4CF5" w:rsidRDefault="00000000" w14:paraId="70623A7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36A5069" w14:textId="77777777">
            <w:pPr>
              <w:jc w:val="right"/>
            </w:pPr>
            <w:r>
              <w:t>2.600</w:t>
            </w:r>
          </w:p>
        </w:tc>
      </w:tr>
      <w:tr w14:paraId="7CC0F73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A02B6D9" w14:textId="77777777">
            <w:pPr>
              <w:jc w:val="center"/>
            </w:pPr>
            <w:r>
              <w:t>31</w:t>
            </w:r>
          </w:p>
        </w:tc>
        <w:tc>
          <w:tcPr>
            <w:vAlign w:val="center"/>
            <w:tcW w:w="1188" w:type="dxa"/>
          </w:tcPr>
          <w:p w:rsidR="009D4CF5" w:rsidRDefault="00000000" w14:paraId="252D64D9" w14:textId="77777777">
            <w:r>
              <w:t>MQ15''</w:t>
            </w:r>
          </w:p>
        </w:tc>
        <w:tc>
          <w:tcPr>
            <w:vAlign w:val="center"/>
            <w:tcW w:w="1188" w:type="dxa"/>
          </w:tcPr>
          <w:p w:rsidR="009D4CF5" w:rsidRDefault="00000000" w14:paraId="59828D48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072E2B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26F6A7B" w14:textId="77777777">
            <w:pPr>
              <w:jc w:val="right"/>
            </w:pPr>
            <w:r>
              <w:t>7.62</w:t>
            </w:r>
          </w:p>
        </w:tc>
        <w:tc>
          <w:tcPr>
            <w:vAlign w:val="center"/>
            <w:tcW w:w="1188" w:type="dxa"/>
          </w:tcPr>
          <w:p w:rsidR="009D4CF5" w:rsidRDefault="00000000" w14:paraId="1754C3C8" w14:textId="77777777">
            <w:pPr>
              <w:jc w:val="right"/>
            </w:pPr>
            <w:r>
              <w:t>7.62</w:t>
            </w:r>
          </w:p>
        </w:tc>
        <w:tc>
          <w:tcPr>
            <w:vAlign w:val="center"/>
            <w:tcW w:w="1188" w:type="dxa"/>
          </w:tcPr>
          <w:p w:rsidR="009D4CF5" w:rsidRDefault="00000000" w14:paraId="29E79F7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5DD1024" w14:textId="77777777">
            <w:pPr>
              <w:jc w:val="right"/>
            </w:pPr>
            <w:r>
              <w:t>2.600</w:t>
            </w:r>
          </w:p>
        </w:tc>
      </w:tr>
      <w:tr w14:paraId="44329EDA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1D9C7EA" w14:textId="77777777">
            <w:pPr>
              <w:jc w:val="center"/>
            </w:pPr>
            <w:r>
              <w:t>32</w:t>
            </w:r>
          </w:p>
        </w:tc>
        <w:tc>
          <w:tcPr>
            <w:vAlign w:val="center"/>
            <w:tcW w:w="1188" w:type="dxa"/>
          </w:tcPr>
          <w:p w:rsidR="009D4CF5" w:rsidRDefault="00000000" w14:paraId="6AD70D15" w14:textId="77777777">
            <w:r>
              <w:t>MQ15'''</w:t>
            </w:r>
          </w:p>
        </w:tc>
        <w:tc>
          <w:tcPr>
            <w:vAlign w:val="center"/>
            <w:tcW w:w="1188" w:type="dxa"/>
          </w:tcPr>
          <w:p w:rsidR="009D4CF5" w:rsidRDefault="00000000" w14:paraId="571DDDD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FD504E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A292247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3714BEE8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31EC9E3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D7DF526" w14:textId="77777777">
            <w:pPr>
              <w:jc w:val="right"/>
            </w:pPr>
            <w:r>
              <w:t>2.600</w:t>
            </w:r>
          </w:p>
        </w:tc>
      </w:tr>
      <w:tr w14:paraId="590ABF81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504E82F" w14:textId="77777777">
            <w:pPr>
              <w:jc w:val="center"/>
            </w:pPr>
            <w:r>
              <w:t>33</w:t>
            </w:r>
          </w:p>
        </w:tc>
        <w:tc>
          <w:tcPr>
            <w:vAlign w:val="center"/>
            <w:tcW w:w="1188" w:type="dxa"/>
          </w:tcPr>
          <w:p w:rsidR="009D4CF5" w:rsidRDefault="00000000" w14:paraId="084C4EDC" w14:textId="77777777">
            <w:r>
              <w:t>MQ15a''</w:t>
            </w:r>
          </w:p>
        </w:tc>
        <w:tc>
          <w:tcPr>
            <w:vAlign w:val="center"/>
            <w:tcW w:w="1188" w:type="dxa"/>
          </w:tcPr>
          <w:p w:rsidR="009D4CF5" w:rsidRDefault="00000000" w14:paraId="727A0418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4DFBF31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55A8D82C" w14:textId="77777777">
            <w:pPr>
              <w:jc w:val="right"/>
            </w:pPr>
            <w:r>
              <w:t>6.79</w:t>
            </w:r>
          </w:p>
        </w:tc>
        <w:tc>
          <w:tcPr>
            <w:vAlign w:val="center"/>
            <w:tcW w:w="1188" w:type="dxa"/>
          </w:tcPr>
          <w:p w:rsidR="009D4CF5" w:rsidRDefault="00000000" w14:paraId="4979F9A2" w14:textId="77777777">
            <w:pPr>
              <w:jc w:val="right"/>
            </w:pPr>
            <w:r>
              <w:t>13.57</w:t>
            </w:r>
          </w:p>
        </w:tc>
        <w:tc>
          <w:tcPr>
            <w:vAlign w:val="center"/>
            <w:tcW w:w="1188" w:type="dxa"/>
          </w:tcPr>
          <w:p w:rsidR="009D4CF5" w:rsidRDefault="00000000" w14:paraId="676A9A09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FA43178" w14:textId="77777777">
            <w:pPr>
              <w:jc w:val="right"/>
            </w:pPr>
            <w:r>
              <w:t>2.600</w:t>
            </w:r>
          </w:p>
        </w:tc>
      </w:tr>
      <w:tr w14:paraId="4BD22EEA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C619BE5" w14:textId="77777777">
            <w:pPr>
              <w:jc w:val="center"/>
            </w:pPr>
            <w:r>
              <w:t>34</w:t>
            </w:r>
          </w:p>
        </w:tc>
        <w:tc>
          <w:tcPr>
            <w:vAlign w:val="center"/>
            <w:tcW w:w="1188" w:type="dxa"/>
          </w:tcPr>
          <w:p w:rsidR="009D4CF5" w:rsidRDefault="00000000" w14:paraId="17A6667A" w14:textId="77777777">
            <w:r>
              <w:t>MQ16</w:t>
            </w:r>
          </w:p>
        </w:tc>
        <w:tc>
          <w:tcPr>
            <w:vAlign w:val="center"/>
            <w:tcW w:w="1188" w:type="dxa"/>
          </w:tcPr>
          <w:p w:rsidR="009D4CF5" w:rsidRDefault="00000000" w14:paraId="65B6185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5D04FB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38E18D5" w14:textId="77777777">
            <w:pPr>
              <w:jc w:val="right"/>
            </w:pPr>
            <w:r>
              <w:t>25.47</w:t>
            </w:r>
          </w:p>
        </w:tc>
        <w:tc>
          <w:tcPr>
            <w:vAlign w:val="center"/>
            <w:tcW w:w="1188" w:type="dxa"/>
          </w:tcPr>
          <w:p w:rsidR="009D4CF5" w:rsidRDefault="00000000" w14:paraId="2D5B93EC" w14:textId="77777777">
            <w:pPr>
              <w:jc w:val="right"/>
            </w:pPr>
            <w:r>
              <w:t>25.47</w:t>
            </w:r>
          </w:p>
        </w:tc>
        <w:tc>
          <w:tcPr>
            <w:vAlign w:val="center"/>
            <w:tcW w:w="1188" w:type="dxa"/>
          </w:tcPr>
          <w:p w:rsidR="009D4CF5" w:rsidRDefault="00000000" w14:paraId="2D4697F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8414A75" w14:textId="77777777">
            <w:pPr>
              <w:jc w:val="right"/>
            </w:pPr>
            <w:r>
              <w:t>2.600</w:t>
            </w:r>
          </w:p>
        </w:tc>
      </w:tr>
      <w:tr w14:paraId="469783A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95E9AA0" w14:textId="77777777">
            <w:pPr>
              <w:jc w:val="center"/>
            </w:pPr>
            <w:r>
              <w:t>35</w:t>
            </w:r>
          </w:p>
        </w:tc>
        <w:tc>
          <w:tcPr>
            <w:vAlign w:val="center"/>
            <w:tcW w:w="1188" w:type="dxa"/>
          </w:tcPr>
          <w:p w:rsidR="009D4CF5" w:rsidRDefault="00000000" w14:paraId="1D5EE13E" w14:textId="77777777">
            <w:r>
              <w:t>MQ16a</w:t>
            </w:r>
          </w:p>
        </w:tc>
        <w:tc>
          <w:tcPr>
            <w:vAlign w:val="center"/>
            <w:tcW w:w="1188" w:type="dxa"/>
          </w:tcPr>
          <w:p w:rsidR="009D4CF5" w:rsidRDefault="00000000" w14:paraId="5BF3B754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2FCCE70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2C71B3B" w14:textId="77777777">
            <w:pPr>
              <w:jc w:val="right"/>
            </w:pPr>
            <w:r>
              <w:t>19.11</w:t>
            </w:r>
          </w:p>
        </w:tc>
        <w:tc>
          <w:tcPr>
            <w:vAlign w:val="center"/>
            <w:tcW w:w="1188" w:type="dxa"/>
          </w:tcPr>
          <w:p w:rsidR="009D4CF5" w:rsidRDefault="00000000" w14:paraId="0B6C88AB" w14:textId="77777777">
            <w:pPr>
              <w:jc w:val="right"/>
            </w:pPr>
            <w:r>
              <w:t>38.21</w:t>
            </w:r>
          </w:p>
        </w:tc>
        <w:tc>
          <w:tcPr>
            <w:vAlign w:val="center"/>
            <w:tcW w:w="1188" w:type="dxa"/>
          </w:tcPr>
          <w:p w:rsidR="009D4CF5" w:rsidRDefault="00000000" w14:paraId="5DC3C09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9C14597" w14:textId="77777777">
            <w:pPr>
              <w:jc w:val="right"/>
            </w:pPr>
            <w:r>
              <w:t>2.600</w:t>
            </w:r>
          </w:p>
        </w:tc>
      </w:tr>
      <w:tr w14:paraId="0FA313E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DA36B2D" w14:textId="77777777">
            <w:pPr>
              <w:jc w:val="center"/>
            </w:pPr>
            <w:r>
              <w:t>36</w:t>
            </w:r>
          </w:p>
        </w:tc>
        <w:tc>
          <w:tcPr>
            <w:vAlign w:val="center"/>
            <w:tcW w:w="1188" w:type="dxa"/>
          </w:tcPr>
          <w:p w:rsidR="009D4CF5" w:rsidRDefault="00000000" w14:paraId="41536355" w14:textId="77777777">
            <w:r>
              <w:t>MQ17</w:t>
            </w:r>
          </w:p>
        </w:tc>
        <w:tc>
          <w:tcPr>
            <w:vAlign w:val="center"/>
            <w:tcW w:w="1188" w:type="dxa"/>
          </w:tcPr>
          <w:p w:rsidR="009D4CF5" w:rsidRDefault="00000000" w14:paraId="37168062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547F48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47D09CD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88" w:type="dxa"/>
          </w:tcPr>
          <w:p w:rsidR="009D4CF5" w:rsidRDefault="00000000" w14:paraId="2BEDFC2E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88" w:type="dxa"/>
          </w:tcPr>
          <w:p w:rsidR="009D4CF5" w:rsidRDefault="00000000" w14:paraId="63F02A1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F8C2CE5" w14:textId="77777777">
            <w:pPr>
              <w:jc w:val="right"/>
            </w:pPr>
            <w:r>
              <w:t>2.600</w:t>
            </w:r>
          </w:p>
        </w:tc>
      </w:tr>
      <w:tr w14:paraId="6032A375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E40308D" w14:textId="77777777">
            <w:pPr>
              <w:jc w:val="center"/>
            </w:pPr>
            <w:r>
              <w:t>37</w:t>
            </w:r>
          </w:p>
        </w:tc>
        <w:tc>
          <w:tcPr>
            <w:vAlign w:val="center"/>
            <w:tcW w:w="1188" w:type="dxa"/>
          </w:tcPr>
          <w:p w:rsidR="009D4CF5" w:rsidRDefault="00000000" w14:paraId="7F93A008" w14:textId="77777777">
            <w:r>
              <w:t>MQ17a</w:t>
            </w:r>
          </w:p>
        </w:tc>
        <w:tc>
          <w:tcPr>
            <w:vAlign w:val="center"/>
            <w:tcW w:w="1188" w:type="dxa"/>
          </w:tcPr>
          <w:p w:rsidR="009D4CF5" w:rsidRDefault="00000000" w14:paraId="5D6F5B33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140A9CF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63405EB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88" w:type="dxa"/>
          </w:tcPr>
          <w:p w:rsidR="009D4CF5" w:rsidRDefault="00000000" w14:paraId="44D3FAF0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88" w:type="dxa"/>
          </w:tcPr>
          <w:p w:rsidR="009D4CF5" w:rsidRDefault="00000000" w14:paraId="134E98B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9446710" w14:textId="77777777">
            <w:pPr>
              <w:jc w:val="right"/>
            </w:pPr>
            <w:r>
              <w:t>2.600</w:t>
            </w:r>
          </w:p>
        </w:tc>
      </w:tr>
      <w:tr w14:paraId="02FA1DC6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1B5A6C2" w14:textId="77777777">
            <w:pPr>
              <w:jc w:val="center"/>
            </w:pPr>
            <w:r>
              <w:t>38</w:t>
            </w:r>
          </w:p>
        </w:tc>
        <w:tc>
          <w:tcPr>
            <w:vAlign w:val="center"/>
            <w:tcW w:w="1188" w:type="dxa"/>
          </w:tcPr>
          <w:p w:rsidR="009D4CF5" w:rsidRDefault="00000000" w14:paraId="00CB1F7F" w14:textId="77777777">
            <w:r>
              <w:t>MQ17a'</w:t>
            </w:r>
          </w:p>
        </w:tc>
        <w:tc>
          <w:tcPr>
            <w:vAlign w:val="center"/>
            <w:tcW w:w="1188" w:type="dxa"/>
          </w:tcPr>
          <w:p w:rsidR="009D4CF5" w:rsidRDefault="00000000" w14:paraId="0B83F566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606A0E9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FBF8A17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88" w:type="dxa"/>
          </w:tcPr>
          <w:p w:rsidR="009D4CF5" w:rsidRDefault="00000000" w14:paraId="52218FD6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1188" w:type="dxa"/>
          </w:tcPr>
          <w:p w:rsidR="009D4CF5" w:rsidRDefault="00000000" w14:paraId="6C97EBC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B3CB50B" w14:textId="77777777">
            <w:pPr>
              <w:jc w:val="right"/>
            </w:pPr>
            <w:r>
              <w:t>2.600</w:t>
            </w:r>
          </w:p>
        </w:tc>
      </w:tr>
      <w:tr w14:paraId="54948DF7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054DFF0" w14:textId="77777777">
            <w:pPr>
              <w:jc w:val="center"/>
            </w:pPr>
            <w:r>
              <w:t>39</w:t>
            </w:r>
          </w:p>
        </w:tc>
        <w:tc>
          <w:tcPr>
            <w:vAlign w:val="center"/>
            <w:tcW w:w="1188" w:type="dxa"/>
          </w:tcPr>
          <w:p w:rsidR="009D4CF5" w:rsidRDefault="00000000" w14:paraId="631FDE11" w14:textId="77777777">
            <w:r>
              <w:t>MQ18'</w:t>
            </w:r>
          </w:p>
        </w:tc>
        <w:tc>
          <w:tcPr>
            <w:vAlign w:val="center"/>
            <w:tcW w:w="1188" w:type="dxa"/>
          </w:tcPr>
          <w:p w:rsidR="009D4CF5" w:rsidRDefault="00000000" w14:paraId="589727E3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9E2170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199CF58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88" w:type="dxa"/>
          </w:tcPr>
          <w:p w:rsidR="009D4CF5" w:rsidRDefault="00000000" w14:paraId="74B4231B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88" w:type="dxa"/>
          </w:tcPr>
          <w:p w:rsidR="009D4CF5" w:rsidRDefault="00000000" w14:paraId="3DB3AF3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1563DFB" w14:textId="77777777">
            <w:pPr>
              <w:jc w:val="right"/>
            </w:pPr>
            <w:r>
              <w:t>2.600</w:t>
            </w:r>
          </w:p>
        </w:tc>
      </w:tr>
      <w:tr w14:paraId="328A892F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2171704" w14:textId="77777777">
            <w:pPr>
              <w:jc w:val="center"/>
            </w:pPr>
            <w:r>
              <w:t>40</w:t>
            </w:r>
          </w:p>
        </w:tc>
        <w:tc>
          <w:tcPr>
            <w:vAlign w:val="center"/>
            <w:tcW w:w="1188" w:type="dxa"/>
          </w:tcPr>
          <w:p w:rsidR="009D4CF5" w:rsidRDefault="00000000" w14:paraId="2ADAEFF0" w14:textId="77777777">
            <w:r>
              <w:t>MQ18a'</w:t>
            </w:r>
          </w:p>
        </w:tc>
        <w:tc>
          <w:tcPr>
            <w:vAlign w:val="center"/>
            <w:tcW w:w="1188" w:type="dxa"/>
          </w:tcPr>
          <w:p w:rsidR="009D4CF5" w:rsidRDefault="00000000" w14:paraId="2C338ADA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50629DAB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7247861B" w14:textId="77777777">
            <w:pPr>
              <w:jc w:val="right"/>
            </w:pPr>
            <w:r>
              <w:t>3.28</w:t>
            </w:r>
          </w:p>
        </w:tc>
        <w:tc>
          <w:tcPr>
            <w:vAlign w:val="center"/>
            <w:tcW w:w="1188" w:type="dxa"/>
          </w:tcPr>
          <w:p w:rsidR="009D4CF5" w:rsidRDefault="00000000" w14:paraId="3CF0A39C" w14:textId="77777777">
            <w:pPr>
              <w:jc w:val="right"/>
            </w:pPr>
            <w:r>
              <w:t>6.57</w:t>
            </w:r>
          </w:p>
        </w:tc>
        <w:tc>
          <w:tcPr>
            <w:vAlign w:val="center"/>
            <w:tcW w:w="1188" w:type="dxa"/>
          </w:tcPr>
          <w:p w:rsidR="009D4CF5" w:rsidRDefault="00000000" w14:paraId="76C15D6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32A22EB" w14:textId="77777777">
            <w:pPr>
              <w:jc w:val="right"/>
            </w:pPr>
            <w:r>
              <w:t>2.600</w:t>
            </w:r>
          </w:p>
        </w:tc>
      </w:tr>
      <w:tr w14:paraId="34FB220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7BD94A3" w14:textId="77777777">
            <w:pPr>
              <w:jc w:val="center"/>
            </w:pPr>
            <w:r>
              <w:t>41</w:t>
            </w:r>
          </w:p>
        </w:tc>
        <w:tc>
          <w:tcPr>
            <w:vAlign w:val="center"/>
            <w:tcW w:w="1188" w:type="dxa"/>
          </w:tcPr>
          <w:p w:rsidR="009D4CF5" w:rsidRDefault="00000000" w14:paraId="0EFBEC69" w14:textId="77777777">
            <w:r>
              <w:t>MQ3</w:t>
            </w:r>
          </w:p>
        </w:tc>
        <w:tc>
          <w:tcPr>
            <w:vAlign w:val="center"/>
            <w:tcW w:w="1188" w:type="dxa"/>
          </w:tcPr>
          <w:p w:rsidR="009D4CF5" w:rsidRDefault="00000000" w14:paraId="71A93EA6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4D5639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95A3FF2" w14:textId="77777777">
            <w:pPr>
              <w:jc w:val="right"/>
            </w:pPr>
            <w:r>
              <w:t>23.76</w:t>
            </w:r>
          </w:p>
        </w:tc>
        <w:tc>
          <w:tcPr>
            <w:vAlign w:val="center"/>
            <w:tcW w:w="1188" w:type="dxa"/>
          </w:tcPr>
          <w:p w:rsidR="009D4CF5" w:rsidRDefault="00000000" w14:paraId="6653E135" w14:textId="77777777">
            <w:pPr>
              <w:jc w:val="right"/>
            </w:pPr>
            <w:r>
              <w:t>23.76</w:t>
            </w:r>
          </w:p>
        </w:tc>
        <w:tc>
          <w:tcPr>
            <w:vAlign w:val="center"/>
            <w:tcW w:w="1188" w:type="dxa"/>
          </w:tcPr>
          <w:p w:rsidR="009D4CF5" w:rsidRDefault="00000000" w14:paraId="3AF3943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D8A7D71" w14:textId="77777777">
            <w:pPr>
              <w:jc w:val="right"/>
            </w:pPr>
            <w:r>
              <w:t>2.600</w:t>
            </w:r>
          </w:p>
        </w:tc>
      </w:tr>
      <w:tr w14:paraId="542BBC37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15464EB" w14:textId="77777777">
            <w:pPr>
              <w:jc w:val="center"/>
            </w:pPr>
            <w:r>
              <w:t>42</w:t>
              <w:lastRenderedPageBreak/>
            </w:r>
          </w:p>
        </w:tc>
        <w:tc>
          <w:tcPr>
            <w:vAlign w:val="center"/>
            <w:tcW w:w="1188" w:type="dxa"/>
          </w:tcPr>
          <w:p w:rsidR="009D4CF5" w:rsidRDefault="00000000" w14:paraId="3DB05C12" w14:textId="77777777">
            <w:r>
              <w:t>MQ3'</w:t>
            </w:r>
          </w:p>
        </w:tc>
        <w:tc>
          <w:tcPr>
            <w:vAlign w:val="center"/>
            <w:tcW w:w="1188" w:type="dxa"/>
          </w:tcPr>
          <w:p w:rsidR="009D4CF5" w:rsidRDefault="00000000" w14:paraId="31C8EA11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03C86B9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AD52CEB" w14:textId="77777777">
            <w:pPr>
              <w:jc w:val="right"/>
            </w:pPr>
            <w:r>
              <w:t>10.44</w:t>
            </w:r>
          </w:p>
        </w:tc>
        <w:tc>
          <w:tcPr>
            <w:vAlign w:val="center"/>
            <w:tcW w:w="1188" w:type="dxa"/>
          </w:tcPr>
          <w:p w:rsidR="009D4CF5" w:rsidRDefault="00000000" w14:paraId="1F2906C5" w14:textId="77777777">
            <w:pPr>
              <w:jc w:val="right"/>
            </w:pPr>
            <w:r>
              <w:t>10.44</w:t>
            </w:r>
          </w:p>
        </w:tc>
        <w:tc>
          <w:tcPr>
            <w:vAlign w:val="center"/>
            <w:tcW w:w="1188" w:type="dxa"/>
          </w:tcPr>
          <w:p w:rsidR="009D4CF5" w:rsidRDefault="00000000" w14:paraId="03F56D6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97337AC" w14:textId="77777777">
            <w:pPr>
              <w:jc w:val="right"/>
            </w:pPr>
            <w:r>
              <w:t>2.600</w:t>
            </w:r>
          </w:p>
        </w:tc>
      </w:tr>
      <w:tr w14:paraId="0018E48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CE07834" w14:textId="77777777">
            <w:pPr>
              <w:jc w:val="center"/>
            </w:pPr>
            <w:r>
              <w:t>43</w:t>
            </w:r>
          </w:p>
        </w:tc>
        <w:tc>
          <w:tcPr>
            <w:vAlign w:val="center"/>
            <w:tcW w:w="1188" w:type="dxa"/>
          </w:tcPr>
          <w:p w:rsidR="009D4CF5" w:rsidRDefault="00000000" w14:paraId="3A701DC9" w14:textId="77777777">
            <w:r>
              <w:t>MQ3''</w:t>
            </w:r>
          </w:p>
        </w:tc>
        <w:tc>
          <w:tcPr>
            <w:vAlign w:val="center"/>
            <w:tcW w:w="1188" w:type="dxa"/>
          </w:tcPr>
          <w:p w:rsidR="009D4CF5" w:rsidRDefault="00000000" w14:paraId="7A337904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23B675D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9D41F83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88" w:type="dxa"/>
          </w:tcPr>
          <w:p w:rsidR="009D4CF5" w:rsidRDefault="00000000" w14:paraId="49C9ACF8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1188" w:type="dxa"/>
          </w:tcPr>
          <w:p w:rsidR="009D4CF5" w:rsidRDefault="00000000" w14:paraId="58FD91C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2CDE6B8" w14:textId="77777777">
            <w:pPr>
              <w:jc w:val="right"/>
            </w:pPr>
            <w:r>
              <w:t>2.600</w:t>
            </w:r>
          </w:p>
        </w:tc>
      </w:tr>
      <w:tr w14:paraId="5989D38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6030387" w14:textId="77777777">
            <w:pPr>
              <w:jc w:val="center"/>
            </w:pPr>
            <w:r>
              <w:t>44</w:t>
            </w:r>
          </w:p>
        </w:tc>
        <w:tc>
          <w:tcPr>
            <w:vAlign w:val="center"/>
            <w:tcW w:w="1188" w:type="dxa"/>
          </w:tcPr>
          <w:p w:rsidR="009D4CF5" w:rsidRDefault="00000000" w14:paraId="4CAB23A4" w14:textId="77777777">
            <w:r>
              <w:t>MQ3'''</w:t>
            </w:r>
          </w:p>
        </w:tc>
        <w:tc>
          <w:tcPr>
            <w:vAlign w:val="center"/>
            <w:tcW w:w="1188" w:type="dxa"/>
          </w:tcPr>
          <w:p w:rsidR="009D4CF5" w:rsidRDefault="00000000" w14:paraId="5C832AA3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2F0783C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E5878CF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331F8A85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5C11EAA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664F14C" w14:textId="77777777">
            <w:pPr>
              <w:jc w:val="right"/>
            </w:pPr>
            <w:r>
              <w:t>2.600</w:t>
            </w:r>
          </w:p>
        </w:tc>
      </w:tr>
      <w:tr w14:paraId="2A3BF02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7843FCE" w14:textId="77777777">
            <w:pPr>
              <w:jc w:val="center"/>
            </w:pPr>
            <w:r>
              <w:t>45</w:t>
            </w:r>
          </w:p>
        </w:tc>
        <w:tc>
          <w:tcPr>
            <w:vAlign w:val="center"/>
            <w:tcW w:w="1188" w:type="dxa"/>
          </w:tcPr>
          <w:p w:rsidR="009D4CF5" w:rsidRDefault="00000000" w14:paraId="479074F0" w14:textId="77777777">
            <w:r>
              <w:t>MQ3''''</w:t>
            </w:r>
          </w:p>
        </w:tc>
        <w:tc>
          <w:tcPr>
            <w:vAlign w:val="center"/>
            <w:tcW w:w="1188" w:type="dxa"/>
          </w:tcPr>
          <w:p w:rsidR="009D4CF5" w:rsidRDefault="00000000" w14:paraId="0BE2F062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1C2CA73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8187525" w14:textId="77777777">
            <w:pPr>
              <w:jc w:val="right"/>
            </w:pPr>
            <w:r>
              <w:t>8.10</w:t>
            </w:r>
          </w:p>
        </w:tc>
        <w:tc>
          <w:tcPr>
            <w:vAlign w:val="center"/>
            <w:tcW w:w="1188" w:type="dxa"/>
          </w:tcPr>
          <w:p w:rsidR="009D4CF5" w:rsidRDefault="00000000" w14:paraId="5D53102A" w14:textId="77777777">
            <w:pPr>
              <w:jc w:val="right"/>
            </w:pPr>
            <w:r>
              <w:t>8.10</w:t>
            </w:r>
          </w:p>
        </w:tc>
        <w:tc>
          <w:tcPr>
            <w:vAlign w:val="center"/>
            <w:tcW w:w="1188" w:type="dxa"/>
          </w:tcPr>
          <w:p w:rsidR="009D4CF5" w:rsidRDefault="00000000" w14:paraId="56A001A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36D7C07" w14:textId="77777777">
            <w:pPr>
              <w:jc w:val="right"/>
            </w:pPr>
            <w:r>
              <w:t>2.600</w:t>
            </w:r>
          </w:p>
        </w:tc>
      </w:tr>
      <w:tr w14:paraId="3DE2BFA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8782F27" w14:textId="77777777">
            <w:pPr>
              <w:jc w:val="center"/>
            </w:pPr>
            <w:r>
              <w:t>46</w:t>
            </w:r>
          </w:p>
        </w:tc>
        <w:tc>
          <w:tcPr>
            <w:vAlign w:val="center"/>
            <w:tcW w:w="1188" w:type="dxa"/>
          </w:tcPr>
          <w:p w:rsidR="009D4CF5" w:rsidRDefault="00000000" w14:paraId="15B5CD1A" w14:textId="77777777">
            <w:r>
              <w:t>MQ8'</w:t>
            </w:r>
          </w:p>
        </w:tc>
        <w:tc>
          <w:tcPr>
            <w:vAlign w:val="center"/>
            <w:tcW w:w="1188" w:type="dxa"/>
          </w:tcPr>
          <w:p w:rsidR="009D4CF5" w:rsidRDefault="00000000" w14:paraId="7A8A216E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03161A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17B7A9D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191BAF0E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1188" w:type="dxa"/>
          </w:tcPr>
          <w:p w:rsidR="009D4CF5" w:rsidRDefault="00000000" w14:paraId="561773A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CBC4653" w14:textId="77777777">
            <w:pPr>
              <w:jc w:val="right"/>
            </w:pPr>
            <w:r>
              <w:t>2.600</w:t>
            </w:r>
          </w:p>
        </w:tc>
      </w:tr>
      <w:tr w14:paraId="51DAFA01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EDE8FC1" w14:textId="77777777">
            <w:pPr>
              <w:jc w:val="center"/>
            </w:pPr>
            <w:r>
              <w:t>47</w:t>
            </w:r>
          </w:p>
        </w:tc>
        <w:tc>
          <w:tcPr>
            <w:vAlign w:val="center"/>
            <w:tcW w:w="1188" w:type="dxa"/>
          </w:tcPr>
          <w:p w:rsidR="009D4CF5" w:rsidRDefault="00000000" w14:paraId="7B3DBA26" w14:textId="77777777">
            <w:r>
              <w:t>MQ8''</w:t>
            </w:r>
          </w:p>
        </w:tc>
        <w:tc>
          <w:tcPr>
            <w:vAlign w:val="center"/>
            <w:tcW w:w="1188" w:type="dxa"/>
          </w:tcPr>
          <w:p w:rsidR="009D4CF5" w:rsidRDefault="00000000" w14:paraId="0A1B383F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14986D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CC73B5B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88" w:type="dxa"/>
          </w:tcPr>
          <w:p w:rsidR="009D4CF5" w:rsidRDefault="00000000" w14:paraId="523CC396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1188" w:type="dxa"/>
          </w:tcPr>
          <w:p w:rsidR="009D4CF5" w:rsidRDefault="00000000" w14:paraId="00282DC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0720949" w14:textId="77777777">
            <w:pPr>
              <w:jc w:val="right"/>
            </w:pPr>
            <w:r>
              <w:t>2.600</w:t>
            </w:r>
          </w:p>
        </w:tc>
      </w:tr>
      <w:tr w14:paraId="2FC1C7B0" w14:textId="77777777" w:rsidR="009D4CF5">
        <w:trPr>
          <w:jc w:val="center"/>
        </w:trPr>
        <w:tc>
          <w:tcPr>
            <w:gridSpan w:val="3"/>
            <w:shd w:fill="E6E6E6" w:color="auto" w:val="clear"/>
            <w:vAlign w:val="center"/>
            <w:tcW w:w="3389" w:type="dxa"/>
          </w:tcPr>
          <w:p w:rsidR="009D4CF5" w:rsidRDefault="00000000" w14:paraId="58B5E156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88" w:type="dxa"/>
          </w:tcPr>
          <w:p w:rsidR="009D4CF5" w:rsidRDefault="00000000" w14:paraId="54928C70" w14:textId="77777777">
            <w:pPr>
              <w:jc w:val="right"/>
            </w:pPr>
            <w:r>
              <w:t>514.36</w:t>
            </w:r>
          </w:p>
        </w:tc>
        <w:tc>
          <w:tcPr>
            <w:gridSpan w:val="3"/>
            <w:shd w:fill="E6E6E6" w:color="auto" w:val="clear"/>
            <w:vAlign w:val="center"/>
            <w:tcW w:w="3564" w:type="dxa"/>
          </w:tcPr>
          <w:p w:rsidR="009D4CF5" w:rsidRDefault="00000000" w14:paraId="1522899E" w14:textId="77777777">
            <w:r>
              <w:t>立面平均传热系数</w:t>
            </w:r>
          </w:p>
        </w:tc>
        <w:tc>
          <w:tcPr>
            <w:vAlign w:val="center"/>
            <w:tcW w:w="1188" w:type="dxa"/>
          </w:tcPr>
          <w:p w:rsidR="009D4CF5" w:rsidRDefault="00000000" w14:paraId="69063F93" w14:textId="77777777">
            <w:pPr>
              <w:jc w:val="right"/>
            </w:pPr>
            <w:r>
              <w:t>2.600</w:t>
            </w:r>
          </w:p>
        </w:tc>
      </w:tr>
    </w:tbl>
    <w:p w:rsidR="009D4CF5" w:rsidRDefault="009D4CF5" w14:paraId="38168A3F" w14:textId="77777777">
      <w:pPr>
        <w:widowControl w:val="0"/>
        <w:jc w:val="both"/>
        <w:rPr>
          <w:color w:val="000000"/>
        </w:rPr>
      </w:pPr>
    </w:p>
    <w:p w:rsidR="009D4CF5" w:rsidRDefault="00000000" w14:paraId="53C26E86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9D4CF5" w:rsidRDefault="00000000" w14:paraId="6516EA23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8BECF4C" w14:textId="77777777" w:rsidR="009D4CF5">
        <w:trPr>
          <w:jc w:val="center"/>
        </w:trPr>
        <w:tc>
          <w:tcPr>
            <w:shd w:fill="E6E6E6" w:color="auto" w:val="clear"/>
            <w:vAlign w:val="center"/>
            <w:tcW w:w="1013" w:type="dxa"/>
          </w:tcPr>
          <w:p w:rsidR="009D4CF5" w:rsidRDefault="00000000" w14:paraId="3B212A4A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0260301A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3F221968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1A357AF6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10BAE11F" w14:textId="7777777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6C5B2D1D" w14:textId="77777777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00DE9CFD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7739354D" w14:textId="77777777">
            <w:pPr>
              <w:jc w:val="center"/>
            </w:pPr>
            <w:r>
              <w:t>传热系数</w:t>
            </w:r>
          </w:p>
        </w:tc>
      </w:tr>
      <w:tr w14:paraId="0FDDECF9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B23737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A10B847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0E7A49F2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04738DB4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600FDC20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5B7C9822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55E5286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34B6E93" w14:textId="77777777">
            <w:pPr>
              <w:jc w:val="right"/>
            </w:pPr>
            <w:r>
              <w:t>2.600</w:t>
            </w:r>
          </w:p>
        </w:tc>
      </w:tr>
      <w:tr w14:paraId="34E90E1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FD8D1B1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4BF146D8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0237BA9E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2EFEF35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5C98C47" w14:textId="77777777">
            <w:pPr>
              <w:jc w:val="right"/>
            </w:pPr>
            <w:r>
              <w:t>1.61</w:t>
            </w:r>
          </w:p>
        </w:tc>
        <w:tc>
          <w:tcPr>
            <w:vAlign w:val="center"/>
            <w:tcW w:w="1188" w:type="dxa"/>
          </w:tcPr>
          <w:p w:rsidR="009D4CF5" w:rsidRDefault="00000000" w14:paraId="20173119" w14:textId="77777777">
            <w:pPr>
              <w:jc w:val="right"/>
            </w:pPr>
            <w:r>
              <w:t>1.61</w:t>
            </w:r>
          </w:p>
        </w:tc>
        <w:tc>
          <w:tcPr>
            <w:vAlign w:val="center"/>
            <w:tcW w:w="1188" w:type="dxa"/>
          </w:tcPr>
          <w:p w:rsidR="009D4CF5" w:rsidRDefault="00000000" w14:paraId="34C3537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466C038" w14:textId="77777777">
            <w:pPr>
              <w:jc w:val="right"/>
            </w:pPr>
            <w:r>
              <w:t>2.600</w:t>
            </w:r>
          </w:p>
        </w:tc>
      </w:tr>
      <w:tr w14:paraId="0E2D6E9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BCD8754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46CD8399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553E5594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5365F62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9A19C93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18007BC9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6599935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FB5D807" w14:textId="77777777">
            <w:pPr>
              <w:jc w:val="right"/>
            </w:pPr>
            <w:r>
              <w:t>2.600</w:t>
            </w:r>
          </w:p>
        </w:tc>
      </w:tr>
      <w:tr w14:paraId="708EE15E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FF78B56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56A95A34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39F64F63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39506248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5BD72B69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68A95161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1188" w:type="dxa"/>
          </w:tcPr>
          <w:p w:rsidR="009D4CF5" w:rsidRDefault="00000000" w14:paraId="42A3E83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50FF74C" w14:textId="77777777">
            <w:pPr>
              <w:jc w:val="right"/>
            </w:pPr>
            <w:r>
              <w:t>2.600</w:t>
            </w:r>
          </w:p>
        </w:tc>
      </w:tr>
      <w:tr w14:paraId="213D6BD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468CD48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1188" w:type="dxa"/>
          </w:tcPr>
          <w:p w:rsidR="009D4CF5" w:rsidRDefault="00000000" w14:paraId="33981FFE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6E102F22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7DED1FB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CE68CC5" w14:textId="77777777">
            <w:pPr>
              <w:jc w:val="right"/>
            </w:pPr>
            <w:r>
              <w:t>3.19</w:t>
            </w:r>
          </w:p>
        </w:tc>
        <w:tc>
          <w:tcPr>
            <w:vAlign w:val="center"/>
            <w:tcW w:w="1188" w:type="dxa"/>
          </w:tcPr>
          <w:p w:rsidR="009D4CF5" w:rsidRDefault="00000000" w14:paraId="03B31A97" w14:textId="77777777">
            <w:pPr>
              <w:jc w:val="right"/>
            </w:pPr>
            <w:r>
              <w:t>3.19</w:t>
            </w:r>
          </w:p>
        </w:tc>
        <w:tc>
          <w:tcPr>
            <w:vAlign w:val="center"/>
            <w:tcW w:w="1188" w:type="dxa"/>
          </w:tcPr>
          <w:p w:rsidR="009D4CF5" w:rsidRDefault="00000000" w14:paraId="090FCF1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E88CD6C" w14:textId="77777777">
            <w:pPr>
              <w:jc w:val="right"/>
            </w:pPr>
            <w:r>
              <w:t>2.600</w:t>
            </w:r>
          </w:p>
        </w:tc>
      </w:tr>
      <w:tr w14:paraId="3472E6C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C5E2AFC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1188" w:type="dxa"/>
          </w:tcPr>
          <w:p w:rsidR="009D4CF5" w:rsidRDefault="00000000" w14:paraId="53A3DB44" w14:textId="77777777">
            <w:r>
              <w:t>MQ1</w:t>
            </w:r>
          </w:p>
        </w:tc>
        <w:tc>
          <w:tcPr>
            <w:vAlign w:val="center"/>
            <w:tcW w:w="1188" w:type="dxa"/>
          </w:tcPr>
          <w:p w:rsidR="009D4CF5" w:rsidRDefault="00000000" w14:paraId="501F91C0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627489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C19B563" w14:textId="77777777">
            <w:pPr>
              <w:jc w:val="right"/>
            </w:pPr>
            <w:r>
              <w:t>27.44</w:t>
            </w:r>
          </w:p>
        </w:tc>
        <w:tc>
          <w:tcPr>
            <w:vAlign w:val="center"/>
            <w:tcW w:w="1188" w:type="dxa"/>
          </w:tcPr>
          <w:p w:rsidR="009D4CF5" w:rsidRDefault="00000000" w14:paraId="51503E3A" w14:textId="77777777">
            <w:pPr>
              <w:jc w:val="right"/>
            </w:pPr>
            <w:r>
              <w:t>27.44</w:t>
            </w:r>
          </w:p>
        </w:tc>
        <w:tc>
          <w:tcPr>
            <w:vAlign w:val="center"/>
            <w:tcW w:w="1188" w:type="dxa"/>
          </w:tcPr>
          <w:p w:rsidR="009D4CF5" w:rsidRDefault="00000000" w14:paraId="0E7017C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D4E006A" w14:textId="77777777">
            <w:pPr>
              <w:jc w:val="right"/>
            </w:pPr>
            <w:r>
              <w:t>2.600</w:t>
            </w:r>
          </w:p>
        </w:tc>
      </w:tr>
      <w:tr w14:paraId="75DF1F29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70B6AE2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1188" w:type="dxa"/>
          </w:tcPr>
          <w:p w:rsidR="009D4CF5" w:rsidRDefault="00000000" w14:paraId="4C1021BD" w14:textId="77777777">
            <w:r>
              <w:t>MQ18</w:t>
            </w:r>
          </w:p>
        </w:tc>
        <w:tc>
          <w:tcPr>
            <w:vAlign w:val="center"/>
            <w:tcW w:w="1188" w:type="dxa"/>
          </w:tcPr>
          <w:p w:rsidR="009D4CF5" w:rsidRDefault="00000000" w14:paraId="21EB2DFF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6505D69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641C73D0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88" w:type="dxa"/>
          </w:tcPr>
          <w:p w:rsidR="009D4CF5" w:rsidRDefault="00000000" w14:paraId="3293D744" w14:textId="77777777">
            <w:pPr>
              <w:jc w:val="right"/>
            </w:pPr>
            <w:r>
              <w:t>8.76</w:t>
            </w:r>
          </w:p>
        </w:tc>
        <w:tc>
          <w:tcPr>
            <w:vAlign w:val="center"/>
            <w:tcW w:w="1188" w:type="dxa"/>
          </w:tcPr>
          <w:p w:rsidR="009D4CF5" w:rsidRDefault="00000000" w14:paraId="6CB62A5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3830EE5" w14:textId="77777777">
            <w:pPr>
              <w:jc w:val="right"/>
            </w:pPr>
            <w:r>
              <w:t>2.600</w:t>
            </w:r>
          </w:p>
        </w:tc>
      </w:tr>
      <w:tr w14:paraId="6A25E848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BBB5C09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1188" w:type="dxa"/>
          </w:tcPr>
          <w:p w:rsidR="009D4CF5" w:rsidRDefault="00000000" w14:paraId="2DC68DBA" w14:textId="77777777">
            <w:r>
              <w:t>MQ18'</w:t>
            </w:r>
          </w:p>
        </w:tc>
        <w:tc>
          <w:tcPr>
            <w:vAlign w:val="center"/>
            <w:tcW w:w="1188" w:type="dxa"/>
          </w:tcPr>
          <w:p w:rsidR="009D4CF5" w:rsidRDefault="00000000" w14:paraId="3537E4D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C532F3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E47881B" w14:textId="77777777">
            <w:pPr>
              <w:jc w:val="right"/>
            </w:pPr>
            <w:r>
              <w:t>4.36</w:t>
            </w:r>
          </w:p>
        </w:tc>
        <w:tc>
          <w:tcPr>
            <w:vAlign w:val="center"/>
            <w:tcW w:w="1188" w:type="dxa"/>
          </w:tcPr>
          <w:p w:rsidR="009D4CF5" w:rsidRDefault="00000000" w14:paraId="793D4AF2" w14:textId="77777777">
            <w:pPr>
              <w:jc w:val="right"/>
            </w:pPr>
            <w:r>
              <w:t>4.36</w:t>
            </w:r>
          </w:p>
        </w:tc>
        <w:tc>
          <w:tcPr>
            <w:vAlign w:val="center"/>
            <w:tcW w:w="1188" w:type="dxa"/>
          </w:tcPr>
          <w:p w:rsidR="009D4CF5" w:rsidRDefault="00000000" w14:paraId="3F712FA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43D2E4B" w14:textId="77777777">
            <w:pPr>
              <w:jc w:val="right"/>
            </w:pPr>
            <w:r>
              <w:t>2.600</w:t>
            </w:r>
          </w:p>
        </w:tc>
      </w:tr>
      <w:tr w14:paraId="04322476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B4D07DE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1188" w:type="dxa"/>
          </w:tcPr>
          <w:p w:rsidR="009D4CF5" w:rsidRDefault="00000000" w14:paraId="6533B733" w14:textId="77777777">
            <w:r>
              <w:t>MQ18''</w:t>
            </w:r>
          </w:p>
        </w:tc>
        <w:tc>
          <w:tcPr>
            <w:vAlign w:val="center"/>
            <w:tcW w:w="1188" w:type="dxa"/>
          </w:tcPr>
          <w:p w:rsidR="009D4CF5" w:rsidRDefault="00000000" w14:paraId="0C07FA6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91E9B0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62D8827" w14:textId="77777777">
            <w:pPr>
              <w:jc w:val="right"/>
            </w:pPr>
            <w:r>
              <w:t>6.60</w:t>
            </w:r>
          </w:p>
        </w:tc>
        <w:tc>
          <w:tcPr>
            <w:vAlign w:val="center"/>
            <w:tcW w:w="1188" w:type="dxa"/>
          </w:tcPr>
          <w:p w:rsidR="009D4CF5" w:rsidRDefault="00000000" w14:paraId="6BCCED46" w14:textId="77777777">
            <w:pPr>
              <w:jc w:val="right"/>
            </w:pPr>
            <w:r>
              <w:t>6.60</w:t>
            </w:r>
          </w:p>
        </w:tc>
        <w:tc>
          <w:tcPr>
            <w:vAlign w:val="center"/>
            <w:tcW w:w="1188" w:type="dxa"/>
          </w:tcPr>
          <w:p w:rsidR="009D4CF5" w:rsidRDefault="00000000" w14:paraId="2FB77D9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D5A81CB" w14:textId="77777777">
            <w:pPr>
              <w:jc w:val="right"/>
            </w:pPr>
            <w:r>
              <w:t>2.600</w:t>
            </w:r>
          </w:p>
        </w:tc>
      </w:tr>
      <w:tr w14:paraId="528B3FC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2AD82EF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1188" w:type="dxa"/>
          </w:tcPr>
          <w:p w:rsidR="009D4CF5" w:rsidRDefault="00000000" w14:paraId="2584C9EA" w14:textId="77777777">
            <w:r>
              <w:t>MQ18a</w:t>
            </w:r>
          </w:p>
        </w:tc>
        <w:tc>
          <w:tcPr>
            <w:vAlign w:val="center"/>
            <w:tcW w:w="1188" w:type="dxa"/>
          </w:tcPr>
          <w:p w:rsidR="009D4CF5" w:rsidRDefault="00000000" w14:paraId="7242ED99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0CA1ED6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3B1CAA89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88" w:type="dxa"/>
          </w:tcPr>
          <w:p w:rsidR="009D4CF5" w:rsidRDefault="00000000" w14:paraId="55C70CC1" w14:textId="77777777">
            <w:pPr>
              <w:jc w:val="right"/>
            </w:pPr>
            <w:r>
              <w:t>8.76</w:t>
            </w:r>
          </w:p>
        </w:tc>
        <w:tc>
          <w:tcPr>
            <w:vAlign w:val="center"/>
            <w:tcW w:w="1188" w:type="dxa"/>
          </w:tcPr>
          <w:p w:rsidR="009D4CF5" w:rsidRDefault="00000000" w14:paraId="504130C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6FF985B4" w14:textId="77777777">
            <w:pPr>
              <w:jc w:val="right"/>
            </w:pPr>
            <w:r>
              <w:t>2.600</w:t>
            </w:r>
          </w:p>
        </w:tc>
      </w:tr>
      <w:tr w14:paraId="1BADE23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31B8D97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1188" w:type="dxa"/>
          </w:tcPr>
          <w:p w:rsidR="009D4CF5" w:rsidRDefault="00000000" w14:paraId="1313A5D6" w14:textId="77777777">
            <w:r>
              <w:t>MQ18a'</w:t>
            </w:r>
          </w:p>
        </w:tc>
        <w:tc>
          <w:tcPr>
            <w:vAlign w:val="center"/>
            <w:tcW w:w="1188" w:type="dxa"/>
          </w:tcPr>
          <w:p w:rsidR="009D4CF5" w:rsidRDefault="00000000" w14:paraId="73CDBD42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36E287DC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2B82D891" w14:textId="77777777">
            <w:pPr>
              <w:jc w:val="right"/>
            </w:pPr>
            <w:r>
              <w:t>3.27</w:t>
            </w:r>
          </w:p>
        </w:tc>
        <w:tc>
          <w:tcPr>
            <w:vAlign w:val="center"/>
            <w:tcW w:w="1188" w:type="dxa"/>
          </w:tcPr>
          <w:p w:rsidR="009D4CF5" w:rsidRDefault="00000000" w14:paraId="55BAFDC1" w14:textId="77777777">
            <w:pPr>
              <w:jc w:val="right"/>
            </w:pPr>
            <w:r>
              <w:t>6.54</w:t>
            </w:r>
          </w:p>
        </w:tc>
        <w:tc>
          <w:tcPr>
            <w:vAlign w:val="center"/>
            <w:tcW w:w="1188" w:type="dxa"/>
          </w:tcPr>
          <w:p w:rsidR="009D4CF5" w:rsidRDefault="00000000" w14:paraId="01A5AF1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C3B580E" w14:textId="77777777">
            <w:pPr>
              <w:jc w:val="right"/>
            </w:pPr>
            <w:r>
              <w:t>2.600</w:t>
            </w:r>
          </w:p>
        </w:tc>
      </w:tr>
      <w:tr w14:paraId="4A8BF2A1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8CCF23B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1188" w:type="dxa"/>
          </w:tcPr>
          <w:p w:rsidR="009D4CF5" w:rsidRDefault="00000000" w14:paraId="6975CADA" w14:textId="77777777">
            <w:r>
              <w:t>MQ18a'</w:t>
            </w:r>
          </w:p>
        </w:tc>
        <w:tc>
          <w:tcPr>
            <w:vAlign w:val="center"/>
            <w:tcW w:w="1188" w:type="dxa"/>
          </w:tcPr>
          <w:p w:rsidR="009D4CF5" w:rsidRDefault="00000000" w14:paraId="66F3EC21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36B68D2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1451B882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1188" w:type="dxa"/>
          </w:tcPr>
          <w:p w:rsidR="009D4CF5" w:rsidRDefault="00000000" w14:paraId="1E201491" w14:textId="77777777">
            <w:pPr>
              <w:jc w:val="right"/>
            </w:pPr>
            <w:r>
              <w:t>8.76</w:t>
            </w:r>
          </w:p>
        </w:tc>
        <w:tc>
          <w:tcPr>
            <w:vAlign w:val="center"/>
            <w:tcW w:w="1188" w:type="dxa"/>
          </w:tcPr>
          <w:p w:rsidR="009D4CF5" w:rsidRDefault="00000000" w14:paraId="4FC1C12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71B39F9" w14:textId="77777777">
            <w:pPr>
              <w:jc w:val="right"/>
            </w:pPr>
            <w:r>
              <w:t>2.600</w:t>
            </w:r>
          </w:p>
        </w:tc>
      </w:tr>
      <w:tr w14:paraId="4A1DFE55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5E7D6EA" w14:textId="77777777">
            <w:pPr>
              <w:jc w:val="center"/>
            </w:pPr>
            <w:r>
              <w:t>13</w:t>
            </w:r>
          </w:p>
        </w:tc>
        <w:tc>
          <w:tcPr>
            <w:vAlign w:val="center"/>
            <w:tcW w:w="1188" w:type="dxa"/>
          </w:tcPr>
          <w:p w:rsidR="009D4CF5" w:rsidRDefault="00000000" w14:paraId="5A2CB356" w14:textId="77777777">
            <w:r>
              <w:t>MQ18a''</w:t>
            </w:r>
          </w:p>
        </w:tc>
        <w:tc>
          <w:tcPr>
            <w:vAlign w:val="center"/>
            <w:tcW w:w="1188" w:type="dxa"/>
          </w:tcPr>
          <w:p w:rsidR="009D4CF5" w:rsidRDefault="00000000" w14:paraId="7FE8CC78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20F91CD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0FD35645" w14:textId="77777777">
            <w:pPr>
              <w:jc w:val="right"/>
            </w:pPr>
            <w:r>
              <w:t>4.95</w:t>
            </w:r>
          </w:p>
        </w:tc>
        <w:tc>
          <w:tcPr>
            <w:vAlign w:val="center"/>
            <w:tcW w:w="1188" w:type="dxa"/>
          </w:tcPr>
          <w:p w:rsidR="009D4CF5" w:rsidRDefault="00000000" w14:paraId="39A14E76" w14:textId="77777777">
            <w:pPr>
              <w:jc w:val="right"/>
            </w:pPr>
            <w:r>
              <w:t>9.89</w:t>
            </w:r>
          </w:p>
        </w:tc>
        <w:tc>
          <w:tcPr>
            <w:vAlign w:val="center"/>
            <w:tcW w:w="1188" w:type="dxa"/>
          </w:tcPr>
          <w:p w:rsidR="009D4CF5" w:rsidRDefault="00000000" w14:paraId="7C4BE3F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674CE60" w14:textId="77777777">
            <w:pPr>
              <w:jc w:val="right"/>
            </w:pPr>
            <w:r>
              <w:t>2.600</w:t>
            </w:r>
          </w:p>
        </w:tc>
      </w:tr>
      <w:tr w14:paraId="31929EE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BB2EB53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1188" w:type="dxa"/>
          </w:tcPr>
          <w:p w:rsidR="009D4CF5" w:rsidRDefault="00000000" w14:paraId="19FAD74D" w14:textId="77777777">
            <w:r>
              <w:t>MQ19</w:t>
            </w:r>
          </w:p>
        </w:tc>
        <w:tc>
          <w:tcPr>
            <w:vAlign w:val="center"/>
            <w:tcW w:w="1188" w:type="dxa"/>
          </w:tcPr>
          <w:p w:rsidR="009D4CF5" w:rsidRDefault="00000000" w14:paraId="47225A1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BE7429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1F2FFC3" w14:textId="77777777">
            <w:pPr>
              <w:jc w:val="right"/>
            </w:pPr>
            <w:r>
              <w:t>9.08</w:t>
            </w:r>
          </w:p>
        </w:tc>
        <w:tc>
          <w:tcPr>
            <w:vAlign w:val="center"/>
            <w:tcW w:w="1188" w:type="dxa"/>
          </w:tcPr>
          <w:p w:rsidR="009D4CF5" w:rsidRDefault="00000000" w14:paraId="224AB24F" w14:textId="77777777">
            <w:pPr>
              <w:jc w:val="right"/>
            </w:pPr>
            <w:r>
              <w:t>9.08</w:t>
            </w:r>
          </w:p>
        </w:tc>
        <w:tc>
          <w:tcPr>
            <w:vAlign w:val="center"/>
            <w:tcW w:w="1188" w:type="dxa"/>
          </w:tcPr>
          <w:p w:rsidR="009D4CF5" w:rsidRDefault="00000000" w14:paraId="26A74BB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B100B68" w14:textId="77777777">
            <w:pPr>
              <w:jc w:val="right"/>
            </w:pPr>
            <w:r>
              <w:t>2.600</w:t>
            </w:r>
          </w:p>
        </w:tc>
      </w:tr>
      <w:tr w14:paraId="441F8092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0E5C839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1188" w:type="dxa"/>
          </w:tcPr>
          <w:p w:rsidR="009D4CF5" w:rsidRDefault="00000000" w14:paraId="6A3F0C2B" w14:textId="77777777">
            <w:r>
              <w:t>MQ19a</w:t>
            </w:r>
          </w:p>
        </w:tc>
        <w:tc>
          <w:tcPr>
            <w:vAlign w:val="center"/>
            <w:tcW w:w="1188" w:type="dxa"/>
          </w:tcPr>
          <w:p w:rsidR="009D4CF5" w:rsidRDefault="00000000" w14:paraId="0FC2C92E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3EACB158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021C4953" w14:textId="77777777">
            <w:pPr>
              <w:jc w:val="right"/>
            </w:pPr>
            <w:r>
              <w:t>6.81</w:t>
            </w:r>
          </w:p>
        </w:tc>
        <w:tc>
          <w:tcPr>
            <w:vAlign w:val="center"/>
            <w:tcW w:w="1188" w:type="dxa"/>
          </w:tcPr>
          <w:p w:rsidR="009D4CF5" w:rsidRDefault="00000000" w14:paraId="1235AC27" w14:textId="77777777">
            <w:pPr>
              <w:jc w:val="right"/>
            </w:pPr>
            <w:r>
              <w:t>13.62</w:t>
            </w:r>
          </w:p>
        </w:tc>
        <w:tc>
          <w:tcPr>
            <w:vAlign w:val="center"/>
            <w:tcW w:w="1188" w:type="dxa"/>
          </w:tcPr>
          <w:p w:rsidR="009D4CF5" w:rsidRDefault="00000000" w14:paraId="301A141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3815825" w14:textId="77777777">
            <w:pPr>
              <w:jc w:val="right"/>
            </w:pPr>
            <w:r>
              <w:t>2.600</w:t>
            </w:r>
          </w:p>
        </w:tc>
      </w:tr>
      <w:tr w14:paraId="3B08A059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7944812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1188" w:type="dxa"/>
          </w:tcPr>
          <w:p w:rsidR="009D4CF5" w:rsidRDefault="00000000" w14:paraId="5E9D84A6" w14:textId="77777777">
            <w:r>
              <w:t>MQ2</w:t>
            </w:r>
          </w:p>
        </w:tc>
        <w:tc>
          <w:tcPr>
            <w:vAlign w:val="center"/>
            <w:tcW w:w="1188" w:type="dxa"/>
          </w:tcPr>
          <w:p w:rsidR="009D4CF5" w:rsidRDefault="00000000" w14:paraId="5BF6B14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1FC4DA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73CF855" w14:textId="77777777">
            <w:pPr>
              <w:jc w:val="right"/>
            </w:pPr>
            <w:r>
              <w:t>29.66</w:t>
            </w:r>
          </w:p>
        </w:tc>
        <w:tc>
          <w:tcPr>
            <w:vAlign w:val="center"/>
            <w:tcW w:w="1188" w:type="dxa"/>
          </w:tcPr>
          <w:p w:rsidR="009D4CF5" w:rsidRDefault="00000000" w14:paraId="290FB2D7" w14:textId="77777777">
            <w:pPr>
              <w:jc w:val="right"/>
            </w:pPr>
            <w:r>
              <w:t>29.66</w:t>
            </w:r>
          </w:p>
        </w:tc>
        <w:tc>
          <w:tcPr>
            <w:vAlign w:val="center"/>
            <w:tcW w:w="1188" w:type="dxa"/>
          </w:tcPr>
          <w:p w:rsidR="009D4CF5" w:rsidRDefault="00000000" w14:paraId="5A4CB36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4B8B5354" w14:textId="77777777">
            <w:pPr>
              <w:jc w:val="right"/>
            </w:pPr>
            <w:r>
              <w:t>2.600</w:t>
            </w:r>
          </w:p>
        </w:tc>
      </w:tr>
      <w:tr w14:paraId="3E404506" w14:textId="77777777" w:rsidR="009D4CF5">
        <w:trPr>
          <w:jc w:val="center"/>
        </w:trPr>
        <w:tc>
          <w:tcPr>
            <w:gridSpan w:val="3"/>
            <w:shd w:fill="E6E6E6" w:color="auto" w:val="clear"/>
            <w:vAlign w:val="center"/>
            <w:tcW w:w="3389" w:type="dxa"/>
          </w:tcPr>
          <w:p w:rsidR="009D4CF5" w:rsidRDefault="00000000" w14:paraId="54FC4036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88" w:type="dxa"/>
          </w:tcPr>
          <w:p w:rsidR="009D4CF5" w:rsidRDefault="00000000" w14:paraId="6C383533" w14:textId="77777777">
            <w:pPr>
              <w:jc w:val="right"/>
            </w:pPr>
            <w:r>
              <w:t>157.70</w:t>
            </w:r>
          </w:p>
        </w:tc>
        <w:tc>
          <w:tcPr>
            <w:gridSpan w:val="3"/>
            <w:shd w:fill="E6E6E6" w:color="auto" w:val="clear"/>
            <w:vAlign w:val="center"/>
            <w:tcW w:w="3564" w:type="dxa"/>
          </w:tcPr>
          <w:p w:rsidR="009D4CF5" w:rsidRDefault="00000000" w14:paraId="435DE0B6" w14:textId="77777777">
            <w:r>
              <w:t>立面平均传热系数</w:t>
            </w:r>
          </w:p>
        </w:tc>
        <w:tc>
          <w:tcPr>
            <w:vAlign w:val="center"/>
            <w:tcW w:w="1188" w:type="dxa"/>
          </w:tcPr>
          <w:p w:rsidR="009D4CF5" w:rsidRDefault="00000000" w14:paraId="03827146" w14:textId="77777777">
            <w:pPr>
              <w:jc w:val="right"/>
            </w:pPr>
            <w:r>
              <w:t>2.600</w:t>
            </w:r>
          </w:p>
        </w:tc>
      </w:tr>
    </w:tbl>
    <w:p w:rsidR="009D4CF5" w:rsidRDefault="009D4CF5" w14:paraId="42A4D2AB" w14:textId="77777777">
      <w:pPr>
        <w:widowControl w:val="0"/>
        <w:jc w:val="both"/>
        <w:rPr>
          <w:color w:val="000000"/>
        </w:rPr>
      </w:pPr>
    </w:p>
    <w:p w:rsidR="009D4CF5" w:rsidRDefault="00000000" w14:paraId="4832BBA5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9D4CF5" w:rsidRDefault="00000000" w14:paraId="5D557465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C8AFEF2" w14:textId="77777777" w:rsidR="009D4CF5">
        <w:trPr>
          <w:jc w:val="center"/>
        </w:trPr>
        <w:tc>
          <w:tcPr>
            <w:shd w:fill="E6E6E6" w:color="auto" w:val="clear"/>
            <w:vAlign w:val="center"/>
            <w:tcW w:w="1013" w:type="dxa"/>
          </w:tcPr>
          <w:p w:rsidR="009D4CF5" w:rsidRDefault="00000000" w14:paraId="325F1D29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05EE78E7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28A0E294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3F210522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70CEBA1F" w14:textId="7777777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45C7301F" w14:textId="77777777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058DEEA8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31094AE5" w14:textId="77777777">
            <w:pPr>
              <w:jc w:val="center"/>
            </w:pPr>
            <w:r>
              <w:t>传热系数</w:t>
            </w:r>
          </w:p>
        </w:tc>
      </w:tr>
      <w:tr w14:paraId="65AE483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B6355E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CE2ECB5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289FD6A3" w14:textId="77777777">
            <w:pPr>
              <w:jc w:val="center"/>
            </w:pPr>
            <w:r>
              <w:t>1~3</w:t>
            </w:r>
          </w:p>
        </w:tc>
        <w:tc>
          <w:tcPr>
            <w:vAlign w:val="center"/>
            <w:tcW w:w="1188" w:type="dxa"/>
          </w:tcPr>
          <w:p w:rsidR="009D4CF5" w:rsidRDefault="00000000" w14:paraId="16FA00DC" w14:textId="77777777">
            <w:pPr>
              <w:jc w:val="right"/>
            </w:pPr>
            <w:r>
              <w:t>14</w:t>
            </w:r>
          </w:p>
        </w:tc>
        <w:tc>
          <w:tcPr>
            <w:vAlign w:val="center"/>
            <w:tcW w:w="1188" w:type="dxa"/>
          </w:tcPr>
          <w:p w:rsidR="009D4CF5" w:rsidRDefault="00000000" w14:paraId="0FFFC301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61E8B0FD" w14:textId="77777777">
            <w:pPr>
              <w:jc w:val="right"/>
            </w:pPr>
            <w:r>
              <w:t>22.68</w:t>
            </w:r>
          </w:p>
        </w:tc>
        <w:tc>
          <w:tcPr>
            <w:vAlign w:val="center"/>
            <w:tcW w:w="1188" w:type="dxa"/>
          </w:tcPr>
          <w:p w:rsidR="009D4CF5" w:rsidRDefault="00000000" w14:paraId="36DAB98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00BF478" w14:textId="77777777">
            <w:pPr>
              <w:jc w:val="right"/>
            </w:pPr>
            <w:r>
              <w:t>2.600</w:t>
            </w:r>
          </w:p>
        </w:tc>
      </w:tr>
      <w:tr w14:paraId="447BB389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A14DDF6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3D94237F" w14:textId="77777777">
            <w:r>
              <w:t>C1a</w:t>
            </w:r>
          </w:p>
        </w:tc>
        <w:tc>
          <w:tcPr>
            <w:vAlign w:val="center"/>
            <w:tcW w:w="1188" w:type="dxa"/>
          </w:tcPr>
          <w:p w:rsidR="009D4CF5" w:rsidRDefault="00000000" w14:paraId="7722A603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0747A9FE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63513423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1188" w:type="dxa"/>
          </w:tcPr>
          <w:p w:rsidR="009D4CF5" w:rsidRDefault="00000000" w14:paraId="3D4A0BC4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5CB22B0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A28A62C" w14:textId="77777777">
            <w:pPr>
              <w:jc w:val="right"/>
            </w:pPr>
            <w:r>
              <w:t>2.600</w:t>
            </w:r>
          </w:p>
        </w:tc>
      </w:tr>
      <w:tr w14:paraId="36F248BD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8A36888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0FEE1A7A" w14:textId="77777777">
            <w:r>
              <w:t>C2</w:t>
            </w:r>
          </w:p>
        </w:tc>
        <w:tc>
          <w:tcPr>
            <w:vAlign w:val="center"/>
            <w:tcW w:w="1188" w:type="dxa"/>
          </w:tcPr>
          <w:p w:rsidR="009D4CF5" w:rsidRDefault="00000000" w14:paraId="3C7A7178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405FD67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7B2A2B0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5B181A85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1188" w:type="dxa"/>
          </w:tcPr>
          <w:p w:rsidR="009D4CF5" w:rsidRDefault="00000000" w14:paraId="46BE3F5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B903948" w14:textId="77777777">
            <w:pPr>
              <w:jc w:val="right"/>
            </w:pPr>
            <w:r>
              <w:t>2.600</w:t>
            </w:r>
          </w:p>
        </w:tc>
      </w:tr>
      <w:tr w14:paraId="5B2FDE06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07DD3C60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4D61EDD0" w14:textId="77777777">
            <w:r>
              <w:t>C2a</w:t>
            </w:r>
          </w:p>
        </w:tc>
        <w:tc>
          <w:tcPr>
            <w:vAlign w:val="center"/>
            <w:tcW w:w="1188" w:type="dxa"/>
          </w:tcPr>
          <w:p w:rsidR="009D4CF5" w:rsidRDefault="00000000" w14:paraId="40ED3495" w14:textId="77777777">
            <w:pPr>
              <w:jc w:val="center"/>
            </w:pPr>
            <w:r>
              <w:t>1~3</w:t>
            </w:r>
          </w:p>
        </w:tc>
        <w:tc>
          <w:tcPr>
            <w:vAlign w:val="center"/>
            <w:tcW w:w="1188" w:type="dxa"/>
          </w:tcPr>
          <w:p w:rsidR="009D4CF5" w:rsidRDefault="00000000" w14:paraId="670700CF" w14:textId="77777777">
            <w:pPr>
              <w:jc w:val="right"/>
            </w:pPr>
            <w:r>
              <w:t>8</w:t>
            </w:r>
          </w:p>
        </w:tc>
        <w:tc>
          <w:tcPr>
            <w:vAlign w:val="center"/>
            <w:tcW w:w="1188" w:type="dxa"/>
          </w:tcPr>
          <w:p w:rsidR="009D4CF5" w:rsidRDefault="00000000" w14:paraId="12B6E662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0DB107A2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5B7E970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2741AAB" w14:textId="77777777">
            <w:pPr>
              <w:jc w:val="right"/>
            </w:pPr>
            <w:r>
              <w:t>2.600</w:t>
            </w:r>
          </w:p>
        </w:tc>
      </w:tr>
      <w:tr w14:paraId="7CFE0B7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6656618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1188" w:type="dxa"/>
          </w:tcPr>
          <w:p w:rsidR="009D4CF5" w:rsidRDefault="00000000" w14:paraId="0B0A7F5D" w14:textId="77777777">
            <w:r>
              <w:t>C2a</w:t>
            </w:r>
          </w:p>
        </w:tc>
        <w:tc>
          <w:tcPr>
            <w:vAlign w:val="center"/>
            <w:tcW w:w="1188" w:type="dxa"/>
          </w:tcPr>
          <w:p w:rsidR="009D4CF5" w:rsidRDefault="00000000" w14:paraId="2CC4C1B1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134771E7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36E97326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34F3568A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1188" w:type="dxa"/>
          </w:tcPr>
          <w:p w:rsidR="009D4CF5" w:rsidRDefault="00000000" w14:paraId="764BCEE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54CC3BD" w14:textId="77777777">
            <w:pPr>
              <w:jc w:val="right"/>
            </w:pPr>
            <w:r>
              <w:t>2.600</w:t>
            </w:r>
          </w:p>
        </w:tc>
      </w:tr>
      <w:tr w14:paraId="2E5D8BF1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909C977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1188" w:type="dxa"/>
          </w:tcPr>
          <w:p w:rsidR="009D4CF5" w:rsidRDefault="00000000" w14:paraId="4782A4C9" w14:textId="77777777">
            <w:r>
              <w:t>C2a</w:t>
            </w:r>
          </w:p>
        </w:tc>
        <w:tc>
          <w:tcPr>
            <w:vAlign w:val="center"/>
            <w:tcW w:w="1188" w:type="dxa"/>
          </w:tcPr>
          <w:p w:rsidR="009D4CF5" w:rsidRDefault="00000000" w14:paraId="79F88297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4DB6D750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7A6EE6A9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0B93CFFE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409EFAA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2E026EB3" w14:textId="77777777">
            <w:pPr>
              <w:jc w:val="right"/>
            </w:pPr>
            <w:r>
              <w:t>2.600</w:t>
            </w:r>
          </w:p>
        </w:tc>
      </w:tr>
      <w:tr w14:paraId="21DA419A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55CE57E5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1188" w:type="dxa"/>
          </w:tcPr>
          <w:p w:rsidR="009D4CF5" w:rsidRDefault="00000000" w14:paraId="680EC0A2" w14:textId="77777777">
            <w:r>
              <w:t>C2a'</w:t>
            </w:r>
          </w:p>
        </w:tc>
        <w:tc>
          <w:tcPr>
            <w:vAlign w:val="center"/>
            <w:tcW w:w="1188" w:type="dxa"/>
          </w:tcPr>
          <w:p w:rsidR="009D4CF5" w:rsidRDefault="00000000" w14:paraId="1900FBE4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55CC2907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144ECB29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2DD4A0AA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5124592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A7CD3E7" w14:textId="77777777">
            <w:pPr>
              <w:jc w:val="right"/>
            </w:pPr>
            <w:r>
              <w:t>2.600</w:t>
            </w:r>
          </w:p>
        </w:tc>
      </w:tr>
      <w:tr w14:paraId="385D356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4D136E03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1188" w:type="dxa"/>
          </w:tcPr>
          <w:p w:rsidR="009D4CF5" w:rsidRDefault="00000000" w14:paraId="7D704459" w14:textId="77777777">
            <w:r>
              <w:t>C7</w:t>
            </w:r>
          </w:p>
        </w:tc>
        <w:tc>
          <w:tcPr>
            <w:vAlign w:val="center"/>
            <w:tcW w:w="1188" w:type="dxa"/>
          </w:tcPr>
          <w:p w:rsidR="009D4CF5" w:rsidRDefault="00000000" w14:paraId="56FB13AD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792EABB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E7F4DFA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44DF1AE7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1188" w:type="dxa"/>
          </w:tcPr>
          <w:p w:rsidR="009D4CF5" w:rsidRDefault="00000000" w14:paraId="3E17FAC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8FC0BCB" w14:textId="77777777">
            <w:pPr>
              <w:jc w:val="right"/>
            </w:pPr>
            <w:r>
              <w:t>2.600</w:t>
            </w:r>
          </w:p>
        </w:tc>
      </w:tr>
      <w:tr w14:paraId="64323DB7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AD57A6A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1188" w:type="dxa"/>
          </w:tcPr>
          <w:p w:rsidR="009D4CF5" w:rsidRDefault="00000000" w14:paraId="1AC62CD8" w14:textId="77777777">
            <w:r>
              <w:t>MQ14"</w:t>
            </w:r>
          </w:p>
        </w:tc>
        <w:tc>
          <w:tcPr>
            <w:vAlign w:val="center"/>
            <w:tcW w:w="1188" w:type="dxa"/>
          </w:tcPr>
          <w:p w:rsidR="009D4CF5" w:rsidRDefault="00000000" w14:paraId="3FB3298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74C9EFE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1188" w:type="dxa"/>
          </w:tcPr>
          <w:p w:rsidR="009D4CF5" w:rsidRDefault="00000000" w14:paraId="317C61A6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88" w:type="dxa"/>
          </w:tcPr>
          <w:p w:rsidR="009D4CF5" w:rsidRDefault="00000000" w14:paraId="0BBADBF3" w14:textId="77777777">
            <w:pPr>
              <w:jc w:val="right"/>
            </w:pPr>
            <w:r>
              <w:t>13.17</w:t>
            </w:r>
          </w:p>
        </w:tc>
        <w:tc>
          <w:tcPr>
            <w:vAlign w:val="center"/>
            <w:tcW w:w="1188" w:type="dxa"/>
          </w:tcPr>
          <w:p w:rsidR="009D4CF5" w:rsidRDefault="00000000" w14:paraId="1A94A71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3D9C39D" w14:textId="77777777">
            <w:pPr>
              <w:jc w:val="right"/>
            </w:pPr>
            <w:r>
              <w:t>2.600</w:t>
            </w:r>
          </w:p>
        </w:tc>
      </w:tr>
      <w:tr w14:paraId="027DAA4B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67693F5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1188" w:type="dxa"/>
          </w:tcPr>
          <w:p w:rsidR="009D4CF5" w:rsidRDefault="00000000" w14:paraId="3E170F39" w14:textId="77777777">
            <w:r>
              <w:t>MQ14a'</w:t>
            </w:r>
          </w:p>
        </w:tc>
        <w:tc>
          <w:tcPr>
            <w:vAlign w:val="center"/>
            <w:tcW w:w="1188" w:type="dxa"/>
          </w:tcPr>
          <w:p w:rsidR="009D4CF5" w:rsidRDefault="00000000" w14:paraId="15AFC2DE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12D38B3A" w14:textId="77777777">
            <w:pPr>
              <w:jc w:val="right"/>
            </w:pPr>
            <w:r>
              <w:t>6</w:t>
            </w:r>
          </w:p>
        </w:tc>
        <w:tc>
          <w:tcPr>
            <w:vAlign w:val="center"/>
            <w:tcW w:w="1188" w:type="dxa"/>
          </w:tcPr>
          <w:p w:rsidR="009D4CF5" w:rsidRDefault="00000000" w14:paraId="5890FBF9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1188" w:type="dxa"/>
          </w:tcPr>
          <w:p w:rsidR="009D4CF5" w:rsidRDefault="00000000" w14:paraId="4D1F595F" w14:textId="77777777">
            <w:pPr>
              <w:jc w:val="right"/>
            </w:pPr>
            <w:r>
              <w:t>26.33</w:t>
            </w:r>
          </w:p>
        </w:tc>
        <w:tc>
          <w:tcPr>
            <w:vAlign w:val="center"/>
            <w:tcW w:w="1188" w:type="dxa"/>
          </w:tcPr>
          <w:p w:rsidR="009D4CF5" w:rsidRDefault="00000000" w14:paraId="46B46A2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2592F71" w14:textId="77777777">
            <w:pPr>
              <w:jc w:val="right"/>
            </w:pPr>
            <w:r>
              <w:t>2.600</w:t>
            </w:r>
          </w:p>
        </w:tc>
      </w:tr>
      <w:tr w14:paraId="130079CC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9FAA11E" w14:textId="77777777">
            <w:pPr>
              <w:jc w:val="center"/>
            </w:pPr>
            <w:r>
              <w:t>11</w:t>
              <w:lastRenderedPageBreak/>
            </w:r>
          </w:p>
        </w:tc>
        <w:tc>
          <w:tcPr>
            <w:vAlign w:val="center"/>
            <w:tcW w:w="1188" w:type="dxa"/>
          </w:tcPr>
          <w:p w:rsidR="009D4CF5" w:rsidRDefault="00000000" w14:paraId="0F03B347" w14:textId="77777777">
            <w:r>
              <w:t>MQ15'</w:t>
            </w:r>
          </w:p>
        </w:tc>
        <w:tc>
          <w:tcPr>
            <w:vAlign w:val="center"/>
            <w:tcW w:w="1188" w:type="dxa"/>
          </w:tcPr>
          <w:p w:rsidR="009D4CF5" w:rsidRDefault="00000000" w14:paraId="1C0157D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A9319D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7853EF73" w14:textId="77777777">
            <w:pPr>
              <w:jc w:val="right"/>
            </w:pPr>
            <w:r>
              <w:t>7.67</w:t>
            </w:r>
          </w:p>
        </w:tc>
        <w:tc>
          <w:tcPr>
            <w:vAlign w:val="center"/>
            <w:tcW w:w="1188" w:type="dxa"/>
          </w:tcPr>
          <w:p w:rsidR="009D4CF5" w:rsidRDefault="00000000" w14:paraId="47160996" w14:textId="77777777">
            <w:pPr>
              <w:jc w:val="right"/>
            </w:pPr>
            <w:r>
              <w:t>7.67</w:t>
            </w:r>
          </w:p>
        </w:tc>
        <w:tc>
          <w:tcPr>
            <w:vAlign w:val="center"/>
            <w:tcW w:w="1188" w:type="dxa"/>
          </w:tcPr>
          <w:p w:rsidR="009D4CF5" w:rsidRDefault="00000000" w14:paraId="337A8E3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FAFB6B0" w14:textId="77777777">
            <w:pPr>
              <w:jc w:val="right"/>
            </w:pPr>
            <w:r>
              <w:t>2.600</w:t>
            </w:r>
          </w:p>
        </w:tc>
      </w:tr>
      <w:tr w14:paraId="1267D8A1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44D4454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1188" w:type="dxa"/>
          </w:tcPr>
          <w:p w:rsidR="009D4CF5" w:rsidRDefault="00000000" w14:paraId="73430D59" w14:textId="77777777">
            <w:r>
              <w:t>MQ15''</w:t>
            </w:r>
          </w:p>
        </w:tc>
        <w:tc>
          <w:tcPr>
            <w:vAlign w:val="center"/>
            <w:tcW w:w="1188" w:type="dxa"/>
          </w:tcPr>
          <w:p w:rsidR="009D4CF5" w:rsidRDefault="00000000" w14:paraId="6E64106E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FD74AF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163BB13" w14:textId="77777777">
            <w:pPr>
              <w:jc w:val="right"/>
            </w:pPr>
            <w:r>
              <w:t>7.80</w:t>
            </w:r>
          </w:p>
        </w:tc>
        <w:tc>
          <w:tcPr>
            <w:vAlign w:val="center"/>
            <w:tcW w:w="1188" w:type="dxa"/>
          </w:tcPr>
          <w:p w:rsidR="009D4CF5" w:rsidRDefault="00000000" w14:paraId="7A0C9D78" w14:textId="77777777">
            <w:pPr>
              <w:jc w:val="right"/>
            </w:pPr>
            <w:r>
              <w:t>7.80</w:t>
            </w:r>
          </w:p>
        </w:tc>
        <w:tc>
          <w:tcPr>
            <w:vAlign w:val="center"/>
            <w:tcW w:w="1188" w:type="dxa"/>
          </w:tcPr>
          <w:p w:rsidR="009D4CF5" w:rsidRDefault="00000000" w14:paraId="5101EF1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23D3D5C" w14:textId="77777777">
            <w:pPr>
              <w:jc w:val="right"/>
            </w:pPr>
            <w:r>
              <w:t>2.600</w:t>
            </w:r>
          </w:p>
        </w:tc>
      </w:tr>
      <w:tr w14:paraId="4CE0A3D5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4EE42AD" w14:textId="77777777">
            <w:pPr>
              <w:jc w:val="center"/>
            </w:pPr>
            <w:r>
              <w:t>13</w:t>
            </w:r>
          </w:p>
        </w:tc>
        <w:tc>
          <w:tcPr>
            <w:vAlign w:val="center"/>
            <w:tcW w:w="1188" w:type="dxa"/>
          </w:tcPr>
          <w:p w:rsidR="009D4CF5" w:rsidRDefault="00000000" w14:paraId="3380A471" w14:textId="77777777">
            <w:r>
              <w:t>MQ15a'</w:t>
            </w:r>
          </w:p>
        </w:tc>
        <w:tc>
          <w:tcPr>
            <w:vAlign w:val="center"/>
            <w:tcW w:w="1188" w:type="dxa"/>
          </w:tcPr>
          <w:p w:rsidR="009D4CF5" w:rsidRDefault="00000000" w14:paraId="6931425D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21CBD649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23E86299" w14:textId="77777777">
            <w:pPr>
              <w:jc w:val="right"/>
            </w:pPr>
            <w:r>
              <w:t>5.75</w:t>
            </w:r>
          </w:p>
        </w:tc>
        <w:tc>
          <w:tcPr>
            <w:vAlign w:val="center"/>
            <w:tcW w:w="1188" w:type="dxa"/>
          </w:tcPr>
          <w:p w:rsidR="009D4CF5" w:rsidRDefault="00000000" w14:paraId="251B4447" w14:textId="77777777">
            <w:pPr>
              <w:jc w:val="right"/>
            </w:pPr>
            <w:r>
              <w:t>11.50</w:t>
            </w:r>
          </w:p>
        </w:tc>
        <w:tc>
          <w:tcPr>
            <w:vAlign w:val="center"/>
            <w:tcW w:w="1188" w:type="dxa"/>
          </w:tcPr>
          <w:p w:rsidR="009D4CF5" w:rsidRDefault="00000000" w14:paraId="2217103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69D5DF33" w14:textId="77777777">
            <w:pPr>
              <w:jc w:val="right"/>
            </w:pPr>
            <w:r>
              <w:t>2.600</w:t>
            </w:r>
          </w:p>
        </w:tc>
      </w:tr>
      <w:tr w14:paraId="770ABA43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0FA0954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1188" w:type="dxa"/>
          </w:tcPr>
          <w:p w:rsidR="009D4CF5" w:rsidRDefault="00000000" w14:paraId="7344CB61" w14:textId="77777777">
            <w:r>
              <w:t>MQ15a''</w:t>
            </w:r>
          </w:p>
        </w:tc>
        <w:tc>
          <w:tcPr>
            <w:vAlign w:val="center"/>
            <w:tcW w:w="1188" w:type="dxa"/>
          </w:tcPr>
          <w:p w:rsidR="009D4CF5" w:rsidRDefault="00000000" w14:paraId="313B4FB6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1188" w:type="dxa"/>
          </w:tcPr>
          <w:p w:rsidR="009D4CF5" w:rsidRDefault="00000000" w14:paraId="4B6DBC2D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1188" w:type="dxa"/>
          </w:tcPr>
          <w:p w:rsidR="009D4CF5" w:rsidRDefault="00000000" w14:paraId="4BD8F9FE" w14:textId="77777777">
            <w:pPr>
              <w:jc w:val="right"/>
            </w:pPr>
            <w:r>
              <w:t>7.59</w:t>
            </w:r>
          </w:p>
        </w:tc>
        <w:tc>
          <w:tcPr>
            <w:vAlign w:val="center"/>
            <w:tcW w:w="1188" w:type="dxa"/>
          </w:tcPr>
          <w:p w:rsidR="009D4CF5" w:rsidRDefault="00000000" w14:paraId="5DFB5179" w14:textId="77777777">
            <w:pPr>
              <w:jc w:val="right"/>
            </w:pPr>
            <w:r>
              <w:t>15.17</w:t>
            </w:r>
          </w:p>
        </w:tc>
        <w:tc>
          <w:tcPr>
            <w:vAlign w:val="center"/>
            <w:tcW w:w="1188" w:type="dxa"/>
          </w:tcPr>
          <w:p w:rsidR="009D4CF5" w:rsidRDefault="00000000" w14:paraId="0D7184B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56FE5B8B" w14:textId="77777777">
            <w:pPr>
              <w:jc w:val="right"/>
            </w:pPr>
            <w:r>
              <w:t>2.600</w:t>
            </w:r>
          </w:p>
        </w:tc>
      </w:tr>
      <w:tr w14:paraId="72CCCB88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71988337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1188" w:type="dxa"/>
          </w:tcPr>
          <w:p w:rsidR="009D4CF5" w:rsidRDefault="00000000" w14:paraId="02EEBDF6" w14:textId="77777777">
            <w:r>
              <w:t>MQ4</w:t>
            </w:r>
          </w:p>
        </w:tc>
        <w:tc>
          <w:tcPr>
            <w:vAlign w:val="center"/>
            <w:tcW w:w="1188" w:type="dxa"/>
          </w:tcPr>
          <w:p w:rsidR="009D4CF5" w:rsidRDefault="00000000" w14:paraId="1BFA25E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668D478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54FE7F8E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42703F2E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1188" w:type="dxa"/>
          </w:tcPr>
          <w:p w:rsidR="009D4CF5" w:rsidRDefault="00000000" w14:paraId="6734A45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6990CB1B" w14:textId="77777777">
            <w:pPr>
              <w:jc w:val="right"/>
            </w:pPr>
            <w:r>
              <w:t>2.600</w:t>
            </w:r>
          </w:p>
        </w:tc>
      </w:tr>
      <w:tr w14:paraId="411A816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5A922DB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1188" w:type="dxa"/>
          </w:tcPr>
          <w:p w:rsidR="009D4CF5" w:rsidRDefault="00000000" w14:paraId="34AB0E8A" w14:textId="77777777">
            <w:r>
              <w:t>MQ5</w:t>
            </w:r>
          </w:p>
        </w:tc>
        <w:tc>
          <w:tcPr>
            <w:vAlign w:val="center"/>
            <w:tcW w:w="1188" w:type="dxa"/>
          </w:tcPr>
          <w:p w:rsidR="009D4CF5" w:rsidRDefault="00000000" w14:paraId="21599BF3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5C08EA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72C3F54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88" w:type="dxa"/>
          </w:tcPr>
          <w:p w:rsidR="009D4CF5" w:rsidRDefault="00000000" w14:paraId="078663FE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1188" w:type="dxa"/>
          </w:tcPr>
          <w:p w:rsidR="009D4CF5" w:rsidRDefault="00000000" w14:paraId="49B6BF0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2CB020E" w14:textId="77777777">
            <w:pPr>
              <w:jc w:val="right"/>
            </w:pPr>
            <w:r>
              <w:t>2.600</w:t>
            </w:r>
          </w:p>
        </w:tc>
      </w:tr>
      <w:tr w14:paraId="1426C804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30E2BCE9" w14:textId="77777777">
            <w:pPr>
              <w:jc w:val="center"/>
            </w:pPr>
            <w:r>
              <w:t>17</w:t>
            </w:r>
          </w:p>
        </w:tc>
        <w:tc>
          <w:tcPr>
            <w:vAlign w:val="center"/>
            <w:tcW w:w="1188" w:type="dxa"/>
          </w:tcPr>
          <w:p w:rsidR="009D4CF5" w:rsidRDefault="00000000" w14:paraId="0576107D" w14:textId="77777777">
            <w:r>
              <w:t>MQ5'</w:t>
            </w:r>
          </w:p>
        </w:tc>
        <w:tc>
          <w:tcPr>
            <w:vAlign w:val="center"/>
            <w:tcW w:w="1188" w:type="dxa"/>
          </w:tcPr>
          <w:p w:rsidR="009D4CF5" w:rsidRDefault="00000000" w14:paraId="1D6336B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2370A3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14906E06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03D9A7F0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1188" w:type="dxa"/>
          </w:tcPr>
          <w:p w:rsidR="009D4CF5" w:rsidRDefault="00000000" w14:paraId="500C5EC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059DDCA8" w14:textId="77777777">
            <w:pPr>
              <w:jc w:val="right"/>
            </w:pPr>
            <w:r>
              <w:t>2.600</w:t>
            </w:r>
          </w:p>
        </w:tc>
      </w:tr>
      <w:tr w14:paraId="4AB04AFF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2ED3F0A9" w14:textId="77777777">
            <w:pPr>
              <w:jc w:val="center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13C44782" w14:textId="77777777">
            <w:r>
              <w:t>MQ6</w:t>
            </w:r>
          </w:p>
        </w:tc>
        <w:tc>
          <w:tcPr>
            <w:vAlign w:val="center"/>
            <w:tcW w:w="1188" w:type="dxa"/>
          </w:tcPr>
          <w:p w:rsidR="009D4CF5" w:rsidRDefault="00000000" w14:paraId="6BF7FDF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23D718B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0DDB130C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1188" w:type="dxa"/>
          </w:tcPr>
          <w:p w:rsidR="009D4CF5" w:rsidRDefault="00000000" w14:paraId="2876778C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1188" w:type="dxa"/>
          </w:tcPr>
          <w:p w:rsidR="009D4CF5" w:rsidRDefault="00000000" w14:paraId="63D4F49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BB78683" w14:textId="77777777">
            <w:pPr>
              <w:jc w:val="right"/>
            </w:pPr>
            <w:r>
              <w:t>2.600</w:t>
            </w:r>
          </w:p>
        </w:tc>
      </w:tr>
      <w:tr w14:paraId="6FFB7A0A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6839F8C5" w14:textId="77777777">
            <w:pPr>
              <w:jc w:val="center"/>
            </w:pPr>
            <w:r>
              <w:t>19</w:t>
            </w:r>
          </w:p>
        </w:tc>
        <w:tc>
          <w:tcPr>
            <w:vAlign w:val="center"/>
            <w:tcW w:w="1188" w:type="dxa"/>
          </w:tcPr>
          <w:p w:rsidR="009D4CF5" w:rsidRDefault="00000000" w14:paraId="13097922" w14:textId="77777777">
            <w:r>
              <w:t>MQ6'</w:t>
            </w:r>
          </w:p>
        </w:tc>
        <w:tc>
          <w:tcPr>
            <w:vAlign w:val="center"/>
            <w:tcW w:w="1188" w:type="dxa"/>
          </w:tcPr>
          <w:p w:rsidR="009D4CF5" w:rsidRDefault="00000000" w14:paraId="6D78BF7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C56990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139054C" w14:textId="77777777">
            <w:pPr>
              <w:jc w:val="right"/>
            </w:pPr>
            <w:r>
              <w:t>13.32</w:t>
            </w:r>
          </w:p>
        </w:tc>
        <w:tc>
          <w:tcPr>
            <w:vAlign w:val="center"/>
            <w:tcW w:w="1188" w:type="dxa"/>
          </w:tcPr>
          <w:p w:rsidR="009D4CF5" w:rsidRDefault="00000000" w14:paraId="738CFC17" w14:textId="77777777">
            <w:pPr>
              <w:jc w:val="right"/>
            </w:pPr>
            <w:r>
              <w:t>13.32</w:t>
            </w:r>
          </w:p>
        </w:tc>
        <w:tc>
          <w:tcPr>
            <w:vAlign w:val="center"/>
            <w:tcW w:w="1188" w:type="dxa"/>
          </w:tcPr>
          <w:p w:rsidR="009D4CF5" w:rsidRDefault="00000000" w14:paraId="02AFE32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30A97508" w14:textId="77777777">
            <w:pPr>
              <w:jc w:val="right"/>
            </w:pPr>
            <w:r>
              <w:t>2.600</w:t>
            </w:r>
          </w:p>
        </w:tc>
      </w:tr>
      <w:tr w14:paraId="1C48CFB0" w14:textId="77777777" w:rsidR="009D4CF5">
        <w:trPr>
          <w:jc w:val="center"/>
        </w:trPr>
        <w:tc>
          <w:tcPr>
            <w:vAlign w:val="center"/>
            <w:tcW w:w="1013" w:type="dxa"/>
          </w:tcPr>
          <w:p w:rsidR="009D4CF5" w:rsidRDefault="00000000" w14:paraId="1D85C314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188" w:type="dxa"/>
          </w:tcPr>
          <w:p w:rsidR="009D4CF5" w:rsidRDefault="00000000" w14:paraId="2F998A0B" w14:textId="77777777">
            <w:r>
              <w:t>MQ7</w:t>
            </w:r>
          </w:p>
        </w:tc>
        <w:tc>
          <w:tcPr>
            <w:vAlign w:val="center"/>
            <w:tcW w:w="1188" w:type="dxa"/>
          </w:tcPr>
          <w:p w:rsidR="009D4CF5" w:rsidRDefault="00000000" w14:paraId="30518F2E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43EEA09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1188" w:type="dxa"/>
          </w:tcPr>
          <w:p w:rsidR="009D4CF5" w:rsidRDefault="00000000" w14:paraId="34949D20" w14:textId="77777777">
            <w:pPr>
              <w:jc w:val="right"/>
            </w:pPr>
            <w:r>
              <w:t>1.92</w:t>
            </w:r>
          </w:p>
        </w:tc>
        <w:tc>
          <w:tcPr>
            <w:vAlign w:val="center"/>
            <w:tcW w:w="1188" w:type="dxa"/>
          </w:tcPr>
          <w:p w:rsidR="009D4CF5" w:rsidRDefault="00000000" w14:paraId="445C924B" w14:textId="77777777">
            <w:pPr>
              <w:jc w:val="right"/>
            </w:pPr>
            <w:r>
              <w:t>1.92</w:t>
            </w:r>
          </w:p>
        </w:tc>
        <w:tc>
          <w:tcPr>
            <w:vAlign w:val="center"/>
            <w:tcW w:w="1188" w:type="dxa"/>
          </w:tcPr>
          <w:p w:rsidR="009D4CF5" w:rsidRDefault="00000000" w14:paraId="2E650D8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1188" w:type="dxa"/>
          </w:tcPr>
          <w:p w:rsidR="009D4CF5" w:rsidRDefault="00000000" w14:paraId="75C4DC6A" w14:textId="77777777">
            <w:pPr>
              <w:jc w:val="right"/>
            </w:pPr>
            <w:r>
              <w:t>2.600</w:t>
            </w:r>
          </w:p>
        </w:tc>
      </w:tr>
      <w:tr w14:paraId="67766147" w14:textId="77777777" w:rsidR="009D4CF5">
        <w:trPr>
          <w:jc w:val="center"/>
        </w:trPr>
        <w:tc>
          <w:tcPr>
            <w:gridSpan w:val="3"/>
            <w:shd w:fill="E6E6E6" w:color="auto" w:val="clear"/>
            <w:vAlign w:val="center"/>
            <w:tcW w:w="3389" w:type="dxa"/>
          </w:tcPr>
          <w:p w:rsidR="009D4CF5" w:rsidRDefault="00000000" w14:paraId="30544C1C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88" w:type="dxa"/>
          </w:tcPr>
          <w:p w:rsidR="009D4CF5" w:rsidRDefault="00000000" w14:paraId="2CF8985A" w14:textId="77777777">
            <w:pPr>
              <w:jc w:val="right"/>
            </w:pPr>
            <w:r>
              <w:t>243.76</w:t>
            </w:r>
          </w:p>
        </w:tc>
        <w:tc>
          <w:tcPr>
            <w:gridSpan w:val="3"/>
            <w:shd w:fill="E6E6E6" w:color="auto" w:val="clear"/>
            <w:vAlign w:val="center"/>
            <w:tcW w:w="3564" w:type="dxa"/>
          </w:tcPr>
          <w:p w:rsidR="009D4CF5" w:rsidRDefault="00000000" w14:paraId="57F987CA" w14:textId="77777777">
            <w:r>
              <w:t>立面平均传热系数</w:t>
            </w:r>
          </w:p>
        </w:tc>
        <w:tc>
          <w:tcPr>
            <w:vAlign w:val="center"/>
            <w:tcW w:w="1188" w:type="dxa"/>
          </w:tcPr>
          <w:p w:rsidR="009D4CF5" w:rsidRDefault="00000000" w14:paraId="1ADB3B15" w14:textId="77777777">
            <w:pPr>
              <w:jc w:val="right"/>
            </w:pPr>
            <w:r>
              <w:t>2.600</w:t>
            </w:r>
          </w:p>
        </w:tc>
      </w:tr>
    </w:tbl>
    <w:p w:rsidR="009D4CF5" w:rsidRDefault="009D4CF5" w14:paraId="437EDA07" w14:textId="77777777">
      <w:pPr>
        <w:widowControl w:val="0"/>
        <w:jc w:val="both"/>
        <w:rPr>
          <w:color w:val="000000"/>
        </w:rPr>
      </w:pPr>
    </w:p>
    <w:p w:rsidR="009D4CF5" w:rsidRDefault="00000000" w14:paraId="747F1455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综合太阳得热系数</w:t>
      </w:r>
    </w:p>
    <w:p w:rsidR="009D4CF5" w:rsidRDefault="00000000" w14:paraId="4A3C0042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9D4CF5" w:rsidRDefault="00000000" w14:paraId="7AE2B5B8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0C2AAA00" w14:textId="77777777" w:rsidR="009D4CF5">
        <w:trPr>
          <w:jc w:val="center"/>
        </w:trPr>
        <w:tc>
          <w:tcPr>
            <w:shd w:fill="E6E6E6" w:color="auto" w:val="clear"/>
            <w:vAlign w:val="center"/>
            <w:tcW w:w="656" w:type="dxa"/>
          </w:tcPr>
          <w:p w:rsidR="009D4CF5" w:rsidRDefault="00000000" w14:paraId="66625A90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888" w:type="dxa"/>
          </w:tcPr>
          <w:p w:rsidR="009D4CF5" w:rsidRDefault="00000000" w14:paraId="663936ED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3BFD2286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79225541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352D9201" w14:textId="77777777">
            <w:pPr>
              <w:jc w:val="center"/>
            </w:pPr>
            <w:r>
              <w:t>单个面积（㎡）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3046FFB7" w14:textId="77777777">
            <w:pPr>
              <w:jc w:val="center"/>
            </w:pPr>
            <w:r>
              <w:t>总面积（㎡）</w:t>
            </w:r>
          </w:p>
        </w:tc>
        <w:tc>
          <w:tcPr>
            <w:shd w:fill="E6E6E6" w:color="auto" w:val="clear"/>
            <w:vAlign w:val="center"/>
            <w:tcW w:w="781" w:type="dxa"/>
          </w:tcPr>
          <w:p w:rsidR="009D4CF5" w:rsidRDefault="00000000" w14:paraId="2ECCD0AB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026E0B03" w14:textId="77777777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2A9323A" w14:textId="77777777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3FF8C77F" w14:textId="77777777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460A173F" w14:textId="77777777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16C5A0B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BC87ADF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888" w:type="dxa"/>
          </w:tcPr>
          <w:p w:rsidR="009D4CF5" w:rsidRDefault="00000000" w14:paraId="351E91AF" w14:textId="77777777">
            <w:r>
              <w:t>C1</w:t>
            </w:r>
          </w:p>
        </w:tc>
        <w:tc>
          <w:tcPr>
            <w:vAlign w:val="center"/>
            <w:tcW w:w="769" w:type="dxa"/>
          </w:tcPr>
          <w:p w:rsidR="009D4CF5" w:rsidRDefault="00000000" w14:paraId="70C7A3C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35E36595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848" w:type="dxa"/>
          </w:tcPr>
          <w:p w:rsidR="009D4CF5" w:rsidRDefault="00000000" w14:paraId="6FBCDFDD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848" w:type="dxa"/>
          </w:tcPr>
          <w:p w:rsidR="009D4CF5" w:rsidRDefault="00000000" w14:paraId="3BE52037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781" w:type="dxa"/>
          </w:tcPr>
          <w:p w:rsidR="009D4CF5" w:rsidRDefault="00000000" w14:paraId="6011AC6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110D89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E530B61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72E843E1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5380FF0E" w14:textId="77777777">
            <w:pPr>
              <w:jc w:val="right"/>
            </w:pPr>
            <w:r>
              <w:t>0.375</w:t>
            </w:r>
          </w:p>
        </w:tc>
      </w:tr>
      <w:tr w14:paraId="2A15D0A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6B36426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888" w:type="dxa"/>
          </w:tcPr>
          <w:p w:rsidR="009D4CF5" w:rsidRDefault="00000000" w14:paraId="1B15CD37" w14:textId="77777777">
            <w:r>
              <w:t>C1'</w:t>
            </w:r>
          </w:p>
        </w:tc>
        <w:tc>
          <w:tcPr>
            <w:vAlign w:val="center"/>
            <w:tcW w:w="769" w:type="dxa"/>
          </w:tcPr>
          <w:p w:rsidR="009D4CF5" w:rsidRDefault="00000000" w14:paraId="2E6E6E6E" w14:textId="77777777">
            <w:pPr>
              <w:jc w:val="center"/>
            </w:pPr>
            <w:r>
              <w:t>1~3</w:t>
            </w:r>
          </w:p>
        </w:tc>
        <w:tc>
          <w:tcPr>
            <w:vAlign w:val="center"/>
            <w:tcW w:w="769" w:type="dxa"/>
          </w:tcPr>
          <w:p w:rsidR="009D4CF5" w:rsidRDefault="00000000" w14:paraId="5D8F3552" w14:textId="77777777">
            <w:pPr>
              <w:jc w:val="right"/>
            </w:pPr>
            <w:r>
              <w:t>9</w:t>
            </w:r>
          </w:p>
        </w:tc>
        <w:tc>
          <w:tcPr>
            <w:vAlign w:val="center"/>
            <w:tcW w:w="848" w:type="dxa"/>
          </w:tcPr>
          <w:p w:rsidR="009D4CF5" w:rsidRDefault="00000000" w14:paraId="59FD6FF1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848" w:type="dxa"/>
          </w:tcPr>
          <w:p w:rsidR="009D4CF5" w:rsidRDefault="00000000" w14:paraId="6ABC52A1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781" w:type="dxa"/>
          </w:tcPr>
          <w:p w:rsidR="009D4CF5" w:rsidRDefault="00000000" w14:paraId="55BAE1C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D74495C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712F45DB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3D97D114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43CC31D" w14:textId="77777777">
            <w:pPr>
              <w:jc w:val="right"/>
            </w:pPr>
            <w:r>
              <w:t>0.375</w:t>
            </w:r>
          </w:p>
        </w:tc>
      </w:tr>
      <w:tr w14:paraId="53F4624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1F27B73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888" w:type="dxa"/>
          </w:tcPr>
          <w:p w:rsidR="009D4CF5" w:rsidRDefault="00000000" w14:paraId="6E76AA04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596540FB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1C7ABBD2" w14:textId="77777777">
            <w:pPr>
              <w:jc w:val="right"/>
            </w:pPr>
            <w:r>
              <w:t>11</w:t>
            </w:r>
          </w:p>
        </w:tc>
        <w:tc>
          <w:tcPr>
            <w:vAlign w:val="center"/>
            <w:tcW w:w="848" w:type="dxa"/>
          </w:tcPr>
          <w:p w:rsidR="009D4CF5" w:rsidRDefault="00000000" w14:paraId="2B842A94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08622797" w14:textId="77777777">
            <w:pPr>
              <w:jc w:val="right"/>
            </w:pPr>
            <w:r>
              <w:t>17.82</w:t>
            </w:r>
          </w:p>
        </w:tc>
        <w:tc>
          <w:tcPr>
            <w:vAlign w:val="center"/>
            <w:tcW w:w="781" w:type="dxa"/>
          </w:tcPr>
          <w:p w:rsidR="009D4CF5" w:rsidRDefault="00000000" w14:paraId="38958BB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C1CFC3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F048792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4BD1D1B7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B6745FA" w14:textId="77777777">
            <w:pPr>
              <w:jc w:val="right"/>
            </w:pPr>
            <w:r>
              <w:t>0.375</w:t>
            </w:r>
          </w:p>
        </w:tc>
      </w:tr>
      <w:tr w14:paraId="11BD3640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16A6108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888" w:type="dxa"/>
          </w:tcPr>
          <w:p w:rsidR="009D4CF5" w:rsidRDefault="00000000" w14:paraId="49194EB1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6AECAD85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14C9C3A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1B6291CA" w14:textId="77777777">
            <w:pPr>
              <w:jc w:val="right"/>
            </w:pPr>
            <w:r>
              <w:t>1.59</w:t>
            </w:r>
          </w:p>
        </w:tc>
        <w:tc>
          <w:tcPr>
            <w:vAlign w:val="center"/>
            <w:tcW w:w="848" w:type="dxa"/>
          </w:tcPr>
          <w:p w:rsidR="009D4CF5" w:rsidRDefault="00000000" w14:paraId="2F7FC2DB" w14:textId="77777777">
            <w:pPr>
              <w:jc w:val="right"/>
            </w:pPr>
            <w:r>
              <w:t>1.59</w:t>
            </w:r>
          </w:p>
        </w:tc>
        <w:tc>
          <w:tcPr>
            <w:vAlign w:val="center"/>
            <w:tcW w:w="781" w:type="dxa"/>
          </w:tcPr>
          <w:p w:rsidR="009D4CF5" w:rsidRDefault="00000000" w14:paraId="5363288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E17464C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7DF0975D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11EBCF1D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1E75369F" w14:textId="77777777">
            <w:pPr>
              <w:jc w:val="right"/>
            </w:pPr>
            <w:r>
              <w:t>0.375</w:t>
            </w:r>
          </w:p>
        </w:tc>
      </w:tr>
      <w:tr w14:paraId="315FAB4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2D6E97A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888" w:type="dxa"/>
          </w:tcPr>
          <w:p w:rsidR="009D4CF5" w:rsidRDefault="00000000" w14:paraId="29C7B7F3" w14:textId="77777777">
            <w:r>
              <w:t>C2</w:t>
            </w:r>
          </w:p>
        </w:tc>
        <w:tc>
          <w:tcPr>
            <w:vAlign w:val="center"/>
            <w:tcW w:w="769" w:type="dxa"/>
          </w:tcPr>
          <w:p w:rsidR="009D4CF5" w:rsidRDefault="00000000" w14:paraId="6DE8BBD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147A394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2FF38E64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848" w:type="dxa"/>
          </w:tcPr>
          <w:p w:rsidR="009D4CF5" w:rsidRDefault="00000000" w14:paraId="2DAA5E02" w14:textId="77777777">
            <w:pPr>
              <w:jc w:val="right"/>
            </w:pPr>
            <w:r>
              <w:t>8.64</w:t>
            </w:r>
          </w:p>
        </w:tc>
        <w:tc>
          <w:tcPr>
            <w:vAlign w:val="center"/>
            <w:tcW w:w="781" w:type="dxa"/>
          </w:tcPr>
          <w:p w:rsidR="009D4CF5" w:rsidRDefault="00000000" w14:paraId="7BE537B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3980C4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B1CBA1F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381CEA10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84C477F" w14:textId="77777777">
            <w:pPr>
              <w:jc w:val="right"/>
            </w:pPr>
            <w:r>
              <w:t>0.375</w:t>
            </w:r>
          </w:p>
        </w:tc>
      </w:tr>
      <w:tr w14:paraId="20CA708E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E39A778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888" w:type="dxa"/>
          </w:tcPr>
          <w:p w:rsidR="009D4CF5" w:rsidRDefault="00000000" w14:paraId="44DA6BAD" w14:textId="77777777">
            <w:r>
              <w:t>C2a</w:t>
            </w:r>
          </w:p>
        </w:tc>
        <w:tc>
          <w:tcPr>
            <w:vAlign w:val="center"/>
            <w:tcW w:w="769" w:type="dxa"/>
          </w:tcPr>
          <w:p w:rsidR="009D4CF5" w:rsidRDefault="00000000" w14:paraId="0A61B7D3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61D5C350" w14:textId="77777777">
            <w:pPr>
              <w:jc w:val="right"/>
            </w:pPr>
            <w:r>
              <w:t>5</w:t>
            </w:r>
          </w:p>
        </w:tc>
        <w:tc>
          <w:tcPr>
            <w:vAlign w:val="center"/>
            <w:tcW w:w="848" w:type="dxa"/>
          </w:tcPr>
          <w:p w:rsidR="009D4CF5" w:rsidRDefault="00000000" w14:paraId="60B2AD9A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41BAC91B" w14:textId="77777777">
            <w:pPr>
              <w:jc w:val="right"/>
            </w:pPr>
            <w:r>
              <w:t>16.20</w:t>
            </w:r>
          </w:p>
        </w:tc>
        <w:tc>
          <w:tcPr>
            <w:vAlign w:val="center"/>
            <w:tcW w:w="781" w:type="dxa"/>
          </w:tcPr>
          <w:p w:rsidR="009D4CF5" w:rsidRDefault="00000000" w14:paraId="35C1FAA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DBAD84C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408DBD0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52E58C4F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B44930E" w14:textId="77777777">
            <w:pPr>
              <w:jc w:val="right"/>
            </w:pPr>
            <w:r>
              <w:t>0.375</w:t>
            </w:r>
          </w:p>
        </w:tc>
      </w:tr>
      <w:tr w14:paraId="01033824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14CC3B7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888" w:type="dxa"/>
          </w:tcPr>
          <w:p w:rsidR="009D4CF5" w:rsidRDefault="00000000" w14:paraId="48FD0BF0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2EBFC277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0D9425A0" w14:textId="77777777">
            <w:pPr>
              <w:jc w:val="right"/>
            </w:pPr>
            <w:r>
              <w:t>6</w:t>
            </w:r>
          </w:p>
        </w:tc>
        <w:tc>
          <w:tcPr>
            <w:vAlign w:val="center"/>
            <w:tcW w:w="848" w:type="dxa"/>
          </w:tcPr>
          <w:p w:rsidR="009D4CF5" w:rsidRDefault="00000000" w14:paraId="07742F2A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0F420F0A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781" w:type="dxa"/>
          </w:tcPr>
          <w:p w:rsidR="009D4CF5" w:rsidRDefault="00000000" w14:paraId="7447AF9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D29616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78B2D0C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714C03D7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C3C512F" w14:textId="77777777">
            <w:pPr>
              <w:jc w:val="right"/>
            </w:pPr>
            <w:r>
              <w:t>0.375</w:t>
            </w:r>
          </w:p>
        </w:tc>
      </w:tr>
      <w:tr w14:paraId="6E1B2C2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38D7C2A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888" w:type="dxa"/>
          </w:tcPr>
          <w:p w:rsidR="009D4CF5" w:rsidRDefault="00000000" w14:paraId="15E15537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008EEB09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05DB79C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FDAD7E0" w14:textId="77777777">
            <w:pPr>
              <w:jc w:val="right"/>
            </w:pPr>
            <w:r>
              <w:t>3.22</w:t>
            </w:r>
          </w:p>
        </w:tc>
        <w:tc>
          <w:tcPr>
            <w:vAlign w:val="center"/>
            <w:tcW w:w="848" w:type="dxa"/>
          </w:tcPr>
          <w:p w:rsidR="009D4CF5" w:rsidRDefault="00000000" w14:paraId="19988DE4" w14:textId="77777777">
            <w:pPr>
              <w:jc w:val="right"/>
            </w:pPr>
            <w:r>
              <w:t>3.22</w:t>
            </w:r>
          </w:p>
        </w:tc>
        <w:tc>
          <w:tcPr>
            <w:vAlign w:val="center"/>
            <w:tcW w:w="781" w:type="dxa"/>
          </w:tcPr>
          <w:p w:rsidR="009D4CF5" w:rsidRDefault="00000000" w14:paraId="0C88326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0036E3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7EA72B88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E3E0986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5D00431A" w14:textId="77777777">
            <w:pPr>
              <w:jc w:val="right"/>
            </w:pPr>
            <w:r>
              <w:t>0.375</w:t>
            </w:r>
          </w:p>
        </w:tc>
      </w:tr>
      <w:tr w14:paraId="55AC56A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37A1A6E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888" w:type="dxa"/>
          </w:tcPr>
          <w:p w:rsidR="009D4CF5" w:rsidRDefault="00000000" w14:paraId="1E54B96B" w14:textId="77777777">
            <w:r>
              <w:t>C3</w:t>
            </w:r>
          </w:p>
        </w:tc>
        <w:tc>
          <w:tcPr>
            <w:vAlign w:val="center"/>
            <w:tcW w:w="769" w:type="dxa"/>
          </w:tcPr>
          <w:p w:rsidR="009D4CF5" w:rsidRDefault="00000000" w14:paraId="3359EDFA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1C0B5AD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7AA823AB" w14:textId="77777777">
            <w:pPr>
              <w:jc w:val="right"/>
            </w:pPr>
            <w:r>
              <w:t>5.40</w:t>
            </w:r>
          </w:p>
        </w:tc>
        <w:tc>
          <w:tcPr>
            <w:vAlign w:val="center"/>
            <w:tcW w:w="848" w:type="dxa"/>
          </w:tcPr>
          <w:p w:rsidR="009D4CF5" w:rsidRDefault="00000000" w14:paraId="1F6D6137" w14:textId="77777777">
            <w:pPr>
              <w:jc w:val="right"/>
            </w:pPr>
            <w:r>
              <w:t>10.80</w:t>
            </w:r>
          </w:p>
        </w:tc>
        <w:tc>
          <w:tcPr>
            <w:vAlign w:val="center"/>
            <w:tcW w:w="781" w:type="dxa"/>
          </w:tcPr>
          <w:p w:rsidR="009D4CF5" w:rsidRDefault="00000000" w14:paraId="42374BD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E64DD7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E918CE0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10D65B5F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A7C17DE" w14:textId="77777777">
            <w:pPr>
              <w:jc w:val="right"/>
            </w:pPr>
            <w:r>
              <w:t>0.375</w:t>
            </w:r>
          </w:p>
        </w:tc>
      </w:tr>
      <w:tr w14:paraId="3F2801B0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F84DE38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888" w:type="dxa"/>
          </w:tcPr>
          <w:p w:rsidR="009D4CF5" w:rsidRDefault="00000000" w14:paraId="374DE1DC" w14:textId="77777777">
            <w:r>
              <w:t>C4</w:t>
            </w:r>
          </w:p>
        </w:tc>
        <w:tc>
          <w:tcPr>
            <w:vAlign w:val="center"/>
            <w:tcW w:w="769" w:type="dxa"/>
          </w:tcPr>
          <w:p w:rsidR="009D4CF5" w:rsidRDefault="00000000" w14:paraId="41DE94C1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12FD962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576B23C" w14:textId="77777777">
            <w:pPr>
              <w:jc w:val="right"/>
            </w:pPr>
            <w:r>
              <w:t>5.76</w:t>
            </w:r>
          </w:p>
        </w:tc>
        <w:tc>
          <w:tcPr>
            <w:vAlign w:val="center"/>
            <w:tcW w:w="848" w:type="dxa"/>
          </w:tcPr>
          <w:p w:rsidR="009D4CF5" w:rsidRDefault="00000000" w14:paraId="55A06DA1" w14:textId="77777777">
            <w:pPr>
              <w:jc w:val="right"/>
            </w:pPr>
            <w:r>
              <w:t>5.76</w:t>
            </w:r>
          </w:p>
        </w:tc>
        <w:tc>
          <w:tcPr>
            <w:vAlign w:val="center"/>
            <w:tcW w:w="781" w:type="dxa"/>
          </w:tcPr>
          <w:p w:rsidR="009D4CF5" w:rsidRDefault="00000000" w14:paraId="069A9E6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4BC3C0B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745875A4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00A61A54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7F4CC4D4" w14:textId="77777777">
            <w:pPr>
              <w:jc w:val="right"/>
            </w:pPr>
            <w:r>
              <w:t>0.375</w:t>
            </w:r>
          </w:p>
        </w:tc>
      </w:tr>
      <w:tr w14:paraId="581D8E4B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CD587F0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888" w:type="dxa"/>
          </w:tcPr>
          <w:p w:rsidR="009D4CF5" w:rsidRDefault="00000000" w14:paraId="26CCFB93" w14:textId="77777777">
            <w:r>
              <w:t>MC1</w:t>
            </w:r>
          </w:p>
        </w:tc>
        <w:tc>
          <w:tcPr>
            <w:vAlign w:val="center"/>
            <w:tcW w:w="769" w:type="dxa"/>
          </w:tcPr>
          <w:p w:rsidR="009D4CF5" w:rsidRDefault="00000000" w14:paraId="20DBF3C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31239D5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E57E51A" w14:textId="77777777">
            <w:pPr>
              <w:jc w:val="right"/>
            </w:pPr>
            <w:r>
              <w:t>8.64</w:t>
            </w:r>
          </w:p>
        </w:tc>
        <w:tc>
          <w:tcPr>
            <w:vAlign w:val="center"/>
            <w:tcW w:w="848" w:type="dxa"/>
          </w:tcPr>
          <w:p w:rsidR="009D4CF5" w:rsidRDefault="00000000" w14:paraId="4CFCEFC2" w14:textId="77777777">
            <w:pPr>
              <w:jc w:val="right"/>
            </w:pPr>
            <w:r>
              <w:t>8.64</w:t>
            </w:r>
          </w:p>
        </w:tc>
        <w:tc>
          <w:tcPr>
            <w:vAlign w:val="center"/>
            <w:tcW w:w="781" w:type="dxa"/>
          </w:tcPr>
          <w:p w:rsidR="009D4CF5" w:rsidRDefault="00000000" w14:paraId="1E86D319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55D35F5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3EBC39B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16BBF5B7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3CE303E" w14:textId="77777777">
            <w:pPr>
              <w:jc w:val="right"/>
            </w:pPr>
            <w:r>
              <w:t>0.375</w:t>
            </w:r>
          </w:p>
        </w:tc>
      </w:tr>
      <w:tr w14:paraId="0191CE4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0E8AFF0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888" w:type="dxa"/>
          </w:tcPr>
          <w:p w:rsidR="009D4CF5" w:rsidRDefault="00000000" w14:paraId="79B231BF" w14:textId="77777777">
            <w:r>
              <w:t>MQ11</w:t>
            </w:r>
          </w:p>
        </w:tc>
        <w:tc>
          <w:tcPr>
            <w:vAlign w:val="center"/>
            <w:tcW w:w="769" w:type="dxa"/>
          </w:tcPr>
          <w:p w:rsidR="009D4CF5" w:rsidRDefault="00000000" w14:paraId="442B68FE" w14:textId="77777777">
            <w:pPr>
              <w:jc w:val="center"/>
            </w:pPr>
            <w:r>
              <w:t>1~2</w:t>
            </w:r>
          </w:p>
        </w:tc>
        <w:tc>
          <w:tcPr>
            <w:vAlign w:val="center"/>
            <w:tcW w:w="769" w:type="dxa"/>
          </w:tcPr>
          <w:p w:rsidR="009D4CF5" w:rsidRDefault="00000000" w14:paraId="5067C059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374AFBA3" w14:textId="77777777">
            <w:pPr>
              <w:jc w:val="right"/>
            </w:pPr>
            <w:r>
              <w:t>12.96</w:t>
            </w:r>
          </w:p>
        </w:tc>
        <w:tc>
          <w:tcPr>
            <w:vAlign w:val="center"/>
            <w:tcW w:w="848" w:type="dxa"/>
          </w:tcPr>
          <w:p w:rsidR="009D4CF5" w:rsidRDefault="00000000" w14:paraId="52A465DE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781" w:type="dxa"/>
          </w:tcPr>
          <w:p w:rsidR="009D4CF5" w:rsidRDefault="00000000" w14:paraId="07E4E4B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3263B7B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CC4CE14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45229A6D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5B8B142C" w14:textId="77777777">
            <w:pPr>
              <w:jc w:val="right"/>
            </w:pPr>
            <w:r>
              <w:t>0.375</w:t>
            </w:r>
          </w:p>
        </w:tc>
      </w:tr>
      <w:tr w14:paraId="04438EA0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1A2472A" w14:textId="77777777">
            <w:pPr>
              <w:jc w:val="center"/>
            </w:pPr>
            <w:r>
              <w:t>13</w:t>
              <w:lastRenderedPageBreak/>
            </w:r>
          </w:p>
        </w:tc>
        <w:tc>
          <w:tcPr>
            <w:vAlign w:val="center"/>
            <w:tcW w:w="888" w:type="dxa"/>
          </w:tcPr>
          <w:p w:rsidR="009D4CF5" w:rsidRDefault="00000000" w14:paraId="5990EEE6" w14:textId="77777777">
            <w:r>
              <w:t>MQ11'</w:t>
            </w:r>
          </w:p>
        </w:tc>
        <w:tc>
          <w:tcPr>
            <w:vAlign w:val="center"/>
            <w:tcW w:w="769" w:type="dxa"/>
          </w:tcPr>
          <w:p w:rsidR="009D4CF5" w:rsidRDefault="00000000" w14:paraId="2829CE4A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66DBB37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1580BA1E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848" w:type="dxa"/>
          </w:tcPr>
          <w:p w:rsidR="009D4CF5" w:rsidRDefault="00000000" w14:paraId="0670DB3B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781" w:type="dxa"/>
          </w:tcPr>
          <w:p w:rsidR="009D4CF5" w:rsidRDefault="00000000" w14:paraId="3297211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ADDC4E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8D79F51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307D8B1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3F10D837" w14:textId="77777777">
            <w:pPr>
              <w:jc w:val="right"/>
            </w:pPr>
            <w:r>
              <w:t>0.375</w:t>
            </w:r>
          </w:p>
        </w:tc>
      </w:tr>
      <w:tr w14:paraId="0656897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EC33F08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888" w:type="dxa"/>
          </w:tcPr>
          <w:p w:rsidR="009D4CF5" w:rsidRDefault="00000000" w14:paraId="1355E482" w14:textId="77777777">
            <w:r>
              <w:t>MQ12</w:t>
            </w:r>
          </w:p>
        </w:tc>
        <w:tc>
          <w:tcPr>
            <w:vAlign w:val="center"/>
            <w:tcW w:w="769" w:type="dxa"/>
          </w:tcPr>
          <w:p w:rsidR="009D4CF5" w:rsidRDefault="00000000" w14:paraId="612C177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38CC13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9DE23EA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848" w:type="dxa"/>
          </w:tcPr>
          <w:p w:rsidR="009D4CF5" w:rsidRDefault="00000000" w14:paraId="5A14B16E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781" w:type="dxa"/>
          </w:tcPr>
          <w:p w:rsidR="009D4CF5" w:rsidRDefault="00000000" w14:paraId="66E7B8A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2A4BE6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652880E7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5DE60CCF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5D865ACE" w14:textId="77777777">
            <w:pPr>
              <w:jc w:val="right"/>
            </w:pPr>
            <w:r>
              <w:t>0.375</w:t>
            </w:r>
          </w:p>
        </w:tc>
      </w:tr>
      <w:tr w14:paraId="136325F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0E4AB5E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888" w:type="dxa"/>
          </w:tcPr>
          <w:p w:rsidR="009D4CF5" w:rsidRDefault="00000000" w14:paraId="1F8F08C5" w14:textId="77777777">
            <w:r>
              <w:t>MQ12a</w:t>
            </w:r>
          </w:p>
        </w:tc>
        <w:tc>
          <w:tcPr>
            <w:vAlign w:val="center"/>
            <w:tcW w:w="769" w:type="dxa"/>
          </w:tcPr>
          <w:p w:rsidR="009D4CF5" w:rsidRDefault="00000000" w14:paraId="4D503C51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1A26C599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5C772DB6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848" w:type="dxa"/>
          </w:tcPr>
          <w:p w:rsidR="009D4CF5" w:rsidRDefault="00000000" w14:paraId="6321829F" w14:textId="77777777">
            <w:pPr>
              <w:jc w:val="right"/>
            </w:pPr>
            <w:r>
              <w:t>38.88</w:t>
            </w:r>
          </w:p>
        </w:tc>
        <w:tc>
          <w:tcPr>
            <w:vAlign w:val="center"/>
            <w:tcW w:w="781" w:type="dxa"/>
          </w:tcPr>
          <w:p w:rsidR="009D4CF5" w:rsidRDefault="00000000" w14:paraId="179CEFF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AAFC22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43B76A8B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E7F2864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1F3D72A0" w14:textId="77777777">
            <w:pPr>
              <w:jc w:val="right"/>
            </w:pPr>
            <w:r>
              <w:t>0.375</w:t>
            </w:r>
          </w:p>
        </w:tc>
      </w:tr>
      <w:tr w14:paraId="0C37FFA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DB527C9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888" w:type="dxa"/>
          </w:tcPr>
          <w:p w:rsidR="009D4CF5" w:rsidRDefault="00000000" w14:paraId="09C431CD" w14:textId="77777777">
            <w:r>
              <w:t>MQ13</w:t>
            </w:r>
          </w:p>
        </w:tc>
        <w:tc>
          <w:tcPr>
            <w:vAlign w:val="center"/>
            <w:tcW w:w="769" w:type="dxa"/>
          </w:tcPr>
          <w:p w:rsidR="009D4CF5" w:rsidRDefault="00000000" w14:paraId="46B7288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B9B104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6CC149E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848" w:type="dxa"/>
          </w:tcPr>
          <w:p w:rsidR="009D4CF5" w:rsidRDefault="00000000" w14:paraId="5E3F9417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781" w:type="dxa"/>
          </w:tcPr>
          <w:p w:rsidR="009D4CF5" w:rsidRDefault="00000000" w14:paraId="4821140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809B93E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6814468E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CE396EA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72218D56" w14:textId="77777777">
            <w:pPr>
              <w:jc w:val="right"/>
            </w:pPr>
            <w:r>
              <w:t>0.375</w:t>
            </w:r>
          </w:p>
        </w:tc>
      </w:tr>
      <w:tr w14:paraId="5F0BE1B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B5844D2" w14:textId="77777777">
            <w:pPr>
              <w:jc w:val="center"/>
            </w:pPr>
            <w:r>
              <w:t>17</w:t>
            </w:r>
          </w:p>
        </w:tc>
        <w:tc>
          <w:tcPr>
            <w:vAlign w:val="center"/>
            <w:tcW w:w="888" w:type="dxa"/>
          </w:tcPr>
          <w:p w:rsidR="009D4CF5" w:rsidRDefault="00000000" w14:paraId="6455163C" w14:textId="77777777">
            <w:r>
              <w:t>MQ13'</w:t>
            </w:r>
          </w:p>
        </w:tc>
        <w:tc>
          <w:tcPr>
            <w:vAlign w:val="center"/>
            <w:tcW w:w="769" w:type="dxa"/>
          </w:tcPr>
          <w:p w:rsidR="009D4CF5" w:rsidRDefault="00000000" w14:paraId="2F42F5D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36DEA84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16EA7DD8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848" w:type="dxa"/>
          </w:tcPr>
          <w:p w:rsidR="009D4CF5" w:rsidRDefault="00000000" w14:paraId="3CEA76F9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781" w:type="dxa"/>
          </w:tcPr>
          <w:p w:rsidR="009D4CF5" w:rsidRDefault="00000000" w14:paraId="09E30E7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6ADD2A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5781795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5B2D75B6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7A09A500" w14:textId="77777777">
            <w:pPr>
              <w:jc w:val="right"/>
            </w:pPr>
            <w:r>
              <w:t>0.375</w:t>
            </w:r>
          </w:p>
        </w:tc>
      </w:tr>
      <w:tr w14:paraId="410AF40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5DE2455" w14:textId="77777777">
            <w:pPr>
              <w:jc w:val="center"/>
            </w:pPr>
            <w:r>
              <w:t>18</w:t>
            </w:r>
          </w:p>
        </w:tc>
        <w:tc>
          <w:tcPr>
            <w:vAlign w:val="center"/>
            <w:tcW w:w="888" w:type="dxa"/>
          </w:tcPr>
          <w:p w:rsidR="009D4CF5" w:rsidRDefault="00000000" w14:paraId="1624B356" w14:textId="77777777">
            <w:r>
              <w:t>MQ13''</w:t>
            </w:r>
          </w:p>
        </w:tc>
        <w:tc>
          <w:tcPr>
            <w:vAlign w:val="center"/>
            <w:tcW w:w="769" w:type="dxa"/>
          </w:tcPr>
          <w:p w:rsidR="009D4CF5" w:rsidRDefault="00000000" w14:paraId="1900B7A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4B9200C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B345883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848" w:type="dxa"/>
          </w:tcPr>
          <w:p w:rsidR="009D4CF5" w:rsidRDefault="00000000" w14:paraId="62347659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781" w:type="dxa"/>
          </w:tcPr>
          <w:p w:rsidR="009D4CF5" w:rsidRDefault="00000000" w14:paraId="11AD2F9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C0785F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07ABA4A9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5ED89CE4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3707CB31" w14:textId="77777777">
            <w:pPr>
              <w:jc w:val="right"/>
            </w:pPr>
            <w:r>
              <w:t>0.375</w:t>
            </w:r>
          </w:p>
        </w:tc>
      </w:tr>
      <w:tr w14:paraId="2CB8157B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C3FEF6E" w14:textId="77777777">
            <w:pPr>
              <w:jc w:val="center"/>
            </w:pPr>
            <w:r>
              <w:t>19</w:t>
            </w:r>
          </w:p>
        </w:tc>
        <w:tc>
          <w:tcPr>
            <w:vAlign w:val="center"/>
            <w:tcW w:w="888" w:type="dxa"/>
          </w:tcPr>
          <w:p w:rsidR="009D4CF5" w:rsidRDefault="00000000" w14:paraId="1BD12EB9" w14:textId="77777777">
            <w:r>
              <w:t>MQ13a</w:t>
            </w:r>
          </w:p>
        </w:tc>
        <w:tc>
          <w:tcPr>
            <w:vAlign w:val="center"/>
            <w:tcW w:w="769" w:type="dxa"/>
          </w:tcPr>
          <w:p w:rsidR="009D4CF5" w:rsidRDefault="00000000" w14:paraId="42FA27EE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11DA9C3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0AA6EFA0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848" w:type="dxa"/>
          </w:tcPr>
          <w:p w:rsidR="009D4CF5" w:rsidRDefault="00000000" w14:paraId="41438F36" w14:textId="77777777">
            <w:pPr>
              <w:jc w:val="right"/>
            </w:pPr>
            <w:r>
              <w:t>38.88</w:t>
            </w:r>
          </w:p>
        </w:tc>
        <w:tc>
          <w:tcPr>
            <w:vAlign w:val="center"/>
            <w:tcW w:w="781" w:type="dxa"/>
          </w:tcPr>
          <w:p w:rsidR="009D4CF5" w:rsidRDefault="00000000" w14:paraId="57D9EC6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E4EE077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3062627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DF24F60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3DC1256" w14:textId="77777777">
            <w:pPr>
              <w:jc w:val="right"/>
            </w:pPr>
            <w:r>
              <w:t>0.375</w:t>
            </w:r>
          </w:p>
        </w:tc>
      </w:tr>
      <w:tr w14:paraId="5F2CC04F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D1CD7EA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888" w:type="dxa"/>
          </w:tcPr>
          <w:p w:rsidR="009D4CF5" w:rsidRDefault="00000000" w14:paraId="469409BE" w14:textId="77777777">
            <w:r>
              <w:t>MQ13a'</w:t>
            </w:r>
          </w:p>
        </w:tc>
        <w:tc>
          <w:tcPr>
            <w:vAlign w:val="center"/>
            <w:tcW w:w="769" w:type="dxa"/>
          </w:tcPr>
          <w:p w:rsidR="009D4CF5" w:rsidRDefault="00000000" w14:paraId="3846A0C8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0892DB9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04FE2B63" w14:textId="77777777">
            <w:pPr>
              <w:jc w:val="right"/>
            </w:pPr>
            <w:r>
              <w:t>7.70</w:t>
            </w:r>
          </w:p>
        </w:tc>
        <w:tc>
          <w:tcPr>
            <w:vAlign w:val="center"/>
            <w:tcW w:w="848" w:type="dxa"/>
          </w:tcPr>
          <w:p w:rsidR="009D4CF5" w:rsidRDefault="00000000" w14:paraId="25D3230C" w14:textId="77777777">
            <w:pPr>
              <w:jc w:val="right"/>
            </w:pPr>
            <w:r>
              <w:t>15.39</w:t>
            </w:r>
          </w:p>
        </w:tc>
        <w:tc>
          <w:tcPr>
            <w:vAlign w:val="center"/>
            <w:tcW w:w="781" w:type="dxa"/>
          </w:tcPr>
          <w:p w:rsidR="009D4CF5" w:rsidRDefault="00000000" w14:paraId="2FF45209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AFBF27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E91BF35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78613762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496905B" w14:textId="77777777">
            <w:pPr>
              <w:jc w:val="right"/>
            </w:pPr>
            <w:r>
              <w:t>0.375</w:t>
            </w:r>
          </w:p>
        </w:tc>
      </w:tr>
      <w:tr w14:paraId="6F1198D4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2DA7AF4" w14:textId="77777777">
            <w:pPr>
              <w:jc w:val="center"/>
            </w:pPr>
            <w:r>
              <w:t>21</w:t>
            </w:r>
          </w:p>
        </w:tc>
        <w:tc>
          <w:tcPr>
            <w:vAlign w:val="center"/>
            <w:tcW w:w="888" w:type="dxa"/>
          </w:tcPr>
          <w:p w:rsidR="009D4CF5" w:rsidRDefault="00000000" w14:paraId="22ABBDD5" w14:textId="77777777">
            <w:r>
              <w:t>MQ13a''</w:t>
            </w:r>
          </w:p>
        </w:tc>
        <w:tc>
          <w:tcPr>
            <w:vAlign w:val="center"/>
            <w:tcW w:w="769" w:type="dxa"/>
          </w:tcPr>
          <w:p w:rsidR="009D4CF5" w:rsidRDefault="00000000" w14:paraId="319E4A07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208ACA7B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0786A5A8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848" w:type="dxa"/>
          </w:tcPr>
          <w:p w:rsidR="009D4CF5" w:rsidRDefault="00000000" w14:paraId="538DD0C2" w14:textId="77777777">
            <w:pPr>
              <w:jc w:val="right"/>
            </w:pPr>
            <w:r>
              <w:t>22.41</w:t>
            </w:r>
          </w:p>
        </w:tc>
        <w:tc>
          <w:tcPr>
            <w:vAlign w:val="center"/>
            <w:tcW w:w="781" w:type="dxa"/>
          </w:tcPr>
          <w:p w:rsidR="009D4CF5" w:rsidRDefault="00000000" w14:paraId="028E7B32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F18E30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68CAC11D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455F5525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75523D96" w14:textId="77777777">
            <w:pPr>
              <w:jc w:val="right"/>
            </w:pPr>
            <w:r>
              <w:t>0.375</w:t>
            </w:r>
          </w:p>
        </w:tc>
      </w:tr>
      <w:tr w14:paraId="554FCCD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120E83E" w14:textId="77777777">
            <w:pPr>
              <w:jc w:val="center"/>
            </w:pPr>
            <w:r>
              <w:t>22</w:t>
            </w:r>
          </w:p>
        </w:tc>
        <w:tc>
          <w:tcPr>
            <w:vAlign w:val="center"/>
            <w:tcW w:w="888" w:type="dxa"/>
          </w:tcPr>
          <w:p w:rsidR="009D4CF5" w:rsidRDefault="00000000" w14:paraId="367A434D" w14:textId="77777777">
            <w:r>
              <w:t>MQ14</w:t>
            </w:r>
          </w:p>
        </w:tc>
        <w:tc>
          <w:tcPr>
            <w:vAlign w:val="center"/>
            <w:tcW w:w="769" w:type="dxa"/>
          </w:tcPr>
          <w:p w:rsidR="009D4CF5" w:rsidRDefault="00000000" w14:paraId="0B74C45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199C9ED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885524D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848" w:type="dxa"/>
          </w:tcPr>
          <w:p w:rsidR="009D4CF5" w:rsidRDefault="00000000" w14:paraId="1DB32B6B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781" w:type="dxa"/>
          </w:tcPr>
          <w:p w:rsidR="009D4CF5" w:rsidRDefault="00000000" w14:paraId="7D955A5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5B8D8A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7F5D9A3F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44F35993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6C02B74" w14:textId="77777777">
            <w:pPr>
              <w:jc w:val="right"/>
            </w:pPr>
            <w:r>
              <w:t>0.375</w:t>
            </w:r>
          </w:p>
        </w:tc>
      </w:tr>
      <w:tr w14:paraId="07C6BCD0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171594C" w14:textId="77777777">
            <w:pPr>
              <w:jc w:val="center"/>
            </w:pPr>
            <w:r>
              <w:t>23</w:t>
            </w:r>
          </w:p>
        </w:tc>
        <w:tc>
          <w:tcPr>
            <w:vAlign w:val="center"/>
            <w:tcW w:w="888" w:type="dxa"/>
          </w:tcPr>
          <w:p w:rsidR="009D4CF5" w:rsidRDefault="00000000" w14:paraId="247B9D9D" w14:textId="77777777">
            <w:r>
              <w:t>MQ14"</w:t>
            </w:r>
          </w:p>
        </w:tc>
        <w:tc>
          <w:tcPr>
            <w:vAlign w:val="center"/>
            <w:tcW w:w="769" w:type="dxa"/>
          </w:tcPr>
          <w:p w:rsidR="009D4CF5" w:rsidRDefault="00000000" w14:paraId="355A642E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67C211E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1B349E10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848" w:type="dxa"/>
          </w:tcPr>
          <w:p w:rsidR="009D4CF5" w:rsidRDefault="00000000" w14:paraId="4CA07D90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781" w:type="dxa"/>
          </w:tcPr>
          <w:p w:rsidR="009D4CF5" w:rsidRDefault="00000000" w14:paraId="43FDEE8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FB49C7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4EE45362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285FA6B4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788B0188" w14:textId="77777777">
            <w:pPr>
              <w:jc w:val="right"/>
            </w:pPr>
            <w:r>
              <w:t>0.375</w:t>
            </w:r>
          </w:p>
        </w:tc>
      </w:tr>
      <w:tr w14:paraId="4134A49F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E463B85" w14:textId="77777777">
            <w:pPr>
              <w:jc w:val="center"/>
            </w:pPr>
            <w:r>
              <w:t>24</w:t>
            </w:r>
          </w:p>
        </w:tc>
        <w:tc>
          <w:tcPr>
            <w:vAlign w:val="center"/>
            <w:tcW w:w="888" w:type="dxa"/>
          </w:tcPr>
          <w:p w:rsidR="009D4CF5" w:rsidRDefault="00000000" w14:paraId="176653DB" w14:textId="77777777">
            <w:r>
              <w:t>MQ14a</w:t>
            </w:r>
          </w:p>
        </w:tc>
        <w:tc>
          <w:tcPr>
            <w:vAlign w:val="center"/>
            <w:tcW w:w="769" w:type="dxa"/>
          </w:tcPr>
          <w:p w:rsidR="009D4CF5" w:rsidRDefault="00000000" w14:paraId="4BABB9D2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16048F2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47F460D2" w14:textId="77777777">
            <w:pPr>
              <w:jc w:val="right"/>
            </w:pPr>
            <w:r>
              <w:t>17.32</w:t>
            </w:r>
          </w:p>
        </w:tc>
        <w:tc>
          <w:tcPr>
            <w:vAlign w:val="center"/>
            <w:tcW w:w="848" w:type="dxa"/>
          </w:tcPr>
          <w:p w:rsidR="009D4CF5" w:rsidRDefault="00000000" w14:paraId="05334517" w14:textId="77777777">
            <w:pPr>
              <w:jc w:val="right"/>
            </w:pPr>
            <w:r>
              <w:t>34.65</w:t>
            </w:r>
          </w:p>
        </w:tc>
        <w:tc>
          <w:tcPr>
            <w:vAlign w:val="center"/>
            <w:tcW w:w="781" w:type="dxa"/>
          </w:tcPr>
          <w:p w:rsidR="009D4CF5" w:rsidRDefault="00000000" w14:paraId="1AEE2CF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E3EEC1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0EF5418C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71E05AFE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70FB8E3" w14:textId="77777777">
            <w:pPr>
              <w:jc w:val="right"/>
            </w:pPr>
            <w:r>
              <w:t>0.375</w:t>
            </w:r>
          </w:p>
        </w:tc>
      </w:tr>
      <w:tr w14:paraId="6B6CD69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B9C3E88" w14:textId="77777777">
            <w:pPr>
              <w:jc w:val="center"/>
            </w:pPr>
            <w:r>
              <w:t>25</w:t>
            </w:r>
          </w:p>
        </w:tc>
        <w:tc>
          <w:tcPr>
            <w:vAlign w:val="center"/>
            <w:tcW w:w="888" w:type="dxa"/>
          </w:tcPr>
          <w:p w:rsidR="009D4CF5" w:rsidRDefault="00000000" w14:paraId="5417A7EB" w14:textId="77777777">
            <w:r>
              <w:t>MQ14a'</w:t>
            </w:r>
          </w:p>
        </w:tc>
        <w:tc>
          <w:tcPr>
            <w:vAlign w:val="center"/>
            <w:tcW w:w="769" w:type="dxa"/>
          </w:tcPr>
          <w:p w:rsidR="009D4CF5" w:rsidRDefault="00000000" w14:paraId="2A91CB46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362FFB4C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69C8554B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848" w:type="dxa"/>
          </w:tcPr>
          <w:p w:rsidR="009D4CF5" w:rsidRDefault="00000000" w14:paraId="457D1169" w14:textId="77777777">
            <w:pPr>
              <w:jc w:val="right"/>
            </w:pPr>
            <w:r>
              <w:t>8.78</w:t>
            </w:r>
          </w:p>
        </w:tc>
        <w:tc>
          <w:tcPr>
            <w:vAlign w:val="center"/>
            <w:tcW w:w="781" w:type="dxa"/>
          </w:tcPr>
          <w:p w:rsidR="009D4CF5" w:rsidRDefault="00000000" w14:paraId="6A11C9F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77D633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0532891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01480D62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4361FC0" w14:textId="77777777">
            <w:pPr>
              <w:jc w:val="right"/>
            </w:pPr>
            <w:r>
              <w:t>0.375</w:t>
            </w:r>
          </w:p>
        </w:tc>
      </w:tr>
      <w:tr w14:paraId="7B442B36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971ACAF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888" w:type="dxa"/>
          </w:tcPr>
          <w:p w:rsidR="009D4CF5" w:rsidRDefault="00000000" w14:paraId="28FA8E37" w14:textId="77777777">
            <w:r>
              <w:t>MQ19'</w:t>
            </w:r>
          </w:p>
        </w:tc>
        <w:tc>
          <w:tcPr>
            <w:vAlign w:val="center"/>
            <w:tcW w:w="769" w:type="dxa"/>
          </w:tcPr>
          <w:p w:rsidR="009D4CF5" w:rsidRDefault="00000000" w14:paraId="2F2EA940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2C1FCAD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5AB5D56D" w14:textId="77777777">
            <w:pPr>
              <w:jc w:val="right"/>
            </w:pPr>
            <w:r>
              <w:t>9.03</w:t>
            </w:r>
          </w:p>
        </w:tc>
        <w:tc>
          <w:tcPr>
            <w:vAlign w:val="center"/>
            <w:tcW w:w="848" w:type="dxa"/>
          </w:tcPr>
          <w:p w:rsidR="009D4CF5" w:rsidRDefault="00000000" w14:paraId="0CC99456" w14:textId="77777777">
            <w:pPr>
              <w:jc w:val="right"/>
            </w:pPr>
            <w:r>
              <w:t>9.03</w:t>
            </w:r>
          </w:p>
        </w:tc>
        <w:tc>
          <w:tcPr>
            <w:vAlign w:val="center"/>
            <w:tcW w:w="781" w:type="dxa"/>
          </w:tcPr>
          <w:p w:rsidR="009D4CF5" w:rsidRDefault="00000000" w14:paraId="2C4C63A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997272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06C4D856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48AC0953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AEE83D5" w14:textId="77777777">
            <w:pPr>
              <w:jc w:val="right"/>
            </w:pPr>
            <w:r>
              <w:t>0.375</w:t>
            </w:r>
          </w:p>
        </w:tc>
      </w:tr>
      <w:tr w14:paraId="200C58D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13AB699" w14:textId="77777777">
            <w:pPr>
              <w:jc w:val="center"/>
            </w:pPr>
            <w:r>
              <w:t>27</w:t>
            </w:r>
          </w:p>
        </w:tc>
        <w:tc>
          <w:tcPr>
            <w:vAlign w:val="center"/>
            <w:tcW w:w="888" w:type="dxa"/>
          </w:tcPr>
          <w:p w:rsidR="009D4CF5" w:rsidRDefault="00000000" w14:paraId="447BC859" w14:textId="77777777">
            <w:r>
              <w:t>MQ19a'</w:t>
            </w:r>
          </w:p>
        </w:tc>
        <w:tc>
          <w:tcPr>
            <w:vAlign w:val="center"/>
            <w:tcW w:w="769" w:type="dxa"/>
          </w:tcPr>
          <w:p w:rsidR="009D4CF5" w:rsidRDefault="00000000" w14:paraId="5BC1E416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3857F88F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21E75440" w14:textId="77777777">
            <w:pPr>
              <w:jc w:val="right"/>
            </w:pPr>
            <w:r>
              <w:t>6.79</w:t>
            </w:r>
          </w:p>
        </w:tc>
        <w:tc>
          <w:tcPr>
            <w:vAlign w:val="center"/>
            <w:tcW w:w="848" w:type="dxa"/>
          </w:tcPr>
          <w:p w:rsidR="009D4CF5" w:rsidRDefault="00000000" w14:paraId="4297EDF9" w14:textId="77777777">
            <w:pPr>
              <w:jc w:val="right"/>
            </w:pPr>
            <w:r>
              <w:t>13.58</w:t>
            </w:r>
          </w:p>
        </w:tc>
        <w:tc>
          <w:tcPr>
            <w:vAlign w:val="center"/>
            <w:tcW w:w="781" w:type="dxa"/>
          </w:tcPr>
          <w:p w:rsidR="009D4CF5" w:rsidRDefault="00000000" w14:paraId="5991315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21DAB52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74239CA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02AFBB6D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2AB5EB30" w14:textId="77777777">
            <w:pPr>
              <w:jc w:val="right"/>
            </w:pPr>
            <w:r>
              <w:t>0.375</w:t>
            </w:r>
          </w:p>
        </w:tc>
      </w:tr>
      <w:tr w14:paraId="37E4212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4B84C9B" w14:textId="77777777">
            <w:pPr>
              <w:jc w:val="center"/>
            </w:pPr>
            <w:r>
              <w:t>28</w:t>
            </w:r>
          </w:p>
        </w:tc>
        <w:tc>
          <w:tcPr>
            <w:vAlign w:val="center"/>
            <w:tcW w:w="888" w:type="dxa"/>
          </w:tcPr>
          <w:p w:rsidR="009D4CF5" w:rsidRDefault="00000000" w14:paraId="7D5F8164" w14:textId="77777777">
            <w:r>
              <w:t>MQ7'</w:t>
            </w:r>
          </w:p>
        </w:tc>
        <w:tc>
          <w:tcPr>
            <w:vAlign w:val="center"/>
            <w:tcW w:w="769" w:type="dxa"/>
          </w:tcPr>
          <w:p w:rsidR="009D4CF5" w:rsidRDefault="00000000" w14:paraId="53F3C42D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49B9CD1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7FD9D8E" w14:textId="77777777">
            <w:pPr>
              <w:jc w:val="right"/>
            </w:pPr>
            <w:r>
              <w:t>2.33</w:t>
            </w:r>
          </w:p>
        </w:tc>
        <w:tc>
          <w:tcPr>
            <w:vAlign w:val="center"/>
            <w:tcW w:w="848" w:type="dxa"/>
          </w:tcPr>
          <w:p w:rsidR="009D4CF5" w:rsidRDefault="00000000" w14:paraId="57924540" w14:textId="77777777">
            <w:pPr>
              <w:jc w:val="right"/>
            </w:pPr>
            <w:r>
              <w:t>2.33</w:t>
            </w:r>
          </w:p>
        </w:tc>
        <w:tc>
          <w:tcPr>
            <w:vAlign w:val="center"/>
            <w:tcW w:w="781" w:type="dxa"/>
          </w:tcPr>
          <w:p w:rsidR="009D4CF5" w:rsidRDefault="00000000" w14:paraId="21777B0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FB84A2E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C02CA35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72144B10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F908FAA" w14:textId="77777777">
            <w:pPr>
              <w:jc w:val="right"/>
            </w:pPr>
            <w:r>
              <w:t>0.375</w:t>
            </w:r>
          </w:p>
        </w:tc>
      </w:tr>
      <w:tr w14:paraId="4AD9520A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5D7EDEB" w14:textId="77777777">
            <w:pPr>
              <w:jc w:val="center"/>
            </w:pPr>
            <w:r>
              <w:t>29</w:t>
            </w:r>
          </w:p>
        </w:tc>
        <w:tc>
          <w:tcPr>
            <w:vAlign w:val="center"/>
            <w:tcW w:w="888" w:type="dxa"/>
          </w:tcPr>
          <w:p w:rsidR="009D4CF5" w:rsidRDefault="00000000" w14:paraId="07CF1EAD" w14:textId="77777777">
            <w:r>
              <w:t>MQ7'</w:t>
            </w:r>
          </w:p>
        </w:tc>
        <w:tc>
          <w:tcPr>
            <w:vAlign w:val="center"/>
            <w:tcW w:w="769" w:type="dxa"/>
          </w:tcPr>
          <w:p w:rsidR="009D4CF5" w:rsidRDefault="00000000" w14:paraId="2FD87F3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1F94DC1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CCCFF6E" w14:textId="77777777">
            <w:pPr>
              <w:jc w:val="right"/>
            </w:pPr>
            <w:r>
              <w:t>2.11</w:t>
            </w:r>
          </w:p>
        </w:tc>
        <w:tc>
          <w:tcPr>
            <w:vAlign w:val="center"/>
            <w:tcW w:w="848" w:type="dxa"/>
          </w:tcPr>
          <w:p w:rsidR="009D4CF5" w:rsidRDefault="00000000" w14:paraId="4F6FEFF5" w14:textId="77777777">
            <w:pPr>
              <w:jc w:val="right"/>
            </w:pPr>
            <w:r>
              <w:t>2.11</w:t>
            </w:r>
          </w:p>
        </w:tc>
        <w:tc>
          <w:tcPr>
            <w:vAlign w:val="center"/>
            <w:tcW w:w="781" w:type="dxa"/>
          </w:tcPr>
          <w:p w:rsidR="009D4CF5" w:rsidRDefault="00000000" w14:paraId="1455716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CEC6FBC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058747AE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31D5A385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6BEEFFD4" w14:textId="77777777">
            <w:pPr>
              <w:jc w:val="right"/>
            </w:pPr>
            <w:r>
              <w:t>0.375</w:t>
            </w:r>
          </w:p>
        </w:tc>
      </w:tr>
      <w:tr w14:paraId="664D147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E2D2460" w14:textId="77777777">
            <w:pPr>
              <w:jc w:val="center"/>
            </w:pPr>
            <w:r>
              <w:t>30</w:t>
            </w:r>
          </w:p>
        </w:tc>
        <w:tc>
          <w:tcPr>
            <w:vAlign w:val="center"/>
            <w:tcW w:w="888" w:type="dxa"/>
          </w:tcPr>
          <w:p w:rsidR="009D4CF5" w:rsidRDefault="00000000" w14:paraId="74D92913" w14:textId="77777777">
            <w:r>
              <w:t>MQ9</w:t>
            </w:r>
          </w:p>
        </w:tc>
        <w:tc>
          <w:tcPr>
            <w:vAlign w:val="center"/>
            <w:tcW w:w="769" w:type="dxa"/>
          </w:tcPr>
          <w:p w:rsidR="009D4CF5" w:rsidRDefault="00000000" w14:paraId="4A09B29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114377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FA0EBC8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848" w:type="dxa"/>
          </w:tcPr>
          <w:p w:rsidR="009D4CF5" w:rsidRDefault="00000000" w14:paraId="4B8234CB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781" w:type="dxa"/>
          </w:tcPr>
          <w:p w:rsidR="009D4CF5" w:rsidRDefault="00000000" w14:paraId="5D30211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A735FC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72E3400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228DD49F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36228B77" w14:textId="77777777">
            <w:pPr>
              <w:jc w:val="right"/>
            </w:pPr>
            <w:r>
              <w:t>0.375</w:t>
            </w:r>
          </w:p>
        </w:tc>
      </w:tr>
      <w:tr w14:paraId="6A4371AA" w14:textId="77777777" w:rsidR="009D4CF5">
        <w:trPr>
          <w:jc w:val="center"/>
        </w:trPr>
        <w:tc>
          <w:tcPr>
            <w:gridSpan w:val="5"/>
            <w:shd w:fill="E6E6E6" w:color="auto" w:val="clear"/>
            <w:vAlign w:val="center"/>
            <w:tcW w:w="3930" w:type="dxa"/>
          </w:tcPr>
          <w:p w:rsidR="009D4CF5" w:rsidRDefault="00000000" w14:paraId="36162671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848" w:type="dxa"/>
          </w:tcPr>
          <w:p w:rsidR="009D4CF5" w:rsidRDefault="00000000" w14:paraId="0ACD8C67" w14:textId="77777777">
            <w:pPr>
              <w:jc w:val="right"/>
            </w:pPr>
            <w:r>
              <w:t>453.93</w:t>
            </w:r>
          </w:p>
        </w:tc>
        <w:tc>
          <w:tcPr>
            <w:gridSpan w:val="4"/>
            <w:shd w:fill="E6E6E6" w:color="auto" w:val="clear"/>
            <w:vAlign w:val="center"/>
            <w:tcW w:w="3802" w:type="dxa"/>
          </w:tcPr>
          <w:p w:rsidR="009D4CF5" w:rsidRDefault="00000000" w14:paraId="0A900C9C" w14:textId="77777777">
            <w:r>
              <w:t>立面平均综合太阳得热系数</w:t>
            </w:r>
          </w:p>
        </w:tc>
        <w:tc>
          <w:tcPr>
            <w:vAlign w:val="center"/>
            <w:tcW w:w="973" w:type="dxa"/>
          </w:tcPr>
          <w:p w:rsidR="009D4CF5" w:rsidRDefault="00000000" w14:paraId="53407132" w14:textId="77777777">
            <w:pPr>
              <w:jc w:val="right"/>
            </w:pPr>
            <w:r>
              <w:t>0.375</w:t>
            </w:r>
          </w:p>
        </w:tc>
      </w:tr>
    </w:tbl>
    <w:p w:rsidR="009D4CF5" w:rsidRDefault="00000000" w14:paraId="386C732E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9D4CF5" w:rsidRDefault="00000000" w14:paraId="338B7F2F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6B1A17EB" w14:textId="77777777" w:rsidR="009D4CF5">
        <w:trPr>
          <w:jc w:val="center"/>
        </w:trPr>
        <w:tc>
          <w:tcPr>
            <w:shd w:fill="E6E6E6" w:color="auto" w:val="clear"/>
            <w:vAlign w:val="center"/>
            <w:tcW w:w="656" w:type="dxa"/>
          </w:tcPr>
          <w:p w:rsidR="009D4CF5" w:rsidRDefault="00000000" w14:paraId="099AEEE4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888" w:type="dxa"/>
          </w:tcPr>
          <w:p w:rsidR="009D4CF5" w:rsidRDefault="00000000" w14:paraId="17CB58E1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6F1D5E1E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54B08F72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147BEDA5" w14:textId="77777777">
            <w:pPr>
              <w:jc w:val="center"/>
            </w:pPr>
            <w:r>
              <w:t>单个面积（㎡）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715895A0" w14:textId="77777777">
            <w:pPr>
              <w:jc w:val="center"/>
            </w:pPr>
            <w:r>
              <w:t>总面积（㎡）</w:t>
            </w:r>
          </w:p>
        </w:tc>
        <w:tc>
          <w:tcPr>
            <w:shd w:fill="E6E6E6" w:color="auto" w:val="clear"/>
            <w:vAlign w:val="center"/>
            <w:tcW w:w="781" w:type="dxa"/>
          </w:tcPr>
          <w:p w:rsidR="009D4CF5" w:rsidRDefault="00000000" w14:paraId="6E710E4A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023E0DC5" w14:textId="77777777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21A2ECCD" w14:textId="77777777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02632ABA" w14:textId="77777777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316AD92B" w14:textId="77777777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7D0A3F7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314864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888" w:type="dxa"/>
          </w:tcPr>
          <w:p w:rsidR="009D4CF5" w:rsidRDefault="00000000" w14:paraId="2570785C" w14:textId="77777777">
            <w:r>
              <w:t>C1</w:t>
            </w:r>
          </w:p>
        </w:tc>
        <w:tc>
          <w:tcPr>
            <w:vAlign w:val="center"/>
            <w:tcW w:w="769" w:type="dxa"/>
          </w:tcPr>
          <w:p w:rsidR="009D4CF5" w:rsidRDefault="00000000" w14:paraId="66C63317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5CA2F91B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848" w:type="dxa"/>
          </w:tcPr>
          <w:p w:rsidR="009D4CF5" w:rsidRDefault="00000000" w14:paraId="733B7565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848" w:type="dxa"/>
          </w:tcPr>
          <w:p w:rsidR="009D4CF5" w:rsidRDefault="00000000" w14:paraId="4B1395CF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781" w:type="dxa"/>
          </w:tcPr>
          <w:p w:rsidR="009D4CF5" w:rsidRDefault="00000000" w14:paraId="4966F24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D68691B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994DAD7" w14:textId="77777777"/>
        </w:tc>
        <w:tc>
          <w:tcPr>
            <w:vAlign w:val="center"/>
            <w:tcW w:w="973" w:type="dxa"/>
          </w:tcPr>
          <w:p w:rsidR="009D4CF5" w:rsidRDefault="00000000" w14:paraId="5E9C667C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311490F8" w14:textId="77777777">
            <w:pPr>
              <w:jc w:val="right"/>
            </w:pPr>
            <w:r>
              <w:t>0.500</w:t>
            </w:r>
          </w:p>
        </w:tc>
      </w:tr>
      <w:tr w14:paraId="11C24CA6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D320CCE" w14:textId="77777777">
            <w:pPr>
              <w:jc w:val="center"/>
            </w:pPr>
            <w:r>
              <w:t>2</w:t>
              <w:lastRenderedPageBreak/>
            </w:r>
          </w:p>
        </w:tc>
        <w:tc>
          <w:tcPr>
            <w:vAlign w:val="center"/>
            <w:tcW w:w="888" w:type="dxa"/>
          </w:tcPr>
          <w:p w:rsidR="009D4CF5" w:rsidRDefault="00000000" w14:paraId="5421FA73" w14:textId="77777777">
            <w:r>
              <w:t>C1</w:t>
            </w:r>
          </w:p>
        </w:tc>
        <w:tc>
          <w:tcPr>
            <w:vAlign w:val="center"/>
            <w:tcW w:w="769" w:type="dxa"/>
          </w:tcPr>
          <w:p w:rsidR="009D4CF5" w:rsidRDefault="00000000" w14:paraId="3691EFC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17A8BBF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F402403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848" w:type="dxa"/>
          </w:tcPr>
          <w:p w:rsidR="009D4CF5" w:rsidRDefault="00000000" w14:paraId="1AB257CA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781" w:type="dxa"/>
          </w:tcPr>
          <w:p w:rsidR="009D4CF5" w:rsidRDefault="00000000" w14:paraId="46DEABE9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775E714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12ED783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D0E8FFC" w14:textId="77777777">
            <w:pPr>
              <w:jc w:val="right"/>
            </w:pPr>
            <w:r>
              <w:t>0.925</w:t>
            </w:r>
          </w:p>
        </w:tc>
        <w:tc>
          <w:tcPr>
            <w:vAlign w:val="center"/>
            <w:tcW w:w="973" w:type="dxa"/>
          </w:tcPr>
          <w:p w:rsidR="009D4CF5" w:rsidRDefault="00000000" w14:paraId="62B696C1" w14:textId="77777777">
            <w:pPr>
              <w:jc w:val="right"/>
            </w:pPr>
            <w:r>
              <w:t>0.463</w:t>
            </w:r>
          </w:p>
        </w:tc>
      </w:tr>
      <w:tr w14:paraId="3561A31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6032A4F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888" w:type="dxa"/>
          </w:tcPr>
          <w:p w:rsidR="009D4CF5" w:rsidRDefault="00000000" w14:paraId="227B06C5" w14:textId="77777777">
            <w:r>
              <w:t>C1'</w:t>
            </w:r>
          </w:p>
        </w:tc>
        <w:tc>
          <w:tcPr>
            <w:vAlign w:val="center"/>
            <w:tcW w:w="769" w:type="dxa"/>
          </w:tcPr>
          <w:p w:rsidR="009D4CF5" w:rsidRDefault="00000000" w14:paraId="64BF86E2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22A68BB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6A4A5F0A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848" w:type="dxa"/>
          </w:tcPr>
          <w:p w:rsidR="009D4CF5" w:rsidRDefault="00000000" w14:paraId="422CFCFE" w14:textId="77777777">
            <w:pPr>
              <w:jc w:val="right"/>
            </w:pPr>
            <w:r>
              <w:t>2.16</w:t>
            </w:r>
          </w:p>
        </w:tc>
        <w:tc>
          <w:tcPr>
            <w:vAlign w:val="center"/>
            <w:tcW w:w="781" w:type="dxa"/>
          </w:tcPr>
          <w:p w:rsidR="009D4CF5" w:rsidRDefault="00000000" w14:paraId="52F2678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879816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86709F7" w14:textId="77777777"/>
        </w:tc>
        <w:tc>
          <w:tcPr>
            <w:vAlign w:val="center"/>
            <w:tcW w:w="973" w:type="dxa"/>
          </w:tcPr>
          <w:p w:rsidR="009D4CF5" w:rsidRDefault="00000000" w14:paraId="13F61AA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63685A6B" w14:textId="77777777">
            <w:pPr>
              <w:jc w:val="right"/>
            </w:pPr>
            <w:r>
              <w:t>0.500</w:t>
            </w:r>
          </w:p>
        </w:tc>
      </w:tr>
      <w:tr w14:paraId="1CC80C2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DBAC2F4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888" w:type="dxa"/>
          </w:tcPr>
          <w:p w:rsidR="009D4CF5" w:rsidRDefault="00000000" w14:paraId="00D618C9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30817A2A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72385800" w14:textId="77777777">
            <w:pPr>
              <w:jc w:val="right"/>
            </w:pPr>
            <w:r>
              <w:t>7</w:t>
            </w:r>
          </w:p>
        </w:tc>
        <w:tc>
          <w:tcPr>
            <w:vAlign w:val="center"/>
            <w:tcW w:w="848" w:type="dxa"/>
          </w:tcPr>
          <w:p w:rsidR="009D4CF5" w:rsidRDefault="00000000" w14:paraId="7694ECEC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4A521823" w14:textId="77777777">
            <w:pPr>
              <w:jc w:val="right"/>
            </w:pPr>
            <w:r>
              <w:t>11.34</w:t>
            </w:r>
          </w:p>
        </w:tc>
        <w:tc>
          <w:tcPr>
            <w:vAlign w:val="center"/>
            <w:tcW w:w="781" w:type="dxa"/>
          </w:tcPr>
          <w:p w:rsidR="009D4CF5" w:rsidRDefault="00000000" w14:paraId="4A74E10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0EA0CC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DFA2250" w14:textId="77777777"/>
        </w:tc>
        <w:tc>
          <w:tcPr>
            <w:vAlign w:val="center"/>
            <w:tcW w:w="973" w:type="dxa"/>
          </w:tcPr>
          <w:p w:rsidR="009D4CF5" w:rsidRDefault="00000000" w14:paraId="70032AF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494D54F" w14:textId="77777777">
            <w:pPr>
              <w:jc w:val="right"/>
            </w:pPr>
            <w:r>
              <w:t>0.500</w:t>
            </w:r>
          </w:p>
        </w:tc>
      </w:tr>
      <w:tr w14:paraId="0BEEF58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186B61E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888" w:type="dxa"/>
          </w:tcPr>
          <w:p w:rsidR="009D4CF5" w:rsidRDefault="00000000" w14:paraId="68056C18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3310D4B3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27BC93CC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087EB881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0078D39B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781" w:type="dxa"/>
          </w:tcPr>
          <w:p w:rsidR="009D4CF5" w:rsidRDefault="00000000" w14:paraId="365A914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B839AC5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2D55E4C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1E8F3E36" w14:textId="77777777">
            <w:pPr>
              <w:jc w:val="right"/>
            </w:pPr>
            <w:r>
              <w:t>0.903</w:t>
            </w:r>
          </w:p>
        </w:tc>
        <w:tc>
          <w:tcPr>
            <w:vAlign w:val="center"/>
            <w:tcW w:w="973" w:type="dxa"/>
          </w:tcPr>
          <w:p w:rsidR="009D4CF5" w:rsidRDefault="00000000" w14:paraId="785264B9" w14:textId="77777777">
            <w:pPr>
              <w:jc w:val="right"/>
            </w:pPr>
            <w:r>
              <w:t>0.451</w:t>
            </w:r>
          </w:p>
        </w:tc>
      </w:tr>
      <w:tr w14:paraId="383F0D6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94D5012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888" w:type="dxa"/>
          </w:tcPr>
          <w:p w:rsidR="009D4CF5" w:rsidRDefault="00000000" w14:paraId="5605A631" w14:textId="77777777">
            <w:r>
              <w:t>C2</w:t>
            </w:r>
          </w:p>
        </w:tc>
        <w:tc>
          <w:tcPr>
            <w:vAlign w:val="center"/>
            <w:tcW w:w="769" w:type="dxa"/>
          </w:tcPr>
          <w:p w:rsidR="009D4CF5" w:rsidRDefault="00000000" w14:paraId="31C595F8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041721B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6751C10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848" w:type="dxa"/>
          </w:tcPr>
          <w:p w:rsidR="009D4CF5" w:rsidRDefault="00000000" w14:paraId="55C2363A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781" w:type="dxa"/>
          </w:tcPr>
          <w:p w:rsidR="009D4CF5" w:rsidRDefault="00000000" w14:paraId="16A7338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77171F4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462D6D4A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57C68CF1" w14:textId="77777777">
            <w:pPr>
              <w:jc w:val="right"/>
            </w:pPr>
            <w:r>
              <w:t>0.925</w:t>
            </w:r>
          </w:p>
        </w:tc>
        <w:tc>
          <w:tcPr>
            <w:vAlign w:val="center"/>
            <w:tcW w:w="973" w:type="dxa"/>
          </w:tcPr>
          <w:p w:rsidR="009D4CF5" w:rsidRDefault="00000000" w14:paraId="7719EA51" w14:textId="77777777">
            <w:pPr>
              <w:jc w:val="right"/>
            </w:pPr>
            <w:r>
              <w:t>0.463</w:t>
            </w:r>
          </w:p>
        </w:tc>
      </w:tr>
      <w:tr w14:paraId="15339A2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5F2ECEE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888" w:type="dxa"/>
          </w:tcPr>
          <w:p w:rsidR="009D4CF5" w:rsidRDefault="00000000" w14:paraId="33785A9A" w14:textId="77777777">
            <w:r>
              <w:t>C2'</w:t>
            </w:r>
          </w:p>
        </w:tc>
        <w:tc>
          <w:tcPr>
            <w:vAlign w:val="center"/>
            <w:tcW w:w="769" w:type="dxa"/>
          </w:tcPr>
          <w:p w:rsidR="009D4CF5" w:rsidRDefault="00000000" w14:paraId="2B388E4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33B611F4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848" w:type="dxa"/>
          </w:tcPr>
          <w:p w:rsidR="009D4CF5" w:rsidRDefault="00000000" w14:paraId="6ADB9C46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848" w:type="dxa"/>
          </w:tcPr>
          <w:p w:rsidR="009D4CF5" w:rsidRDefault="00000000" w14:paraId="06071315" w14:textId="77777777">
            <w:pPr>
              <w:jc w:val="right"/>
            </w:pPr>
            <w:r>
              <w:t>17.28</w:t>
            </w:r>
          </w:p>
        </w:tc>
        <w:tc>
          <w:tcPr>
            <w:vAlign w:val="center"/>
            <w:tcW w:w="781" w:type="dxa"/>
          </w:tcPr>
          <w:p w:rsidR="009D4CF5" w:rsidRDefault="00000000" w14:paraId="5873C499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C4A15B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1302283" w14:textId="77777777"/>
        </w:tc>
        <w:tc>
          <w:tcPr>
            <w:vAlign w:val="center"/>
            <w:tcW w:w="973" w:type="dxa"/>
          </w:tcPr>
          <w:p w:rsidR="009D4CF5" w:rsidRDefault="00000000" w14:paraId="5EA8E05E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FB45BD4" w14:textId="77777777">
            <w:pPr>
              <w:jc w:val="right"/>
            </w:pPr>
            <w:r>
              <w:t>0.500</w:t>
            </w:r>
          </w:p>
        </w:tc>
      </w:tr>
      <w:tr w14:paraId="24036ED6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7AD7E3D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888" w:type="dxa"/>
          </w:tcPr>
          <w:p w:rsidR="009D4CF5" w:rsidRDefault="00000000" w14:paraId="55D0F394" w14:textId="77777777">
            <w:r>
              <w:t>C2'</w:t>
            </w:r>
          </w:p>
        </w:tc>
        <w:tc>
          <w:tcPr>
            <w:vAlign w:val="center"/>
            <w:tcW w:w="769" w:type="dxa"/>
          </w:tcPr>
          <w:p w:rsidR="009D4CF5" w:rsidRDefault="00000000" w14:paraId="4C1D53B3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1C20D93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338D424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848" w:type="dxa"/>
          </w:tcPr>
          <w:p w:rsidR="009D4CF5" w:rsidRDefault="00000000" w14:paraId="262F2A6B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781" w:type="dxa"/>
          </w:tcPr>
          <w:p w:rsidR="009D4CF5" w:rsidRDefault="00000000" w14:paraId="7A7B0D5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DBB5423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7697B008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344923A2" w14:textId="77777777">
            <w:pPr>
              <w:jc w:val="right"/>
            </w:pPr>
            <w:r>
              <w:t>0.925</w:t>
            </w:r>
          </w:p>
        </w:tc>
        <w:tc>
          <w:tcPr>
            <w:vAlign w:val="center"/>
            <w:tcW w:w="973" w:type="dxa"/>
          </w:tcPr>
          <w:p w:rsidR="009D4CF5" w:rsidRDefault="00000000" w14:paraId="74E8DA16" w14:textId="77777777">
            <w:pPr>
              <w:jc w:val="right"/>
            </w:pPr>
            <w:r>
              <w:t>0.463</w:t>
            </w:r>
          </w:p>
        </w:tc>
      </w:tr>
      <w:tr w14:paraId="1DC0981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2BFD080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888" w:type="dxa"/>
          </w:tcPr>
          <w:p w:rsidR="009D4CF5" w:rsidRDefault="00000000" w14:paraId="03AE804B" w14:textId="77777777">
            <w:r>
              <w:t>C2a</w:t>
            </w:r>
          </w:p>
        </w:tc>
        <w:tc>
          <w:tcPr>
            <w:vAlign w:val="center"/>
            <w:tcW w:w="769" w:type="dxa"/>
          </w:tcPr>
          <w:p w:rsidR="009D4CF5" w:rsidRDefault="00000000" w14:paraId="587C5CCA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36009D48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848" w:type="dxa"/>
          </w:tcPr>
          <w:p w:rsidR="009D4CF5" w:rsidRDefault="00000000" w14:paraId="509E9C36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6FDBA146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781" w:type="dxa"/>
          </w:tcPr>
          <w:p w:rsidR="009D4CF5" w:rsidRDefault="00000000" w14:paraId="57C6FC9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7D4A73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0420911A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706B3FED" w14:textId="77777777">
            <w:pPr>
              <w:jc w:val="right"/>
            </w:pPr>
            <w:r>
              <w:t>0.903</w:t>
            </w:r>
          </w:p>
        </w:tc>
        <w:tc>
          <w:tcPr>
            <w:vAlign w:val="center"/>
            <w:tcW w:w="973" w:type="dxa"/>
          </w:tcPr>
          <w:p w:rsidR="009D4CF5" w:rsidRDefault="00000000" w14:paraId="5D804AC0" w14:textId="77777777">
            <w:pPr>
              <w:jc w:val="right"/>
            </w:pPr>
            <w:r>
              <w:t>0.451</w:t>
            </w:r>
          </w:p>
        </w:tc>
      </w:tr>
      <w:tr w14:paraId="1470238F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096A8BC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888" w:type="dxa"/>
          </w:tcPr>
          <w:p w:rsidR="009D4CF5" w:rsidRDefault="00000000" w14:paraId="2ED3DEA2" w14:textId="77777777">
            <w:r>
              <w:t>C2a</w:t>
            </w:r>
          </w:p>
        </w:tc>
        <w:tc>
          <w:tcPr>
            <w:vAlign w:val="center"/>
            <w:tcW w:w="769" w:type="dxa"/>
          </w:tcPr>
          <w:p w:rsidR="009D4CF5" w:rsidRDefault="00000000" w14:paraId="1110B862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497E4A2D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848" w:type="dxa"/>
          </w:tcPr>
          <w:p w:rsidR="009D4CF5" w:rsidRDefault="00000000" w14:paraId="0CF075E2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7FE70C81" w14:textId="77777777">
            <w:pPr>
              <w:jc w:val="right"/>
            </w:pPr>
            <w:r>
              <w:t>12.96</w:t>
            </w:r>
          </w:p>
        </w:tc>
        <w:tc>
          <w:tcPr>
            <w:vAlign w:val="center"/>
            <w:tcW w:w="781" w:type="dxa"/>
          </w:tcPr>
          <w:p w:rsidR="009D4CF5" w:rsidRDefault="00000000" w14:paraId="5DD7B3E9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71DE602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110DB7F1" w14:textId="77777777"/>
        </w:tc>
        <w:tc>
          <w:tcPr>
            <w:vAlign w:val="center"/>
            <w:tcW w:w="973" w:type="dxa"/>
          </w:tcPr>
          <w:p w:rsidR="009D4CF5" w:rsidRDefault="00000000" w14:paraId="56564A87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775FCCD" w14:textId="77777777">
            <w:pPr>
              <w:jc w:val="right"/>
            </w:pPr>
            <w:r>
              <w:t>0.500</w:t>
            </w:r>
          </w:p>
        </w:tc>
      </w:tr>
      <w:tr w14:paraId="557B7CE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D10EBAF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888" w:type="dxa"/>
          </w:tcPr>
          <w:p w:rsidR="009D4CF5" w:rsidRDefault="00000000" w14:paraId="7D2E5E08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76DA415A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2E0A21FE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848" w:type="dxa"/>
          </w:tcPr>
          <w:p w:rsidR="009D4CF5" w:rsidRDefault="00000000" w14:paraId="55C6D055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47333C86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781" w:type="dxa"/>
          </w:tcPr>
          <w:p w:rsidR="009D4CF5" w:rsidRDefault="00000000" w14:paraId="13A5ACE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5E6298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9D3E832" w14:textId="77777777"/>
        </w:tc>
        <w:tc>
          <w:tcPr>
            <w:vAlign w:val="center"/>
            <w:tcW w:w="973" w:type="dxa"/>
          </w:tcPr>
          <w:p w:rsidR="009D4CF5" w:rsidRDefault="00000000" w14:paraId="517FC34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D73FB46" w14:textId="77777777">
            <w:pPr>
              <w:jc w:val="right"/>
            </w:pPr>
            <w:r>
              <w:t>0.500</w:t>
            </w:r>
          </w:p>
        </w:tc>
      </w:tr>
      <w:tr w14:paraId="20F5FBB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D7386E7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888" w:type="dxa"/>
          </w:tcPr>
          <w:p w:rsidR="009D4CF5" w:rsidRDefault="00000000" w14:paraId="540B35B7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4D18999A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43C986E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5494395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06B261AE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781" w:type="dxa"/>
          </w:tcPr>
          <w:p w:rsidR="009D4CF5" w:rsidRDefault="00000000" w14:paraId="045A0CA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DA5391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68C04F2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14A6665F" w14:textId="77777777">
            <w:pPr>
              <w:jc w:val="right"/>
            </w:pPr>
            <w:r>
              <w:t>0.903</w:t>
            </w:r>
          </w:p>
        </w:tc>
        <w:tc>
          <w:tcPr>
            <w:vAlign w:val="center"/>
            <w:tcW w:w="973" w:type="dxa"/>
          </w:tcPr>
          <w:p w:rsidR="009D4CF5" w:rsidRDefault="00000000" w14:paraId="4EB215AA" w14:textId="77777777">
            <w:pPr>
              <w:jc w:val="right"/>
            </w:pPr>
            <w:r>
              <w:t>0.451</w:t>
            </w:r>
          </w:p>
        </w:tc>
      </w:tr>
      <w:tr w14:paraId="7C983B4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7C676F8" w14:textId="77777777">
            <w:pPr>
              <w:jc w:val="center"/>
            </w:pPr>
            <w:r>
              <w:t>13</w:t>
            </w:r>
          </w:p>
        </w:tc>
        <w:tc>
          <w:tcPr>
            <w:vAlign w:val="center"/>
            <w:tcW w:w="888" w:type="dxa"/>
          </w:tcPr>
          <w:p w:rsidR="009D4CF5" w:rsidRDefault="00000000" w14:paraId="33CED99E" w14:textId="77777777">
            <w:r>
              <w:t>C5</w:t>
            </w:r>
          </w:p>
        </w:tc>
        <w:tc>
          <w:tcPr>
            <w:vAlign w:val="center"/>
            <w:tcW w:w="769" w:type="dxa"/>
          </w:tcPr>
          <w:p w:rsidR="009D4CF5" w:rsidRDefault="00000000" w14:paraId="217F4DD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2BDA7AA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7A096C2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848" w:type="dxa"/>
          </w:tcPr>
          <w:p w:rsidR="009D4CF5" w:rsidRDefault="00000000" w14:paraId="66C489DC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781" w:type="dxa"/>
          </w:tcPr>
          <w:p w:rsidR="009D4CF5" w:rsidRDefault="00000000" w14:paraId="1CE9A0A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9C4F77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4557C8D" w14:textId="77777777"/>
        </w:tc>
        <w:tc>
          <w:tcPr>
            <w:vAlign w:val="center"/>
            <w:tcW w:w="973" w:type="dxa"/>
          </w:tcPr>
          <w:p w:rsidR="009D4CF5" w:rsidRDefault="00000000" w14:paraId="7E97E02C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37FE59B" w14:textId="77777777">
            <w:pPr>
              <w:jc w:val="right"/>
            </w:pPr>
            <w:r>
              <w:t>0.500</w:t>
            </w:r>
          </w:p>
        </w:tc>
      </w:tr>
      <w:tr w14:paraId="5C262F5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726258B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888" w:type="dxa"/>
          </w:tcPr>
          <w:p w:rsidR="009D4CF5" w:rsidRDefault="00000000" w14:paraId="0D7B4C4C" w14:textId="77777777">
            <w:r>
              <w:t>C5</w:t>
            </w:r>
          </w:p>
        </w:tc>
        <w:tc>
          <w:tcPr>
            <w:vAlign w:val="center"/>
            <w:tcW w:w="769" w:type="dxa"/>
          </w:tcPr>
          <w:p w:rsidR="009D4CF5" w:rsidRDefault="00000000" w14:paraId="4E2AAA65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55D7B3A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4F146BD4" w14:textId="77777777">
            <w:pPr>
              <w:jc w:val="right"/>
            </w:pPr>
            <w:r>
              <w:t>1.43</w:t>
            </w:r>
          </w:p>
        </w:tc>
        <w:tc>
          <w:tcPr>
            <w:vAlign w:val="center"/>
            <w:tcW w:w="848" w:type="dxa"/>
          </w:tcPr>
          <w:p w:rsidR="009D4CF5" w:rsidRDefault="00000000" w14:paraId="5D799382" w14:textId="77777777">
            <w:pPr>
              <w:jc w:val="right"/>
            </w:pPr>
            <w:r>
              <w:t>2.86</w:t>
            </w:r>
          </w:p>
        </w:tc>
        <w:tc>
          <w:tcPr>
            <w:vAlign w:val="center"/>
            <w:tcW w:w="781" w:type="dxa"/>
          </w:tcPr>
          <w:p w:rsidR="009D4CF5" w:rsidRDefault="00000000" w14:paraId="1C1CC6D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705973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C87537A" w14:textId="77777777"/>
        </w:tc>
        <w:tc>
          <w:tcPr>
            <w:vAlign w:val="center"/>
            <w:tcW w:w="973" w:type="dxa"/>
          </w:tcPr>
          <w:p w:rsidR="009D4CF5" w:rsidRDefault="00000000" w14:paraId="7E9A4D2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08DD4B7" w14:textId="77777777">
            <w:pPr>
              <w:jc w:val="right"/>
            </w:pPr>
            <w:r>
              <w:t>0.500</w:t>
            </w:r>
          </w:p>
        </w:tc>
      </w:tr>
      <w:tr w14:paraId="42A1BD6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FF32C05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888" w:type="dxa"/>
          </w:tcPr>
          <w:p w:rsidR="009D4CF5" w:rsidRDefault="00000000" w14:paraId="6EEC9414" w14:textId="77777777">
            <w:r>
              <w:t>C6</w:t>
            </w:r>
          </w:p>
        </w:tc>
        <w:tc>
          <w:tcPr>
            <w:vAlign w:val="center"/>
            <w:tcW w:w="769" w:type="dxa"/>
          </w:tcPr>
          <w:p w:rsidR="009D4CF5" w:rsidRDefault="00000000" w14:paraId="04F9C26C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CA4662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9EFB37E" w14:textId="77777777">
            <w:pPr>
              <w:jc w:val="right"/>
            </w:pPr>
            <w:r>
              <w:t>1.41</w:t>
            </w:r>
          </w:p>
        </w:tc>
        <w:tc>
          <w:tcPr>
            <w:vAlign w:val="center"/>
            <w:tcW w:w="848" w:type="dxa"/>
          </w:tcPr>
          <w:p w:rsidR="009D4CF5" w:rsidRDefault="00000000" w14:paraId="0BC5D400" w14:textId="77777777">
            <w:pPr>
              <w:jc w:val="right"/>
            </w:pPr>
            <w:r>
              <w:t>1.41</w:t>
            </w:r>
          </w:p>
        </w:tc>
        <w:tc>
          <w:tcPr>
            <w:vAlign w:val="center"/>
            <w:tcW w:w="781" w:type="dxa"/>
          </w:tcPr>
          <w:p w:rsidR="009D4CF5" w:rsidRDefault="00000000" w14:paraId="3F62B4B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8BB39C7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51A45FB5" w14:textId="77777777"/>
        </w:tc>
        <w:tc>
          <w:tcPr>
            <w:vAlign w:val="center"/>
            <w:tcW w:w="973" w:type="dxa"/>
          </w:tcPr>
          <w:p w:rsidR="009D4CF5" w:rsidRDefault="00000000" w14:paraId="29F8897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3EBF0EA6" w14:textId="77777777">
            <w:pPr>
              <w:jc w:val="right"/>
            </w:pPr>
            <w:r>
              <w:t>0.500</w:t>
            </w:r>
          </w:p>
        </w:tc>
      </w:tr>
      <w:tr w14:paraId="73EBF5B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1EC4D72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888" w:type="dxa"/>
          </w:tcPr>
          <w:p w:rsidR="009D4CF5" w:rsidRDefault="00000000" w14:paraId="7163E242" w14:textId="77777777">
            <w:r>
              <w:t>C6</w:t>
            </w:r>
          </w:p>
        </w:tc>
        <w:tc>
          <w:tcPr>
            <w:vAlign w:val="center"/>
            <w:tcW w:w="769" w:type="dxa"/>
          </w:tcPr>
          <w:p w:rsidR="009D4CF5" w:rsidRDefault="00000000" w14:paraId="1FEBE1A2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373BCDC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C533C65" w14:textId="77777777">
            <w:pPr>
              <w:jc w:val="right"/>
            </w:pPr>
            <w:r>
              <w:t>1.44</w:t>
            </w:r>
          </w:p>
        </w:tc>
        <w:tc>
          <w:tcPr>
            <w:vAlign w:val="center"/>
            <w:tcW w:w="848" w:type="dxa"/>
          </w:tcPr>
          <w:p w:rsidR="009D4CF5" w:rsidRDefault="00000000" w14:paraId="70409906" w14:textId="77777777">
            <w:pPr>
              <w:jc w:val="right"/>
            </w:pPr>
            <w:r>
              <w:t>1.44</w:t>
            </w:r>
          </w:p>
        </w:tc>
        <w:tc>
          <w:tcPr>
            <w:vAlign w:val="center"/>
            <w:tcW w:w="781" w:type="dxa"/>
          </w:tcPr>
          <w:p w:rsidR="009D4CF5" w:rsidRDefault="00000000" w14:paraId="793B6D1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7D428F9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134C5C8" w14:textId="77777777"/>
        </w:tc>
        <w:tc>
          <w:tcPr>
            <w:vAlign w:val="center"/>
            <w:tcW w:w="973" w:type="dxa"/>
          </w:tcPr>
          <w:p w:rsidR="009D4CF5" w:rsidRDefault="00000000" w14:paraId="00943DBC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21111FD" w14:textId="77777777">
            <w:pPr>
              <w:jc w:val="right"/>
            </w:pPr>
            <w:r>
              <w:t>0.500</w:t>
            </w:r>
          </w:p>
        </w:tc>
      </w:tr>
      <w:tr w14:paraId="7B6B83DA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E3D8A5A" w14:textId="77777777">
            <w:pPr>
              <w:jc w:val="center"/>
            </w:pPr>
            <w:r>
              <w:t>17</w:t>
            </w:r>
          </w:p>
        </w:tc>
        <w:tc>
          <w:tcPr>
            <w:vAlign w:val="center"/>
            <w:tcW w:w="888" w:type="dxa"/>
          </w:tcPr>
          <w:p w:rsidR="009D4CF5" w:rsidRDefault="00000000" w14:paraId="59F16CB2" w14:textId="77777777">
            <w:r>
              <w:t>C6</w:t>
            </w:r>
          </w:p>
        </w:tc>
        <w:tc>
          <w:tcPr>
            <w:vAlign w:val="center"/>
            <w:tcW w:w="769" w:type="dxa"/>
          </w:tcPr>
          <w:p w:rsidR="009D4CF5" w:rsidRDefault="00000000" w14:paraId="1DE3C5E1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462AFAB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9E11E3C" w14:textId="77777777">
            <w:pPr>
              <w:jc w:val="right"/>
            </w:pPr>
            <w:r>
              <w:t>1.23</w:t>
            </w:r>
          </w:p>
        </w:tc>
        <w:tc>
          <w:tcPr>
            <w:vAlign w:val="center"/>
            <w:tcW w:w="848" w:type="dxa"/>
          </w:tcPr>
          <w:p w:rsidR="009D4CF5" w:rsidRDefault="00000000" w14:paraId="4C51E93E" w14:textId="77777777">
            <w:pPr>
              <w:jc w:val="right"/>
            </w:pPr>
            <w:r>
              <w:t>1.23</w:t>
            </w:r>
          </w:p>
        </w:tc>
        <w:tc>
          <w:tcPr>
            <w:vAlign w:val="center"/>
            <w:tcW w:w="781" w:type="dxa"/>
          </w:tcPr>
          <w:p w:rsidR="009D4CF5" w:rsidRDefault="00000000" w14:paraId="7D6DDCB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AB8651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F0B07B0" w14:textId="77777777"/>
        </w:tc>
        <w:tc>
          <w:tcPr>
            <w:vAlign w:val="center"/>
            <w:tcW w:w="973" w:type="dxa"/>
          </w:tcPr>
          <w:p w:rsidR="009D4CF5" w:rsidRDefault="00000000" w14:paraId="3532A6CE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73360BB1" w14:textId="77777777">
            <w:pPr>
              <w:jc w:val="right"/>
            </w:pPr>
            <w:r>
              <w:t>0.500</w:t>
            </w:r>
          </w:p>
        </w:tc>
      </w:tr>
      <w:tr w14:paraId="35834FC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6AE3A74" w14:textId="77777777">
            <w:pPr>
              <w:jc w:val="center"/>
            </w:pPr>
            <w:r>
              <w:t>18</w:t>
            </w:r>
          </w:p>
        </w:tc>
        <w:tc>
          <w:tcPr>
            <w:vAlign w:val="center"/>
            <w:tcW w:w="888" w:type="dxa"/>
          </w:tcPr>
          <w:p w:rsidR="009D4CF5" w:rsidRDefault="00000000" w14:paraId="45056283" w14:textId="77777777">
            <w:r>
              <w:t>C6</w:t>
            </w:r>
          </w:p>
        </w:tc>
        <w:tc>
          <w:tcPr>
            <w:vAlign w:val="center"/>
            <w:tcW w:w="769" w:type="dxa"/>
          </w:tcPr>
          <w:p w:rsidR="009D4CF5" w:rsidRDefault="00000000" w14:paraId="7AA1046B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0E336BF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65C2B122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79125897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781" w:type="dxa"/>
          </w:tcPr>
          <w:p w:rsidR="009D4CF5" w:rsidRDefault="00000000" w14:paraId="4FDD80A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F9C905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345AD42B" w14:textId="77777777"/>
        </w:tc>
        <w:tc>
          <w:tcPr>
            <w:vAlign w:val="center"/>
            <w:tcW w:w="973" w:type="dxa"/>
          </w:tcPr>
          <w:p w:rsidR="009D4CF5" w:rsidRDefault="00000000" w14:paraId="1B8A38AF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0AD5ADB" w14:textId="77777777">
            <w:pPr>
              <w:jc w:val="right"/>
            </w:pPr>
            <w:r>
              <w:t>0.500</w:t>
            </w:r>
          </w:p>
        </w:tc>
      </w:tr>
      <w:tr w14:paraId="32A6E07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997BB44" w14:textId="77777777">
            <w:pPr>
              <w:jc w:val="center"/>
            </w:pPr>
            <w:r>
              <w:t>19</w:t>
            </w:r>
          </w:p>
        </w:tc>
        <w:tc>
          <w:tcPr>
            <w:vAlign w:val="center"/>
            <w:tcW w:w="888" w:type="dxa"/>
          </w:tcPr>
          <w:p w:rsidR="009D4CF5" w:rsidRDefault="00000000" w14:paraId="1CF7E7DD" w14:textId="77777777">
            <w:r>
              <w:t>C6</w:t>
            </w:r>
          </w:p>
        </w:tc>
        <w:tc>
          <w:tcPr>
            <w:vAlign w:val="center"/>
            <w:tcW w:w="769" w:type="dxa"/>
          </w:tcPr>
          <w:p w:rsidR="009D4CF5" w:rsidRDefault="00000000" w14:paraId="6D86B9B0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648E7BD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930C389" w14:textId="77777777">
            <w:pPr>
              <w:jc w:val="right"/>
            </w:pPr>
            <w:r>
              <w:t>3.90</w:t>
            </w:r>
          </w:p>
        </w:tc>
        <w:tc>
          <w:tcPr>
            <w:vAlign w:val="center"/>
            <w:tcW w:w="848" w:type="dxa"/>
          </w:tcPr>
          <w:p w:rsidR="009D4CF5" w:rsidRDefault="00000000" w14:paraId="6ECA4AF7" w14:textId="77777777">
            <w:pPr>
              <w:jc w:val="right"/>
            </w:pPr>
            <w:r>
              <w:t>3.90</w:t>
            </w:r>
          </w:p>
        </w:tc>
        <w:tc>
          <w:tcPr>
            <w:vAlign w:val="center"/>
            <w:tcW w:w="781" w:type="dxa"/>
          </w:tcPr>
          <w:p w:rsidR="009D4CF5" w:rsidRDefault="00000000" w14:paraId="61AACAA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02D82A5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1CF9D833" w14:textId="77777777"/>
        </w:tc>
        <w:tc>
          <w:tcPr>
            <w:vAlign w:val="center"/>
            <w:tcW w:w="973" w:type="dxa"/>
          </w:tcPr>
          <w:p w:rsidR="009D4CF5" w:rsidRDefault="00000000" w14:paraId="37E7D18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35D0573" w14:textId="77777777">
            <w:pPr>
              <w:jc w:val="right"/>
            </w:pPr>
            <w:r>
              <w:t>0.500</w:t>
            </w:r>
          </w:p>
        </w:tc>
      </w:tr>
      <w:tr w14:paraId="2DF59D4C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6FE57AD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888" w:type="dxa"/>
          </w:tcPr>
          <w:p w:rsidR="009D4CF5" w:rsidRDefault="00000000" w14:paraId="267659E5" w14:textId="77777777">
            <w:r>
              <w:t>C8</w:t>
            </w:r>
          </w:p>
        </w:tc>
        <w:tc>
          <w:tcPr>
            <w:vAlign w:val="center"/>
            <w:tcW w:w="769" w:type="dxa"/>
          </w:tcPr>
          <w:p w:rsidR="009D4CF5" w:rsidRDefault="00000000" w14:paraId="25637C10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749B2B6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FDE0EF2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04F06104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781" w:type="dxa"/>
          </w:tcPr>
          <w:p w:rsidR="009D4CF5" w:rsidRDefault="00000000" w14:paraId="14C676C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CC6623E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1B3AABC" w14:textId="77777777"/>
        </w:tc>
        <w:tc>
          <w:tcPr>
            <w:vAlign w:val="center"/>
            <w:tcW w:w="973" w:type="dxa"/>
          </w:tcPr>
          <w:p w:rsidR="009D4CF5" w:rsidRDefault="00000000" w14:paraId="64A9A957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BD24D8A" w14:textId="77777777">
            <w:pPr>
              <w:jc w:val="right"/>
            </w:pPr>
            <w:r>
              <w:t>0.500</w:t>
            </w:r>
          </w:p>
        </w:tc>
      </w:tr>
      <w:tr w14:paraId="5D2E42DA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2A0313E" w14:textId="77777777">
            <w:pPr>
              <w:jc w:val="center"/>
            </w:pPr>
            <w:r>
              <w:t>21</w:t>
            </w:r>
          </w:p>
        </w:tc>
        <w:tc>
          <w:tcPr>
            <w:vAlign w:val="center"/>
            <w:tcW w:w="888" w:type="dxa"/>
          </w:tcPr>
          <w:p w:rsidR="009D4CF5" w:rsidRDefault="00000000" w14:paraId="168E000D" w14:textId="77777777">
            <w:r>
              <w:t>C9</w:t>
            </w:r>
          </w:p>
        </w:tc>
        <w:tc>
          <w:tcPr>
            <w:vAlign w:val="center"/>
            <w:tcW w:w="769" w:type="dxa"/>
          </w:tcPr>
          <w:p w:rsidR="009D4CF5" w:rsidRDefault="00000000" w14:paraId="60A4B51C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29C4CA7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D980228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4B97AAF2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781" w:type="dxa"/>
          </w:tcPr>
          <w:p w:rsidR="009D4CF5" w:rsidRDefault="00000000" w14:paraId="1485EDD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102287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AD77BDA" w14:textId="77777777"/>
        </w:tc>
        <w:tc>
          <w:tcPr>
            <w:vAlign w:val="center"/>
            <w:tcW w:w="973" w:type="dxa"/>
          </w:tcPr>
          <w:p w:rsidR="009D4CF5" w:rsidRDefault="00000000" w14:paraId="37B7489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D67AB96" w14:textId="77777777">
            <w:pPr>
              <w:jc w:val="right"/>
            </w:pPr>
            <w:r>
              <w:t>0.500</w:t>
            </w:r>
          </w:p>
        </w:tc>
      </w:tr>
      <w:tr w14:paraId="0CC494CE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2C78939" w14:textId="77777777">
            <w:pPr>
              <w:jc w:val="center"/>
            </w:pPr>
            <w:r>
              <w:t>22</w:t>
            </w:r>
          </w:p>
        </w:tc>
        <w:tc>
          <w:tcPr>
            <w:vAlign w:val="center"/>
            <w:tcW w:w="888" w:type="dxa"/>
          </w:tcPr>
          <w:p w:rsidR="009D4CF5" w:rsidRDefault="00000000" w14:paraId="4BE83C5A" w14:textId="77777777">
            <w:r>
              <w:t>MQ10</w:t>
            </w:r>
          </w:p>
        </w:tc>
        <w:tc>
          <w:tcPr>
            <w:vAlign w:val="center"/>
            <w:tcW w:w="769" w:type="dxa"/>
          </w:tcPr>
          <w:p w:rsidR="009D4CF5" w:rsidRDefault="00000000" w14:paraId="27603112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30475A5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C620E3B" w14:textId="77777777">
            <w:pPr>
              <w:jc w:val="right"/>
            </w:pPr>
            <w:r>
              <w:t>17.82</w:t>
            </w:r>
          </w:p>
        </w:tc>
        <w:tc>
          <w:tcPr>
            <w:vAlign w:val="center"/>
            <w:tcW w:w="848" w:type="dxa"/>
          </w:tcPr>
          <w:p w:rsidR="009D4CF5" w:rsidRDefault="00000000" w14:paraId="18C8B79E" w14:textId="77777777">
            <w:pPr>
              <w:jc w:val="right"/>
            </w:pPr>
            <w:r>
              <w:t>17.82</w:t>
            </w:r>
          </w:p>
        </w:tc>
        <w:tc>
          <w:tcPr>
            <w:vAlign w:val="center"/>
            <w:tcW w:w="781" w:type="dxa"/>
          </w:tcPr>
          <w:p w:rsidR="009D4CF5" w:rsidRDefault="00000000" w14:paraId="6738D52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A553DB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32C5598" w14:textId="77777777"/>
        </w:tc>
        <w:tc>
          <w:tcPr>
            <w:vAlign w:val="center"/>
            <w:tcW w:w="973" w:type="dxa"/>
          </w:tcPr>
          <w:p w:rsidR="009D4CF5" w:rsidRDefault="00000000" w14:paraId="56DC54BA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DAB395D" w14:textId="77777777">
            <w:pPr>
              <w:jc w:val="right"/>
            </w:pPr>
            <w:r>
              <w:t>0.500</w:t>
            </w:r>
          </w:p>
        </w:tc>
      </w:tr>
      <w:tr w14:paraId="0856AE2E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C8D6B84" w14:textId="77777777">
            <w:pPr>
              <w:jc w:val="center"/>
            </w:pPr>
            <w:r>
              <w:t>23</w:t>
            </w:r>
          </w:p>
        </w:tc>
        <w:tc>
          <w:tcPr>
            <w:vAlign w:val="center"/>
            <w:tcW w:w="888" w:type="dxa"/>
          </w:tcPr>
          <w:p w:rsidR="009D4CF5" w:rsidRDefault="00000000" w14:paraId="08628824" w14:textId="77777777">
            <w:r>
              <w:t>MQ10'</w:t>
            </w:r>
          </w:p>
        </w:tc>
        <w:tc>
          <w:tcPr>
            <w:vAlign w:val="center"/>
            <w:tcW w:w="769" w:type="dxa"/>
          </w:tcPr>
          <w:p w:rsidR="009D4CF5" w:rsidRDefault="00000000" w14:paraId="470D70D2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69ADF46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51867553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848" w:type="dxa"/>
          </w:tcPr>
          <w:p w:rsidR="009D4CF5" w:rsidRDefault="00000000" w14:paraId="2E4FE3CB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781" w:type="dxa"/>
          </w:tcPr>
          <w:p w:rsidR="009D4CF5" w:rsidRDefault="00000000" w14:paraId="49E2B92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9E55E1E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F5855AE" w14:textId="77777777"/>
        </w:tc>
        <w:tc>
          <w:tcPr>
            <w:vAlign w:val="center"/>
            <w:tcW w:w="973" w:type="dxa"/>
          </w:tcPr>
          <w:p w:rsidR="009D4CF5" w:rsidRDefault="00000000" w14:paraId="4ADBB134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6929EC2F" w14:textId="77777777">
            <w:pPr>
              <w:jc w:val="right"/>
            </w:pPr>
            <w:r>
              <w:t>0.500</w:t>
            </w:r>
          </w:p>
        </w:tc>
      </w:tr>
      <w:tr w14:paraId="63D71F0F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064CBCB" w14:textId="77777777">
            <w:pPr>
              <w:jc w:val="center"/>
            </w:pPr>
            <w:r>
              <w:t>24</w:t>
            </w:r>
          </w:p>
        </w:tc>
        <w:tc>
          <w:tcPr>
            <w:vAlign w:val="center"/>
            <w:tcW w:w="888" w:type="dxa"/>
          </w:tcPr>
          <w:p w:rsidR="009D4CF5" w:rsidRDefault="00000000" w14:paraId="35EADD40" w14:textId="77777777">
            <w:r>
              <w:t>MQ10''</w:t>
            </w:r>
          </w:p>
        </w:tc>
        <w:tc>
          <w:tcPr>
            <w:vAlign w:val="center"/>
            <w:tcW w:w="769" w:type="dxa"/>
          </w:tcPr>
          <w:p w:rsidR="009D4CF5" w:rsidRDefault="00000000" w14:paraId="0E36A411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6140CA6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DA2EF40" w14:textId="77777777">
            <w:pPr>
              <w:jc w:val="right"/>
            </w:pPr>
            <w:r>
              <w:t>6.08</w:t>
            </w:r>
          </w:p>
        </w:tc>
        <w:tc>
          <w:tcPr>
            <w:vAlign w:val="center"/>
            <w:tcW w:w="848" w:type="dxa"/>
          </w:tcPr>
          <w:p w:rsidR="009D4CF5" w:rsidRDefault="00000000" w14:paraId="3EC12572" w14:textId="77777777">
            <w:pPr>
              <w:jc w:val="right"/>
            </w:pPr>
            <w:r>
              <w:t>6.08</w:t>
            </w:r>
          </w:p>
        </w:tc>
        <w:tc>
          <w:tcPr>
            <w:vAlign w:val="center"/>
            <w:tcW w:w="781" w:type="dxa"/>
          </w:tcPr>
          <w:p w:rsidR="009D4CF5" w:rsidRDefault="00000000" w14:paraId="12C64CE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C81D0A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B2E651D" w14:textId="77777777"/>
        </w:tc>
        <w:tc>
          <w:tcPr>
            <w:vAlign w:val="center"/>
            <w:tcW w:w="973" w:type="dxa"/>
          </w:tcPr>
          <w:p w:rsidR="009D4CF5" w:rsidRDefault="00000000" w14:paraId="3DEA108E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789FDB6" w14:textId="77777777">
            <w:pPr>
              <w:jc w:val="right"/>
            </w:pPr>
            <w:r>
              <w:t>0.500</w:t>
            </w:r>
          </w:p>
        </w:tc>
      </w:tr>
      <w:tr w14:paraId="12F8222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ECF6A86" w14:textId="77777777">
            <w:pPr>
              <w:jc w:val="center"/>
            </w:pPr>
            <w:r>
              <w:t>25</w:t>
            </w:r>
          </w:p>
        </w:tc>
        <w:tc>
          <w:tcPr>
            <w:vAlign w:val="center"/>
            <w:tcW w:w="888" w:type="dxa"/>
          </w:tcPr>
          <w:p w:rsidR="009D4CF5" w:rsidRDefault="00000000" w14:paraId="06367BFD" w14:textId="77777777">
            <w:r>
              <w:t>MQ12</w:t>
            </w:r>
          </w:p>
        </w:tc>
        <w:tc>
          <w:tcPr>
            <w:vAlign w:val="center"/>
            <w:tcW w:w="769" w:type="dxa"/>
          </w:tcPr>
          <w:p w:rsidR="009D4CF5" w:rsidRDefault="00000000" w14:paraId="733F3C33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5BF55F9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6F60455E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848" w:type="dxa"/>
          </w:tcPr>
          <w:p w:rsidR="009D4CF5" w:rsidRDefault="00000000" w14:paraId="5B52257A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781" w:type="dxa"/>
          </w:tcPr>
          <w:p w:rsidR="009D4CF5" w:rsidRDefault="00000000" w14:paraId="79749CB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9AE4D04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ECD4F37" w14:textId="77777777"/>
        </w:tc>
        <w:tc>
          <w:tcPr>
            <w:vAlign w:val="center"/>
            <w:tcW w:w="973" w:type="dxa"/>
          </w:tcPr>
          <w:p w:rsidR="009D4CF5" w:rsidRDefault="00000000" w14:paraId="2564FD19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E4E7556" w14:textId="77777777">
            <w:pPr>
              <w:jc w:val="right"/>
            </w:pPr>
            <w:r>
              <w:t>0.500</w:t>
            </w:r>
          </w:p>
        </w:tc>
      </w:tr>
      <w:tr w14:paraId="000064E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4424D8A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888" w:type="dxa"/>
          </w:tcPr>
          <w:p w:rsidR="009D4CF5" w:rsidRDefault="00000000" w14:paraId="0EA58326" w14:textId="77777777">
            <w:r>
              <w:t>MQ12a</w:t>
            </w:r>
          </w:p>
        </w:tc>
        <w:tc>
          <w:tcPr>
            <w:vAlign w:val="center"/>
            <w:tcW w:w="769" w:type="dxa"/>
          </w:tcPr>
          <w:p w:rsidR="009D4CF5" w:rsidRDefault="00000000" w14:paraId="7EA4FE60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1ABFA43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450B5E7E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848" w:type="dxa"/>
          </w:tcPr>
          <w:p w:rsidR="009D4CF5" w:rsidRDefault="00000000" w14:paraId="6034EE6C" w14:textId="77777777">
            <w:pPr>
              <w:jc w:val="right"/>
            </w:pPr>
            <w:r>
              <w:t>38.88</w:t>
            </w:r>
          </w:p>
        </w:tc>
        <w:tc>
          <w:tcPr>
            <w:vAlign w:val="center"/>
            <w:tcW w:w="781" w:type="dxa"/>
          </w:tcPr>
          <w:p w:rsidR="009D4CF5" w:rsidRDefault="00000000" w14:paraId="69AB9F9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8165572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BD8DE58" w14:textId="77777777"/>
        </w:tc>
        <w:tc>
          <w:tcPr>
            <w:vAlign w:val="center"/>
            <w:tcW w:w="973" w:type="dxa"/>
          </w:tcPr>
          <w:p w:rsidR="009D4CF5" w:rsidRDefault="00000000" w14:paraId="19D6870D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607B039" w14:textId="77777777">
            <w:pPr>
              <w:jc w:val="right"/>
            </w:pPr>
            <w:r>
              <w:t>0.500</w:t>
            </w:r>
          </w:p>
        </w:tc>
      </w:tr>
      <w:tr w14:paraId="6DC288B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A2AF457" w14:textId="77777777">
            <w:pPr>
              <w:jc w:val="center"/>
            </w:pPr>
            <w:r>
              <w:t>27</w:t>
            </w:r>
          </w:p>
        </w:tc>
        <w:tc>
          <w:tcPr>
            <w:vAlign w:val="center"/>
            <w:tcW w:w="888" w:type="dxa"/>
          </w:tcPr>
          <w:p w:rsidR="009D4CF5" w:rsidRDefault="00000000" w14:paraId="4CEC76F6" w14:textId="77777777">
            <w:r>
              <w:t>MQ13'</w:t>
            </w:r>
          </w:p>
        </w:tc>
        <w:tc>
          <w:tcPr>
            <w:vAlign w:val="center"/>
            <w:tcW w:w="769" w:type="dxa"/>
          </w:tcPr>
          <w:p w:rsidR="009D4CF5" w:rsidRDefault="00000000" w14:paraId="269C9C5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6125F7A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89A201B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848" w:type="dxa"/>
          </w:tcPr>
          <w:p w:rsidR="009D4CF5" w:rsidRDefault="00000000" w14:paraId="1BCE50E7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781" w:type="dxa"/>
          </w:tcPr>
          <w:p w:rsidR="009D4CF5" w:rsidRDefault="00000000" w14:paraId="55025E0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6DDD72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1794F919" w14:textId="77777777"/>
        </w:tc>
        <w:tc>
          <w:tcPr>
            <w:vAlign w:val="center"/>
            <w:tcW w:w="973" w:type="dxa"/>
          </w:tcPr>
          <w:p w:rsidR="009D4CF5" w:rsidRDefault="00000000" w14:paraId="4924F173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94F998D" w14:textId="77777777">
            <w:pPr>
              <w:jc w:val="right"/>
            </w:pPr>
            <w:r>
              <w:t>0.500</w:t>
            </w:r>
          </w:p>
        </w:tc>
      </w:tr>
      <w:tr w14:paraId="5167532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B03D428" w14:textId="77777777">
            <w:pPr>
              <w:jc w:val="center"/>
            </w:pPr>
            <w:r>
              <w:t>28</w:t>
            </w:r>
          </w:p>
        </w:tc>
        <w:tc>
          <w:tcPr>
            <w:vAlign w:val="center"/>
            <w:tcW w:w="888" w:type="dxa"/>
          </w:tcPr>
          <w:p w:rsidR="009D4CF5" w:rsidRDefault="00000000" w14:paraId="3CEEF027" w14:textId="77777777">
            <w:r>
              <w:t>MQ13''</w:t>
            </w:r>
          </w:p>
        </w:tc>
        <w:tc>
          <w:tcPr>
            <w:vAlign w:val="center"/>
            <w:tcW w:w="769" w:type="dxa"/>
          </w:tcPr>
          <w:p w:rsidR="009D4CF5" w:rsidRDefault="00000000" w14:paraId="357FD80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048FE99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00176FD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848" w:type="dxa"/>
          </w:tcPr>
          <w:p w:rsidR="009D4CF5" w:rsidRDefault="00000000" w14:paraId="733E8AAB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781" w:type="dxa"/>
          </w:tcPr>
          <w:p w:rsidR="009D4CF5" w:rsidRDefault="00000000" w14:paraId="415ABC4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0F4E673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5E39A5A3" w14:textId="77777777"/>
        </w:tc>
        <w:tc>
          <w:tcPr>
            <w:vAlign w:val="center"/>
            <w:tcW w:w="973" w:type="dxa"/>
          </w:tcPr>
          <w:p w:rsidR="009D4CF5" w:rsidRDefault="00000000" w14:paraId="64945294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930D4FA" w14:textId="77777777">
            <w:pPr>
              <w:jc w:val="right"/>
            </w:pPr>
            <w:r>
              <w:t>0.500</w:t>
            </w:r>
          </w:p>
        </w:tc>
      </w:tr>
      <w:tr w14:paraId="2BBBA3CB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3EE2BA8" w14:textId="77777777">
            <w:pPr>
              <w:jc w:val="center"/>
            </w:pPr>
            <w:r>
              <w:t>29</w:t>
            </w:r>
          </w:p>
        </w:tc>
        <w:tc>
          <w:tcPr>
            <w:vAlign w:val="center"/>
            <w:tcW w:w="888" w:type="dxa"/>
          </w:tcPr>
          <w:p w:rsidR="009D4CF5" w:rsidRDefault="00000000" w14:paraId="630D84C0" w14:textId="77777777">
            <w:r>
              <w:t>MQ13a'</w:t>
            </w:r>
          </w:p>
        </w:tc>
        <w:tc>
          <w:tcPr>
            <w:vAlign w:val="center"/>
            <w:tcW w:w="769" w:type="dxa"/>
          </w:tcPr>
          <w:p w:rsidR="009D4CF5" w:rsidRDefault="00000000" w14:paraId="18AAA6D9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65CF984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68123755" w14:textId="77777777">
            <w:pPr>
              <w:jc w:val="right"/>
            </w:pPr>
            <w:r>
              <w:t>7.70</w:t>
            </w:r>
          </w:p>
        </w:tc>
        <w:tc>
          <w:tcPr>
            <w:vAlign w:val="center"/>
            <w:tcW w:w="848" w:type="dxa"/>
          </w:tcPr>
          <w:p w:rsidR="009D4CF5" w:rsidRDefault="00000000" w14:paraId="1DE199AA" w14:textId="77777777">
            <w:pPr>
              <w:jc w:val="right"/>
            </w:pPr>
            <w:r>
              <w:t>15.39</w:t>
            </w:r>
          </w:p>
        </w:tc>
        <w:tc>
          <w:tcPr>
            <w:vAlign w:val="center"/>
            <w:tcW w:w="781" w:type="dxa"/>
          </w:tcPr>
          <w:p w:rsidR="009D4CF5" w:rsidRDefault="00000000" w14:paraId="72D0C3C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DF4A6C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3DAE09C3" w14:textId="77777777"/>
        </w:tc>
        <w:tc>
          <w:tcPr>
            <w:vAlign w:val="center"/>
            <w:tcW w:w="973" w:type="dxa"/>
          </w:tcPr>
          <w:p w:rsidR="009D4CF5" w:rsidRDefault="00000000" w14:paraId="58B95AE6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9E11A52" w14:textId="77777777">
            <w:pPr>
              <w:jc w:val="right"/>
            </w:pPr>
            <w:r>
              <w:t>0.500</w:t>
            </w:r>
          </w:p>
        </w:tc>
      </w:tr>
      <w:tr w14:paraId="4E9D03A0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8875AB7" w14:textId="77777777">
            <w:pPr>
              <w:jc w:val="center"/>
            </w:pPr>
            <w:r>
              <w:t>30</w:t>
            </w:r>
          </w:p>
        </w:tc>
        <w:tc>
          <w:tcPr>
            <w:vAlign w:val="center"/>
            <w:tcW w:w="888" w:type="dxa"/>
          </w:tcPr>
          <w:p w:rsidR="009D4CF5" w:rsidRDefault="00000000" w14:paraId="5BB0129E" w14:textId="77777777">
            <w:r>
              <w:t>MQ13a''</w:t>
            </w:r>
          </w:p>
        </w:tc>
        <w:tc>
          <w:tcPr>
            <w:vAlign w:val="center"/>
            <w:tcW w:w="769" w:type="dxa"/>
          </w:tcPr>
          <w:p w:rsidR="009D4CF5" w:rsidRDefault="00000000" w14:paraId="0CC72612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4F0C3EE1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23D51C60" w14:textId="77777777">
            <w:pPr>
              <w:jc w:val="right"/>
            </w:pPr>
            <w:r>
              <w:t>11.21</w:t>
            </w:r>
          </w:p>
        </w:tc>
        <w:tc>
          <w:tcPr>
            <w:vAlign w:val="center"/>
            <w:tcW w:w="848" w:type="dxa"/>
          </w:tcPr>
          <w:p w:rsidR="009D4CF5" w:rsidRDefault="00000000" w14:paraId="41AE5229" w14:textId="77777777">
            <w:pPr>
              <w:jc w:val="right"/>
            </w:pPr>
            <w:r>
              <w:t>22.41</w:t>
            </w:r>
          </w:p>
        </w:tc>
        <w:tc>
          <w:tcPr>
            <w:vAlign w:val="center"/>
            <w:tcW w:w="781" w:type="dxa"/>
          </w:tcPr>
          <w:p w:rsidR="009D4CF5" w:rsidRDefault="00000000" w14:paraId="5792CD1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5D25E7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627EF224" w14:textId="77777777"/>
        </w:tc>
        <w:tc>
          <w:tcPr>
            <w:vAlign w:val="center"/>
            <w:tcW w:w="973" w:type="dxa"/>
          </w:tcPr>
          <w:p w:rsidR="009D4CF5" w:rsidRDefault="00000000" w14:paraId="3B1C3308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3DE9F96" w14:textId="77777777">
            <w:pPr>
              <w:jc w:val="right"/>
            </w:pPr>
            <w:r>
              <w:t>0.500</w:t>
            </w:r>
          </w:p>
        </w:tc>
      </w:tr>
      <w:tr w14:paraId="776C8890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8A0EB8F" w14:textId="77777777">
            <w:pPr>
              <w:jc w:val="center"/>
            </w:pPr>
            <w:r>
              <w:t>31</w:t>
            </w:r>
          </w:p>
        </w:tc>
        <w:tc>
          <w:tcPr>
            <w:vAlign w:val="center"/>
            <w:tcW w:w="888" w:type="dxa"/>
          </w:tcPr>
          <w:p w:rsidR="009D4CF5" w:rsidRDefault="00000000" w14:paraId="5079D65E" w14:textId="77777777">
            <w:r>
              <w:t>MQ15''</w:t>
            </w:r>
          </w:p>
        </w:tc>
        <w:tc>
          <w:tcPr>
            <w:vAlign w:val="center"/>
            <w:tcW w:w="769" w:type="dxa"/>
          </w:tcPr>
          <w:p w:rsidR="009D4CF5" w:rsidRDefault="00000000" w14:paraId="6D21B31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40E00BCA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6E31123B" w14:textId="77777777">
            <w:pPr>
              <w:jc w:val="right"/>
            </w:pPr>
            <w:r>
              <w:t>7.62</w:t>
            </w:r>
          </w:p>
        </w:tc>
        <w:tc>
          <w:tcPr>
            <w:vAlign w:val="center"/>
            <w:tcW w:w="848" w:type="dxa"/>
          </w:tcPr>
          <w:p w:rsidR="009D4CF5" w:rsidRDefault="00000000" w14:paraId="6B955712" w14:textId="77777777">
            <w:pPr>
              <w:jc w:val="right"/>
            </w:pPr>
            <w:r>
              <w:t>7.62</w:t>
            </w:r>
          </w:p>
        </w:tc>
        <w:tc>
          <w:tcPr>
            <w:vAlign w:val="center"/>
            <w:tcW w:w="781" w:type="dxa"/>
          </w:tcPr>
          <w:p w:rsidR="009D4CF5" w:rsidRDefault="00000000" w14:paraId="5B3A2E4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20DFA1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D4002D8" w14:textId="77777777"/>
        </w:tc>
        <w:tc>
          <w:tcPr>
            <w:vAlign w:val="center"/>
            <w:tcW w:w="973" w:type="dxa"/>
          </w:tcPr>
          <w:p w:rsidR="009D4CF5" w:rsidRDefault="00000000" w14:paraId="2BBA050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1A60320B" w14:textId="77777777">
            <w:pPr>
              <w:jc w:val="right"/>
            </w:pPr>
            <w:r>
              <w:t>0.500</w:t>
            </w:r>
          </w:p>
        </w:tc>
      </w:tr>
      <w:tr w14:paraId="231B6CC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9C001D6" w14:textId="77777777">
            <w:pPr>
              <w:jc w:val="center"/>
            </w:pPr>
            <w:r>
              <w:t>32</w:t>
            </w:r>
          </w:p>
        </w:tc>
        <w:tc>
          <w:tcPr>
            <w:vAlign w:val="center"/>
            <w:tcW w:w="888" w:type="dxa"/>
          </w:tcPr>
          <w:p w:rsidR="009D4CF5" w:rsidRDefault="00000000" w14:paraId="76133C97" w14:textId="77777777">
            <w:r>
              <w:t>MQ15'''</w:t>
            </w:r>
          </w:p>
        </w:tc>
        <w:tc>
          <w:tcPr>
            <w:vAlign w:val="center"/>
            <w:tcW w:w="769" w:type="dxa"/>
          </w:tcPr>
          <w:p w:rsidR="009D4CF5" w:rsidRDefault="00000000" w14:paraId="5B08627E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6BB75C8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464ADCE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556CBC3C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781" w:type="dxa"/>
          </w:tcPr>
          <w:p w:rsidR="009D4CF5" w:rsidRDefault="00000000" w14:paraId="477E222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CF07879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04A990B" w14:textId="77777777"/>
        </w:tc>
        <w:tc>
          <w:tcPr>
            <w:vAlign w:val="center"/>
            <w:tcW w:w="973" w:type="dxa"/>
          </w:tcPr>
          <w:p w:rsidR="009D4CF5" w:rsidRDefault="00000000" w14:paraId="08DE01B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7F52864" w14:textId="77777777">
            <w:pPr>
              <w:jc w:val="right"/>
            </w:pPr>
            <w:r>
              <w:t>0.500</w:t>
            </w:r>
          </w:p>
        </w:tc>
      </w:tr>
      <w:tr w14:paraId="4D7EF1E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E28F012" w14:textId="77777777">
            <w:pPr>
              <w:jc w:val="center"/>
            </w:pPr>
            <w:r>
              <w:t>33</w:t>
            </w:r>
          </w:p>
        </w:tc>
        <w:tc>
          <w:tcPr>
            <w:vAlign w:val="center"/>
            <w:tcW w:w="888" w:type="dxa"/>
          </w:tcPr>
          <w:p w:rsidR="009D4CF5" w:rsidRDefault="00000000" w14:paraId="338EE451" w14:textId="77777777">
            <w:r>
              <w:t>MQ15a''</w:t>
            </w:r>
          </w:p>
        </w:tc>
        <w:tc>
          <w:tcPr>
            <w:vAlign w:val="center"/>
            <w:tcW w:w="769" w:type="dxa"/>
          </w:tcPr>
          <w:p w:rsidR="009D4CF5" w:rsidRDefault="00000000" w14:paraId="0BD9C1FC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3BF389C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08F8AD93" w14:textId="77777777">
            <w:pPr>
              <w:jc w:val="right"/>
            </w:pPr>
            <w:r>
              <w:t>6.79</w:t>
            </w:r>
          </w:p>
        </w:tc>
        <w:tc>
          <w:tcPr>
            <w:vAlign w:val="center"/>
            <w:tcW w:w="848" w:type="dxa"/>
          </w:tcPr>
          <w:p w:rsidR="009D4CF5" w:rsidRDefault="00000000" w14:paraId="47278890" w14:textId="77777777">
            <w:pPr>
              <w:jc w:val="right"/>
            </w:pPr>
            <w:r>
              <w:t>13.57</w:t>
            </w:r>
          </w:p>
        </w:tc>
        <w:tc>
          <w:tcPr>
            <w:vAlign w:val="center"/>
            <w:tcW w:w="781" w:type="dxa"/>
          </w:tcPr>
          <w:p w:rsidR="009D4CF5" w:rsidRDefault="00000000" w14:paraId="52AEE3F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A6B500C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1EA9861" w14:textId="77777777"/>
        </w:tc>
        <w:tc>
          <w:tcPr>
            <w:vAlign w:val="center"/>
            <w:tcW w:w="973" w:type="dxa"/>
          </w:tcPr>
          <w:p w:rsidR="009D4CF5" w:rsidRDefault="00000000" w14:paraId="3FE487AC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3D35A16F" w14:textId="77777777">
            <w:pPr>
              <w:jc w:val="right"/>
            </w:pPr>
            <w:r>
              <w:t>0.500</w:t>
            </w:r>
          </w:p>
        </w:tc>
      </w:tr>
      <w:tr w14:paraId="545655CB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A12BE7A" w14:textId="77777777">
            <w:pPr>
              <w:jc w:val="center"/>
            </w:pPr>
            <w:r>
              <w:t>34</w:t>
            </w:r>
          </w:p>
        </w:tc>
        <w:tc>
          <w:tcPr>
            <w:vAlign w:val="center"/>
            <w:tcW w:w="888" w:type="dxa"/>
          </w:tcPr>
          <w:p w:rsidR="009D4CF5" w:rsidRDefault="00000000" w14:paraId="5C221174" w14:textId="77777777">
            <w:r>
              <w:t>MQ16</w:t>
            </w:r>
          </w:p>
        </w:tc>
        <w:tc>
          <w:tcPr>
            <w:vAlign w:val="center"/>
            <w:tcW w:w="769" w:type="dxa"/>
          </w:tcPr>
          <w:p w:rsidR="009D4CF5" w:rsidRDefault="00000000" w14:paraId="220485C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228C053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0B01EF6" w14:textId="77777777">
            <w:pPr>
              <w:jc w:val="right"/>
            </w:pPr>
            <w:r>
              <w:t>25.47</w:t>
            </w:r>
          </w:p>
        </w:tc>
        <w:tc>
          <w:tcPr>
            <w:vAlign w:val="center"/>
            <w:tcW w:w="848" w:type="dxa"/>
          </w:tcPr>
          <w:p w:rsidR="009D4CF5" w:rsidRDefault="00000000" w14:paraId="2FA0AE5E" w14:textId="77777777">
            <w:pPr>
              <w:jc w:val="right"/>
            </w:pPr>
            <w:r>
              <w:t>25.47</w:t>
            </w:r>
          </w:p>
        </w:tc>
        <w:tc>
          <w:tcPr>
            <w:vAlign w:val="center"/>
            <w:tcW w:w="781" w:type="dxa"/>
          </w:tcPr>
          <w:p w:rsidR="009D4CF5" w:rsidRDefault="00000000" w14:paraId="424E0E4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787D573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1147412" w14:textId="77777777"/>
        </w:tc>
        <w:tc>
          <w:tcPr>
            <w:vAlign w:val="center"/>
            <w:tcW w:w="973" w:type="dxa"/>
          </w:tcPr>
          <w:p w:rsidR="009D4CF5" w:rsidRDefault="00000000" w14:paraId="48B5A178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7B0044A5" w14:textId="77777777">
            <w:pPr>
              <w:jc w:val="right"/>
            </w:pPr>
            <w:r>
              <w:t>0.500</w:t>
            </w:r>
          </w:p>
        </w:tc>
      </w:tr>
      <w:tr w14:paraId="3F71856E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F261D4C" w14:textId="77777777">
            <w:pPr>
              <w:jc w:val="center"/>
            </w:pPr>
            <w:r>
              <w:t>35</w:t>
            </w:r>
          </w:p>
        </w:tc>
        <w:tc>
          <w:tcPr>
            <w:vAlign w:val="center"/>
            <w:tcW w:w="888" w:type="dxa"/>
          </w:tcPr>
          <w:p w:rsidR="009D4CF5" w:rsidRDefault="00000000" w14:paraId="443EAA33" w14:textId="77777777">
            <w:r>
              <w:t>MQ16a</w:t>
            </w:r>
          </w:p>
        </w:tc>
        <w:tc>
          <w:tcPr>
            <w:vAlign w:val="center"/>
            <w:tcW w:w="769" w:type="dxa"/>
          </w:tcPr>
          <w:p w:rsidR="009D4CF5" w:rsidRDefault="00000000" w14:paraId="33144C35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2CBC536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4FD7D767" w14:textId="77777777">
            <w:pPr>
              <w:jc w:val="right"/>
            </w:pPr>
            <w:r>
              <w:t>19.11</w:t>
            </w:r>
          </w:p>
        </w:tc>
        <w:tc>
          <w:tcPr>
            <w:vAlign w:val="center"/>
            <w:tcW w:w="848" w:type="dxa"/>
          </w:tcPr>
          <w:p w:rsidR="009D4CF5" w:rsidRDefault="00000000" w14:paraId="266F6D7A" w14:textId="77777777">
            <w:pPr>
              <w:jc w:val="right"/>
            </w:pPr>
            <w:r>
              <w:t>38.21</w:t>
            </w:r>
          </w:p>
        </w:tc>
        <w:tc>
          <w:tcPr>
            <w:vAlign w:val="center"/>
            <w:tcW w:w="781" w:type="dxa"/>
          </w:tcPr>
          <w:p w:rsidR="009D4CF5" w:rsidRDefault="00000000" w14:paraId="1BC799B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361DF3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6CBE49D4" w14:textId="77777777"/>
        </w:tc>
        <w:tc>
          <w:tcPr>
            <w:vAlign w:val="center"/>
            <w:tcW w:w="973" w:type="dxa"/>
          </w:tcPr>
          <w:p w:rsidR="009D4CF5" w:rsidRDefault="00000000" w14:paraId="5B2330F7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701A63BF" w14:textId="77777777">
            <w:pPr>
              <w:jc w:val="right"/>
            </w:pPr>
            <w:r>
              <w:t>0.500</w:t>
            </w:r>
          </w:p>
        </w:tc>
      </w:tr>
      <w:tr w14:paraId="538731BF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118AE4C" w14:textId="77777777">
            <w:pPr>
              <w:jc w:val="center"/>
            </w:pPr>
            <w:r>
              <w:t>36</w:t>
            </w:r>
          </w:p>
        </w:tc>
        <w:tc>
          <w:tcPr>
            <w:vAlign w:val="center"/>
            <w:tcW w:w="888" w:type="dxa"/>
          </w:tcPr>
          <w:p w:rsidR="009D4CF5" w:rsidRDefault="00000000" w14:paraId="2AE34B37" w14:textId="77777777">
            <w:r>
              <w:t>MQ17</w:t>
            </w:r>
          </w:p>
        </w:tc>
        <w:tc>
          <w:tcPr>
            <w:vAlign w:val="center"/>
            <w:tcW w:w="769" w:type="dxa"/>
          </w:tcPr>
          <w:p w:rsidR="009D4CF5" w:rsidRDefault="00000000" w14:paraId="6CC939E5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EBF056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13E5427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848" w:type="dxa"/>
          </w:tcPr>
          <w:p w:rsidR="009D4CF5" w:rsidRDefault="00000000" w14:paraId="4F2EFDA9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781" w:type="dxa"/>
          </w:tcPr>
          <w:p w:rsidR="009D4CF5" w:rsidRDefault="00000000" w14:paraId="58C61DA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36C6C2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317D0D60" w14:textId="77777777"/>
        </w:tc>
        <w:tc>
          <w:tcPr>
            <w:vAlign w:val="center"/>
            <w:tcW w:w="973" w:type="dxa"/>
          </w:tcPr>
          <w:p w:rsidR="009D4CF5" w:rsidRDefault="00000000" w14:paraId="2576D81F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B4DD23C" w14:textId="77777777">
            <w:pPr>
              <w:jc w:val="right"/>
            </w:pPr>
            <w:r>
              <w:t>0.500</w:t>
            </w:r>
          </w:p>
        </w:tc>
      </w:tr>
      <w:tr w14:paraId="7DEF1BB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48C4016" w14:textId="77777777">
            <w:pPr>
              <w:jc w:val="center"/>
            </w:pPr>
            <w:r>
              <w:t>37</w:t>
              <w:lastRenderedPageBreak/>
            </w:r>
          </w:p>
        </w:tc>
        <w:tc>
          <w:tcPr>
            <w:vAlign w:val="center"/>
            <w:tcW w:w="888" w:type="dxa"/>
          </w:tcPr>
          <w:p w:rsidR="009D4CF5" w:rsidRDefault="00000000" w14:paraId="13833B5A" w14:textId="77777777">
            <w:r>
              <w:t>MQ17a</w:t>
            </w:r>
          </w:p>
        </w:tc>
        <w:tc>
          <w:tcPr>
            <w:vAlign w:val="center"/>
            <w:tcW w:w="769" w:type="dxa"/>
          </w:tcPr>
          <w:p w:rsidR="009D4CF5" w:rsidRDefault="00000000" w14:paraId="2C889761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0F243A1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BD5FDCA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848" w:type="dxa"/>
          </w:tcPr>
          <w:p w:rsidR="009D4CF5" w:rsidRDefault="00000000" w14:paraId="5B76225F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781" w:type="dxa"/>
          </w:tcPr>
          <w:p w:rsidR="009D4CF5" w:rsidRDefault="00000000" w14:paraId="5E11773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F18727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7EC437B" w14:textId="77777777"/>
        </w:tc>
        <w:tc>
          <w:tcPr>
            <w:vAlign w:val="center"/>
            <w:tcW w:w="973" w:type="dxa"/>
          </w:tcPr>
          <w:p w:rsidR="009D4CF5" w:rsidRDefault="00000000" w14:paraId="4DE59003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7AD2A41E" w14:textId="77777777">
            <w:pPr>
              <w:jc w:val="right"/>
            </w:pPr>
            <w:r>
              <w:t>0.500</w:t>
            </w:r>
          </w:p>
        </w:tc>
      </w:tr>
      <w:tr w14:paraId="5629C19E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9072F65" w14:textId="77777777">
            <w:pPr>
              <w:jc w:val="center"/>
            </w:pPr>
            <w:r>
              <w:t>38</w:t>
            </w:r>
          </w:p>
        </w:tc>
        <w:tc>
          <w:tcPr>
            <w:vAlign w:val="center"/>
            <w:tcW w:w="888" w:type="dxa"/>
          </w:tcPr>
          <w:p w:rsidR="009D4CF5" w:rsidRDefault="00000000" w14:paraId="03B20F89" w14:textId="77777777">
            <w:r>
              <w:t>MQ17a'</w:t>
            </w:r>
          </w:p>
        </w:tc>
        <w:tc>
          <w:tcPr>
            <w:vAlign w:val="center"/>
            <w:tcW w:w="769" w:type="dxa"/>
          </w:tcPr>
          <w:p w:rsidR="009D4CF5" w:rsidRDefault="00000000" w14:paraId="610AA614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709226A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1E1C942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848" w:type="dxa"/>
          </w:tcPr>
          <w:p w:rsidR="009D4CF5" w:rsidRDefault="00000000" w14:paraId="3DF2B4BB" w14:textId="77777777">
            <w:pPr>
              <w:jc w:val="right"/>
            </w:pPr>
            <w:r>
              <w:t>17.22</w:t>
            </w:r>
          </w:p>
        </w:tc>
        <w:tc>
          <w:tcPr>
            <w:vAlign w:val="center"/>
            <w:tcW w:w="781" w:type="dxa"/>
          </w:tcPr>
          <w:p w:rsidR="009D4CF5" w:rsidRDefault="00000000" w14:paraId="230C35E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67D0C87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6566B90" w14:textId="77777777"/>
        </w:tc>
        <w:tc>
          <w:tcPr>
            <w:vAlign w:val="center"/>
            <w:tcW w:w="973" w:type="dxa"/>
          </w:tcPr>
          <w:p w:rsidR="009D4CF5" w:rsidRDefault="00000000" w14:paraId="5C6948F4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E20AA15" w14:textId="77777777">
            <w:pPr>
              <w:jc w:val="right"/>
            </w:pPr>
            <w:r>
              <w:t>0.500</w:t>
            </w:r>
          </w:p>
        </w:tc>
      </w:tr>
      <w:tr w14:paraId="34F9DC7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AF5AA02" w14:textId="77777777">
            <w:pPr>
              <w:jc w:val="center"/>
            </w:pPr>
            <w:r>
              <w:t>39</w:t>
            </w:r>
          </w:p>
        </w:tc>
        <w:tc>
          <w:tcPr>
            <w:vAlign w:val="center"/>
            <w:tcW w:w="888" w:type="dxa"/>
          </w:tcPr>
          <w:p w:rsidR="009D4CF5" w:rsidRDefault="00000000" w14:paraId="5D87DFDF" w14:textId="77777777">
            <w:r>
              <w:t>MQ18'</w:t>
            </w:r>
          </w:p>
        </w:tc>
        <w:tc>
          <w:tcPr>
            <w:vAlign w:val="center"/>
            <w:tcW w:w="769" w:type="dxa"/>
          </w:tcPr>
          <w:p w:rsidR="009D4CF5" w:rsidRDefault="00000000" w14:paraId="40A4635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D84386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5474B6E9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848" w:type="dxa"/>
          </w:tcPr>
          <w:p w:rsidR="009D4CF5" w:rsidRDefault="00000000" w14:paraId="1C99ED47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781" w:type="dxa"/>
          </w:tcPr>
          <w:p w:rsidR="009D4CF5" w:rsidRDefault="00000000" w14:paraId="58306E1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4FC7C7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540A538" w14:textId="77777777"/>
        </w:tc>
        <w:tc>
          <w:tcPr>
            <w:vAlign w:val="center"/>
            <w:tcW w:w="973" w:type="dxa"/>
          </w:tcPr>
          <w:p w:rsidR="009D4CF5" w:rsidRDefault="00000000" w14:paraId="4C0F3F1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7FF35466" w14:textId="77777777">
            <w:pPr>
              <w:jc w:val="right"/>
            </w:pPr>
            <w:r>
              <w:t>0.500</w:t>
            </w:r>
          </w:p>
        </w:tc>
      </w:tr>
      <w:tr w14:paraId="02FA0BC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08BB48B" w14:textId="77777777">
            <w:pPr>
              <w:jc w:val="center"/>
            </w:pPr>
            <w:r>
              <w:t>40</w:t>
            </w:r>
          </w:p>
        </w:tc>
        <w:tc>
          <w:tcPr>
            <w:vAlign w:val="center"/>
            <w:tcW w:w="888" w:type="dxa"/>
          </w:tcPr>
          <w:p w:rsidR="009D4CF5" w:rsidRDefault="00000000" w14:paraId="3A9A273E" w14:textId="77777777">
            <w:r>
              <w:t>MQ18a'</w:t>
            </w:r>
          </w:p>
        </w:tc>
        <w:tc>
          <w:tcPr>
            <w:vAlign w:val="center"/>
            <w:tcW w:w="769" w:type="dxa"/>
          </w:tcPr>
          <w:p w:rsidR="009D4CF5" w:rsidRDefault="00000000" w14:paraId="46E03AFB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234397A3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731D03A1" w14:textId="77777777">
            <w:pPr>
              <w:jc w:val="right"/>
            </w:pPr>
            <w:r>
              <w:t>3.28</w:t>
            </w:r>
          </w:p>
        </w:tc>
        <w:tc>
          <w:tcPr>
            <w:vAlign w:val="center"/>
            <w:tcW w:w="848" w:type="dxa"/>
          </w:tcPr>
          <w:p w:rsidR="009D4CF5" w:rsidRDefault="00000000" w14:paraId="3B213944" w14:textId="77777777">
            <w:pPr>
              <w:jc w:val="right"/>
            </w:pPr>
            <w:r>
              <w:t>6.57</w:t>
            </w:r>
          </w:p>
        </w:tc>
        <w:tc>
          <w:tcPr>
            <w:vAlign w:val="center"/>
            <w:tcW w:w="781" w:type="dxa"/>
          </w:tcPr>
          <w:p w:rsidR="009D4CF5" w:rsidRDefault="00000000" w14:paraId="049EB04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6DCA38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697B2E50" w14:textId="77777777"/>
        </w:tc>
        <w:tc>
          <w:tcPr>
            <w:vAlign w:val="center"/>
            <w:tcW w:w="973" w:type="dxa"/>
          </w:tcPr>
          <w:p w:rsidR="009D4CF5" w:rsidRDefault="00000000" w14:paraId="35ACA7F4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3BB3FCE7" w14:textId="77777777">
            <w:pPr>
              <w:jc w:val="right"/>
            </w:pPr>
            <w:r>
              <w:t>0.500</w:t>
            </w:r>
          </w:p>
        </w:tc>
      </w:tr>
      <w:tr w14:paraId="70A76AB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DA28D4F" w14:textId="77777777">
            <w:pPr>
              <w:jc w:val="center"/>
            </w:pPr>
            <w:r>
              <w:t>41</w:t>
            </w:r>
          </w:p>
        </w:tc>
        <w:tc>
          <w:tcPr>
            <w:vAlign w:val="center"/>
            <w:tcW w:w="888" w:type="dxa"/>
          </w:tcPr>
          <w:p w:rsidR="009D4CF5" w:rsidRDefault="00000000" w14:paraId="7013FC7F" w14:textId="77777777">
            <w:r>
              <w:t>MQ3</w:t>
            </w:r>
          </w:p>
        </w:tc>
        <w:tc>
          <w:tcPr>
            <w:vAlign w:val="center"/>
            <w:tcW w:w="769" w:type="dxa"/>
          </w:tcPr>
          <w:p w:rsidR="009D4CF5" w:rsidRDefault="00000000" w14:paraId="49CA7B17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7E0EB0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AA49AC6" w14:textId="77777777">
            <w:pPr>
              <w:jc w:val="right"/>
            </w:pPr>
            <w:r>
              <w:t>23.76</w:t>
            </w:r>
          </w:p>
        </w:tc>
        <w:tc>
          <w:tcPr>
            <w:vAlign w:val="center"/>
            <w:tcW w:w="848" w:type="dxa"/>
          </w:tcPr>
          <w:p w:rsidR="009D4CF5" w:rsidRDefault="00000000" w14:paraId="67D258E5" w14:textId="77777777">
            <w:pPr>
              <w:jc w:val="right"/>
            </w:pPr>
            <w:r>
              <w:t>23.76</w:t>
            </w:r>
          </w:p>
        </w:tc>
        <w:tc>
          <w:tcPr>
            <w:vAlign w:val="center"/>
            <w:tcW w:w="781" w:type="dxa"/>
          </w:tcPr>
          <w:p w:rsidR="009D4CF5" w:rsidRDefault="00000000" w14:paraId="0BA9478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8299C9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6F6966E8" w14:textId="77777777"/>
        </w:tc>
        <w:tc>
          <w:tcPr>
            <w:vAlign w:val="center"/>
            <w:tcW w:w="973" w:type="dxa"/>
          </w:tcPr>
          <w:p w:rsidR="009D4CF5" w:rsidRDefault="00000000" w14:paraId="399DBD8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737BD501" w14:textId="77777777">
            <w:pPr>
              <w:jc w:val="right"/>
            </w:pPr>
            <w:r>
              <w:t>0.500</w:t>
            </w:r>
          </w:p>
        </w:tc>
      </w:tr>
      <w:tr w14:paraId="7925B9A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1B5E949" w14:textId="77777777">
            <w:pPr>
              <w:jc w:val="center"/>
            </w:pPr>
            <w:r>
              <w:t>42</w:t>
            </w:r>
          </w:p>
        </w:tc>
        <w:tc>
          <w:tcPr>
            <w:vAlign w:val="center"/>
            <w:tcW w:w="888" w:type="dxa"/>
          </w:tcPr>
          <w:p w:rsidR="009D4CF5" w:rsidRDefault="00000000" w14:paraId="1AC38AA3" w14:textId="77777777">
            <w:r>
              <w:t>MQ3'</w:t>
            </w:r>
          </w:p>
        </w:tc>
        <w:tc>
          <w:tcPr>
            <w:vAlign w:val="center"/>
            <w:tcW w:w="769" w:type="dxa"/>
          </w:tcPr>
          <w:p w:rsidR="009D4CF5" w:rsidRDefault="00000000" w14:paraId="5AAA3F05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5040784F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54545234" w14:textId="77777777">
            <w:pPr>
              <w:jc w:val="right"/>
            </w:pPr>
            <w:r>
              <w:t>10.44</w:t>
            </w:r>
          </w:p>
        </w:tc>
        <w:tc>
          <w:tcPr>
            <w:vAlign w:val="center"/>
            <w:tcW w:w="848" w:type="dxa"/>
          </w:tcPr>
          <w:p w:rsidR="009D4CF5" w:rsidRDefault="00000000" w14:paraId="41E2771F" w14:textId="77777777">
            <w:pPr>
              <w:jc w:val="right"/>
            </w:pPr>
            <w:r>
              <w:t>10.44</w:t>
            </w:r>
          </w:p>
        </w:tc>
        <w:tc>
          <w:tcPr>
            <w:vAlign w:val="center"/>
            <w:tcW w:w="781" w:type="dxa"/>
          </w:tcPr>
          <w:p w:rsidR="009D4CF5" w:rsidRDefault="00000000" w14:paraId="2800BF1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FB0E074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F9F93F5" w14:textId="77777777"/>
        </w:tc>
        <w:tc>
          <w:tcPr>
            <w:vAlign w:val="center"/>
            <w:tcW w:w="973" w:type="dxa"/>
          </w:tcPr>
          <w:p w:rsidR="009D4CF5" w:rsidRDefault="00000000" w14:paraId="27FC2BB2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102511BA" w14:textId="77777777">
            <w:pPr>
              <w:jc w:val="right"/>
            </w:pPr>
            <w:r>
              <w:t>0.500</w:t>
            </w:r>
          </w:p>
        </w:tc>
      </w:tr>
      <w:tr w14:paraId="15D4543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7510906" w14:textId="77777777">
            <w:pPr>
              <w:jc w:val="center"/>
            </w:pPr>
            <w:r>
              <w:t>43</w:t>
            </w:r>
          </w:p>
        </w:tc>
        <w:tc>
          <w:tcPr>
            <w:vAlign w:val="center"/>
            <w:tcW w:w="888" w:type="dxa"/>
          </w:tcPr>
          <w:p w:rsidR="009D4CF5" w:rsidRDefault="00000000" w14:paraId="3AD409AA" w14:textId="77777777">
            <w:r>
              <w:t>MQ3''</w:t>
            </w:r>
          </w:p>
        </w:tc>
        <w:tc>
          <w:tcPr>
            <w:vAlign w:val="center"/>
            <w:tcW w:w="769" w:type="dxa"/>
          </w:tcPr>
          <w:p w:rsidR="009D4CF5" w:rsidRDefault="00000000" w14:paraId="73839A78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1AC9D406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BD7A958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848" w:type="dxa"/>
          </w:tcPr>
          <w:p w:rsidR="009D4CF5" w:rsidRDefault="00000000" w14:paraId="2B887388" w14:textId="77777777">
            <w:pPr>
              <w:jc w:val="right"/>
            </w:pPr>
            <w:r>
              <w:t>12.60</w:t>
            </w:r>
          </w:p>
        </w:tc>
        <w:tc>
          <w:tcPr>
            <w:vAlign w:val="center"/>
            <w:tcW w:w="781" w:type="dxa"/>
          </w:tcPr>
          <w:p w:rsidR="009D4CF5" w:rsidRDefault="00000000" w14:paraId="2CC4E4B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8876F84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1ECDDA6B" w14:textId="77777777"/>
        </w:tc>
        <w:tc>
          <w:tcPr>
            <w:vAlign w:val="center"/>
            <w:tcW w:w="973" w:type="dxa"/>
          </w:tcPr>
          <w:p w:rsidR="009D4CF5" w:rsidRDefault="00000000" w14:paraId="5A410EF0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CE705C0" w14:textId="77777777">
            <w:pPr>
              <w:jc w:val="right"/>
            </w:pPr>
            <w:r>
              <w:t>0.500</w:t>
            </w:r>
          </w:p>
        </w:tc>
      </w:tr>
      <w:tr w14:paraId="05747A9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DAEB38C" w14:textId="77777777">
            <w:pPr>
              <w:jc w:val="center"/>
            </w:pPr>
            <w:r>
              <w:t>44</w:t>
            </w:r>
          </w:p>
        </w:tc>
        <w:tc>
          <w:tcPr>
            <w:vAlign w:val="center"/>
            <w:tcW w:w="888" w:type="dxa"/>
          </w:tcPr>
          <w:p w:rsidR="009D4CF5" w:rsidRDefault="00000000" w14:paraId="022AA9E0" w14:textId="77777777">
            <w:r>
              <w:t>MQ3'''</w:t>
            </w:r>
          </w:p>
        </w:tc>
        <w:tc>
          <w:tcPr>
            <w:vAlign w:val="center"/>
            <w:tcW w:w="769" w:type="dxa"/>
          </w:tcPr>
          <w:p w:rsidR="009D4CF5" w:rsidRDefault="00000000" w14:paraId="39C3A9B4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2252222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3F41E42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848" w:type="dxa"/>
          </w:tcPr>
          <w:p w:rsidR="009D4CF5" w:rsidRDefault="00000000" w14:paraId="0739B4C1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781" w:type="dxa"/>
          </w:tcPr>
          <w:p w:rsidR="009D4CF5" w:rsidRDefault="00000000" w14:paraId="4BD7FD5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81FF443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3CEA8482" w14:textId="77777777"/>
        </w:tc>
        <w:tc>
          <w:tcPr>
            <w:vAlign w:val="center"/>
            <w:tcW w:w="973" w:type="dxa"/>
          </w:tcPr>
          <w:p w:rsidR="009D4CF5" w:rsidRDefault="00000000" w14:paraId="0BEA44B9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355B2A59" w14:textId="77777777">
            <w:pPr>
              <w:jc w:val="right"/>
            </w:pPr>
            <w:r>
              <w:t>0.500</w:t>
            </w:r>
          </w:p>
        </w:tc>
      </w:tr>
      <w:tr w14:paraId="137821BF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08EC52C" w14:textId="77777777">
            <w:pPr>
              <w:jc w:val="center"/>
            </w:pPr>
            <w:r>
              <w:t>45</w:t>
            </w:r>
          </w:p>
        </w:tc>
        <w:tc>
          <w:tcPr>
            <w:vAlign w:val="center"/>
            <w:tcW w:w="888" w:type="dxa"/>
          </w:tcPr>
          <w:p w:rsidR="009D4CF5" w:rsidRDefault="00000000" w14:paraId="602F012C" w14:textId="77777777">
            <w:r>
              <w:t>MQ3''''</w:t>
            </w:r>
          </w:p>
        </w:tc>
        <w:tc>
          <w:tcPr>
            <w:vAlign w:val="center"/>
            <w:tcW w:w="769" w:type="dxa"/>
          </w:tcPr>
          <w:p w:rsidR="009D4CF5" w:rsidRDefault="00000000" w14:paraId="064CED2C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503371F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60A73D42" w14:textId="77777777">
            <w:pPr>
              <w:jc w:val="right"/>
            </w:pPr>
            <w:r>
              <w:t>8.10</w:t>
            </w:r>
          </w:p>
        </w:tc>
        <w:tc>
          <w:tcPr>
            <w:vAlign w:val="center"/>
            <w:tcW w:w="848" w:type="dxa"/>
          </w:tcPr>
          <w:p w:rsidR="009D4CF5" w:rsidRDefault="00000000" w14:paraId="0AE5FFD8" w14:textId="77777777">
            <w:pPr>
              <w:jc w:val="right"/>
            </w:pPr>
            <w:r>
              <w:t>8.10</w:t>
            </w:r>
          </w:p>
        </w:tc>
        <w:tc>
          <w:tcPr>
            <w:vAlign w:val="center"/>
            <w:tcW w:w="781" w:type="dxa"/>
          </w:tcPr>
          <w:p w:rsidR="009D4CF5" w:rsidRDefault="00000000" w14:paraId="3494C66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A8C3B74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0D1A969" w14:textId="77777777"/>
        </w:tc>
        <w:tc>
          <w:tcPr>
            <w:vAlign w:val="center"/>
            <w:tcW w:w="973" w:type="dxa"/>
          </w:tcPr>
          <w:p w:rsidR="009D4CF5" w:rsidRDefault="00000000" w14:paraId="065CD393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322D6B3F" w14:textId="77777777">
            <w:pPr>
              <w:jc w:val="right"/>
            </w:pPr>
            <w:r>
              <w:t>0.500</w:t>
            </w:r>
          </w:p>
        </w:tc>
      </w:tr>
      <w:tr w14:paraId="1E0DEBA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2B34603" w14:textId="77777777">
            <w:pPr>
              <w:jc w:val="center"/>
            </w:pPr>
            <w:r>
              <w:t>46</w:t>
            </w:r>
          </w:p>
        </w:tc>
        <w:tc>
          <w:tcPr>
            <w:vAlign w:val="center"/>
            <w:tcW w:w="888" w:type="dxa"/>
          </w:tcPr>
          <w:p w:rsidR="009D4CF5" w:rsidRDefault="00000000" w14:paraId="3291A3F7" w14:textId="77777777">
            <w:r>
              <w:t>MQ8'</w:t>
            </w:r>
          </w:p>
        </w:tc>
        <w:tc>
          <w:tcPr>
            <w:vAlign w:val="center"/>
            <w:tcW w:w="769" w:type="dxa"/>
          </w:tcPr>
          <w:p w:rsidR="009D4CF5" w:rsidRDefault="00000000" w14:paraId="184C05C7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37865742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7CE4466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848" w:type="dxa"/>
          </w:tcPr>
          <w:p w:rsidR="009D4CF5" w:rsidRDefault="00000000" w14:paraId="7F22CEDF" w14:textId="77777777">
            <w:pPr>
              <w:jc w:val="right"/>
            </w:pPr>
            <w:r>
              <w:t>14.94</w:t>
            </w:r>
          </w:p>
        </w:tc>
        <w:tc>
          <w:tcPr>
            <w:vAlign w:val="center"/>
            <w:tcW w:w="781" w:type="dxa"/>
          </w:tcPr>
          <w:p w:rsidR="009D4CF5" w:rsidRDefault="00000000" w14:paraId="75674EB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7431574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39AB054" w14:textId="77777777"/>
        </w:tc>
        <w:tc>
          <w:tcPr>
            <w:vAlign w:val="center"/>
            <w:tcW w:w="973" w:type="dxa"/>
          </w:tcPr>
          <w:p w:rsidR="009D4CF5" w:rsidRDefault="00000000" w14:paraId="606B27EF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9E7D61E" w14:textId="77777777">
            <w:pPr>
              <w:jc w:val="right"/>
            </w:pPr>
            <w:r>
              <w:t>0.500</w:t>
            </w:r>
          </w:p>
        </w:tc>
      </w:tr>
      <w:tr w14:paraId="65286EFA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7164CB2" w14:textId="77777777">
            <w:pPr>
              <w:jc w:val="center"/>
            </w:pPr>
            <w:r>
              <w:t>47</w:t>
            </w:r>
          </w:p>
        </w:tc>
        <w:tc>
          <w:tcPr>
            <w:vAlign w:val="center"/>
            <w:tcW w:w="888" w:type="dxa"/>
          </w:tcPr>
          <w:p w:rsidR="009D4CF5" w:rsidRDefault="00000000" w14:paraId="4D891923" w14:textId="77777777">
            <w:r>
              <w:t>MQ8''</w:t>
            </w:r>
          </w:p>
        </w:tc>
        <w:tc>
          <w:tcPr>
            <w:vAlign w:val="center"/>
            <w:tcW w:w="769" w:type="dxa"/>
          </w:tcPr>
          <w:p w:rsidR="009D4CF5" w:rsidRDefault="00000000" w14:paraId="1F9630B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5FD72CD3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5CDF86C6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848" w:type="dxa"/>
          </w:tcPr>
          <w:p w:rsidR="009D4CF5" w:rsidRDefault="00000000" w14:paraId="064237E5" w14:textId="77777777">
            <w:pPr>
              <w:jc w:val="right"/>
            </w:pPr>
            <w:r>
              <w:t>10.26</w:t>
            </w:r>
          </w:p>
        </w:tc>
        <w:tc>
          <w:tcPr>
            <w:vAlign w:val="center"/>
            <w:tcW w:w="781" w:type="dxa"/>
          </w:tcPr>
          <w:p w:rsidR="009D4CF5" w:rsidRDefault="00000000" w14:paraId="3566F72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A236389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AAE619A" w14:textId="77777777"/>
        </w:tc>
        <w:tc>
          <w:tcPr>
            <w:vAlign w:val="center"/>
            <w:tcW w:w="973" w:type="dxa"/>
          </w:tcPr>
          <w:p w:rsidR="009D4CF5" w:rsidRDefault="00000000" w14:paraId="1EE31AD4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988EE3E" w14:textId="77777777">
            <w:pPr>
              <w:jc w:val="right"/>
            </w:pPr>
            <w:r>
              <w:t>0.500</w:t>
            </w:r>
          </w:p>
        </w:tc>
      </w:tr>
      <w:tr w14:paraId="1E3BD647" w14:textId="77777777" w:rsidR="009D4CF5">
        <w:trPr>
          <w:jc w:val="center"/>
        </w:trPr>
        <w:tc>
          <w:tcPr>
            <w:gridSpan w:val="5"/>
            <w:shd w:fill="E6E6E6" w:color="auto" w:val="clear"/>
            <w:vAlign w:val="center"/>
            <w:tcW w:w="3930" w:type="dxa"/>
          </w:tcPr>
          <w:p w:rsidR="009D4CF5" w:rsidRDefault="00000000" w14:paraId="5B365E56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848" w:type="dxa"/>
          </w:tcPr>
          <w:p w:rsidR="009D4CF5" w:rsidRDefault="00000000" w14:paraId="4FCDEA33" w14:textId="77777777">
            <w:pPr>
              <w:jc w:val="right"/>
            </w:pPr>
            <w:r>
              <w:t>514.36</w:t>
            </w:r>
          </w:p>
        </w:tc>
        <w:tc>
          <w:tcPr>
            <w:gridSpan w:val="4"/>
            <w:shd w:fill="E6E6E6" w:color="auto" w:val="clear"/>
            <w:vAlign w:val="center"/>
            <w:tcW w:w="3802" w:type="dxa"/>
          </w:tcPr>
          <w:p w:rsidR="009D4CF5" w:rsidRDefault="00000000" w14:paraId="299E8204" w14:textId="77777777">
            <w:r>
              <w:t>立面平均综合太阳得热系数</w:t>
            </w:r>
          </w:p>
        </w:tc>
        <w:tc>
          <w:tcPr>
            <w:vAlign w:val="center"/>
            <w:tcW w:w="973" w:type="dxa"/>
          </w:tcPr>
          <w:p w:rsidR="009D4CF5" w:rsidRDefault="00000000" w14:paraId="40EEA4FA" w14:textId="77777777">
            <w:pPr>
              <w:jc w:val="right"/>
            </w:pPr>
            <w:r>
              <w:t>0.498</w:t>
            </w:r>
          </w:p>
        </w:tc>
      </w:tr>
    </w:tbl>
    <w:p w:rsidR="009D4CF5" w:rsidRDefault="009D4CF5" w14:paraId="789811E5" w14:textId="77777777">
      <w:pPr>
        <w:widowControl w:val="0"/>
        <w:jc w:val="both"/>
        <w:rPr>
          <w:color w:val="000000"/>
        </w:rPr>
      </w:pPr>
    </w:p>
    <w:p w:rsidR="009D4CF5" w:rsidRDefault="00000000" w14:paraId="7CF36F8E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9D4CF5" w:rsidRDefault="00000000" w14:paraId="220B940C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7CB8700A" w14:textId="77777777" w:rsidR="009D4CF5">
        <w:trPr>
          <w:jc w:val="center"/>
        </w:trPr>
        <w:tc>
          <w:tcPr>
            <w:shd w:fill="E6E6E6" w:color="auto" w:val="clear"/>
            <w:vAlign w:val="center"/>
            <w:tcW w:w="656" w:type="dxa"/>
          </w:tcPr>
          <w:p w:rsidR="009D4CF5" w:rsidRDefault="00000000" w14:paraId="313B54C5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888" w:type="dxa"/>
          </w:tcPr>
          <w:p w:rsidR="009D4CF5" w:rsidRDefault="00000000" w14:paraId="4C2FDD30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6345492F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74158C9A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79BFEBCC" w14:textId="77777777">
            <w:pPr>
              <w:jc w:val="center"/>
            </w:pPr>
            <w:r>
              <w:t>单个面积（㎡）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52C5FB0D" w14:textId="77777777">
            <w:pPr>
              <w:jc w:val="center"/>
            </w:pPr>
            <w:r>
              <w:t>总面积（㎡）</w:t>
            </w:r>
          </w:p>
        </w:tc>
        <w:tc>
          <w:tcPr>
            <w:shd w:fill="E6E6E6" w:color="auto" w:val="clear"/>
            <w:vAlign w:val="center"/>
            <w:tcW w:w="781" w:type="dxa"/>
          </w:tcPr>
          <w:p w:rsidR="009D4CF5" w:rsidRDefault="00000000" w14:paraId="103D0B00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10DBBA59" w14:textId="77777777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58889669" w14:textId="77777777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0AFF2F30" w14:textId="77777777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7AC1ED45" w14:textId="77777777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01ADFBA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AAF3920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888" w:type="dxa"/>
          </w:tcPr>
          <w:p w:rsidR="009D4CF5" w:rsidRDefault="00000000" w14:paraId="3F2F6674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187A4437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25979DD1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848" w:type="dxa"/>
          </w:tcPr>
          <w:p w:rsidR="009D4CF5" w:rsidRDefault="00000000" w14:paraId="448E185E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1A49A5E4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781" w:type="dxa"/>
          </w:tcPr>
          <w:p w:rsidR="009D4CF5" w:rsidRDefault="00000000" w14:paraId="166DEA3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1BEA695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5A0965DD" w14:textId="77777777"/>
        </w:tc>
        <w:tc>
          <w:tcPr>
            <w:vAlign w:val="center"/>
            <w:tcW w:w="973" w:type="dxa"/>
          </w:tcPr>
          <w:p w:rsidR="009D4CF5" w:rsidRDefault="00000000" w14:paraId="3595B0E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AB0F4D9" w14:textId="77777777">
            <w:pPr>
              <w:jc w:val="right"/>
            </w:pPr>
            <w:r>
              <w:t>0.500</w:t>
            </w:r>
          </w:p>
        </w:tc>
      </w:tr>
      <w:tr w14:paraId="75E62304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A9B1E51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888" w:type="dxa"/>
          </w:tcPr>
          <w:p w:rsidR="009D4CF5" w:rsidRDefault="00000000" w14:paraId="7BE6C033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5E684CE4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625AB8CB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D702826" w14:textId="77777777">
            <w:pPr>
              <w:jc w:val="right"/>
            </w:pPr>
            <w:r>
              <w:t>1.61</w:t>
            </w:r>
          </w:p>
        </w:tc>
        <w:tc>
          <w:tcPr>
            <w:vAlign w:val="center"/>
            <w:tcW w:w="848" w:type="dxa"/>
          </w:tcPr>
          <w:p w:rsidR="009D4CF5" w:rsidRDefault="00000000" w14:paraId="62C122ED" w14:textId="77777777">
            <w:pPr>
              <w:jc w:val="right"/>
            </w:pPr>
            <w:r>
              <w:t>1.61</w:t>
            </w:r>
          </w:p>
        </w:tc>
        <w:tc>
          <w:tcPr>
            <w:vAlign w:val="center"/>
            <w:tcW w:w="781" w:type="dxa"/>
          </w:tcPr>
          <w:p w:rsidR="009D4CF5" w:rsidRDefault="00000000" w14:paraId="2665D83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C252C1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91A6F30" w14:textId="77777777"/>
        </w:tc>
        <w:tc>
          <w:tcPr>
            <w:vAlign w:val="center"/>
            <w:tcW w:w="973" w:type="dxa"/>
          </w:tcPr>
          <w:p w:rsidR="009D4CF5" w:rsidRDefault="00000000" w14:paraId="76285AAD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52BA1AD" w14:textId="77777777">
            <w:pPr>
              <w:jc w:val="right"/>
            </w:pPr>
            <w:r>
              <w:t>0.500</w:t>
            </w:r>
          </w:p>
        </w:tc>
      </w:tr>
      <w:tr w14:paraId="735D2F4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8DA4100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888" w:type="dxa"/>
          </w:tcPr>
          <w:p w:rsidR="009D4CF5" w:rsidRDefault="00000000" w14:paraId="07FC49E3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74AB355F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672B684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74C8C38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1EABEFB3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781" w:type="dxa"/>
          </w:tcPr>
          <w:p w:rsidR="009D4CF5" w:rsidRDefault="00000000" w14:paraId="4517781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06646C5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EB5D38C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008195DA" w14:textId="77777777">
            <w:pPr>
              <w:jc w:val="right"/>
            </w:pPr>
            <w:r>
              <w:t>0.863</w:t>
            </w:r>
          </w:p>
        </w:tc>
        <w:tc>
          <w:tcPr>
            <w:vAlign w:val="center"/>
            <w:tcW w:w="973" w:type="dxa"/>
          </w:tcPr>
          <w:p w:rsidR="009D4CF5" w:rsidRDefault="00000000" w14:paraId="065E8691" w14:textId="77777777">
            <w:pPr>
              <w:jc w:val="right"/>
            </w:pPr>
            <w:r>
              <w:t>0.431</w:t>
            </w:r>
          </w:p>
        </w:tc>
      </w:tr>
      <w:tr w14:paraId="5A29240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8EAE05B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888" w:type="dxa"/>
          </w:tcPr>
          <w:p w:rsidR="009D4CF5" w:rsidRDefault="00000000" w14:paraId="45ADFADE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3E7E017F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030C3FBB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848" w:type="dxa"/>
          </w:tcPr>
          <w:p w:rsidR="009D4CF5" w:rsidRDefault="00000000" w14:paraId="07F58D34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7236B412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781" w:type="dxa"/>
          </w:tcPr>
          <w:p w:rsidR="009D4CF5" w:rsidRDefault="00000000" w14:paraId="37A6FF8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CA4D4D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A8672A1" w14:textId="77777777"/>
        </w:tc>
        <w:tc>
          <w:tcPr>
            <w:vAlign w:val="center"/>
            <w:tcW w:w="973" w:type="dxa"/>
          </w:tcPr>
          <w:p w:rsidR="009D4CF5" w:rsidRDefault="00000000" w14:paraId="12E8769D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7B1B1CB4" w14:textId="77777777">
            <w:pPr>
              <w:jc w:val="right"/>
            </w:pPr>
            <w:r>
              <w:t>0.500</w:t>
            </w:r>
          </w:p>
        </w:tc>
      </w:tr>
      <w:tr w14:paraId="4C6217D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757ACC1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888" w:type="dxa"/>
          </w:tcPr>
          <w:p w:rsidR="009D4CF5" w:rsidRDefault="00000000" w14:paraId="798B5940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71EBF73D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0478DD4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BCD4828" w14:textId="77777777">
            <w:pPr>
              <w:jc w:val="right"/>
            </w:pPr>
            <w:r>
              <w:t>3.19</w:t>
            </w:r>
          </w:p>
        </w:tc>
        <w:tc>
          <w:tcPr>
            <w:vAlign w:val="center"/>
            <w:tcW w:w="848" w:type="dxa"/>
          </w:tcPr>
          <w:p w:rsidR="009D4CF5" w:rsidRDefault="00000000" w14:paraId="7D55E0D2" w14:textId="77777777">
            <w:pPr>
              <w:jc w:val="right"/>
            </w:pPr>
            <w:r>
              <w:t>3.19</w:t>
            </w:r>
          </w:p>
        </w:tc>
        <w:tc>
          <w:tcPr>
            <w:vAlign w:val="center"/>
            <w:tcW w:w="781" w:type="dxa"/>
          </w:tcPr>
          <w:p w:rsidR="009D4CF5" w:rsidRDefault="00000000" w14:paraId="629EE4A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4B5D693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EF56FF6" w14:textId="77777777"/>
        </w:tc>
        <w:tc>
          <w:tcPr>
            <w:vAlign w:val="center"/>
            <w:tcW w:w="973" w:type="dxa"/>
          </w:tcPr>
          <w:p w:rsidR="009D4CF5" w:rsidRDefault="00000000" w14:paraId="38D510CD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60F2598B" w14:textId="77777777">
            <w:pPr>
              <w:jc w:val="right"/>
            </w:pPr>
            <w:r>
              <w:t>0.500</w:t>
            </w:r>
          </w:p>
        </w:tc>
      </w:tr>
      <w:tr w14:paraId="77CCFE6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A3A687A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888" w:type="dxa"/>
          </w:tcPr>
          <w:p w:rsidR="009D4CF5" w:rsidRDefault="00000000" w14:paraId="5DC6FF70" w14:textId="77777777">
            <w:r>
              <w:t>MQ1</w:t>
            </w:r>
          </w:p>
        </w:tc>
        <w:tc>
          <w:tcPr>
            <w:vAlign w:val="center"/>
            <w:tcW w:w="769" w:type="dxa"/>
          </w:tcPr>
          <w:p w:rsidR="009D4CF5" w:rsidRDefault="00000000" w14:paraId="364253D7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2997250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2673CFFD" w14:textId="77777777">
            <w:pPr>
              <w:jc w:val="right"/>
            </w:pPr>
            <w:r>
              <w:t>27.44</w:t>
            </w:r>
          </w:p>
        </w:tc>
        <w:tc>
          <w:tcPr>
            <w:vAlign w:val="center"/>
            <w:tcW w:w="848" w:type="dxa"/>
          </w:tcPr>
          <w:p w:rsidR="009D4CF5" w:rsidRDefault="00000000" w14:paraId="43FEE5F7" w14:textId="77777777">
            <w:pPr>
              <w:jc w:val="right"/>
            </w:pPr>
            <w:r>
              <w:t>27.44</w:t>
            </w:r>
          </w:p>
        </w:tc>
        <w:tc>
          <w:tcPr>
            <w:vAlign w:val="center"/>
            <w:tcW w:w="781" w:type="dxa"/>
          </w:tcPr>
          <w:p w:rsidR="009D4CF5" w:rsidRDefault="00000000" w14:paraId="24C9126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0D3621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5867DFEE" w14:textId="77777777"/>
        </w:tc>
        <w:tc>
          <w:tcPr>
            <w:vAlign w:val="center"/>
            <w:tcW w:w="973" w:type="dxa"/>
          </w:tcPr>
          <w:p w:rsidR="009D4CF5" w:rsidRDefault="00000000" w14:paraId="24068EC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AA0D9B7" w14:textId="77777777">
            <w:pPr>
              <w:jc w:val="right"/>
            </w:pPr>
            <w:r>
              <w:t>0.500</w:t>
            </w:r>
          </w:p>
        </w:tc>
      </w:tr>
      <w:tr w14:paraId="0F1E8E3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E485C62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888" w:type="dxa"/>
          </w:tcPr>
          <w:p w:rsidR="009D4CF5" w:rsidRDefault="00000000" w14:paraId="090CE077" w14:textId="77777777">
            <w:r>
              <w:t>MQ18</w:t>
            </w:r>
          </w:p>
        </w:tc>
        <w:tc>
          <w:tcPr>
            <w:vAlign w:val="center"/>
            <w:tcW w:w="769" w:type="dxa"/>
          </w:tcPr>
          <w:p w:rsidR="009D4CF5" w:rsidRDefault="00000000" w14:paraId="4E0BE5EF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3980DE36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1FD99609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848" w:type="dxa"/>
          </w:tcPr>
          <w:p w:rsidR="009D4CF5" w:rsidRDefault="00000000" w14:paraId="795D97A1" w14:textId="77777777">
            <w:pPr>
              <w:jc w:val="right"/>
            </w:pPr>
            <w:r>
              <w:t>8.76</w:t>
            </w:r>
          </w:p>
        </w:tc>
        <w:tc>
          <w:tcPr>
            <w:vAlign w:val="center"/>
            <w:tcW w:w="781" w:type="dxa"/>
          </w:tcPr>
          <w:p w:rsidR="009D4CF5" w:rsidRDefault="00000000" w14:paraId="168EFCD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685A530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501ECBF2" w14:textId="77777777"/>
        </w:tc>
        <w:tc>
          <w:tcPr>
            <w:vAlign w:val="center"/>
            <w:tcW w:w="973" w:type="dxa"/>
          </w:tcPr>
          <w:p w:rsidR="009D4CF5" w:rsidRDefault="00000000" w14:paraId="4882F4E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62F94024" w14:textId="77777777">
            <w:pPr>
              <w:jc w:val="right"/>
            </w:pPr>
            <w:r>
              <w:t>0.500</w:t>
            </w:r>
          </w:p>
        </w:tc>
      </w:tr>
      <w:tr w14:paraId="2FA886AE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24234AA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888" w:type="dxa"/>
          </w:tcPr>
          <w:p w:rsidR="009D4CF5" w:rsidRDefault="00000000" w14:paraId="60EB1414" w14:textId="77777777">
            <w:r>
              <w:t>MQ18'</w:t>
            </w:r>
          </w:p>
        </w:tc>
        <w:tc>
          <w:tcPr>
            <w:vAlign w:val="center"/>
            <w:tcW w:w="769" w:type="dxa"/>
          </w:tcPr>
          <w:p w:rsidR="009D4CF5" w:rsidRDefault="00000000" w14:paraId="356E378E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605618D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6203597A" w14:textId="77777777">
            <w:pPr>
              <w:jc w:val="right"/>
            </w:pPr>
            <w:r>
              <w:t>4.36</w:t>
            </w:r>
          </w:p>
        </w:tc>
        <w:tc>
          <w:tcPr>
            <w:vAlign w:val="center"/>
            <w:tcW w:w="848" w:type="dxa"/>
          </w:tcPr>
          <w:p w:rsidR="009D4CF5" w:rsidRDefault="00000000" w14:paraId="358C7CB4" w14:textId="77777777">
            <w:pPr>
              <w:jc w:val="right"/>
            </w:pPr>
            <w:r>
              <w:t>4.36</w:t>
            </w:r>
          </w:p>
        </w:tc>
        <w:tc>
          <w:tcPr>
            <w:vAlign w:val="center"/>
            <w:tcW w:w="781" w:type="dxa"/>
          </w:tcPr>
          <w:p w:rsidR="009D4CF5" w:rsidRDefault="00000000" w14:paraId="6998E7F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A08FCF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35DDC668" w14:textId="77777777"/>
        </w:tc>
        <w:tc>
          <w:tcPr>
            <w:vAlign w:val="center"/>
            <w:tcW w:w="973" w:type="dxa"/>
          </w:tcPr>
          <w:p w:rsidR="009D4CF5" w:rsidRDefault="00000000" w14:paraId="1811577B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6C55B909" w14:textId="77777777">
            <w:pPr>
              <w:jc w:val="right"/>
            </w:pPr>
            <w:r>
              <w:t>0.500</w:t>
            </w:r>
          </w:p>
        </w:tc>
      </w:tr>
      <w:tr w14:paraId="4D6FD7D4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F439727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888" w:type="dxa"/>
          </w:tcPr>
          <w:p w:rsidR="009D4CF5" w:rsidRDefault="00000000" w14:paraId="0F0A9A1F" w14:textId="77777777">
            <w:r>
              <w:t>MQ18''</w:t>
            </w:r>
          </w:p>
        </w:tc>
        <w:tc>
          <w:tcPr>
            <w:vAlign w:val="center"/>
            <w:tcW w:w="769" w:type="dxa"/>
          </w:tcPr>
          <w:p w:rsidR="009D4CF5" w:rsidRDefault="00000000" w14:paraId="24C760E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0FDDE00E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DE933E7" w14:textId="77777777">
            <w:pPr>
              <w:jc w:val="right"/>
            </w:pPr>
            <w:r>
              <w:t>6.60</w:t>
            </w:r>
          </w:p>
        </w:tc>
        <w:tc>
          <w:tcPr>
            <w:vAlign w:val="center"/>
            <w:tcW w:w="848" w:type="dxa"/>
          </w:tcPr>
          <w:p w:rsidR="009D4CF5" w:rsidRDefault="00000000" w14:paraId="06791550" w14:textId="77777777">
            <w:pPr>
              <w:jc w:val="right"/>
            </w:pPr>
            <w:r>
              <w:t>6.60</w:t>
            </w:r>
          </w:p>
        </w:tc>
        <w:tc>
          <w:tcPr>
            <w:vAlign w:val="center"/>
            <w:tcW w:w="781" w:type="dxa"/>
          </w:tcPr>
          <w:p w:rsidR="009D4CF5" w:rsidRDefault="00000000" w14:paraId="6E33633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4724E49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0321292" w14:textId="77777777"/>
        </w:tc>
        <w:tc>
          <w:tcPr>
            <w:vAlign w:val="center"/>
            <w:tcW w:w="973" w:type="dxa"/>
          </w:tcPr>
          <w:p w:rsidR="009D4CF5" w:rsidRDefault="00000000" w14:paraId="4BFF52E4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1D1BC561" w14:textId="77777777">
            <w:pPr>
              <w:jc w:val="right"/>
            </w:pPr>
            <w:r>
              <w:t>0.500</w:t>
            </w:r>
          </w:p>
        </w:tc>
      </w:tr>
      <w:tr w14:paraId="711AFB6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6B7C5B1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888" w:type="dxa"/>
          </w:tcPr>
          <w:p w:rsidR="009D4CF5" w:rsidRDefault="00000000" w14:paraId="632803CC" w14:textId="77777777">
            <w:r>
              <w:t>MQ18a</w:t>
            </w:r>
          </w:p>
        </w:tc>
        <w:tc>
          <w:tcPr>
            <w:vAlign w:val="center"/>
            <w:tcW w:w="769" w:type="dxa"/>
          </w:tcPr>
          <w:p w:rsidR="009D4CF5" w:rsidRDefault="00000000" w14:paraId="1126838D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0D9174EB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203F13CB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848" w:type="dxa"/>
          </w:tcPr>
          <w:p w:rsidR="009D4CF5" w:rsidRDefault="00000000" w14:paraId="2EE723F8" w14:textId="77777777">
            <w:pPr>
              <w:jc w:val="right"/>
            </w:pPr>
            <w:r>
              <w:t>8.76</w:t>
            </w:r>
          </w:p>
        </w:tc>
        <w:tc>
          <w:tcPr>
            <w:vAlign w:val="center"/>
            <w:tcW w:w="781" w:type="dxa"/>
          </w:tcPr>
          <w:p w:rsidR="009D4CF5" w:rsidRDefault="00000000" w14:paraId="745BB709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D89BB3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7E0435D" w14:textId="77777777"/>
        </w:tc>
        <w:tc>
          <w:tcPr>
            <w:vAlign w:val="center"/>
            <w:tcW w:w="973" w:type="dxa"/>
          </w:tcPr>
          <w:p w:rsidR="009D4CF5" w:rsidRDefault="00000000" w14:paraId="61850F8A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8B20948" w14:textId="77777777">
            <w:pPr>
              <w:jc w:val="right"/>
            </w:pPr>
            <w:r>
              <w:t>0.500</w:t>
            </w:r>
          </w:p>
        </w:tc>
      </w:tr>
      <w:tr w14:paraId="2075970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32C707F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888" w:type="dxa"/>
          </w:tcPr>
          <w:p w:rsidR="009D4CF5" w:rsidRDefault="00000000" w14:paraId="4AE48131" w14:textId="77777777">
            <w:r>
              <w:t>MQ18a'</w:t>
            </w:r>
          </w:p>
        </w:tc>
        <w:tc>
          <w:tcPr>
            <w:vAlign w:val="center"/>
            <w:tcW w:w="769" w:type="dxa"/>
          </w:tcPr>
          <w:p w:rsidR="009D4CF5" w:rsidRDefault="00000000" w14:paraId="3B3D1276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30FA14A8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04F73811" w14:textId="77777777">
            <w:pPr>
              <w:jc w:val="right"/>
            </w:pPr>
            <w:r>
              <w:t>3.27</w:t>
            </w:r>
          </w:p>
        </w:tc>
        <w:tc>
          <w:tcPr>
            <w:vAlign w:val="center"/>
            <w:tcW w:w="848" w:type="dxa"/>
          </w:tcPr>
          <w:p w:rsidR="009D4CF5" w:rsidRDefault="00000000" w14:paraId="1B2E9F26" w14:textId="77777777">
            <w:pPr>
              <w:jc w:val="right"/>
            </w:pPr>
            <w:r>
              <w:t>6.54</w:t>
            </w:r>
          </w:p>
        </w:tc>
        <w:tc>
          <w:tcPr>
            <w:vAlign w:val="center"/>
            <w:tcW w:w="781" w:type="dxa"/>
          </w:tcPr>
          <w:p w:rsidR="009D4CF5" w:rsidRDefault="00000000" w14:paraId="669C2668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F7A4711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6104FE23" w14:textId="77777777"/>
        </w:tc>
        <w:tc>
          <w:tcPr>
            <w:vAlign w:val="center"/>
            <w:tcW w:w="973" w:type="dxa"/>
          </w:tcPr>
          <w:p w:rsidR="009D4CF5" w:rsidRDefault="00000000" w14:paraId="17966FF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01512142" w14:textId="77777777">
            <w:pPr>
              <w:jc w:val="right"/>
            </w:pPr>
            <w:r>
              <w:t>0.500</w:t>
            </w:r>
          </w:p>
        </w:tc>
      </w:tr>
      <w:tr w14:paraId="6DE9C74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A2EB36A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888" w:type="dxa"/>
          </w:tcPr>
          <w:p w:rsidR="009D4CF5" w:rsidRDefault="00000000" w14:paraId="4CA5DBBC" w14:textId="77777777">
            <w:r>
              <w:t>MQ18a'</w:t>
            </w:r>
          </w:p>
        </w:tc>
        <w:tc>
          <w:tcPr>
            <w:vAlign w:val="center"/>
            <w:tcW w:w="769" w:type="dxa"/>
          </w:tcPr>
          <w:p w:rsidR="009D4CF5" w:rsidRDefault="00000000" w14:paraId="11EBA4F3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1823B61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2D0DC349" w14:textId="77777777">
            <w:pPr>
              <w:jc w:val="right"/>
            </w:pPr>
            <w:r>
              <w:t>4.38</w:t>
            </w:r>
          </w:p>
        </w:tc>
        <w:tc>
          <w:tcPr>
            <w:vAlign w:val="center"/>
            <w:tcW w:w="848" w:type="dxa"/>
          </w:tcPr>
          <w:p w:rsidR="009D4CF5" w:rsidRDefault="00000000" w14:paraId="04099812" w14:textId="77777777">
            <w:pPr>
              <w:jc w:val="right"/>
            </w:pPr>
            <w:r>
              <w:t>8.76</w:t>
            </w:r>
          </w:p>
        </w:tc>
        <w:tc>
          <w:tcPr>
            <w:vAlign w:val="center"/>
            <w:tcW w:w="781" w:type="dxa"/>
          </w:tcPr>
          <w:p w:rsidR="009D4CF5" w:rsidRDefault="00000000" w14:paraId="7F1BA82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30DDFA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64A6955" w14:textId="77777777"/>
        </w:tc>
        <w:tc>
          <w:tcPr>
            <w:vAlign w:val="center"/>
            <w:tcW w:w="973" w:type="dxa"/>
          </w:tcPr>
          <w:p w:rsidR="009D4CF5" w:rsidRDefault="00000000" w14:paraId="0FB79CED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120BE8AC" w14:textId="77777777">
            <w:pPr>
              <w:jc w:val="right"/>
            </w:pPr>
            <w:r>
              <w:t>0.500</w:t>
            </w:r>
          </w:p>
        </w:tc>
      </w:tr>
      <w:tr w14:paraId="5D630BC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C8EE2DC" w14:textId="77777777">
            <w:pPr>
              <w:jc w:val="center"/>
            </w:pPr>
            <w:r>
              <w:t>13</w:t>
            </w:r>
          </w:p>
        </w:tc>
        <w:tc>
          <w:tcPr>
            <w:vAlign w:val="center"/>
            <w:tcW w:w="888" w:type="dxa"/>
          </w:tcPr>
          <w:p w:rsidR="009D4CF5" w:rsidRDefault="00000000" w14:paraId="50A1D355" w14:textId="77777777">
            <w:r>
              <w:t>MQ18a''</w:t>
            </w:r>
          </w:p>
        </w:tc>
        <w:tc>
          <w:tcPr>
            <w:vAlign w:val="center"/>
            <w:tcW w:w="769" w:type="dxa"/>
          </w:tcPr>
          <w:p w:rsidR="009D4CF5" w:rsidRDefault="00000000" w14:paraId="6B3553AB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77D7C79F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2C120C62" w14:textId="77777777">
            <w:pPr>
              <w:jc w:val="right"/>
            </w:pPr>
            <w:r>
              <w:t>4.95</w:t>
            </w:r>
          </w:p>
        </w:tc>
        <w:tc>
          <w:tcPr>
            <w:vAlign w:val="center"/>
            <w:tcW w:w="848" w:type="dxa"/>
          </w:tcPr>
          <w:p w:rsidR="009D4CF5" w:rsidRDefault="00000000" w14:paraId="4B71DB8D" w14:textId="77777777">
            <w:pPr>
              <w:jc w:val="right"/>
            </w:pPr>
            <w:r>
              <w:t>9.89</w:t>
            </w:r>
          </w:p>
        </w:tc>
        <w:tc>
          <w:tcPr>
            <w:vAlign w:val="center"/>
            <w:tcW w:w="781" w:type="dxa"/>
          </w:tcPr>
          <w:p w:rsidR="009D4CF5" w:rsidRDefault="00000000" w14:paraId="6A0082C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0A68608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F70A40A" w14:textId="77777777"/>
        </w:tc>
        <w:tc>
          <w:tcPr>
            <w:vAlign w:val="center"/>
            <w:tcW w:w="973" w:type="dxa"/>
          </w:tcPr>
          <w:p w:rsidR="009D4CF5" w:rsidRDefault="00000000" w14:paraId="1F520A3F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95FDB0B" w14:textId="77777777">
            <w:pPr>
              <w:jc w:val="right"/>
            </w:pPr>
            <w:r>
              <w:t>0.500</w:t>
            </w:r>
          </w:p>
        </w:tc>
      </w:tr>
      <w:tr w14:paraId="311EF0DC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BC71EB8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888" w:type="dxa"/>
          </w:tcPr>
          <w:p w:rsidR="009D4CF5" w:rsidRDefault="00000000" w14:paraId="60F23B61" w14:textId="77777777">
            <w:r>
              <w:t>MQ19</w:t>
            </w:r>
          </w:p>
        </w:tc>
        <w:tc>
          <w:tcPr>
            <w:vAlign w:val="center"/>
            <w:tcW w:w="769" w:type="dxa"/>
          </w:tcPr>
          <w:p w:rsidR="009D4CF5" w:rsidRDefault="00000000" w14:paraId="47DCDD77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F29074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640921F5" w14:textId="77777777">
            <w:pPr>
              <w:jc w:val="right"/>
            </w:pPr>
            <w:r>
              <w:t>9.08</w:t>
            </w:r>
          </w:p>
        </w:tc>
        <w:tc>
          <w:tcPr>
            <w:vAlign w:val="center"/>
            <w:tcW w:w="848" w:type="dxa"/>
          </w:tcPr>
          <w:p w:rsidR="009D4CF5" w:rsidRDefault="00000000" w14:paraId="4D6894E3" w14:textId="77777777">
            <w:pPr>
              <w:jc w:val="right"/>
            </w:pPr>
            <w:r>
              <w:t>9.08</w:t>
            </w:r>
          </w:p>
        </w:tc>
        <w:tc>
          <w:tcPr>
            <w:vAlign w:val="center"/>
            <w:tcW w:w="781" w:type="dxa"/>
          </w:tcPr>
          <w:p w:rsidR="009D4CF5" w:rsidRDefault="00000000" w14:paraId="40249CF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7A74530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471633E1" w14:textId="77777777"/>
        </w:tc>
        <w:tc>
          <w:tcPr>
            <w:vAlign w:val="center"/>
            <w:tcW w:w="973" w:type="dxa"/>
          </w:tcPr>
          <w:p w:rsidR="009D4CF5" w:rsidRDefault="00000000" w14:paraId="39D118BA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5AE772E" w14:textId="77777777">
            <w:pPr>
              <w:jc w:val="right"/>
            </w:pPr>
            <w:r>
              <w:t>0.500</w:t>
            </w:r>
          </w:p>
        </w:tc>
      </w:tr>
      <w:tr w14:paraId="0B2E0E8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B0AF6E6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888" w:type="dxa"/>
          </w:tcPr>
          <w:p w:rsidR="009D4CF5" w:rsidRDefault="00000000" w14:paraId="3EAE9A44" w14:textId="77777777">
            <w:r>
              <w:t>MQ19a</w:t>
            </w:r>
          </w:p>
        </w:tc>
        <w:tc>
          <w:tcPr>
            <w:vAlign w:val="center"/>
            <w:tcW w:w="769" w:type="dxa"/>
          </w:tcPr>
          <w:p w:rsidR="009D4CF5" w:rsidRDefault="00000000" w14:paraId="4B60EBD5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60442F02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32CC3765" w14:textId="77777777">
            <w:pPr>
              <w:jc w:val="right"/>
            </w:pPr>
            <w:r>
              <w:t>6.81</w:t>
            </w:r>
          </w:p>
        </w:tc>
        <w:tc>
          <w:tcPr>
            <w:vAlign w:val="center"/>
            <w:tcW w:w="848" w:type="dxa"/>
          </w:tcPr>
          <w:p w:rsidR="009D4CF5" w:rsidRDefault="00000000" w14:paraId="5F75E519" w14:textId="77777777">
            <w:pPr>
              <w:jc w:val="right"/>
            </w:pPr>
            <w:r>
              <w:t>13.62</w:t>
            </w:r>
          </w:p>
        </w:tc>
        <w:tc>
          <w:tcPr>
            <w:vAlign w:val="center"/>
            <w:tcW w:w="781" w:type="dxa"/>
          </w:tcPr>
          <w:p w:rsidR="009D4CF5" w:rsidRDefault="00000000" w14:paraId="48E2CDE4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40018D8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16A03F61" w14:textId="77777777"/>
        </w:tc>
        <w:tc>
          <w:tcPr>
            <w:vAlign w:val="center"/>
            <w:tcW w:w="973" w:type="dxa"/>
          </w:tcPr>
          <w:p w:rsidR="009D4CF5" w:rsidRDefault="00000000" w14:paraId="1CAC27F5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1385B2EE" w14:textId="77777777">
            <w:pPr>
              <w:jc w:val="right"/>
            </w:pPr>
            <w:r>
              <w:t>0.500</w:t>
            </w:r>
          </w:p>
        </w:tc>
      </w:tr>
      <w:tr w14:paraId="6CA3E8E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0F0487C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888" w:type="dxa"/>
          </w:tcPr>
          <w:p w:rsidR="009D4CF5" w:rsidRDefault="00000000" w14:paraId="1D195EB1" w14:textId="77777777">
            <w:r>
              <w:t>MQ2</w:t>
            </w:r>
          </w:p>
        </w:tc>
        <w:tc>
          <w:tcPr>
            <w:vAlign w:val="center"/>
            <w:tcW w:w="769" w:type="dxa"/>
          </w:tcPr>
          <w:p w:rsidR="009D4CF5" w:rsidRDefault="00000000" w14:paraId="7152752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03646D9D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ECDCA38" w14:textId="77777777">
            <w:pPr>
              <w:jc w:val="right"/>
            </w:pPr>
            <w:r>
              <w:t>29.66</w:t>
            </w:r>
          </w:p>
        </w:tc>
        <w:tc>
          <w:tcPr>
            <w:vAlign w:val="center"/>
            <w:tcW w:w="848" w:type="dxa"/>
          </w:tcPr>
          <w:p w:rsidR="009D4CF5" w:rsidRDefault="00000000" w14:paraId="77D3AA4C" w14:textId="77777777">
            <w:pPr>
              <w:jc w:val="right"/>
            </w:pPr>
            <w:r>
              <w:t>29.66</w:t>
            </w:r>
          </w:p>
        </w:tc>
        <w:tc>
          <w:tcPr>
            <w:vAlign w:val="center"/>
            <w:tcW w:w="781" w:type="dxa"/>
          </w:tcPr>
          <w:p w:rsidR="009D4CF5" w:rsidRDefault="00000000" w14:paraId="0E390B4A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D72DC17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A723FC2" w14:textId="77777777"/>
        </w:tc>
        <w:tc>
          <w:tcPr>
            <w:vAlign w:val="center"/>
            <w:tcW w:w="973" w:type="dxa"/>
          </w:tcPr>
          <w:p w:rsidR="009D4CF5" w:rsidRDefault="00000000" w14:paraId="0C04FAC7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36155D2A" w14:textId="77777777">
            <w:pPr>
              <w:jc w:val="right"/>
            </w:pPr>
            <w:r>
              <w:t>0.500</w:t>
            </w:r>
          </w:p>
        </w:tc>
      </w:tr>
      <w:tr w14:paraId="01B405D0" w14:textId="77777777" w:rsidR="009D4CF5">
        <w:trPr>
          <w:jc w:val="center"/>
        </w:trPr>
        <w:tc>
          <w:tcPr>
            <w:gridSpan w:val="5"/>
            <w:shd w:fill="E6E6E6" w:color="auto" w:val="clear"/>
            <w:vAlign w:val="center"/>
            <w:tcW w:w="3930" w:type="dxa"/>
          </w:tcPr>
          <w:p w:rsidR="009D4CF5" w:rsidRDefault="00000000" w14:paraId="672BAFAD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848" w:type="dxa"/>
          </w:tcPr>
          <w:p w:rsidR="009D4CF5" w:rsidRDefault="00000000" w14:paraId="11FF6920" w14:textId="77777777">
            <w:pPr>
              <w:jc w:val="right"/>
            </w:pPr>
            <w:r>
              <w:t>157.70</w:t>
            </w:r>
          </w:p>
        </w:tc>
        <w:tc>
          <w:tcPr>
            <w:gridSpan w:val="4"/>
            <w:shd w:fill="E6E6E6" w:color="auto" w:val="clear"/>
            <w:vAlign w:val="center"/>
            <w:tcW w:w="3802" w:type="dxa"/>
          </w:tcPr>
          <w:p w:rsidR="009D4CF5" w:rsidRDefault="00000000" w14:paraId="0E70ABF9" w14:textId="77777777">
            <w:r>
              <w:t>立面平均综合太阳得热系数</w:t>
            </w:r>
          </w:p>
        </w:tc>
        <w:tc>
          <w:tcPr>
            <w:vAlign w:val="center"/>
            <w:tcW w:w="973" w:type="dxa"/>
          </w:tcPr>
          <w:p w:rsidR="009D4CF5" w:rsidRDefault="00000000" w14:paraId="13821D8A" w14:textId="77777777">
            <w:pPr>
              <w:jc w:val="right"/>
            </w:pPr>
            <w:r>
              <w:t>0.499</w:t>
            </w:r>
          </w:p>
        </w:tc>
      </w:tr>
    </w:tbl>
    <w:p w:rsidR="009D4CF5" w:rsidRDefault="009D4CF5" w14:paraId="724FA565" w14:textId="77777777">
      <w:pPr>
        <w:widowControl w:val="0"/>
        <w:jc w:val="both"/>
        <w:rPr>
          <w:color w:val="000000"/>
        </w:rPr>
      </w:pPr>
    </w:p>
    <w:p w:rsidR="009D4CF5" w:rsidRDefault="00000000" w14:paraId="748913AB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9D4CF5" w:rsidRDefault="00000000" w14:paraId="49C48154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西</w:t>
        <w:lastRenderedPageBreak/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546692FA" w14:textId="77777777" w:rsidR="009D4CF5">
        <w:trPr>
          <w:jc w:val="center"/>
        </w:trPr>
        <w:tc>
          <w:tcPr>
            <w:shd w:fill="E6E6E6" w:color="auto" w:val="clear"/>
            <w:vAlign w:val="center"/>
            <w:tcW w:w="656" w:type="dxa"/>
          </w:tcPr>
          <w:p w:rsidR="009D4CF5" w:rsidRDefault="00000000" w14:paraId="12A25740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888" w:type="dxa"/>
          </w:tcPr>
          <w:p w:rsidR="009D4CF5" w:rsidRDefault="00000000" w14:paraId="78F9DCA8" w14:textId="77777777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249311E5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769" w:type="dxa"/>
          </w:tcPr>
          <w:p w:rsidR="009D4CF5" w:rsidRDefault="00000000" w14:paraId="39223138" w14:textId="77777777">
            <w:pPr>
              <w:jc w:val="center"/>
            </w:pPr>
            <w:r>
              <w:t>数量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6FC6FF91" w14:textId="77777777">
            <w:pPr>
              <w:jc w:val="center"/>
            </w:pPr>
            <w:r>
              <w:t>单个面积（㎡）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0474FCB" w14:textId="77777777">
            <w:pPr>
              <w:jc w:val="center"/>
            </w:pPr>
            <w:r>
              <w:t>总面积（㎡）</w:t>
            </w:r>
          </w:p>
        </w:tc>
        <w:tc>
          <w:tcPr>
            <w:shd w:fill="E6E6E6" w:color="auto" w:val="clear"/>
            <w:vAlign w:val="center"/>
            <w:tcW w:w="781" w:type="dxa"/>
          </w:tcPr>
          <w:p w:rsidR="009D4CF5" w:rsidRDefault="00000000" w14:paraId="0ACCEACD" w14:textId="7777777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72587BF5" w14:textId="77777777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9D4CF5" w:rsidRDefault="00000000" w14:paraId="47985CC4" w14:textId="77777777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3B2BA14C" w14:textId="77777777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13D7AF23" w14:textId="77777777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78F7499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E2162AC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888" w:type="dxa"/>
          </w:tcPr>
          <w:p w:rsidR="009D4CF5" w:rsidRDefault="00000000" w14:paraId="61D3693A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0678C2F2" w14:textId="77777777">
            <w:pPr>
              <w:jc w:val="center"/>
            </w:pPr>
            <w:r>
              <w:t>1~3</w:t>
            </w:r>
          </w:p>
        </w:tc>
        <w:tc>
          <w:tcPr>
            <w:vAlign w:val="center"/>
            <w:tcW w:w="769" w:type="dxa"/>
          </w:tcPr>
          <w:p w:rsidR="009D4CF5" w:rsidRDefault="00000000" w14:paraId="61DB6E77" w14:textId="77777777">
            <w:pPr>
              <w:jc w:val="right"/>
            </w:pPr>
            <w:r>
              <w:t>14</w:t>
            </w:r>
          </w:p>
        </w:tc>
        <w:tc>
          <w:tcPr>
            <w:vAlign w:val="center"/>
            <w:tcW w:w="848" w:type="dxa"/>
          </w:tcPr>
          <w:p w:rsidR="009D4CF5" w:rsidRDefault="00000000" w14:paraId="3A29C00B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6EB946A7" w14:textId="77777777">
            <w:pPr>
              <w:jc w:val="right"/>
            </w:pPr>
            <w:r>
              <w:t>22.68</w:t>
            </w:r>
          </w:p>
        </w:tc>
        <w:tc>
          <w:tcPr>
            <w:vAlign w:val="center"/>
            <w:tcW w:w="781" w:type="dxa"/>
          </w:tcPr>
          <w:p w:rsidR="009D4CF5" w:rsidRDefault="00000000" w14:paraId="54D85AA5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B1A4E07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B300D1B" w14:textId="77777777"/>
        </w:tc>
        <w:tc>
          <w:tcPr>
            <w:vAlign w:val="center"/>
            <w:tcW w:w="973" w:type="dxa"/>
          </w:tcPr>
          <w:p w:rsidR="009D4CF5" w:rsidRDefault="00000000" w14:paraId="4D737EE1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62D74ECF" w14:textId="77777777">
            <w:pPr>
              <w:jc w:val="right"/>
            </w:pPr>
            <w:r>
              <w:t>0.500</w:t>
            </w:r>
          </w:p>
        </w:tc>
      </w:tr>
      <w:tr w14:paraId="6D6A19C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1CE2EDF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888" w:type="dxa"/>
          </w:tcPr>
          <w:p w:rsidR="009D4CF5" w:rsidRDefault="00000000" w14:paraId="1DE8E9C5" w14:textId="77777777">
            <w:r>
              <w:t>C1a</w:t>
            </w:r>
          </w:p>
        </w:tc>
        <w:tc>
          <w:tcPr>
            <w:vAlign w:val="center"/>
            <w:tcW w:w="769" w:type="dxa"/>
          </w:tcPr>
          <w:p w:rsidR="009D4CF5" w:rsidRDefault="00000000" w14:paraId="0B5CEC5B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06E424F8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848" w:type="dxa"/>
          </w:tcPr>
          <w:p w:rsidR="009D4CF5" w:rsidRDefault="00000000" w14:paraId="796B03A0" w14:textId="77777777">
            <w:pPr>
              <w:jc w:val="right"/>
            </w:pPr>
            <w:r>
              <w:t>1.62</w:t>
            </w:r>
          </w:p>
        </w:tc>
        <w:tc>
          <w:tcPr>
            <w:vAlign w:val="center"/>
            <w:tcW w:w="848" w:type="dxa"/>
          </w:tcPr>
          <w:p w:rsidR="009D4CF5" w:rsidRDefault="00000000" w14:paraId="1977008C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781" w:type="dxa"/>
          </w:tcPr>
          <w:p w:rsidR="009D4CF5" w:rsidRDefault="00000000" w14:paraId="055CB23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02E6430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EC66EB7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3D921DD3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298EFC19" w14:textId="77777777">
            <w:pPr>
              <w:jc w:val="right"/>
            </w:pPr>
            <w:r>
              <w:t>0.375</w:t>
            </w:r>
          </w:p>
        </w:tc>
      </w:tr>
      <w:tr w14:paraId="6365CEE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A6AF6AE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888" w:type="dxa"/>
          </w:tcPr>
          <w:p w:rsidR="009D4CF5" w:rsidRDefault="00000000" w14:paraId="1486248A" w14:textId="77777777">
            <w:r>
              <w:t>C2</w:t>
            </w:r>
          </w:p>
        </w:tc>
        <w:tc>
          <w:tcPr>
            <w:vAlign w:val="center"/>
            <w:tcW w:w="769" w:type="dxa"/>
          </w:tcPr>
          <w:p w:rsidR="009D4CF5" w:rsidRDefault="00000000" w14:paraId="793485DD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769" w:type="dxa"/>
          </w:tcPr>
          <w:p w:rsidR="009D4CF5" w:rsidRDefault="00000000" w14:paraId="6F00774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FECD2B4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848" w:type="dxa"/>
          </w:tcPr>
          <w:p w:rsidR="009D4CF5" w:rsidRDefault="00000000" w14:paraId="3B5C4398" w14:textId="77777777">
            <w:pPr>
              <w:jc w:val="right"/>
            </w:pPr>
            <w:r>
              <w:t>4.32</w:t>
            </w:r>
          </w:p>
        </w:tc>
        <w:tc>
          <w:tcPr>
            <w:vAlign w:val="center"/>
            <w:tcW w:w="781" w:type="dxa"/>
          </w:tcPr>
          <w:p w:rsidR="009D4CF5" w:rsidRDefault="00000000" w14:paraId="5D99EFF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7597B71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857B775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3825F612" w14:textId="77777777">
            <w:pPr>
              <w:jc w:val="right"/>
            </w:pPr>
            <w:r>
              <w:t>0.913</w:t>
            </w:r>
          </w:p>
        </w:tc>
        <w:tc>
          <w:tcPr>
            <w:vAlign w:val="center"/>
            <w:tcW w:w="973" w:type="dxa"/>
          </w:tcPr>
          <w:p w:rsidR="009D4CF5" w:rsidRDefault="00000000" w14:paraId="235DDFF7" w14:textId="77777777">
            <w:pPr>
              <w:jc w:val="right"/>
            </w:pPr>
            <w:r>
              <w:t>0.456</w:t>
            </w:r>
          </w:p>
        </w:tc>
      </w:tr>
      <w:tr w14:paraId="68E7869D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3BEB13B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888" w:type="dxa"/>
          </w:tcPr>
          <w:p w:rsidR="009D4CF5" w:rsidRDefault="00000000" w14:paraId="55A20B4F" w14:textId="77777777">
            <w:r>
              <w:t>C2a</w:t>
            </w:r>
          </w:p>
        </w:tc>
        <w:tc>
          <w:tcPr>
            <w:vAlign w:val="center"/>
            <w:tcW w:w="769" w:type="dxa"/>
          </w:tcPr>
          <w:p w:rsidR="009D4CF5" w:rsidRDefault="00000000" w14:paraId="4498BE99" w14:textId="77777777">
            <w:pPr>
              <w:jc w:val="center"/>
            </w:pPr>
            <w:r>
              <w:t>1~3</w:t>
            </w:r>
          </w:p>
        </w:tc>
        <w:tc>
          <w:tcPr>
            <w:vAlign w:val="center"/>
            <w:tcW w:w="769" w:type="dxa"/>
          </w:tcPr>
          <w:p w:rsidR="009D4CF5" w:rsidRDefault="00000000" w14:paraId="32D4D8D0" w14:textId="77777777">
            <w:pPr>
              <w:jc w:val="right"/>
            </w:pPr>
            <w:r>
              <w:t>8</w:t>
            </w:r>
          </w:p>
        </w:tc>
        <w:tc>
          <w:tcPr>
            <w:vAlign w:val="center"/>
            <w:tcW w:w="848" w:type="dxa"/>
          </w:tcPr>
          <w:p w:rsidR="009D4CF5" w:rsidRDefault="00000000" w14:paraId="2A8E6640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33F5720D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781" w:type="dxa"/>
          </w:tcPr>
          <w:p w:rsidR="009D4CF5" w:rsidRDefault="00000000" w14:paraId="6A253D8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1B657F5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3B592BC5" w14:textId="77777777"/>
        </w:tc>
        <w:tc>
          <w:tcPr>
            <w:vAlign w:val="center"/>
            <w:tcW w:w="973" w:type="dxa"/>
          </w:tcPr>
          <w:p w:rsidR="009D4CF5" w:rsidRDefault="00000000" w14:paraId="66F0EF45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44180794" w14:textId="77777777">
            <w:pPr>
              <w:jc w:val="right"/>
            </w:pPr>
            <w:r>
              <w:t>0.500</w:t>
            </w:r>
          </w:p>
        </w:tc>
      </w:tr>
      <w:tr w14:paraId="1CE0B2BE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5242AAD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888" w:type="dxa"/>
          </w:tcPr>
          <w:p w:rsidR="009D4CF5" w:rsidRDefault="00000000" w14:paraId="2785E912" w14:textId="77777777">
            <w:r>
              <w:t>C2a</w:t>
            </w:r>
          </w:p>
        </w:tc>
        <w:tc>
          <w:tcPr>
            <w:vAlign w:val="center"/>
            <w:tcW w:w="769" w:type="dxa"/>
          </w:tcPr>
          <w:p w:rsidR="009D4CF5" w:rsidRDefault="00000000" w14:paraId="574B102F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75B8C133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848" w:type="dxa"/>
          </w:tcPr>
          <w:p w:rsidR="009D4CF5" w:rsidRDefault="00000000" w14:paraId="4BD8B178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531D30D1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781" w:type="dxa"/>
          </w:tcPr>
          <w:p w:rsidR="009D4CF5" w:rsidRDefault="00000000" w14:paraId="21E6B52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AC0F409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475EC6B3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19F99B2B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17C287CE" w14:textId="77777777">
            <w:pPr>
              <w:jc w:val="right"/>
            </w:pPr>
            <w:r>
              <w:t>0.375</w:t>
            </w:r>
          </w:p>
        </w:tc>
      </w:tr>
      <w:tr w14:paraId="3CFA8B0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335F2BF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888" w:type="dxa"/>
          </w:tcPr>
          <w:p w:rsidR="009D4CF5" w:rsidRDefault="00000000" w14:paraId="77AE6D6A" w14:textId="77777777">
            <w:r>
              <w:t>C2a</w:t>
            </w:r>
          </w:p>
        </w:tc>
        <w:tc>
          <w:tcPr>
            <w:vAlign w:val="center"/>
            <w:tcW w:w="769" w:type="dxa"/>
          </w:tcPr>
          <w:p w:rsidR="009D4CF5" w:rsidRDefault="00000000" w14:paraId="79A8683A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4CB3687D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19BC6126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6AE7AB32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781" w:type="dxa"/>
          </w:tcPr>
          <w:p w:rsidR="009D4CF5" w:rsidRDefault="00000000" w14:paraId="549F8670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6F55879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0D4FCF02" w14:textId="77777777">
            <w:r>
              <w:t>平板遮阳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49C54A48" w14:textId="77777777">
            <w:pPr>
              <w:jc w:val="right"/>
            </w:pPr>
            <w:r>
              <w:t>0.886</w:t>
            </w:r>
          </w:p>
        </w:tc>
        <w:tc>
          <w:tcPr>
            <w:vAlign w:val="center"/>
            <w:tcW w:w="973" w:type="dxa"/>
          </w:tcPr>
          <w:p w:rsidR="009D4CF5" w:rsidRDefault="00000000" w14:paraId="30BF7BBB" w14:textId="77777777">
            <w:pPr>
              <w:jc w:val="right"/>
            </w:pPr>
            <w:r>
              <w:t>0.443</w:t>
            </w:r>
          </w:p>
        </w:tc>
      </w:tr>
      <w:tr w14:paraId="180CC479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72B45A11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888" w:type="dxa"/>
          </w:tcPr>
          <w:p w:rsidR="009D4CF5" w:rsidRDefault="00000000" w14:paraId="0BF025CE" w14:textId="77777777">
            <w:r>
              <w:t>C2a'</w:t>
            </w:r>
          </w:p>
        </w:tc>
        <w:tc>
          <w:tcPr>
            <w:vAlign w:val="center"/>
            <w:tcW w:w="769" w:type="dxa"/>
          </w:tcPr>
          <w:p w:rsidR="009D4CF5" w:rsidRDefault="00000000" w14:paraId="16E70B68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38AD57C5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6D0CE2E0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2268A210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781" w:type="dxa"/>
          </w:tcPr>
          <w:p w:rsidR="009D4CF5" w:rsidRDefault="00000000" w14:paraId="231E0ED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32CFFF6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0646BBE" w14:textId="77777777"/>
        </w:tc>
        <w:tc>
          <w:tcPr>
            <w:vAlign w:val="center"/>
            <w:tcW w:w="973" w:type="dxa"/>
          </w:tcPr>
          <w:p w:rsidR="009D4CF5" w:rsidRDefault="00000000" w14:paraId="278616AA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5E204BE7" w14:textId="77777777">
            <w:pPr>
              <w:jc w:val="right"/>
            </w:pPr>
            <w:r>
              <w:t>0.500</w:t>
            </w:r>
          </w:p>
        </w:tc>
      </w:tr>
      <w:tr w14:paraId="36666FD7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CDA0A7B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888" w:type="dxa"/>
          </w:tcPr>
          <w:p w:rsidR="009D4CF5" w:rsidRDefault="00000000" w14:paraId="13D0F730" w14:textId="77777777">
            <w:r>
              <w:t>C7</w:t>
            </w:r>
          </w:p>
        </w:tc>
        <w:tc>
          <w:tcPr>
            <w:vAlign w:val="center"/>
            <w:tcW w:w="769" w:type="dxa"/>
          </w:tcPr>
          <w:p w:rsidR="009D4CF5" w:rsidRDefault="00000000" w14:paraId="52A7B27F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769" w:type="dxa"/>
          </w:tcPr>
          <w:p w:rsidR="009D4CF5" w:rsidRDefault="00000000" w14:paraId="0677859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24D727C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848" w:type="dxa"/>
          </w:tcPr>
          <w:p w:rsidR="009D4CF5" w:rsidRDefault="00000000" w14:paraId="602DDD74" w14:textId="77777777">
            <w:pPr>
              <w:jc w:val="right"/>
            </w:pPr>
            <w:r>
              <w:t>3.24</w:t>
            </w:r>
          </w:p>
        </w:tc>
        <w:tc>
          <w:tcPr>
            <w:vAlign w:val="center"/>
            <w:tcW w:w="781" w:type="dxa"/>
          </w:tcPr>
          <w:p w:rsidR="009D4CF5" w:rsidRDefault="00000000" w14:paraId="5A95A63F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3A17A96F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38CBEC67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02390689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60BC6473" w14:textId="77777777">
            <w:pPr>
              <w:jc w:val="right"/>
            </w:pPr>
            <w:r>
              <w:t>0.375</w:t>
            </w:r>
          </w:p>
        </w:tc>
      </w:tr>
      <w:tr w14:paraId="2F367648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12DD5058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888" w:type="dxa"/>
          </w:tcPr>
          <w:p w:rsidR="009D4CF5" w:rsidRDefault="00000000" w14:paraId="4F5FED26" w14:textId="77777777">
            <w:r>
              <w:t>MQ14"</w:t>
            </w:r>
          </w:p>
        </w:tc>
        <w:tc>
          <w:tcPr>
            <w:vAlign w:val="center"/>
            <w:tcW w:w="769" w:type="dxa"/>
          </w:tcPr>
          <w:p w:rsidR="009D4CF5" w:rsidRDefault="00000000" w14:paraId="2E19B8F3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2BD91C91" w14:textId="77777777">
            <w:pPr>
              <w:jc w:val="right"/>
            </w:pPr>
            <w:r>
              <w:t>3</w:t>
            </w:r>
          </w:p>
        </w:tc>
        <w:tc>
          <w:tcPr>
            <w:vAlign w:val="center"/>
            <w:tcW w:w="848" w:type="dxa"/>
          </w:tcPr>
          <w:p w:rsidR="009D4CF5" w:rsidRDefault="00000000" w14:paraId="4329BBCB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848" w:type="dxa"/>
          </w:tcPr>
          <w:p w:rsidR="009D4CF5" w:rsidRDefault="00000000" w14:paraId="331641C6" w14:textId="77777777">
            <w:pPr>
              <w:jc w:val="right"/>
            </w:pPr>
            <w:r>
              <w:t>13.17</w:t>
            </w:r>
          </w:p>
        </w:tc>
        <w:tc>
          <w:tcPr>
            <w:vAlign w:val="center"/>
            <w:tcW w:w="781" w:type="dxa"/>
          </w:tcPr>
          <w:p w:rsidR="009D4CF5" w:rsidRDefault="00000000" w14:paraId="77E6196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1696167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2CA964A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40F487F9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011354D" w14:textId="77777777">
            <w:pPr>
              <w:jc w:val="right"/>
            </w:pPr>
            <w:r>
              <w:t>0.375</w:t>
            </w:r>
          </w:p>
        </w:tc>
      </w:tr>
      <w:tr w14:paraId="783A3992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5764818C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888" w:type="dxa"/>
          </w:tcPr>
          <w:p w:rsidR="009D4CF5" w:rsidRDefault="00000000" w14:paraId="45CAB3B9" w14:textId="77777777">
            <w:r>
              <w:t>MQ14a'</w:t>
            </w:r>
          </w:p>
        </w:tc>
        <w:tc>
          <w:tcPr>
            <w:vAlign w:val="center"/>
            <w:tcW w:w="769" w:type="dxa"/>
          </w:tcPr>
          <w:p w:rsidR="009D4CF5" w:rsidRDefault="00000000" w14:paraId="0C5D8E36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7C256476" w14:textId="77777777">
            <w:pPr>
              <w:jc w:val="right"/>
            </w:pPr>
            <w:r>
              <w:t>6</w:t>
            </w:r>
          </w:p>
        </w:tc>
        <w:tc>
          <w:tcPr>
            <w:vAlign w:val="center"/>
            <w:tcW w:w="848" w:type="dxa"/>
          </w:tcPr>
          <w:p w:rsidR="009D4CF5" w:rsidRDefault="00000000" w14:paraId="418C0192" w14:textId="77777777">
            <w:pPr>
              <w:jc w:val="right"/>
            </w:pPr>
            <w:r>
              <w:t>4.39</w:t>
            </w:r>
          </w:p>
        </w:tc>
        <w:tc>
          <w:tcPr>
            <w:vAlign w:val="center"/>
            <w:tcW w:w="848" w:type="dxa"/>
          </w:tcPr>
          <w:p w:rsidR="009D4CF5" w:rsidRDefault="00000000" w14:paraId="33251DE0" w14:textId="77777777">
            <w:pPr>
              <w:jc w:val="right"/>
            </w:pPr>
            <w:r>
              <w:t>26.33</w:t>
            </w:r>
          </w:p>
        </w:tc>
        <w:tc>
          <w:tcPr>
            <w:vAlign w:val="center"/>
            <w:tcW w:w="781" w:type="dxa"/>
          </w:tcPr>
          <w:p w:rsidR="009D4CF5" w:rsidRDefault="00000000" w14:paraId="31F7DA1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C7580C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12DA8B38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51BA1E8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701F34D1" w14:textId="77777777">
            <w:pPr>
              <w:jc w:val="right"/>
            </w:pPr>
            <w:r>
              <w:t>0.375</w:t>
            </w:r>
          </w:p>
        </w:tc>
      </w:tr>
      <w:tr w14:paraId="44256B4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CBF9BC9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888" w:type="dxa"/>
          </w:tcPr>
          <w:p w:rsidR="009D4CF5" w:rsidRDefault="00000000" w14:paraId="0DC850B4" w14:textId="77777777">
            <w:r>
              <w:t>MQ15'</w:t>
            </w:r>
          </w:p>
        </w:tc>
        <w:tc>
          <w:tcPr>
            <w:vAlign w:val="center"/>
            <w:tcW w:w="769" w:type="dxa"/>
          </w:tcPr>
          <w:p w:rsidR="009D4CF5" w:rsidRDefault="00000000" w14:paraId="58CCC568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42BE1394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1101E4B8" w14:textId="77777777">
            <w:pPr>
              <w:jc w:val="right"/>
            </w:pPr>
            <w:r>
              <w:t>7.67</w:t>
            </w:r>
          </w:p>
        </w:tc>
        <w:tc>
          <w:tcPr>
            <w:vAlign w:val="center"/>
            <w:tcW w:w="848" w:type="dxa"/>
          </w:tcPr>
          <w:p w:rsidR="009D4CF5" w:rsidRDefault="00000000" w14:paraId="10B0130E" w14:textId="77777777">
            <w:pPr>
              <w:jc w:val="right"/>
            </w:pPr>
            <w:r>
              <w:t>7.67</w:t>
            </w:r>
          </w:p>
        </w:tc>
        <w:tc>
          <w:tcPr>
            <w:vAlign w:val="center"/>
            <w:tcW w:w="781" w:type="dxa"/>
          </w:tcPr>
          <w:p w:rsidR="009D4CF5" w:rsidRDefault="00000000" w14:paraId="4DD7BA01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807A1DC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07D96B8A" w14:textId="77777777"/>
        </w:tc>
        <w:tc>
          <w:tcPr>
            <w:vAlign w:val="center"/>
            <w:tcW w:w="973" w:type="dxa"/>
          </w:tcPr>
          <w:p w:rsidR="009D4CF5" w:rsidRDefault="00000000" w14:paraId="3AFF2EDA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6AB530FE" w14:textId="77777777">
            <w:pPr>
              <w:jc w:val="right"/>
            </w:pPr>
            <w:r>
              <w:t>0.500</w:t>
            </w:r>
          </w:p>
        </w:tc>
      </w:tr>
      <w:tr w14:paraId="20DB83F6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A911E97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888" w:type="dxa"/>
          </w:tcPr>
          <w:p w:rsidR="009D4CF5" w:rsidRDefault="00000000" w14:paraId="5C4F6F9B" w14:textId="77777777">
            <w:r>
              <w:t>MQ15''</w:t>
            </w:r>
          </w:p>
        </w:tc>
        <w:tc>
          <w:tcPr>
            <w:vAlign w:val="center"/>
            <w:tcW w:w="769" w:type="dxa"/>
          </w:tcPr>
          <w:p w:rsidR="009D4CF5" w:rsidRDefault="00000000" w14:paraId="6E796499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421532E0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24D876D" w14:textId="77777777">
            <w:pPr>
              <w:jc w:val="right"/>
            </w:pPr>
            <w:r>
              <w:t>7.80</w:t>
            </w:r>
          </w:p>
        </w:tc>
        <w:tc>
          <w:tcPr>
            <w:vAlign w:val="center"/>
            <w:tcW w:w="848" w:type="dxa"/>
          </w:tcPr>
          <w:p w:rsidR="009D4CF5" w:rsidRDefault="00000000" w14:paraId="33514873" w14:textId="77777777">
            <w:pPr>
              <w:jc w:val="right"/>
            </w:pPr>
            <w:r>
              <w:t>7.80</w:t>
            </w:r>
          </w:p>
        </w:tc>
        <w:tc>
          <w:tcPr>
            <w:vAlign w:val="center"/>
            <w:tcW w:w="781" w:type="dxa"/>
          </w:tcPr>
          <w:p w:rsidR="009D4CF5" w:rsidRDefault="00000000" w14:paraId="5055342D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FBF785D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1F7975B5" w14:textId="77777777"/>
        </w:tc>
        <w:tc>
          <w:tcPr>
            <w:vAlign w:val="center"/>
            <w:tcW w:w="973" w:type="dxa"/>
          </w:tcPr>
          <w:p w:rsidR="009D4CF5" w:rsidRDefault="00000000" w14:paraId="11A56637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114F0E12" w14:textId="77777777">
            <w:pPr>
              <w:jc w:val="right"/>
            </w:pPr>
            <w:r>
              <w:t>0.500</w:t>
            </w:r>
          </w:p>
        </w:tc>
      </w:tr>
      <w:tr w14:paraId="6738D4D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2062296B" w14:textId="77777777">
            <w:pPr>
              <w:jc w:val="center"/>
            </w:pPr>
            <w:r>
              <w:t>13</w:t>
            </w:r>
          </w:p>
        </w:tc>
        <w:tc>
          <w:tcPr>
            <w:vAlign w:val="center"/>
            <w:tcW w:w="888" w:type="dxa"/>
          </w:tcPr>
          <w:p w:rsidR="009D4CF5" w:rsidRDefault="00000000" w14:paraId="70DBB86C" w14:textId="77777777">
            <w:r>
              <w:t>MQ15a'</w:t>
            </w:r>
          </w:p>
        </w:tc>
        <w:tc>
          <w:tcPr>
            <w:vAlign w:val="center"/>
            <w:tcW w:w="769" w:type="dxa"/>
          </w:tcPr>
          <w:p w:rsidR="009D4CF5" w:rsidRDefault="00000000" w14:paraId="383EFD2C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6383573A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40B62888" w14:textId="77777777">
            <w:pPr>
              <w:jc w:val="right"/>
            </w:pPr>
            <w:r>
              <w:t>5.75</w:t>
            </w:r>
          </w:p>
        </w:tc>
        <w:tc>
          <w:tcPr>
            <w:vAlign w:val="center"/>
            <w:tcW w:w="848" w:type="dxa"/>
          </w:tcPr>
          <w:p w:rsidR="009D4CF5" w:rsidRDefault="00000000" w14:paraId="273DC8CB" w14:textId="77777777">
            <w:pPr>
              <w:jc w:val="right"/>
            </w:pPr>
            <w:r>
              <w:t>11.50</w:t>
            </w:r>
          </w:p>
        </w:tc>
        <w:tc>
          <w:tcPr>
            <w:vAlign w:val="center"/>
            <w:tcW w:w="781" w:type="dxa"/>
          </w:tcPr>
          <w:p w:rsidR="009D4CF5" w:rsidRDefault="00000000" w14:paraId="084CCFFE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05D3F840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2FE772D6" w14:textId="77777777"/>
        </w:tc>
        <w:tc>
          <w:tcPr>
            <w:vAlign w:val="center"/>
            <w:tcW w:w="973" w:type="dxa"/>
          </w:tcPr>
          <w:p w:rsidR="009D4CF5" w:rsidRDefault="00000000" w14:paraId="5D2D4F70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E4D5168" w14:textId="77777777">
            <w:pPr>
              <w:jc w:val="right"/>
            </w:pPr>
            <w:r>
              <w:t>0.500</w:t>
            </w:r>
          </w:p>
        </w:tc>
      </w:tr>
      <w:tr w14:paraId="1D6ED83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A499EE3" w14:textId="77777777">
            <w:pPr>
              <w:jc w:val="center"/>
            </w:pPr>
            <w:r>
              <w:t>14</w:t>
            </w:r>
          </w:p>
        </w:tc>
        <w:tc>
          <w:tcPr>
            <w:vAlign w:val="center"/>
            <w:tcW w:w="888" w:type="dxa"/>
          </w:tcPr>
          <w:p w:rsidR="009D4CF5" w:rsidRDefault="00000000" w14:paraId="45612416" w14:textId="77777777">
            <w:r>
              <w:t>MQ15a''</w:t>
            </w:r>
          </w:p>
        </w:tc>
        <w:tc>
          <w:tcPr>
            <w:vAlign w:val="center"/>
            <w:tcW w:w="769" w:type="dxa"/>
          </w:tcPr>
          <w:p w:rsidR="009D4CF5" w:rsidRDefault="00000000" w14:paraId="3AB22D9E" w14:textId="77777777">
            <w:pPr>
              <w:jc w:val="center"/>
            </w:pPr>
            <w:r>
              <w:t>2~3</w:t>
            </w:r>
          </w:p>
        </w:tc>
        <w:tc>
          <w:tcPr>
            <w:vAlign w:val="center"/>
            <w:tcW w:w="769" w:type="dxa"/>
          </w:tcPr>
          <w:p w:rsidR="009D4CF5" w:rsidRDefault="00000000" w14:paraId="608CE721" w14:textId="77777777">
            <w:pPr>
              <w:jc w:val="right"/>
            </w:pPr>
            <w:r>
              <w:t>2</w:t>
            </w:r>
          </w:p>
        </w:tc>
        <w:tc>
          <w:tcPr>
            <w:vAlign w:val="center"/>
            <w:tcW w:w="848" w:type="dxa"/>
          </w:tcPr>
          <w:p w:rsidR="009D4CF5" w:rsidRDefault="00000000" w14:paraId="188BC9F0" w14:textId="77777777">
            <w:pPr>
              <w:jc w:val="right"/>
            </w:pPr>
            <w:r>
              <w:t>7.59</w:t>
            </w:r>
          </w:p>
        </w:tc>
        <w:tc>
          <w:tcPr>
            <w:vAlign w:val="center"/>
            <w:tcW w:w="848" w:type="dxa"/>
          </w:tcPr>
          <w:p w:rsidR="009D4CF5" w:rsidRDefault="00000000" w14:paraId="45CEB3B6" w14:textId="77777777">
            <w:pPr>
              <w:jc w:val="right"/>
            </w:pPr>
            <w:r>
              <w:t>15.17</w:t>
            </w:r>
          </w:p>
        </w:tc>
        <w:tc>
          <w:tcPr>
            <w:vAlign w:val="center"/>
            <w:tcW w:w="781" w:type="dxa"/>
          </w:tcPr>
          <w:p w:rsidR="009D4CF5" w:rsidRDefault="00000000" w14:paraId="25D11773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17D5172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1FAA64DF" w14:textId="77777777"/>
        </w:tc>
        <w:tc>
          <w:tcPr>
            <w:vAlign w:val="center"/>
            <w:tcW w:w="973" w:type="dxa"/>
          </w:tcPr>
          <w:p w:rsidR="009D4CF5" w:rsidRDefault="00000000" w14:paraId="66EC8C69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1BD38A56" w14:textId="77777777">
            <w:pPr>
              <w:jc w:val="right"/>
            </w:pPr>
            <w:r>
              <w:t>0.500</w:t>
            </w:r>
          </w:p>
        </w:tc>
      </w:tr>
      <w:tr w14:paraId="07AAC7A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0688633" w14:textId="77777777">
            <w:pPr>
              <w:jc w:val="center"/>
            </w:pPr>
            <w:r>
              <w:t>15</w:t>
            </w:r>
          </w:p>
        </w:tc>
        <w:tc>
          <w:tcPr>
            <w:vAlign w:val="center"/>
            <w:tcW w:w="888" w:type="dxa"/>
          </w:tcPr>
          <w:p w:rsidR="009D4CF5" w:rsidRDefault="00000000" w14:paraId="04F1276D" w14:textId="77777777">
            <w:r>
              <w:t>MQ4</w:t>
            </w:r>
          </w:p>
        </w:tc>
        <w:tc>
          <w:tcPr>
            <w:vAlign w:val="center"/>
            <w:tcW w:w="769" w:type="dxa"/>
          </w:tcPr>
          <w:p w:rsidR="009D4CF5" w:rsidRDefault="00000000" w14:paraId="32822C5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46EC7BE5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7959DC0D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848" w:type="dxa"/>
          </w:tcPr>
          <w:p w:rsidR="009D4CF5" w:rsidRDefault="00000000" w14:paraId="075BD317" w14:textId="77777777">
            <w:pPr>
              <w:jc w:val="right"/>
            </w:pPr>
            <w:r>
              <w:t>25.92</w:t>
            </w:r>
          </w:p>
        </w:tc>
        <w:tc>
          <w:tcPr>
            <w:vAlign w:val="center"/>
            <w:tcW w:w="781" w:type="dxa"/>
          </w:tcPr>
          <w:p w:rsidR="009D4CF5" w:rsidRDefault="00000000" w14:paraId="68BDD047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4EC131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9D4CF5" w14:paraId="7FA5A814" w14:textId="77777777"/>
        </w:tc>
        <w:tc>
          <w:tcPr>
            <w:vAlign w:val="center"/>
            <w:tcW w:w="973" w:type="dxa"/>
          </w:tcPr>
          <w:p w:rsidR="009D4CF5" w:rsidRDefault="00000000" w14:paraId="112E0D17" w14:textId="77777777">
            <w:pPr>
              <w:jc w:val="right"/>
            </w:pPr>
            <w:r>
              <w:t>1.000</w:t>
            </w:r>
          </w:p>
        </w:tc>
        <w:tc>
          <w:tcPr>
            <w:vAlign w:val="center"/>
            <w:tcW w:w="973" w:type="dxa"/>
          </w:tcPr>
          <w:p w:rsidR="009D4CF5" w:rsidRDefault="00000000" w14:paraId="2EB8EEB8" w14:textId="77777777">
            <w:pPr>
              <w:jc w:val="right"/>
            </w:pPr>
            <w:r>
              <w:t>0.500</w:t>
            </w:r>
          </w:p>
        </w:tc>
      </w:tr>
      <w:tr w14:paraId="6C71BF3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3DB973EF" w14:textId="77777777">
            <w:pPr>
              <w:jc w:val="center"/>
            </w:pPr>
            <w:r>
              <w:t>16</w:t>
            </w:r>
          </w:p>
        </w:tc>
        <w:tc>
          <w:tcPr>
            <w:vAlign w:val="center"/>
            <w:tcW w:w="888" w:type="dxa"/>
          </w:tcPr>
          <w:p w:rsidR="009D4CF5" w:rsidRDefault="00000000" w14:paraId="0EA168C0" w14:textId="77777777">
            <w:r>
              <w:t>MQ5</w:t>
            </w:r>
          </w:p>
        </w:tc>
        <w:tc>
          <w:tcPr>
            <w:vAlign w:val="center"/>
            <w:tcW w:w="769" w:type="dxa"/>
          </w:tcPr>
          <w:p w:rsidR="009D4CF5" w:rsidRDefault="00000000" w14:paraId="613C47D1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609C145C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5EC5FBCA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848" w:type="dxa"/>
          </w:tcPr>
          <w:p w:rsidR="009D4CF5" w:rsidRDefault="00000000" w14:paraId="6C596393" w14:textId="77777777">
            <w:pPr>
              <w:jc w:val="right"/>
            </w:pPr>
            <w:r>
              <w:t>19.44</w:t>
            </w:r>
          </w:p>
        </w:tc>
        <w:tc>
          <w:tcPr>
            <w:vAlign w:val="center"/>
            <w:tcW w:w="781" w:type="dxa"/>
          </w:tcPr>
          <w:p w:rsidR="009D4CF5" w:rsidRDefault="00000000" w14:paraId="3C4DED8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49DEF8B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09FB7460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0EAC484A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025E0851" w14:textId="77777777">
            <w:pPr>
              <w:jc w:val="right"/>
            </w:pPr>
            <w:r>
              <w:t>0.375</w:t>
            </w:r>
          </w:p>
        </w:tc>
      </w:tr>
      <w:tr w14:paraId="40C2E045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2C0F513" w14:textId="77777777">
            <w:pPr>
              <w:jc w:val="center"/>
            </w:pPr>
            <w:r>
              <w:t>17</w:t>
            </w:r>
          </w:p>
        </w:tc>
        <w:tc>
          <w:tcPr>
            <w:vAlign w:val="center"/>
            <w:tcW w:w="888" w:type="dxa"/>
          </w:tcPr>
          <w:p w:rsidR="009D4CF5" w:rsidRDefault="00000000" w14:paraId="1F86B9E3" w14:textId="77777777">
            <w:r>
              <w:t>MQ5'</w:t>
            </w:r>
          </w:p>
        </w:tc>
        <w:tc>
          <w:tcPr>
            <w:vAlign w:val="center"/>
            <w:tcW w:w="769" w:type="dxa"/>
          </w:tcPr>
          <w:p w:rsidR="009D4CF5" w:rsidRDefault="00000000" w14:paraId="0E960718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2C9ADE17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4C46DEF0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848" w:type="dxa"/>
          </w:tcPr>
          <w:p w:rsidR="009D4CF5" w:rsidRDefault="00000000" w14:paraId="55E37B12" w14:textId="77777777">
            <w:pPr>
              <w:jc w:val="right"/>
            </w:pPr>
            <w:r>
              <w:t>6.48</w:t>
            </w:r>
          </w:p>
        </w:tc>
        <w:tc>
          <w:tcPr>
            <w:vAlign w:val="center"/>
            <w:tcW w:w="781" w:type="dxa"/>
          </w:tcPr>
          <w:p w:rsidR="009D4CF5" w:rsidRDefault="00000000" w14:paraId="12F5523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68608277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979F1AF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3639BA57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5FAE676E" w14:textId="77777777">
            <w:pPr>
              <w:jc w:val="right"/>
            </w:pPr>
            <w:r>
              <w:t>0.375</w:t>
            </w:r>
          </w:p>
        </w:tc>
      </w:tr>
      <w:tr w14:paraId="64672090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0F2293D5" w14:textId="77777777">
            <w:pPr>
              <w:jc w:val="center"/>
            </w:pPr>
            <w:r>
              <w:t>18</w:t>
            </w:r>
          </w:p>
        </w:tc>
        <w:tc>
          <w:tcPr>
            <w:vAlign w:val="center"/>
            <w:tcW w:w="888" w:type="dxa"/>
          </w:tcPr>
          <w:p w:rsidR="009D4CF5" w:rsidRDefault="00000000" w14:paraId="3C8E00E9" w14:textId="77777777">
            <w:r>
              <w:t>MQ6</w:t>
            </w:r>
          </w:p>
        </w:tc>
        <w:tc>
          <w:tcPr>
            <w:vAlign w:val="center"/>
            <w:tcW w:w="769" w:type="dxa"/>
          </w:tcPr>
          <w:p w:rsidR="009D4CF5" w:rsidRDefault="00000000" w14:paraId="2EC5BCC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2E78809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75AC37F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848" w:type="dxa"/>
          </w:tcPr>
          <w:p w:rsidR="009D4CF5" w:rsidRDefault="00000000" w14:paraId="300AAD4A" w14:textId="77777777">
            <w:pPr>
              <w:jc w:val="right"/>
            </w:pPr>
            <w:r>
              <w:t>9.72</w:t>
            </w:r>
          </w:p>
        </w:tc>
        <w:tc>
          <w:tcPr>
            <w:vAlign w:val="center"/>
            <w:tcW w:w="781" w:type="dxa"/>
          </w:tcPr>
          <w:p w:rsidR="009D4CF5" w:rsidRDefault="00000000" w14:paraId="24A6B4AB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2A6DD439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27348DA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2BBEAB3D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CBC070B" w14:textId="77777777">
            <w:pPr>
              <w:jc w:val="right"/>
            </w:pPr>
            <w:r>
              <w:t>0.375</w:t>
            </w:r>
          </w:p>
        </w:tc>
      </w:tr>
      <w:tr w14:paraId="3C8B54B3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63591FE8" w14:textId="77777777">
            <w:pPr>
              <w:jc w:val="center"/>
            </w:pPr>
            <w:r>
              <w:t>19</w:t>
            </w:r>
          </w:p>
        </w:tc>
        <w:tc>
          <w:tcPr>
            <w:vAlign w:val="center"/>
            <w:tcW w:w="888" w:type="dxa"/>
          </w:tcPr>
          <w:p w:rsidR="009D4CF5" w:rsidRDefault="00000000" w14:paraId="6D2A0130" w14:textId="77777777">
            <w:r>
              <w:t>MQ6'</w:t>
            </w:r>
          </w:p>
        </w:tc>
        <w:tc>
          <w:tcPr>
            <w:vAlign w:val="center"/>
            <w:tcW w:w="769" w:type="dxa"/>
          </w:tcPr>
          <w:p w:rsidR="009D4CF5" w:rsidRDefault="00000000" w14:paraId="7F7C7C94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65C43A91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3407AFCF" w14:textId="77777777">
            <w:pPr>
              <w:jc w:val="right"/>
            </w:pPr>
            <w:r>
              <w:t>13.32</w:t>
            </w:r>
          </w:p>
        </w:tc>
        <w:tc>
          <w:tcPr>
            <w:vAlign w:val="center"/>
            <w:tcW w:w="848" w:type="dxa"/>
          </w:tcPr>
          <w:p w:rsidR="009D4CF5" w:rsidRDefault="00000000" w14:paraId="25F05797" w14:textId="77777777">
            <w:pPr>
              <w:jc w:val="right"/>
            </w:pPr>
            <w:r>
              <w:t>13.32</w:t>
            </w:r>
          </w:p>
        </w:tc>
        <w:tc>
          <w:tcPr>
            <w:vAlign w:val="center"/>
            <w:tcW w:w="781" w:type="dxa"/>
          </w:tcPr>
          <w:p w:rsidR="009D4CF5" w:rsidRDefault="00000000" w14:paraId="105D08F6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5C2D7552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56FAAE38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69FA759B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487E9E4A" w14:textId="77777777">
            <w:pPr>
              <w:jc w:val="right"/>
            </w:pPr>
            <w:r>
              <w:t>0.375</w:t>
            </w:r>
          </w:p>
        </w:tc>
      </w:tr>
      <w:tr w14:paraId="6AB33411" w14:textId="77777777" w:rsidR="009D4CF5">
        <w:trPr>
          <w:jc w:val="center"/>
        </w:trPr>
        <w:tc>
          <w:tcPr>
            <w:vAlign w:val="center"/>
            <w:tcW w:w="656" w:type="dxa"/>
          </w:tcPr>
          <w:p w:rsidR="009D4CF5" w:rsidRDefault="00000000" w14:paraId="483D2C5F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888" w:type="dxa"/>
          </w:tcPr>
          <w:p w:rsidR="009D4CF5" w:rsidRDefault="00000000" w14:paraId="6DDC0E14" w14:textId="77777777">
            <w:r>
              <w:t>MQ7</w:t>
            </w:r>
          </w:p>
        </w:tc>
        <w:tc>
          <w:tcPr>
            <w:vAlign w:val="center"/>
            <w:tcW w:w="769" w:type="dxa"/>
          </w:tcPr>
          <w:p w:rsidR="009D4CF5" w:rsidRDefault="00000000" w14:paraId="2E14FFBD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769" w:type="dxa"/>
          </w:tcPr>
          <w:p w:rsidR="009D4CF5" w:rsidRDefault="00000000" w14:paraId="76A3D3D8" w14:textId="77777777">
            <w:pPr>
              <w:jc w:val="right"/>
            </w:pPr>
            <w:r>
              <w:t>1</w:t>
            </w:r>
          </w:p>
        </w:tc>
        <w:tc>
          <w:tcPr>
            <w:vAlign w:val="center"/>
            <w:tcW w:w="848" w:type="dxa"/>
          </w:tcPr>
          <w:p w:rsidR="009D4CF5" w:rsidRDefault="00000000" w14:paraId="0602EBAD" w14:textId="77777777">
            <w:pPr>
              <w:jc w:val="right"/>
            </w:pPr>
            <w:r>
              <w:t>1.92</w:t>
            </w:r>
          </w:p>
        </w:tc>
        <w:tc>
          <w:tcPr>
            <w:vAlign w:val="center"/>
            <w:tcW w:w="848" w:type="dxa"/>
          </w:tcPr>
          <w:p w:rsidR="009D4CF5" w:rsidRDefault="00000000" w14:paraId="3917F608" w14:textId="77777777">
            <w:pPr>
              <w:jc w:val="right"/>
            </w:pPr>
            <w:r>
              <w:t>1.92</w:t>
            </w:r>
          </w:p>
        </w:tc>
        <w:tc>
          <w:tcPr>
            <w:vAlign w:val="center"/>
            <w:tcW w:w="781" w:type="dxa"/>
          </w:tcPr>
          <w:p w:rsidR="009D4CF5" w:rsidRDefault="00000000" w14:paraId="674674DC" w14:textId="77777777">
            <w:pPr>
              <w:jc w:val="right"/>
            </w:pPr>
            <w:r>
              <w:t>18</w:t>
            </w:r>
          </w:p>
        </w:tc>
        <w:tc>
          <w:tcPr>
            <w:vAlign w:val="center"/>
            <w:tcW w:w="973" w:type="dxa"/>
          </w:tcPr>
          <w:p w:rsidR="009D4CF5" w:rsidRDefault="00000000" w14:paraId="14FE019A" w14:textId="77777777">
            <w:pPr>
              <w:jc w:val="right"/>
            </w:pPr>
            <w:r>
              <w:t>0.500</w:t>
            </w:r>
          </w:p>
        </w:tc>
        <w:tc>
          <w:tcPr>
            <w:vAlign w:val="center"/>
            <w:tcW w:w="1075" w:type="dxa"/>
          </w:tcPr>
          <w:p w:rsidR="009D4CF5" w:rsidRDefault="00000000" w14:paraId="6F903713" w14:textId="77777777">
            <w:r>
              <w:t>自定义遮阳</w:t>
            </w:r>
            <w:r>
              <w:t>0</w:t>
            </w:r>
          </w:p>
        </w:tc>
        <w:tc>
          <w:tcPr>
            <w:vAlign w:val="center"/>
            <w:tcW w:w="973" w:type="dxa"/>
          </w:tcPr>
          <w:p w:rsidR="009D4CF5" w:rsidRDefault="00000000" w14:paraId="0A9DD4B5" w14:textId="77777777">
            <w:pPr>
              <w:jc w:val="right"/>
            </w:pPr>
            <w:r>
              <w:t>0.750</w:t>
            </w:r>
          </w:p>
        </w:tc>
        <w:tc>
          <w:tcPr>
            <w:vAlign w:val="center"/>
            <w:tcW w:w="973" w:type="dxa"/>
          </w:tcPr>
          <w:p w:rsidR="009D4CF5" w:rsidRDefault="00000000" w14:paraId="63F5E085" w14:textId="77777777">
            <w:pPr>
              <w:jc w:val="right"/>
            </w:pPr>
            <w:r>
              <w:t>0.375</w:t>
            </w:r>
          </w:p>
        </w:tc>
      </w:tr>
      <w:tr w14:paraId="2169102A" w14:textId="77777777" w:rsidR="009D4CF5">
        <w:trPr>
          <w:jc w:val="center"/>
        </w:trPr>
        <w:tc>
          <w:tcPr>
            <w:gridSpan w:val="5"/>
            <w:shd w:fill="E6E6E6" w:color="auto" w:val="clear"/>
            <w:vAlign w:val="center"/>
            <w:tcW w:w="3930" w:type="dxa"/>
          </w:tcPr>
          <w:p w:rsidR="009D4CF5" w:rsidRDefault="00000000" w14:paraId="77E163A3" w14:textId="7777777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848" w:type="dxa"/>
          </w:tcPr>
          <w:p w:rsidR="009D4CF5" w:rsidRDefault="00000000" w14:paraId="1CB860E6" w14:textId="77777777">
            <w:pPr>
              <w:jc w:val="right"/>
            </w:pPr>
            <w:r>
              <w:t>243.76</w:t>
            </w:r>
          </w:p>
        </w:tc>
        <w:tc>
          <w:tcPr>
            <w:gridSpan w:val="4"/>
            <w:shd w:fill="E6E6E6" w:color="auto" w:val="clear"/>
            <w:vAlign w:val="center"/>
            <w:tcW w:w="3802" w:type="dxa"/>
          </w:tcPr>
          <w:p w:rsidR="009D4CF5" w:rsidRDefault="00000000" w14:paraId="686A149E" w14:textId="77777777">
            <w:r>
              <w:t>立面平均综合太阳得热系数</w:t>
            </w:r>
          </w:p>
        </w:tc>
        <w:tc>
          <w:tcPr>
            <w:vAlign w:val="center"/>
            <w:tcW w:w="973" w:type="dxa"/>
          </w:tcPr>
          <w:p w:rsidR="009D4CF5" w:rsidRDefault="00000000" w14:paraId="48A5F306" w14:textId="77777777">
            <w:pPr>
              <w:jc w:val="right"/>
            </w:pPr>
            <w:r>
              <w:t>0.441</w:t>
            </w:r>
          </w:p>
        </w:tc>
      </w:tr>
    </w:tbl>
    <w:p w:rsidR="009D4CF5" w:rsidRDefault="009D4CF5" w14:paraId="569DCCB6" w14:textId="77777777">
      <w:pPr>
        <w:widowControl w:val="0"/>
        <w:jc w:val="both"/>
        <w:rPr>
          <w:color w:val="000000"/>
        </w:rPr>
      </w:pPr>
    </w:p>
    <w:p w:rsidR="009D4CF5" w:rsidRDefault="00000000" w14:paraId="7EC33775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总体热工性能</w:t>
        <w:lastRenderedPageBreak/>
      </w:r>
    </w:p>
    <w:tbl>
      <w:tblPr>
        <w:tblW w:w="9389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688"/>
        <w:gridCol w:w="1462"/>
        <w:gridCol w:w="1461"/>
        <w:gridCol w:w="1574"/>
        <w:gridCol w:w="1687"/>
        <w:gridCol w:w="1517"/>
      </w:tblGrid>
      <w:tr w14:paraId="1E5DFBB2" w14:textId="77777777" w:rsidR="009D4CF5">
        <w:trPr>
          <w:jc w:val="center"/>
        </w:trPr>
        <w:tc>
          <w:tcPr>
            <w:shd w:fill="E6E6E6" w:color="auto" w:val="clear"/>
            <w:vAlign w:val="center"/>
            <w:tcW w:w="1687" w:type="dxa"/>
          </w:tcPr>
          <w:p w:rsidR="009D4CF5" w:rsidRDefault="00000000" w14:paraId="22337F70" w14:textId="77777777">
            <w:pPr>
              <w:jc w:val="center"/>
            </w:pPr>
            <w:r>
              <w:t>朝向</w:t>
            </w:r>
          </w:p>
        </w:tc>
        <w:tc>
          <w:tcPr>
            <w:shd w:fill="E6E6E6" w:color="auto" w:val="clear"/>
            <w:vAlign w:val="center"/>
            <w:tcW w:w="1461" w:type="dxa"/>
          </w:tcPr>
          <w:p w:rsidR="009D4CF5" w:rsidRDefault="00000000" w14:paraId="2CACAFF3" w14:textId="77777777">
            <w:pPr>
              <w:jc w:val="center"/>
            </w:pPr>
            <w:r>
              <w:t>立面</w:t>
            </w:r>
          </w:p>
        </w:tc>
        <w:tc>
          <w:tcPr>
            <w:shd w:fill="E6E6E6" w:color="auto" w:val="clear"/>
            <w:vAlign w:val="center"/>
            <w:tcW w:w="1461" w:type="dxa"/>
          </w:tcPr>
          <w:p w:rsidR="009D4CF5" w:rsidRDefault="00000000" w14:paraId="77E6C2F5" w14:textId="77777777">
            <w:pPr>
              <w:jc w:val="center"/>
            </w:pPr>
            <w:r>
              <w:t>面积</w:t>
            </w:r>
          </w:p>
        </w:tc>
        <w:tc>
          <w:tcPr>
            <w:shd w:fill="E6E6E6" w:color="auto" w:val="clear"/>
            <w:vAlign w:val="center"/>
            <w:tcW w:w="1574" w:type="dxa"/>
          </w:tcPr>
          <w:p w:rsidR="009D4CF5" w:rsidRDefault="00000000" w14:paraId="6AD22E5B" w14:textId="77777777">
            <w:pPr>
              <w:jc w:val="center"/>
            </w:pPr>
            <w:r>
              <w:t>传热系数</w:t>
            </w:r>
          </w:p>
        </w:tc>
        <w:tc>
          <w:tcPr>
            <w:shd w:fill="E6E6E6" w:color="auto" w:val="clear"/>
            <w:vAlign w:val="center"/>
            <w:tcW w:w="1687" w:type="dxa"/>
          </w:tcPr>
          <w:p w:rsidR="009D4CF5" w:rsidRDefault="00000000" w14:paraId="1C4954EB" w14:textId="77777777">
            <w:pPr>
              <w:jc w:val="center"/>
            </w:pPr>
            <w:r>
              <w:t>综合太阳得热系数</w:t>
            </w:r>
          </w:p>
        </w:tc>
        <w:tc>
          <w:tcPr>
            <w:shd w:fill="E6E6E6" w:color="auto" w:val="clear"/>
            <w:vAlign w:val="center"/>
            <w:tcW w:w="1517" w:type="dxa"/>
          </w:tcPr>
          <w:p w:rsidR="009D4CF5" w:rsidRDefault="00000000" w14:paraId="444B7896" w14:textId="77777777">
            <w:pPr>
              <w:jc w:val="center"/>
            </w:pPr>
            <w:r>
              <w:t>窗墙比</w:t>
            </w:r>
          </w:p>
        </w:tc>
      </w:tr>
      <w:tr w14:paraId="36A0449E" w14:textId="77777777" w:rsidR="009D4CF5">
        <w:trPr>
          <w:jc w:val="center"/>
        </w:trPr>
        <w:tc>
          <w:tcPr>
            <w:vAlign w:val="center"/>
            <w:tcW w:w="1687" w:type="dxa"/>
          </w:tcPr>
          <w:p w:rsidR="009D4CF5" w:rsidRDefault="00000000" w14:paraId="168D900B" w14:textId="77777777">
            <w:pPr>
              <w:jc w:val="center"/>
            </w:pPr>
            <w:r>
              <w:t>南向</w:t>
            </w:r>
          </w:p>
        </w:tc>
        <w:tc>
          <w:tcPr>
            <w:vAlign w:val="center"/>
            <w:tcW w:w="1461" w:type="dxa"/>
          </w:tcPr>
          <w:p w:rsidR="009D4CF5" w:rsidRDefault="00000000" w14:paraId="4FDBA833" w14:textId="7777777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461" w:type="dxa"/>
          </w:tcPr>
          <w:p w:rsidR="009D4CF5" w:rsidRDefault="00000000" w14:paraId="38D07AD4" w14:textId="77777777">
            <w:pPr>
              <w:jc w:val="right"/>
            </w:pPr>
            <w:r>
              <w:t>453.93</w:t>
            </w:r>
          </w:p>
        </w:tc>
        <w:tc>
          <w:tcPr>
            <w:vAlign w:val="center"/>
            <w:tcW w:w="1574" w:type="dxa"/>
          </w:tcPr>
          <w:p w:rsidR="009D4CF5" w:rsidRDefault="00000000" w14:paraId="3104E9BD" w14:textId="77777777">
            <w:pPr>
              <w:jc w:val="right"/>
            </w:pPr>
            <w:r>
              <w:t>2.60</w:t>
            </w:r>
          </w:p>
        </w:tc>
        <w:tc>
          <w:tcPr>
            <w:vAlign w:val="center"/>
            <w:tcW w:w="1687" w:type="dxa"/>
          </w:tcPr>
          <w:p w:rsidR="009D4CF5" w:rsidRDefault="00000000" w14:paraId="2487BF85" w14:textId="77777777">
            <w:pPr>
              <w:jc w:val="right"/>
            </w:pPr>
            <w:r>
              <w:t>0.38</w:t>
            </w:r>
          </w:p>
        </w:tc>
        <w:tc>
          <w:tcPr>
            <w:vAlign w:val="center"/>
            <w:tcW w:w="1517" w:type="dxa"/>
          </w:tcPr>
          <w:p w:rsidR="009D4CF5" w:rsidRDefault="00000000" w14:paraId="06CB0C37" w14:textId="77777777">
            <w:pPr>
              <w:jc w:val="right"/>
            </w:pPr>
            <w:r>
              <w:t>0.40</w:t>
            </w:r>
          </w:p>
        </w:tc>
      </w:tr>
      <w:tr w14:paraId="198A57F8" w14:textId="77777777" w:rsidR="009D4CF5">
        <w:trPr>
          <w:jc w:val="center"/>
        </w:trPr>
        <w:tc>
          <w:tcPr>
            <w:vAlign w:val="center"/>
            <w:tcW w:w="1687" w:type="dxa"/>
          </w:tcPr>
          <w:p w:rsidR="009D4CF5" w:rsidRDefault="00000000" w14:paraId="3D752270" w14:textId="77777777">
            <w:pPr>
              <w:jc w:val="center"/>
            </w:pPr>
            <w:r>
              <w:t>北向</w:t>
            </w:r>
          </w:p>
        </w:tc>
        <w:tc>
          <w:tcPr>
            <w:vAlign w:val="center"/>
            <w:tcW w:w="1461" w:type="dxa"/>
          </w:tcPr>
          <w:p w:rsidR="009D4CF5" w:rsidRDefault="00000000" w14:paraId="51B6EFA3" w14:textId="7777777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461" w:type="dxa"/>
          </w:tcPr>
          <w:p w:rsidR="009D4CF5" w:rsidRDefault="00000000" w14:paraId="72142EF5" w14:textId="77777777">
            <w:pPr>
              <w:jc w:val="right"/>
            </w:pPr>
            <w:r>
              <w:t>514.36</w:t>
            </w:r>
          </w:p>
        </w:tc>
        <w:tc>
          <w:tcPr>
            <w:vAlign w:val="center"/>
            <w:tcW w:w="1574" w:type="dxa"/>
          </w:tcPr>
          <w:p w:rsidR="009D4CF5" w:rsidRDefault="00000000" w14:paraId="0B5A58AE" w14:textId="77777777">
            <w:pPr>
              <w:jc w:val="right"/>
            </w:pPr>
            <w:r>
              <w:t>2.60</w:t>
            </w:r>
          </w:p>
        </w:tc>
        <w:tc>
          <w:tcPr>
            <w:vAlign w:val="center"/>
            <w:tcW w:w="1687" w:type="dxa"/>
          </w:tcPr>
          <w:p w:rsidR="009D4CF5" w:rsidRDefault="00000000" w14:paraId="2408BF70" w14:textId="77777777">
            <w:pPr>
              <w:jc w:val="right"/>
            </w:pPr>
            <w:r>
              <w:t>0.50</w:t>
            </w:r>
          </w:p>
        </w:tc>
        <w:tc>
          <w:tcPr>
            <w:vAlign w:val="center"/>
            <w:tcW w:w="1517" w:type="dxa"/>
          </w:tcPr>
          <w:p w:rsidR="009D4CF5" w:rsidRDefault="00000000" w14:paraId="7EA4F650" w14:textId="77777777">
            <w:pPr>
              <w:jc w:val="right"/>
            </w:pPr>
            <w:r>
              <w:t>0.46</w:t>
            </w:r>
          </w:p>
        </w:tc>
      </w:tr>
      <w:tr w14:paraId="6B552A48" w14:textId="77777777" w:rsidR="009D4CF5">
        <w:trPr>
          <w:jc w:val="center"/>
        </w:trPr>
        <w:tc>
          <w:tcPr>
            <w:vAlign w:val="center"/>
            <w:tcW w:w="1687" w:type="dxa"/>
          </w:tcPr>
          <w:p w:rsidR="009D4CF5" w:rsidRDefault="00000000" w14:paraId="6B5D9723" w14:textId="77777777">
            <w:pPr>
              <w:jc w:val="center"/>
            </w:pPr>
            <w:r>
              <w:t>东向</w:t>
            </w:r>
          </w:p>
        </w:tc>
        <w:tc>
          <w:tcPr>
            <w:vAlign w:val="center"/>
            <w:tcW w:w="1461" w:type="dxa"/>
          </w:tcPr>
          <w:p w:rsidR="009D4CF5" w:rsidRDefault="00000000" w14:paraId="007C15F3" w14:textId="7777777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461" w:type="dxa"/>
          </w:tcPr>
          <w:p w:rsidR="009D4CF5" w:rsidRDefault="00000000" w14:paraId="3362C50C" w14:textId="77777777">
            <w:pPr>
              <w:jc w:val="right"/>
            </w:pPr>
            <w:r>
              <w:t>157.70</w:t>
            </w:r>
          </w:p>
        </w:tc>
        <w:tc>
          <w:tcPr>
            <w:vAlign w:val="center"/>
            <w:tcW w:w="1574" w:type="dxa"/>
          </w:tcPr>
          <w:p w:rsidR="009D4CF5" w:rsidRDefault="00000000" w14:paraId="6F2E38EC" w14:textId="77777777">
            <w:pPr>
              <w:jc w:val="right"/>
            </w:pPr>
            <w:r>
              <w:t>2.60</w:t>
            </w:r>
          </w:p>
        </w:tc>
        <w:tc>
          <w:tcPr>
            <w:vAlign w:val="center"/>
            <w:tcW w:w="1687" w:type="dxa"/>
          </w:tcPr>
          <w:p w:rsidR="009D4CF5" w:rsidRDefault="00000000" w14:paraId="5B4A99BA" w14:textId="77777777">
            <w:pPr>
              <w:jc w:val="right"/>
            </w:pPr>
            <w:r>
              <w:t>0.50</w:t>
            </w:r>
          </w:p>
        </w:tc>
        <w:tc>
          <w:tcPr>
            <w:vAlign w:val="center"/>
            <w:tcW w:w="1517" w:type="dxa"/>
          </w:tcPr>
          <w:p w:rsidR="009D4CF5" w:rsidRDefault="00000000" w14:paraId="57F84AA9" w14:textId="77777777">
            <w:pPr>
              <w:jc w:val="right"/>
            </w:pPr>
            <w:r>
              <w:t>0.22</w:t>
            </w:r>
          </w:p>
        </w:tc>
      </w:tr>
      <w:tr w14:paraId="49B7ADE1" w14:textId="77777777" w:rsidR="009D4CF5">
        <w:trPr>
          <w:jc w:val="center"/>
        </w:trPr>
        <w:tc>
          <w:tcPr>
            <w:vAlign w:val="center"/>
            <w:tcW w:w="1687" w:type="dxa"/>
          </w:tcPr>
          <w:p w:rsidR="009D4CF5" w:rsidRDefault="00000000" w14:paraId="3D43F3C8" w14:textId="77777777">
            <w:pPr>
              <w:jc w:val="center"/>
            </w:pPr>
            <w:r>
              <w:t>西向</w:t>
            </w:r>
          </w:p>
        </w:tc>
        <w:tc>
          <w:tcPr>
            <w:vAlign w:val="center"/>
            <w:tcW w:w="1461" w:type="dxa"/>
          </w:tcPr>
          <w:p w:rsidR="009D4CF5" w:rsidRDefault="00000000" w14:paraId="72EC2196" w14:textId="7777777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vAlign w:val="center"/>
            <w:tcW w:w="1461" w:type="dxa"/>
          </w:tcPr>
          <w:p w:rsidR="009D4CF5" w:rsidRDefault="00000000" w14:paraId="67D160D7" w14:textId="77777777">
            <w:pPr>
              <w:jc w:val="right"/>
            </w:pPr>
            <w:r>
              <w:t>243.76</w:t>
            </w:r>
          </w:p>
        </w:tc>
        <w:tc>
          <w:tcPr>
            <w:vAlign w:val="center"/>
            <w:tcW w:w="1574" w:type="dxa"/>
          </w:tcPr>
          <w:p w:rsidR="009D4CF5" w:rsidRDefault="00000000" w14:paraId="667D00EE" w14:textId="77777777">
            <w:pPr>
              <w:jc w:val="right"/>
            </w:pPr>
            <w:r>
              <w:t>2.60</w:t>
            </w:r>
          </w:p>
        </w:tc>
        <w:tc>
          <w:tcPr>
            <w:vAlign w:val="center"/>
            <w:tcW w:w="1687" w:type="dxa"/>
          </w:tcPr>
          <w:p w:rsidR="009D4CF5" w:rsidRDefault="00000000" w14:paraId="649988B8" w14:textId="77777777">
            <w:pPr>
              <w:jc w:val="right"/>
            </w:pPr>
            <w:r>
              <w:t>0.44</w:t>
            </w:r>
          </w:p>
        </w:tc>
        <w:tc>
          <w:tcPr>
            <w:vAlign w:val="center"/>
            <w:tcW w:w="1517" w:type="dxa"/>
          </w:tcPr>
          <w:p w:rsidR="009D4CF5" w:rsidRDefault="00000000" w14:paraId="711EE803" w14:textId="77777777">
            <w:pPr>
              <w:jc w:val="right"/>
            </w:pPr>
            <w:r>
              <w:t>0.33</w:t>
            </w:r>
          </w:p>
        </w:tc>
      </w:tr>
      <w:tr w14:paraId="48A51686" w14:textId="77777777" w:rsidR="009D4CF5">
        <w:trPr>
          <w:jc w:val="center"/>
        </w:trPr>
        <w:tc>
          <w:tcPr>
            <w:shd w:fill="E6E6E6" w:color="auto" w:val="clear"/>
            <w:vAlign w:val="center"/>
            <w:tcW w:w="1687" w:type="dxa"/>
          </w:tcPr>
          <w:p w:rsidR="009D4CF5" w:rsidRDefault="00000000" w14:paraId="26967512" w14:textId="77777777">
            <w:r>
              <w:t>综合平均</w:t>
            </w:r>
          </w:p>
        </w:tc>
        <w:tc>
          <w:tcPr>
            <w:vAlign w:val="center"/>
            <w:tcW w:w="1461" w:type="dxa"/>
          </w:tcPr>
          <w:p w:rsidR="009D4CF5" w:rsidRDefault="009D4CF5" w14:paraId="7515EF54" w14:textId="77777777"/>
        </w:tc>
        <w:tc>
          <w:tcPr>
            <w:vAlign w:val="center"/>
            <w:tcW w:w="1461" w:type="dxa"/>
          </w:tcPr>
          <w:p w:rsidR="009D4CF5" w:rsidRDefault="00000000" w14:paraId="658B67C5" w14:textId="77777777">
            <w:pPr>
              <w:jc w:val="right"/>
            </w:pPr>
            <w:r>
              <w:t>1369.75</w:t>
            </w:r>
          </w:p>
        </w:tc>
        <w:tc>
          <w:tcPr>
            <w:vAlign w:val="center"/>
            <w:tcW w:w="1574" w:type="dxa"/>
          </w:tcPr>
          <w:p w:rsidR="009D4CF5" w:rsidRDefault="00000000" w14:paraId="3018CCF4" w14:textId="77777777">
            <w:pPr>
              <w:jc w:val="right"/>
            </w:pPr>
            <w:r>
              <w:t>2.60</w:t>
            </w:r>
          </w:p>
        </w:tc>
        <w:tc>
          <w:tcPr>
            <w:vAlign w:val="center"/>
            <w:tcW w:w="1687" w:type="dxa"/>
          </w:tcPr>
          <w:p w:rsidR="009D4CF5" w:rsidRDefault="00000000" w14:paraId="427B850E" w14:textId="77777777">
            <w:pPr>
              <w:jc w:val="right"/>
            </w:pPr>
            <w:r>
              <w:t>0.45</w:t>
            </w:r>
          </w:p>
        </w:tc>
        <w:tc>
          <w:tcPr>
            <w:vAlign w:val="center"/>
            <w:tcW w:w="1517" w:type="dxa"/>
          </w:tcPr>
          <w:p w:rsidR="009D4CF5" w:rsidRDefault="00000000" w14:paraId="17AC50D1" w14:textId="77777777">
            <w:pPr>
              <w:jc w:val="right"/>
            </w:pPr>
            <w:r>
              <w:t>0.37</w:t>
            </w:r>
          </w:p>
        </w:tc>
      </w:tr>
    </w:tbl>
    <w:p w:rsidR="009D4CF5" w:rsidRDefault="00000000" w14:paraId="005E0027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:rsidR="009D4CF5" w:rsidRDefault="00000000" w14:paraId="31389A1B" w14:textId="77777777">
      <w:pPr>
        <w:widowControl w:val="0"/>
        <w:pStyle w:val="2"/>
      </w:pPr>
      <w:bookmarkStart w:id="61" w:name="_Toc203898805"/>
      <w:r>
        <w:t>可开启窗扇</w:t>
      </w:r>
      <w:bookmarkEnd w:id="61"/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14:paraId="50D6A420" w14:textId="77777777" w:rsidR="009D4CF5">
        <w:trPr>
          <w:jc w:val="center"/>
        </w:trPr>
        <w:tc>
          <w:tcPr>
            <w:shd w:fill="E6E6E6" w:color="auto" w:val="clear"/>
            <w:vAlign w:val="center"/>
            <w:tcW w:w="707" w:type="dxa"/>
          </w:tcPr>
          <w:p w:rsidR="009D4CF5" w:rsidRDefault="00000000" w14:paraId="637CD1A7" w14:textId="77777777">
            <w:pPr>
              <w:jc w:val="center"/>
            </w:pPr>
            <w:r>
              <w:t>楼层</w:t>
            </w:r>
          </w:p>
        </w:tc>
        <w:tc>
          <w:tcPr>
            <w:shd w:fill="E6E6E6" w:color="auto" w:val="clear"/>
            <w:vAlign w:val="center"/>
            <w:tcW w:w="1228" w:type="dxa"/>
          </w:tcPr>
          <w:p w:rsidR="009D4CF5" w:rsidRDefault="00000000" w14:paraId="4683E5B5" w14:textId="77777777">
            <w:pPr>
              <w:jc w:val="center"/>
            </w:pPr>
            <w:r>
              <w:t>房间编号</w:t>
            </w:r>
          </w:p>
        </w:tc>
        <w:tc>
          <w:tcPr>
            <w:shd w:fill="E6E6E6" w:color="auto" w:val="clear"/>
            <w:vAlign w:val="center"/>
            <w:tcW w:w="1924" w:type="dxa"/>
          </w:tcPr>
          <w:p w:rsidR="009D4CF5" w:rsidRDefault="00000000" w14:paraId="4D103C20" w14:textId="77777777">
            <w:pPr>
              <w:jc w:val="center"/>
            </w:pPr>
            <w:r>
              <w:t>房间类型</w:t>
            </w:r>
          </w:p>
        </w:tc>
        <w:tc>
          <w:tcPr>
            <w:shd w:fill="E6E6E6" w:color="auto" w:val="clear"/>
            <w:vAlign w:val="center"/>
            <w:tcW w:w="1245" w:type="dxa"/>
          </w:tcPr>
          <w:p w:rsidR="009D4CF5" w:rsidRDefault="00000000" w14:paraId="02DF7CA2" w14:textId="77777777">
            <w:pPr>
              <w:jc w:val="center"/>
            </w:pPr>
            <w:r>
              <w:t>门窗类型</w:t>
            </w:r>
          </w:p>
        </w:tc>
        <w:tc>
          <w:tcPr>
            <w:shd w:fill="E6E6E6" w:color="auto" w:val="clear"/>
            <w:vAlign w:val="center"/>
            <w:tcW w:w="1245" w:type="dxa"/>
          </w:tcPr>
          <w:p w:rsidR="009D4CF5" w:rsidRDefault="00000000" w14:paraId="52BD00A2" w14:textId="77777777">
            <w:pPr>
              <w:jc w:val="center"/>
            </w:pPr>
            <w:r>
              <w:t>门窗编号</w:t>
            </w:r>
          </w:p>
        </w:tc>
        <w:tc>
          <w:tcPr>
            <w:shd w:fill="E6E6E6" w:color="auto" w:val="clear"/>
            <w:vAlign w:val="center"/>
            <w:tcW w:w="1245" w:type="dxa"/>
          </w:tcPr>
          <w:p w:rsidR="009D4CF5" w:rsidRDefault="00000000" w14:paraId="37CE2005" w14:textId="77777777">
            <w:pPr>
              <w:jc w:val="center"/>
            </w:pPr>
            <w:r>
              <w:t>开启比例</w:t>
            </w:r>
          </w:p>
        </w:tc>
        <w:tc>
          <w:tcPr>
            <w:shd w:fill="E6E6E6" w:color="auto" w:val="clear"/>
            <w:vAlign w:val="center"/>
            <w:tcW w:w="1737" w:type="dxa"/>
          </w:tcPr>
          <w:p w:rsidR="009D4CF5" w:rsidRDefault="00000000" w14:paraId="79AF3023" w14:textId="77777777">
            <w:pPr>
              <w:jc w:val="center"/>
            </w:pPr>
            <w:r>
              <w:t>可开启窗扇</w:t>
            </w:r>
          </w:p>
        </w:tc>
      </w:tr>
      <w:tr w14:paraId="44267841" w14:textId="77777777" w:rsidR="009D4CF5">
        <w:trPr>
          <w:jc w:val="center"/>
        </w:trPr>
        <w:tc>
          <w:tcPr>
            <w:vAlign w:val="center"/>
            <w:vMerge w:val="restart"/>
            <w:tcW w:w="707" w:type="dxa"/>
          </w:tcPr>
          <w:p w:rsidR="009D4CF5" w:rsidRDefault="00000000" w14:paraId="556351BD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  <w:tcW w:w="1228" w:type="dxa"/>
          </w:tcPr>
          <w:p w:rsidR="009D4CF5" w:rsidRDefault="00000000" w14:paraId="5E43B200" w14:textId="77777777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vAlign w:val="center"/>
            <w:vMerge w:val="restart"/>
            <w:tcW w:w="1924" w:type="dxa"/>
          </w:tcPr>
          <w:p w:rsidR="009D4CF5" w:rsidRDefault="00000000" w14:paraId="66108AE1" w14:textId="77777777">
            <w:r>
              <w:t>会议室</w:t>
            </w:r>
          </w:p>
        </w:tc>
        <w:tc>
          <w:tcPr>
            <w:vAlign w:val="center"/>
            <w:tcW w:w="1245" w:type="dxa"/>
          </w:tcPr>
          <w:p w:rsidR="009D4CF5" w:rsidRDefault="00000000" w14:paraId="23ACD49F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3865AD68" w14:textId="77777777">
            <w:r>
              <w:t>MQ15''</w:t>
            </w:r>
          </w:p>
        </w:tc>
        <w:tc>
          <w:tcPr>
            <w:vAlign w:val="center"/>
            <w:tcW w:w="1245" w:type="dxa"/>
          </w:tcPr>
          <w:p w:rsidR="009D4CF5" w:rsidRDefault="00000000" w14:paraId="2FBA39DC" w14:textId="77777777">
            <w:r>
              <w:t>0.30</w:t>
            </w:r>
          </w:p>
        </w:tc>
        <w:tc>
          <w:tcPr>
            <w:vAlign w:val="center"/>
            <w:vMerge w:val="restart"/>
            <w:tcW w:w="1737" w:type="dxa"/>
          </w:tcPr>
          <w:p w:rsidR="009D4CF5" w:rsidRDefault="00000000" w14:paraId="164A86EA" w14:textId="77777777">
            <w:pPr>
              <w:jc w:val="center"/>
            </w:pPr>
            <w:r>
              <w:t>有可开启窗扇</w:t>
            </w:r>
          </w:p>
        </w:tc>
      </w:tr>
      <w:tr w14:paraId="5FDE82D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67A87158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44112199" w14:textId="77777777">
            <w:r>
              <w:t>MQ15''</w:t>
            </w:r>
          </w:p>
        </w:tc>
        <w:tc>
          <w:tcPr>
            <w:vAlign w:val="center"/>
            <w:tcW w:w="1245" w:type="dxa"/>
          </w:tcPr>
          <w:p w:rsidR="009D4CF5" w:rsidRDefault="00000000" w14:paraId="6042C23F" w14:textId="77777777">
            <w:r>
              <w:t>0.30</w:t>
            </w:r>
          </w:p>
        </w:tc>
        <w:tc>
          <w:tcPr>
            <w:vMerge/>
          </w:tcPr>
          <w:p/>
        </w:tc>
      </w:tr>
      <w:tr w14:paraId="1ADA39A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7CB7F20D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37CDDB47" w14:textId="77777777">
            <w:r>
              <w:t>MQ15'</w:t>
            </w:r>
          </w:p>
        </w:tc>
        <w:tc>
          <w:tcPr>
            <w:vAlign w:val="center"/>
            <w:tcW w:w="1245" w:type="dxa"/>
          </w:tcPr>
          <w:p w:rsidR="009D4CF5" w:rsidRDefault="00000000" w14:paraId="6F6204B0" w14:textId="77777777">
            <w:r>
              <w:t>0.30</w:t>
            </w:r>
          </w:p>
        </w:tc>
        <w:tc>
          <w:tcPr>
            <w:vMerge/>
          </w:tcPr>
          <w:p/>
        </w:tc>
      </w:tr>
      <w:tr w14:paraId="30C84481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683C53B1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6D639AD8" w14:textId="77777777">
            <w:r>
              <w:t>MQ14"</w:t>
            </w:r>
          </w:p>
        </w:tc>
        <w:tc>
          <w:tcPr>
            <w:vAlign w:val="center"/>
            <w:tcW w:w="1245" w:type="dxa"/>
          </w:tcPr>
          <w:p w:rsidR="009D4CF5" w:rsidRDefault="00000000" w14:paraId="21383FBD" w14:textId="77777777">
            <w:r>
              <w:t>0.30</w:t>
            </w:r>
          </w:p>
        </w:tc>
        <w:tc>
          <w:tcPr>
            <w:vMerge/>
          </w:tcPr>
          <w:p/>
        </w:tc>
      </w:tr>
      <w:tr w14:paraId="53F6DE8B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454F490B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0DB1F70D" w14:textId="77777777">
            <w:r>
              <w:t>MQ14"</w:t>
            </w:r>
          </w:p>
        </w:tc>
        <w:tc>
          <w:tcPr>
            <w:vAlign w:val="center"/>
            <w:tcW w:w="1245" w:type="dxa"/>
          </w:tcPr>
          <w:p w:rsidR="009D4CF5" w:rsidRDefault="00000000" w14:paraId="7F5F6F35" w14:textId="77777777">
            <w:r>
              <w:t>0.30</w:t>
            </w:r>
          </w:p>
        </w:tc>
        <w:tc>
          <w:tcPr>
            <w:vMerge/>
          </w:tcPr>
          <w:p/>
        </w:tc>
      </w:tr>
      <w:tr w14:paraId="0A2C7BB4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2D652A7B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1D1B771E" w14:textId="77777777">
            <w:r>
              <w:t>MQ14"</w:t>
            </w:r>
          </w:p>
        </w:tc>
        <w:tc>
          <w:tcPr>
            <w:vAlign w:val="center"/>
            <w:tcW w:w="1245" w:type="dxa"/>
          </w:tcPr>
          <w:p w:rsidR="009D4CF5" w:rsidRDefault="00000000" w14:paraId="41B589D9" w14:textId="77777777">
            <w:r>
              <w:t>0.30</w:t>
            </w:r>
          </w:p>
        </w:tc>
        <w:tc>
          <w:tcPr>
            <w:vMerge/>
          </w:tcPr>
          <w:p/>
        </w:tc>
      </w:tr>
      <w:tr w14:paraId="19C7E9D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08624198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3C7B2C4D" w14:textId="77777777">
            <w:r>
              <w:t>MQ14"</w:t>
            </w:r>
          </w:p>
        </w:tc>
        <w:tc>
          <w:tcPr>
            <w:vAlign w:val="center"/>
            <w:tcW w:w="1245" w:type="dxa"/>
          </w:tcPr>
          <w:p w:rsidR="009D4CF5" w:rsidRDefault="00000000" w14:paraId="5C5F55C5" w14:textId="77777777">
            <w:r>
              <w:t>0.30</w:t>
            </w:r>
          </w:p>
        </w:tc>
        <w:tc>
          <w:tcPr>
            <w:vMerge/>
          </w:tcPr>
          <w:p/>
        </w:tc>
      </w:tr>
      <w:tr w14:paraId="599FC087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492FCEDC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4A1FB5D9" w14:textId="77777777">
            <w:r>
              <w:t>MQ14</w:t>
            </w:r>
          </w:p>
        </w:tc>
        <w:tc>
          <w:tcPr>
            <w:vAlign w:val="center"/>
            <w:tcW w:w="1245" w:type="dxa"/>
          </w:tcPr>
          <w:p w:rsidR="009D4CF5" w:rsidRDefault="00000000" w14:paraId="3D901D33" w14:textId="77777777">
            <w:r>
              <w:t>0.30</w:t>
            </w:r>
          </w:p>
        </w:tc>
        <w:tc>
          <w:tcPr>
            <w:vMerge/>
          </w:tcPr>
          <w:p/>
        </w:tc>
      </w:tr>
      <w:tr w14:paraId="25F2EA8D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6F511B05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15866FED" w14:textId="77777777">
            <w:r>
              <w:t>MQ13''</w:t>
            </w:r>
          </w:p>
        </w:tc>
        <w:tc>
          <w:tcPr>
            <w:vAlign w:val="center"/>
            <w:tcW w:w="1245" w:type="dxa"/>
          </w:tcPr>
          <w:p w:rsidR="009D4CF5" w:rsidRDefault="00000000" w14:paraId="61809A28" w14:textId="77777777">
            <w:r>
              <w:t>0.30</w:t>
            </w:r>
          </w:p>
        </w:tc>
        <w:tc>
          <w:tcPr>
            <w:vMerge/>
          </w:tcPr>
          <w:p/>
        </w:tc>
      </w:tr>
      <w:tr w14:paraId="5C4C3E6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45360099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43C1D25C" w14:textId="77777777">
            <w:r>
              <w:t>MQ8'</w:t>
            </w:r>
          </w:p>
        </w:tc>
        <w:tc>
          <w:tcPr>
            <w:vAlign w:val="center"/>
            <w:tcW w:w="1245" w:type="dxa"/>
          </w:tcPr>
          <w:p w:rsidR="009D4CF5" w:rsidRDefault="00000000" w14:paraId="7DAFF905" w14:textId="77777777">
            <w:r>
              <w:t>0.30</w:t>
            </w:r>
          </w:p>
        </w:tc>
        <w:tc>
          <w:tcPr>
            <w:vMerge/>
          </w:tcPr>
          <w:p/>
        </w:tc>
      </w:tr>
      <w:tr w14:paraId="180AF31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0CF43348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0F600AA1" w14:textId="77777777">
            <w:r>
              <w:t>MQ3</w:t>
            </w:r>
          </w:p>
        </w:tc>
        <w:tc>
          <w:tcPr>
            <w:vAlign w:val="center"/>
            <w:tcW w:w="1245" w:type="dxa"/>
          </w:tcPr>
          <w:p w:rsidR="009D4CF5" w:rsidRDefault="00000000" w14:paraId="7284822D" w14:textId="77777777">
            <w:r>
              <w:t>0.30</w:t>
            </w:r>
          </w:p>
        </w:tc>
        <w:tc>
          <w:tcPr>
            <w:vMerge/>
          </w:tcPr>
          <w:p/>
        </w:tc>
      </w:tr>
      <w:tr w14:paraId="663BA200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7CC84DDB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2B5FBACE" w14:textId="77777777">
            <w:r>
              <w:t>C1</w:t>
            </w:r>
          </w:p>
        </w:tc>
        <w:tc>
          <w:tcPr>
            <w:vAlign w:val="center"/>
            <w:tcW w:w="1245" w:type="dxa"/>
          </w:tcPr>
          <w:p w:rsidR="009D4CF5" w:rsidRDefault="00000000" w14:paraId="128E2836" w14:textId="77777777">
            <w:r>
              <w:t>0.30</w:t>
            </w:r>
          </w:p>
        </w:tc>
        <w:tc>
          <w:tcPr>
            <w:vMerge/>
          </w:tcPr>
          <w:p/>
        </w:tc>
      </w:tr>
      <w:tr w14:paraId="5AECEF0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1A48EC4C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7A9DE657" w14:textId="77777777">
            <w:r>
              <w:t>C2'</w:t>
            </w:r>
          </w:p>
        </w:tc>
        <w:tc>
          <w:tcPr>
            <w:vAlign w:val="center"/>
            <w:tcW w:w="1245" w:type="dxa"/>
          </w:tcPr>
          <w:p w:rsidR="009D4CF5" w:rsidRDefault="00000000" w14:paraId="169A836E" w14:textId="77777777">
            <w:r>
              <w:t>0.30</w:t>
            </w:r>
          </w:p>
        </w:tc>
        <w:tc>
          <w:tcPr>
            <w:vMerge/>
          </w:tcPr>
          <w:p/>
        </w:tc>
      </w:tr>
      <w:tr w14:paraId="795A468A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5129245B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32648775" w14:textId="77777777">
            <w:r>
              <w:t>C2'</w:t>
            </w:r>
          </w:p>
        </w:tc>
        <w:tc>
          <w:tcPr>
            <w:vAlign w:val="center"/>
            <w:tcW w:w="1245" w:type="dxa"/>
          </w:tcPr>
          <w:p w:rsidR="009D4CF5" w:rsidRDefault="00000000" w14:paraId="55AD6985" w14:textId="77777777">
            <w:r>
              <w:t>0.30</w:t>
            </w:r>
          </w:p>
        </w:tc>
        <w:tc>
          <w:tcPr>
            <w:vMerge/>
          </w:tcPr>
          <w:p/>
        </w:tc>
      </w:tr>
      <w:tr w14:paraId="35C90A9E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510EF842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4656D97D" w14:textId="77777777">
            <w:r>
              <w:t>C1</w:t>
            </w:r>
          </w:p>
        </w:tc>
        <w:tc>
          <w:tcPr>
            <w:vAlign w:val="center"/>
            <w:tcW w:w="1245" w:type="dxa"/>
          </w:tcPr>
          <w:p w:rsidR="009D4CF5" w:rsidRDefault="00000000" w14:paraId="0CE25E44" w14:textId="77777777">
            <w:r>
              <w:t>0.30</w:t>
            </w:r>
          </w:p>
        </w:tc>
        <w:tc>
          <w:tcPr>
            <w:vMerge/>
          </w:tcPr>
          <w:p/>
        </w:tc>
      </w:tr>
      <w:tr w14:paraId="27463009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2A8E2FA8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2BC70651" w14:textId="77777777">
            <w:r>
              <w:t>MQ2</w:t>
            </w:r>
          </w:p>
        </w:tc>
        <w:tc>
          <w:tcPr>
            <w:vAlign w:val="center"/>
            <w:tcW w:w="1245" w:type="dxa"/>
          </w:tcPr>
          <w:p w:rsidR="009D4CF5" w:rsidRDefault="00000000" w14:paraId="0D4A1371" w14:textId="77777777">
            <w:r>
              <w:t>0.30</w:t>
            </w:r>
          </w:p>
        </w:tc>
        <w:tc>
          <w:tcPr>
            <w:vMerge/>
          </w:tcPr>
          <w:p/>
        </w:tc>
      </w:tr>
      <w:tr w14:paraId="7EEDA835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051220FA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2387CDAB" w14:textId="77777777">
            <w:r>
              <w:t>MQ1</w:t>
            </w:r>
          </w:p>
        </w:tc>
        <w:tc>
          <w:tcPr>
            <w:vAlign w:val="center"/>
            <w:tcW w:w="1245" w:type="dxa"/>
          </w:tcPr>
          <w:p w:rsidR="009D4CF5" w:rsidRDefault="00000000" w14:paraId="2BE9F177" w14:textId="77777777">
            <w:r>
              <w:t>0.30</w:t>
            </w:r>
          </w:p>
        </w:tc>
        <w:tc>
          <w:tcPr>
            <w:vMerge/>
          </w:tcPr>
          <w:p/>
        </w:tc>
      </w:tr>
      <w:tr w14:paraId="3EE6E973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245" w:type="dxa"/>
          </w:tcPr>
          <w:p w:rsidR="009D4CF5" w:rsidRDefault="00000000" w14:paraId="2F457F0E" w14:textId="77777777">
            <w:r>
              <w:t>外窗</w:t>
            </w:r>
          </w:p>
        </w:tc>
        <w:tc>
          <w:tcPr>
            <w:vAlign w:val="center"/>
            <w:tcW w:w="1245" w:type="dxa"/>
          </w:tcPr>
          <w:p w:rsidR="009D4CF5" w:rsidRDefault="00000000" w14:paraId="1827FB67" w14:textId="77777777">
            <w:r>
              <w:t>MQ11</w:t>
            </w:r>
          </w:p>
        </w:tc>
        <w:tc>
          <w:tcPr>
            <w:vAlign w:val="center"/>
            <w:tcW w:w="1245" w:type="dxa"/>
          </w:tcPr>
          <w:p w:rsidR="009D4CF5" w:rsidRDefault="00000000" w14:paraId="50E4648D" w14:textId="77777777">
            <w:r>
              <w:t>0.30</w:t>
            </w:r>
          </w:p>
        </w:tc>
        <w:tc>
          <w:tcPr>
            <w:vMerge/>
          </w:tcPr>
          <w:p/>
        </w:tc>
      </w:tr>
    </w:tbl>
    <w:p w:rsidR="009D4CF5" w:rsidRDefault="009D4CF5" w14:paraId="3B96BF90" w14:textId="77777777">
      <w:pPr>
        <w:widowControl w:val="0"/>
        <w:jc w:val="both"/>
        <w:rPr>
          <w:color w:val="000000"/>
        </w:rPr>
      </w:pPr>
    </w:p>
    <w:p w:rsidR="009D4CF5" w:rsidRDefault="00000000" w14:paraId="213FC889" w14:textId="77777777">
      <w:pPr>
        <w:widowControl w:val="0"/>
        <w:pStyle w:val="1"/>
        <w:jc w:val="both"/>
        <w:rPr>
          <w:color w:val="000000"/>
        </w:rPr>
      </w:pPr>
      <w:bookmarkStart w:id="62" w:name="_Toc203898806"/>
      <w:r>
        <w:rPr>
          <w:color w:val="000000"/>
        </w:rPr>
        <w:t>围护结构概况</w:t>
      </w:r>
      <w:bookmarkEnd w:id="62"/>
    </w:p>
    <w:p w:rsidR="009D4CF5" w:rsidRDefault="009D4CF5" w14:paraId="26FD05B7" w14:textId="77777777"/>
    <w:tbl>
      <w:tblPr>
        <w:tblW w:w="5271" w:type="pct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14:paraId="0C9B2BDF" w14:textId="77777777" w:rsidR="00053ED0" w:rsidTr="003218D4">
        <w:trPr>
          <w:jc w:val="center"/>
        </w:trPr>
        <w:tc>
          <w:tcPr>
            <w:gridSpan w:val="3"/>
            <w:shd w:fill="E6E6E6" w:color="auto" w:val="clear"/>
            <w:vAlign w:val="center"/>
            <w:tcW w:w="1827" w:type="pct"/>
          </w:tcPr>
          <w:p w:rsidR="00000000" w:rsidRDefault="00000000" w14:paraId="53D0FE11" w14:textId="777777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gridSpan w:val="3"/>
            <w:shd w:fill="E6E6E6" w:color="auto" w:val="clear"/>
            <w:vAlign w:val="center"/>
            <w:tcW w:w="1587" w:type="pct"/>
          </w:tcPr>
          <w:p w:rsidR="00000000" w:rsidRDefault="00000000" w14:paraId="13AFC20C" w14:textId="7777777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Ansi="宋体"/>
                <w:szCs w:val="21"/>
              </w:rPr>
              <w:t>设计建筑</w:t>
            </w:r>
          </w:p>
        </w:tc>
        <w:tc>
          <w:tcPr>
            <w:gridSpan w:val="3"/>
            <w:shd w:fill="E6E6E6" w:color="auto" w:val="clear"/>
            <w:vAlign w:val="center"/>
            <w:tcW w:w="1586" w:type="pct"/>
          </w:tcPr>
          <w:p w:rsidR="00000000" w:rsidRDefault="00000000" w14:paraId="58B4011A" w14:textId="77777777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14:paraId="3BA6C20C" w14:textId="77777777" w:rsidR="00AF5082" w:rsidTr="003218D4">
        <w:trPr>
          <w:jc w:val="center"/>
        </w:trPr>
        <w:tc>
          <w:tcPr>
            <w:gridSpan w:val="3"/>
            <w:shd w:fill="E6E6E6" w:color="auto" w:val="clear"/>
            <w:vAlign w:val="center"/>
            <w:tcW w:w="1827" w:type="pct"/>
          </w:tcPr>
          <w:p w:rsidR="00000000" w:rsidRDefault="00000000" w14:paraId="37EED34B" w14:textId="77777777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gridSpan w:val="3"/>
            <w:vAlign w:val="center"/>
            <w:tcW w:w="1587" w:type="pct"/>
          </w:tcPr>
          <w:p w:rsidR="00000000" w:rsidRDefault="00000000" w14:paraId="602CB072" w14:textId="77777777" w:rsidP="00AF5082" w:rsidRPr="00AF5082">
            <w:pPr>
              <w:jc w:val="center"/>
              <w:rPr>
                <w:szCs w:val="21"/>
              </w:rPr>
            </w:pPr>
            <w:bookmarkStart w:id="63" w:name="天窗屋顶比"/>
            <w:r w:rsidRPr="00AF5082">
              <w:rPr>
                <w:rFonts w:hint="eastAsia"/>
                <w:szCs w:val="21"/>
              </w:rPr>
              <w:t>－</w:t>
            </w:r>
            <w:bookmarkEnd w:id="63"/>
          </w:p>
        </w:tc>
        <w:tc>
          <w:tcPr>
            <w:gridSpan w:val="3"/>
            <w:vAlign w:val="center"/>
            <w:tcW w:w="1586" w:type="pct"/>
          </w:tcPr>
          <w:p w:rsidR="00000000" w:rsidRDefault="00000000" w14:paraId="2D79FB34" w14:textId="77777777" w:rsidP="00AF5082">
            <w:pPr>
              <w:jc w:val="center"/>
              <w:rPr>
                <w:szCs w:val="21"/>
              </w:rPr>
            </w:pPr>
            <w:bookmarkStart w:id="64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4"/>
          </w:p>
        </w:tc>
      </w:tr>
      <w:tr w14:paraId="5802D6E4" w14:textId="77777777" w:rsidR="000F0FD3" w:rsidTr="003218D4">
        <w:trPr>
          <w:jc w:val="center"/>
        </w:trPr>
        <w:tc>
          <w:tcPr>
            <w:gridSpan w:val="3"/>
            <w:shd w:fill="E6E6E6" w:color="auto" w:val="clear"/>
            <w:vAlign w:val="center"/>
            <w:tcW w:w="1827" w:type="pct"/>
          </w:tcPr>
          <w:p w:rsidR="00000000" w:rsidRDefault="00000000" w14:paraId="076F1D21" w14:textId="77777777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00000" w:rsidRDefault="00000000" w14:paraId="4CBD3B80" w14:textId="77777777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gridSpan w:val="3"/>
            <w:vAlign w:val="center"/>
            <w:tcW w:w="1587" w:type="pct"/>
          </w:tcPr>
          <w:p w:rsidR="00000000" w:rsidRDefault="00000000" w14:paraId="12A08667" w14:textId="7777777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屋顶K"/>
            <w:r>
              <w:rPr>
                <w:bCs/>
                <w:rFonts w:hint="eastAsia"/>
                <w:szCs w:val="21"/>
              </w:rPr>
              <w:t>0.50</w:t>
            </w:r>
            <w:bookmarkEnd w:id="65"/>
          </w:p>
          <w:p w:rsidR="00000000" w:rsidRDefault="00000000" w14:paraId="3350DC49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屋顶D"/>
            <w:r>
              <w:rPr>
                <w:bCs/>
                <w:rFonts w:hint="eastAsia"/>
                <w:szCs w:val="21"/>
              </w:rPr>
              <w:t>3.90</w:t>
            </w:r>
            <w:bookmarkEnd w:id="66"/>
          </w:p>
        </w:tc>
        <w:tc>
          <w:tcPr>
            <w:gridSpan w:val="3"/>
            <w:vAlign w:val="center"/>
            <w:tcW w:w="1586" w:type="pct"/>
          </w:tcPr>
          <w:p w:rsidR="00000000" w:rsidRDefault="00000000" w14:paraId="401F9F35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屋顶K"/>
            <w:r>
              <w:rPr>
                <w:rFonts w:hint="eastAsia"/>
                <w:szCs w:val="21"/>
              </w:rPr>
              <w:t>0.40</w:t>
            </w:r>
            <w:bookmarkEnd w:id="67"/>
          </w:p>
          <w:p w:rsidR="00000000" w:rsidRDefault="00000000" w14:paraId="182B810F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屋顶D"/>
            <w:r>
              <w:rPr>
                <w:rFonts w:hint="eastAsia"/>
                <w:szCs w:val="21"/>
              </w:rPr>
              <w:t>4.10</w:t>
            </w:r>
            <w:bookmarkEnd w:id="68"/>
          </w:p>
        </w:tc>
      </w:tr>
      <w:tr w14:paraId="0A55B338" w14:textId="77777777" w:rsidR="000F0FD3" w:rsidTr="003218D4">
        <w:trPr>
          <w:jc w:val="center"/>
        </w:trPr>
        <w:tc>
          <w:tcPr>
            <w:gridSpan w:val="3"/>
            <w:shd w:fill="E6E6E6" w:color="auto" w:val="clear"/>
            <w:vAlign w:val="center"/>
            <w:tcW w:w="1827" w:type="pct"/>
          </w:tcPr>
          <w:p w:rsidR="00000000" w:rsidRDefault="00000000" w14:paraId="7FFADCBD" w14:textId="77777777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00000" w:rsidRDefault="00000000" w14:paraId="55F33EC9" w14:textId="77777777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gridSpan w:val="3"/>
            <w:vAlign w:val="center"/>
            <w:tcW w:w="1587" w:type="pct"/>
          </w:tcPr>
          <w:p w:rsidR="00000000" w:rsidRDefault="00000000" w14:paraId="6FBC963C" w14:textId="7777777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外墙K"/>
            <w:r>
              <w:rPr>
                <w:bCs/>
                <w:rFonts w:hint="eastAsia"/>
                <w:szCs w:val="21"/>
              </w:rPr>
              <w:t>0.52</w:t>
            </w:r>
            <w:bookmarkEnd w:id="69"/>
          </w:p>
          <w:p w:rsidR="00000000" w:rsidRDefault="00000000" w14:paraId="30DC673F" w14:textId="7777777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外墙D"/>
            <w:r>
              <w:rPr>
                <w:bCs/>
                <w:rFonts w:hint="eastAsia"/>
                <w:szCs w:val="21"/>
              </w:rPr>
              <w:t>4.60</w:t>
            </w:r>
            <w:bookmarkEnd w:id="70"/>
          </w:p>
        </w:tc>
        <w:tc>
          <w:tcPr>
            <w:gridSpan w:val="3"/>
            <w:vAlign w:val="center"/>
            <w:tcW w:w="1586" w:type="pct"/>
          </w:tcPr>
          <w:p w:rsidR="00000000" w:rsidRDefault="00000000" w14:paraId="1271A1A6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外墙K"/>
            <w:r>
              <w:rPr>
                <w:rFonts w:hint="eastAsia"/>
                <w:szCs w:val="21"/>
              </w:rPr>
              <w:t>0.80</w:t>
            </w:r>
            <w:bookmarkEnd w:id="71"/>
          </w:p>
          <w:p w:rsidR="00000000" w:rsidRDefault="00000000" w14:paraId="2C5314E7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外墙D"/>
            <w:r>
              <w:rPr>
                <w:rFonts w:hint="eastAsia"/>
                <w:szCs w:val="21"/>
              </w:rPr>
              <w:t>4.07</w:t>
            </w:r>
            <w:bookmarkEnd w:id="72"/>
          </w:p>
        </w:tc>
      </w:tr>
      <w:tr w14:paraId="6C5F6D84" w14:textId="77777777" w:rsidR="000F0FD3" w:rsidTr="003218D4">
        <w:trPr>
          <w:jc w:val="center"/>
        </w:trPr>
        <w:tc>
          <w:tcPr>
            <w:gridSpan w:val="3"/>
            <w:shd w:fill="E6E6E6" w:color="auto" w:val="clear"/>
            <w:vAlign w:val="center"/>
            <w:tcW w:w="1827" w:type="pct"/>
          </w:tcPr>
          <w:p w:rsidR="00000000" w:rsidRDefault="00000000" w14:paraId="14C921E5" w14:textId="77777777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bCs/>
                <w:rFonts w:hint="eastAsia"/>
                <w:szCs w:val="21"/>
              </w:rPr>
              <w:t>挑空楼板</w:t>
            </w:r>
            <w:proofErr w:type="gramEnd"/>
            <w:r w:rsidRPr="0000486F">
              <w:rPr>
                <w:bCs/>
                <w:rFonts w:hint="eastAsia"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:rsidR="00000000" w:rsidRDefault="00000000" w14:paraId="03260AAA" w14:textId="77777777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gridSpan w:val="3"/>
            <w:vAlign w:val="center"/>
            <w:tcW w:w="1587" w:type="pct"/>
          </w:tcPr>
          <w:p w:rsidR="00000000" w:rsidRDefault="00000000" w14:paraId="6573BF46" w14:textId="7777777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挑空楼板K"/>
            <w:r>
              <w:rPr>
                <w:bCs/>
                <w:rFonts w:hint="eastAsia"/>
                <w:szCs w:val="21"/>
              </w:rPr>
              <w:t>1.18</w:t>
            </w:r>
            <w:bookmarkEnd w:id="73"/>
          </w:p>
          <w:p w:rsidR="00000000" w:rsidRDefault="00000000" w14:paraId="247DBE05" w14:textId="7777777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挑空楼板D"/>
            <w:r>
              <w:rPr>
                <w:bCs/>
                <w:rFonts w:hint="eastAsia"/>
                <w:szCs w:val="21"/>
              </w:rPr>
              <w:t>2.13</w:t>
            </w:r>
            <w:bookmarkEnd w:id="74"/>
          </w:p>
        </w:tc>
        <w:tc>
          <w:tcPr>
            <w:gridSpan w:val="3"/>
            <w:vAlign w:val="center"/>
            <w:tcW w:w="1586" w:type="pct"/>
          </w:tcPr>
          <w:p w:rsidR="00000000" w:rsidRDefault="00000000" w14:paraId="06EF8B47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挑空楼板K"/>
            <w:r>
              <w:rPr>
                <w:rFonts w:hint="eastAsia"/>
                <w:szCs w:val="21"/>
              </w:rPr>
              <w:t>0.70</w:t>
            </w:r>
            <w:bookmarkEnd w:id="75"/>
          </w:p>
          <w:p w:rsidR="00000000" w:rsidRDefault="00000000" w14:paraId="2EBEE4E2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参照建筑挑空楼板D"/>
            <w:r>
              <w:rPr>
                <w:rFonts w:hint="eastAsia"/>
                <w:szCs w:val="21"/>
              </w:rPr>
              <w:t>2.36</w:t>
            </w:r>
            <w:bookmarkEnd w:id="76"/>
          </w:p>
        </w:tc>
      </w:tr>
      <w:tr w14:paraId="440C40B1" w14:textId="77777777" w:rsidR="000F0FD3" w:rsidTr="003218D4">
        <w:trPr>
          <w:jc w:val="center"/>
        </w:trPr>
        <w:tc>
          <w:tcPr>
            <w:gridSpan w:val="3"/>
            <w:shd w:fill="E6E6E6" w:color="auto" w:val="clear"/>
            <w:vAlign w:val="center"/>
            <w:tcW w:w="1827" w:type="pct"/>
          </w:tcPr>
          <w:p w:rsidR="00000000" w:rsidRDefault="00000000" w14:paraId="23F962BB" w14:textId="77777777" w:rsidP="000F0FD3" w:rsidRPr="003A650C">
            <w:pPr>
              <w:jc w:val="center"/>
              <w:rPr>
                <w:bCs/>
                <w:szCs w:val="21"/>
              </w:rPr>
            </w:pPr>
            <w:r w:rsidRPr="003A650C">
              <w:rPr>
                <w:bCs/>
                <w:rFonts w:hint="eastAsia"/>
                <w:szCs w:val="21"/>
              </w:rPr>
              <w:t>天窗传热系数</w:t>
              <w:lastRenderedPageBreak/>
            </w:r>
            <w:r w:rsidRPr="003A650C">
              <w:rPr>
                <w:bCs/>
                <w:szCs w:val="21"/>
              </w:rPr>
              <w:t>K</w:t>
            </w:r>
          </w:p>
          <w:p w:rsidR="00000000" w:rsidRDefault="00000000" w14:paraId="314D6A7D" w14:textId="77777777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bCs/>
                <w:rFonts w:hint="eastAsia"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gridSpan w:val="3"/>
            <w:vAlign w:val="center"/>
            <w:tcW w:w="1587" w:type="pct"/>
          </w:tcPr>
          <w:p w:rsidR="00000000" w:rsidRDefault="00000000" w14:paraId="01FB0CFD" w14:textId="7777777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天窗K"/>
            <w:r>
              <w:rPr>
                <w:bCs/>
                <w:rFonts w:hint="eastAsia"/>
                <w:szCs w:val="21"/>
              </w:rPr>
              <w:t>－</w:t>
            </w:r>
            <w:bookmarkEnd w:id="77"/>
          </w:p>
          <w:p w:rsidR="00000000" w:rsidRDefault="00000000" w14:paraId="172DF5A4" w14:textId="7777777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天窗SHGC"/>
            <w:r>
              <w:rPr>
                <w:bCs/>
                <w:rFonts w:hint="eastAsia"/>
                <w:szCs w:val="21"/>
              </w:rPr>
              <w:t>－</w:t>
            </w:r>
            <w:bookmarkEnd w:id="78"/>
          </w:p>
        </w:tc>
        <w:tc>
          <w:tcPr>
            <w:gridSpan w:val="3"/>
            <w:vAlign w:val="center"/>
            <w:tcW w:w="1586" w:type="pct"/>
          </w:tcPr>
          <w:p w:rsidR="00000000" w:rsidRDefault="00000000" w14:paraId="5935631B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rFonts w:hint="eastAsia"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参照建筑天窗K"/>
            <w:r>
              <w:rPr>
                <w:rFonts w:hint="eastAsia"/>
                <w:szCs w:val="21"/>
              </w:rPr>
              <w:t>－</w:t>
            </w:r>
            <w:bookmarkEnd w:id="79"/>
          </w:p>
          <w:p w:rsidR="00000000" w:rsidRDefault="00000000" w14:paraId="7027DB12" w14:textId="7777777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0" w:name="参照建筑天窗SHGC"/>
            <w:r>
              <w:rPr>
                <w:rFonts w:hint="eastAsia"/>
                <w:szCs w:val="21"/>
              </w:rPr>
              <w:t>－</w:t>
            </w:r>
            <w:bookmarkEnd w:id="80"/>
          </w:p>
        </w:tc>
      </w:tr>
      <w:tr w14:paraId="1249EA88" w14:textId="77777777" w:rsidR="000F0FD3" w:rsidTr="003218D4">
        <w:trPr>
          <w:jc w:val="center"/>
        </w:trPr>
        <w:tc>
          <w:tcPr>
            <w:shd w:fill="E6E6E6" w:color="auto" w:val="clear"/>
            <w:vAlign w:val="center"/>
            <w:vMerge w:val="restart"/>
            <w:tcW w:w="489" w:type="pct"/>
          </w:tcPr>
          <w:p w:rsidR="00000000" w:rsidRDefault="00000000" w14:paraId="251AA995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bCs/>
                <w:rFonts w:hint="eastAsia"/>
                <w:szCs w:val="21"/>
              </w:rPr>
              <w:t>包括透明幕墙）</w:t>
            </w:r>
          </w:p>
        </w:tc>
        <w:tc>
          <w:tcPr>
            <w:shd w:fill="E6E6E6" w:color="auto" w:val="clear"/>
            <w:vAlign w:val="center"/>
            <w:tcW w:w="401" w:type="pct"/>
          </w:tcPr>
          <w:p w:rsidR="00000000" w:rsidRDefault="00000000" w14:paraId="0AE88675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朝向</w:t>
            </w:r>
          </w:p>
        </w:tc>
        <w:tc>
          <w:tcPr>
            <w:shd w:fill="E6E6E6" w:color="auto" w:val="clear"/>
            <w:vAlign w:val="center"/>
            <w:tcW w:w="937" w:type="pct"/>
          </w:tcPr>
          <w:p w:rsidR="00000000" w:rsidRDefault="00000000" w14:paraId="157AFB5E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立面</w:t>
            </w:r>
          </w:p>
        </w:tc>
        <w:tc>
          <w:tcPr>
            <w:shd w:fill="E6E6E6" w:color="auto" w:val="clear"/>
            <w:vAlign w:val="center"/>
            <w:tcW w:w="501" w:type="pct"/>
          </w:tcPr>
          <w:p w:rsidR="00000000" w:rsidRDefault="00000000" w14:paraId="2A09F5DA" w14:textId="77777777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bCs/>
                <w:rFonts w:hint="eastAsia"/>
                <w:szCs w:val="21"/>
              </w:rPr>
              <w:t>窗墙比</w:t>
            </w:r>
            <w:proofErr w:type="gramEnd"/>
          </w:p>
        </w:tc>
        <w:tc>
          <w:tcPr>
            <w:shd w:fill="E6E6E6" w:color="auto" w:val="clear"/>
            <w:vAlign w:val="center"/>
            <w:tcW w:w="501" w:type="pct"/>
          </w:tcPr>
          <w:p w:rsidR="00000000" w:rsidRDefault="00000000" w14:paraId="5B298895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传热</w:t>
            </w:r>
          </w:p>
          <w:p w:rsidR="00000000" w:rsidRDefault="00000000" w14:paraId="6369948B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系数</w:t>
            </w:r>
          </w:p>
        </w:tc>
        <w:tc>
          <w:tcPr>
            <w:shd w:fill="E6E6E6" w:color="auto" w:val="clear"/>
            <w:vAlign w:val="center"/>
            <w:tcW w:w="585" w:type="pct"/>
          </w:tcPr>
          <w:p w:rsidR="00000000" w:rsidRDefault="00000000" w14:paraId="64747F39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太阳得热系数</w:t>
            </w:r>
          </w:p>
        </w:tc>
        <w:tc>
          <w:tcPr>
            <w:shd w:fill="E6E6E6" w:color="auto" w:val="clear"/>
            <w:vAlign w:val="center"/>
            <w:tcW w:w="582" w:type="pct"/>
          </w:tcPr>
          <w:p w:rsidR="00000000" w:rsidRDefault="00000000" w14:paraId="644188AB" w14:textId="77777777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bCs/>
                <w:rFonts w:hint="eastAsia"/>
                <w:szCs w:val="21"/>
              </w:rPr>
              <w:t>窗墙比</w:t>
            </w:r>
            <w:proofErr w:type="gramEnd"/>
          </w:p>
        </w:tc>
        <w:tc>
          <w:tcPr>
            <w:shd w:fill="E6E6E6" w:color="auto" w:val="clear"/>
            <w:vAlign w:val="center"/>
            <w:tcW w:w="501" w:type="pct"/>
          </w:tcPr>
          <w:p w:rsidR="00000000" w:rsidRDefault="00000000" w14:paraId="4124F597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传热</w:t>
            </w:r>
          </w:p>
          <w:p w:rsidR="00000000" w:rsidRDefault="00000000" w14:paraId="41EE8A28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系数</w:t>
            </w:r>
          </w:p>
        </w:tc>
        <w:tc>
          <w:tcPr>
            <w:shd w:fill="E6E6E6" w:color="auto" w:val="clear"/>
            <w:vAlign w:val="center"/>
            <w:tcW w:w="503" w:type="pct"/>
          </w:tcPr>
          <w:p w:rsidR="00000000" w:rsidRDefault="00000000" w14:paraId="7736F45F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太阳得热系数</w:t>
            </w:r>
          </w:p>
        </w:tc>
      </w:tr>
      <w:tr w14:paraId="11E44FA7" w14:textId="77777777" w:rsidR="000F0FD3" w:rsidTr="003218D4">
        <w:trPr>
          <w:jc w:val="center"/>
          <w:trHeight w:val="454" w:hRule="exact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401" w:type="pct"/>
          </w:tcPr>
          <w:p w:rsidR="00000000" w:rsidRDefault="00000000" w14:paraId="665406F9" w14:textId="77777777" w:rsidP="000F0FD3">
            <w:pPr>
              <w:jc w:val="center"/>
              <w:rPr>
                <w:bCs/>
                <w:rFonts w:hAnsi="宋体" w:hint="eastAsia"/>
                <w:szCs w:val="21"/>
              </w:rPr>
            </w:pPr>
            <w:bookmarkStart w:id="81" w:name="多立面－计算条件表－8－2－朝向立面窗墙比KSHGC参照"/>
            <w:r>
              <w:rPr>
                <w:bCs/>
                <w:rFonts w:hAnsi="宋体" w:hint="eastAsia"/>
                <w:szCs w:val="21"/>
              </w:rPr>
              <w:t>南向</w:t>
            </w:r>
            <w:bookmarkEnd w:id="81"/>
          </w:p>
        </w:tc>
        <w:tc>
          <w:tcPr>
            <w:shd w:fill="auto" w:color="auto" w:val="clear"/>
            <w:vAlign w:val="center"/>
            <w:tcW w:w="937" w:type="pct"/>
          </w:tcPr>
          <w:p w:rsidR="00000000" w:rsidRDefault="00000000" w14:paraId="409C7585" w14:textId="77777777" w:rsidP="000F0FD3">
            <w:pPr>
              <w:jc w:val="center"/>
              <w:rPr>
                <w:bCs/>
                <w:rFonts w:hAnsi="宋体" w:hint="eastAsia"/>
                <w:szCs w:val="21"/>
              </w:rPr>
            </w:pPr>
            <w:r>
              <w:rPr>
                <w:bCs/>
                <w:rFonts w:hAnsi="宋体" w:hint="eastAsia"/>
                <w:szCs w:val="21"/>
              </w:rPr>
              <w:t>南</w:t>
            </w:r>
            <w:r>
              <w:rPr>
                <w:bCs/>
                <w:rFonts w:hAnsi="宋体" w:hint="eastAsia"/>
                <w:szCs w:val="21"/>
              </w:rPr>
              <w:t>-</w:t>
            </w:r>
            <w:r>
              <w:rPr>
                <w:bCs/>
                <w:rFonts w:hAnsi="宋体" w:hint="eastAsia"/>
                <w:szCs w:val="21"/>
              </w:rPr>
              <w:t>默认立面</w:t>
            </w:r>
          </w:p>
        </w:tc>
        <w:tc>
          <w:tcPr>
            <w:vAlign w:val="center"/>
            <w:tcW w:w="501" w:type="pct"/>
          </w:tcPr>
          <w:p w:rsidR="00000000" w:rsidRDefault="00000000" w14:paraId="4D553AD8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vAlign w:val="center"/>
            <w:tcW w:w="501" w:type="pct"/>
          </w:tcPr>
          <w:p w:rsidR="00000000" w:rsidRDefault="00000000" w14:paraId="59BF4DE7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vAlign w:val="center"/>
            <w:tcW w:w="585" w:type="pct"/>
          </w:tcPr>
          <w:p w:rsidR="00000000" w:rsidRDefault="00000000" w14:paraId="1B1C842A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vAlign w:val="center"/>
            <w:tcW w:w="582" w:type="pct"/>
          </w:tcPr>
          <w:p w:rsidR="00000000" w:rsidRDefault="00000000" w14:paraId="300712A8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vAlign w:val="center"/>
            <w:tcW w:w="501" w:type="pct"/>
          </w:tcPr>
          <w:p w:rsidR="00000000" w:rsidRDefault="00000000" w14:paraId="1A6370E1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vAlign w:val="center"/>
            <w:tcW w:w="503" w:type="pct"/>
          </w:tcPr>
          <w:p w:rsidR="00000000" w:rsidRDefault="00000000" w14:paraId="73EE23E7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53B132E6" w14:textId="77777777" w:rsidR="000F0FD3" w:rsidTr="003218D4">
        <w:trPr>
          <w:jc w:val="center"/>
          <w:trHeight w:val="454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401" w:type="pct"/>
          </w:tcPr>
          <w:p w:rsidR="00000000" w:rsidRDefault="00000000" w14:paraId="2005D2F0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shd w:fill="auto" w:color="auto" w:val="clear"/>
            <w:vAlign w:val="center"/>
            <w:tcW w:w="937" w:type="pct"/>
          </w:tcPr>
          <w:p w:rsidR="00000000" w:rsidRDefault="00000000" w14:paraId="1A7A1256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vAlign w:val="center"/>
            <w:tcW w:w="501" w:type="pct"/>
          </w:tcPr>
          <w:p w:rsidR="00000000" w:rsidRDefault="00000000" w14:paraId="581E3C37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vAlign w:val="center"/>
            <w:tcW w:w="501" w:type="pct"/>
          </w:tcPr>
          <w:p w:rsidR="00000000" w:rsidRDefault="00000000" w14:paraId="1AF8F50E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vAlign w:val="center"/>
            <w:tcW w:w="585" w:type="pct"/>
          </w:tcPr>
          <w:p w:rsidR="00000000" w:rsidRDefault="00000000" w14:paraId="5BDDE337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vAlign w:val="center"/>
            <w:tcW w:w="582" w:type="pct"/>
          </w:tcPr>
          <w:p w:rsidR="00000000" w:rsidRDefault="00000000" w14:paraId="6A62999B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vAlign w:val="center"/>
            <w:tcW w:w="501" w:type="pct"/>
          </w:tcPr>
          <w:p w:rsidR="00000000" w:rsidRDefault="00000000" w14:paraId="63ABCD56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vAlign w:val="center"/>
            <w:tcW w:w="503" w:type="pct"/>
          </w:tcPr>
          <w:p w:rsidR="00000000" w:rsidRDefault="00000000" w14:paraId="50F14A03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7CCCE1C7" w14:textId="77777777" w:rsidR="000F0FD3" w:rsidTr="003218D4">
        <w:trPr>
          <w:jc w:val="center"/>
          <w:trHeight w:val="454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401" w:type="pct"/>
          </w:tcPr>
          <w:p w:rsidR="00000000" w:rsidRDefault="00000000" w14:paraId="59BE07F2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shd w:fill="auto" w:color="auto" w:val="clear"/>
            <w:vAlign w:val="center"/>
            <w:tcW w:w="937" w:type="pct"/>
          </w:tcPr>
          <w:p w:rsidR="00000000" w:rsidRDefault="00000000" w14:paraId="6A43B0FE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vAlign w:val="center"/>
            <w:tcW w:w="501" w:type="pct"/>
          </w:tcPr>
          <w:p w:rsidR="00000000" w:rsidRDefault="00000000" w14:paraId="41E9F78F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vAlign w:val="center"/>
            <w:tcW w:w="501" w:type="pct"/>
          </w:tcPr>
          <w:p w:rsidR="00000000" w:rsidRDefault="00000000" w14:paraId="47CB0962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vAlign w:val="center"/>
            <w:tcW w:w="585" w:type="pct"/>
          </w:tcPr>
          <w:p w:rsidR="00000000" w:rsidRDefault="00000000" w14:paraId="5333C5AC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vAlign w:val="center"/>
            <w:tcW w:w="582" w:type="pct"/>
          </w:tcPr>
          <w:p w:rsidR="00000000" w:rsidRDefault="00000000" w14:paraId="043345DC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vAlign w:val="center"/>
            <w:tcW w:w="501" w:type="pct"/>
          </w:tcPr>
          <w:p w:rsidR="00000000" w:rsidRDefault="00000000" w14:paraId="3E0BAB64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vAlign w:val="center"/>
            <w:tcW w:w="503" w:type="pct"/>
          </w:tcPr>
          <w:p w:rsidR="00000000" w:rsidRDefault="00000000" w14:paraId="60BAE415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14:paraId="284D3D2E" w14:textId="77777777" w:rsidR="000F0FD3" w:rsidTr="003218D4">
        <w:trPr>
          <w:jc w:val="center"/>
          <w:trHeight w:val="454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tcW w:w="401" w:type="pct"/>
          </w:tcPr>
          <w:p w:rsidR="00000000" w:rsidRDefault="00000000" w14:paraId="6FD72F48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shd w:fill="auto" w:color="auto" w:val="clear"/>
            <w:vAlign w:val="center"/>
            <w:tcW w:w="937" w:type="pct"/>
          </w:tcPr>
          <w:p w:rsidR="00000000" w:rsidRDefault="00000000" w14:paraId="2D3DD38B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vAlign w:val="center"/>
            <w:tcW w:w="501" w:type="pct"/>
          </w:tcPr>
          <w:p w:rsidR="00000000" w:rsidRDefault="00000000" w14:paraId="37E95509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vAlign w:val="center"/>
            <w:tcW w:w="501" w:type="pct"/>
          </w:tcPr>
          <w:p w:rsidR="00000000" w:rsidRDefault="00000000" w14:paraId="0D70166F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vAlign w:val="center"/>
            <w:tcW w:w="585" w:type="pct"/>
          </w:tcPr>
          <w:p w:rsidR="00000000" w:rsidRDefault="00000000" w14:paraId="201963D6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vAlign w:val="center"/>
            <w:tcW w:w="582" w:type="pct"/>
          </w:tcPr>
          <w:p w:rsidR="00000000" w:rsidRDefault="00000000" w14:paraId="0917D579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vAlign w:val="center"/>
            <w:tcW w:w="501" w:type="pct"/>
          </w:tcPr>
          <w:p w:rsidR="00000000" w:rsidRDefault="00000000" w14:paraId="7265366E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vAlign w:val="center"/>
            <w:tcW w:w="503" w:type="pct"/>
          </w:tcPr>
          <w:p w:rsidR="00000000" w:rsidRDefault="00000000" w14:paraId="2FE611FF" w14:textId="7777777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 w:rsidR="009D4CF5" w:rsidRDefault="00000000" w14:paraId="3630C383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9D4CF5" w:rsidRDefault="00000000" w14:paraId="07C93C1B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9D4CF5" w:rsidRDefault="00000000" w14:paraId="4E137E2C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9D4CF5" w:rsidRDefault="00000000" w14:paraId="5CDC37D2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9D4CF5" w:rsidRDefault="009D4CF5" w14:paraId="07566B54" w14:textId="77777777">
      <w:pPr>
        <w:widowControl w:val="0"/>
        <w:jc w:val="both"/>
        <w:rPr>
          <w:color w:val="000000"/>
        </w:rPr>
      </w:pPr>
    </w:p>
    <w:p w:rsidR="009D4CF5" w:rsidRDefault="00000000" w14:paraId="1960288B" w14:textId="77777777">
      <w:pPr>
        <w:widowControl w:val="0"/>
        <w:pStyle w:val="1"/>
        <w:jc w:val="both"/>
        <w:rPr>
          <w:color w:val="000000"/>
        </w:rPr>
      </w:pPr>
      <w:bookmarkStart w:id="82" w:name="_Toc203898807"/>
      <w:r>
        <w:rPr>
          <w:color w:val="000000"/>
        </w:rPr>
        <w:t>设计建筑</w:t>
      </w:r>
      <w:bookmarkEnd w:id="82"/>
    </w:p>
    <w:p w:rsidR="009D4CF5" w:rsidRDefault="00000000" w14:paraId="19002AB9" w14:textId="77777777">
      <w:pPr>
        <w:widowControl w:val="0"/>
        <w:pStyle w:val="2"/>
      </w:pPr>
      <w:bookmarkStart w:id="83" w:name="_Toc203898808"/>
      <w:r>
        <w:t>房间类型</w:t>
      </w:r>
      <w:bookmarkEnd w:id="83"/>
    </w:p>
    <w:p w:rsidR="009D4CF5" w:rsidRDefault="00000000" w14:paraId="3673C6F6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房间参数表</w:t>
      </w:r>
    </w:p>
    <w:tbl>
      <w:tblPr>
        <w:tblW w:w="9322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52465228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12A49759" w14:textId="77777777">
            <w:pPr>
              <w:jc w:val="center"/>
            </w:pPr>
            <w:r>
              <w:t>房间类型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4F4EEBDA" w14:textId="7777777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shd w:fill="E6E6E6" w:color="auto" w:val="clear"/>
            <w:vAlign w:val="center"/>
            <w:tcW w:w="979" w:type="dxa"/>
          </w:tcPr>
          <w:p w:rsidR="009D4CF5" w:rsidRDefault="00000000" w14:paraId="21BADEB7" w14:textId="7777777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shd w:fill="E6E6E6" w:color="auto" w:val="clear"/>
            <w:vAlign w:val="center"/>
            <w:tcW w:w="1273" w:type="dxa"/>
          </w:tcPr>
          <w:p w:rsidR="009D4CF5" w:rsidRDefault="00000000" w14:paraId="18FEE820" w14:textId="77777777">
            <w:pPr>
              <w:jc w:val="center"/>
            </w:pPr>
            <w:r>
              <w:t>新风量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061BDEB5" w14:textId="7777777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763B7960" w14:textId="77777777">
            <w:pPr>
              <w:jc w:val="center"/>
            </w:pPr>
            <w:r>
              <w:t>人员密度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62AC5DD8" w14:textId="77777777">
            <w:pPr>
              <w:jc w:val="center"/>
            </w:pPr>
            <w:r>
              <w:t>照明功率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09991EFC" w14:textId="77777777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14:paraId="178C6DBB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6ECAB39A" w14:textId="77777777">
            <w:r>
              <w:t>会议室</w:t>
            </w:r>
          </w:p>
        </w:tc>
        <w:tc>
          <w:tcPr>
            <w:vAlign w:val="center"/>
            <w:tcW w:w="973" w:type="dxa"/>
          </w:tcPr>
          <w:p w:rsidR="009D4CF5" w:rsidRDefault="00000000" w14:paraId="71590A70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7FF24F50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0DD9AE2C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72FB7611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33ED7133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371C714B" w14:textId="7777777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593313D3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7140F047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015A5DE1" w14:textId="77777777">
            <w:r>
              <w:t>卫生间</w:t>
            </w:r>
          </w:p>
        </w:tc>
        <w:tc>
          <w:tcPr>
            <w:vAlign w:val="center"/>
            <w:tcW w:w="973" w:type="dxa"/>
          </w:tcPr>
          <w:p w:rsidR="009D4CF5" w:rsidRDefault="00000000" w14:paraId="02D02409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06030F97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3E79DA2C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63B3B208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7FC1BACA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4627C813" w14:textId="77777777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7F3361EE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1E34E420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634EC7B5" w14:textId="77777777">
            <w:r>
              <w:t>普通办公室</w:t>
            </w:r>
          </w:p>
        </w:tc>
        <w:tc>
          <w:tcPr>
            <w:vAlign w:val="center"/>
            <w:tcW w:w="973" w:type="dxa"/>
          </w:tcPr>
          <w:p w:rsidR="009D4CF5" w:rsidRDefault="00000000" w14:paraId="60504497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02644CE5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5CE6A037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169D5293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2C758DCC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34CD8E05" w14:textId="7777777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4CCE3786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4FBBD373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6E206E4C" w14:textId="77777777">
            <w:r>
              <w:t>空房间</w:t>
            </w:r>
          </w:p>
        </w:tc>
        <w:tc>
          <w:tcPr>
            <w:vAlign w:val="center"/>
            <w:tcW w:w="973" w:type="dxa"/>
          </w:tcPr>
          <w:p w:rsidR="009D4CF5" w:rsidRDefault="00000000" w14:paraId="6D344F2B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979" w:type="dxa"/>
          </w:tcPr>
          <w:p w:rsidR="009D4CF5" w:rsidRDefault="00000000" w14:paraId="0ACE24AD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1273" w:type="dxa"/>
          </w:tcPr>
          <w:p w:rsidR="009D4CF5" w:rsidRDefault="00000000" w14:paraId="2161C4A9" w14:textId="777777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3EC249A2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3E8F9535" w14:textId="7777777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55BE56D" w14:textId="7777777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517D51E6" w14:textId="7777777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14:paraId="50ECEFFC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73ABB605" w14:textId="77777777">
            <w:r>
              <w:t>设备间</w:t>
            </w:r>
          </w:p>
        </w:tc>
        <w:tc>
          <w:tcPr>
            <w:vAlign w:val="center"/>
            <w:tcW w:w="973" w:type="dxa"/>
          </w:tcPr>
          <w:p w:rsidR="009D4CF5" w:rsidRDefault="00000000" w14:paraId="1D72D674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979" w:type="dxa"/>
          </w:tcPr>
          <w:p w:rsidR="009D4CF5" w:rsidRDefault="00000000" w14:paraId="5999E4B3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1273" w:type="dxa"/>
          </w:tcPr>
          <w:p w:rsidR="009D4CF5" w:rsidRDefault="00000000" w14:paraId="7FE78895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706FA8FF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06B33BFF" w14:textId="7777777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51154C5" w14:textId="77777777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4EDC6B6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6C2CCA4A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2CBF7568" w14:textId="77777777">
            <w:r>
              <w:t>走廊</w:t>
            </w:r>
          </w:p>
        </w:tc>
        <w:tc>
          <w:tcPr>
            <w:vAlign w:val="center"/>
            <w:tcW w:w="973" w:type="dxa"/>
          </w:tcPr>
          <w:p w:rsidR="009D4CF5" w:rsidRDefault="00000000" w14:paraId="4807EEF9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73679847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6849C31E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70CF4251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5A301742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01F9264F" w14:textId="77777777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4E3F4452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D4CF5" w:rsidRDefault="00000000" w14:paraId="0D597B30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作息时间表</w:t>
      </w:r>
    </w:p>
    <w:p w:rsidR="009D4CF5" w:rsidRDefault="00000000" w14:paraId="3CD78F1E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D4CF5" w:rsidRDefault="00000000" w14:paraId="349A51F5" w14:textId="77777777">
      <w:pPr>
        <w:widowControl w:val="0"/>
        <w:pStyle w:val="2"/>
      </w:pPr>
      <w:bookmarkStart w:id="84" w:name="_Toc203898809"/>
      <w:r>
        <w:t>系统类型</w:t>
      </w:r>
      <w:bookmarkEnd w:id="84"/>
    </w:p>
    <w:p w:rsidR="009D4CF5" w:rsidRDefault="00000000" w14:paraId="1F46F89A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系统分区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132"/>
        <w:gridCol w:w="1924"/>
        <w:gridCol w:w="905"/>
        <w:gridCol w:w="5372"/>
      </w:tblGrid>
      <w:tr w14:paraId="0B1116BD" w14:textId="77777777" w:rsidR="009D4CF5">
        <w:trPr>
          <w:jc w:val="center"/>
        </w:trPr>
        <w:tc>
          <w:tcPr>
            <w:shd w:fill="E6E6E6" w:color="auto" w:val="clear"/>
            <w:vAlign w:val="center"/>
            <w:tcW w:w="1131" w:type="dxa"/>
          </w:tcPr>
          <w:p w:rsidR="009D4CF5" w:rsidRDefault="00000000" w14:paraId="00BBE233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1924" w:type="dxa"/>
          </w:tcPr>
          <w:p w:rsidR="009D4CF5" w:rsidRDefault="00000000" w14:paraId="42E15F1F" w14:textId="77777777">
            <w:pPr>
              <w:jc w:val="center"/>
            </w:pPr>
            <w:r>
              <w:t>系统类型</w:t>
            </w:r>
          </w:p>
        </w:tc>
        <w:tc>
          <w:tcPr>
            <w:shd w:fill="E6E6E6" w:color="auto" w:val="clear"/>
            <w:vAlign w:val="center"/>
            <w:tcW w:w="905" w:type="dxa"/>
          </w:tcPr>
          <w:p w:rsidR="009D4CF5" w:rsidRDefault="00000000" w14:paraId="5B0B02A0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5371" w:type="dxa"/>
          </w:tcPr>
          <w:p w:rsidR="009D4CF5" w:rsidRDefault="00000000" w14:paraId="50709BAD" w14:textId="77777777">
            <w:pPr>
              <w:jc w:val="center"/>
            </w:pPr>
            <w:r>
              <w:t>包含的房间</w:t>
            </w:r>
          </w:p>
        </w:tc>
      </w:tr>
      <w:tr w14:paraId="0B51F1A3" w14:textId="77777777" w:rsidR="009D4CF5">
        <w:trPr>
          <w:jc w:val="center"/>
        </w:trPr>
        <w:tc>
          <w:tcPr>
            <w:vAlign w:val="center"/>
            <w:tcW w:w="1131" w:type="dxa"/>
          </w:tcPr>
          <w:p w:rsidR="009D4CF5" w:rsidRDefault="00000000" w14:paraId="29A210CD" w14:textId="77777777">
            <w:r>
              <w:t>自动</w:t>
            </w:r>
          </w:p>
        </w:tc>
        <w:tc>
          <w:tcPr>
            <w:vAlign w:val="center"/>
            <w:tcW w:w="1924" w:type="dxa"/>
          </w:tcPr>
          <w:p w:rsidR="009D4CF5" w:rsidRDefault="00000000" w14:paraId="496B4E88" w14:textId="77777777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vAlign w:val="center"/>
            <w:tcW w:w="905" w:type="dxa"/>
          </w:tcPr>
          <w:p w:rsidR="009D4CF5" w:rsidRDefault="00000000" w14:paraId="34B08AE1" w14:textId="77777777">
            <w:r>
              <w:t>2774.14</w:t>
            </w:r>
          </w:p>
        </w:tc>
        <w:tc>
          <w:tcPr>
            <w:vAlign w:val="center"/>
            <w:tcW w:w="5371" w:type="dxa"/>
          </w:tcPr>
          <w:p w:rsidR="009D4CF5" w:rsidRDefault="00000000" w14:paraId="73CC9A8C" w14:textId="77777777">
            <w:r>
              <w:t>所有房间</w:t>
            </w:r>
          </w:p>
        </w:tc>
      </w:tr>
    </w:tbl>
    <w:p w:rsidR="009D4CF5" w:rsidRDefault="00000000" w14:paraId="61AFA898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热回收参数</w:t>
      </w:r>
    </w:p>
    <w:tbl>
      <w:tblPr>
        <w:tblW w:w="9322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131"/>
        <w:gridCol w:w="1263"/>
        <w:gridCol w:w="1732"/>
        <w:gridCol w:w="1732"/>
        <w:gridCol w:w="1732"/>
        <w:gridCol w:w="1732"/>
      </w:tblGrid>
      <w:tr w14:paraId="14B1F83C" w14:textId="77777777" w:rsidR="009D4CF5">
        <w:trPr>
          <w:jc w:val="center"/>
        </w:trPr>
        <w:tc>
          <w:tcPr>
            <w:shd w:fill="E6E6E6" w:color="auto" w:val="clear"/>
            <w:vAlign w:val="center"/>
            <w:vMerge w:val="restart"/>
            <w:tcW w:w="1131" w:type="dxa"/>
          </w:tcPr>
          <w:p w:rsidR="009D4CF5" w:rsidRDefault="00000000" w14:paraId="2AE3B9C5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vMerge w:val="restart"/>
            <w:tcW w:w="1262" w:type="dxa"/>
          </w:tcPr>
          <w:p w:rsidR="009D4CF5" w:rsidRDefault="00000000" w14:paraId="7D5A7947" w14:textId="77777777">
            <w:pPr>
              <w:jc w:val="center"/>
            </w:pPr>
            <w:r>
              <w:t>热回收</w:t>
            </w:r>
          </w:p>
        </w:tc>
        <w:tc>
          <w:tcPr>
            <w:gridSpan w:val="2"/>
            <w:shd w:fill="E6E6E6" w:color="auto" w:val="clear"/>
            <w:vAlign w:val="center"/>
            <w:tcW w:w="3462" w:type="dxa"/>
          </w:tcPr>
          <w:p w:rsidR="009D4CF5" w:rsidRDefault="00000000" w14:paraId="12EB9A46" w14:textId="77777777">
            <w:pPr>
              <w:jc w:val="center"/>
            </w:pPr>
            <w:r>
              <w:t>供冷</w:t>
            </w:r>
          </w:p>
        </w:tc>
        <w:tc>
          <w:tcPr>
            <w:gridSpan w:val="2"/>
            <w:shd w:fill="E6E6E6" w:color="auto" w:val="clear"/>
            <w:vAlign w:val="center"/>
            <w:tcW w:w="3462" w:type="dxa"/>
          </w:tcPr>
          <w:p w:rsidR="009D4CF5" w:rsidRDefault="00000000" w14:paraId="738A1E1B" w14:textId="77777777">
            <w:pPr>
              <w:jc w:val="center"/>
            </w:pPr>
            <w:r>
              <w:t>供暖</w:t>
            </w:r>
          </w:p>
        </w:tc>
      </w:tr>
      <w:tr w14:paraId="3EF685BB" w14:textId="77777777" w:rsidR="009D4CF5">
        <w:trPr>
          <w:jc w:val="center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731" w:type="dxa"/>
          </w:tcPr>
          <w:p w:rsidR="009D4CF5" w:rsidRDefault="00000000" w14:paraId="4D7D2245" w14:textId="77777777">
            <w:r>
              <w:t>回收效率</w:t>
            </w:r>
            <w:r>
              <w:t>(%)</w:t>
            </w:r>
          </w:p>
        </w:tc>
        <w:tc>
          <w:tcPr>
            <w:vAlign w:val="center"/>
            <w:tcW w:w="1731" w:type="dxa"/>
          </w:tcPr>
          <w:p w:rsidR="009D4CF5" w:rsidRDefault="00000000" w14:paraId="54988C2E" w14:textId="7777777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vAlign w:val="center"/>
            <w:tcW w:w="1731" w:type="dxa"/>
          </w:tcPr>
          <w:p w:rsidR="009D4CF5" w:rsidRDefault="00000000" w14:paraId="7B4695C0" w14:textId="77777777">
            <w:r>
              <w:t>回收效率</w:t>
            </w:r>
            <w:r>
              <w:t>(%)</w:t>
            </w:r>
          </w:p>
        </w:tc>
        <w:tc>
          <w:tcPr>
            <w:vAlign w:val="center"/>
            <w:tcW w:w="1731" w:type="dxa"/>
          </w:tcPr>
          <w:p w:rsidR="009D4CF5" w:rsidRDefault="00000000" w14:paraId="5DEBED2B" w14:textId="7777777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14:paraId="5D56D5F2" w14:textId="77777777" w:rsidR="009D4CF5">
        <w:trPr>
          <w:jc w:val="center"/>
        </w:trPr>
        <w:tc>
          <w:tcPr>
            <w:vAlign w:val="center"/>
            <w:tcW w:w="1131" w:type="dxa"/>
          </w:tcPr>
          <w:p w:rsidR="009D4CF5" w:rsidRDefault="00000000" w14:paraId="12751B1F" w14:textId="77777777">
            <w:r>
              <w:t>自动</w:t>
            </w:r>
          </w:p>
        </w:tc>
        <w:tc>
          <w:tcPr>
            <w:vAlign w:val="center"/>
            <w:tcW w:w="1262" w:type="dxa"/>
          </w:tcPr>
          <w:p w:rsidR="009D4CF5" w:rsidRDefault="00000000" w14:paraId="319E32FA" w14:textId="77777777">
            <w:r>
              <w:t>无</w:t>
            </w:r>
          </w:p>
        </w:tc>
        <w:tc>
          <w:tcPr>
            <w:vAlign w:val="center"/>
            <w:tcW w:w="1731" w:type="dxa"/>
          </w:tcPr>
          <w:p w:rsidR="009D4CF5" w:rsidRDefault="00000000" w14:paraId="1D167BF0" w14:textId="77777777">
            <w:r>
              <w:t>－</w:t>
            </w:r>
          </w:p>
        </w:tc>
        <w:tc>
          <w:tcPr>
            <w:vAlign w:val="center"/>
            <w:tcW w:w="1731" w:type="dxa"/>
          </w:tcPr>
          <w:p w:rsidR="009D4CF5" w:rsidRDefault="00000000" w14:paraId="029D54DF" w14:textId="77777777">
            <w:r>
              <w:t>－</w:t>
            </w:r>
          </w:p>
        </w:tc>
        <w:tc>
          <w:tcPr>
            <w:vAlign w:val="center"/>
            <w:tcW w:w="1731" w:type="dxa"/>
          </w:tcPr>
          <w:p w:rsidR="009D4CF5" w:rsidRDefault="00000000" w14:paraId="68CDA8B4" w14:textId="77777777">
            <w:r>
              <w:t>－</w:t>
            </w:r>
          </w:p>
        </w:tc>
        <w:tc>
          <w:tcPr>
            <w:vAlign w:val="center"/>
            <w:tcW w:w="1731" w:type="dxa"/>
          </w:tcPr>
          <w:p w:rsidR="009D4CF5" w:rsidRDefault="00000000" w14:paraId="34CDFC5A" w14:textId="77777777">
            <w:r>
              <w:t>－</w:t>
            </w:r>
          </w:p>
        </w:tc>
      </w:tr>
    </w:tbl>
    <w:p w:rsidR="009D4CF5" w:rsidRDefault="00000000" w14:paraId="675A892B" w14:textId="77777777">
      <w:pPr>
        <w:widowControl w:val="0"/>
        <w:pStyle w:val="2"/>
      </w:pPr>
      <w:bookmarkStart w:id="85" w:name="_Toc203898810"/>
      <w:r>
        <w:t>制冷系统</w:t>
        <w:lastRenderedPageBreak/>
      </w:r>
      <w:bookmarkEnd w:id="85"/>
    </w:p>
    <w:p w:rsidR="009D4CF5" w:rsidRDefault="00000000" w14:paraId="174D11D0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多联机/单元式空调能耗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197"/>
        <w:gridCol w:w="2190"/>
        <w:gridCol w:w="2473"/>
        <w:gridCol w:w="2473"/>
      </w:tblGrid>
      <w:tr w14:paraId="48A206DC" w14:textId="77777777" w:rsidR="009D4CF5">
        <w:trPr>
          <w:jc w:val="center"/>
        </w:trPr>
        <w:tc>
          <w:tcPr>
            <w:shd w:fill="E6E6E6" w:color="auto" w:val="clear"/>
            <w:vAlign w:val="center"/>
            <w:tcW w:w="2196" w:type="dxa"/>
          </w:tcPr>
          <w:p w:rsidR="009D4CF5" w:rsidRDefault="00000000" w14:paraId="02B10E37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2190" w:type="dxa"/>
          </w:tcPr>
          <w:p w:rsidR="009D4CF5" w:rsidRDefault="00000000" w14:paraId="5D7B098D" w14:textId="77777777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542A618E" w14:textId="77777777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78ED74AD" w14:textId="7777777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14:paraId="140E9623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0AEE0310" w14:textId="77777777">
            <w:r>
              <w:t>自动</w:t>
            </w:r>
          </w:p>
        </w:tc>
        <w:tc>
          <w:tcPr>
            <w:vAlign w:val="center"/>
            <w:tcW w:w="2190" w:type="dxa"/>
          </w:tcPr>
          <w:p w:rsidR="009D4CF5" w:rsidRDefault="00000000" w14:paraId="67F827D2" w14:textId="77777777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vAlign w:val="center"/>
            <w:tcW w:w="2473" w:type="dxa"/>
          </w:tcPr>
          <w:p w:rsidR="009D4CF5" w:rsidRDefault="00000000" w14:paraId="361C872B" w14:textId="77777777">
            <w:r>
              <w:t>207334</w:t>
            </w:r>
          </w:p>
        </w:tc>
        <w:tc>
          <w:tcPr>
            <w:vAlign w:val="center"/>
            <w:tcW w:w="2473" w:type="dxa"/>
          </w:tcPr>
          <w:p w:rsidR="009D4CF5" w:rsidRDefault="00000000" w14:paraId="7F7A5B54" w14:textId="77777777">
            <w:r>
              <w:t>51834</w:t>
            </w:r>
          </w:p>
        </w:tc>
      </w:tr>
    </w:tbl>
    <w:p w:rsidR="009D4CF5" w:rsidRDefault="00000000" w14:paraId="0EA2707E" w14:textId="77777777">
      <w:pPr>
        <w:widowControl w:val="0"/>
        <w:pStyle w:val="2"/>
      </w:pPr>
      <w:bookmarkStart w:id="86" w:name="_Toc203898811"/>
      <w:r>
        <w:t>供暖系统</w:t>
      </w:r>
      <w:bookmarkEnd w:id="86"/>
    </w:p>
    <w:p w:rsidR="009D4CF5" w:rsidRDefault="00000000" w14:paraId="08C258F6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多联机/单元式热泵能耗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197"/>
        <w:gridCol w:w="2190"/>
        <w:gridCol w:w="2473"/>
        <w:gridCol w:w="2473"/>
      </w:tblGrid>
      <w:tr w14:paraId="569FCDA6" w14:textId="77777777" w:rsidR="009D4CF5">
        <w:trPr>
          <w:jc w:val="center"/>
        </w:trPr>
        <w:tc>
          <w:tcPr>
            <w:shd w:fill="E6E6E6" w:color="auto" w:val="clear"/>
            <w:vAlign w:val="center"/>
            <w:tcW w:w="2196" w:type="dxa"/>
          </w:tcPr>
          <w:p w:rsidR="009D4CF5" w:rsidRDefault="00000000" w14:paraId="22DB77E9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2190" w:type="dxa"/>
          </w:tcPr>
          <w:p w:rsidR="009D4CF5" w:rsidRDefault="00000000" w14:paraId="5893F55E" w14:textId="77777777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3F38FB2E" w14:textId="77777777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0808D9FF" w14:textId="7777777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14:paraId="7FCDF9B4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4BA1341E" w14:textId="77777777">
            <w:r>
              <w:t>自动</w:t>
            </w:r>
          </w:p>
        </w:tc>
        <w:tc>
          <w:tcPr>
            <w:vAlign w:val="center"/>
            <w:tcW w:w="2190" w:type="dxa"/>
          </w:tcPr>
          <w:p w:rsidR="009D4CF5" w:rsidRDefault="00000000" w14:paraId="02594270" w14:textId="77777777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vAlign w:val="center"/>
            <w:tcW w:w="2473" w:type="dxa"/>
          </w:tcPr>
          <w:p w:rsidR="009D4CF5" w:rsidRDefault="00000000" w14:paraId="35566681" w14:textId="77777777">
            <w:r>
              <w:t>124267</w:t>
            </w:r>
          </w:p>
        </w:tc>
        <w:tc>
          <w:tcPr>
            <w:vAlign w:val="center"/>
            <w:tcW w:w="2473" w:type="dxa"/>
          </w:tcPr>
          <w:p w:rsidR="009D4CF5" w:rsidRDefault="00000000" w14:paraId="4EA735F6" w14:textId="77777777">
            <w:r>
              <w:t>31067</w:t>
            </w:r>
          </w:p>
        </w:tc>
      </w:tr>
    </w:tbl>
    <w:p w:rsidR="009D4CF5" w:rsidRDefault="00000000" w14:paraId="1BF15857" w14:textId="77777777">
      <w:pPr>
        <w:widowControl w:val="0"/>
        <w:pStyle w:val="2"/>
      </w:pPr>
      <w:bookmarkStart w:id="87" w:name="_Toc203898812"/>
      <w:r>
        <w:t>空调风机</w:t>
      </w:r>
      <w:bookmarkEnd w:id="87"/>
    </w:p>
    <w:p w:rsidR="009D4CF5" w:rsidRDefault="00000000" w14:paraId="14D6D574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独立新排风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637"/>
        <w:gridCol w:w="1415"/>
        <w:gridCol w:w="1795"/>
        <w:gridCol w:w="1522"/>
        <w:gridCol w:w="1431"/>
        <w:gridCol w:w="1533"/>
      </w:tblGrid>
      <w:tr w14:paraId="636251FB" w14:textId="77777777" w:rsidR="009D4CF5">
        <w:trPr>
          <w:jc w:val="center"/>
        </w:trPr>
        <w:tc>
          <w:tcPr>
            <w:shd w:fill="E6E6E6" w:color="auto" w:val="clear"/>
            <w:vAlign w:val="center"/>
            <w:tcW w:w="1635" w:type="dxa"/>
          </w:tcPr>
          <w:p w:rsidR="009D4CF5" w:rsidRDefault="00000000" w14:paraId="10C7806F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1415" w:type="dxa"/>
          </w:tcPr>
          <w:p w:rsidR="009D4CF5" w:rsidRDefault="00000000" w14:paraId="5096EC21" w14:textId="77777777"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1794" w:type="dxa"/>
          </w:tcPr>
          <w:p w:rsidR="009D4CF5" w:rsidRDefault="00000000" w14:paraId="48ED849B" w14:textId="77777777"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1522" w:type="dxa"/>
          </w:tcPr>
          <w:p w:rsidR="009D4CF5" w:rsidRDefault="00000000" w14:paraId="5B05073F" w14:textId="7777777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shd w:fill="E6E6E6" w:color="auto" w:val="clear"/>
            <w:vAlign w:val="center"/>
            <w:tcW w:w="1431" w:type="dxa"/>
          </w:tcPr>
          <w:p w:rsidR="009D4CF5" w:rsidRDefault="00000000" w14:paraId="6AF3ED07" w14:textId="7777777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shd w:fill="E6E6E6" w:color="auto" w:val="clear"/>
            <w:vAlign w:val="center"/>
            <w:tcW w:w="1533" w:type="dxa"/>
          </w:tcPr>
          <w:p w:rsidR="009D4CF5" w:rsidRDefault="00000000" w14:paraId="2AD90A06" w14:textId="7777777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14:paraId="6DA73558" w14:textId="77777777" w:rsidR="009D4CF5">
        <w:trPr>
          <w:jc w:val="center"/>
        </w:trPr>
        <w:tc>
          <w:tcPr>
            <w:vAlign w:val="center"/>
            <w:tcW w:w="1635" w:type="dxa"/>
          </w:tcPr>
          <w:p w:rsidR="009D4CF5" w:rsidRDefault="00000000" w14:paraId="4DF0072A" w14:textId="77777777">
            <w:r>
              <w:t>自动</w:t>
            </w:r>
          </w:p>
        </w:tc>
        <w:tc>
          <w:tcPr>
            <w:vAlign w:val="center"/>
            <w:tcW w:w="1415" w:type="dxa"/>
          </w:tcPr>
          <w:p w:rsidR="009D4CF5" w:rsidRDefault="00000000" w14:paraId="0C4FAF34" w14:textId="77777777">
            <w:r>
              <w:t>8979</w:t>
            </w:r>
          </w:p>
        </w:tc>
        <w:tc>
          <w:tcPr>
            <w:vAlign w:val="center"/>
            <w:tcW w:w="1794" w:type="dxa"/>
          </w:tcPr>
          <w:p w:rsidR="009D4CF5" w:rsidRDefault="00000000" w14:paraId="6801024E" w14:textId="77777777">
            <w:r>
              <w:t>0.24</w:t>
            </w:r>
          </w:p>
        </w:tc>
        <w:tc>
          <w:tcPr>
            <w:vAlign w:val="center"/>
            <w:tcW w:w="1522" w:type="dxa"/>
          </w:tcPr>
          <w:p w:rsidR="009D4CF5" w:rsidRDefault="00000000" w14:paraId="09C24ED2" w14:textId="77777777">
            <w:r>
              <w:t>2155</w:t>
            </w:r>
          </w:p>
        </w:tc>
        <w:tc>
          <w:tcPr>
            <w:vAlign w:val="center"/>
            <w:tcW w:w="1431" w:type="dxa"/>
          </w:tcPr>
          <w:p w:rsidR="009D4CF5" w:rsidRDefault="00000000" w14:paraId="7E5671A7" w14:textId="77777777">
            <w:r>
              <w:t>3000</w:t>
            </w:r>
          </w:p>
        </w:tc>
        <w:tc>
          <w:tcPr>
            <w:vAlign w:val="center"/>
            <w:tcW w:w="1533" w:type="dxa"/>
          </w:tcPr>
          <w:p w:rsidR="009D4CF5" w:rsidRDefault="00000000" w14:paraId="555309AE" w14:textId="77777777">
            <w:r>
              <w:t>6465</w:t>
            </w:r>
          </w:p>
        </w:tc>
      </w:tr>
      <w:tr w14:paraId="0765E685" w14:textId="77777777" w:rsidR="009D4CF5">
        <w:trPr>
          <w:jc w:val="center"/>
        </w:trPr>
        <w:tc>
          <w:tcPr>
            <w:gridSpan w:val="5"/>
            <w:vAlign w:val="center"/>
            <w:tcW w:w="7797" w:type="dxa"/>
          </w:tcPr>
          <w:p w:rsidR="009D4CF5" w:rsidRDefault="00000000" w14:paraId="42B668B4" w14:textId="77777777">
            <w:r>
              <w:t>合计</w:t>
            </w:r>
          </w:p>
        </w:tc>
        <w:tc>
          <w:tcPr>
            <w:vAlign w:val="center"/>
            <w:tcW w:w="1533" w:type="dxa"/>
          </w:tcPr>
          <w:p w:rsidR="009D4CF5" w:rsidRDefault="00000000" w14:paraId="6ADBA56B" w14:textId="77777777">
            <w:r>
              <w:t>6465</w:t>
            </w:r>
          </w:p>
        </w:tc>
      </w:tr>
    </w:tbl>
    <w:p w:rsidR="009D4CF5" w:rsidRDefault="009D4CF5" w14:paraId="6B493E7A" w14:textId="77777777"/>
    <w:tbl>
      <w:tblPr>
        <w:tblW w:w="9316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14:paraId="2DEE3894" w14:textId="77777777" w:rsidR="009D4CF5">
        <w:trPr>
          <w:jc w:val="center"/>
        </w:trPr>
        <w:tc>
          <w:tcPr>
            <w:shd w:fill="E6E6E6" w:color="auto" w:val="clear"/>
            <w:vAlign w:val="center"/>
            <w:tcW w:w="1681" w:type="dxa"/>
          </w:tcPr>
          <w:p w:rsidR="009D4CF5" w:rsidRDefault="00000000" w14:paraId="73EEB711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27F204FB" w14:textId="77777777"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0AB5EA21" w14:textId="77777777">
            <w:pPr>
              <w:jc w:val="center"/>
            </w:pPr>
            <w:r>
              <w:t>排风比</w:t>
            </w:r>
          </w:p>
        </w:tc>
        <w:tc>
          <w:tcPr>
            <w:shd w:fill="E6E6E6" w:color="auto" w:val="clear"/>
            <w:vAlign w:val="center"/>
            <w:tcW w:w="1697" w:type="dxa"/>
          </w:tcPr>
          <w:p w:rsidR="009D4CF5" w:rsidRDefault="00000000" w14:paraId="7FE39866" w14:textId="7777777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595A8BE5" w14:textId="7777777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01B5C05D" w14:textId="7777777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shd w:fill="E6E6E6" w:color="auto" w:val="clear"/>
            <w:vAlign w:val="center"/>
            <w:tcW w:w="1550" w:type="dxa"/>
          </w:tcPr>
          <w:p w:rsidR="009D4CF5" w:rsidRDefault="00000000" w14:paraId="34A1600A" w14:textId="77777777"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 w14:paraId="59763BBF" w14:textId="77777777" w:rsidR="009D4CF5">
        <w:trPr>
          <w:jc w:val="center"/>
        </w:trPr>
        <w:tc>
          <w:tcPr>
            <w:vAlign w:val="center"/>
            <w:tcW w:w="1681" w:type="dxa"/>
          </w:tcPr>
          <w:p w:rsidR="009D4CF5" w:rsidRDefault="00000000" w14:paraId="26FD4130" w14:textId="77777777">
            <w:r>
              <w:t>自动</w:t>
            </w:r>
          </w:p>
        </w:tc>
        <w:tc>
          <w:tcPr>
            <w:vAlign w:val="center"/>
            <w:tcW w:w="1131" w:type="dxa"/>
          </w:tcPr>
          <w:p w:rsidR="009D4CF5" w:rsidRDefault="00000000" w14:paraId="5CBA837C" w14:textId="77777777">
            <w:r>
              <w:t>7183</w:t>
            </w:r>
          </w:p>
        </w:tc>
        <w:tc>
          <w:tcPr>
            <w:vAlign w:val="center"/>
            <w:tcW w:w="990" w:type="dxa"/>
          </w:tcPr>
          <w:p w:rsidR="009D4CF5" w:rsidRDefault="00000000" w14:paraId="7A531CF6" w14:textId="77777777">
            <w:r>
              <w:t>0.8</w:t>
            </w:r>
          </w:p>
        </w:tc>
        <w:tc>
          <w:tcPr>
            <w:vAlign w:val="center"/>
            <w:tcW w:w="1697" w:type="dxa"/>
          </w:tcPr>
          <w:p w:rsidR="009D4CF5" w:rsidRDefault="00000000" w14:paraId="618AFF4D" w14:textId="77777777">
            <w:r>
              <w:t>0.24</w:t>
            </w:r>
          </w:p>
        </w:tc>
        <w:tc>
          <w:tcPr>
            <w:vAlign w:val="center"/>
            <w:tcW w:w="1131" w:type="dxa"/>
          </w:tcPr>
          <w:p w:rsidR="009D4CF5" w:rsidRDefault="00000000" w14:paraId="2C712994" w14:textId="77777777">
            <w:r>
              <w:t>1724</w:t>
            </w:r>
          </w:p>
        </w:tc>
        <w:tc>
          <w:tcPr>
            <w:vAlign w:val="center"/>
            <w:tcW w:w="1131" w:type="dxa"/>
          </w:tcPr>
          <w:p w:rsidR="009D4CF5" w:rsidRDefault="00000000" w14:paraId="0C54EF3B" w14:textId="77777777">
            <w:r>
              <w:t>3000</w:t>
            </w:r>
          </w:p>
        </w:tc>
        <w:tc>
          <w:tcPr>
            <w:vAlign w:val="center"/>
            <w:tcW w:w="1550" w:type="dxa"/>
          </w:tcPr>
          <w:p w:rsidR="009D4CF5" w:rsidRDefault="00000000" w14:paraId="316A6375" w14:textId="77777777">
            <w:r>
              <w:t>5172</w:t>
            </w:r>
          </w:p>
        </w:tc>
      </w:tr>
      <w:tr w14:paraId="3811FA3A" w14:textId="77777777" w:rsidR="009D4CF5">
        <w:trPr>
          <w:jc w:val="center"/>
        </w:trPr>
        <w:tc>
          <w:tcPr>
            <w:gridSpan w:val="6"/>
            <w:vAlign w:val="center"/>
            <w:tcW w:w="7761" w:type="dxa"/>
          </w:tcPr>
          <w:p w:rsidR="009D4CF5" w:rsidRDefault="00000000" w14:paraId="27DEE9BA" w14:textId="77777777">
            <w:r>
              <w:t>合计</w:t>
            </w:r>
          </w:p>
        </w:tc>
        <w:tc>
          <w:tcPr>
            <w:vAlign w:val="center"/>
            <w:tcW w:w="1550" w:type="dxa"/>
          </w:tcPr>
          <w:p w:rsidR="009D4CF5" w:rsidRDefault="00000000" w14:paraId="2DB94828" w14:textId="77777777">
            <w:r>
              <w:t>5172</w:t>
            </w:r>
          </w:p>
        </w:tc>
      </w:tr>
    </w:tbl>
    <w:p w:rsidR="009D4CF5" w:rsidRDefault="00000000" w14:paraId="24B958CA" w14:textId="77777777">
      <w:pPr>
        <w:widowControl w:val="0"/>
        <w:pStyle w:val="2"/>
      </w:pPr>
      <w:bookmarkStart w:id="88" w:name="_Toc203898813"/>
      <w:r>
        <w:t>负荷分项统计</w:t>
      </w:r>
      <w:bookmarkEnd w:id="88"/>
    </w:p>
    <w:tbl>
      <w:tblPr>
        <w:tblW w:w="9299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7B7E9C9A" w14:textId="77777777" w:rsidR="009D4CF5">
        <w:trPr>
          <w:jc w:val="center"/>
        </w:trPr>
        <w:tc>
          <w:tcPr>
            <w:shd w:fill="E6E6E6" w:color="auto" w:val="clear"/>
            <w:vAlign w:val="center"/>
            <w:tcW w:w="1539" w:type="dxa"/>
          </w:tcPr>
          <w:p w:rsidR="009D4CF5" w:rsidRDefault="00000000" w14:paraId="75900F6D" w14:textId="77777777">
            <w:pPr>
              <w:jc w:val="center"/>
            </w:pPr>
            <w:r>
              <w:t>分类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32ACC4D4" w14:textId="77777777">
            <w:pPr>
              <w:jc w:val="center"/>
            </w:pPr>
            <w:r>
              <w:t>围护传热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2907D926" w14:textId="77777777">
            <w:pPr>
              <w:jc w:val="center"/>
            </w:pPr>
            <w:r>
              <w:t>室内得热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2D22625E" w14:textId="77777777">
            <w:pPr>
              <w:jc w:val="center"/>
            </w:pPr>
            <w:r>
              <w:t>窗日射</w:t>
            </w:r>
          </w:p>
        </w:tc>
        <w:tc>
          <w:tcPr>
            <w:shd w:fill="E6E6E6" w:color="auto" w:val="clear"/>
            <w:vAlign w:val="center"/>
            <w:tcW w:w="1228" w:type="dxa"/>
          </w:tcPr>
          <w:p w:rsidR="009D4CF5" w:rsidRDefault="00000000" w14:paraId="1B2488A4" w14:textId="77777777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shd w:fill="E6E6E6" w:color="auto" w:val="clear"/>
            <w:vAlign w:val="center"/>
            <w:tcW w:w="1177" w:type="dxa"/>
          </w:tcPr>
          <w:p w:rsidR="009D4CF5" w:rsidRDefault="00000000" w14:paraId="639AC2E8" w14:textId="77777777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43343B7D" w14:textId="77777777">
            <w:pPr>
              <w:jc w:val="center"/>
            </w:pPr>
            <w:r>
              <w:t>热回收</w:t>
            </w:r>
          </w:p>
        </w:tc>
        <w:tc>
          <w:tcPr>
            <w:shd w:fill="E6E6E6" w:color="auto" w:val="clear"/>
            <w:vAlign w:val="center"/>
            <w:tcW w:w="1109" w:type="dxa"/>
          </w:tcPr>
          <w:p w:rsidR="009D4CF5" w:rsidRDefault="00000000" w14:paraId="45DAF1E4" w14:textId="77777777">
            <w:pPr>
              <w:jc w:val="center"/>
            </w:pPr>
            <w:r>
              <w:t>合计</w:t>
            </w:r>
          </w:p>
        </w:tc>
      </w:tr>
      <w:tr w14:paraId="2A5C9A95" w14:textId="77777777" w:rsidR="009D4CF5">
        <w:trPr>
          <w:jc w:val="center"/>
        </w:trPr>
        <w:tc>
          <w:tcPr>
            <w:shd w:fill="E6E6E6" w:color="auto" w:val="clear"/>
            <w:vAlign w:val="center"/>
            <w:tcW w:w="1539" w:type="dxa"/>
          </w:tcPr>
          <w:p w:rsidR="009D4CF5" w:rsidRDefault="00000000" w14:paraId="434ACBE9" w14:textId="77777777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77D8F2D" w14:textId="77777777">
            <w:pPr>
              <w:jc w:val="center"/>
            </w:pPr>
            <w:r>
              <w:t>-47.73</w:t>
            </w:r>
          </w:p>
        </w:tc>
        <w:tc>
          <w:tcPr>
            <w:vAlign w:val="center"/>
            <w:tcW w:w="1131" w:type="dxa"/>
          </w:tcPr>
          <w:p w:rsidR="009D4CF5" w:rsidRDefault="00000000" w14:paraId="16EA698C" w14:textId="77777777">
            <w:pPr>
              <w:jc w:val="center"/>
            </w:pPr>
            <w:r>
              <w:t>16.49</w:t>
            </w:r>
          </w:p>
        </w:tc>
        <w:tc>
          <w:tcPr>
            <w:vAlign w:val="center"/>
            <w:tcW w:w="990" w:type="dxa"/>
          </w:tcPr>
          <w:p w:rsidR="009D4CF5" w:rsidRDefault="00000000" w14:paraId="39DFDC2D" w14:textId="77777777">
            <w:pPr>
              <w:jc w:val="center"/>
            </w:pPr>
            <w:r>
              <w:t>5.92</w:t>
            </w:r>
          </w:p>
        </w:tc>
        <w:tc>
          <w:tcPr>
            <w:vAlign w:val="center"/>
            <w:tcW w:w="1228" w:type="dxa"/>
          </w:tcPr>
          <w:p w:rsidR="009D4CF5" w:rsidRDefault="00000000" w14:paraId="5C0E8CA7" w14:textId="77777777">
            <w:pPr>
              <w:jc w:val="center"/>
            </w:pPr>
            <w:r>
              <w:t>-12.19</w:t>
            </w:r>
          </w:p>
        </w:tc>
        <w:tc>
          <w:tcPr>
            <w:vAlign w:val="center"/>
            <w:tcW w:w="1177" w:type="dxa"/>
          </w:tcPr>
          <w:p w:rsidR="009D4CF5" w:rsidRDefault="00000000" w14:paraId="3536C87F" w14:textId="77777777">
            <w:pPr>
              <w:jc w:val="center"/>
            </w:pPr>
            <w:r>
              <w:t>—</w:t>
            </w:r>
          </w:p>
        </w:tc>
        <w:tc>
          <w:tcPr>
            <w:vAlign w:val="center"/>
            <w:tcW w:w="990" w:type="dxa"/>
          </w:tcPr>
          <w:p w:rsidR="009D4CF5" w:rsidRDefault="00000000" w14:paraId="11B68436" w14:textId="77777777">
            <w:pPr>
              <w:jc w:val="center"/>
            </w:pPr>
            <w:r>
              <w:t>0.00</w:t>
            </w:r>
          </w:p>
        </w:tc>
        <w:tc>
          <w:tcPr>
            <w:vAlign w:val="center"/>
            <w:tcW w:w="1109" w:type="dxa"/>
          </w:tcPr>
          <w:p w:rsidR="009D4CF5" w:rsidRDefault="00000000" w14:paraId="21FAB774" w14:textId="77777777">
            <w:r>
              <w:t>-37.51</w:t>
            </w:r>
          </w:p>
        </w:tc>
      </w:tr>
      <w:tr w14:paraId="4FAA0B6D" w14:textId="77777777" w:rsidR="009D4CF5">
        <w:trPr>
          <w:jc w:val="center"/>
        </w:trPr>
        <w:tc>
          <w:tcPr>
            <w:shd w:fill="E6E6E6" w:color="auto" w:val="clear"/>
            <w:vAlign w:val="center"/>
            <w:tcW w:w="1539" w:type="dxa"/>
          </w:tcPr>
          <w:p w:rsidR="009D4CF5" w:rsidRDefault="00000000" w14:paraId="3DA31DDF" w14:textId="77777777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35BDC263" w14:textId="77777777">
            <w:pPr>
              <w:jc w:val="center"/>
            </w:pPr>
            <w:r>
              <w:t>6.19</w:t>
            </w:r>
          </w:p>
        </w:tc>
        <w:tc>
          <w:tcPr>
            <w:vAlign w:val="center"/>
            <w:tcW w:w="1131" w:type="dxa"/>
          </w:tcPr>
          <w:p w:rsidR="009D4CF5" w:rsidRDefault="00000000" w14:paraId="4BD729A7" w14:textId="77777777">
            <w:pPr>
              <w:jc w:val="center"/>
            </w:pPr>
            <w:r>
              <w:t>25.64</w:t>
            </w:r>
          </w:p>
        </w:tc>
        <w:tc>
          <w:tcPr>
            <w:vAlign w:val="center"/>
            <w:tcW w:w="990" w:type="dxa"/>
          </w:tcPr>
          <w:p w:rsidR="009D4CF5" w:rsidRDefault="00000000" w14:paraId="1865D5C5" w14:textId="77777777">
            <w:pPr>
              <w:jc w:val="center"/>
            </w:pPr>
            <w:r>
              <w:t>11.63</w:t>
            </w:r>
          </w:p>
        </w:tc>
        <w:tc>
          <w:tcPr>
            <w:vAlign w:val="center"/>
            <w:tcW w:w="1228" w:type="dxa"/>
          </w:tcPr>
          <w:p w:rsidR="009D4CF5" w:rsidRDefault="00000000" w14:paraId="15C6A1D6" w14:textId="77777777">
            <w:pPr>
              <w:jc w:val="center"/>
            </w:pPr>
            <w:r>
              <w:t>19.58</w:t>
            </w:r>
          </w:p>
        </w:tc>
        <w:tc>
          <w:tcPr>
            <w:vAlign w:val="center"/>
            <w:tcW w:w="1177" w:type="dxa"/>
          </w:tcPr>
          <w:p w:rsidR="009D4CF5" w:rsidRDefault="00000000" w14:paraId="003B5C39" w14:textId="77777777">
            <w:pPr>
              <w:jc w:val="center"/>
            </w:pPr>
            <w:r>
              <w:t>-0.46</w:t>
            </w:r>
          </w:p>
        </w:tc>
        <w:tc>
          <w:tcPr>
            <w:vAlign w:val="center"/>
            <w:tcW w:w="990" w:type="dxa"/>
          </w:tcPr>
          <w:p w:rsidR="009D4CF5" w:rsidRDefault="00000000" w14:paraId="004DA325" w14:textId="77777777">
            <w:pPr>
              <w:jc w:val="center"/>
            </w:pPr>
            <w:r>
              <w:t>0.00</w:t>
            </w:r>
          </w:p>
        </w:tc>
        <w:tc>
          <w:tcPr>
            <w:vAlign w:val="center"/>
            <w:tcW w:w="1109" w:type="dxa"/>
          </w:tcPr>
          <w:p w:rsidR="009D4CF5" w:rsidRDefault="00000000" w14:paraId="3D786AE8" w14:textId="77777777">
            <w:r>
              <w:t>62.59</w:t>
            </w:r>
          </w:p>
        </w:tc>
      </w:tr>
    </w:tbl>
    <w:p w:rsidR="009D4CF5" w:rsidRDefault="00000000" w14:paraId="498541EB" w14:textId="77777777">
      <w:pPr>
        <w:jc w:val="center"/>
      </w:pPr>
      <w:r>
        <w:rPr>
          <w:noProof/>
        </w:rPr>
        <w:drawing>
          <wp:inline distB="0" distL="0" distR="0" distT="0" wp14:anchorId="6D7311BB" wp14:editId="727C2605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183EAEBD" w14:textId="77777777">
      <w:pPr>
        <w:jc w:val="center"/>
      </w:pPr>
      <w:r>
        <w:rPr>
          <w:noProof/>
        </w:rPr>
        <w:drawing>
          <wp:inline distB="0" distL="0" distR="0" distT="0" wp14:anchorId="1FCB8E05" wp14:editId="5F142790">
            <wp:extent cx="5667375" cy="2695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37C23E62" w14:textId="77777777">
      <w:pPr>
        <w:pStyle w:val="2"/>
      </w:pPr>
      <w:bookmarkStart w:id="89" w:name="_Toc203898814"/>
      <w:r>
        <w:t>逐月负荷表</w:t>
      </w:r>
      <w:bookmarkEnd w:id="89"/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4BCC8EE4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31E01882" w14:textId="77777777">
            <w:pPr>
              <w:jc w:val="center"/>
            </w:pPr>
            <w:r>
              <w:t>月份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7D190412" w14:textId="77777777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43BE265E" w14:textId="77777777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70D2B97D" w14:textId="7777777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shd w:fill="E6E6E6" w:color="auto" w:val="clear"/>
            <w:vAlign w:val="center"/>
            <w:tcW w:w="1862" w:type="dxa"/>
          </w:tcPr>
          <w:p w:rsidR="009D4CF5" w:rsidRDefault="00000000" w14:paraId="5F22EC57" w14:textId="7777777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59D1B03A" w14:textId="7777777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shd w:fill="E6E6E6" w:color="auto" w:val="clear"/>
            <w:vAlign w:val="center"/>
            <w:tcW w:w="1862" w:type="dxa"/>
          </w:tcPr>
          <w:p w:rsidR="009D4CF5" w:rsidRDefault="00000000" w14:paraId="5C628D1E" w14:textId="7777777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14:paraId="215656CC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01929640" w14:textId="77777777">
            <w:r>
              <w:t>1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6F9ACB6C" w14:textId="77777777">
            <w:pPr>
              <w:jc w:val="right"/>
            </w:pPr>
            <w:r>
              <w:t>38191</w:t>
            </w:r>
          </w:p>
        </w:tc>
        <w:tc>
          <w:tcPr>
            <w:vAlign w:val="center"/>
            <w:tcW w:w="1188" w:type="dxa"/>
          </w:tcPr>
          <w:p w:rsidR="009D4CF5" w:rsidRDefault="00000000" w14:paraId="207AD497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233A6885" w14:textId="77777777">
            <w:pPr>
              <w:jc w:val="right"/>
            </w:pPr>
            <w:r>
              <w:rPr>
                <w:color w:val="FF0000"/>
              </w:rPr>
              <w:t>519.490</w:t>
            </w:r>
          </w:p>
        </w:tc>
        <w:tc>
          <w:tcPr>
            <w:vAlign w:val="center"/>
            <w:tcW w:w="1862" w:type="dxa"/>
          </w:tcPr>
          <w:p w:rsidR="009D4CF5" w:rsidRDefault="00000000" w14:paraId="12C86A9F" w14:textId="77777777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2DAF00FF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2DC6090F" w14:textId="77777777">
            <w:r>
              <w:t>--</w:t>
            </w:r>
          </w:p>
        </w:tc>
      </w:tr>
      <w:tr w14:paraId="7E5ABD2D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084C9B7E" w14:textId="77777777">
            <w:r>
              <w:t>2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7DF5D9E8" w14:textId="77777777">
            <w:pPr>
              <w:jc w:val="right"/>
            </w:pPr>
            <w:r>
              <w:t>27908</w:t>
            </w:r>
          </w:p>
        </w:tc>
        <w:tc>
          <w:tcPr>
            <w:vAlign w:val="center"/>
            <w:tcW w:w="1188" w:type="dxa"/>
          </w:tcPr>
          <w:p w:rsidR="009D4CF5" w:rsidRDefault="00000000" w14:paraId="5BB58EC4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5F32EE36" w14:textId="77777777">
            <w:pPr>
              <w:jc w:val="right"/>
            </w:pPr>
            <w:r>
              <w:t>484.437</w:t>
            </w:r>
          </w:p>
        </w:tc>
        <w:tc>
          <w:tcPr>
            <w:vAlign w:val="center"/>
            <w:tcW w:w="1862" w:type="dxa"/>
          </w:tcPr>
          <w:p w:rsidR="009D4CF5" w:rsidRDefault="00000000" w14:paraId="3FE974DE" w14:textId="77777777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7A354E06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69FF332A" w14:textId="77777777">
            <w:r>
              <w:t>--</w:t>
            </w:r>
          </w:p>
        </w:tc>
      </w:tr>
      <w:tr w14:paraId="2189EF29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7A186F44" w14:textId="77777777">
            <w:r>
              <w:t>3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167170BA" w14:textId="77777777">
            <w:pPr>
              <w:jc w:val="right"/>
            </w:pPr>
            <w:r>
              <w:t>22196</w:t>
            </w:r>
          </w:p>
        </w:tc>
        <w:tc>
          <w:tcPr>
            <w:vAlign w:val="center"/>
            <w:tcW w:w="1188" w:type="dxa"/>
          </w:tcPr>
          <w:p w:rsidR="009D4CF5" w:rsidRDefault="00000000" w14:paraId="18FE4E23" w14:textId="77777777">
            <w:pPr>
              <w:jc w:val="right"/>
            </w:pPr>
            <w:r>
              <w:t>44</w:t>
            </w:r>
          </w:p>
        </w:tc>
        <w:tc>
          <w:tcPr>
            <w:vAlign w:val="center"/>
            <w:tcW w:w="1188" w:type="dxa"/>
          </w:tcPr>
          <w:p w:rsidR="009D4CF5" w:rsidRDefault="00000000" w14:paraId="6F0861E3" w14:textId="77777777">
            <w:pPr>
              <w:jc w:val="right"/>
            </w:pPr>
            <w:r>
              <w:t>359.119</w:t>
            </w:r>
          </w:p>
        </w:tc>
        <w:tc>
          <w:tcPr>
            <w:vAlign w:val="center"/>
            <w:tcW w:w="1862" w:type="dxa"/>
          </w:tcPr>
          <w:p w:rsidR="009D4CF5" w:rsidRDefault="00000000" w14:paraId="2FA0451D" w14:textId="77777777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328848EC" w14:textId="77777777">
            <w:pPr>
              <w:jc w:val="right"/>
            </w:pPr>
            <w:r>
              <w:t>12.891</w:t>
            </w:r>
          </w:p>
        </w:tc>
        <w:tc>
          <w:tcPr>
            <w:vAlign w:val="center"/>
            <w:tcW w:w="1862" w:type="dxa"/>
          </w:tcPr>
          <w:p w:rsidR="009D4CF5" w:rsidRDefault="00000000" w14:paraId="316241FA" w14:textId="77777777">
            <w:r>
              <w:t>3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14:paraId="6452C7AA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43A8BB7B" w14:textId="77777777">
            <w:r>
              <w:t>4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3B2D3161" w14:textId="77777777">
            <w:pPr>
              <w:jc w:val="right"/>
            </w:pPr>
            <w:r>
              <w:t>4023</w:t>
            </w:r>
          </w:p>
        </w:tc>
        <w:tc>
          <w:tcPr>
            <w:vAlign w:val="center"/>
            <w:tcW w:w="1188" w:type="dxa"/>
          </w:tcPr>
          <w:p w:rsidR="009D4CF5" w:rsidRDefault="00000000" w14:paraId="4FCC2BF5" w14:textId="77777777">
            <w:pPr>
              <w:jc w:val="right"/>
            </w:pPr>
            <w:r>
              <w:t>1617</w:t>
            </w:r>
          </w:p>
        </w:tc>
        <w:tc>
          <w:tcPr>
            <w:vAlign w:val="center"/>
            <w:tcW w:w="1188" w:type="dxa"/>
          </w:tcPr>
          <w:p w:rsidR="009D4CF5" w:rsidRDefault="00000000" w14:paraId="66BF280C" w14:textId="77777777">
            <w:pPr>
              <w:jc w:val="right"/>
            </w:pPr>
            <w:r>
              <w:t>170.210</w:t>
            </w:r>
          </w:p>
        </w:tc>
        <w:tc>
          <w:tcPr>
            <w:vAlign w:val="center"/>
            <w:tcW w:w="1862" w:type="dxa"/>
          </w:tcPr>
          <w:p w:rsidR="009D4CF5" w:rsidRDefault="00000000" w14:paraId="4E705097" w14:textId="77777777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45D090D7" w14:textId="77777777">
            <w:pPr>
              <w:jc w:val="right"/>
            </w:pPr>
            <w:r>
              <w:t>102.770</w:t>
            </w:r>
          </w:p>
        </w:tc>
        <w:tc>
          <w:tcPr>
            <w:vAlign w:val="center"/>
            <w:tcW w:w="1862" w:type="dxa"/>
          </w:tcPr>
          <w:p w:rsidR="009D4CF5" w:rsidRDefault="00000000" w14:paraId="6D5155BB" w14:textId="77777777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64055345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56C2B1C7" w14:textId="77777777">
            <w:r>
              <w:t>5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062B0426" w14:textId="77777777">
            <w:pPr>
              <w:jc w:val="right"/>
            </w:pPr>
            <w:r>
              <w:t>23</w:t>
            </w:r>
          </w:p>
        </w:tc>
        <w:tc>
          <w:tcPr>
            <w:vAlign w:val="center"/>
            <w:tcW w:w="1188" w:type="dxa"/>
          </w:tcPr>
          <w:p w:rsidR="009D4CF5" w:rsidRDefault="00000000" w14:paraId="3B4AEC03" w14:textId="77777777">
            <w:pPr>
              <w:jc w:val="right"/>
            </w:pPr>
            <w:r>
              <w:t>14066</w:t>
            </w:r>
          </w:p>
        </w:tc>
        <w:tc>
          <w:tcPr>
            <w:vAlign w:val="center"/>
            <w:tcW w:w="1188" w:type="dxa"/>
          </w:tcPr>
          <w:p w:rsidR="009D4CF5" w:rsidRDefault="00000000" w14:paraId="444D107F" w14:textId="77777777">
            <w:pPr>
              <w:jc w:val="right"/>
            </w:pPr>
            <w:r>
              <w:t>8.929</w:t>
            </w:r>
          </w:p>
        </w:tc>
        <w:tc>
          <w:tcPr>
            <w:vAlign w:val="center"/>
            <w:tcW w:w="1862" w:type="dxa"/>
          </w:tcPr>
          <w:p w:rsidR="009D4CF5" w:rsidRDefault="00000000" w14:paraId="5B7EB712" w14:textId="77777777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27420CB3" w14:textId="77777777">
            <w:pPr>
              <w:jc w:val="right"/>
            </w:pPr>
            <w:r>
              <w:t>172.523</w:t>
            </w:r>
          </w:p>
        </w:tc>
        <w:tc>
          <w:tcPr>
            <w:vAlign w:val="center"/>
            <w:tcW w:w="1862" w:type="dxa"/>
          </w:tcPr>
          <w:p w:rsidR="009D4CF5" w:rsidRDefault="00000000" w14:paraId="2BEDFCBB" w14:textId="77777777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14:paraId="29D85DD2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3B5866E4" w14:textId="77777777">
            <w:r>
              <w:t>6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49701716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6C329429" w14:textId="77777777">
            <w:pPr>
              <w:jc w:val="right"/>
            </w:pPr>
            <w:r>
              <w:t>27637</w:t>
            </w:r>
          </w:p>
        </w:tc>
        <w:tc>
          <w:tcPr>
            <w:vAlign w:val="center"/>
            <w:tcW w:w="1188" w:type="dxa"/>
          </w:tcPr>
          <w:p w:rsidR="009D4CF5" w:rsidRDefault="00000000" w14:paraId="6B6ADBAF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7D7AACE6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6647FC26" w14:textId="77777777">
            <w:pPr>
              <w:jc w:val="right"/>
            </w:pPr>
            <w:r>
              <w:t>310.543</w:t>
            </w:r>
          </w:p>
        </w:tc>
        <w:tc>
          <w:tcPr>
            <w:vAlign w:val="center"/>
            <w:tcW w:w="1862" w:type="dxa"/>
          </w:tcPr>
          <w:p w:rsidR="009D4CF5" w:rsidRDefault="00000000" w14:paraId="72A11CBC" w14:textId="77777777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7A688086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6C940F23" w14:textId="77777777">
            <w:r>
              <w:t>7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0715A75B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64C2086D" w14:textId="77777777">
            <w:pPr>
              <w:jc w:val="right"/>
            </w:pPr>
            <w:r>
              <w:t>56322</w:t>
            </w:r>
          </w:p>
        </w:tc>
        <w:tc>
          <w:tcPr>
            <w:vAlign w:val="center"/>
            <w:tcW w:w="1188" w:type="dxa"/>
          </w:tcPr>
          <w:p w:rsidR="009D4CF5" w:rsidRDefault="00000000" w14:paraId="02CA2A8C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20CEF462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3E821DEF" w14:textId="77777777">
            <w:pPr>
              <w:jc w:val="right"/>
            </w:pPr>
            <w:r>
              <w:rPr>
                <w:color w:val="0000FF"/>
              </w:rPr>
              <w:t>331.766</w:t>
            </w:r>
          </w:p>
        </w:tc>
        <w:tc>
          <w:tcPr>
            <w:vAlign w:val="center"/>
            <w:tcW w:w="1862" w:type="dxa"/>
          </w:tcPr>
          <w:p w:rsidR="009D4CF5" w:rsidRDefault="00000000" w14:paraId="20C32B80" w14:textId="77777777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14:paraId="236736F1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16178945" w14:textId="77777777">
            <w:r>
              <w:t>8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1FF9E7D2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513F2F44" w14:textId="77777777">
            <w:pPr>
              <w:jc w:val="right"/>
            </w:pPr>
            <w:r>
              <w:t>60429</w:t>
            </w:r>
          </w:p>
        </w:tc>
        <w:tc>
          <w:tcPr>
            <w:vAlign w:val="center"/>
            <w:tcW w:w="1188" w:type="dxa"/>
          </w:tcPr>
          <w:p w:rsidR="009D4CF5" w:rsidRDefault="00000000" w14:paraId="00052497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60596302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60383FBC" w14:textId="77777777">
            <w:pPr>
              <w:jc w:val="right"/>
            </w:pPr>
            <w:r>
              <w:t>312.562</w:t>
            </w:r>
          </w:p>
        </w:tc>
        <w:tc>
          <w:tcPr>
            <w:vAlign w:val="center"/>
            <w:tcW w:w="1862" w:type="dxa"/>
          </w:tcPr>
          <w:p w:rsidR="009D4CF5" w:rsidRDefault="00000000" w14:paraId="68F1E83C" w14:textId="77777777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14:paraId="0A1D5D10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49B379AB" w14:textId="77777777">
            <w:r>
              <w:t>9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054F5EDB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50F6A0D8" w14:textId="77777777">
            <w:pPr>
              <w:jc w:val="right"/>
            </w:pPr>
            <w:r>
              <w:t>36389</w:t>
            </w:r>
          </w:p>
        </w:tc>
        <w:tc>
          <w:tcPr>
            <w:vAlign w:val="center"/>
            <w:tcW w:w="1188" w:type="dxa"/>
          </w:tcPr>
          <w:p w:rsidR="009D4CF5" w:rsidRDefault="00000000" w14:paraId="20855B88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37153AD0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447DFF33" w14:textId="77777777">
            <w:pPr>
              <w:jc w:val="right"/>
            </w:pPr>
            <w:r>
              <w:t>236.298</w:t>
            </w:r>
          </w:p>
        </w:tc>
        <w:tc>
          <w:tcPr>
            <w:vAlign w:val="center"/>
            <w:tcW w:w="1862" w:type="dxa"/>
          </w:tcPr>
          <w:p w:rsidR="009D4CF5" w:rsidRDefault="00000000" w14:paraId="30B425DD" w14:textId="77777777">
            <w:r>
              <w:t>9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34F05C1A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2387F71F" w14:textId="77777777">
            <w:r>
              <w:t>10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32201E9A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1542D895" w14:textId="77777777">
            <w:pPr>
              <w:jc w:val="right"/>
            </w:pPr>
            <w:r>
              <w:t>9698</w:t>
            </w:r>
          </w:p>
        </w:tc>
        <w:tc>
          <w:tcPr>
            <w:vAlign w:val="center"/>
            <w:tcW w:w="1188" w:type="dxa"/>
          </w:tcPr>
          <w:p w:rsidR="009D4CF5" w:rsidRDefault="00000000" w14:paraId="407B8F6A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5F39B3B1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43AF7381" w14:textId="77777777">
            <w:pPr>
              <w:jc w:val="right"/>
            </w:pPr>
            <w:r>
              <w:t>179.128</w:t>
            </w:r>
          </w:p>
        </w:tc>
        <w:tc>
          <w:tcPr>
            <w:vAlign w:val="center"/>
            <w:tcW w:w="1862" w:type="dxa"/>
          </w:tcPr>
          <w:p w:rsidR="009D4CF5" w:rsidRDefault="00000000" w14:paraId="3CEEEC69" w14:textId="77777777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5BF4229D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040A10C4" w14:textId="77777777">
            <w:r>
              <w:t>11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1131CEFA" w14:textId="77777777">
            <w:pPr>
              <w:jc w:val="right"/>
            </w:pPr>
            <w:r>
              <w:t>5908</w:t>
            </w:r>
          </w:p>
        </w:tc>
        <w:tc>
          <w:tcPr>
            <w:vAlign w:val="center"/>
            <w:tcW w:w="1188" w:type="dxa"/>
          </w:tcPr>
          <w:p w:rsidR="009D4CF5" w:rsidRDefault="00000000" w14:paraId="3EDE00E5" w14:textId="77777777">
            <w:pPr>
              <w:jc w:val="right"/>
            </w:pPr>
            <w:r>
              <w:t>1130</w:t>
            </w:r>
          </w:p>
        </w:tc>
        <w:tc>
          <w:tcPr>
            <w:vAlign w:val="center"/>
            <w:tcW w:w="1188" w:type="dxa"/>
          </w:tcPr>
          <w:p w:rsidR="009D4CF5" w:rsidRDefault="00000000" w14:paraId="65D5343F" w14:textId="77777777">
            <w:pPr>
              <w:jc w:val="right"/>
            </w:pPr>
            <w:r>
              <w:t>230.718</w:t>
            </w:r>
          </w:p>
        </w:tc>
        <w:tc>
          <w:tcPr>
            <w:vAlign w:val="center"/>
            <w:tcW w:w="1862" w:type="dxa"/>
          </w:tcPr>
          <w:p w:rsidR="009D4CF5" w:rsidRDefault="00000000" w14:paraId="3F4233AC" w14:textId="77777777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69C51EB4" w14:textId="77777777">
            <w:pPr>
              <w:jc w:val="right"/>
            </w:pPr>
            <w:r>
              <w:t>45.060</w:t>
            </w:r>
          </w:p>
        </w:tc>
        <w:tc>
          <w:tcPr>
            <w:vAlign w:val="center"/>
            <w:tcW w:w="1862" w:type="dxa"/>
          </w:tcPr>
          <w:p w:rsidR="009D4CF5" w:rsidRDefault="00000000" w14:paraId="4A37DBB2" w14:textId="77777777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6351A310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3FE0D0E7" w14:textId="77777777">
            <w:r>
              <w:t>12</w:t>
              <w:lastRenderedPageBreak/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2EBB0F07" w14:textId="77777777">
            <w:pPr>
              <w:jc w:val="right"/>
            </w:pPr>
            <w:r>
              <w:t>26017</w:t>
            </w:r>
          </w:p>
        </w:tc>
        <w:tc>
          <w:tcPr>
            <w:vAlign w:val="center"/>
            <w:tcW w:w="1188" w:type="dxa"/>
          </w:tcPr>
          <w:p w:rsidR="009D4CF5" w:rsidRDefault="00000000" w14:paraId="593C429A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77D3FD96" w14:textId="77777777">
            <w:pPr>
              <w:jc w:val="right"/>
            </w:pPr>
            <w:r>
              <w:t>287.683</w:t>
            </w:r>
          </w:p>
        </w:tc>
        <w:tc>
          <w:tcPr>
            <w:vAlign w:val="center"/>
            <w:tcW w:w="1862" w:type="dxa"/>
          </w:tcPr>
          <w:p w:rsidR="009D4CF5" w:rsidRDefault="00000000" w14:paraId="1AB4560F" w14:textId="77777777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13564CF4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70D2D566" w14:textId="77777777">
            <w:r>
              <w:t>--</w:t>
            </w:r>
          </w:p>
        </w:tc>
      </w:tr>
    </w:tbl>
    <w:p w:rsidR="009D4CF5" w:rsidRDefault="00000000" w14:paraId="4DE98423" w14:textId="77777777">
      <w:pPr>
        <w:jc w:val="center"/>
      </w:pPr>
      <w:r>
        <w:rPr>
          <w:noProof/>
        </w:rPr>
        <w:drawing>
          <wp:inline distB="0" distL="0" distR="0" distT="0" wp14:anchorId="233E9FAC" wp14:editId="34805397">
            <wp:extent cx="5343525" cy="2324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127F1F10" w14:textId="77777777">
      <w:pPr>
        <w:jc w:val="center"/>
      </w:pPr>
      <w:r>
        <w:rPr>
          <w:noProof/>
        </w:rPr>
        <w:drawing>
          <wp:inline distB="0" distL="0" distR="0" distT="0" wp14:anchorId="3A1393FC" wp14:editId="1C20F301">
            <wp:extent cx="5343525" cy="2314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31D77551" w14:textId="77777777">
      <w:pPr>
        <w:pStyle w:val="2"/>
      </w:pPr>
      <w:bookmarkStart w:id="90" w:name="_Toc203898815"/>
      <w:r>
        <w:t>逐月电耗</w:t>
      </w:r>
      <w:bookmarkEnd w:id="90"/>
    </w:p>
    <w:p w:rsidR="009D4CF5" w:rsidRDefault="00000000" w14:paraId="31BC695C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14:paraId="0A37A004" w14:textId="77777777" w:rsidR="009D4CF5">
        <w:trPr>
          <w:jc w:val="center"/>
        </w:trPr>
        <w:tc>
          <w:tcPr>
            <w:shd w:fill="E6E6E6" w:color="auto" w:val="clear"/>
            <w:vAlign w:val="center"/>
            <w:tcW w:w="1041" w:type="dxa"/>
          </w:tcPr>
          <w:p w:rsidR="009D4CF5" w:rsidRDefault="00000000" w14:paraId="2422CC75" w14:textId="77777777">
            <w:pPr>
              <w:jc w:val="center"/>
            </w:pPr>
            <w:r>
              <w:t>月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660A7CC4" w14:textId="77777777">
            <w:pPr>
              <w:jc w:val="center"/>
            </w:pPr>
            <w:r>
              <w:t>供冷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3B616A5B" w14:textId="77777777">
            <w:pPr>
              <w:jc w:val="center"/>
            </w:pPr>
            <w:r>
              <w:t>供暖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233A0844" w14:textId="77777777">
            <w:pPr>
              <w:jc w:val="center"/>
            </w:pPr>
            <w:r>
              <w:t>空调风机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045BDF11" w14:textId="77777777">
            <w:pPr>
              <w:jc w:val="center"/>
            </w:pPr>
            <w:r>
              <w:t>照明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538931CB" w14:textId="77777777">
            <w:pPr>
              <w:jc w:val="center"/>
            </w:pPr>
            <w:r>
              <w:t>插座设备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51480F70" w14:textId="77777777">
            <w:pPr>
              <w:jc w:val="center"/>
            </w:pPr>
            <w:r>
              <w:t>排风机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54851B98" w14:textId="77777777">
            <w:pPr>
              <w:jc w:val="center"/>
            </w:pPr>
            <w:r>
              <w:t>电梯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1180833E" w14:textId="77777777">
            <w:pPr>
              <w:jc w:val="center"/>
            </w:pPr>
            <w:r>
              <w:t>热水</w:t>
            </w:r>
          </w:p>
        </w:tc>
      </w:tr>
      <w:tr w14:paraId="4A60437B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13027FAA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61E857CD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297D3269" w14:textId="77777777">
            <w:pPr>
              <w:jc w:val="right"/>
            </w:pPr>
            <w:r>
              <w:t>2.88</w:t>
            </w:r>
          </w:p>
        </w:tc>
        <w:tc>
          <w:tcPr>
            <w:vAlign w:val="center"/>
            <w:tcW w:w="1148" w:type="dxa"/>
          </w:tcPr>
          <w:p w:rsidR="009D4CF5" w:rsidRDefault="00000000" w14:paraId="43039EF1" w14:textId="77777777">
            <w:pPr>
              <w:jc w:val="right"/>
            </w:pPr>
            <w:r>
              <w:t>0.31</w:t>
            </w:r>
          </w:p>
        </w:tc>
        <w:tc>
          <w:tcPr>
            <w:vAlign w:val="center"/>
            <w:tcW w:w="1148" w:type="dxa"/>
          </w:tcPr>
          <w:p w:rsidR="009D4CF5" w:rsidRDefault="00000000" w14:paraId="7CF5513F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6A3AEBF3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  <w:tcW w:w="848" w:type="dxa"/>
          </w:tcPr>
          <w:p w:rsidR="009D4CF5" w:rsidRDefault="00000000" w14:paraId="717AB219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  <w:tcW w:w="848" w:type="dxa"/>
          </w:tcPr>
          <w:p w:rsidR="009D4CF5" w:rsidRDefault="00000000" w14:paraId="0B0F6DB5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  <w:tcW w:w="848" w:type="dxa"/>
          </w:tcPr>
          <w:p w:rsidR="009D4CF5" w:rsidRDefault="00000000" w14:paraId="69F07FB5" w14:textId="77777777">
            <w:pPr>
              <w:jc w:val="right"/>
            </w:pPr>
            <w:r>
              <w:t>－</w:t>
            </w:r>
          </w:p>
        </w:tc>
      </w:tr>
      <w:tr w14:paraId="34927F1C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6A09A1C5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0E8FE57A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416323CE" w14:textId="77777777">
            <w:pPr>
              <w:jc w:val="right"/>
            </w:pPr>
            <w:r>
              <w:t>2.11</w:t>
            </w:r>
          </w:p>
        </w:tc>
        <w:tc>
          <w:tcPr>
            <w:vAlign w:val="center"/>
            <w:tcW w:w="1148" w:type="dxa"/>
          </w:tcPr>
          <w:p w:rsidR="009D4CF5" w:rsidRDefault="00000000" w14:paraId="13616F4E" w14:textId="77777777">
            <w:pPr>
              <w:jc w:val="right"/>
            </w:pPr>
            <w:r>
              <w:t>0.24</w:t>
            </w:r>
          </w:p>
        </w:tc>
        <w:tc>
          <w:tcPr>
            <w:vAlign w:val="center"/>
            <w:tcW w:w="1148" w:type="dxa"/>
          </w:tcPr>
          <w:p w:rsidR="009D4CF5" w:rsidRDefault="00000000" w14:paraId="1BF7B22B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087AE342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19A1A0B2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73232CC3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27791BA5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6C264482" w14:textId="77777777">
            <w:pPr>
              <w:jc w:val="right"/>
            </w:pPr>
            <w:r>
              <w:t>1.68</w:t>
            </w:r>
          </w:p>
        </w:tc>
        <w:tc>
          <w:tcPr>
            <w:vAlign w:val="center"/>
            <w:tcW w:w="1148" w:type="dxa"/>
          </w:tcPr>
          <w:p w:rsidR="009D4CF5" w:rsidRDefault="00000000" w14:paraId="131F1894" w14:textId="77777777">
            <w:pPr>
              <w:jc w:val="right"/>
            </w:pPr>
            <w:r>
              <w:t>0.30</w:t>
            </w:r>
          </w:p>
        </w:tc>
        <w:tc>
          <w:tcPr>
            <w:vAlign w:val="center"/>
            <w:tcW w:w="1148" w:type="dxa"/>
          </w:tcPr>
          <w:p w:rsidR="009D4CF5" w:rsidRDefault="00000000" w14:paraId="2AFEA83B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06889755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23891AD9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689E7E57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1148" w:type="dxa"/>
          </w:tcPr>
          <w:p w:rsidR="009D4CF5" w:rsidRDefault="00000000" w14:paraId="2361B9DB" w14:textId="77777777">
            <w:pPr>
              <w:jc w:val="right"/>
            </w:pPr>
            <w:r>
              <w:t>0.12</w:t>
            </w:r>
          </w:p>
        </w:tc>
        <w:tc>
          <w:tcPr>
            <w:vAlign w:val="center"/>
            <w:tcW w:w="1148" w:type="dxa"/>
          </w:tcPr>
          <w:p w:rsidR="009D4CF5" w:rsidRDefault="00000000" w14:paraId="7723CFC3" w14:textId="77777777">
            <w:pPr>
              <w:jc w:val="right"/>
            </w:pPr>
            <w:r>
              <w:t>0.30</w:t>
            </w:r>
          </w:p>
        </w:tc>
        <w:tc>
          <w:tcPr>
            <w:vAlign w:val="center"/>
            <w:tcW w:w="1148" w:type="dxa"/>
          </w:tcPr>
          <w:p w:rsidR="009D4CF5" w:rsidRDefault="00000000" w14:paraId="33E65770" w14:textId="77777777">
            <w:pPr>
              <w:jc w:val="right"/>
            </w:pPr>
            <w:r>
              <w:t>0.30</w:t>
            </w:r>
          </w:p>
        </w:tc>
        <w:tc>
          <w:tcPr>
            <w:vAlign w:val="center"/>
            <w:tcW w:w="1148" w:type="dxa"/>
          </w:tcPr>
          <w:p w:rsidR="009D4CF5" w:rsidRDefault="00000000" w14:paraId="26B5373C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1114C095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2AA51770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5DD7AD74" w14:textId="77777777">
            <w:pPr>
              <w:jc w:val="center"/>
            </w:pPr>
            <w:r>
              <w:t>5</w:t>
            </w:r>
          </w:p>
        </w:tc>
        <w:tc>
          <w:tcPr>
            <w:vAlign w:val="center"/>
            <w:tcW w:w="1148" w:type="dxa"/>
          </w:tcPr>
          <w:p w:rsidR="009D4CF5" w:rsidRDefault="00000000" w14:paraId="362624F1" w14:textId="77777777">
            <w:pPr>
              <w:jc w:val="right"/>
            </w:pPr>
            <w:r>
              <w:t>1.06</w:t>
            </w:r>
          </w:p>
        </w:tc>
        <w:tc>
          <w:tcPr>
            <w:vAlign w:val="center"/>
            <w:tcW w:w="1148" w:type="dxa"/>
          </w:tcPr>
          <w:p w:rsidR="009D4CF5" w:rsidRDefault="00000000" w14:paraId="7063F74E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46136FA9" w14:textId="77777777">
            <w:pPr>
              <w:jc w:val="right"/>
            </w:pPr>
            <w:r>
              <w:t>0.31</w:t>
            </w:r>
          </w:p>
        </w:tc>
        <w:tc>
          <w:tcPr>
            <w:vAlign w:val="center"/>
            <w:tcW w:w="1148" w:type="dxa"/>
          </w:tcPr>
          <w:p w:rsidR="009D4CF5" w:rsidRDefault="00000000" w14:paraId="72AF77D7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50955DF4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309F957F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1A80EB8C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1148" w:type="dxa"/>
          </w:tcPr>
          <w:p w:rsidR="009D4CF5" w:rsidRDefault="00000000" w14:paraId="5ED914C0" w14:textId="77777777">
            <w:pPr>
              <w:jc w:val="right"/>
            </w:pPr>
            <w:r>
              <w:t>2.09</w:t>
            </w:r>
          </w:p>
        </w:tc>
        <w:tc>
          <w:tcPr>
            <w:vAlign w:val="center"/>
            <w:tcW w:w="1148" w:type="dxa"/>
          </w:tcPr>
          <w:p w:rsidR="009D4CF5" w:rsidRDefault="00000000" w14:paraId="48FE011C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537D7692" w14:textId="77777777">
            <w:pPr>
              <w:jc w:val="right"/>
            </w:pPr>
            <w:r>
              <w:t>0.27</w:t>
            </w:r>
          </w:p>
        </w:tc>
        <w:tc>
          <w:tcPr>
            <w:vAlign w:val="center"/>
            <w:tcW w:w="1148" w:type="dxa"/>
          </w:tcPr>
          <w:p w:rsidR="009D4CF5" w:rsidRDefault="00000000" w14:paraId="0F3AB25B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59D91570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318B5C74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7536FABB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1148" w:type="dxa"/>
          </w:tcPr>
          <w:p w:rsidR="009D4CF5" w:rsidRDefault="00000000" w14:paraId="593DD0B7" w14:textId="77777777">
            <w:pPr>
              <w:jc w:val="right"/>
            </w:pPr>
            <w:r>
              <w:t>4.25</w:t>
            </w:r>
          </w:p>
        </w:tc>
        <w:tc>
          <w:tcPr>
            <w:vAlign w:val="center"/>
            <w:tcW w:w="1148" w:type="dxa"/>
          </w:tcPr>
          <w:p w:rsidR="009D4CF5" w:rsidRDefault="00000000" w14:paraId="337CF531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5BD7242D" w14:textId="77777777">
            <w:pPr>
              <w:jc w:val="right"/>
            </w:pPr>
            <w:r>
              <w:t>0.32</w:t>
            </w:r>
          </w:p>
        </w:tc>
        <w:tc>
          <w:tcPr>
            <w:vAlign w:val="center"/>
            <w:tcW w:w="1148" w:type="dxa"/>
          </w:tcPr>
          <w:p w:rsidR="009D4CF5" w:rsidRDefault="00000000" w14:paraId="6793C835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2B748EBE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452D8B38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4A6692B3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1148" w:type="dxa"/>
          </w:tcPr>
          <w:p w:rsidR="009D4CF5" w:rsidRDefault="00000000" w14:paraId="5C16BE95" w14:textId="77777777">
            <w:pPr>
              <w:jc w:val="right"/>
            </w:pPr>
            <w:r>
              <w:t>4.56</w:t>
            </w:r>
          </w:p>
        </w:tc>
        <w:tc>
          <w:tcPr>
            <w:vAlign w:val="center"/>
            <w:tcW w:w="1148" w:type="dxa"/>
          </w:tcPr>
          <w:p w:rsidR="009D4CF5" w:rsidRDefault="00000000" w14:paraId="6F9A46FF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0CA2A1EC" w14:textId="77777777">
            <w:pPr>
              <w:jc w:val="right"/>
            </w:pPr>
            <w:r>
              <w:t>0.31</w:t>
            </w:r>
          </w:p>
        </w:tc>
        <w:tc>
          <w:tcPr>
            <w:vAlign w:val="center"/>
            <w:tcW w:w="1148" w:type="dxa"/>
          </w:tcPr>
          <w:p w:rsidR="009D4CF5" w:rsidRDefault="00000000" w14:paraId="562A82D2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37E992F3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568E2AA0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7F42B40A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1148" w:type="dxa"/>
          </w:tcPr>
          <w:p w:rsidR="009D4CF5" w:rsidRDefault="00000000" w14:paraId="3D01D586" w14:textId="77777777">
            <w:pPr>
              <w:jc w:val="right"/>
            </w:pPr>
            <w:r>
              <w:t>2.75</w:t>
            </w:r>
          </w:p>
        </w:tc>
        <w:tc>
          <w:tcPr>
            <w:vAlign w:val="center"/>
            <w:tcW w:w="1148" w:type="dxa"/>
          </w:tcPr>
          <w:p w:rsidR="009D4CF5" w:rsidRDefault="00000000" w14:paraId="0A69531E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05A66CC9" w14:textId="77777777">
            <w:pPr>
              <w:jc w:val="right"/>
            </w:pPr>
            <w:r>
              <w:t>0.28</w:t>
            </w:r>
          </w:p>
        </w:tc>
        <w:tc>
          <w:tcPr>
            <w:vAlign w:val="center"/>
            <w:tcW w:w="1148" w:type="dxa"/>
          </w:tcPr>
          <w:p w:rsidR="009D4CF5" w:rsidRDefault="00000000" w14:paraId="5CA8080D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3549BAEE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2AC129D9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2706155E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1148" w:type="dxa"/>
          </w:tcPr>
          <w:p w:rsidR="009D4CF5" w:rsidRDefault="00000000" w14:paraId="2F6E7770" w14:textId="77777777">
            <w:pPr>
              <w:jc w:val="right"/>
            </w:pPr>
            <w:r>
              <w:t>0.73</w:t>
            </w:r>
          </w:p>
        </w:tc>
        <w:tc>
          <w:tcPr>
            <w:vAlign w:val="center"/>
            <w:tcW w:w="1148" w:type="dxa"/>
          </w:tcPr>
          <w:p w:rsidR="009D4CF5" w:rsidRDefault="00000000" w14:paraId="3BE8D7AF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6EA71FCD" w14:textId="77777777">
            <w:pPr>
              <w:jc w:val="right"/>
            </w:pPr>
            <w:r>
              <w:t>0.28</w:t>
            </w:r>
          </w:p>
        </w:tc>
        <w:tc>
          <w:tcPr>
            <w:vAlign w:val="center"/>
            <w:tcW w:w="1148" w:type="dxa"/>
          </w:tcPr>
          <w:p w:rsidR="009D4CF5" w:rsidRDefault="00000000" w14:paraId="1C7BE367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57CF977F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7E365872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4F6F3D00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1148" w:type="dxa"/>
          </w:tcPr>
          <w:p w:rsidR="009D4CF5" w:rsidRDefault="00000000" w14:paraId="79841AAA" w14:textId="77777777">
            <w:pPr>
              <w:jc w:val="right"/>
            </w:pPr>
            <w:r>
              <w:t>0.09</w:t>
            </w:r>
          </w:p>
        </w:tc>
        <w:tc>
          <w:tcPr>
            <w:vAlign w:val="center"/>
            <w:tcW w:w="1148" w:type="dxa"/>
          </w:tcPr>
          <w:p w:rsidR="009D4CF5" w:rsidRDefault="00000000" w14:paraId="5BFFDAA6" w14:textId="77777777">
            <w:pPr>
              <w:jc w:val="right"/>
            </w:pPr>
            <w:r>
              <w:t>0.45</w:t>
            </w:r>
          </w:p>
        </w:tc>
        <w:tc>
          <w:tcPr>
            <w:vAlign w:val="center"/>
            <w:tcW w:w="1148" w:type="dxa"/>
          </w:tcPr>
          <w:p w:rsidR="009D4CF5" w:rsidRDefault="00000000" w14:paraId="01740BEB" w14:textId="77777777">
            <w:pPr>
              <w:jc w:val="right"/>
            </w:pPr>
            <w:r>
              <w:t>0.30</w:t>
            </w:r>
          </w:p>
        </w:tc>
        <w:tc>
          <w:tcPr>
            <w:vAlign w:val="center"/>
            <w:tcW w:w="1148" w:type="dxa"/>
          </w:tcPr>
          <w:p w:rsidR="009D4CF5" w:rsidRDefault="00000000" w14:paraId="5BF9E247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1C6AA892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0DBD959F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05EBF62B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1148" w:type="dxa"/>
          </w:tcPr>
          <w:p w:rsidR="009D4CF5" w:rsidRDefault="00000000" w14:paraId="484F80B3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2D092BE5" w14:textId="77777777">
            <w:pPr>
              <w:jc w:val="right"/>
            </w:pPr>
            <w:r>
              <w:t>1.96</w:t>
            </w:r>
          </w:p>
        </w:tc>
        <w:tc>
          <w:tcPr>
            <w:vAlign w:val="center"/>
            <w:tcW w:w="1148" w:type="dxa"/>
          </w:tcPr>
          <w:p w:rsidR="009D4CF5" w:rsidRDefault="00000000" w14:paraId="53E5B400" w14:textId="77777777">
            <w:pPr>
              <w:jc w:val="right"/>
            </w:pPr>
            <w:r>
              <w:t>0.31</w:t>
            </w:r>
          </w:p>
        </w:tc>
        <w:tc>
          <w:tcPr>
            <w:vAlign w:val="center"/>
            <w:tcW w:w="1148" w:type="dxa"/>
          </w:tcPr>
          <w:p w:rsidR="009D4CF5" w:rsidRDefault="00000000" w14:paraId="2E374C9A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1A82794D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7EF4D2EB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3D21A0BF" w14:textId="77777777">
            <w:pPr>
              <w:jc w:val="center"/>
            </w:pPr>
            <w:r>
              <w:t>合计</w:t>
            </w:r>
          </w:p>
        </w:tc>
        <w:tc>
          <w:tcPr>
            <w:vAlign w:val="center"/>
            <w:tcW w:w="1148" w:type="dxa"/>
          </w:tcPr>
          <w:p w:rsidR="009D4CF5" w:rsidRDefault="00000000" w14:paraId="4E208AC4" w14:textId="77777777">
            <w:pPr>
              <w:jc w:val="right"/>
            </w:pPr>
            <w:r>
              <w:t>15.65</w:t>
            </w:r>
          </w:p>
        </w:tc>
        <w:tc>
          <w:tcPr>
            <w:vAlign w:val="center"/>
            <w:tcW w:w="1148" w:type="dxa"/>
          </w:tcPr>
          <w:p w:rsidR="009D4CF5" w:rsidRDefault="00000000" w14:paraId="517850B4" w14:textId="77777777">
            <w:pPr>
              <w:jc w:val="right"/>
            </w:pPr>
            <w:r>
              <w:t>9.38</w:t>
            </w:r>
          </w:p>
        </w:tc>
        <w:tc>
          <w:tcPr>
            <w:vAlign w:val="center"/>
            <w:tcW w:w="1148" w:type="dxa"/>
          </w:tcPr>
          <w:p w:rsidR="009D4CF5" w:rsidRDefault="00000000" w14:paraId="0FBCD885" w14:textId="77777777">
            <w:pPr>
              <w:jc w:val="right"/>
            </w:pPr>
            <w:r>
              <w:t>3.51</w:t>
            </w:r>
          </w:p>
        </w:tc>
        <w:tc>
          <w:tcPr>
            <w:vAlign w:val="center"/>
            <w:tcW w:w="1148" w:type="dxa"/>
          </w:tcPr>
          <w:p w:rsidR="009D4CF5" w:rsidRDefault="00000000" w14:paraId="5ACB1299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3B955ED5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6C63F6C1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51FE4119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22144702" w14:textId="77777777">
            <w:pPr>
              <w:jc w:val="right"/>
            </w:pPr>
            <w:r>
              <w:t>－</w:t>
            </w:r>
          </w:p>
        </w:tc>
      </w:tr>
    </w:tbl>
    <w:p w:rsidR="009D4CF5" w:rsidRDefault="00000000" w14:paraId="114C6E3F" w14:textId="77777777">
      <w:pPr>
        <w:widowControl w:val="0"/>
        <w:pStyle w:val="1"/>
        <w:jc w:val="both"/>
        <w:rPr>
          <w:color w:val="000000"/>
        </w:rPr>
      </w:pPr>
      <w:bookmarkStart w:id="91" w:name="_Toc203898816"/>
      <w:r>
        <w:rPr>
          <w:color w:val="000000"/>
        </w:rPr>
        <w:t>参照建筑</w:t>
        <w:lastRenderedPageBreak/>
      </w:r>
      <w:bookmarkEnd w:id="91"/>
    </w:p>
    <w:p w:rsidR="009D4CF5" w:rsidRDefault="00000000" w14:paraId="3C2E1784" w14:textId="77777777">
      <w:pPr>
        <w:widowControl w:val="0"/>
        <w:pStyle w:val="2"/>
      </w:pPr>
      <w:bookmarkStart w:id="92" w:name="_Toc203898817"/>
      <w:r>
        <w:t>房间类型</w:t>
      </w:r>
      <w:bookmarkEnd w:id="92"/>
    </w:p>
    <w:p w:rsidR="009D4CF5" w:rsidRDefault="00000000" w14:paraId="4F48F85F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房间参数表</w:t>
      </w:r>
    </w:p>
    <w:tbl>
      <w:tblPr>
        <w:tblW w:w="9322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1F2E0BB2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3D6D310C" w14:textId="77777777">
            <w:pPr>
              <w:jc w:val="center"/>
            </w:pPr>
            <w:r>
              <w:t>房间类型</w:t>
            </w:r>
          </w:p>
        </w:tc>
        <w:tc>
          <w:tcPr>
            <w:shd w:fill="E6E6E6" w:color="auto" w:val="clear"/>
            <w:vAlign w:val="center"/>
            <w:tcW w:w="973" w:type="dxa"/>
          </w:tcPr>
          <w:p w:rsidR="009D4CF5" w:rsidRDefault="00000000" w14:paraId="20FF7FB7" w14:textId="7777777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shd w:fill="E6E6E6" w:color="auto" w:val="clear"/>
            <w:vAlign w:val="center"/>
            <w:tcW w:w="979" w:type="dxa"/>
          </w:tcPr>
          <w:p w:rsidR="009D4CF5" w:rsidRDefault="00000000" w14:paraId="04D3479B" w14:textId="7777777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shd w:fill="E6E6E6" w:color="auto" w:val="clear"/>
            <w:vAlign w:val="center"/>
            <w:tcW w:w="1273" w:type="dxa"/>
          </w:tcPr>
          <w:p w:rsidR="009D4CF5" w:rsidRDefault="00000000" w14:paraId="386EBAA9" w14:textId="77777777">
            <w:pPr>
              <w:jc w:val="center"/>
            </w:pPr>
            <w:r>
              <w:t>新风量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0AFBA576" w14:textId="7777777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73075EF4" w14:textId="77777777">
            <w:pPr>
              <w:jc w:val="center"/>
            </w:pPr>
            <w:r>
              <w:t>人员密度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7CD2B497" w14:textId="77777777">
            <w:pPr>
              <w:jc w:val="center"/>
            </w:pPr>
            <w:r>
              <w:t>照明功率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3A671219" w14:textId="77777777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14:paraId="137C9DFE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4483717F" w14:textId="77777777">
            <w:r>
              <w:t>会议室</w:t>
            </w:r>
          </w:p>
        </w:tc>
        <w:tc>
          <w:tcPr>
            <w:vAlign w:val="center"/>
            <w:tcW w:w="973" w:type="dxa"/>
          </w:tcPr>
          <w:p w:rsidR="009D4CF5" w:rsidRDefault="00000000" w14:paraId="01A5FA12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57772B5A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11C6F8FC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194A9FF6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5EE74D9F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6A99C1DF" w14:textId="7777777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7AF848B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038EDAE9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2EC5D66B" w14:textId="77777777">
            <w:r>
              <w:t>卫生间</w:t>
            </w:r>
          </w:p>
        </w:tc>
        <w:tc>
          <w:tcPr>
            <w:vAlign w:val="center"/>
            <w:tcW w:w="973" w:type="dxa"/>
          </w:tcPr>
          <w:p w:rsidR="009D4CF5" w:rsidRDefault="00000000" w14:paraId="76BF82BC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2C076B85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33B4A5A8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3443FDCA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2F6C0D78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5F4D7B53" w14:textId="7777777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3A810AFA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3FDFF0A3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1A70D811" w14:textId="77777777">
            <w:r>
              <w:t>普通办公室</w:t>
            </w:r>
          </w:p>
        </w:tc>
        <w:tc>
          <w:tcPr>
            <w:vAlign w:val="center"/>
            <w:tcW w:w="973" w:type="dxa"/>
          </w:tcPr>
          <w:p w:rsidR="009D4CF5" w:rsidRDefault="00000000" w14:paraId="761DB939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6D57B09F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581FB9C6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5426BE11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6D56638C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635D5BE" w14:textId="7777777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7A559271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5E47C6BE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0D1F7329" w14:textId="77777777">
            <w:r>
              <w:t>空房间</w:t>
            </w:r>
          </w:p>
        </w:tc>
        <w:tc>
          <w:tcPr>
            <w:vAlign w:val="center"/>
            <w:tcW w:w="973" w:type="dxa"/>
          </w:tcPr>
          <w:p w:rsidR="009D4CF5" w:rsidRDefault="00000000" w14:paraId="0A91AC7C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979" w:type="dxa"/>
          </w:tcPr>
          <w:p w:rsidR="009D4CF5" w:rsidRDefault="00000000" w14:paraId="1192DA8E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1273" w:type="dxa"/>
          </w:tcPr>
          <w:p w:rsidR="009D4CF5" w:rsidRDefault="00000000" w14:paraId="49D73454" w14:textId="777777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5FFF63F0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63A9DDD4" w14:textId="7777777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06B00096" w14:textId="7777777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913238E" w14:textId="7777777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14:paraId="072475FC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02A03DCB" w14:textId="77777777">
            <w:r>
              <w:t>设备间</w:t>
            </w:r>
          </w:p>
        </w:tc>
        <w:tc>
          <w:tcPr>
            <w:vAlign w:val="center"/>
            <w:tcW w:w="973" w:type="dxa"/>
          </w:tcPr>
          <w:p w:rsidR="009D4CF5" w:rsidRDefault="00000000" w14:paraId="586F5542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979" w:type="dxa"/>
          </w:tcPr>
          <w:p w:rsidR="009D4CF5" w:rsidRDefault="00000000" w14:paraId="4226ADE1" w14:textId="77777777">
            <w:pPr>
              <w:jc w:val="center"/>
            </w:pPr>
            <w:r>
              <w:t>－</w:t>
            </w:r>
          </w:p>
        </w:tc>
        <w:tc>
          <w:tcPr>
            <w:vAlign w:val="center"/>
            <w:tcW w:w="1273" w:type="dxa"/>
          </w:tcPr>
          <w:p w:rsidR="009D4CF5" w:rsidRDefault="00000000" w14:paraId="60E9669B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7512284A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54A092DF" w14:textId="7777777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F2F55BF" w14:textId="7777777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45F946F8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14:paraId="6E72000B" w14:textId="77777777" w:rsidR="009D4CF5">
        <w:trPr>
          <w:jc w:val="center"/>
        </w:trPr>
        <w:tc>
          <w:tcPr>
            <w:shd w:fill="E6E6E6" w:color="auto" w:val="clear"/>
            <w:vAlign w:val="center"/>
            <w:tcW w:w="1567" w:type="dxa"/>
          </w:tcPr>
          <w:p w:rsidR="009D4CF5" w:rsidRDefault="00000000" w14:paraId="1CCEE884" w14:textId="77777777">
            <w:r>
              <w:t>走廊</w:t>
            </w:r>
          </w:p>
        </w:tc>
        <w:tc>
          <w:tcPr>
            <w:vAlign w:val="center"/>
            <w:tcW w:w="973" w:type="dxa"/>
          </w:tcPr>
          <w:p w:rsidR="009D4CF5" w:rsidRDefault="00000000" w14:paraId="48BACA9F" w14:textId="77777777">
            <w:pPr>
              <w:jc w:val="center"/>
            </w:pPr>
            <w:r>
              <w:t>26</w:t>
            </w:r>
          </w:p>
        </w:tc>
        <w:tc>
          <w:tcPr>
            <w:vAlign w:val="center"/>
            <w:tcW w:w="979" w:type="dxa"/>
          </w:tcPr>
          <w:p w:rsidR="009D4CF5" w:rsidRDefault="00000000" w14:paraId="40FC1838" w14:textId="77777777">
            <w:pPr>
              <w:jc w:val="center"/>
            </w:pPr>
            <w:r>
              <w:t>20</w:t>
            </w:r>
          </w:p>
        </w:tc>
        <w:tc>
          <w:tcPr>
            <w:vAlign w:val="center"/>
            <w:tcW w:w="1273" w:type="dxa"/>
          </w:tcPr>
          <w:p w:rsidR="009D4CF5" w:rsidRDefault="00000000" w14:paraId="2239E9BF" w14:textId="777777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22C91037" w14:textId="7777777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vAlign w:val="center"/>
            <w:tcW w:w="1131" w:type="dxa"/>
          </w:tcPr>
          <w:p w:rsidR="009D4CF5" w:rsidRDefault="00000000" w14:paraId="167FE0EE" w14:textId="7777777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42E4C0DC" w14:textId="7777777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5CC78CD0" w14:textId="7777777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D4CF5" w:rsidRDefault="00000000" w14:paraId="2678A933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作息时间表</w:t>
      </w:r>
    </w:p>
    <w:p w:rsidR="009D4CF5" w:rsidRDefault="00000000" w14:paraId="7DFFBF19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9D4CF5" w:rsidRDefault="00000000" w14:paraId="57531D6A" w14:textId="77777777">
      <w:pPr>
        <w:widowControl w:val="0"/>
        <w:pStyle w:val="2"/>
      </w:pPr>
      <w:bookmarkStart w:id="93" w:name="_Toc203898818"/>
      <w:r>
        <w:t>系统类型</w:t>
      </w:r>
      <w:bookmarkEnd w:id="93"/>
    </w:p>
    <w:tbl>
      <w:tblPr>
        <w:tblW w:w="9338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130"/>
        <w:gridCol w:w="4812"/>
        <w:gridCol w:w="1698"/>
        <w:gridCol w:w="1698"/>
      </w:tblGrid>
      <w:tr w14:paraId="44690068" w14:textId="77777777" w:rsidR="009D4CF5">
        <w:trPr>
          <w:jc w:val="center"/>
        </w:trPr>
        <w:tc>
          <w:tcPr>
            <w:shd w:fill="E6E6E6" w:color="auto" w:val="clear"/>
            <w:vAlign w:val="center"/>
            <w:tcW w:w="1131" w:type="dxa"/>
          </w:tcPr>
          <w:p w:rsidR="009D4CF5" w:rsidRDefault="00000000" w14:paraId="2A9C44C0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4810" w:type="dxa"/>
          </w:tcPr>
          <w:p w:rsidR="009D4CF5" w:rsidRDefault="00000000" w14:paraId="48063A0A" w14:textId="77777777">
            <w:pPr>
              <w:jc w:val="center"/>
            </w:pPr>
            <w:r>
              <w:t>系统类型</w:t>
            </w:r>
          </w:p>
        </w:tc>
        <w:tc>
          <w:tcPr>
            <w:shd w:fill="E6E6E6" w:color="auto" w:val="clear"/>
            <w:vAlign w:val="center"/>
            <w:tcW w:w="1697" w:type="dxa"/>
          </w:tcPr>
          <w:p w:rsidR="009D4CF5" w:rsidRDefault="00000000" w14:paraId="31ED65A1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697" w:type="dxa"/>
          </w:tcPr>
          <w:p w:rsidR="009D4CF5" w:rsidRDefault="00000000" w14:paraId="7B609CB7" w14:textId="77777777">
            <w:pPr>
              <w:jc w:val="center"/>
            </w:pPr>
            <w:r>
              <w:t>包含的房间</w:t>
            </w:r>
          </w:p>
        </w:tc>
      </w:tr>
      <w:tr w14:paraId="7BEE7CB2" w14:textId="77777777" w:rsidR="009D4CF5">
        <w:trPr>
          <w:jc w:val="center"/>
        </w:trPr>
        <w:tc>
          <w:tcPr>
            <w:vAlign w:val="center"/>
            <w:tcW w:w="1131" w:type="dxa"/>
          </w:tcPr>
          <w:p w:rsidR="009D4CF5" w:rsidRDefault="00000000" w14:paraId="0B416D3A" w14:textId="77777777">
            <w:r>
              <w:t>自动</w:t>
            </w:r>
          </w:p>
        </w:tc>
        <w:tc>
          <w:tcPr>
            <w:vAlign w:val="center"/>
            <w:tcW w:w="4810" w:type="dxa"/>
          </w:tcPr>
          <w:p w:rsidR="009D4CF5" w:rsidRDefault="00000000" w14:paraId="6807FC92" w14:textId="77777777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vAlign w:val="center"/>
            <w:tcW w:w="1697" w:type="dxa"/>
          </w:tcPr>
          <w:p w:rsidR="009D4CF5" w:rsidRDefault="00000000" w14:paraId="15715737" w14:textId="77777777">
            <w:r>
              <w:t>同设计建筑</w:t>
            </w:r>
          </w:p>
        </w:tc>
        <w:tc>
          <w:tcPr>
            <w:vAlign w:val="center"/>
            <w:tcW w:w="1697" w:type="dxa"/>
          </w:tcPr>
          <w:p w:rsidR="009D4CF5" w:rsidRDefault="00000000" w14:paraId="382B9B38" w14:textId="77777777">
            <w:r>
              <w:t>同设计建筑</w:t>
            </w:r>
          </w:p>
        </w:tc>
      </w:tr>
    </w:tbl>
    <w:p w:rsidR="009D4CF5" w:rsidRDefault="00000000" w14:paraId="0732B234" w14:textId="77777777">
      <w:pPr>
        <w:widowControl w:val="0"/>
        <w:pStyle w:val="2"/>
      </w:pPr>
      <w:bookmarkStart w:id="94" w:name="_Toc203898819"/>
      <w:r>
        <w:t>制冷系统</w:t>
      </w:r>
      <w:bookmarkEnd w:id="94"/>
    </w:p>
    <w:p w:rsidR="009D4CF5" w:rsidRDefault="00000000" w14:paraId="3EEB19FB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多联机/单元式空调能耗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197"/>
        <w:gridCol w:w="2190"/>
        <w:gridCol w:w="2473"/>
        <w:gridCol w:w="2473"/>
      </w:tblGrid>
      <w:tr w14:paraId="4FE72E11" w14:textId="77777777" w:rsidR="009D4CF5">
        <w:trPr>
          <w:jc w:val="center"/>
        </w:trPr>
        <w:tc>
          <w:tcPr>
            <w:shd w:fill="E6E6E6" w:color="auto" w:val="clear"/>
            <w:vAlign w:val="center"/>
            <w:tcW w:w="2196" w:type="dxa"/>
          </w:tcPr>
          <w:p w:rsidR="009D4CF5" w:rsidRDefault="00000000" w14:paraId="5C5088A6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2190" w:type="dxa"/>
          </w:tcPr>
          <w:p w:rsidR="009D4CF5" w:rsidRDefault="00000000" w14:paraId="189739AD" w14:textId="77777777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7C8C4E80" w14:textId="77777777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2DAC8E98" w14:textId="7777777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14:paraId="5C64DEE1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72DF1BA3" w14:textId="77777777">
            <w:r>
              <w:t>自动</w:t>
            </w:r>
          </w:p>
        </w:tc>
        <w:tc>
          <w:tcPr>
            <w:vAlign w:val="center"/>
            <w:tcW w:w="2190" w:type="dxa"/>
          </w:tcPr>
          <w:p w:rsidR="009D4CF5" w:rsidRDefault="00000000" w14:paraId="743437C5" w14:textId="77777777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vAlign w:val="center"/>
            <w:tcW w:w="2473" w:type="dxa"/>
          </w:tcPr>
          <w:p w:rsidR="009D4CF5" w:rsidRDefault="00000000" w14:paraId="124C6EA4" w14:textId="77777777">
            <w:r>
              <w:t>195539</w:t>
            </w:r>
          </w:p>
        </w:tc>
        <w:tc>
          <w:tcPr>
            <w:vAlign w:val="center"/>
            <w:tcW w:w="2473" w:type="dxa"/>
          </w:tcPr>
          <w:p w:rsidR="009D4CF5" w:rsidRDefault="00000000" w14:paraId="193D369D" w14:textId="77777777">
            <w:r>
              <w:t>55868</w:t>
            </w:r>
          </w:p>
        </w:tc>
      </w:tr>
    </w:tbl>
    <w:p w:rsidR="009D4CF5" w:rsidRDefault="00000000" w14:paraId="24C74045" w14:textId="77777777">
      <w:pPr>
        <w:widowControl w:val="0"/>
        <w:pStyle w:val="2"/>
      </w:pPr>
      <w:bookmarkStart w:id="95" w:name="_Toc203898820"/>
      <w:r>
        <w:t>供暖系统</w:t>
      </w:r>
      <w:bookmarkEnd w:id="95"/>
    </w:p>
    <w:p w:rsidR="009D4CF5" w:rsidRDefault="00000000" w14:paraId="0AF96B70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多联机/单元式热泵能耗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2197"/>
        <w:gridCol w:w="2190"/>
        <w:gridCol w:w="2473"/>
        <w:gridCol w:w="2473"/>
      </w:tblGrid>
      <w:tr w14:paraId="35BDA790" w14:textId="77777777" w:rsidR="009D4CF5">
        <w:trPr>
          <w:jc w:val="center"/>
        </w:trPr>
        <w:tc>
          <w:tcPr>
            <w:shd w:fill="E6E6E6" w:color="auto" w:val="clear"/>
            <w:vAlign w:val="center"/>
            <w:tcW w:w="2196" w:type="dxa"/>
          </w:tcPr>
          <w:p w:rsidR="009D4CF5" w:rsidRDefault="00000000" w14:paraId="1D9B6F65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2190" w:type="dxa"/>
          </w:tcPr>
          <w:p w:rsidR="009D4CF5" w:rsidRDefault="00000000" w14:paraId="6F0D4902" w14:textId="77777777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6BB6D154" w14:textId="77777777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2473" w:type="dxa"/>
          </w:tcPr>
          <w:p w:rsidR="009D4CF5" w:rsidRDefault="00000000" w14:paraId="5F896A3E" w14:textId="7777777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14:paraId="1AB5739C" w14:textId="77777777" w:rsidR="009D4CF5">
        <w:trPr>
          <w:jc w:val="center"/>
        </w:trPr>
        <w:tc>
          <w:tcPr>
            <w:vAlign w:val="center"/>
            <w:tcW w:w="2196" w:type="dxa"/>
          </w:tcPr>
          <w:p w:rsidR="009D4CF5" w:rsidRDefault="00000000" w14:paraId="47D20D63" w14:textId="77777777">
            <w:r>
              <w:t>自动</w:t>
            </w:r>
          </w:p>
        </w:tc>
        <w:tc>
          <w:tcPr>
            <w:vAlign w:val="center"/>
            <w:tcW w:w="2190" w:type="dxa"/>
          </w:tcPr>
          <w:p w:rsidR="009D4CF5" w:rsidRDefault="00000000" w14:paraId="60587324" w14:textId="77777777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vAlign w:val="center"/>
            <w:tcW w:w="2473" w:type="dxa"/>
          </w:tcPr>
          <w:p w:rsidR="009D4CF5" w:rsidRDefault="00000000" w14:paraId="3C4626A9" w14:textId="77777777">
            <w:r>
              <w:t>132169</w:t>
            </w:r>
          </w:p>
        </w:tc>
        <w:tc>
          <w:tcPr>
            <w:vAlign w:val="center"/>
            <w:tcW w:w="2473" w:type="dxa"/>
          </w:tcPr>
          <w:p w:rsidR="009D4CF5" w:rsidRDefault="00000000" w14:paraId="6A460186" w14:textId="77777777">
            <w:r>
              <w:t>37763</w:t>
            </w:r>
          </w:p>
        </w:tc>
      </w:tr>
    </w:tbl>
    <w:p w:rsidR="009D4CF5" w:rsidRDefault="00000000" w14:paraId="3E20D9CD" w14:textId="77777777">
      <w:pPr>
        <w:widowControl w:val="0"/>
        <w:pStyle w:val="2"/>
      </w:pPr>
      <w:bookmarkStart w:id="96" w:name="_Toc203898821"/>
      <w:r>
        <w:t>空调风机</w:t>
      </w:r>
      <w:bookmarkEnd w:id="96"/>
    </w:p>
    <w:p w:rsidR="009D4CF5" w:rsidRDefault="00000000" w14:paraId="0D5054CF" w14:textId="77777777">
      <w:pPr>
        <w:widowControl w:val="0"/>
        <w:pStyle w:val="3"/>
        <w:jc w:val="both"/>
        <w:rPr>
          <w:color w:val="000000"/>
          <w:rFonts w:hint="eastAsia"/>
        </w:rPr>
      </w:pPr>
      <w:r>
        <w:rPr>
          <w:color w:val="000000"/>
        </w:rPr>
        <w:t>独立新排风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637"/>
        <w:gridCol w:w="1415"/>
        <w:gridCol w:w="1795"/>
        <w:gridCol w:w="1522"/>
        <w:gridCol w:w="1431"/>
        <w:gridCol w:w="1533"/>
      </w:tblGrid>
      <w:tr w14:paraId="4D4A7EF6" w14:textId="77777777" w:rsidR="009D4CF5">
        <w:trPr>
          <w:jc w:val="center"/>
        </w:trPr>
        <w:tc>
          <w:tcPr>
            <w:shd w:fill="E6E6E6" w:color="auto" w:val="clear"/>
            <w:vAlign w:val="center"/>
            <w:tcW w:w="1635" w:type="dxa"/>
          </w:tcPr>
          <w:p w:rsidR="009D4CF5" w:rsidRDefault="00000000" w14:paraId="5DD239AD" w14:textId="77777777">
            <w:pPr>
              <w:jc w:val="center"/>
            </w:pPr>
            <w:r>
              <w:t>系统编号</w:t>
            </w:r>
          </w:p>
        </w:tc>
        <w:tc>
          <w:tcPr>
            <w:shd w:fill="E6E6E6" w:color="auto" w:val="clear"/>
            <w:vAlign w:val="center"/>
            <w:tcW w:w="1415" w:type="dxa"/>
          </w:tcPr>
          <w:p w:rsidR="009D4CF5" w:rsidRDefault="00000000" w14:paraId="64FB8FB1" w14:textId="77777777"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1794" w:type="dxa"/>
          </w:tcPr>
          <w:p w:rsidR="009D4CF5" w:rsidRDefault="00000000" w14:paraId="21C45E15" w14:textId="77777777"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1522" w:type="dxa"/>
          </w:tcPr>
          <w:p w:rsidR="009D4CF5" w:rsidRDefault="00000000" w14:paraId="055A0ADF" w14:textId="7777777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shd w:fill="E6E6E6" w:color="auto" w:val="clear"/>
            <w:vAlign w:val="center"/>
            <w:tcW w:w="1431" w:type="dxa"/>
          </w:tcPr>
          <w:p w:rsidR="009D4CF5" w:rsidRDefault="00000000" w14:paraId="6A5FCC2D" w14:textId="7777777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shd w:fill="E6E6E6" w:color="auto" w:val="clear"/>
            <w:vAlign w:val="center"/>
            <w:tcW w:w="1533" w:type="dxa"/>
          </w:tcPr>
          <w:p w:rsidR="009D4CF5" w:rsidRDefault="00000000" w14:paraId="7828B8E7" w14:textId="7777777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14:paraId="4650C3E6" w14:textId="77777777" w:rsidR="009D4CF5">
        <w:trPr>
          <w:jc w:val="center"/>
        </w:trPr>
        <w:tc>
          <w:tcPr>
            <w:vAlign w:val="center"/>
            <w:tcW w:w="1635" w:type="dxa"/>
          </w:tcPr>
          <w:p w:rsidR="009D4CF5" w:rsidRDefault="00000000" w14:paraId="3DF585C0" w14:textId="77777777">
            <w:r>
              <w:t>自动</w:t>
            </w:r>
          </w:p>
        </w:tc>
        <w:tc>
          <w:tcPr>
            <w:vAlign w:val="center"/>
            <w:tcW w:w="1415" w:type="dxa"/>
          </w:tcPr>
          <w:p w:rsidR="009D4CF5" w:rsidRDefault="00000000" w14:paraId="0F18DD30" w14:textId="77777777">
            <w:r>
              <w:t>8979</w:t>
            </w:r>
          </w:p>
        </w:tc>
        <w:tc>
          <w:tcPr>
            <w:vAlign w:val="center"/>
            <w:tcW w:w="1794" w:type="dxa"/>
          </w:tcPr>
          <w:p w:rsidR="009D4CF5" w:rsidRDefault="00000000" w14:paraId="47EA2406" w14:textId="77777777">
            <w:r>
              <w:t>0.41</w:t>
            </w:r>
          </w:p>
        </w:tc>
        <w:tc>
          <w:tcPr>
            <w:vAlign w:val="center"/>
            <w:tcW w:w="1522" w:type="dxa"/>
          </w:tcPr>
          <w:p w:rsidR="009D4CF5" w:rsidRDefault="00000000" w14:paraId="7C74CCBF" w14:textId="77777777">
            <w:r>
              <w:t>3681</w:t>
            </w:r>
          </w:p>
        </w:tc>
        <w:tc>
          <w:tcPr>
            <w:vAlign w:val="center"/>
            <w:tcW w:w="1431" w:type="dxa"/>
          </w:tcPr>
          <w:p w:rsidR="009D4CF5" w:rsidRDefault="00000000" w14:paraId="27DFC209" w14:textId="77777777">
            <w:r>
              <w:t>3000</w:t>
            </w:r>
          </w:p>
        </w:tc>
        <w:tc>
          <w:tcPr>
            <w:vAlign w:val="center"/>
            <w:tcW w:w="1533" w:type="dxa"/>
          </w:tcPr>
          <w:p w:rsidR="009D4CF5" w:rsidRDefault="00000000" w14:paraId="4E23967B" w14:textId="77777777">
            <w:r>
              <w:t>11044</w:t>
            </w:r>
          </w:p>
        </w:tc>
      </w:tr>
      <w:tr w14:paraId="45DCD51F" w14:textId="77777777" w:rsidR="009D4CF5">
        <w:trPr>
          <w:jc w:val="center"/>
        </w:trPr>
        <w:tc>
          <w:tcPr>
            <w:gridSpan w:val="5"/>
            <w:vAlign w:val="center"/>
            <w:tcW w:w="7797" w:type="dxa"/>
          </w:tcPr>
          <w:p w:rsidR="009D4CF5" w:rsidRDefault="00000000" w14:paraId="237838E1" w14:textId="77777777">
            <w:r>
              <w:t>合计</w:t>
            </w:r>
          </w:p>
        </w:tc>
        <w:tc>
          <w:tcPr>
            <w:vAlign w:val="center"/>
            <w:tcW w:w="1533" w:type="dxa"/>
          </w:tcPr>
          <w:p w:rsidR="009D4CF5" w:rsidRDefault="00000000" w14:paraId="562ADFE9" w14:textId="77777777">
            <w:r>
              <w:t>11044</w:t>
            </w:r>
          </w:p>
        </w:tc>
      </w:tr>
    </w:tbl>
    <w:p w:rsidR="009D4CF5" w:rsidRDefault="009D4CF5" w14:paraId="43E8DA2E" w14:textId="77777777"/>
    <w:tbl>
      <w:tblPr>
        <w:tblW w:w="9316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14:paraId="6965B72E" w14:textId="77777777" w:rsidR="009D4CF5">
        <w:trPr>
          <w:jc w:val="center"/>
        </w:trPr>
        <w:tc>
          <w:tcPr>
            <w:shd w:fill="E6E6E6" w:color="auto" w:val="clear"/>
            <w:vAlign w:val="center"/>
            <w:tcW w:w="1681" w:type="dxa"/>
          </w:tcPr>
          <w:p w:rsidR="009D4CF5" w:rsidRDefault="00000000" w14:paraId="57070155" w14:textId="77777777">
            <w:pPr>
              <w:jc w:val="center"/>
            </w:pPr>
            <w:r>
              <w:t>系统编号</w:t>
              <w:lastRenderedPageBreak/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42CB05ED" w14:textId="77777777"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01AF2C18" w14:textId="77777777">
            <w:pPr>
              <w:jc w:val="center"/>
            </w:pPr>
            <w:r>
              <w:t>排风比</w:t>
            </w:r>
          </w:p>
        </w:tc>
        <w:tc>
          <w:tcPr>
            <w:shd w:fill="E6E6E6" w:color="auto" w:val="clear"/>
            <w:vAlign w:val="center"/>
            <w:tcW w:w="1697" w:type="dxa"/>
          </w:tcPr>
          <w:p w:rsidR="009D4CF5" w:rsidRDefault="00000000" w14:paraId="383B43C6" w14:textId="7777777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54A3DF78" w14:textId="7777777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2DC0D596" w14:textId="7777777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shd w:fill="E6E6E6" w:color="auto" w:val="clear"/>
            <w:vAlign w:val="center"/>
            <w:tcW w:w="1550" w:type="dxa"/>
          </w:tcPr>
          <w:p w:rsidR="009D4CF5" w:rsidRDefault="00000000" w14:paraId="59CEB0E9" w14:textId="77777777"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 w14:paraId="6E22E3ED" w14:textId="77777777" w:rsidR="009D4CF5">
        <w:trPr>
          <w:jc w:val="center"/>
        </w:trPr>
        <w:tc>
          <w:tcPr>
            <w:vAlign w:val="center"/>
            <w:tcW w:w="1681" w:type="dxa"/>
          </w:tcPr>
          <w:p w:rsidR="009D4CF5" w:rsidRDefault="00000000" w14:paraId="7E31460F" w14:textId="77777777">
            <w:r>
              <w:t>自动</w:t>
            </w:r>
          </w:p>
        </w:tc>
        <w:tc>
          <w:tcPr>
            <w:vAlign w:val="center"/>
            <w:tcW w:w="1131" w:type="dxa"/>
          </w:tcPr>
          <w:p w:rsidR="009D4CF5" w:rsidRDefault="00000000" w14:paraId="4359B24C" w14:textId="77777777">
            <w:r>
              <w:t>7183</w:t>
            </w:r>
          </w:p>
        </w:tc>
        <w:tc>
          <w:tcPr>
            <w:vAlign w:val="center"/>
            <w:tcW w:w="990" w:type="dxa"/>
          </w:tcPr>
          <w:p w:rsidR="009D4CF5" w:rsidRDefault="00000000" w14:paraId="6319E965" w14:textId="77777777">
            <w:r>
              <w:t>0.8</w:t>
            </w:r>
          </w:p>
        </w:tc>
        <w:tc>
          <w:tcPr>
            <w:vAlign w:val="center"/>
            <w:tcW w:w="1697" w:type="dxa"/>
          </w:tcPr>
          <w:p w:rsidR="009D4CF5" w:rsidRDefault="00000000" w14:paraId="741BB515" w14:textId="77777777">
            <w:r>
              <w:t>0.17</w:t>
            </w:r>
          </w:p>
        </w:tc>
        <w:tc>
          <w:tcPr>
            <w:vAlign w:val="center"/>
            <w:tcW w:w="1131" w:type="dxa"/>
          </w:tcPr>
          <w:p w:rsidR="009D4CF5" w:rsidRDefault="00000000" w14:paraId="65FEEE52" w14:textId="77777777">
            <w:r>
              <w:t>1221</w:t>
            </w:r>
          </w:p>
        </w:tc>
        <w:tc>
          <w:tcPr>
            <w:vAlign w:val="center"/>
            <w:tcW w:w="1131" w:type="dxa"/>
          </w:tcPr>
          <w:p w:rsidR="009D4CF5" w:rsidRDefault="00000000" w14:paraId="0009BE33" w14:textId="77777777">
            <w:r>
              <w:t>3000</w:t>
            </w:r>
          </w:p>
        </w:tc>
        <w:tc>
          <w:tcPr>
            <w:vAlign w:val="center"/>
            <w:tcW w:w="1550" w:type="dxa"/>
          </w:tcPr>
          <w:p w:rsidR="009D4CF5" w:rsidRDefault="00000000" w14:paraId="10D2480D" w14:textId="77777777">
            <w:r>
              <w:t>3663</w:t>
            </w:r>
          </w:p>
        </w:tc>
      </w:tr>
      <w:tr w14:paraId="4411FFE0" w14:textId="77777777" w:rsidR="009D4CF5">
        <w:trPr>
          <w:jc w:val="center"/>
        </w:trPr>
        <w:tc>
          <w:tcPr>
            <w:gridSpan w:val="6"/>
            <w:vAlign w:val="center"/>
            <w:tcW w:w="7761" w:type="dxa"/>
          </w:tcPr>
          <w:p w:rsidR="009D4CF5" w:rsidRDefault="00000000" w14:paraId="4B8EF45A" w14:textId="77777777">
            <w:r>
              <w:t>合计</w:t>
            </w:r>
          </w:p>
        </w:tc>
        <w:tc>
          <w:tcPr>
            <w:vAlign w:val="center"/>
            <w:tcW w:w="1550" w:type="dxa"/>
          </w:tcPr>
          <w:p w:rsidR="009D4CF5" w:rsidRDefault="00000000" w14:paraId="4640EEB2" w14:textId="77777777">
            <w:r>
              <w:t>3663</w:t>
            </w:r>
          </w:p>
        </w:tc>
      </w:tr>
    </w:tbl>
    <w:p w:rsidR="009D4CF5" w:rsidRDefault="00000000" w14:paraId="01920CB8" w14:textId="77777777">
      <w:pPr>
        <w:widowControl w:val="0"/>
        <w:pStyle w:val="2"/>
      </w:pPr>
      <w:bookmarkStart w:id="97" w:name="_Toc203898822"/>
      <w:r>
        <w:t>负荷分项统计</w:t>
      </w:r>
      <w:bookmarkEnd w:id="97"/>
    </w:p>
    <w:tbl>
      <w:tblPr>
        <w:tblW w:w="9299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0B31F077" w14:textId="77777777" w:rsidR="009D4CF5">
        <w:trPr>
          <w:jc w:val="center"/>
        </w:trPr>
        <w:tc>
          <w:tcPr>
            <w:shd w:fill="E6E6E6" w:color="auto" w:val="clear"/>
            <w:vAlign w:val="center"/>
            <w:tcW w:w="1539" w:type="dxa"/>
          </w:tcPr>
          <w:p w:rsidR="009D4CF5" w:rsidRDefault="00000000" w14:paraId="5AFEA83D" w14:textId="77777777">
            <w:pPr>
              <w:jc w:val="center"/>
            </w:pPr>
            <w:r>
              <w:t>分类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76890B3E" w14:textId="77777777">
            <w:pPr>
              <w:jc w:val="center"/>
            </w:pPr>
            <w:r>
              <w:t>围护传热</w:t>
            </w:r>
          </w:p>
        </w:tc>
        <w:tc>
          <w:tcPr>
            <w:shd w:fill="E6E6E6" w:color="auto" w:val="clear"/>
            <w:vAlign w:val="center"/>
            <w:tcW w:w="1131" w:type="dxa"/>
          </w:tcPr>
          <w:p w:rsidR="009D4CF5" w:rsidRDefault="00000000" w14:paraId="02814216" w14:textId="77777777">
            <w:pPr>
              <w:jc w:val="center"/>
            </w:pPr>
            <w:r>
              <w:t>室内得热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33D10382" w14:textId="77777777">
            <w:pPr>
              <w:jc w:val="center"/>
            </w:pPr>
            <w:r>
              <w:t>窗日射</w:t>
            </w:r>
          </w:p>
        </w:tc>
        <w:tc>
          <w:tcPr>
            <w:shd w:fill="E6E6E6" w:color="auto" w:val="clear"/>
            <w:vAlign w:val="center"/>
            <w:tcW w:w="1228" w:type="dxa"/>
          </w:tcPr>
          <w:p w:rsidR="009D4CF5" w:rsidRDefault="00000000" w14:paraId="748070EF" w14:textId="77777777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shd w:fill="E6E6E6" w:color="auto" w:val="clear"/>
            <w:vAlign w:val="center"/>
            <w:tcW w:w="1177" w:type="dxa"/>
          </w:tcPr>
          <w:p w:rsidR="009D4CF5" w:rsidRDefault="00000000" w14:paraId="7E798871" w14:textId="77777777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9D4CF5" w:rsidRDefault="00000000" w14:paraId="17744E90" w14:textId="77777777">
            <w:pPr>
              <w:jc w:val="center"/>
            </w:pPr>
            <w:r>
              <w:t>热回收</w:t>
            </w:r>
          </w:p>
        </w:tc>
        <w:tc>
          <w:tcPr>
            <w:shd w:fill="E6E6E6" w:color="auto" w:val="clear"/>
            <w:vAlign w:val="center"/>
            <w:tcW w:w="1109" w:type="dxa"/>
          </w:tcPr>
          <w:p w:rsidR="009D4CF5" w:rsidRDefault="00000000" w14:paraId="63F6B95C" w14:textId="77777777">
            <w:pPr>
              <w:jc w:val="center"/>
            </w:pPr>
            <w:r>
              <w:t>合计</w:t>
            </w:r>
          </w:p>
        </w:tc>
      </w:tr>
      <w:tr w14:paraId="6450B2F2" w14:textId="77777777" w:rsidR="009D4CF5">
        <w:trPr>
          <w:jc w:val="center"/>
        </w:trPr>
        <w:tc>
          <w:tcPr>
            <w:shd w:fill="E6E6E6" w:color="auto" w:val="clear"/>
            <w:vAlign w:val="center"/>
            <w:tcW w:w="1539" w:type="dxa"/>
          </w:tcPr>
          <w:p w:rsidR="009D4CF5" w:rsidRDefault="00000000" w14:paraId="15E2CA3E" w14:textId="77777777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38756B2A" w14:textId="77777777">
            <w:pPr>
              <w:jc w:val="center"/>
            </w:pPr>
            <w:r>
              <w:t>-50.58</w:t>
            </w:r>
          </w:p>
        </w:tc>
        <w:tc>
          <w:tcPr>
            <w:vAlign w:val="center"/>
            <w:tcW w:w="1131" w:type="dxa"/>
          </w:tcPr>
          <w:p w:rsidR="009D4CF5" w:rsidRDefault="00000000" w14:paraId="0B9CFE68" w14:textId="77777777">
            <w:pPr>
              <w:jc w:val="center"/>
            </w:pPr>
            <w:r>
              <w:t>18.45</w:t>
            </w:r>
          </w:p>
        </w:tc>
        <w:tc>
          <w:tcPr>
            <w:vAlign w:val="center"/>
            <w:tcW w:w="990" w:type="dxa"/>
          </w:tcPr>
          <w:p w:rsidR="009D4CF5" w:rsidRDefault="00000000" w14:paraId="20D88E96" w14:textId="77777777">
            <w:pPr>
              <w:jc w:val="center"/>
            </w:pPr>
            <w:r>
              <w:t>4.81</w:t>
            </w:r>
          </w:p>
        </w:tc>
        <w:tc>
          <w:tcPr>
            <w:vAlign w:val="center"/>
            <w:tcW w:w="1228" w:type="dxa"/>
          </w:tcPr>
          <w:p w:rsidR="009D4CF5" w:rsidRDefault="00000000" w14:paraId="2EE2C9D0" w14:textId="77777777">
            <w:pPr>
              <w:jc w:val="center"/>
            </w:pPr>
            <w:r>
              <w:t>-12.58</w:t>
            </w:r>
          </w:p>
        </w:tc>
        <w:tc>
          <w:tcPr>
            <w:vAlign w:val="center"/>
            <w:tcW w:w="1177" w:type="dxa"/>
          </w:tcPr>
          <w:p w:rsidR="009D4CF5" w:rsidRDefault="00000000" w14:paraId="4D6508AD" w14:textId="77777777">
            <w:pPr>
              <w:jc w:val="center"/>
            </w:pPr>
            <w:r>
              <w:t>—</w:t>
            </w:r>
          </w:p>
        </w:tc>
        <w:tc>
          <w:tcPr>
            <w:vAlign w:val="center"/>
            <w:tcW w:w="990" w:type="dxa"/>
          </w:tcPr>
          <w:p w:rsidR="009D4CF5" w:rsidRDefault="00000000" w14:paraId="380AC611" w14:textId="77777777">
            <w:pPr>
              <w:jc w:val="center"/>
            </w:pPr>
            <w:r>
              <w:t>0.00</w:t>
            </w:r>
          </w:p>
        </w:tc>
        <w:tc>
          <w:tcPr>
            <w:vAlign w:val="center"/>
            <w:tcW w:w="1109" w:type="dxa"/>
          </w:tcPr>
          <w:p w:rsidR="009D4CF5" w:rsidRDefault="00000000" w14:paraId="105D3F43" w14:textId="77777777">
            <w:r>
              <w:t>-39.90</w:t>
            </w:r>
          </w:p>
        </w:tc>
      </w:tr>
      <w:tr w14:paraId="0E47C398" w14:textId="77777777" w:rsidR="009D4CF5">
        <w:trPr>
          <w:jc w:val="center"/>
        </w:trPr>
        <w:tc>
          <w:tcPr>
            <w:shd w:fill="E6E6E6" w:color="auto" w:val="clear"/>
            <w:vAlign w:val="center"/>
            <w:tcW w:w="1539" w:type="dxa"/>
          </w:tcPr>
          <w:p w:rsidR="009D4CF5" w:rsidRDefault="00000000" w14:paraId="06EDE44E" w14:textId="77777777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1131" w:type="dxa"/>
          </w:tcPr>
          <w:p w:rsidR="009D4CF5" w:rsidRDefault="00000000" w14:paraId="6F5C3782" w14:textId="77777777">
            <w:pPr>
              <w:jc w:val="center"/>
            </w:pPr>
            <w:r>
              <w:t>5.73</w:t>
            </w:r>
          </w:p>
        </w:tc>
        <w:tc>
          <w:tcPr>
            <w:vAlign w:val="center"/>
            <w:tcW w:w="1131" w:type="dxa"/>
          </w:tcPr>
          <w:p w:rsidR="009D4CF5" w:rsidRDefault="00000000" w14:paraId="3FCA78C1" w14:textId="77777777">
            <w:pPr>
              <w:jc w:val="center"/>
            </w:pPr>
            <w:r>
              <w:t>25.57</w:t>
            </w:r>
          </w:p>
        </w:tc>
        <w:tc>
          <w:tcPr>
            <w:vAlign w:val="center"/>
            <w:tcW w:w="990" w:type="dxa"/>
          </w:tcPr>
          <w:p w:rsidR="009D4CF5" w:rsidRDefault="00000000" w14:paraId="558747C6" w14:textId="77777777">
            <w:pPr>
              <w:jc w:val="center"/>
            </w:pPr>
            <w:r>
              <w:t>8.67</w:t>
            </w:r>
          </w:p>
        </w:tc>
        <w:tc>
          <w:tcPr>
            <w:vAlign w:val="center"/>
            <w:tcW w:w="1228" w:type="dxa"/>
          </w:tcPr>
          <w:p w:rsidR="009D4CF5" w:rsidRDefault="00000000" w14:paraId="41D95198" w14:textId="77777777">
            <w:pPr>
              <w:jc w:val="center"/>
            </w:pPr>
            <w:r>
              <w:t>19.38</w:t>
            </w:r>
          </w:p>
        </w:tc>
        <w:tc>
          <w:tcPr>
            <w:vAlign w:val="center"/>
            <w:tcW w:w="1177" w:type="dxa"/>
          </w:tcPr>
          <w:p w:rsidR="009D4CF5" w:rsidRDefault="00000000" w14:paraId="491C05D1" w14:textId="77777777">
            <w:pPr>
              <w:jc w:val="center"/>
            </w:pPr>
            <w:r>
              <w:t>-0.32</w:t>
            </w:r>
          </w:p>
        </w:tc>
        <w:tc>
          <w:tcPr>
            <w:vAlign w:val="center"/>
            <w:tcW w:w="990" w:type="dxa"/>
          </w:tcPr>
          <w:p w:rsidR="009D4CF5" w:rsidRDefault="00000000" w14:paraId="5317F559" w14:textId="77777777">
            <w:pPr>
              <w:jc w:val="center"/>
            </w:pPr>
            <w:r>
              <w:t>0.00</w:t>
            </w:r>
          </w:p>
        </w:tc>
        <w:tc>
          <w:tcPr>
            <w:vAlign w:val="center"/>
            <w:tcW w:w="1109" w:type="dxa"/>
          </w:tcPr>
          <w:p w:rsidR="009D4CF5" w:rsidRDefault="00000000" w14:paraId="592C29AD" w14:textId="77777777">
            <w:r>
              <w:t>59.03</w:t>
            </w:r>
          </w:p>
        </w:tc>
      </w:tr>
    </w:tbl>
    <w:p w:rsidR="009D4CF5" w:rsidRDefault="00000000" w14:paraId="7227475A" w14:textId="77777777">
      <w:pPr>
        <w:jc w:val="center"/>
      </w:pPr>
      <w:r>
        <w:rPr>
          <w:noProof/>
        </w:rPr>
        <w:drawing>
          <wp:inline distB="0" distL="0" distR="0" distT="0" wp14:anchorId="371739A4" wp14:editId="110B1EF9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67E93D2E" w14:textId="77777777">
      <w:pPr>
        <w:jc w:val="center"/>
      </w:pPr>
      <w:r>
        <w:rPr>
          <w:noProof/>
        </w:rPr>
        <w:drawing>
          <wp:inline distB="0" distL="0" distR="0" distT="0" wp14:anchorId="72AFFA7D" wp14:editId="64298AEA">
            <wp:extent cx="5667375" cy="2695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79DD06B8" w14:textId="77777777">
      <w:pPr>
        <w:pStyle w:val="2"/>
      </w:pPr>
      <w:bookmarkStart w:id="98" w:name="_Toc203898823"/>
      <w:r>
        <w:t>逐月负荷表</w:t>
      </w:r>
      <w:bookmarkEnd w:id="98"/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157B484F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2F57A819" w14:textId="77777777">
            <w:pPr>
              <w:jc w:val="center"/>
            </w:pPr>
            <w:r>
              <w:t>月份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50D8863F" w14:textId="77777777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1DA2FD73" w14:textId="77777777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10E1E119" w14:textId="7777777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shd w:fill="E6E6E6" w:color="auto" w:val="clear"/>
            <w:vAlign w:val="center"/>
            <w:tcW w:w="1862" w:type="dxa"/>
          </w:tcPr>
          <w:p w:rsidR="009D4CF5" w:rsidRDefault="00000000" w14:paraId="44853806" w14:textId="7777777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9D4CF5" w:rsidRDefault="00000000" w14:paraId="45C32402" w14:textId="7777777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shd w:fill="E6E6E6" w:color="auto" w:val="clear"/>
            <w:vAlign w:val="center"/>
            <w:tcW w:w="1862" w:type="dxa"/>
          </w:tcPr>
          <w:p w:rsidR="009D4CF5" w:rsidRDefault="00000000" w14:paraId="6A4934CB" w14:textId="7777777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14:paraId="7F84905E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3591BC24" w14:textId="77777777">
            <w:r>
              <w:t>1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32EB88D2" w14:textId="77777777">
            <w:pPr>
              <w:jc w:val="right"/>
            </w:pPr>
            <w:r>
              <w:t>40009</w:t>
            </w:r>
          </w:p>
        </w:tc>
        <w:tc>
          <w:tcPr>
            <w:vAlign w:val="center"/>
            <w:tcW w:w="1188" w:type="dxa"/>
          </w:tcPr>
          <w:p w:rsidR="009D4CF5" w:rsidRDefault="00000000" w14:paraId="10ECAEAB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62F58972" w14:textId="77777777">
            <w:pPr>
              <w:jc w:val="right"/>
            </w:pPr>
            <w:r>
              <w:rPr>
                <w:color w:val="FF0000"/>
              </w:rPr>
              <w:t>527.679</w:t>
            </w:r>
          </w:p>
        </w:tc>
        <w:tc>
          <w:tcPr>
            <w:vAlign w:val="center"/>
            <w:tcW w:w="1862" w:type="dxa"/>
          </w:tcPr>
          <w:p w:rsidR="009D4CF5" w:rsidRDefault="00000000" w14:paraId="00A6C484" w14:textId="77777777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18CDB739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26FAD330" w14:textId="77777777">
            <w:r>
              <w:t>--</w:t>
            </w:r>
          </w:p>
        </w:tc>
      </w:tr>
      <w:tr w14:paraId="57EFFBA3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1BA369FD" w14:textId="77777777">
            <w:r>
              <w:t>2</w:t>
              <w:lastRenderedPageBreak/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6725C621" w14:textId="77777777">
            <w:pPr>
              <w:jc w:val="right"/>
            </w:pPr>
            <w:r>
              <w:t>29129</w:t>
            </w:r>
          </w:p>
        </w:tc>
        <w:tc>
          <w:tcPr>
            <w:vAlign w:val="center"/>
            <w:tcW w:w="1188" w:type="dxa"/>
          </w:tcPr>
          <w:p w:rsidR="009D4CF5" w:rsidRDefault="00000000" w14:paraId="2F2EDB2C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339AF223" w14:textId="77777777">
            <w:pPr>
              <w:jc w:val="right"/>
            </w:pPr>
            <w:r>
              <w:t>487.155</w:t>
            </w:r>
          </w:p>
        </w:tc>
        <w:tc>
          <w:tcPr>
            <w:vAlign w:val="center"/>
            <w:tcW w:w="1862" w:type="dxa"/>
          </w:tcPr>
          <w:p w:rsidR="009D4CF5" w:rsidRDefault="00000000" w14:paraId="5A4809AC" w14:textId="77777777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18A7E6F9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7C54AFFA" w14:textId="77777777">
            <w:r>
              <w:t>--</w:t>
            </w:r>
          </w:p>
        </w:tc>
      </w:tr>
      <w:tr w14:paraId="06904D50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2C9572C2" w14:textId="77777777">
            <w:r>
              <w:t>3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7C604E72" w14:textId="77777777">
            <w:pPr>
              <w:jc w:val="right"/>
            </w:pPr>
            <w:r>
              <w:t>23577</w:t>
            </w:r>
          </w:p>
        </w:tc>
        <w:tc>
          <w:tcPr>
            <w:vAlign w:val="center"/>
            <w:tcW w:w="1188" w:type="dxa"/>
          </w:tcPr>
          <w:p w:rsidR="009D4CF5" w:rsidRDefault="00000000" w14:paraId="15AE60AE" w14:textId="77777777">
            <w:pPr>
              <w:jc w:val="right"/>
            </w:pPr>
            <w:r>
              <w:t>4</w:t>
            </w:r>
          </w:p>
        </w:tc>
        <w:tc>
          <w:tcPr>
            <w:vAlign w:val="center"/>
            <w:tcW w:w="1188" w:type="dxa"/>
          </w:tcPr>
          <w:p w:rsidR="009D4CF5" w:rsidRDefault="00000000" w14:paraId="5DBFB106" w14:textId="77777777">
            <w:pPr>
              <w:jc w:val="right"/>
            </w:pPr>
            <w:r>
              <w:t>362.482</w:t>
            </w:r>
          </w:p>
        </w:tc>
        <w:tc>
          <w:tcPr>
            <w:vAlign w:val="center"/>
            <w:tcW w:w="1862" w:type="dxa"/>
          </w:tcPr>
          <w:p w:rsidR="009D4CF5" w:rsidRDefault="00000000" w14:paraId="1DF72DC4" w14:textId="77777777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2EA371F9" w14:textId="77777777">
            <w:pPr>
              <w:jc w:val="right"/>
            </w:pPr>
            <w:r>
              <w:t>2.757</w:t>
            </w:r>
          </w:p>
        </w:tc>
        <w:tc>
          <w:tcPr>
            <w:vAlign w:val="center"/>
            <w:tcW w:w="1862" w:type="dxa"/>
          </w:tcPr>
          <w:p w:rsidR="009D4CF5" w:rsidRDefault="00000000" w14:paraId="4F583905" w14:textId="77777777">
            <w:r>
              <w:t>3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14:paraId="4B0CB397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68F29707" w14:textId="77777777">
            <w:r>
              <w:t>4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3D98E4C0" w14:textId="77777777">
            <w:pPr>
              <w:jc w:val="right"/>
            </w:pPr>
            <w:r>
              <w:t>5028</w:t>
            </w:r>
          </w:p>
        </w:tc>
        <w:tc>
          <w:tcPr>
            <w:vAlign w:val="center"/>
            <w:tcW w:w="1188" w:type="dxa"/>
          </w:tcPr>
          <w:p w:rsidR="009D4CF5" w:rsidRDefault="00000000" w14:paraId="2D8C613C" w14:textId="77777777">
            <w:pPr>
              <w:jc w:val="right"/>
            </w:pPr>
            <w:r>
              <w:t>1003</w:t>
            </w:r>
          </w:p>
        </w:tc>
        <w:tc>
          <w:tcPr>
            <w:vAlign w:val="center"/>
            <w:tcW w:w="1188" w:type="dxa"/>
          </w:tcPr>
          <w:p w:rsidR="009D4CF5" w:rsidRDefault="00000000" w14:paraId="7D7AF935" w14:textId="77777777">
            <w:pPr>
              <w:jc w:val="right"/>
            </w:pPr>
            <w:r>
              <w:t>176.864</w:t>
            </w:r>
          </w:p>
        </w:tc>
        <w:tc>
          <w:tcPr>
            <w:vAlign w:val="center"/>
            <w:tcW w:w="1862" w:type="dxa"/>
          </w:tcPr>
          <w:p w:rsidR="009D4CF5" w:rsidRDefault="00000000" w14:paraId="71B77238" w14:textId="77777777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25A5B3E0" w14:textId="77777777">
            <w:pPr>
              <w:jc w:val="right"/>
            </w:pPr>
            <w:r>
              <w:t>87.764</w:t>
            </w:r>
          </w:p>
        </w:tc>
        <w:tc>
          <w:tcPr>
            <w:vAlign w:val="center"/>
            <w:tcW w:w="1862" w:type="dxa"/>
          </w:tcPr>
          <w:p w:rsidR="009D4CF5" w:rsidRDefault="00000000" w14:paraId="60F250A5" w14:textId="77777777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0847EC8D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4152860A" w14:textId="77777777">
            <w:r>
              <w:t>5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15ED13D7" w14:textId="77777777">
            <w:pPr>
              <w:jc w:val="right"/>
            </w:pPr>
            <w:r>
              <w:t>36</w:t>
            </w:r>
          </w:p>
        </w:tc>
        <w:tc>
          <w:tcPr>
            <w:vAlign w:val="center"/>
            <w:tcW w:w="1188" w:type="dxa"/>
          </w:tcPr>
          <w:p w:rsidR="009D4CF5" w:rsidRDefault="00000000" w14:paraId="431EC94A" w14:textId="77777777">
            <w:pPr>
              <w:jc w:val="right"/>
            </w:pPr>
            <w:r>
              <w:t>11402</w:t>
            </w:r>
          </w:p>
        </w:tc>
        <w:tc>
          <w:tcPr>
            <w:vAlign w:val="center"/>
            <w:tcW w:w="1188" w:type="dxa"/>
          </w:tcPr>
          <w:p w:rsidR="009D4CF5" w:rsidRDefault="00000000" w14:paraId="0F1CFFD7" w14:textId="77777777">
            <w:pPr>
              <w:jc w:val="right"/>
            </w:pPr>
            <w:r>
              <w:t>12.959</w:t>
            </w:r>
          </w:p>
        </w:tc>
        <w:tc>
          <w:tcPr>
            <w:vAlign w:val="center"/>
            <w:tcW w:w="1862" w:type="dxa"/>
          </w:tcPr>
          <w:p w:rsidR="009D4CF5" w:rsidRDefault="00000000" w14:paraId="668F9A6B" w14:textId="77777777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2E23E75E" w14:textId="77777777">
            <w:pPr>
              <w:jc w:val="right"/>
            </w:pPr>
            <w:r>
              <w:t>150.208</w:t>
            </w:r>
          </w:p>
        </w:tc>
        <w:tc>
          <w:tcPr>
            <w:vAlign w:val="center"/>
            <w:tcW w:w="1862" w:type="dxa"/>
          </w:tcPr>
          <w:p w:rsidR="009D4CF5" w:rsidRDefault="00000000" w14:paraId="326FDB97" w14:textId="77777777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14:paraId="533FDE03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4A4A95A5" w14:textId="77777777">
            <w:r>
              <w:t>6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2A5BAC2A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19E89D34" w14:textId="77777777">
            <w:pPr>
              <w:jc w:val="right"/>
            </w:pPr>
            <w:r>
              <w:t>26086</w:t>
            </w:r>
          </w:p>
        </w:tc>
        <w:tc>
          <w:tcPr>
            <w:vAlign w:val="center"/>
            <w:tcW w:w="1188" w:type="dxa"/>
          </w:tcPr>
          <w:p w:rsidR="009D4CF5" w:rsidRDefault="00000000" w14:paraId="0BE3947B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34C3FC30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5DAE9E8B" w14:textId="77777777">
            <w:pPr>
              <w:jc w:val="right"/>
            </w:pPr>
            <w:r>
              <w:t>303.026</w:t>
            </w:r>
          </w:p>
        </w:tc>
        <w:tc>
          <w:tcPr>
            <w:vAlign w:val="center"/>
            <w:tcW w:w="1862" w:type="dxa"/>
          </w:tcPr>
          <w:p w:rsidR="009D4CF5" w:rsidRDefault="00000000" w14:paraId="0F0523EC" w14:textId="77777777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5EBADF71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54350BA7" w14:textId="77777777">
            <w:r>
              <w:t>7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120CFB75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17177FAA" w14:textId="77777777">
            <w:pPr>
              <w:jc w:val="right"/>
            </w:pPr>
            <w:r>
              <w:t>55743</w:t>
            </w:r>
          </w:p>
        </w:tc>
        <w:tc>
          <w:tcPr>
            <w:vAlign w:val="center"/>
            <w:tcW w:w="1188" w:type="dxa"/>
          </w:tcPr>
          <w:p w:rsidR="009D4CF5" w:rsidRDefault="00000000" w14:paraId="7B894D28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5D6204C5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145DE28B" w14:textId="77777777">
            <w:pPr>
              <w:jc w:val="right"/>
            </w:pPr>
            <w:r>
              <w:rPr>
                <w:color w:val="0000FF"/>
              </w:rPr>
              <w:t>325.339</w:t>
            </w:r>
          </w:p>
        </w:tc>
        <w:tc>
          <w:tcPr>
            <w:vAlign w:val="center"/>
            <w:tcW w:w="1862" w:type="dxa"/>
          </w:tcPr>
          <w:p w:rsidR="009D4CF5" w:rsidRDefault="00000000" w14:paraId="70C8B454" w14:textId="77777777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14:paraId="5E1EA0A8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421AE5AA" w14:textId="77777777">
            <w:r>
              <w:t>8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1CE98F04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47204147" w14:textId="77777777">
            <w:pPr>
              <w:jc w:val="right"/>
            </w:pPr>
            <w:r>
              <w:t>60193</w:t>
            </w:r>
          </w:p>
        </w:tc>
        <w:tc>
          <w:tcPr>
            <w:vAlign w:val="center"/>
            <w:tcW w:w="1188" w:type="dxa"/>
          </w:tcPr>
          <w:p w:rsidR="009D4CF5" w:rsidRDefault="00000000" w14:paraId="3B751CCE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16DEE6C7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00480EE7" w14:textId="77777777">
            <w:pPr>
              <w:jc w:val="right"/>
            </w:pPr>
            <w:r>
              <w:t>307.817</w:t>
            </w:r>
          </w:p>
        </w:tc>
        <w:tc>
          <w:tcPr>
            <w:vAlign w:val="center"/>
            <w:tcW w:w="1862" w:type="dxa"/>
          </w:tcPr>
          <w:p w:rsidR="009D4CF5" w:rsidRDefault="00000000" w14:paraId="677066A4" w14:textId="77777777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14:paraId="45464C5E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580637A7" w14:textId="77777777">
            <w:r>
              <w:t>9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0191EDB8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56595C79" w14:textId="77777777">
            <w:pPr>
              <w:jc w:val="right"/>
            </w:pPr>
            <w:r>
              <w:t>33295</w:t>
            </w:r>
          </w:p>
        </w:tc>
        <w:tc>
          <w:tcPr>
            <w:vAlign w:val="center"/>
            <w:tcW w:w="1188" w:type="dxa"/>
          </w:tcPr>
          <w:p w:rsidR="009D4CF5" w:rsidRDefault="00000000" w14:paraId="3D3D6360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771A41DF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455E0CB6" w14:textId="77777777">
            <w:pPr>
              <w:jc w:val="right"/>
            </w:pPr>
            <w:r>
              <w:t>216.446</w:t>
            </w:r>
          </w:p>
        </w:tc>
        <w:tc>
          <w:tcPr>
            <w:vAlign w:val="center"/>
            <w:tcW w:w="1862" w:type="dxa"/>
          </w:tcPr>
          <w:p w:rsidR="009D4CF5" w:rsidRDefault="00000000" w14:paraId="441A6FF8" w14:textId="77777777">
            <w:r>
              <w:t>9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1E2E5E9C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34EC92BB" w14:textId="77777777">
            <w:r>
              <w:t>10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72C5EEF1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2E6C79AE" w14:textId="77777777">
            <w:pPr>
              <w:jc w:val="right"/>
            </w:pPr>
            <w:r>
              <w:t>7365</w:t>
            </w:r>
          </w:p>
        </w:tc>
        <w:tc>
          <w:tcPr>
            <w:vAlign w:val="center"/>
            <w:tcW w:w="1188" w:type="dxa"/>
          </w:tcPr>
          <w:p w:rsidR="009D4CF5" w:rsidRDefault="00000000" w14:paraId="1284D1DE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0C73FA55" w14:textId="77777777">
            <w:r>
              <w:t>--</w:t>
            </w:r>
          </w:p>
        </w:tc>
        <w:tc>
          <w:tcPr>
            <w:vAlign w:val="center"/>
            <w:tcW w:w="1188" w:type="dxa"/>
          </w:tcPr>
          <w:p w:rsidR="009D4CF5" w:rsidRDefault="00000000" w14:paraId="585749B2" w14:textId="77777777">
            <w:pPr>
              <w:jc w:val="right"/>
            </w:pPr>
            <w:r>
              <w:t>156.161</w:t>
            </w:r>
          </w:p>
        </w:tc>
        <w:tc>
          <w:tcPr>
            <w:vAlign w:val="center"/>
            <w:tcW w:w="1862" w:type="dxa"/>
          </w:tcPr>
          <w:p w:rsidR="009D4CF5" w:rsidRDefault="00000000" w14:paraId="27B3220F" w14:textId="77777777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14:paraId="2985F86A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73F0533F" w14:textId="77777777">
            <w:r>
              <w:t>11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65B68A27" w14:textId="77777777">
            <w:pPr>
              <w:jc w:val="right"/>
            </w:pPr>
            <w:r>
              <w:t>6410</w:t>
            </w:r>
          </w:p>
        </w:tc>
        <w:tc>
          <w:tcPr>
            <w:vAlign w:val="center"/>
            <w:tcW w:w="1188" w:type="dxa"/>
          </w:tcPr>
          <w:p w:rsidR="009D4CF5" w:rsidRDefault="00000000" w14:paraId="26DED429" w14:textId="77777777">
            <w:pPr>
              <w:jc w:val="right"/>
            </w:pPr>
            <w:r>
              <w:t>447</w:t>
            </w:r>
          </w:p>
        </w:tc>
        <w:tc>
          <w:tcPr>
            <w:vAlign w:val="center"/>
            <w:tcW w:w="1188" w:type="dxa"/>
          </w:tcPr>
          <w:p w:rsidR="009D4CF5" w:rsidRDefault="00000000" w14:paraId="4D7DE224" w14:textId="77777777">
            <w:pPr>
              <w:jc w:val="right"/>
            </w:pPr>
            <w:r>
              <w:t>242.307</w:t>
            </w:r>
          </w:p>
        </w:tc>
        <w:tc>
          <w:tcPr>
            <w:vAlign w:val="center"/>
            <w:tcW w:w="1862" w:type="dxa"/>
          </w:tcPr>
          <w:p w:rsidR="009D4CF5" w:rsidRDefault="00000000" w14:paraId="71595039" w14:textId="77777777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0A67900C" w14:textId="77777777">
            <w:pPr>
              <w:jc w:val="right"/>
            </w:pPr>
            <w:r>
              <w:t>24.776</w:t>
            </w:r>
          </w:p>
        </w:tc>
        <w:tc>
          <w:tcPr>
            <w:vAlign w:val="center"/>
            <w:tcW w:w="1862" w:type="dxa"/>
          </w:tcPr>
          <w:p w:rsidR="009D4CF5" w:rsidRDefault="00000000" w14:paraId="420DE138" w14:textId="77777777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14:paraId="16272E77" w14:textId="77777777" w:rsidR="009D4CF5">
        <w:trPr>
          <w:jc w:val="center"/>
        </w:trPr>
        <w:tc>
          <w:tcPr>
            <w:shd w:fill="E6E6E6" w:color="auto" w:val="clear"/>
            <w:vAlign w:val="center"/>
            <w:tcW w:w="854" w:type="dxa"/>
          </w:tcPr>
          <w:p w:rsidR="009D4CF5" w:rsidRDefault="00000000" w14:paraId="1397B089" w14:textId="77777777">
            <w:r>
              <w:t>12</w:t>
            </w:r>
            <w:r>
              <w:t>月</w:t>
            </w:r>
          </w:p>
        </w:tc>
        <w:tc>
          <w:tcPr>
            <w:vAlign w:val="center"/>
            <w:tcW w:w="1188" w:type="dxa"/>
          </w:tcPr>
          <w:p w:rsidR="009D4CF5" w:rsidRDefault="00000000" w14:paraId="3D5C29D2" w14:textId="77777777">
            <w:pPr>
              <w:jc w:val="right"/>
            </w:pPr>
            <w:r>
              <w:t>27980</w:t>
            </w:r>
          </w:p>
        </w:tc>
        <w:tc>
          <w:tcPr>
            <w:vAlign w:val="center"/>
            <w:tcW w:w="1188" w:type="dxa"/>
          </w:tcPr>
          <w:p w:rsidR="009D4CF5" w:rsidRDefault="00000000" w14:paraId="13BD4405" w14:textId="77777777">
            <w:pPr>
              <w:jc w:val="right"/>
            </w:pPr>
            <w:r>
              <w:t>0</w:t>
            </w:r>
          </w:p>
        </w:tc>
        <w:tc>
          <w:tcPr>
            <w:vAlign w:val="center"/>
            <w:tcW w:w="1188" w:type="dxa"/>
          </w:tcPr>
          <w:p w:rsidR="009D4CF5" w:rsidRDefault="00000000" w14:paraId="5EE7286A" w14:textId="77777777">
            <w:pPr>
              <w:jc w:val="right"/>
            </w:pPr>
            <w:r>
              <w:t>293.841</w:t>
            </w:r>
          </w:p>
        </w:tc>
        <w:tc>
          <w:tcPr>
            <w:vAlign w:val="center"/>
            <w:tcW w:w="1862" w:type="dxa"/>
          </w:tcPr>
          <w:p w:rsidR="009D4CF5" w:rsidRDefault="00000000" w14:paraId="650657FA" w14:textId="77777777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vAlign w:val="center"/>
            <w:tcW w:w="1188" w:type="dxa"/>
          </w:tcPr>
          <w:p w:rsidR="009D4CF5" w:rsidRDefault="00000000" w14:paraId="3F69FA1F" w14:textId="77777777">
            <w:pPr>
              <w:jc w:val="right"/>
            </w:pPr>
            <w:r>
              <w:t>0.000</w:t>
            </w:r>
          </w:p>
        </w:tc>
        <w:tc>
          <w:tcPr>
            <w:vAlign w:val="center"/>
            <w:tcW w:w="1862" w:type="dxa"/>
          </w:tcPr>
          <w:p w:rsidR="009D4CF5" w:rsidRDefault="00000000" w14:paraId="5FAD4B1B" w14:textId="77777777">
            <w:r>
              <w:t>--</w:t>
            </w:r>
          </w:p>
        </w:tc>
      </w:tr>
    </w:tbl>
    <w:p w:rsidR="009D4CF5" w:rsidRDefault="00000000" w14:paraId="782E5508" w14:textId="77777777">
      <w:pPr>
        <w:jc w:val="center"/>
      </w:pPr>
      <w:r>
        <w:rPr>
          <w:noProof/>
        </w:rPr>
        <w:drawing>
          <wp:inline distB="0" distL="0" distR="0" distT="0" wp14:anchorId="28C31670" wp14:editId="5F40A1F3">
            <wp:extent cx="5343525" cy="2324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248110E3" w14:textId="77777777">
      <w:pPr>
        <w:jc w:val="center"/>
      </w:pPr>
      <w:r>
        <w:rPr>
          <w:noProof/>
        </w:rPr>
        <w:drawing>
          <wp:inline distB="0" distL="0" distR="0" distT="0" wp14:anchorId="4D91CA42" wp14:editId="6D091DCA">
            <wp:extent cx="5343525" cy="23145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0671AD69" w14:textId="77777777">
      <w:pPr>
        <w:pStyle w:val="2"/>
      </w:pPr>
      <w:bookmarkStart w:id="99" w:name="_Toc203898824"/>
      <w:r>
        <w:t>逐月电耗</w:t>
      </w:r>
      <w:bookmarkEnd w:id="99"/>
    </w:p>
    <w:p w:rsidR="009D4CF5" w:rsidRDefault="00000000" w14:paraId="5216398F" w14:textId="77777777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14:paraId="29E1DEF9" w14:textId="77777777" w:rsidR="009D4CF5">
        <w:trPr>
          <w:jc w:val="center"/>
        </w:trPr>
        <w:tc>
          <w:tcPr>
            <w:shd w:fill="E6E6E6" w:color="auto" w:val="clear"/>
            <w:vAlign w:val="center"/>
            <w:tcW w:w="1041" w:type="dxa"/>
          </w:tcPr>
          <w:p w:rsidR="009D4CF5" w:rsidRDefault="00000000" w14:paraId="39AB076E" w14:textId="77777777">
            <w:pPr>
              <w:jc w:val="center"/>
            </w:pPr>
            <w:r>
              <w:t>月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7148D0B0" w14:textId="77777777">
            <w:pPr>
              <w:jc w:val="center"/>
            </w:pPr>
            <w:r>
              <w:t>供冷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117AE5F4" w14:textId="77777777">
            <w:pPr>
              <w:jc w:val="center"/>
            </w:pPr>
            <w:r>
              <w:t>供暖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32D4786A" w14:textId="77777777">
            <w:pPr>
              <w:jc w:val="center"/>
            </w:pPr>
            <w:r>
              <w:t>空调风机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1C1C4BE2" w14:textId="77777777">
            <w:pPr>
              <w:jc w:val="center"/>
            </w:pPr>
            <w:r>
              <w:t>照明</w:t>
            </w:r>
          </w:p>
        </w:tc>
        <w:tc>
          <w:tcPr>
            <w:shd w:fill="E6E6E6" w:color="auto" w:val="clear"/>
            <w:vAlign w:val="center"/>
            <w:tcW w:w="1148" w:type="dxa"/>
          </w:tcPr>
          <w:p w:rsidR="009D4CF5" w:rsidRDefault="00000000" w14:paraId="0497DA9F" w14:textId="77777777">
            <w:pPr>
              <w:jc w:val="center"/>
            </w:pPr>
            <w:r>
              <w:t>插座设备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50AABE1B" w14:textId="77777777">
            <w:pPr>
              <w:jc w:val="center"/>
            </w:pPr>
            <w:r>
              <w:t>排风机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414C026D" w14:textId="77777777">
            <w:pPr>
              <w:jc w:val="center"/>
            </w:pPr>
            <w:r>
              <w:t>电梯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9D4CF5" w:rsidRDefault="00000000" w14:paraId="1C05E9AA" w14:textId="77777777">
            <w:pPr>
              <w:jc w:val="center"/>
            </w:pPr>
            <w:r>
              <w:t>热水</w:t>
            </w:r>
          </w:p>
        </w:tc>
      </w:tr>
      <w:tr w14:paraId="27FCB0C7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5933C37B" w14:textId="77777777">
            <w:pPr>
              <w:jc w:val="center"/>
            </w:pPr>
            <w:r>
              <w:t>1</w:t>
            </w:r>
          </w:p>
        </w:tc>
        <w:tc>
          <w:tcPr>
            <w:vAlign w:val="center"/>
            <w:tcW w:w="1148" w:type="dxa"/>
          </w:tcPr>
          <w:p w:rsidR="009D4CF5" w:rsidRDefault="00000000" w14:paraId="31DF3B66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5BF6793E" w14:textId="77777777">
            <w:pPr>
              <w:jc w:val="right"/>
            </w:pPr>
            <w:r>
              <w:t>3.45</w:t>
            </w:r>
          </w:p>
        </w:tc>
        <w:tc>
          <w:tcPr>
            <w:vAlign w:val="center"/>
            <w:tcW w:w="1148" w:type="dxa"/>
          </w:tcPr>
          <w:p w:rsidR="009D4CF5" w:rsidRDefault="00000000" w14:paraId="19961A6A" w14:textId="77777777">
            <w:pPr>
              <w:jc w:val="right"/>
            </w:pPr>
            <w:r>
              <w:t>0.39</w:t>
            </w:r>
          </w:p>
        </w:tc>
        <w:tc>
          <w:tcPr>
            <w:vAlign w:val="center"/>
            <w:tcW w:w="1148" w:type="dxa"/>
          </w:tcPr>
          <w:p w:rsidR="009D4CF5" w:rsidRDefault="00000000" w14:paraId="2E8014A6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02A4EA5E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  <w:tcW w:w="848" w:type="dxa"/>
          </w:tcPr>
          <w:p w:rsidR="009D4CF5" w:rsidRDefault="00000000" w14:paraId="0BBFC542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  <w:tcW w:w="848" w:type="dxa"/>
          </w:tcPr>
          <w:p w:rsidR="009D4CF5" w:rsidRDefault="00000000" w14:paraId="56FF35CA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  <w:tcW w:w="848" w:type="dxa"/>
          </w:tcPr>
          <w:p w:rsidR="009D4CF5" w:rsidRDefault="00000000" w14:paraId="17BF7BCA" w14:textId="77777777">
            <w:pPr>
              <w:jc w:val="right"/>
            </w:pPr>
            <w:r>
              <w:t>－</w:t>
            </w:r>
          </w:p>
        </w:tc>
      </w:tr>
      <w:tr w14:paraId="3E1857CD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24168535" w14:textId="77777777">
            <w:pPr>
              <w:jc w:val="center"/>
            </w:pPr>
            <w:r>
              <w:t>2</w:t>
            </w:r>
          </w:p>
        </w:tc>
        <w:tc>
          <w:tcPr>
            <w:vAlign w:val="center"/>
            <w:tcW w:w="1148" w:type="dxa"/>
          </w:tcPr>
          <w:p w:rsidR="009D4CF5" w:rsidRDefault="00000000" w14:paraId="0F00FD9A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340DAB07" w14:textId="77777777">
            <w:pPr>
              <w:jc w:val="right"/>
            </w:pPr>
            <w:r>
              <w:t>2.51</w:t>
            </w:r>
          </w:p>
        </w:tc>
        <w:tc>
          <w:tcPr>
            <w:vAlign w:val="center"/>
            <w:tcW w:w="1148" w:type="dxa"/>
          </w:tcPr>
          <w:p w:rsidR="009D4CF5" w:rsidRDefault="00000000" w14:paraId="0B66FA39" w14:textId="77777777">
            <w:pPr>
              <w:jc w:val="right"/>
            </w:pPr>
            <w:r>
              <w:t>0.30</w:t>
            </w:r>
          </w:p>
        </w:tc>
        <w:tc>
          <w:tcPr>
            <w:vAlign w:val="center"/>
            <w:tcW w:w="1148" w:type="dxa"/>
          </w:tcPr>
          <w:p w:rsidR="009D4CF5" w:rsidRDefault="00000000" w14:paraId="089A058C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17D37F1D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4F2B3197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46ED36E7" w14:textId="77777777">
            <w:pPr>
              <w:jc w:val="center"/>
            </w:pPr>
            <w:r>
              <w:t>3</w:t>
            </w:r>
          </w:p>
        </w:tc>
        <w:tc>
          <w:tcPr>
            <w:vAlign w:val="center"/>
            <w:tcW w:w="1148" w:type="dxa"/>
          </w:tcPr>
          <w:p w:rsidR="009D4CF5" w:rsidRDefault="00000000" w14:paraId="1560172F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226622B1" w14:textId="77777777">
            <w:pPr>
              <w:jc w:val="right"/>
            </w:pPr>
            <w:r>
              <w:t>2.03</w:t>
            </w:r>
          </w:p>
        </w:tc>
        <w:tc>
          <w:tcPr>
            <w:vAlign w:val="center"/>
            <w:tcW w:w="1148" w:type="dxa"/>
          </w:tcPr>
          <w:p w:rsidR="009D4CF5" w:rsidRDefault="00000000" w14:paraId="434DB81E" w14:textId="77777777">
            <w:pPr>
              <w:jc w:val="right"/>
            </w:pPr>
            <w:r>
              <w:t>0.37</w:t>
            </w:r>
          </w:p>
        </w:tc>
        <w:tc>
          <w:tcPr>
            <w:vAlign w:val="center"/>
            <w:tcW w:w="1148" w:type="dxa"/>
          </w:tcPr>
          <w:p w:rsidR="009D4CF5" w:rsidRDefault="00000000" w14:paraId="179D2C3F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03B71C18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3248DC65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471A516F" w14:textId="77777777">
            <w:pPr>
              <w:jc w:val="center"/>
            </w:pPr>
            <w:r>
              <w:t>4</w:t>
            </w:r>
          </w:p>
        </w:tc>
        <w:tc>
          <w:tcPr>
            <w:vAlign w:val="center"/>
            <w:tcW w:w="1148" w:type="dxa"/>
          </w:tcPr>
          <w:p w:rsidR="009D4CF5" w:rsidRDefault="00000000" w14:paraId="57B2F886" w14:textId="77777777">
            <w:pPr>
              <w:jc w:val="right"/>
            </w:pPr>
            <w:r>
              <w:t>0.09</w:t>
            </w:r>
          </w:p>
        </w:tc>
        <w:tc>
          <w:tcPr>
            <w:vAlign w:val="center"/>
            <w:tcW w:w="1148" w:type="dxa"/>
          </w:tcPr>
          <w:p w:rsidR="009D4CF5" w:rsidRDefault="00000000" w14:paraId="07F5076C" w14:textId="77777777">
            <w:pPr>
              <w:jc w:val="right"/>
            </w:pPr>
            <w:r>
              <w:t>0.43</w:t>
            </w:r>
          </w:p>
        </w:tc>
        <w:tc>
          <w:tcPr>
            <w:vAlign w:val="center"/>
            <w:tcW w:w="1148" w:type="dxa"/>
          </w:tcPr>
          <w:p w:rsidR="009D4CF5" w:rsidRDefault="00000000" w14:paraId="5E2A6C6F" w14:textId="77777777">
            <w:pPr>
              <w:jc w:val="right"/>
            </w:pPr>
            <w:r>
              <w:t>0.37</w:t>
            </w:r>
          </w:p>
        </w:tc>
        <w:tc>
          <w:tcPr>
            <w:vAlign w:val="center"/>
            <w:tcW w:w="1148" w:type="dxa"/>
          </w:tcPr>
          <w:p w:rsidR="009D4CF5" w:rsidRDefault="00000000" w14:paraId="1C8ED2FD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2E4106A2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4FE0A734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303BDBA5" w14:textId="77777777">
            <w:pPr>
              <w:jc w:val="center"/>
            </w:pPr>
            <w:r>
              <w:t>5</w:t>
              <w:lastRenderedPageBreak/>
            </w:r>
          </w:p>
        </w:tc>
        <w:tc>
          <w:tcPr>
            <w:vAlign w:val="center"/>
            <w:tcW w:w="1148" w:type="dxa"/>
          </w:tcPr>
          <w:p w:rsidR="009D4CF5" w:rsidRDefault="00000000" w14:paraId="03661153" w14:textId="77777777">
            <w:pPr>
              <w:jc w:val="right"/>
            </w:pPr>
            <w:r>
              <w:t>0.98</w:t>
            </w:r>
          </w:p>
        </w:tc>
        <w:tc>
          <w:tcPr>
            <w:vAlign w:val="center"/>
            <w:tcW w:w="1148" w:type="dxa"/>
          </w:tcPr>
          <w:p w:rsidR="009D4CF5" w:rsidRDefault="00000000" w14:paraId="7DB36275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65D52361" w14:textId="77777777">
            <w:pPr>
              <w:jc w:val="right"/>
            </w:pPr>
            <w:r>
              <w:t>0.39</w:t>
            </w:r>
          </w:p>
        </w:tc>
        <w:tc>
          <w:tcPr>
            <w:vAlign w:val="center"/>
            <w:tcW w:w="1148" w:type="dxa"/>
          </w:tcPr>
          <w:p w:rsidR="009D4CF5" w:rsidRDefault="00000000" w14:paraId="3CBB2A43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73512700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466B5D15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787B45C3" w14:textId="77777777">
            <w:pPr>
              <w:jc w:val="center"/>
            </w:pPr>
            <w:r>
              <w:t>6</w:t>
            </w:r>
          </w:p>
        </w:tc>
        <w:tc>
          <w:tcPr>
            <w:vAlign w:val="center"/>
            <w:tcW w:w="1148" w:type="dxa"/>
          </w:tcPr>
          <w:p w:rsidR="009D4CF5" w:rsidRDefault="00000000" w14:paraId="2C303BCF" w14:textId="77777777">
            <w:pPr>
              <w:jc w:val="right"/>
            </w:pPr>
            <w:r>
              <w:t>2.25</w:t>
            </w:r>
          </w:p>
        </w:tc>
        <w:tc>
          <w:tcPr>
            <w:vAlign w:val="center"/>
            <w:tcW w:w="1148" w:type="dxa"/>
          </w:tcPr>
          <w:p w:rsidR="009D4CF5" w:rsidRDefault="00000000" w14:paraId="51733250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4B5E1728" w14:textId="77777777">
            <w:pPr>
              <w:jc w:val="right"/>
            </w:pPr>
            <w:r>
              <w:t>0.34</w:t>
            </w:r>
          </w:p>
        </w:tc>
        <w:tc>
          <w:tcPr>
            <w:vAlign w:val="center"/>
            <w:tcW w:w="1148" w:type="dxa"/>
          </w:tcPr>
          <w:p w:rsidR="009D4CF5" w:rsidRDefault="00000000" w14:paraId="73AB292D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0857A6C7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6CF2B506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1FDED642" w14:textId="77777777">
            <w:pPr>
              <w:jc w:val="center"/>
            </w:pPr>
            <w:r>
              <w:t>7</w:t>
            </w:r>
          </w:p>
        </w:tc>
        <w:tc>
          <w:tcPr>
            <w:vAlign w:val="center"/>
            <w:tcW w:w="1148" w:type="dxa"/>
          </w:tcPr>
          <w:p w:rsidR="009D4CF5" w:rsidRDefault="00000000" w14:paraId="42CE5D78" w14:textId="77777777">
            <w:pPr>
              <w:jc w:val="right"/>
            </w:pPr>
            <w:r>
              <w:t>4.81</w:t>
            </w:r>
          </w:p>
        </w:tc>
        <w:tc>
          <w:tcPr>
            <w:vAlign w:val="center"/>
            <w:tcW w:w="1148" w:type="dxa"/>
          </w:tcPr>
          <w:p w:rsidR="009D4CF5" w:rsidRDefault="00000000" w14:paraId="01E4A6FB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3BE68B41" w14:textId="77777777">
            <w:pPr>
              <w:jc w:val="right"/>
            </w:pPr>
            <w:r>
              <w:t>0.41</w:t>
            </w:r>
          </w:p>
        </w:tc>
        <w:tc>
          <w:tcPr>
            <w:vAlign w:val="center"/>
            <w:tcW w:w="1148" w:type="dxa"/>
          </w:tcPr>
          <w:p w:rsidR="009D4CF5" w:rsidRDefault="00000000" w14:paraId="16790C91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3CE3D9E3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1EEF25F9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3617A177" w14:textId="77777777">
            <w:pPr>
              <w:jc w:val="center"/>
            </w:pPr>
            <w:r>
              <w:t>8</w:t>
            </w:r>
          </w:p>
        </w:tc>
        <w:tc>
          <w:tcPr>
            <w:vAlign w:val="center"/>
            <w:tcW w:w="1148" w:type="dxa"/>
          </w:tcPr>
          <w:p w:rsidR="009D4CF5" w:rsidRDefault="00000000" w14:paraId="439A167E" w14:textId="77777777">
            <w:pPr>
              <w:jc w:val="right"/>
            </w:pPr>
            <w:r>
              <w:t>5.19</w:t>
            </w:r>
          </w:p>
        </w:tc>
        <w:tc>
          <w:tcPr>
            <w:vAlign w:val="center"/>
            <w:tcW w:w="1148" w:type="dxa"/>
          </w:tcPr>
          <w:p w:rsidR="009D4CF5" w:rsidRDefault="00000000" w14:paraId="095DA576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68A1507E" w14:textId="77777777">
            <w:pPr>
              <w:jc w:val="right"/>
            </w:pPr>
            <w:r>
              <w:t>0.39</w:t>
            </w:r>
          </w:p>
        </w:tc>
        <w:tc>
          <w:tcPr>
            <w:vAlign w:val="center"/>
            <w:tcW w:w="1148" w:type="dxa"/>
          </w:tcPr>
          <w:p w:rsidR="009D4CF5" w:rsidRDefault="00000000" w14:paraId="0F99ED8F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1F3B3D20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062BC6E9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5790809F" w14:textId="77777777">
            <w:pPr>
              <w:jc w:val="center"/>
            </w:pPr>
            <w:r>
              <w:t>9</w:t>
            </w:r>
          </w:p>
        </w:tc>
        <w:tc>
          <w:tcPr>
            <w:vAlign w:val="center"/>
            <w:tcW w:w="1148" w:type="dxa"/>
          </w:tcPr>
          <w:p w:rsidR="009D4CF5" w:rsidRDefault="00000000" w14:paraId="5DA33252" w14:textId="77777777">
            <w:pPr>
              <w:jc w:val="right"/>
            </w:pPr>
            <w:r>
              <w:t>2.87</w:t>
            </w:r>
          </w:p>
        </w:tc>
        <w:tc>
          <w:tcPr>
            <w:vAlign w:val="center"/>
            <w:tcW w:w="1148" w:type="dxa"/>
          </w:tcPr>
          <w:p w:rsidR="009D4CF5" w:rsidRDefault="00000000" w14:paraId="58CE5678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7ED81BE5" w14:textId="77777777">
            <w:pPr>
              <w:jc w:val="right"/>
            </w:pPr>
            <w:r>
              <w:t>0.36</w:t>
            </w:r>
          </w:p>
        </w:tc>
        <w:tc>
          <w:tcPr>
            <w:vAlign w:val="center"/>
            <w:tcW w:w="1148" w:type="dxa"/>
          </w:tcPr>
          <w:p w:rsidR="009D4CF5" w:rsidRDefault="00000000" w14:paraId="43B32C62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4BBA7FBF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1380DB89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587A9DBA" w14:textId="77777777">
            <w:pPr>
              <w:jc w:val="center"/>
            </w:pPr>
            <w:r>
              <w:t>10</w:t>
            </w:r>
          </w:p>
        </w:tc>
        <w:tc>
          <w:tcPr>
            <w:vAlign w:val="center"/>
            <w:tcW w:w="1148" w:type="dxa"/>
          </w:tcPr>
          <w:p w:rsidR="009D4CF5" w:rsidRDefault="00000000" w14:paraId="7301D48A" w14:textId="77777777">
            <w:pPr>
              <w:jc w:val="right"/>
            </w:pPr>
            <w:r>
              <w:t>0.64</w:t>
            </w:r>
          </w:p>
        </w:tc>
        <w:tc>
          <w:tcPr>
            <w:vAlign w:val="center"/>
            <w:tcW w:w="1148" w:type="dxa"/>
          </w:tcPr>
          <w:p w:rsidR="009D4CF5" w:rsidRDefault="00000000" w14:paraId="2843A885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46A4CFDB" w14:textId="77777777">
            <w:pPr>
              <w:jc w:val="right"/>
            </w:pPr>
            <w:r>
              <w:t>0.36</w:t>
            </w:r>
          </w:p>
        </w:tc>
        <w:tc>
          <w:tcPr>
            <w:vAlign w:val="center"/>
            <w:tcW w:w="1148" w:type="dxa"/>
          </w:tcPr>
          <w:p w:rsidR="009D4CF5" w:rsidRDefault="00000000" w14:paraId="3BC6E0B9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57A7DCB7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3A664FF5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5172E4FE" w14:textId="77777777">
            <w:pPr>
              <w:jc w:val="center"/>
            </w:pPr>
            <w:r>
              <w:t>11</w:t>
            </w:r>
          </w:p>
        </w:tc>
        <w:tc>
          <w:tcPr>
            <w:vAlign w:val="center"/>
            <w:tcW w:w="1148" w:type="dxa"/>
          </w:tcPr>
          <w:p w:rsidR="009D4CF5" w:rsidRDefault="00000000" w14:paraId="3FC7D664" w14:textId="77777777">
            <w:pPr>
              <w:jc w:val="right"/>
            </w:pPr>
            <w:r>
              <w:t>0.04</w:t>
            </w:r>
          </w:p>
        </w:tc>
        <w:tc>
          <w:tcPr>
            <w:vAlign w:val="center"/>
            <w:tcW w:w="1148" w:type="dxa"/>
          </w:tcPr>
          <w:p w:rsidR="009D4CF5" w:rsidRDefault="00000000" w14:paraId="7078864E" w14:textId="77777777">
            <w:pPr>
              <w:jc w:val="right"/>
            </w:pPr>
            <w:r>
              <w:t>0.55</w:t>
            </w:r>
          </w:p>
        </w:tc>
        <w:tc>
          <w:tcPr>
            <w:vAlign w:val="center"/>
            <w:tcW w:w="1148" w:type="dxa"/>
          </w:tcPr>
          <w:p w:rsidR="009D4CF5" w:rsidRDefault="00000000" w14:paraId="5AC53F38" w14:textId="77777777">
            <w:pPr>
              <w:jc w:val="right"/>
            </w:pPr>
            <w:r>
              <w:t>0.37</w:t>
            </w:r>
          </w:p>
        </w:tc>
        <w:tc>
          <w:tcPr>
            <w:vAlign w:val="center"/>
            <w:tcW w:w="1148" w:type="dxa"/>
          </w:tcPr>
          <w:p w:rsidR="009D4CF5" w:rsidRDefault="00000000" w14:paraId="5C171BF0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7D97A2CC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10CBE478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02163B4E" w14:textId="77777777">
            <w:pPr>
              <w:jc w:val="center"/>
            </w:pPr>
            <w:r>
              <w:t>12</w:t>
            </w:r>
          </w:p>
        </w:tc>
        <w:tc>
          <w:tcPr>
            <w:vAlign w:val="center"/>
            <w:tcW w:w="1148" w:type="dxa"/>
          </w:tcPr>
          <w:p w:rsidR="009D4CF5" w:rsidRDefault="00000000" w14:paraId="29EDD5E3" w14:textId="77777777">
            <w:pPr>
              <w:jc w:val="right"/>
            </w:pPr>
            <w:r>
              <w:t>0.00</w:t>
            </w:r>
          </w:p>
        </w:tc>
        <w:tc>
          <w:tcPr>
            <w:vAlign w:val="center"/>
            <w:tcW w:w="1148" w:type="dxa"/>
          </w:tcPr>
          <w:p w:rsidR="009D4CF5" w:rsidRDefault="00000000" w14:paraId="243321F0" w14:textId="77777777">
            <w:pPr>
              <w:jc w:val="right"/>
            </w:pPr>
            <w:r>
              <w:t>2.41</w:t>
            </w:r>
          </w:p>
        </w:tc>
        <w:tc>
          <w:tcPr>
            <w:vAlign w:val="center"/>
            <w:tcW w:w="1148" w:type="dxa"/>
          </w:tcPr>
          <w:p w:rsidR="009D4CF5" w:rsidRDefault="00000000" w14:paraId="58A9AEB5" w14:textId="77777777">
            <w:pPr>
              <w:jc w:val="right"/>
            </w:pPr>
            <w:r>
              <w:t>0.39</w:t>
            </w:r>
          </w:p>
        </w:tc>
        <w:tc>
          <w:tcPr>
            <w:vAlign w:val="center"/>
            <w:tcW w:w="1148" w:type="dxa"/>
          </w:tcPr>
          <w:p w:rsidR="009D4CF5" w:rsidRDefault="00000000" w14:paraId="00A02A47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1B829513" w14:textId="77777777">
            <w:pPr>
              <w:jc w:val="right"/>
            </w:pPr>
            <w:r>
              <w:t>－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14:paraId="2F299486" w14:textId="77777777" w:rsidR="009D4CF5">
        <w:trPr>
          <w:jc w:val="center"/>
        </w:trPr>
        <w:tc>
          <w:tcPr>
            <w:vAlign w:val="center"/>
            <w:tcW w:w="1041" w:type="dxa"/>
          </w:tcPr>
          <w:p w:rsidR="009D4CF5" w:rsidRDefault="00000000" w14:paraId="790878F3" w14:textId="77777777">
            <w:pPr>
              <w:jc w:val="center"/>
            </w:pPr>
            <w:r>
              <w:t>合计</w:t>
            </w:r>
          </w:p>
        </w:tc>
        <w:tc>
          <w:tcPr>
            <w:vAlign w:val="center"/>
            <w:tcW w:w="1148" w:type="dxa"/>
          </w:tcPr>
          <w:p w:rsidR="009D4CF5" w:rsidRDefault="00000000" w14:paraId="55150CAB" w14:textId="77777777">
            <w:pPr>
              <w:jc w:val="right"/>
            </w:pPr>
            <w:r>
              <w:t>16.86</w:t>
            </w:r>
          </w:p>
        </w:tc>
        <w:tc>
          <w:tcPr>
            <w:vAlign w:val="center"/>
            <w:tcW w:w="1148" w:type="dxa"/>
          </w:tcPr>
          <w:p w:rsidR="009D4CF5" w:rsidRDefault="00000000" w14:paraId="2393E8D8" w14:textId="77777777">
            <w:pPr>
              <w:jc w:val="right"/>
            </w:pPr>
            <w:r>
              <w:t>11.40</w:t>
            </w:r>
          </w:p>
        </w:tc>
        <w:tc>
          <w:tcPr>
            <w:vAlign w:val="center"/>
            <w:tcW w:w="1148" w:type="dxa"/>
          </w:tcPr>
          <w:p w:rsidR="009D4CF5" w:rsidRDefault="00000000" w14:paraId="7C586F72" w14:textId="77777777">
            <w:pPr>
              <w:jc w:val="right"/>
            </w:pPr>
            <w:r>
              <w:t>4.44</w:t>
            </w:r>
          </w:p>
        </w:tc>
        <w:tc>
          <w:tcPr>
            <w:vAlign w:val="center"/>
            <w:tcW w:w="1148" w:type="dxa"/>
          </w:tcPr>
          <w:p w:rsidR="009D4CF5" w:rsidRDefault="00000000" w14:paraId="67B86578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1148" w:type="dxa"/>
          </w:tcPr>
          <w:p w:rsidR="009D4CF5" w:rsidRDefault="00000000" w14:paraId="28198C94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7732D763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747DF80F" w14:textId="77777777">
            <w:pPr>
              <w:jc w:val="right"/>
            </w:pPr>
            <w:r>
              <w:t>－</w:t>
            </w:r>
          </w:p>
        </w:tc>
        <w:tc>
          <w:tcPr>
            <w:vAlign w:val="center"/>
            <w:tcW w:w="848" w:type="dxa"/>
          </w:tcPr>
          <w:p w:rsidR="009D4CF5" w:rsidRDefault="00000000" w14:paraId="1FA24479" w14:textId="77777777">
            <w:pPr>
              <w:jc w:val="right"/>
            </w:pPr>
            <w:r>
              <w:t>－</w:t>
            </w:r>
          </w:p>
        </w:tc>
      </w:tr>
    </w:tbl>
    <w:p w:rsidR="009D4CF5" w:rsidRDefault="00000000" w14:paraId="6933A5DB" w14:textId="77777777">
      <w:pPr>
        <w:widowControl w:val="0"/>
        <w:pStyle w:val="1"/>
        <w:jc w:val="both"/>
        <w:rPr>
          <w:color w:val="000000"/>
        </w:rPr>
      </w:pPr>
      <w:bookmarkStart w:id="100" w:name="_Toc203898825"/>
      <w:r>
        <w:rPr>
          <w:color w:val="000000"/>
        </w:rPr>
        <w:t>计算结果</w:t>
      </w:r>
      <w:bookmarkEnd w:id="100"/>
    </w:p>
    <w:tbl>
      <w:tblPr>
        <w:tblW w:w="9333" w:type="dxa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tblLook w:val="1E0"/>
      </w:tblPr>
      <w:tblGrid>
        <w:gridCol w:w="1506"/>
        <w:gridCol w:w="2761"/>
        <w:gridCol w:w="1637"/>
        <w:gridCol w:w="1637"/>
        <w:gridCol w:w="1792"/>
      </w:tblGrid>
      <w:tr w14:paraId="4F4C39F4" w14:textId="77777777" w:rsidR="00B819A4" w:rsidRPr="007D7645" w:rsidTr="00356103">
        <w:tc>
          <w:tcPr>
            <w:shd w:fill="E0E0E0" w:color="auto" w:val="clear"/>
            <w:vAlign w:val="center"/>
            <w:tcW w:w="807" w:type="pct"/>
          </w:tcPr>
          <w:p w:rsidR="00000000" w:rsidRDefault="00000000" w14:paraId="7D6E9FD7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能耗分类</w:t>
            </w:r>
          </w:p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17F700C8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能耗子类</w:t>
            </w:r>
          </w:p>
        </w:tc>
        <w:tc>
          <w:tcPr>
            <w:shd w:fill="E0E0E0" w:color="auto" w:val="clear"/>
            <w:vAlign w:val="center"/>
            <w:tcW w:w="877" w:type="pct"/>
          </w:tcPr>
          <w:p w:rsidR="00000000" w:rsidRDefault="00000000" w14:paraId="79E5ADED" w14:textId="77777777" w:rsidP="00F21AC0" w:rsidRPr="007D7645">
            <w:pPr>
              <w:jc w:val="center"/>
              <w:rPr>
                <w:lang w:val="en-US"/>
              </w:rPr>
            </w:pPr>
            <w:bookmarkStart w:id="101" w:name="设计建筑别名"/>
            <w:r w:rsidRPr="007D7645">
              <w:rPr>
                <w:lang w:val="en-US"/>
                <w:rFonts w:hint="eastAsia"/>
              </w:rPr>
              <w:t>设计建筑</w:t>
            </w:r>
            <w:bookmarkEnd w:id="101"/>
          </w:p>
          <w:p w:rsidR="00000000" w:rsidRDefault="00000000" w14:paraId="7B4E62EB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lang w:val="en-US"/>
                <w:rFonts w:hint="eastAsia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shd w:fill="E0E0E0" w:color="auto" w:val="clear"/>
            <w:vAlign w:val="center"/>
            <w:tcW w:w="877" w:type="pct"/>
          </w:tcPr>
          <w:p w:rsidR="00000000" w:rsidRDefault="00000000" w14:paraId="0935BB19" w14:textId="77777777" w:rsidP="00F21AC0" w:rsidRPr="007D7645">
            <w:pPr>
              <w:jc w:val="center"/>
              <w:rPr>
                <w:lang w:val="en-US"/>
              </w:rPr>
            </w:pPr>
            <w:bookmarkStart w:id="102" w:name="参照建筑别名"/>
            <w:r w:rsidRPr="007D7645">
              <w:rPr>
                <w:lang w:val="en-US"/>
                <w:rFonts w:hint="eastAsia"/>
              </w:rPr>
              <w:t>参照建筑</w:t>
            </w:r>
            <w:bookmarkEnd w:id="102"/>
          </w:p>
          <w:p w:rsidR="00000000" w:rsidRDefault="00000000" w14:paraId="6D576CF2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lang w:val="en-US"/>
                <w:rFonts w:hint="eastAsia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shd w:fill="E0E0E0" w:color="auto" w:val="clear"/>
            <w:vAlign w:val="center"/>
            <w:tcW w:w="960" w:type="pct"/>
          </w:tcPr>
          <w:p w:rsidR="00000000" w:rsidRDefault="00000000" w14:paraId="4DFB68F7" w14:textId="77777777" w:rsidP="00F21AC0" w:rsidRPr="007D7645">
            <w:pPr>
              <w:jc w:val="center"/>
              <w:rPr>
                <w:lang w:val="en-US"/>
              </w:rPr>
            </w:pPr>
            <w:bookmarkStart w:id="103" w:name="节能率别名"/>
            <w:r w:rsidRPr="007D7645">
              <w:rPr>
                <w:lang w:val="en-US"/>
                <w:rFonts w:hint="eastAsia"/>
              </w:rPr>
              <w:t>节能率</w:t>
            </w:r>
            <w:bookmarkEnd w:id="103"/>
          </w:p>
          <w:p w:rsidR="00000000" w:rsidRDefault="00000000" w14:paraId="40F698AF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（</w:t>
            </w:r>
            <w:r w:rsidRPr="007D7645">
              <w:rPr>
                <w:lang w:val="en-US"/>
                <w:rFonts w:hint="eastAsia"/>
              </w:rPr>
              <w:t>%</w:t>
            </w:r>
            <w:r w:rsidRPr="007D7645">
              <w:rPr>
                <w:lang w:val="en-US"/>
                <w:rFonts w:hint="eastAsia"/>
              </w:rPr>
              <w:t>）</w:t>
            </w:r>
          </w:p>
        </w:tc>
      </w:tr>
      <w:tr w14:paraId="07BBA19D" w14:textId="77777777" w:rsidR="00106CEC" w:rsidRPr="007D7645" w:rsidTr="00356103">
        <w:tc>
          <w:tcPr>
            <w:shd w:fill="E0E0E0" w:color="auto" w:val="clear"/>
            <w:vAlign w:val="center"/>
            <w:vMerge w:val="restart"/>
            <w:tcW w:w="807" w:type="pct"/>
          </w:tcPr>
          <w:p w:rsidR="00000000" w:rsidRDefault="00000000" w14:paraId="3A583150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建筑负荷</w:t>
            </w:r>
          </w:p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6468A493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耗冷量</w:t>
            </w:r>
          </w:p>
        </w:tc>
        <w:tc>
          <w:tcPr>
            <w:vAlign w:val="center"/>
            <w:tcW w:w="877" w:type="pct"/>
          </w:tcPr>
          <w:p w:rsidR="00000000" w:rsidRDefault="00000000" w14:paraId="1D7E856E" w14:textId="77777777" w:rsidP="00F21AC0" w:rsidRPr="007D7645">
            <w:pPr>
              <w:jc w:val="center"/>
              <w:rPr>
                <w:lang w:val="en-US"/>
              </w:rPr>
            </w:pPr>
            <w:bookmarkStart w:id="104" w:name="耗冷量2"/>
            <w:r w:rsidRPr="007D7645">
              <w:rPr>
                <w:lang w:val="en-US"/>
                <w:rFonts w:hint="eastAsia"/>
              </w:rPr>
              <w:t>62.59</w:t>
            </w:r>
            <w:bookmarkEnd w:id="104"/>
          </w:p>
        </w:tc>
        <w:tc>
          <w:tcPr>
            <w:vAlign w:val="center"/>
            <w:tcW w:w="877" w:type="pct"/>
          </w:tcPr>
          <w:p w:rsidR="00000000" w:rsidRDefault="00000000" w14:paraId="19D18143" w14:textId="77777777" w:rsidP="00F21AC0" w:rsidRPr="007D7645">
            <w:pPr>
              <w:jc w:val="center"/>
              <w:rPr>
                <w:lang w:val="en-US"/>
              </w:rPr>
            </w:pPr>
            <w:bookmarkStart w:id="105" w:name="参照建筑耗冷量2"/>
            <w:r>
              <w:rPr>
                <w:lang w:val="en-US"/>
                <w:rFonts w:hint="eastAsia"/>
              </w:rPr>
              <w:t>59.03</w:t>
            </w:r>
            <w:bookmarkEnd w:id="105"/>
          </w:p>
        </w:tc>
        <w:tc>
          <w:tcPr>
            <w:vAlign w:val="center"/>
            <w:tcW w:w="960" w:type="pct"/>
          </w:tcPr>
          <w:p w:rsidR="00000000" w:rsidRDefault="00000000" w14:paraId="1558B8F1" w14:textId="77777777" w:rsidP="00F21AC0" w:rsidRPr="00B819A4">
            <w:pPr>
              <w:jc w:val="center"/>
              <w:rPr>
                <w:lang w:val="en-US"/>
              </w:rPr>
            </w:pPr>
            <w:bookmarkStart w:id="106" w:name="节能率耗冷量2"/>
            <w:r>
              <w:rPr>
                <w:kern w:val="2"/>
                <w:lang w:val="en-US"/>
                <w:rFonts w:hint="eastAsia"/>
                <w:szCs w:val="24"/>
              </w:rPr>
              <w:t>-6.03%</w:t>
            </w:r>
            <w:bookmarkEnd w:id="106"/>
          </w:p>
        </w:tc>
      </w:tr>
      <w:tr w14:paraId="3218EAA4" w14:textId="77777777" w:rsidR="00106CEC" w:rsidRPr="007D7645" w:rsidTr="00356103">
        <w:tc>
          <w:tcPr>
            <w:vMerge/>
          </w:tcPr>
          <w:p/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0DF47B33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耗热量</w:t>
            </w:r>
          </w:p>
        </w:tc>
        <w:tc>
          <w:tcPr>
            <w:vAlign w:val="center"/>
            <w:tcW w:w="877" w:type="pct"/>
          </w:tcPr>
          <w:p w:rsidR="00000000" w:rsidRDefault="00000000" w14:paraId="7726FCA9" w14:textId="77777777" w:rsidP="00F21AC0" w:rsidRPr="007D7645">
            <w:pPr>
              <w:jc w:val="center"/>
              <w:rPr>
                <w:lang w:val="en-US"/>
              </w:rPr>
            </w:pPr>
            <w:bookmarkStart w:id="107" w:name="耗热量2"/>
            <w:r w:rsidRPr="007D7645">
              <w:rPr>
                <w:lang w:val="en-US"/>
                <w:rFonts w:hint="eastAsia"/>
              </w:rPr>
              <w:t>37.51</w:t>
            </w:r>
            <w:bookmarkEnd w:id="107"/>
          </w:p>
        </w:tc>
        <w:tc>
          <w:tcPr>
            <w:vAlign w:val="center"/>
            <w:tcW w:w="877" w:type="pct"/>
          </w:tcPr>
          <w:p w:rsidR="00000000" w:rsidRDefault="00000000" w14:paraId="2DB7D4E2" w14:textId="77777777" w:rsidP="00F21AC0" w:rsidRPr="007D7645">
            <w:pPr>
              <w:jc w:val="center"/>
              <w:rPr>
                <w:lang w:val="en-US"/>
              </w:rPr>
            </w:pPr>
            <w:bookmarkStart w:id="108" w:name="参照建筑耗热量2"/>
            <w:r>
              <w:rPr>
                <w:lang w:val="en-US"/>
              </w:rPr>
              <w:t>39.90</w:t>
            </w:r>
            <w:bookmarkEnd w:id="108"/>
          </w:p>
        </w:tc>
        <w:tc>
          <w:tcPr>
            <w:vAlign w:val="center"/>
            <w:tcW w:w="960" w:type="pct"/>
          </w:tcPr>
          <w:p w:rsidR="00000000" w:rsidRDefault="00000000" w14:paraId="006EB4C0" w14:textId="77777777" w:rsidP="00F21AC0" w:rsidRPr="007D7645">
            <w:pPr>
              <w:jc w:val="center"/>
              <w:rPr>
                <w:lang w:val="en-US"/>
              </w:rPr>
            </w:pPr>
            <w:bookmarkStart w:id="109" w:name="节能率耗热量2"/>
            <w:r>
              <w:rPr>
                <w:kern w:val="2"/>
                <w:lang w:val="en-US"/>
                <w:rFonts w:hint="eastAsia"/>
                <w:szCs w:val="24"/>
              </w:rPr>
              <w:t>5.98%</w:t>
            </w:r>
            <w:bookmarkEnd w:id="109"/>
          </w:p>
        </w:tc>
      </w:tr>
      <w:tr w14:paraId="134DBFEB" w14:textId="77777777" w:rsidR="00106CEC" w:rsidRPr="007D7645" w:rsidTr="00356103">
        <w:tc>
          <w:tcPr>
            <w:vMerge/>
          </w:tcPr>
          <w:p/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52302758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冷热合计</w:t>
            </w:r>
          </w:p>
        </w:tc>
        <w:tc>
          <w:tcPr>
            <w:vAlign w:val="center"/>
            <w:tcW w:w="877" w:type="pct"/>
          </w:tcPr>
          <w:p w:rsidR="00000000" w:rsidRDefault="00000000" w14:paraId="1C622E2E" w14:textId="77777777" w:rsidP="00F21AC0" w:rsidRPr="007D7645">
            <w:pPr>
              <w:jc w:val="center"/>
              <w:rPr>
                <w:lang w:val="en-US"/>
              </w:rPr>
            </w:pPr>
            <w:bookmarkStart w:id="110" w:name="耗冷耗热量2"/>
            <w:r w:rsidRPr="007D7645">
              <w:rPr>
                <w:lang w:val="en-US"/>
                <w:rFonts w:hint="eastAsia"/>
              </w:rPr>
              <w:t>100.10</w:t>
            </w:r>
            <w:bookmarkEnd w:id="110"/>
          </w:p>
        </w:tc>
        <w:tc>
          <w:tcPr>
            <w:vAlign w:val="center"/>
            <w:tcW w:w="877" w:type="pct"/>
          </w:tcPr>
          <w:p w:rsidR="00000000" w:rsidRDefault="00000000" w14:paraId="7D9261D1" w14:textId="77777777" w:rsidP="00F21AC0" w:rsidRPr="007D7645">
            <w:pPr>
              <w:jc w:val="center"/>
              <w:rPr>
                <w:lang w:val="en-US"/>
              </w:rPr>
            </w:pPr>
            <w:bookmarkStart w:id="111" w:name="参照建筑耗冷耗热量2"/>
            <w:r>
              <w:rPr>
                <w:lang w:val="en-US"/>
                <w:rFonts w:hint="eastAsia"/>
              </w:rPr>
              <w:t>98.92</w:t>
            </w:r>
            <w:bookmarkEnd w:id="111"/>
          </w:p>
        </w:tc>
        <w:tc>
          <w:tcPr>
            <w:vAlign w:val="center"/>
            <w:tcW w:w="960" w:type="pct"/>
          </w:tcPr>
          <w:p w:rsidR="00000000" w:rsidRDefault="00000000" w14:paraId="73BF7739" w14:textId="77777777" w:rsidP="00F21AC0" w:rsidRPr="007D7645">
            <w:pPr>
              <w:jc w:val="center"/>
              <w:rPr>
                <w:lang w:val="en-US"/>
              </w:rPr>
            </w:pPr>
            <w:bookmarkStart w:id="112" w:name="节能率耗冷耗热量2"/>
            <w:r>
              <w:rPr>
                <w:kern w:val="2"/>
                <w:lang w:val="en-US"/>
                <w:rFonts w:hint="eastAsia"/>
                <w:szCs w:val="24"/>
              </w:rPr>
              <w:t>-1.19%</w:t>
            </w:r>
            <w:bookmarkEnd w:id="112"/>
          </w:p>
        </w:tc>
      </w:tr>
      <w:tr w14:paraId="0F2FE28D" w14:textId="77777777" w:rsidR="00ED0BBF" w:rsidRPr="007D7645" w:rsidTr="00356103">
        <w:tc>
          <w:tcPr>
            <w:shd w:fill="E0E0E0" w:color="auto" w:val="clear"/>
            <w:vAlign w:val="center"/>
            <w:vMerge w:val="restart"/>
            <w:tcW w:w="807" w:type="pct"/>
          </w:tcPr>
          <w:p w:rsidR="00000000" w:rsidRDefault="00000000" w14:paraId="28C857BD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shd w:fill="FFFFFF" w:color="auto" w:val="clear"/>
            <w:vAlign w:val="center"/>
            <w:tcW w:w="1479" w:type="pct"/>
          </w:tcPr>
          <w:p w:rsidR="00000000" w:rsidRDefault="00000000" w14:paraId="28DABE6F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供冷</w:t>
            </w:r>
          </w:p>
        </w:tc>
        <w:tc>
          <w:tcPr>
            <w:vAlign w:val="center"/>
            <w:tcW w:w="877" w:type="pct"/>
          </w:tcPr>
          <w:p w:rsidR="00000000" w:rsidRDefault="00000000" w14:paraId="6AC87AD1" w14:textId="77777777" w:rsidP="00F21AC0" w:rsidRPr="007D7645">
            <w:pPr>
              <w:jc w:val="center"/>
              <w:rPr>
                <w:lang w:val="en-US"/>
              </w:rPr>
            </w:pPr>
            <w:bookmarkStart w:id="113" w:name="热回收供冷负荷"/>
            <w:r w:rsidRPr="007D7645">
              <w:rPr>
                <w:lang w:val="en-US"/>
                <w:rFonts w:hint="eastAsia"/>
              </w:rPr>
              <w:t>0.00</w:t>
            </w:r>
            <w:bookmarkEnd w:id="113"/>
          </w:p>
        </w:tc>
        <w:tc>
          <w:tcPr>
            <w:vAlign w:val="center"/>
            <w:tcW w:w="877" w:type="pct"/>
          </w:tcPr>
          <w:p w:rsidR="00000000" w:rsidRDefault="00000000" w14:paraId="281CA39B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kern w:val="2"/>
                <w:lang w:val="en-US"/>
                <w:rFonts w:hint="eastAsia"/>
                <w:szCs w:val="24"/>
              </w:rPr>
              <w:t>－</w:t>
            </w:r>
          </w:p>
        </w:tc>
        <w:tc>
          <w:tcPr>
            <w:vAlign w:val="center"/>
            <w:tcW w:w="960" w:type="pct"/>
          </w:tcPr>
          <w:p w:rsidR="00000000" w:rsidRDefault="00000000" w14:paraId="6DBD3890" w14:textId="77777777" w:rsidP="00F21AC0">
            <w:pPr>
              <w:jc w:val="center"/>
              <w:rPr>
                <w:kern w:val="2"/>
                <w:lang w:val="en-US"/>
                <w:szCs w:val="24"/>
              </w:rPr>
            </w:pPr>
          </w:p>
        </w:tc>
      </w:tr>
      <w:tr w14:paraId="47451268" w14:textId="77777777" w:rsidR="00ED0BBF" w:rsidRPr="007D7645" w:rsidTr="00356103">
        <w:tc>
          <w:tcPr>
            <w:vMerge/>
          </w:tcPr>
          <w:p/>
        </w:tc>
        <w:tc>
          <w:tcPr>
            <w:shd w:fill="FFFFFF" w:color="auto" w:val="clear"/>
            <w:vAlign w:val="center"/>
            <w:tcW w:w="1479" w:type="pct"/>
          </w:tcPr>
          <w:p w:rsidR="00000000" w:rsidRDefault="00000000" w14:paraId="63FF70CC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供暖</w:t>
            </w:r>
          </w:p>
        </w:tc>
        <w:tc>
          <w:tcPr>
            <w:vAlign w:val="center"/>
            <w:tcW w:w="877" w:type="pct"/>
          </w:tcPr>
          <w:p w:rsidR="00000000" w:rsidRDefault="00000000" w14:paraId="599722FE" w14:textId="77777777" w:rsidP="00F21AC0" w:rsidRPr="007D7645">
            <w:pPr>
              <w:jc w:val="center"/>
              <w:rPr>
                <w:lang w:val="en-US"/>
              </w:rPr>
            </w:pPr>
            <w:bookmarkStart w:id="114" w:name="热回收供暖负荷"/>
            <w:r w:rsidRPr="007D7645">
              <w:rPr>
                <w:lang w:val="en-US"/>
                <w:rFonts w:hint="eastAsia"/>
              </w:rPr>
              <w:t>0.00</w:t>
            </w:r>
            <w:bookmarkEnd w:id="114"/>
          </w:p>
        </w:tc>
        <w:tc>
          <w:tcPr>
            <w:vAlign w:val="center"/>
            <w:tcW w:w="877" w:type="pct"/>
          </w:tcPr>
          <w:p w:rsidR="00000000" w:rsidRDefault="00000000" w14:paraId="16263ECC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kern w:val="2"/>
                <w:lang w:val="en-US"/>
                <w:rFonts w:hint="eastAsia"/>
                <w:szCs w:val="24"/>
              </w:rPr>
              <w:t>－</w:t>
            </w:r>
          </w:p>
        </w:tc>
        <w:tc>
          <w:tcPr>
            <w:vAlign w:val="center"/>
            <w:tcW w:w="960" w:type="pct"/>
          </w:tcPr>
          <w:p w:rsidR="00000000" w:rsidRDefault="00000000" w14:paraId="5443C763" w14:textId="77777777" w:rsidP="00F21AC0">
            <w:pPr>
              <w:jc w:val="center"/>
              <w:rPr>
                <w:kern w:val="2"/>
                <w:lang w:val="en-US"/>
                <w:szCs w:val="24"/>
              </w:rPr>
            </w:pPr>
          </w:p>
        </w:tc>
      </w:tr>
      <w:tr w14:paraId="14E55705" w14:textId="77777777" w:rsidR="00ED0BBF" w:rsidRPr="007D7645" w:rsidTr="00356103">
        <w:tc>
          <w:tcPr>
            <w:vMerge/>
          </w:tcPr>
          <w:p/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0E7DDA2E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冷热</w:t>
            </w:r>
            <w:r>
              <w:rPr>
                <w:lang w:val="en-US"/>
                <w:rFonts w:hint="eastAsia"/>
              </w:rPr>
              <w:t>合计</w:t>
            </w:r>
          </w:p>
        </w:tc>
        <w:tc>
          <w:tcPr>
            <w:vAlign w:val="center"/>
            <w:tcW w:w="877" w:type="pct"/>
          </w:tcPr>
          <w:p w:rsidR="00000000" w:rsidRDefault="00000000" w14:paraId="0D27C180" w14:textId="77777777" w:rsidP="00F21AC0" w:rsidRPr="007D7645">
            <w:pPr>
              <w:jc w:val="center"/>
              <w:rPr>
                <w:lang w:val="en-US"/>
              </w:rPr>
            </w:pPr>
            <w:bookmarkStart w:id="115" w:name="热回收负荷"/>
            <w:r w:rsidRPr="007D7645">
              <w:rPr>
                <w:lang w:val="en-US"/>
                <w:rFonts w:hint="eastAsia"/>
              </w:rPr>
              <w:t>0.00</w:t>
            </w:r>
            <w:bookmarkEnd w:id="115"/>
          </w:p>
        </w:tc>
        <w:tc>
          <w:tcPr>
            <w:vAlign w:val="center"/>
            <w:tcW w:w="877" w:type="pct"/>
          </w:tcPr>
          <w:p w:rsidR="00000000" w:rsidRDefault="00000000" w14:paraId="4936F41C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kern w:val="2"/>
                <w:lang w:val="en-US"/>
                <w:rFonts w:hint="eastAsia"/>
                <w:szCs w:val="24"/>
              </w:rPr>
              <w:t>－</w:t>
            </w:r>
          </w:p>
        </w:tc>
        <w:tc>
          <w:tcPr>
            <w:vAlign w:val="center"/>
            <w:tcW w:w="960" w:type="pct"/>
          </w:tcPr>
          <w:p w:rsidR="00000000" w:rsidRDefault="00000000" w14:paraId="5C3FC13E" w14:textId="77777777" w:rsidP="00F21AC0">
            <w:pPr>
              <w:jc w:val="center"/>
              <w:rPr>
                <w:kern w:val="2"/>
                <w:lang w:val="en-US"/>
                <w:szCs w:val="24"/>
              </w:rPr>
            </w:pPr>
          </w:p>
        </w:tc>
      </w:tr>
      <w:tr w14:paraId="7F0FE709" w14:textId="77777777" w:rsidR="00B819A4" w:rsidRPr="007D7645" w:rsidTr="00356103">
        <w:tc>
          <w:tcPr>
            <w:shd w:fill="E0E0E0" w:color="auto" w:val="clear"/>
            <w:vAlign w:val="center"/>
            <w:vMerge w:val="restart"/>
            <w:tcW w:w="807" w:type="pct"/>
          </w:tcPr>
          <w:p w:rsidR="00000000" w:rsidRDefault="00000000" w14:paraId="3D481915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供冷电耗</w:t>
            </w:r>
          </w:p>
        </w:tc>
        <w:tc>
          <w:tcPr>
            <w:vAlign w:val="center"/>
            <w:tcW w:w="1479" w:type="pct"/>
          </w:tcPr>
          <w:p w:rsidR="00000000" w:rsidRDefault="00000000" w14:paraId="11F7124C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中央冷源</w:t>
            </w:r>
          </w:p>
        </w:tc>
        <w:tc>
          <w:tcPr>
            <w:vAlign w:val="center"/>
            <w:tcW w:w="877" w:type="pct"/>
          </w:tcPr>
          <w:p w:rsidR="00000000" w:rsidRDefault="00000000" w14:paraId="4E85B504" w14:textId="77777777" w:rsidP="00F21AC0" w:rsidRPr="007D7645">
            <w:pPr>
              <w:jc w:val="center"/>
              <w:rPr>
                <w:lang w:val="en-US"/>
              </w:rPr>
            </w:pPr>
            <w:bookmarkStart w:id="116" w:name="冷源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vAlign w:val="center"/>
            <w:tcW w:w="877" w:type="pct"/>
          </w:tcPr>
          <w:p w:rsidR="00000000" w:rsidRDefault="00000000" w14:paraId="7A7E3843" w14:textId="77777777" w:rsidP="00F21AC0" w:rsidRPr="007D7645">
            <w:pPr>
              <w:jc w:val="center"/>
              <w:rPr>
                <w:lang w:val="en-US"/>
              </w:rPr>
            </w:pPr>
            <w:bookmarkStart w:id="117" w:name="参照建筑冷源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vAlign w:val="center"/>
            <w:vMerge w:val="restart"/>
            <w:tcW w:w="960" w:type="pct"/>
          </w:tcPr>
          <w:p w:rsidR="00000000" w:rsidRDefault="00000000" w14:paraId="57414C10" w14:textId="77777777" w:rsidP="00F21AC0" w:rsidRPr="007D7645">
            <w:pPr>
              <w:jc w:val="center"/>
              <w:rPr>
                <w:lang w:val="en-US"/>
              </w:rPr>
            </w:pPr>
            <w:bookmarkStart w:id="118" w:name="节能率空调能耗"/>
            <w:r w:rsidRPr="007D7645">
              <w:rPr>
                <w:lang w:val="en-US"/>
              </w:rPr>
              <w:t>7.22%</w:t>
            </w:r>
            <w:bookmarkEnd w:id="118"/>
          </w:p>
        </w:tc>
      </w:tr>
      <w:tr w14:paraId="26BAC5B4" w14:textId="77777777" w:rsidR="00B819A4" w:rsidRPr="007D7645" w:rsidTr="00356103">
        <w:tc>
          <w:tcPr>
            <w:vMerge/>
          </w:tcPr>
          <w:p/>
        </w:tc>
        <w:tc>
          <w:tcPr>
            <w:vAlign w:val="center"/>
            <w:tcW w:w="1479" w:type="pct"/>
          </w:tcPr>
          <w:p w:rsidR="00000000" w:rsidRDefault="00000000" w14:paraId="6CDA2D86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冷却水泵</w:t>
            </w:r>
          </w:p>
        </w:tc>
        <w:tc>
          <w:tcPr>
            <w:vAlign w:val="center"/>
            <w:tcW w:w="877" w:type="pct"/>
          </w:tcPr>
          <w:p w:rsidR="00000000" w:rsidRDefault="00000000" w14:paraId="09115C6D" w14:textId="77777777" w:rsidP="00F21AC0" w:rsidRPr="007D7645">
            <w:pPr>
              <w:jc w:val="center"/>
              <w:rPr>
                <w:lang w:val="en-US"/>
              </w:rPr>
            </w:pPr>
            <w:bookmarkStart w:id="119" w:name="冷却水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vAlign w:val="center"/>
            <w:tcW w:w="877" w:type="pct"/>
          </w:tcPr>
          <w:p w:rsidR="00000000" w:rsidRDefault="00000000" w14:paraId="7A13870E" w14:textId="77777777" w:rsidP="00F21AC0" w:rsidRPr="007D7645">
            <w:pPr>
              <w:jc w:val="center"/>
              <w:rPr>
                <w:lang w:val="en-US"/>
              </w:rPr>
            </w:pPr>
            <w:bookmarkStart w:id="120" w:name="参照建筑冷却水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vMerge/>
          </w:tcPr>
          <w:p/>
        </w:tc>
      </w:tr>
      <w:tr w14:paraId="6CEE3D08" w14:textId="77777777" w:rsidR="00B819A4" w:rsidRPr="007D7645" w:rsidTr="00356103">
        <w:tc>
          <w:tcPr>
            <w:vMerge/>
          </w:tcPr>
          <w:p/>
        </w:tc>
        <w:tc>
          <w:tcPr>
            <w:vAlign w:val="center"/>
            <w:tcW w:w="1479" w:type="pct"/>
          </w:tcPr>
          <w:p w:rsidR="00000000" w:rsidRDefault="00000000" w14:paraId="2588448D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冷冻水泵</w:t>
            </w:r>
          </w:p>
        </w:tc>
        <w:tc>
          <w:tcPr>
            <w:vAlign w:val="center"/>
            <w:tcW w:w="877" w:type="pct"/>
          </w:tcPr>
          <w:p w:rsidR="00000000" w:rsidRDefault="00000000" w14:paraId="77BAA58B" w14:textId="77777777" w:rsidP="00F21AC0" w:rsidRPr="007D7645">
            <w:pPr>
              <w:jc w:val="center"/>
              <w:rPr>
                <w:lang w:val="en-US"/>
              </w:rPr>
            </w:pPr>
            <w:bookmarkStart w:id="121" w:name="冷冻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vAlign w:val="center"/>
            <w:tcW w:w="877" w:type="pct"/>
          </w:tcPr>
          <w:p w:rsidR="00000000" w:rsidRDefault="00000000" w14:paraId="4E6DBAE8" w14:textId="77777777" w:rsidP="00F21AC0" w:rsidRPr="007D7645">
            <w:pPr>
              <w:jc w:val="center"/>
              <w:rPr>
                <w:lang w:val="en-US"/>
              </w:rPr>
            </w:pPr>
            <w:bookmarkStart w:id="122" w:name="参照建筑冷冻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vMerge/>
          </w:tcPr>
          <w:p/>
        </w:tc>
      </w:tr>
      <w:tr w14:paraId="658D6367" w14:textId="77777777" w:rsidR="00743445" w:rsidRPr="007D7645" w:rsidTr="00356103">
        <w:tc>
          <w:tcPr>
            <w:vMerge/>
          </w:tcPr>
          <w:p/>
        </w:tc>
        <w:tc>
          <w:tcPr>
            <w:vAlign w:val="center"/>
            <w:tcW w:w="1479" w:type="pct"/>
          </w:tcPr>
          <w:p w:rsidR="00000000" w:rsidRDefault="00000000" w14:paraId="7330E5F9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vAlign w:val="center"/>
            <w:tcW w:w="877" w:type="pct"/>
          </w:tcPr>
          <w:p w:rsidR="00000000" w:rsidRDefault="00000000" w14:paraId="35F3846F" w14:textId="77777777" w:rsidP="00F21AC0" w:rsidRPr="007D7645">
            <w:pPr>
              <w:jc w:val="center"/>
              <w:rPr>
                <w:lang w:val="en-US"/>
              </w:rPr>
            </w:pPr>
            <w:bookmarkStart w:id="123" w:name="冷却塔能耗"/>
            <w:r>
              <w:rPr>
                <w:lang w:val="en-US"/>
                <w:rFonts w:hint="eastAsia"/>
              </w:rPr>
              <w:t>0.00</w:t>
            </w:r>
            <w:bookmarkEnd w:id="123"/>
          </w:p>
        </w:tc>
        <w:tc>
          <w:tcPr>
            <w:vAlign w:val="center"/>
            <w:tcW w:w="877" w:type="pct"/>
          </w:tcPr>
          <w:p w:rsidR="00000000" w:rsidRDefault="00000000" w14:paraId="5A2C5D48" w14:textId="77777777" w:rsidP="00F21AC0" w:rsidRPr="007D7645">
            <w:pPr>
              <w:jc w:val="center"/>
              <w:rPr>
                <w:lang w:val="en-US"/>
              </w:rPr>
            </w:pPr>
            <w:bookmarkStart w:id="124" w:name="参照建筑冷却塔能耗"/>
            <w:r>
              <w:rPr>
                <w:lang w:val="en-US"/>
                <w:rFonts w:hint="eastAsia"/>
              </w:rPr>
              <w:t>0.00</w:t>
            </w:r>
            <w:bookmarkEnd w:id="124"/>
          </w:p>
        </w:tc>
        <w:tc>
          <w:tcPr>
            <w:vMerge/>
          </w:tcPr>
          <w:p/>
        </w:tc>
      </w:tr>
      <w:tr w14:paraId="042ECCB2" w14:textId="77777777" w:rsidR="00B819A4" w:rsidRPr="007D7645" w:rsidTr="00356103">
        <w:tc>
          <w:tcPr>
            <w:vMerge/>
          </w:tcPr>
          <w:p/>
        </w:tc>
        <w:tc>
          <w:tcPr>
            <w:vAlign w:val="center"/>
            <w:tcW w:w="1479" w:type="pct"/>
          </w:tcPr>
          <w:p w:rsidR="00000000" w:rsidRDefault="00000000" w14:paraId="23ABA5DF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多联机</w:t>
            </w:r>
            <w:r w:rsidRPr="007D7645">
              <w:rPr>
                <w:lang w:val="en-US"/>
                <w:rFonts w:hint="eastAsia"/>
              </w:rPr>
              <w:t>/</w:t>
            </w:r>
            <w:r w:rsidRPr="007D7645">
              <w:rPr>
                <w:lang w:val="en-US"/>
                <w:rFonts w:hint="eastAsia"/>
              </w:rPr>
              <w:t>单元式空调</w:t>
            </w:r>
          </w:p>
        </w:tc>
        <w:tc>
          <w:tcPr>
            <w:vAlign w:val="center"/>
            <w:tcW w:w="877" w:type="pct"/>
          </w:tcPr>
          <w:p w:rsidR="00000000" w:rsidRDefault="00000000" w14:paraId="0B07315C" w14:textId="77777777" w:rsidP="00F21AC0" w:rsidRPr="007D7645">
            <w:pPr>
              <w:jc w:val="center"/>
              <w:rPr>
                <w:lang w:val="en-US"/>
              </w:rPr>
            </w:pPr>
            <w:bookmarkStart w:id="125" w:name="单元式空调能耗"/>
            <w:r w:rsidRPr="007D7645">
              <w:rPr>
                <w:lang w:val="en-US"/>
              </w:rPr>
              <w:t>15.65</w:t>
            </w:r>
            <w:bookmarkEnd w:id="125"/>
          </w:p>
        </w:tc>
        <w:tc>
          <w:tcPr>
            <w:vAlign w:val="center"/>
            <w:tcW w:w="877" w:type="pct"/>
          </w:tcPr>
          <w:p w:rsidR="00000000" w:rsidRDefault="00000000" w14:paraId="2DFD45A1" w14:textId="77777777" w:rsidP="00F21AC0" w:rsidRPr="007D7645">
            <w:pPr>
              <w:jc w:val="center"/>
              <w:rPr>
                <w:lang w:val="en-US"/>
              </w:rPr>
            </w:pPr>
            <w:bookmarkStart w:id="126" w:name="参照建筑单元式空调能耗"/>
            <w:r w:rsidRPr="007D7645">
              <w:rPr>
                <w:lang w:val="en-US"/>
              </w:rPr>
              <w:t>16.86</w:t>
            </w:r>
            <w:bookmarkEnd w:id="126"/>
          </w:p>
        </w:tc>
        <w:tc>
          <w:tcPr>
            <w:vMerge/>
          </w:tcPr>
          <w:p/>
        </w:tc>
      </w:tr>
      <w:tr w14:paraId="2EF72399" w14:textId="77777777" w:rsidR="00B819A4" w:rsidRPr="007D7645" w:rsidTr="00356103">
        <w:tc>
          <w:tcPr>
            <w:vMerge/>
          </w:tcPr>
          <w:p/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5AC93970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供冷合计</w:t>
            </w:r>
          </w:p>
        </w:tc>
        <w:tc>
          <w:tcPr>
            <w:vAlign w:val="center"/>
            <w:tcW w:w="877" w:type="pct"/>
          </w:tcPr>
          <w:p w:rsidR="00000000" w:rsidRDefault="00000000" w14:paraId="74AD6144" w14:textId="77777777" w:rsidP="00F21AC0" w:rsidRPr="007D7645">
            <w:pPr>
              <w:jc w:val="center"/>
              <w:rPr>
                <w:lang w:val="en-US"/>
              </w:rPr>
            </w:pPr>
            <w:bookmarkStart w:id="127" w:name="空调能耗"/>
            <w:r w:rsidRPr="007D7645">
              <w:rPr>
                <w:lang w:val="en-US"/>
              </w:rPr>
              <w:t>15.65</w:t>
            </w:r>
            <w:bookmarkEnd w:id="127"/>
          </w:p>
        </w:tc>
        <w:tc>
          <w:tcPr>
            <w:vAlign w:val="center"/>
            <w:tcW w:w="877" w:type="pct"/>
          </w:tcPr>
          <w:p w:rsidR="00000000" w:rsidRDefault="00000000" w14:paraId="3A7956E7" w14:textId="77777777" w:rsidP="00F21AC0" w:rsidRPr="007D7645">
            <w:pPr>
              <w:jc w:val="center"/>
              <w:rPr>
                <w:lang w:val="en-US"/>
              </w:rPr>
            </w:pPr>
            <w:bookmarkStart w:id="128" w:name="参照建筑空调能耗"/>
            <w:r w:rsidRPr="007D7645">
              <w:rPr>
                <w:lang w:val="en-US"/>
              </w:rPr>
              <w:t>16.86</w:t>
            </w:r>
            <w:bookmarkEnd w:id="128"/>
          </w:p>
        </w:tc>
        <w:tc>
          <w:tcPr>
            <w:vMerge/>
          </w:tcPr>
          <w:p/>
        </w:tc>
      </w:tr>
      <w:tr w14:paraId="3F6ACF24" w14:textId="77777777" w:rsidR="00B819A4" w:rsidRPr="007D7645" w:rsidTr="00356103">
        <w:tc>
          <w:tcPr>
            <w:shd w:fill="E0E0E0" w:color="auto" w:val="clear"/>
            <w:vAlign w:val="center"/>
            <w:vMerge w:val="restart"/>
            <w:tcW w:w="807" w:type="pct"/>
          </w:tcPr>
          <w:p w:rsidR="00000000" w:rsidRDefault="00000000" w14:paraId="5A1D72E1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供暖电耗</w:t>
            </w:r>
          </w:p>
        </w:tc>
        <w:tc>
          <w:tcPr>
            <w:shd w:fill="auto" w:color="auto" w:val="clear"/>
            <w:vAlign w:val="center"/>
            <w:tcW w:w="1479" w:type="pct"/>
          </w:tcPr>
          <w:p w:rsidR="00000000" w:rsidRDefault="00000000" w14:paraId="36CD1AD3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中央热源</w:t>
            </w:r>
          </w:p>
        </w:tc>
        <w:tc>
          <w:tcPr>
            <w:vAlign w:val="center"/>
            <w:tcW w:w="877" w:type="pct"/>
          </w:tcPr>
          <w:p w:rsidR="00000000" w:rsidRDefault="00000000" w14:paraId="758AD881" w14:textId="77777777" w:rsidP="00F21AC0" w:rsidRPr="007D7645">
            <w:pPr>
              <w:jc w:val="center"/>
              <w:rPr>
                <w:lang w:val="en-US"/>
              </w:rPr>
            </w:pPr>
            <w:bookmarkStart w:id="129" w:name="热源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vAlign w:val="center"/>
            <w:tcW w:w="877" w:type="pct"/>
          </w:tcPr>
          <w:p w:rsidR="00000000" w:rsidRDefault="00000000" w14:paraId="6AA0D47B" w14:textId="77777777" w:rsidP="00F21AC0" w:rsidRPr="007D7645">
            <w:pPr>
              <w:jc w:val="center"/>
              <w:rPr>
                <w:lang w:val="en-US"/>
              </w:rPr>
            </w:pPr>
            <w:bookmarkStart w:id="130" w:name="参照建筑热源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vAlign w:val="center"/>
            <w:vMerge w:val="restart"/>
            <w:tcW w:w="960" w:type="pct"/>
          </w:tcPr>
          <w:p w:rsidR="00000000" w:rsidRDefault="00000000" w14:paraId="37046A32" w14:textId="77777777" w:rsidP="00F21AC0" w:rsidRPr="007D7645">
            <w:pPr>
              <w:jc w:val="center"/>
              <w:rPr>
                <w:lang w:val="en-US"/>
              </w:rPr>
            </w:pPr>
            <w:bookmarkStart w:id="131" w:name="节能率供暖能耗"/>
            <w:r w:rsidRPr="007D7645">
              <w:rPr>
                <w:lang w:val="en-US"/>
                <w:rFonts w:hint="eastAsia"/>
              </w:rPr>
              <w:t>17.73%</w:t>
            </w:r>
            <w:bookmarkEnd w:id="131"/>
          </w:p>
        </w:tc>
      </w:tr>
      <w:tr w14:paraId="06274C07" w14:textId="77777777" w:rsidR="00090764" w:rsidRPr="007D7645" w:rsidTr="00356103">
        <w:tc>
          <w:tcPr>
            <w:vMerge/>
          </w:tcPr>
          <w:p/>
        </w:tc>
        <w:tc>
          <w:tcPr>
            <w:shd w:fill="auto" w:color="auto" w:val="clear"/>
            <w:vAlign w:val="center"/>
            <w:tcW w:w="1479" w:type="pct"/>
          </w:tcPr>
          <w:p w:rsidR="00000000" w:rsidRDefault="00000000" w14:paraId="39897A83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vAlign w:val="center"/>
            <w:tcW w:w="877" w:type="pct"/>
          </w:tcPr>
          <w:p w:rsidR="00000000" w:rsidRDefault="00000000" w14:paraId="6A2DD837" w14:textId="77777777" w:rsidP="00F21AC0" w:rsidRPr="007D7645">
            <w:pPr>
              <w:jc w:val="center"/>
              <w:rPr>
                <w:lang w:val="en-US"/>
              </w:rPr>
            </w:pPr>
            <w:bookmarkStart w:id="132" w:name="供暖热源侧水泵能耗"/>
            <w:r>
              <w:rPr>
                <w:lang w:val="en-US"/>
                <w:rFonts w:hint="eastAsia"/>
              </w:rPr>
              <w:t>0.00</w:t>
            </w:r>
            <w:bookmarkEnd w:id="132"/>
          </w:p>
        </w:tc>
        <w:tc>
          <w:tcPr>
            <w:vAlign w:val="center"/>
            <w:tcW w:w="877" w:type="pct"/>
          </w:tcPr>
          <w:p w:rsidR="00000000" w:rsidRDefault="00000000" w14:paraId="7BCCB402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kern w:val="2"/>
                <w:lang w:val="en-US"/>
                <w:rFonts w:hint="eastAsia"/>
                <w:szCs w:val="24"/>
              </w:rPr>
              <w:t>－</w:t>
            </w:r>
          </w:p>
        </w:tc>
        <w:tc>
          <w:tcPr>
            <w:vMerge/>
          </w:tcPr>
          <w:p/>
        </w:tc>
      </w:tr>
      <w:tr w14:paraId="0F3F7335" w14:textId="77777777" w:rsidR="00B819A4" w:rsidRPr="007D7645" w:rsidTr="00356103">
        <w:tc>
          <w:tcPr>
            <w:vMerge/>
          </w:tcPr>
          <w:p/>
        </w:tc>
        <w:tc>
          <w:tcPr>
            <w:shd w:fill="auto" w:color="auto" w:val="clear"/>
            <w:vAlign w:val="center"/>
            <w:tcW w:w="1479" w:type="pct"/>
          </w:tcPr>
          <w:p w:rsidR="00000000" w:rsidRDefault="00000000" w14:paraId="0332D822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供暖水泵</w:t>
            </w:r>
          </w:p>
        </w:tc>
        <w:tc>
          <w:tcPr>
            <w:vAlign w:val="center"/>
            <w:tcW w:w="877" w:type="pct"/>
          </w:tcPr>
          <w:p w:rsidR="00000000" w:rsidRDefault="00000000" w14:paraId="509A4853" w14:textId="77777777" w:rsidP="00F21AC0" w:rsidRPr="007D7645">
            <w:pPr>
              <w:jc w:val="center"/>
              <w:rPr>
                <w:lang w:val="en-US"/>
              </w:rPr>
            </w:pPr>
            <w:bookmarkStart w:id="133" w:name="热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vAlign w:val="center"/>
            <w:tcW w:w="877" w:type="pct"/>
          </w:tcPr>
          <w:p w:rsidR="00000000" w:rsidRDefault="00000000" w14:paraId="49D565EE" w14:textId="77777777" w:rsidP="00F21AC0" w:rsidRPr="007D7645">
            <w:pPr>
              <w:jc w:val="center"/>
              <w:rPr>
                <w:lang w:val="en-US"/>
              </w:rPr>
            </w:pPr>
            <w:bookmarkStart w:id="134" w:name="参照建筑热水泵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vMerge/>
          </w:tcPr>
          <w:p/>
        </w:tc>
      </w:tr>
      <w:tr w14:paraId="0A239F1D" w14:textId="77777777" w:rsidR="00B819A4" w:rsidRPr="007D7645" w:rsidTr="00356103">
        <w:tc>
          <w:tcPr>
            <w:vMerge/>
          </w:tcPr>
          <w:p/>
        </w:tc>
        <w:tc>
          <w:tcPr>
            <w:shd w:fill="auto" w:color="auto" w:val="clear"/>
            <w:vAlign w:val="center"/>
            <w:tcW w:w="1479" w:type="pct"/>
          </w:tcPr>
          <w:p w:rsidR="00000000" w:rsidRDefault="00000000" w14:paraId="20904CE9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多联机</w:t>
            </w:r>
            <w:r w:rsidRPr="007D7645">
              <w:rPr>
                <w:lang w:val="en-US"/>
                <w:rFonts w:hint="eastAsia"/>
              </w:rPr>
              <w:t>/</w:t>
            </w:r>
            <w:r w:rsidRPr="007D7645">
              <w:rPr>
                <w:lang w:val="en-US"/>
                <w:rFonts w:hint="eastAsia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lang w:val="en-US"/>
                <w:rFonts w:hint="eastAsia"/>
              </w:rPr>
              <w:t>壁挂炉</w:t>
            </w:r>
          </w:p>
        </w:tc>
        <w:tc>
          <w:tcPr>
            <w:vAlign w:val="center"/>
            <w:tcW w:w="877" w:type="pct"/>
          </w:tcPr>
          <w:p w:rsidR="00000000" w:rsidRDefault="00000000" w14:paraId="5AE3377F" w14:textId="77777777" w:rsidP="00F21AC0" w:rsidRPr="007D7645">
            <w:pPr>
              <w:jc w:val="center"/>
              <w:rPr>
                <w:lang w:val="en-US"/>
              </w:rPr>
            </w:pPr>
            <w:bookmarkStart w:id="135" w:name="单元式热泵能耗"/>
            <w:r w:rsidRPr="007D7645">
              <w:rPr>
                <w:lang w:val="en-US"/>
              </w:rPr>
              <w:t>9.38</w:t>
            </w:r>
            <w:bookmarkEnd w:id="135"/>
          </w:p>
        </w:tc>
        <w:tc>
          <w:tcPr>
            <w:vAlign w:val="center"/>
            <w:tcW w:w="877" w:type="pct"/>
          </w:tcPr>
          <w:p w:rsidR="00000000" w:rsidRDefault="00000000" w14:paraId="59D4ED75" w14:textId="77777777" w:rsidP="00F21AC0" w:rsidRPr="007D7645">
            <w:pPr>
              <w:jc w:val="center"/>
              <w:rPr>
                <w:lang w:val="en-US"/>
              </w:rPr>
            </w:pPr>
            <w:bookmarkStart w:id="136" w:name="参照建筑单元式热泵能耗"/>
            <w:r w:rsidRPr="007D7645">
              <w:rPr>
                <w:lang w:val="en-US"/>
              </w:rPr>
              <w:t>11.40</w:t>
            </w:r>
            <w:bookmarkEnd w:id="136"/>
          </w:p>
        </w:tc>
        <w:tc>
          <w:tcPr>
            <w:vMerge/>
          </w:tcPr>
          <w:p/>
        </w:tc>
      </w:tr>
      <w:tr w14:paraId="101C292D" w14:textId="77777777" w:rsidR="00B819A4" w:rsidRPr="007D7645" w:rsidTr="00356103">
        <w:tc>
          <w:tcPr>
            <w:vMerge/>
          </w:tcPr>
          <w:p/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5A7E61FA" w14:textId="77777777" w:rsidP="00F21AC0" w:rsidRPr="007D7645">
            <w:pPr>
              <w:jc w:val="center"/>
              <w:rPr>
                <w:lang w:val="en-US"/>
              </w:rPr>
            </w:pPr>
            <w:r w:rsidRPr="007D7645">
              <w:rPr>
                <w:lang w:val="en-US"/>
                <w:rFonts w:hint="eastAsia"/>
              </w:rPr>
              <w:t>供暖合计</w:t>
            </w:r>
          </w:p>
        </w:tc>
        <w:tc>
          <w:tcPr>
            <w:vAlign w:val="center"/>
            <w:tcW w:w="877" w:type="pct"/>
          </w:tcPr>
          <w:p w:rsidR="00000000" w:rsidRDefault="00000000" w14:paraId="3D819FDE" w14:textId="77777777" w:rsidP="00F21AC0" w:rsidRPr="007D7645">
            <w:pPr>
              <w:jc w:val="center"/>
              <w:rPr>
                <w:lang w:val="en-US"/>
              </w:rPr>
            </w:pPr>
            <w:bookmarkStart w:id="137" w:name="供暖能耗"/>
            <w:r w:rsidRPr="007D7645">
              <w:rPr>
                <w:lang w:val="en-US"/>
              </w:rPr>
              <w:t>9.38</w:t>
            </w:r>
            <w:bookmarkEnd w:id="137"/>
          </w:p>
        </w:tc>
        <w:tc>
          <w:tcPr>
            <w:vAlign w:val="center"/>
            <w:tcW w:w="877" w:type="pct"/>
          </w:tcPr>
          <w:p w:rsidR="00000000" w:rsidRDefault="00000000" w14:paraId="30DEDEA4" w14:textId="77777777" w:rsidP="00F21AC0" w:rsidRPr="007D7645">
            <w:pPr>
              <w:jc w:val="center"/>
              <w:rPr>
                <w:lang w:val="en-US"/>
              </w:rPr>
            </w:pPr>
            <w:bookmarkStart w:id="138" w:name="参照建筑供暖能耗"/>
            <w:r w:rsidRPr="007D7645">
              <w:rPr>
                <w:lang w:val="en-US"/>
              </w:rPr>
              <w:t>11.40</w:t>
            </w:r>
            <w:bookmarkEnd w:id="138"/>
          </w:p>
        </w:tc>
        <w:tc>
          <w:tcPr>
            <w:vMerge/>
          </w:tcPr>
          <w:p/>
        </w:tc>
      </w:tr>
      <w:tr w14:paraId="6A8932A0" w14:textId="77777777" w:rsidR="00F62185" w:rsidRPr="007D7645" w:rsidTr="00356103">
        <w:tc>
          <w:tcPr>
            <w:shd w:fill="E0E0E0" w:color="auto" w:val="clear"/>
            <w:vAlign w:val="center"/>
            <w:vMerge w:val="restart"/>
            <w:tcW w:w="807" w:type="pct"/>
          </w:tcPr>
          <w:p w:rsidR="00000000" w:rsidRDefault="00000000" w14:paraId="2364636A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空调</w:t>
            </w:r>
            <w:r>
              <w:rPr>
                <w:lang w:val="en-US"/>
                <w:rFonts w:hint="eastAsia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shd w:fill="FFFFFF" w:color="auto" w:val="clear"/>
            <w:vAlign w:val="center"/>
            <w:tcW w:w="1479" w:type="pct"/>
          </w:tcPr>
          <w:p w:rsidR="00000000" w:rsidRDefault="00000000" w14:paraId="5D469899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独立</w:t>
            </w:r>
            <w:r>
              <w:rPr>
                <w:lang w:val="en-US"/>
                <w:rFonts w:hint="eastAsia"/>
              </w:rPr>
              <w:t>新</w:t>
            </w:r>
            <w:r>
              <w:rPr>
                <w:lang w:val="en-US"/>
                <w:rFonts w:hint="eastAsia"/>
              </w:rPr>
              <w:t>排</w:t>
            </w:r>
            <w:r>
              <w:rPr>
                <w:lang w:val="en-US"/>
                <w:rFonts w:hint="eastAsia"/>
              </w:rPr>
              <w:t>风</w:t>
            </w:r>
          </w:p>
        </w:tc>
        <w:tc>
          <w:tcPr>
            <w:vAlign w:val="center"/>
            <w:tcW w:w="877" w:type="pct"/>
          </w:tcPr>
          <w:p w:rsidR="00000000" w:rsidRDefault="00000000" w14:paraId="7858FD2C" w14:textId="77777777" w:rsidP="00F21AC0" w:rsidRPr="007D7645">
            <w:pPr>
              <w:jc w:val="center"/>
              <w:rPr>
                <w:lang w:val="en-US"/>
              </w:rPr>
            </w:pPr>
            <w:bookmarkStart w:id="139" w:name="新排风系统能耗"/>
            <w:r>
              <w:rPr>
                <w:lang w:val="en-US"/>
                <w:rFonts w:hint="eastAsia"/>
              </w:rPr>
              <w:t>3.51</w:t>
            </w:r>
            <w:bookmarkEnd w:id="139"/>
          </w:p>
        </w:tc>
        <w:tc>
          <w:tcPr>
            <w:vAlign w:val="center"/>
            <w:tcW w:w="877" w:type="pct"/>
          </w:tcPr>
          <w:p w:rsidR="00000000" w:rsidRDefault="00000000" w14:paraId="08F567CA" w14:textId="77777777" w:rsidP="00F21AC0" w:rsidRPr="007D7645">
            <w:pPr>
              <w:jc w:val="center"/>
              <w:rPr>
                <w:lang w:val="en-US"/>
              </w:rPr>
            </w:pPr>
            <w:bookmarkStart w:id="140" w:name="参照建筑新排风系统能耗"/>
            <w:r>
              <w:rPr>
                <w:lang w:val="en-US"/>
              </w:rPr>
              <w:t>4.44</w:t>
            </w:r>
            <w:bookmarkEnd w:id="140"/>
          </w:p>
        </w:tc>
        <w:tc>
          <w:tcPr>
            <w:vAlign w:val="center"/>
            <w:vMerge w:val="restart"/>
            <w:tcW w:w="960" w:type="pct"/>
          </w:tcPr>
          <w:p w:rsidR="00000000" w:rsidRDefault="00000000" w14:paraId="499B6BF3" w14:textId="77777777" w:rsidP="00F21AC0" w:rsidRPr="007D7645">
            <w:pPr>
              <w:jc w:val="center"/>
              <w:rPr>
                <w:lang w:val="en-US"/>
              </w:rPr>
            </w:pPr>
            <w:bookmarkStart w:id="141" w:name="节能率空调动力能耗"/>
            <w:r>
              <w:rPr>
                <w:lang w:val="en-US"/>
                <w:rFonts w:hint="eastAsia"/>
              </w:rPr>
              <w:t>20.95%</w:t>
            </w:r>
            <w:bookmarkEnd w:id="141"/>
          </w:p>
        </w:tc>
      </w:tr>
      <w:tr w14:paraId="2C1D3626" w14:textId="77777777" w:rsidR="007E4106" w:rsidRPr="007D7645" w:rsidTr="00356103">
        <w:tc>
          <w:tcPr>
            <w:vMerge/>
          </w:tcPr>
          <w:p/>
        </w:tc>
        <w:tc>
          <w:tcPr>
            <w:shd w:fill="FFFFFF" w:color="auto" w:val="clear"/>
            <w:vAlign w:val="center"/>
            <w:tcW w:w="1479" w:type="pct"/>
          </w:tcPr>
          <w:p w:rsidR="00000000" w:rsidRDefault="00000000" w14:paraId="2EBFE4CC" w14:textId="7777777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vAlign w:val="center"/>
            <w:tcW w:w="877" w:type="pct"/>
          </w:tcPr>
          <w:p w:rsidR="00000000" w:rsidRDefault="00000000" w14:paraId="12B93529" w14:textId="77777777" w:rsidP="00F21AC0">
            <w:pPr>
              <w:jc w:val="center"/>
              <w:rPr>
                <w:lang w:val="en-US"/>
              </w:rPr>
            </w:pPr>
            <w:bookmarkStart w:id="142" w:name="风机盘管能耗"/>
            <w:r>
              <w:rPr>
                <w:lang w:val="en-US"/>
                <w:rFonts w:hint="eastAsia"/>
              </w:rPr>
              <w:t>0.00</w:t>
            </w:r>
            <w:bookmarkEnd w:id="142"/>
          </w:p>
        </w:tc>
        <w:tc>
          <w:tcPr>
            <w:vAlign w:val="center"/>
            <w:tcW w:w="877" w:type="pct"/>
          </w:tcPr>
          <w:p w:rsidR="00000000" w:rsidRDefault="00000000" w14:paraId="66393192" w14:textId="77777777" w:rsidP="00F21AC0">
            <w:pPr>
              <w:jc w:val="center"/>
              <w:rPr>
                <w:lang w:val="en-US"/>
              </w:rPr>
            </w:pPr>
            <w:bookmarkStart w:id="143" w:name="参照建筑风机盘管能耗"/>
            <w:r>
              <w:rPr>
                <w:lang w:val="en-US"/>
                <w:rFonts w:hint="eastAsia"/>
              </w:rPr>
              <w:t>0.00</w:t>
            </w:r>
            <w:bookmarkEnd w:id="143"/>
          </w:p>
        </w:tc>
        <w:tc>
          <w:tcPr>
            <w:vMerge/>
          </w:tcPr>
          <w:p/>
        </w:tc>
      </w:tr>
      <w:tr w14:paraId="7C317245" w14:textId="77777777" w:rsidR="00581199" w:rsidRPr="007D7645" w:rsidTr="00356103">
        <w:tc>
          <w:tcPr>
            <w:vMerge/>
          </w:tcPr>
          <w:p/>
        </w:tc>
        <w:tc>
          <w:tcPr>
            <w:shd w:fill="FFFFFF" w:color="auto" w:val="clear"/>
            <w:vAlign w:val="center"/>
            <w:tcW w:w="1479" w:type="pct"/>
          </w:tcPr>
          <w:p w:rsidR="00000000" w:rsidRDefault="00000000" w14:paraId="2E76FA72" w14:textId="7777777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全空气系统</w:t>
            </w:r>
          </w:p>
        </w:tc>
        <w:tc>
          <w:tcPr>
            <w:vAlign w:val="center"/>
            <w:tcW w:w="877" w:type="pct"/>
          </w:tcPr>
          <w:p w:rsidR="00000000" w:rsidRDefault="00000000" w14:paraId="2572A0E3" w14:textId="77777777" w:rsidP="00F21AC0">
            <w:pPr>
              <w:jc w:val="center"/>
              <w:rPr>
                <w:lang w:val="en-US"/>
              </w:rPr>
            </w:pPr>
            <w:bookmarkStart w:id="144" w:name="全空气系统能耗"/>
            <w:r>
              <w:rPr>
                <w:lang w:val="en-US"/>
                <w:rFonts w:hint="eastAsia"/>
              </w:rPr>
              <w:t>0.00</w:t>
            </w:r>
            <w:bookmarkEnd w:id="144"/>
          </w:p>
        </w:tc>
        <w:tc>
          <w:tcPr>
            <w:vAlign w:val="center"/>
            <w:tcW w:w="877" w:type="pct"/>
          </w:tcPr>
          <w:p w:rsidR="00000000" w:rsidRDefault="00000000" w14:paraId="3992E428" w14:textId="77777777" w:rsidP="00F21AC0">
            <w:pPr>
              <w:jc w:val="center"/>
              <w:rPr>
                <w:lang w:val="en-US"/>
              </w:rPr>
            </w:pPr>
            <w:bookmarkStart w:id="145" w:name="参照建筑全空气系统能耗"/>
            <w:r>
              <w:rPr>
                <w:lang w:val="en-US"/>
                <w:rFonts w:hint="eastAsia"/>
              </w:rPr>
              <w:t>0.00</w:t>
            </w:r>
            <w:bookmarkEnd w:id="145"/>
          </w:p>
        </w:tc>
        <w:tc>
          <w:tcPr>
            <w:vMerge/>
          </w:tcPr>
          <w:p/>
        </w:tc>
      </w:tr>
      <w:tr w14:paraId="31B4E730" w14:textId="77777777" w:rsidR="00F62185" w:rsidRPr="007D7645" w:rsidTr="00356103">
        <w:tc>
          <w:tcPr>
            <w:vMerge/>
          </w:tcPr>
          <w:p/>
        </w:tc>
        <w:tc>
          <w:tcPr>
            <w:shd w:fill="E0E0E0" w:color="auto" w:val="clear"/>
            <w:vAlign w:val="center"/>
            <w:tcW w:w="1479" w:type="pct"/>
          </w:tcPr>
          <w:p w:rsidR="00000000" w:rsidRDefault="00000000" w14:paraId="7D21B2AB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vAlign w:val="center"/>
            <w:tcW w:w="877" w:type="pct"/>
          </w:tcPr>
          <w:p w:rsidR="00000000" w:rsidRDefault="00000000" w14:paraId="10D054BE" w14:textId="77777777" w:rsidP="00F21AC0" w:rsidRPr="007D7645">
            <w:pPr>
              <w:jc w:val="center"/>
              <w:rPr>
                <w:lang w:val="en-US"/>
              </w:rPr>
            </w:pPr>
            <w:bookmarkStart w:id="146" w:name="空调动力能耗"/>
            <w:r>
              <w:rPr>
                <w:lang w:val="en-US"/>
                <w:rFonts w:hint="eastAsia"/>
              </w:rPr>
              <w:t>3.51</w:t>
            </w:r>
            <w:bookmarkEnd w:id="146"/>
          </w:p>
        </w:tc>
        <w:tc>
          <w:tcPr>
            <w:vAlign w:val="center"/>
            <w:tcW w:w="877" w:type="pct"/>
          </w:tcPr>
          <w:p w:rsidR="00000000" w:rsidRDefault="00000000" w14:paraId="234FB200" w14:textId="77777777" w:rsidP="00F21AC0" w:rsidRPr="007D7645">
            <w:pPr>
              <w:jc w:val="center"/>
              <w:rPr>
                <w:lang w:val="en-US"/>
              </w:rPr>
            </w:pPr>
            <w:bookmarkStart w:id="147" w:name="参照建筑空调动力能耗"/>
            <w:r>
              <w:rPr>
                <w:lang w:val="en-US"/>
                <w:rFonts w:hint="eastAsia"/>
              </w:rPr>
              <w:t>4.44</w:t>
            </w:r>
            <w:bookmarkEnd w:id="147"/>
          </w:p>
        </w:tc>
        <w:tc>
          <w:tcPr>
            <w:vMerge/>
          </w:tcPr>
          <w:p/>
        </w:tc>
      </w:tr>
      <w:tr w14:paraId="742AAA5D" w14:textId="77777777" w:rsidR="00A44A16" w:rsidRPr="007D7645" w:rsidTr="00356103">
        <w:tc>
          <w:tcPr>
            <w:gridSpan w:val="2"/>
            <w:shd w:fill="E0E0E0" w:color="auto" w:val="clear"/>
            <w:vAlign w:val="center"/>
            <w:tcW w:w="2286" w:type="pct"/>
          </w:tcPr>
          <w:p w:rsidR="00000000" w:rsidRDefault="00000000" w14:paraId="0415F229" w14:textId="7777777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vAlign w:val="center"/>
            <w:tcW w:w="877" w:type="pct"/>
          </w:tcPr>
          <w:p w:rsidR="00000000" w:rsidRDefault="00000000" w14:paraId="58F7BA94" w14:textId="77777777" w:rsidP="00F21AC0">
            <w:pPr>
              <w:jc w:val="center"/>
              <w:rPr>
                <w:lang w:val="en-US"/>
              </w:rPr>
            </w:pPr>
            <w:bookmarkStart w:id="148" w:name="空调供暖风机能耗"/>
            <w:r>
              <w:rPr>
                <w:lang w:val="en-US"/>
                <w:rFonts w:hint="eastAsia"/>
              </w:rPr>
              <w:t>28.53</w:t>
            </w:r>
            <w:bookmarkEnd w:id="148"/>
          </w:p>
        </w:tc>
        <w:tc>
          <w:tcPr>
            <w:vAlign w:val="center"/>
            <w:tcW w:w="877" w:type="pct"/>
          </w:tcPr>
          <w:p w:rsidR="00000000" w:rsidRDefault="00000000" w14:paraId="32BD95A2" w14:textId="77777777" w:rsidP="00F21AC0">
            <w:pPr>
              <w:jc w:val="center"/>
              <w:rPr>
                <w:lang w:val="en-US"/>
              </w:rPr>
            </w:pPr>
            <w:bookmarkStart w:id="149" w:name="参照建筑空调供暖风机能耗"/>
            <w:r>
              <w:rPr>
                <w:lang w:val="en-US"/>
              </w:rPr>
              <w:t>32.70</w:t>
            </w:r>
            <w:bookmarkEnd w:id="149"/>
          </w:p>
        </w:tc>
        <w:tc>
          <w:tcPr>
            <w:vAlign w:val="center"/>
            <w:tcW w:w="960" w:type="pct"/>
          </w:tcPr>
          <w:p w:rsidR="00000000" w:rsidRDefault="00000000" w14:paraId="2E2247D6" w14:textId="77777777" w:rsidP="00F21AC0" w:rsidRPr="007D7645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12.75%</w:t>
            </w:r>
          </w:p>
        </w:tc>
      </w:tr>
    </w:tbl>
    <w:p w:rsidR="00000000" w:rsidRDefault="00000000" w14:paraId="23D6B8E2" w14:textId="77777777"/>
    <w:p w:rsidR="009D4CF5" w:rsidRDefault="009D4CF5" w14:paraId="7F7F7CC1" w14:textId="77777777">
      <w:pPr>
        <w:widowControl w:val="0"/>
        <w:jc w:val="both"/>
        <w:rPr>
          <w:color w:val="000000"/>
        </w:rPr>
      </w:pPr>
    </w:p>
    <w:p w:rsidR="009D4CF5" w:rsidRDefault="00000000" w14:paraId="58E20354" w14:textId="77777777">
      <w:pPr>
        <w:widowControl w:val="0"/>
        <w:pStyle w:val="1"/>
        <w:jc w:val="both"/>
        <w:rPr>
          <w:color w:val="000000"/>
        </w:rPr>
      </w:pPr>
      <w:bookmarkStart w:id="150" w:name="_Toc203898826"/>
      <w:r>
        <w:rPr>
          <w:color w:val="000000"/>
        </w:rPr>
        <w:t>绿色建筑性能评估得分</w:t>
      </w:r>
      <w:bookmarkEnd w:id="150"/>
    </w:p>
    <w:tbl>
      <w:tblPr>
        <w:tblW w:w="9338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4A0"/>
      </w:tblPr>
      <w:tblGrid>
        <w:gridCol w:w="1970"/>
        <w:gridCol w:w="5670"/>
        <w:gridCol w:w="992"/>
        <w:gridCol w:w="706"/>
      </w:tblGrid>
      <w:tr w14:paraId="6D7F41C2" w14:textId="77777777" w:rsidR="0078610E" w:rsidTr="00BB0852">
        <w:trPr>
          <w:jc w:val="center"/>
        </w:trPr>
        <w:tc>
          <w:tcPr>
            <w:shd w:fill="E6E6E6" w:color="auto" w:val="clear"/>
            <w:vAlign w:val="center"/>
            <w:tcW w:w="1970" w:type="dxa"/>
          </w:tcPr>
          <w:p w:rsidR="00000000" w:rsidRDefault="00000000" w14:paraId="71A69A3C" w14:textId="77777777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shd w:fill="E6E6E6" w:color="auto" w:val="clear"/>
            <w:vAlign w:val="center"/>
            <w:tcW w:w="5670" w:type="dxa"/>
          </w:tcPr>
          <w:p w:rsidR="00000000" w:rsidRDefault="00000000" w14:paraId="1F77DF25" w14:textId="77777777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shd w:fill="E6E6E6" w:color="auto" w:val="clear"/>
            <w:vAlign w:val="center"/>
            <w:tcW w:w="992" w:type="dxa"/>
          </w:tcPr>
          <w:p w:rsidR="00000000" w:rsidRDefault="00000000" w14:paraId="54B83EEB" w14:textId="77777777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shd w:fill="E6E6E6" w:color="auto" w:val="clear"/>
            <w:vAlign w:val="center"/>
            <w:tcW w:w="706" w:type="dxa"/>
          </w:tcPr>
          <w:p w:rsidR="00000000" w:rsidRDefault="00000000" w14:paraId="3B52AB37" w14:textId="77777777" w:rsidP="000D3FD4">
            <w:pPr>
              <w:jc w:val="center"/>
            </w:pPr>
            <w:r>
              <w:t>得分</w:t>
            </w:r>
          </w:p>
        </w:tc>
      </w:tr>
      <w:tr w14:paraId="077215C3" w14:textId="77777777" w:rsidR="0078610E" w:rsidTr="00BB0852">
        <w:trPr>
          <w:jc w:val="center"/>
        </w:trPr>
        <w:tc>
          <w:tcPr>
            <w:vAlign w:val="center"/>
            <w:tcW w:w="1970" w:type="dxa"/>
          </w:tcPr>
          <w:p w:rsidR="00000000" w:rsidRDefault="00000000" w14:paraId="460A9514" w14:textId="77777777" w:rsidP="000D3FD4" w:rsidRPr="00F551E5">
            <w:r w:rsidRPr="00F551E5">
              <w:t>9.2.</w:t>
              <w:lastRenderedPageBreak/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vAlign w:val="center"/>
            <w:tcW w:w="5670" w:type="dxa"/>
          </w:tcPr>
          <w:p w:rsidR="00000000" w:rsidRDefault="00000000" w14:paraId="1F0605CC" w14:textId="77777777" w:rsidP="000F0DAF" w:rsidRPr="00F551E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vAlign w:val="center"/>
            <w:tcW w:w="992" w:type="dxa"/>
          </w:tcPr>
          <w:p w:rsidR="00000000" w:rsidRDefault="00000000" w14:paraId="45191B4E" w14:textId="77777777" w:rsidP="000D3FD4" w:rsidRPr="00DD64A1">
            <w:bookmarkStart w:id="151" w:name="节能率空调供暖风机能耗"/>
            <w:r>
              <w:t>12.75%</w:t>
            </w:r>
            <w:bookmarkEnd w:id="151"/>
          </w:p>
        </w:tc>
        <w:tc>
          <w:tcPr>
            <w:vAlign w:val="center"/>
            <w:tcW w:w="706" w:type="dxa"/>
          </w:tcPr>
          <w:p w:rsidR="00000000" w:rsidRDefault="00000000" w14:paraId="6F396204" w14:textId="77777777" w:rsidP="000D3FD4">
            <w:bookmarkStart w:id="152" w:name="得分空调供暖风机能耗"/>
            <w:r>
              <w:t>0</w:t>
            </w:r>
            <w:bookmarkEnd w:id="152"/>
          </w:p>
        </w:tc>
      </w:tr>
      <w:tr w14:paraId="034A7CFB" w14:textId="77777777" w:rsidR="000D2224" w:rsidTr="00BB0852">
        <w:trPr>
          <w:jc w:val="center"/>
        </w:trPr>
        <w:tc>
          <w:tcPr>
            <w:shd w:fill="E7E6E6" w:color="auto" w:themeFill="background2" w:val="clear"/>
            <w:vAlign w:val="center"/>
            <w:tcW w:w="1970" w:type="dxa"/>
          </w:tcPr>
          <w:p w:rsidR="00000000" w:rsidRDefault="00000000" w14:paraId="3EB9994E" w14:textId="77777777" w:rsidP="000D3FD4" w:rsidRPr="00F551E5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gridSpan w:val="3"/>
            <w:vAlign w:val="center"/>
            <w:tcW w:w="7368" w:type="dxa"/>
          </w:tcPr>
          <w:p w:rsidR="00000000" w:rsidRDefault="00000000" w14:paraId="713B1967" w14:textId="77777777" w:rsidP="000D3FD4">
            <w:r w:rsidRPr="0062722F">
              <w:rPr>
                <w:rFonts w:hint="eastAsia"/>
              </w:rPr>
              <w:t>《绿色建筑评价标准》</w:t>
            </w:r>
            <w:r w:rsidRPr="0062722F">
              <w:rPr>
                <w:rFonts w:hint="eastAsia"/>
              </w:rPr>
              <w:t>GB/T 50378-2019</w:t>
            </w:r>
            <w:r w:rsidRPr="0062722F">
              <w:rPr>
                <w:rFonts w:hint="eastAsia"/>
              </w:rPr>
              <w:t>（</w:t>
            </w:r>
            <w:r w:rsidRPr="0062722F">
              <w:rPr>
                <w:rFonts w:hint="eastAsia"/>
              </w:rPr>
              <w:t>2024</w:t>
            </w:r>
            <w:r w:rsidRPr="0062722F">
              <w:rPr>
                <w:rFonts w:hint="eastAsia"/>
              </w:rPr>
              <w:t>年版）</w:t>
            </w:r>
          </w:p>
        </w:tc>
      </w:tr>
    </w:tbl>
    <w:p w:rsidR="00000000" w:rsidRDefault="00000000" w14:paraId="5BA966B3" w14:textId="77777777"/>
    <w:p w:rsidR="009D4CF5" w:rsidRDefault="009D4CF5" w14:paraId="0CD5BFBE" w14:textId="77777777">
      <w:pPr>
        <w:widowControl w:val="0"/>
        <w:jc w:val="both"/>
        <w:rPr>
          <w:color w:val="000000"/>
        </w:rPr>
      </w:pPr>
    </w:p>
    <w:p w:rsidR="009D4CF5" w:rsidRDefault="00000000" w14:paraId="7F2996EA" w14:textId="77777777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B="0" distL="0" distR="0" distT="0" wp14:anchorId="11C8CA18" wp14:editId="5EFDA9FF">
            <wp:extent cx="4419600" cy="34385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798F865E" w14:textId="77777777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B="0" distL="0" distR="0" distT="0" wp14:anchorId="446F8D14" wp14:editId="06841242">
            <wp:extent cx="4419600" cy="3419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000000" w14:paraId="1222ABA1" w14:textId="77777777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B="0" distL="0" distR="0" distT="0" wp14:anchorId="13BD273A" wp14:editId="5A9686DA">
            <wp:extent cx="5495925" cy="34385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F5" w:rsidRDefault="009D4CF5" w14:paraId="571EED1E" w14:textId="77777777">
      <w:pPr>
        <w:sectPr w:rsidR="009D4CF5" w:rsidSect="00C97E25">
          <w:docGrid w:type="lines" w:linePitch="312"/>
          <w:pgSz w:w="11906" w:h="16838"/>
          <w:pgMar w:left="1418" w:right="1418" w:top="1440" w:bottom="1440" w:header="851" w:footer="992" w:gutter="0"/>
          <w:cols w:space="425"/>
        </w:sectPr>
      </w:pPr>
    </w:p>
    <w:p w:rsidR="009D4CF5" w:rsidRDefault="00000000" w14:paraId="587B897D" w14:textId="77777777">
      <w:pPr>
        <w:widowControl w:val="0"/>
        <w:pStyle w:val="1"/>
        <w:jc w:val="both"/>
        <w:rPr>
          <w:color w:val="000000"/>
        </w:rPr>
      </w:pPr>
      <w:bookmarkStart w:id="153" w:name="_Toc203898827"/>
      <w:r>
        <w:rPr>
          <w:color w:val="000000"/>
        </w:rPr>
        <w:t>附录</w:t>
        <w:lastRenderedPageBreak/>
      </w:r>
      <w:bookmarkEnd w:id="153"/>
    </w:p>
    <w:p w:rsidR="009D4CF5" w:rsidRDefault="00000000" w14:paraId="16566857" w14:textId="77777777">
      <w:pPr>
        <w:widowControl w:val="0"/>
        <w:pStyle w:val="2"/>
      </w:pPr>
      <w:bookmarkStart w:id="154" w:name="_Toc203898828"/>
      <w:r>
        <w:t>工作日/节假日人员逐时在室率(%)</w:t>
      </w:r>
      <w:bookmarkEnd w:id="154"/>
    </w:p>
    <w:p w:rsidR="009D4CF5" w:rsidRDefault="009D4CF5" w14:paraId="0BED829D" w14:textId="77777777"/>
    <w:tbl>
      <w:tblPr>
        <w:tblW w:w="10686" w:type="dxa"/>
        <w:tblLayout w:type="fixed"/>
        <w:tblCellMar>
          <w:left w:w="57" w:type="dxa"/>
          <w:right w:w="0" w:type="dxa"/>
        </w:tblCellMar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067397" w14:textId="77777777" w:rsidR="001211D7" w:rsidTr="00A9299D">
        <w:trPr>
          <w:jc w:val="center"/>
        </w:trPr>
        <w:tc>
          <w:tcPr>
            <w:shd w:fill="E0E0E0" w:color="auto" w:val="clear"/>
            <w:tcW w:w="1045" w:type="dxa"/>
          </w:tcPr>
          <w:p w:rsidR="00000000" w:rsidRDefault="00000000" w14:paraId="31B86C9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0B29E4F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141E65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82DA4A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4A12F5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462523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AF848A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6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02088F4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7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D6E6C3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03B56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F68A9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D4B7FF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7478768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C68E0E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6E89DEE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A3938F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04ADE5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16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3410A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17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4132EDC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9D8AB6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835876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68978E1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9322FB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55D5DE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23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9E7C89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24</w:t>
            </w:r>
          </w:p>
        </w:tc>
      </w:tr>
      <w:tr w14:paraId="5ABFFD48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0E8D269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会议室</w:t>
            </w:r>
          </w:p>
        </w:tc>
        <w:tc>
          <w:tcPr>
            <w:vAlign w:val="center"/>
            <w:tcW w:w="401" w:type="dxa"/>
          </w:tcPr>
          <w:p w:rsidR="00000000" w:rsidRDefault="00000000" w14:paraId="580D8A2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A79CF3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E0F2AA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6E5037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AC1E2A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B215A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9A1F8D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35D4528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2D6FF47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B03569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0A1EEB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F32E54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3E9229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0848949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379689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3ADDC0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FDF698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38DFA66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700635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64F0B05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0AAC80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2C7E7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A1AD68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2A40E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844882F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362028B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AC673C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A558DA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F2969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2BADE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5F057C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063E1D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2DB63E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593446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DB39D2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E9FBB9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0EBE66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F385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D65435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0D5389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EE81C5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99343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1829AC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A77DB8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32E3FE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055998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EEF43A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C04452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ADE969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5AD20D4F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18293EA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卫生间</w:t>
            </w:r>
          </w:p>
        </w:tc>
        <w:tc>
          <w:tcPr>
            <w:vAlign w:val="center"/>
            <w:tcW w:w="401" w:type="dxa"/>
          </w:tcPr>
          <w:p w:rsidR="00000000" w:rsidRDefault="00000000" w14:paraId="0156574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85E1B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D4D05A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EDE731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6F225C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2A016C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2961E0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740A5D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4CBFBC0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29D43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16268E4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02E1D7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642DB4A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4879252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A92BD2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1A7065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4E5620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4EEEB71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36F262D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0BC7A80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585018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A98B01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EA7916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D83229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55514357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354E075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D7B9B4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A01898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805CE7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1CF986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41799E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8796E3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5853E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3ACE97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B84D7F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25EDE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C85DE3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6AADFE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45CD84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8E194C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11460B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5D02E7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E92819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5823DD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08B65F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ED31D5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419EC1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18446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A99B21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00A37D57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2991428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普通办公室</w:t>
            </w:r>
          </w:p>
        </w:tc>
        <w:tc>
          <w:tcPr>
            <w:vAlign w:val="center"/>
            <w:tcW w:w="401" w:type="dxa"/>
          </w:tcPr>
          <w:p w:rsidR="00000000" w:rsidRDefault="00000000" w14:paraId="44B26B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BC4469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3D445B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183BFA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65B027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C796E0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98025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043B748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77F11AF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7A3F54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6805A1B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B19221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4E3D08C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16864D8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959E7D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920509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7BF914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0B346ED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58DDEB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5EA4EDF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848EE8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0F3587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29548F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1CD1A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53A2C62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38D94AF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31CA1A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C73731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41416B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1B98DD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683D6C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AD2C64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30CE6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1015CB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C4DB2D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BD1BE7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8849A1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21873D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F20F93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F0675D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5E3D3C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03F8F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179624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8BD29D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BFC1A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1859CE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DE0E7E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82CE27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CF95B8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6595279D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73C55E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空房间</w:t>
            </w:r>
          </w:p>
        </w:tc>
        <w:tc>
          <w:tcPr>
            <w:vAlign w:val="center"/>
            <w:tcW w:w="401" w:type="dxa"/>
          </w:tcPr>
          <w:p w:rsidR="00000000" w:rsidRDefault="00000000" w14:paraId="75BDB55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9E36A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48724B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F9802B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AD84C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CCC36E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16285D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BB49DB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B14040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9EC169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12BEE6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D65EB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9FB8CD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257D5A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EAB1EB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5C5FFD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7F3A45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8F5101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C767AA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84C12A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974CDD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10A636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694A1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F164D0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0D9C0A83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5A14A15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47F28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D4D2D4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4CE800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111EC1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79B62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F183C4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FCC809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36E588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B462E6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E6FABB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D1C6EF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6D8E20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962FAA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36E50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5FC5FB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DF179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3C570C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8855F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FAED64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15FFF0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AC8363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DD5BB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B97120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663EECC2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364C07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设备间</w:t>
            </w:r>
          </w:p>
        </w:tc>
        <w:tc>
          <w:tcPr>
            <w:vAlign w:val="center"/>
            <w:tcW w:w="401" w:type="dxa"/>
          </w:tcPr>
          <w:p w:rsidR="00000000" w:rsidRDefault="00000000" w14:paraId="1DBEFCE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2F96E9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61502B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F16924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FF69F9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355FA2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46A021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31DEB2B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477B4D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06889E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258068B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A3D4A7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2C5E438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3751171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CEEA12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29A9DF1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4E0417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5A3CFA8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062F33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1F19625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BDE8A0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3623A5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A65B30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A9160E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0E6B99CC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0452025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93020D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668A7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7E1753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F5A5DA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8C6A82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82CCE2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9ECC78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BAEF2A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19F2F6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2EA7A9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86E4D4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A973C6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6F57B0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27CE70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CB7AF3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DC9A93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C6EC5A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0A2227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711E86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50EA7B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E440D8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3C8319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2241CA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69EAD62D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50F7CEE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走廊</w:t>
            </w:r>
          </w:p>
        </w:tc>
        <w:tc>
          <w:tcPr>
            <w:vAlign w:val="center"/>
            <w:tcW w:w="401" w:type="dxa"/>
          </w:tcPr>
          <w:p w:rsidR="00000000" w:rsidRDefault="00000000" w14:paraId="4DC9125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5D163B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CEAD0E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75CDF9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0FAB47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CEA28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E2C05B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49E3C44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41EE85C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68E176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44249F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C0931C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17C82F9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75D6441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7FFF6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19A06F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D0B68F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79C676D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4DC8F46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31553AE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DC0C8A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7DF166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6BFFF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E4721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0A2CC86" w14:textId="77777777" w:rsidR="001211D7" w:rsidTr="00A9299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118ECE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E87A17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4ADA6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6AA734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14F89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3912FC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3E3330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E2A24F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1D89D6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E1C30F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A8E7F4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7B646D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6C7D9A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BF6B79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2ECD08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20799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894517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D0645A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AB087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06F725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E81B87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18F61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49036E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B96BB7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</w:tbl>
    <w:p w:rsidR="009D4CF5" w:rsidRDefault="009D4CF5" w14:paraId="408D1A07" w14:textId="77777777">
      <w:pPr>
        <w:widowControl w:val="0"/>
        <w:jc w:val="both"/>
        <w:rPr>
          <w:color w:val="000000"/>
        </w:rPr>
      </w:pPr>
    </w:p>
    <w:p w:rsidR="009D4CF5" w:rsidRDefault="00000000" w14:paraId="002C6739" w14:textId="77777777">
      <w:r>
        <w:t>注：上行：工作日；下行：节假日</w:t>
      </w:r>
    </w:p>
    <w:p w:rsidR="009D4CF5" w:rsidRDefault="00000000" w14:paraId="42809FAB" w14:textId="77777777">
      <w:pPr>
        <w:pStyle w:val="2"/>
      </w:pPr>
      <w:bookmarkStart w:id="155" w:name="_Toc203898829"/>
      <w:r>
        <w:t>工作日/节假日照明开关时间表(%)</w:t>
      </w:r>
      <w:bookmarkEnd w:id="155"/>
    </w:p>
    <w:p w:rsidR="009D4CF5" w:rsidRDefault="009D4CF5" w14:paraId="5B7A322C" w14:textId="77777777"/>
    <w:tbl>
      <w:tblPr>
        <w:tblW w:w="10686" w:type="dxa"/>
        <w:tblLayout w:type="fixed"/>
        <w:tblCellMar>
          <w:left w:w="57" w:type="dxa"/>
          <w:right w:w="0" w:type="dxa"/>
        </w:tblCellMar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762A2C" w14:textId="77777777" w:rsidR="001211D7" w:rsidTr="00A9299D">
        <w:trPr>
          <w:jc w:val="center"/>
        </w:trPr>
        <w:tc>
          <w:tcPr>
            <w:shd w:fill="E0E0E0" w:color="auto" w:val="clear"/>
            <w:tcW w:w="1045" w:type="dxa"/>
          </w:tcPr>
          <w:p w:rsidR="00000000" w:rsidRDefault="00000000" w14:paraId="79E39C0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2BE65EF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FD4EA4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62CEF3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64E15AF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46B444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226C7B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6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74C75C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7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F303DA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8BAC52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0294E1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5BA4BC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9D376D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083F3C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012CA81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93918B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0E757A8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16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BEA307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17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72516BB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89EAC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A54C2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60C6946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D38F86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D9D98D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23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1FCAC9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24</w:t>
            </w:r>
          </w:p>
        </w:tc>
      </w:tr>
      <w:tr w14:paraId="419618BB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613CA37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会议室</w:t>
            </w:r>
          </w:p>
        </w:tc>
        <w:tc>
          <w:tcPr>
            <w:vAlign w:val="center"/>
            <w:tcW w:w="401" w:type="dxa"/>
          </w:tcPr>
          <w:p w:rsidR="00000000" w:rsidRDefault="00000000" w14:paraId="6E58D38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0B7586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4C64A9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6287C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A38D3C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121763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BC0548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5C76816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494F0A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845942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205133B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6390F0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36015CF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6D57A9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7208B2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16880F6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CC36B8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70022CE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1E829A8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136EEE7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1BEC7F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F08F5F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D0CB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62B98E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3E8464BA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4235470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0F2267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BA7E0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1824B8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E986A9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83DCFB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65757E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FD5303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0A8416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1E274A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7A0CE0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F0BD8D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8A0D0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F23122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F7CFE2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92EBB5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0D4DF2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181B50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809DF7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DCF055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A0BBE8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F9933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35AD7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EFF985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47642D6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7818F79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卫生间</w:t>
            </w:r>
          </w:p>
        </w:tc>
        <w:tc>
          <w:tcPr>
            <w:vAlign w:val="center"/>
            <w:tcW w:w="401" w:type="dxa"/>
          </w:tcPr>
          <w:p w:rsidR="00000000" w:rsidRDefault="00000000" w14:paraId="70DFCC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4B33B3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AF33B9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041F9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E1927A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61421D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D640B7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121837C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461FE66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0D761A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71CA01C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DB345B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1187A66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1C0774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5014D2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DFA74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C6220F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2B98A0E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196124E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3ED1256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894D3C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08E7B8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526917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3A823E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83A3A9F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759957E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6CDABB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B41FF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E05C18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DDE62B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77EA8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111420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E1F094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7B45AA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D06EC1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D9D3C3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1C442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B705AA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052662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425A37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2FCAFA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2EC301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9FE2E6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74656D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07D7B6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8F2D77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741801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6DB0C1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C6B376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5A197ABC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7CE7C06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普通办公室</w:t>
            </w:r>
          </w:p>
        </w:tc>
        <w:tc>
          <w:tcPr>
            <w:vAlign w:val="center"/>
            <w:tcW w:w="401" w:type="dxa"/>
          </w:tcPr>
          <w:p w:rsidR="00000000" w:rsidRDefault="00000000" w14:paraId="61CDE7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32B3BA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C9C9BB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F0E5C6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FA9EC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DA8F75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6261C1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4F10D43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53A9C90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391C7D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7AAD5D9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7EBA6A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5664E47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779E02A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3D95EF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51D2BE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B29442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4927ADA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123EEA8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12B8936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DFC16D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B04D49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35CEF0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F4A227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75AFDD3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24DE722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4CDBC8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3C72F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B690BB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7F4355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EAE2E6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B3623C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707F37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713280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F305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A348BB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CDF8C5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717E8A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B45430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B2967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E65C23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0D97D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2C07F7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DE6723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CB9539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CC9BCE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261927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43D765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4F1B2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4144BBF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18C8492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空房间</w:t>
            </w:r>
          </w:p>
        </w:tc>
        <w:tc>
          <w:tcPr>
            <w:vAlign w:val="center"/>
            <w:tcW w:w="401" w:type="dxa"/>
          </w:tcPr>
          <w:p w:rsidR="00000000" w:rsidRDefault="00000000" w14:paraId="56AABA7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EC0B0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139C1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FB42D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E4AAE0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202451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C2240D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91DCFF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7BF42F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F78E59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C0C558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039F21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A0817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3755CE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8799EA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CC912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8D33B0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A8B637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072A3D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9054FD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BD5D7C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5C3EF3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8BD0FD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8154C1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809DE89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02AA1A6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2C4AD3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E35630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12605A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AB38A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4E53C8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94EE0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1FDEAB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52244C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EB6298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D646E6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0EBFBA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822CD4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A2AD85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8B970F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D30AAB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F133F7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077CA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E9B734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CA16F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8325C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F25979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034911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BAEB2B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2612CA4C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4DAAE40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设备间</w:t>
            </w:r>
          </w:p>
        </w:tc>
        <w:tc>
          <w:tcPr>
            <w:vAlign w:val="center"/>
            <w:tcW w:w="401" w:type="dxa"/>
          </w:tcPr>
          <w:p w:rsidR="00000000" w:rsidRDefault="00000000" w14:paraId="2FFA5AC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279384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F71715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E15ACC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0926BD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C40FD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43DF69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582A357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6651963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2FD2F4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260B621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1DBF58D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50BFD7F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6ACD10D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80C20C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45386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35167E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150B63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0EA9A5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32FAF2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75F6A2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278EF5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823F1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3BAF34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27F2BC28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056F955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C1ED5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EBA492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B94C89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5DF180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AA9849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45113C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6FF76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3741DC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8A6A3C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BE5A5E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1AEAA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7AA0BF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19A257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19C80E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C08FD1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FE36FB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342B1E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0B0AC2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C888C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C34919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7C1158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563E28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3F6A3B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D9EF4AD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262911D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走廊</w:t>
            </w:r>
          </w:p>
        </w:tc>
        <w:tc>
          <w:tcPr>
            <w:vAlign w:val="center"/>
            <w:tcW w:w="401" w:type="dxa"/>
          </w:tcPr>
          <w:p w:rsidR="00000000" w:rsidRDefault="00000000" w14:paraId="109F222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3ED137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910C7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3BD6D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50FD71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BBA5F6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7E9A23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4900141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231035A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FE6824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0920FCB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18BDC4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2" w:type="dxa"/>
          </w:tcPr>
          <w:p w:rsidR="00000000" w:rsidRDefault="00000000" w14:paraId="7D8EB44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80</w:t>
            </w:r>
          </w:p>
        </w:tc>
        <w:tc>
          <w:tcPr>
            <w:vAlign w:val="center"/>
            <w:tcW w:w="401" w:type="dxa"/>
          </w:tcPr>
          <w:p w:rsidR="00000000" w:rsidRDefault="00000000" w14:paraId="66A63CB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1274125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9EFA57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9AB794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5257A73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07B641A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60122E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4A5724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A1CFC3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50459D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2F8609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712248E0" w14:textId="77777777" w:rsidR="001211D7" w:rsidTr="00A9299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5C2931F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36DE1C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97ACF4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76FB88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07010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BBFA8F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2C2A8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0D6B29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78CEF7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4CB881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F2FB3D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4140E4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073E62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9520AE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B79802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F37685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BAB70B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B10919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AD6D8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94E8AB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52C3F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D868A3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D70BD0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911F64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</w:tbl>
    <w:p w:rsidR="009D4CF5" w:rsidRDefault="009D4CF5" w14:paraId="4B52AAF7" w14:textId="77777777"/>
    <w:p w:rsidR="009D4CF5" w:rsidRDefault="00000000" w14:paraId="3D75ADA8" w14:textId="77777777">
      <w:r>
        <w:t>注：上行：工作日；下行：节假日</w:t>
      </w:r>
    </w:p>
    <w:p w:rsidR="009D4CF5" w:rsidRDefault="00000000" w14:paraId="6693DD65" w14:textId="77777777">
      <w:pPr>
        <w:pStyle w:val="2"/>
      </w:pPr>
      <w:bookmarkStart w:id="156" w:name="_Toc203898830"/>
      <w:r>
        <w:t>工作日/节假日设备逐时使用率(%)</w:t>
      </w:r>
      <w:bookmarkEnd w:id="156"/>
    </w:p>
    <w:p w:rsidR="009D4CF5" w:rsidRDefault="009D4CF5" w14:paraId="51A163F3" w14:textId="77777777"/>
    <w:tbl>
      <w:tblPr>
        <w:tblW w:w="10686" w:type="dxa"/>
        <w:tblLayout w:type="fixed"/>
        <w:tblCellMar>
          <w:left w:w="57" w:type="dxa"/>
          <w:right w:w="0" w:type="dxa"/>
        </w:tblCellMar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37580A" w14:textId="77777777" w:rsidR="001211D7" w:rsidTr="00A9299D">
        <w:trPr>
          <w:jc w:val="center"/>
        </w:trPr>
        <w:tc>
          <w:tcPr>
            <w:shd w:fill="E0E0E0" w:color="auto" w:val="clear"/>
            <w:tcW w:w="1045" w:type="dxa"/>
          </w:tcPr>
          <w:p w:rsidR="00000000" w:rsidRDefault="00000000" w14:paraId="37844F9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69ED7C4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6C5099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00D5A8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7B574FE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FA2113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77C186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6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EC190B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7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02DABAF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C44605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062FC6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71D30A3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83B8D3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FA62BE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4EF5FD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E3B840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0C45F09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16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722BB31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17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18231D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ABF50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881778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09D3552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0B7599B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99713A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23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73DA493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24</w:t>
            </w:r>
          </w:p>
        </w:tc>
      </w:tr>
      <w:tr w14:paraId="72AB97A3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1E392CC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会议室</w:t>
            </w:r>
          </w:p>
        </w:tc>
        <w:tc>
          <w:tcPr>
            <w:vAlign w:val="center"/>
            <w:tcW w:w="401" w:type="dxa"/>
          </w:tcPr>
          <w:p w:rsidR="00000000" w:rsidRDefault="00000000" w14:paraId="1276E00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57C2B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79BD79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0AB46D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5C8ED9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850554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CE597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0EE7A2F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6764241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7C872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2FDB6A3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F85871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109B193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1" w:type="dxa"/>
          </w:tcPr>
          <w:p w:rsidR="00000000" w:rsidRDefault="00000000" w14:paraId="29228FB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2DEF75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66E630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3DA328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44D0375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02E89C9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30CD04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4402CE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D06DD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B6A6E9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D20E98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20F0BFC3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64D6111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35AF40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34F90D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E7591E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F6C25E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2F73C4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1D13C1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2FB7B0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4AB7D4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1F122E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AD5785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A75D1A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F8FB3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ECA370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EAD33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593EAD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6A492E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2A51B4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31498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81E32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97743D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F7317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D4C10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A3150A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A8E8DA4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4EF9572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卫生间</w:t>
            </w:r>
          </w:p>
        </w:tc>
        <w:tc>
          <w:tcPr>
            <w:vAlign w:val="center"/>
            <w:tcW w:w="401" w:type="dxa"/>
          </w:tcPr>
          <w:p w:rsidR="00000000" w:rsidRDefault="00000000" w14:paraId="4E927A8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4730EF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D12F57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B5FFC9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C69502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F35676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ECB9AF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54053F2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6854052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A5637B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58A3D7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208A2F6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70495EB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1" w:type="dxa"/>
          </w:tcPr>
          <w:p w:rsidR="00000000" w:rsidRDefault="00000000" w14:paraId="49C3FD6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EDC5D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6EECF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72995BC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006385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05171B1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62770A5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BD46A4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EFF1CF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C06CF0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C41FCD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53D6BBB1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001472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B6A99F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3A1E4B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4CF056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50E6B7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53CF55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E9DE1D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9EE45B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4F4FE9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5D84F9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671E7B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AD3102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E1E81C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36492B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45C786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A82E02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9DF0E5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D36F4E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05E2A1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780BA7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07D935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C892D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594B59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060AB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265F8EC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6FEB56A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普通办公室</w:t>
            </w:r>
          </w:p>
        </w:tc>
        <w:tc>
          <w:tcPr>
            <w:vAlign w:val="center"/>
            <w:tcW w:w="401" w:type="dxa"/>
          </w:tcPr>
          <w:p w:rsidR="00000000" w:rsidRDefault="00000000" w14:paraId="32675CD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260A15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01AFB5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6285BC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556C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92BC0F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E95D97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35C52E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688892A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A6E7CD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5BB70C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185D170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4648B74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1" w:type="dxa"/>
          </w:tcPr>
          <w:p w:rsidR="00000000" w:rsidRDefault="00000000" w14:paraId="6EAC6C9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7CFE85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2E10AC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50C860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32269BF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0E394E8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47878DE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65BBB7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833E1A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964B58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7960C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2ACA8EF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160CAB2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F0F738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ECFD2E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5DA4E5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2FD485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9CBE89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EA61C2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591F7D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BDD51A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493A65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F60B2D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BB8CEA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BDC7E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4E0CC2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F04C5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50CC3A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5BAF75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0AFD9B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4006C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4514DE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E26343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AADFCA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FC217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0DDB8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01522E1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04D9A43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空房间</w:t>
            </w:r>
          </w:p>
        </w:tc>
        <w:tc>
          <w:tcPr>
            <w:vAlign w:val="center"/>
            <w:tcW w:w="401" w:type="dxa"/>
          </w:tcPr>
          <w:p w:rsidR="00000000" w:rsidRDefault="00000000" w14:paraId="2C7D2E6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969817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F9811C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7EF334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E8EC37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ECBD0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61CED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EC4525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C9859E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BBED67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335F58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81A4B7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3CEBA6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CD1B98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4C7BED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DF14AE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CD318A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96549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DC2CD3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5474C3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B42906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3AB67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1BE260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6C64A1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14D1183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2F5646A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BE0E3F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D961A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28EFA6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229D3C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9AF66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8ED766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8E3F74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C93336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6285FA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5EB0E1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5897D6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69D80F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36A1AF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89A34C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EE77A1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144200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D8E35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3AF80A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EE751F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B4085F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5610E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768E6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E6B313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291A6DED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54A576F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设备间</w:t>
            </w:r>
          </w:p>
        </w:tc>
        <w:tc>
          <w:tcPr>
            <w:vAlign w:val="center"/>
            <w:tcW w:w="401" w:type="dxa"/>
          </w:tcPr>
          <w:p w:rsidR="00000000" w:rsidRDefault="00000000" w14:paraId="6AD22AF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BC8016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2EAAFF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06EB2D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1CF967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3CCC53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1B7F68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497A51F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74A678C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3173FED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4A03B5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B6248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5482287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1" w:type="dxa"/>
          </w:tcPr>
          <w:p w:rsidR="00000000" w:rsidRDefault="00000000" w14:paraId="20580C8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6CE5EEC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C05868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B05F0C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7DF3146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16294E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6DF7218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CCE407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F8CCC6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78A992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B236D0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7888005F" w14:textId="77777777" w:rsidR="009D4CF5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41B58A4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C87494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D12B6B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1F8F5A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6F5F49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4B44F4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452CA6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72AFF2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78B1DB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EFF9ED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F7D822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CF63EF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DDBA50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E563E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DB803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769435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C48740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2984F8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8304B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FDCD6F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6300A8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C11222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859149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C7751C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11F94068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1483439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办公</w:t>
            </w:r>
            <w:r>
              <w:rPr>
                <w:lang w:val="en-US"/>
                <w:sz w:val="18"/>
                <w:szCs w:val="18"/>
              </w:rPr>
              <w:t>-</w:t>
            </w:r>
            <w:r>
              <w:rPr>
                <w:lang w:val="en-US"/>
                <w:sz w:val="18"/>
                <w:szCs w:val="18"/>
              </w:rPr>
              <w:t>走廊</w:t>
            </w:r>
          </w:p>
        </w:tc>
        <w:tc>
          <w:tcPr>
            <w:vAlign w:val="center"/>
            <w:tcW w:w="401" w:type="dxa"/>
          </w:tcPr>
          <w:p w:rsidR="00000000" w:rsidRDefault="00000000" w14:paraId="0AC57E5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58C415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0B49FB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C60374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234713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0E702B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960C2A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vAlign w:val="center"/>
            <w:tcW w:w="402" w:type="dxa"/>
          </w:tcPr>
          <w:p w:rsidR="00000000" w:rsidRDefault="00000000" w14:paraId="0018331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3B6B92F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28F2CF8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060FAB1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2222297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2" w:type="dxa"/>
          </w:tcPr>
          <w:p w:rsidR="00000000" w:rsidRDefault="00000000" w14:paraId="139D1A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50</w:t>
            </w:r>
          </w:p>
        </w:tc>
        <w:tc>
          <w:tcPr>
            <w:vAlign w:val="center"/>
            <w:tcW w:w="401" w:type="dxa"/>
          </w:tcPr>
          <w:p w:rsidR="00000000" w:rsidRDefault="00000000" w14:paraId="0D017AA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0CCA1CE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40C3760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2" w:type="dxa"/>
          </w:tcPr>
          <w:p w:rsidR="00000000" w:rsidRDefault="00000000" w14:paraId="2594AA0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95</w:t>
            </w:r>
          </w:p>
        </w:tc>
        <w:tc>
          <w:tcPr>
            <w:vAlign w:val="center"/>
            <w:tcW w:w="401" w:type="dxa"/>
          </w:tcPr>
          <w:p w:rsidR="00000000" w:rsidRDefault="00000000" w14:paraId="534C08E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26FDE2B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30</w:t>
            </w:r>
          </w:p>
        </w:tc>
        <w:tc>
          <w:tcPr>
            <w:vAlign w:val="center"/>
            <w:tcW w:w="402" w:type="dxa"/>
          </w:tcPr>
          <w:p w:rsidR="00000000" w:rsidRDefault="00000000" w14:paraId="74EEDEF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AED9AA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853C7F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12B6F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A56E0C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92C835F" w14:textId="77777777" w:rsidR="001211D7" w:rsidTr="00A9299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079C80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A0830F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74A702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0DBD89D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B5EF39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4B4084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9AE618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1DFB0A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D88331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D1C8C9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B4B30A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E96A42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4234C9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93D5AE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1D6006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9DB36A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9CBA0F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73EA315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A72BC4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EACDC9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89636C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5C098E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8B5E41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4FC96A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</w:tbl>
    <w:p w:rsidR="009D4CF5" w:rsidRDefault="009D4CF5" w14:paraId="4BB8B345" w14:textId="77777777"/>
    <w:p w:rsidR="009D4CF5" w:rsidRDefault="00000000" w14:paraId="07C23D27" w14:textId="77777777">
      <w:r>
        <w:t>注：上行：工作日；下行：节假日</w:t>
      </w:r>
    </w:p>
    <w:p w:rsidR="009D4CF5" w:rsidRDefault="00000000" w14:paraId="41B0C7E7" w14:textId="77777777">
      <w:pPr>
        <w:pStyle w:val="2"/>
      </w:pPr>
      <w:bookmarkStart w:id="157" w:name="_Toc203898831"/>
      <w:r>
        <w:t>工作日/节假日空调系统运行时间表(1:开,0:关)</w:t>
      </w:r>
      <w:bookmarkEnd w:id="157"/>
    </w:p>
    <w:p w:rsidR="009D4CF5" w:rsidRDefault="009D4CF5" w14:paraId="35F1AE61" w14:textId="77777777"/>
    <w:tbl>
      <w:tblPr>
        <w:tblW w:w="10686" w:type="dxa"/>
        <w:tblLayout w:type="fixed"/>
        <w:tblCellMar>
          <w:left w:w="57" w:type="dxa"/>
          <w:right w:w="0" w:type="dxa"/>
        </w:tblCellMar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3376F8" w14:textId="77777777" w:rsidR="001211D7" w:rsidTr="00A9299D">
        <w:trPr>
          <w:jc w:val="center"/>
        </w:trPr>
        <w:tc>
          <w:tcPr>
            <w:shd w:fill="E0E0E0" w:color="auto" w:val="clear"/>
            <w:tcW w:w="1045" w:type="dxa"/>
          </w:tcPr>
          <w:p w:rsidR="00000000" w:rsidRDefault="00000000" w14:paraId="13BB815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B5D2EF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0DE623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E6B88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0E68A40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F6A832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4374A3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6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2827C76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7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91A5C1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34BC0B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C2DD91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75EE3DA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FC09BB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B21B5B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4745BE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9A50A8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B91592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16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0215CF9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17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9C8891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D40705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C232F9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CE5C09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5197FA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E43D32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23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7B079D8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24</w:t>
            </w:r>
          </w:p>
        </w:tc>
      </w:tr>
      <w:tr w14:paraId="0D6BA487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4767FF0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自动</w:t>
            </w:r>
          </w:p>
        </w:tc>
        <w:tc>
          <w:tcPr>
            <w:vAlign w:val="center"/>
            <w:tcW w:w="401" w:type="dxa"/>
          </w:tcPr>
          <w:p w:rsidR="00000000" w:rsidRDefault="00000000" w14:paraId="7BAEAD6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73EC1F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DA455F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483670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01395F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A6DD1B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2134C4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4961D76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49911FD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5F7F9FB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1" w:type="dxa"/>
          </w:tcPr>
          <w:p w:rsidR="00000000" w:rsidRDefault="00000000" w14:paraId="3E1F588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5393B7C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64FD9EB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1" w:type="dxa"/>
          </w:tcPr>
          <w:p w:rsidR="00000000" w:rsidRDefault="00000000" w14:paraId="70BDA08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35C425A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40E60E0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54B4F48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1" w:type="dxa"/>
          </w:tcPr>
          <w:p w:rsidR="00000000" w:rsidRDefault="00000000" w14:paraId="3D153AD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vAlign w:val="center"/>
            <w:tcW w:w="402" w:type="dxa"/>
          </w:tcPr>
          <w:p w:rsidR="00000000" w:rsidRDefault="00000000" w14:paraId="727FA14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55BD43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EE9730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CEF026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83CE77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38982C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4165DB10" w14:textId="77777777" w:rsidR="001211D7" w:rsidTr="00A9299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38F163B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F8C5DA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6F152D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302E78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1790A7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B92A08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325A1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5C0F79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6E7C3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439AB0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3637B2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A7906F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00D5CF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2BB3654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C40A1C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68AC1A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434219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EFAB7A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363D11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75A2AC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92763E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72FEEC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4E8370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B943FF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</w:tbl>
    <w:p w:rsidR="009D4CF5" w:rsidRDefault="009D4CF5" w14:paraId="7B91DED5" w14:textId="77777777"/>
    <w:p w:rsidR="009D4CF5" w:rsidRDefault="00000000" w14:paraId="261E9268" w14:textId="77777777">
      <w:r>
        <w:t>注：上行：工作日；下行：节假日</w:t>
      </w:r>
    </w:p>
    <w:p w:rsidR="009D4CF5" w:rsidRDefault="00000000" w14:paraId="7DE37186" w14:textId="77777777">
      <w:pPr>
        <w:pStyle w:val="2"/>
      </w:pPr>
      <w:bookmarkStart w:id="158" w:name="_Toc203898832"/>
      <w:r>
        <w:t>工作日/节假日新风运行时间表(%)</w:t>
      </w:r>
      <w:bookmarkEnd w:id="158"/>
    </w:p>
    <w:p w:rsidR="009D4CF5" w:rsidRDefault="009D4CF5" w14:paraId="19872867" w14:textId="77777777"/>
    <w:tbl>
      <w:tblPr>
        <w:tblW w:w="10686" w:type="dxa"/>
        <w:tblLayout w:type="fixed"/>
        <w:tblCellMar>
          <w:left w:w="57" w:type="dxa"/>
          <w:right w:w="0" w:type="dxa"/>
        </w:tblCellMar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C430F0" w14:textId="77777777" w:rsidR="001211D7" w:rsidTr="00A9299D">
        <w:trPr>
          <w:jc w:val="center"/>
        </w:trPr>
        <w:tc>
          <w:tcPr>
            <w:shd w:fill="E0E0E0" w:color="auto" w:val="clear"/>
            <w:tcW w:w="1045" w:type="dxa"/>
          </w:tcPr>
          <w:p w:rsidR="00000000" w:rsidRDefault="00000000" w14:paraId="7125C1A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5083BD8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90B8A9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7AD0777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2A838A9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3696B0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E3C862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6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02F4258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7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B50297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7D54C03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75F992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6982975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1F6188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691837B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13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611ED35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14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769F1C6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15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1118D2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16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29612D8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17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101D0A8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18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452ADA5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19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80796B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20</w:t>
            </w:r>
          </w:p>
        </w:tc>
        <w:tc>
          <w:tcPr>
            <w:shd w:fill="E0E0E0" w:color="auto" w:val="clear"/>
            <w:tcW w:w="401" w:type="dxa"/>
          </w:tcPr>
          <w:p w:rsidR="00000000" w:rsidRDefault="00000000" w14:paraId="762D08F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21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38BF12C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22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154024C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23</w:t>
            </w:r>
          </w:p>
        </w:tc>
        <w:tc>
          <w:tcPr>
            <w:shd w:fill="E0E0E0" w:color="auto" w:val="clear"/>
            <w:tcW w:w="402" w:type="dxa"/>
          </w:tcPr>
          <w:p w:rsidR="00000000" w:rsidRDefault="00000000" w14:paraId="58CEA60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24</w:t>
            </w:r>
          </w:p>
        </w:tc>
      </w:tr>
      <w:tr w14:paraId="3D17D9C8" w14:textId="77777777" w:rsidR="009D4CF5">
        <w:trPr>
          <w:jc w:val="center"/>
        </w:trPr>
        <w:tc>
          <w:tcPr>
            <w:vAlign w:val="center"/>
            <w:vMerge w:val="restart"/>
            <w:tcW w:w="1045" w:type="dxa"/>
          </w:tcPr>
          <w:p w:rsidR="00000000" w:rsidRDefault="00000000" w14:paraId="23962B3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自动</w:t>
            </w:r>
          </w:p>
        </w:tc>
        <w:tc>
          <w:tcPr>
            <w:vAlign w:val="center"/>
            <w:tcW w:w="401" w:type="dxa"/>
          </w:tcPr>
          <w:p w:rsidR="00000000" w:rsidRDefault="00000000" w14:paraId="530500D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1FE683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7EFCDB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5B4660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4BB55B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1D41D4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317417C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4DC188E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14AE1509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7569AB3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1" w:type="dxa"/>
          </w:tcPr>
          <w:p w:rsidR="00000000" w:rsidRDefault="00000000" w14:paraId="71D98E7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423AEA8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6945318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1" w:type="dxa"/>
          </w:tcPr>
          <w:p w:rsidR="00000000" w:rsidRDefault="00000000" w14:paraId="1E8945F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134D99E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2315FAD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1D453F0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1" w:type="dxa"/>
          </w:tcPr>
          <w:p w:rsidR="00000000" w:rsidRDefault="00000000" w14:paraId="0490EF5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100</w:t>
            </w:r>
          </w:p>
        </w:tc>
        <w:tc>
          <w:tcPr>
            <w:vAlign w:val="center"/>
            <w:tcW w:w="402" w:type="dxa"/>
          </w:tcPr>
          <w:p w:rsidR="00000000" w:rsidRDefault="00000000" w14:paraId="473A2AE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D8DB5E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6087C5F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3C2824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80CA6B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863F0C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  <w:tr w14:paraId="2D37B4BE" w14:textId="77777777" w:rsidR="001211D7" w:rsidTr="00A9299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401" w:type="dxa"/>
          </w:tcPr>
          <w:p w:rsidR="00000000" w:rsidRDefault="00000000" w14:paraId="4BDA4690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FD1DD2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11CF42A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4ECF9313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C4A1301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0C7B6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8BC9B1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697435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3FEFCA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82E83C7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B825A95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32D9F88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6F20D458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97F2ABB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7E971E0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667C112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556690C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5ACDEA54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8A37AE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22AE8FFD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1" w:type="dxa"/>
          </w:tcPr>
          <w:p w:rsidR="00000000" w:rsidRDefault="00000000" w14:paraId="1DD6ACDC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4FB2467E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0547300F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  <w:tc>
          <w:tcPr>
            <w:vAlign w:val="center"/>
            <w:tcW w:w="402" w:type="dxa"/>
          </w:tcPr>
          <w:p w:rsidR="00000000" w:rsidRDefault="00000000" w14:paraId="170B7296" w14:textId="77777777">
            <w:pPr>
              <w:spacing w:line="400" w:lineRule="exact"/>
              <w:rPr>
                <w:lang w:val="en-US"/>
                <w:sz w:val="18"/>
                <w:szCs w:val="18"/>
              </w:rPr>
            </w:pPr>
            <w:r>
              <w:rPr>
                <w:lang w:val="en-US"/>
                <w:sz w:val="18"/>
                <w:szCs w:val="18"/>
              </w:rPr>
              <w:t>0</w:t>
            </w:r>
          </w:p>
        </w:tc>
      </w:tr>
    </w:tbl>
    <w:p w:rsidR="009D4CF5" w:rsidRDefault="009D4CF5" w14:paraId="4D1DA51B" w14:textId="77777777"/>
    <w:p w:rsidR="009D4CF5" w:rsidRDefault="00000000" w14:paraId="0553CC9C" w14:textId="77777777">
      <w:r>
        <w:t>注：上行：工作日；下行：节假日</w:t>
      </w:r>
    </w:p>
    <w:p w:rsidR="009D4CF5" w:rsidRDefault="009D4CF5" w14:paraId="7ADD414E" w14:textId="77777777"/>
    <w:sectPr w:rsidR="009D4CF5" w:rsidSect="00C97E25">
      <w:docGrid w:type="lines" w:linePitch="312"/>
      <w:pgSz w:w="11906" w:h="16838"/>
      <w:pgMar w:left="1418" w:right="1418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E13F" w14:textId="77777777" w:rsidR="00D82600" w:rsidRDefault="00D82600" w:rsidP="00203A7D">
      <w:r>
        <w:separator/>
      </w:r>
    </w:p>
  </w:endnote>
  <w:endnote w:type="continuationSeparator" w:id="0">
    <w:p w14:paraId="22706DF6" w14:textId="77777777" w:rsidR="00D82600" w:rsidRDefault="00D82600" w:rsidP="00203A7D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729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D74EA5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680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5254">
      <w:rPr>
        <w:rStyle w:val="a9"/>
        <w:noProof/>
      </w:rPr>
      <w:t>5</w:t>
    </w:r>
    <w:r>
      <w:rPr>
        <w:rStyle w:val="a9"/>
      </w:rPr>
      <w:fldChar w:fldCharType="end"/>
    </w:r>
  </w:p>
  <w:p w14:paraId="4A43C1CA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B779" w14:textId="77777777" w:rsidR="00D82600" w:rsidRDefault="00D82600" w:rsidP="00203A7D">
      <w:r>
        <w:separator/>
      </w:r>
    </w:p>
  </w:footnote>
  <w:footnote w:type="continuationSeparator" w:id="0">
    <w:p w14:paraId="57206737" w14:textId="77777777" w:rsidR="00D82600" w:rsidRDefault="00D8260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4929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7A260E7F" wp14:editId="210717D3">
          <wp:extent cx="972199" cy="25200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F381" w14:textId="77777777" w:rsidR="00D02470" w:rsidRDefault="00D02470" w:rsidP="00D0247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0C0B17"/>
    <w:tmpl w:val="340643FE"/>
    <w:lvl w:ilvl="0">
      <w:numFmt w:val="decimal"/>
      <w:lvlText w:val="%1"/>
      <w:start w:val="1"/>
      <w:rPr>
        <w:rFonts w:hint="eastAsia"/>
      </w:rPr>
      <w:pPr>
        <w:ind w:left="432"/>
        <w:ind w:hanging="432"/>
        <w:tabs>
          <w:tab w:val="num" w:pos="432"/>
        </w:tabs>
      </w:pPr>
      <w:pStyle w:val="1"/>
      <w:lvlJc w:val="left"/>
    </w:lvl>
    <w:lvl w:ilvl="1">
      <w:numFmt w:val="decimal"/>
      <w:lvlText w:val="%1.%2"/>
      <w:start w:val="1"/>
      <w:rPr>
        <w:lang w:val="en-GB"/>
        <w:rFonts w:hint="eastAsia"/>
      </w:rPr>
      <w:pPr>
        <w:ind w:left="578"/>
        <w:ind w:hanging="578"/>
        <w:tabs>
          <w:tab w:val="num" w:pos="578"/>
        </w:tabs>
      </w:pPr>
      <w:pStyle w:val="2"/>
      <w:lvlJc w:val="left"/>
    </w:lvl>
    <w:lvl w:ilvl="2">
      <w:numFmt w:val="decimal"/>
      <w:lvlText w:val="%1.%2.%3"/>
      <w:start w:val="1"/>
      <w:rPr>
        <w:lang w:val="en-GB"/>
        <w:rFonts w:eastAsia="宋体" w:hint="eastAsia"/>
        <w:sz w:val="24"/>
        <w:szCs w:val="24"/>
      </w:rPr>
      <w:pPr>
        <w:ind w:left="578"/>
        <w:ind w:hanging="578"/>
        <w:tabs>
          <w:tab w:val="num" w:pos="578"/>
        </w:tabs>
      </w:pPr>
      <w:pStyle w:val="3"/>
      <w:lvlJc w:val="left"/>
    </w:lvl>
    <w:lvl w:ilvl="3">
      <w:numFmt w:val="decimal"/>
      <w:lvlText w:val="%1.%2.%3.%4"/>
      <w:start w:val="1"/>
      <w:rPr>
        <w:rFonts w:hint="eastAsia"/>
      </w:rPr>
      <w:pPr>
        <w:ind w:left="864"/>
        <w:ind w:hanging="864"/>
        <w:tabs>
          <w:tab w:val="num" w:pos="864"/>
        </w:tabs>
      </w:pPr>
      <w:pStyle w:val="4"/>
      <w:lvlJc w:val="left"/>
    </w:lvl>
    <w:lvl w:ilvl="4">
      <w:numFmt w:val="decimal"/>
      <w:lvlText w:val="%1.%2.%3.%4.%5"/>
      <w:start w:val="1"/>
      <w:rPr>
        <w:rFonts w:hint="eastAsia"/>
      </w:rPr>
      <w:pPr>
        <w:ind w:left="1008"/>
        <w:ind w:hanging="1008"/>
        <w:tabs>
          <w:tab w:val="num" w:pos="1008"/>
        </w:tabs>
      </w:pPr>
      <w:pStyle w:val="5"/>
      <w:lvlJc w:val="left"/>
    </w:lvl>
    <w:lvl w:ilvl="5">
      <w:numFmt w:val="decimal"/>
      <w:lvlText w:val="%1.%2.%3.%4.%5.%6"/>
      <w:start w:val="1"/>
      <w:rPr>
        <w:rFonts w:hint="eastAsia"/>
      </w:rPr>
      <w:pPr>
        <w:ind w:left="1152"/>
        <w:ind w:hanging="1152"/>
        <w:tabs>
          <w:tab w:val="num" w:pos="1152"/>
        </w:tabs>
      </w:pPr>
      <w:pStyle w:val="6"/>
      <w:lvlJc w:val="left"/>
    </w:lvl>
    <w:lvl w:ilvl="6">
      <w:numFmt w:val="decimal"/>
      <w:lvlText w:val="%1.%2.%3.%4.%5.%6.%7"/>
      <w:start w:val="1"/>
      <w:rPr>
        <w:rFonts w:hint="eastAsia"/>
      </w:rPr>
      <w:pPr>
        <w:ind w:left="1296"/>
        <w:ind w:hanging="1296"/>
        <w:tabs>
          <w:tab w:val="num" w:pos="1296"/>
        </w:tabs>
      </w:pPr>
      <w:pStyle w:val="7"/>
      <w:lvlJc w:val="left"/>
    </w:lvl>
    <w:lvl w:ilvl="7">
      <w:numFmt w:val="decimal"/>
      <w:lvlText w:val="%1.%2.%3.%4.%5.%6.%7.%8"/>
      <w:start w:val="1"/>
      <w:rPr>
        <w:rFonts w:hint="eastAsia"/>
      </w:rPr>
      <w:pPr>
        <w:ind w:left="1440"/>
        <w:ind w:hanging="1440"/>
        <w:tabs>
          <w:tab w:val="num" w:pos="1440"/>
        </w:tabs>
      </w:pPr>
      <w:pStyle w:val="8"/>
      <w:lvlJc w:val="left"/>
    </w:lvl>
    <w:lvl w:ilvl="8">
      <w:numFmt w:val="decimal"/>
      <w:lvlText w:val="%1.%2.%3.%4.%5.%6.%7.%8.%9"/>
      <w:start w:val="1"/>
      <w:rPr>
        <w:rFonts w:hint="eastAsia"/>
      </w:rPr>
      <w:pPr>
        <w:ind w:left="1584"/>
        <w:ind w:hanging="1584"/>
        <w:tabs>
          <w:tab w:val="num" w:pos="1584"/>
        </w:tabs>
      </w:pPr>
      <w:pStyle w:val="9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1784E"/>
  <w15:docId w15:val="{EA5A5D4B-3F74-4F51-B0E8-F0189ECD6259}"/>
  <w:rsids>
    <w:rsidRoot val="0099210F"/>
    <w:rsid val="00012A17"/>
    <w:rsid val="000200AD"/>
    <w:rsid val="00022598"/>
    <w:rsid val="00037A4C"/>
    <w:rsid val="00080F11"/>
    <w:rsid val="000929A4"/>
    <w:rsid val="000B0BBF"/>
    <w:rsid val="000B19DC"/>
    <w:rsid val="000B5101"/>
    <w:rsid val="000D4A28"/>
    <w:rsid val="000D5BDD"/>
    <w:rsid val="000E3614"/>
    <w:rsid val="000F7EF2"/>
    <w:rsid val="00101221"/>
    <w:rsid val="00122AE1"/>
    <w:rsid val="001369AE"/>
    <w:rsid val="0014776A"/>
    <w:rsid val="0015024C"/>
    <w:rsid val="0015635C"/>
    <w:rsid val="001974C3"/>
    <w:rsid val="001A29DF"/>
    <w:rsid val="001F3761"/>
    <w:rsid val="00203A7D"/>
    <w:rsid val="0021516D"/>
    <w:rsid val="00253598"/>
    <w:rsid val="002555B8"/>
    <w:rsid val="00256F4D"/>
    <w:rsid val="00297DDF"/>
    <w:rsid val="002B09FA"/>
    <w:rsid val="003031B3"/>
    <w:rsid val="0030437C"/>
    <w:rsid val="003121F7"/>
    <w:rsid val="00314D29"/>
    <w:rsid val="00376DD7"/>
    <w:rsid val="003A08C0"/>
    <w:rsid val="003B1303"/>
    <w:rsid val="003C186F"/>
    <w:rsid val="003E0BD9"/>
    <w:rsid val="004016A3"/>
    <w:rsid val="004073D0"/>
    <w:rsid val="00434620"/>
    <w:rsid val="004B3F3B"/>
    <w:rsid val="004B4FD9"/>
    <w:rsid val="004D230F"/>
    <w:rsid val="004D449D"/>
    <w:rsid val="004F5368"/>
    <w:rsid val="00517BC7"/>
    <w:rsid val="005215FB"/>
    <w:rsid val="00534262"/>
    <w:rsid val="005567C2"/>
    <w:rsid val="0056755D"/>
    <w:rsid val="005755BA"/>
    <w:rsid val="005A5ADF"/>
    <w:rsid val="005E4E76"/>
    <w:rsid val="00624DAB"/>
    <w:rsid val="006506AA"/>
    <w:rsid val="00694FCA"/>
    <w:rsid val="00695590"/>
    <w:rsid val="006E3B8E"/>
    <w:rsid val="006F7A03"/>
    <w:rsid val="0079607E"/>
    <w:rsid val="007B5DF6"/>
    <w:rsid val="007C4B7A"/>
    <w:rsid val="007D7FC4"/>
    <w:rsid val="008010DE"/>
    <w:rsid val="00847185"/>
    <w:rsid val="00880532"/>
    <w:rsid val="00883D6C"/>
    <w:rsid val="00885A6E"/>
    <w:rsid val="008A48DA"/>
    <w:rsid val="008B5A4C"/>
    <w:rsid val="008C2D60"/>
    <w:rsid val="008F507F"/>
    <w:rsid val="00901E06"/>
    <w:rsid val="009677EB"/>
    <w:rsid val="0099210F"/>
    <w:rsid val="009A2B2A"/>
    <w:rsid val="009B6A56"/>
    <w:rsid val="009D4CF5"/>
    <w:rsid val="009D7889"/>
    <w:rsid val="00A178DE"/>
    <w:rsid val="00A32590"/>
    <w:rsid val="00A355BD"/>
    <w:rsid val="00A471F7"/>
    <w:rsid val="00A904CB"/>
    <w:rsid val="00AA47FE"/>
    <w:rsid val="00AA684C"/>
    <w:rsid val="00B056A3"/>
    <w:rsid val="00B269B2"/>
    <w:rsid val="00B41640"/>
    <w:rsid val="00B55B22"/>
    <w:rsid val="00B60841"/>
    <w:rsid val="00BD2760"/>
    <w:rsid val="00BF3420"/>
    <w:rsid val="00C05254"/>
    <w:rsid val="00C46ED3"/>
    <w:rsid val="00C63237"/>
    <w:rsid val="00C64332"/>
    <w:rsid val="00C67778"/>
    <w:rsid val="00C97E25"/>
    <w:rsid val="00CA1A81"/>
    <w:rsid val="00CA563E"/>
    <w:rsid val="00CB5E85"/>
    <w:rsid val="00CE28AA"/>
    <w:rsid val="00D02470"/>
    <w:rsid val="00D04BAE"/>
    <w:rsid val="00D14D59"/>
    <w:rsid val="00D40158"/>
    <w:rsid val="00D43C46"/>
    <w:rsid val="00D62A9A"/>
    <w:rsid val="00D82600"/>
    <w:rsid val="00DB4CC2"/>
    <w:rsid val="00DC73AD"/>
    <w:rsid val="00DF06C5"/>
    <w:rsid val="00DF470C"/>
    <w:rsid val="00E2158B"/>
    <w:rsid val="00E3135C"/>
    <w:rsid val="00E34158"/>
    <w:rsid val="00E454CA"/>
    <w:rsid val="00E81ACD"/>
    <w:rsid val="00E82601"/>
    <w:rsid val="00E841D9"/>
    <w:rsid val="00ED5AA3"/>
    <w:rsid val="00EE70BC"/>
    <w:rsid val="00EF1D87"/>
    <w:rsid val="00F06FB8"/>
    <w:rsid val="00F1542F"/>
    <w:rsid val="00F2601A"/>
    <w:rsid val="00F46052"/>
    <w:rsid val="00F75DD1"/>
    <w:rsid val="00F82291"/>
    <w:rsid val="00F82AF0"/>
    <w:rsid val="00F90461"/>
    <w:rsid val="00FA4B87"/>
    <w:rsid val="00FC0FFB"/>
    <w:rsid val="00FC24B1"/>
    <w:rsid val="00FD4F00"/>
    <w:rsid val="00FF054E"/>
    <w:rsid val="00FF2243"/>
    <w:rsid val="00FF537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lang w:val="en-GB"/>
      <w:sz w:val="21"/>
    </w:rPr>
  </w:style>
  <w:style w:type="paragraph" w:styleId="1">
    <w:name w:val="Heading 1"/>
    <w:qFormat/>
    <w:next w:val="a0"/>
    <w:link w:val="10"/>
    <w:autoRedefine/>
    <w:rsid w:val="005215FB"/>
    <w:pPr>
      <w:keepNext/>
      <w:kinsoku w:val="0"/>
      <w:outlineLvl w:val="0"/>
      <w:spacing w:before="240" w:after="60"/>
    </w:pPr>
    <w:rPr>
      <w:bCs/>
      <w:kern w:val="32"/>
      <w:b/>
      <w:sz w:val="28"/>
      <w:szCs w:val="28"/>
    </w:rPr>
  </w:style>
  <w:style w:type="paragraph" w:styleId="2">
    <w:name w:val="Heading 2"/>
    <w:qFormat/>
    <w:next w:val="a0"/>
    <w:autoRedefine/>
    <w:rsid w:val="005215FB"/>
    <w:pPr>
      <w:keepNext/>
      <w:kinsoku w:val="0"/>
      <w:outlineLvl w:val="1"/>
      <w:numPr>
        <w:ilvl w:val="1"/>
        <w:numId w:val="1"/>
      </w:numPr>
      <w:jc w:val="both"/>
      <w:spacing w:before="240" w:after="240"/>
    </w:pPr>
    <w:rPr>
      <w:bCs/>
      <w:iCs/>
      <w:b/>
      <w:color w:val="000000"/>
      <w:rFonts w:ascii="宋体" w:cs="Arial"/>
      <w:sz w:val="24"/>
      <w:szCs w:val="24"/>
    </w:rPr>
  </w:style>
  <w:style w:type="paragraph" w:styleId="3">
    <w:name w:val="Heading 3"/>
    <w:qFormat/>
    <w:next w:val="a0"/>
    <w:autoRedefine/>
    <w:rsid w:val="00D40158"/>
    <w:pPr>
      <w:keepNext/>
      <w:outlineLvl w:val="2"/>
      <w:numPr>
        <w:ilvl w:val="2"/>
        <w:numId w:val="1"/>
      </w:numPr>
      <w:spacing w:before="240" w:after="60"/>
    </w:pPr>
    <w:rPr>
      <w:bCs/>
      <w:b/>
      <w:rFonts w:ascii="宋体" w:cs="Arial" w:hAnsi="宋体"/>
      <w:sz w:val="21"/>
      <w:szCs w:val="21"/>
    </w:rPr>
  </w:style>
  <w:style w:type="paragraph" w:styleId="4">
    <w:name w:val="Heading 4"/>
    <w:qFormat/>
    <w:basedOn w:val="a"/>
    <w:next w:val="a"/>
    <w:rsid w:val="005215FB"/>
    <w:pPr>
      <w:keepNext/>
      <w:outlineLvl w:val="3"/>
      <w:numPr>
        <w:ilvl w:val="3"/>
        <w:numId w:val="1"/>
      </w:numPr>
      <w:spacing w:before="240" w:after="60"/>
    </w:pPr>
    <w:rPr>
      <w:bCs/>
      <w:b/>
      <w:szCs w:val="28"/>
    </w:rPr>
  </w:style>
  <w:style w:type="paragraph" w:styleId="5">
    <w:name w:val="Heading 5"/>
    <w:qFormat/>
    <w:basedOn w:val="a"/>
    <w:next w:val="a"/>
    <w:rsid w:val="005215FB"/>
    <w:pPr>
      <w:outlineLvl w:val="4"/>
      <w:numPr>
        <w:ilvl w:val="4"/>
        <w:numId w:val="1"/>
      </w:numPr>
      <w:spacing w:before="240" w:after="60"/>
    </w:pPr>
    <w:rPr>
      <w:bCs/>
      <w:iCs/>
      <w:b/>
      <w:szCs w:val="26"/>
    </w:rPr>
  </w:style>
  <w:style w:type="paragraph" w:styleId="6">
    <w:name w:val="Heading 6"/>
    <w:qFormat/>
    <w:basedOn w:val="a"/>
    <w:next w:val="a"/>
    <w:rsid w:val="005215FB"/>
    <w:pPr>
      <w:outlineLvl w:val="5"/>
      <w:numPr>
        <w:ilvl w:val="5"/>
        <w:numId w:val="1"/>
      </w:numPr>
      <w:spacing w:before="240" w:after="60"/>
    </w:pPr>
    <w:rPr>
      <w:bCs/>
      <w:b/>
      <w:szCs w:val="22"/>
    </w:rPr>
  </w:style>
  <w:style w:type="paragraph" w:styleId="7">
    <w:name w:val="Heading 7"/>
    <w:qFormat/>
    <w:basedOn w:val="a"/>
    <w:next w:val="a"/>
    <w:rsid w:val="00D40158"/>
    <w:pPr>
      <w:outlineLvl w:val="6"/>
      <w:numPr>
        <w:ilvl w:val="6"/>
        <w:numId w:val="1"/>
      </w:numPr>
      <w:spacing w:before="240" w:after="60"/>
    </w:pPr>
    <w:rPr>
      <w:sz w:val="24"/>
      <w:szCs w:val="24"/>
    </w:rPr>
  </w:style>
  <w:style w:type="paragraph" w:styleId="8">
    <w:name w:val="Heading 8"/>
    <w:qFormat/>
    <w:basedOn w:val="a"/>
    <w:next w:val="a"/>
    <w:rsid w:val="00D40158"/>
    <w:pPr>
      <w:outlineLvl w:val="7"/>
      <w:numPr>
        <w:ilvl w:val="7"/>
        <w:numId w:val="1"/>
      </w:numPr>
      <w:spacing w:before="240" w:after="60"/>
    </w:pPr>
    <w:rPr>
      <w:iCs/>
      <w:i/>
      <w:sz w:val="24"/>
      <w:szCs w:val="24"/>
    </w:rPr>
  </w:style>
  <w:style w:type="paragraph" w:styleId="9">
    <w:name w:val="Heading 9"/>
    <w:qFormat/>
    <w:basedOn w:val="a"/>
    <w:next w:val="a"/>
    <w:rsid w:val="00D40158"/>
    <w:pPr>
      <w:outlineLvl w:val="8"/>
      <w:numPr>
        <w:ilvl w:val="8"/>
        <w:numId w:val="1"/>
      </w:numPr>
      <w:spacing w:before="240" w:after="60"/>
    </w:pPr>
    <w:rPr>
      <w:rFonts w:ascii="Arial" w:cs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rsid w:val="00D40158"/>
    <w:pPr>
      <w:snapToGrid w:val="0"/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Cs/>
      <w:noProof/>
      <w:kern w:val="2"/>
      <w:lang w:val="en-US"/>
      <w:b/>
      <w:szCs w:val="24"/>
    </w:rPr>
  </w:style>
  <w:style w:type="paragraph" w:styleId="TOC2">
    <w:name w:val="toc 2"/>
    <w:basedOn w:val="a"/>
    <w:next w:val="a"/>
    <w:autoRedefine/>
    <w:uiPriority w:val="39"/>
    <w:rsid w:val="00D40158"/>
    <w:pPr>
      <w:ind w:left="200"/>
      <w:tabs>
        <w:tab w:val="left" w:pos="540"/>
        <w:tab w:val="left" w:pos="840"/>
        <w:tab w:val="right" w:leader="dot" w:pos="9360"/>
      </w:tabs>
    </w:pPr>
    <w:rPr>
      <w:noProof/>
      <w:kern w:val="2"/>
      <w:lang w:val="en-US"/>
      <w:szCs w:val="24"/>
    </w:rPr>
  </w:style>
  <w:style w:type="paragraph" w:styleId="TOC3">
    <w:name w:val="toc 3"/>
    <w:basedOn w:val="a"/>
    <w:next w:val="a"/>
    <w:autoRedefine/>
    <w:semiHidden/>
    <w:rsid w:val="00D40158"/>
    <w:pPr>
      <w:ind w:left="210"/>
      <w:ind w:firstLine="210"/>
      <w:tabs>
        <w:tab w:val="left" w:pos="900"/>
        <w:tab w:val="left" w:pos="1260"/>
        <w:tab w:val="right" w:leader="dot" w:pos="9360"/>
      </w:tabs>
    </w:pPr>
    <w:rPr>
      <w:noProof/>
      <w:kern w:val="2"/>
      <w:lang w:val="en-US"/>
      <w:szCs w:val="24"/>
    </w:rPr>
  </w:style>
  <w:style w:type="character" w:styleId="a6">
    <w:name w:val="Hyperlink"/>
    <w:uiPriority w:val="99"/>
    <w:rsid w:val="00D40158"/>
    <w:rPr>
      <w:u w:val="single"/>
      <w:color w:val="0000FF"/>
    </w:rPr>
  </w:style>
  <w:style w:type="paragraph" w:styleId="a0">
    <w:name w:val="Block Text"/>
    <w:rsid w:val="00D40158"/>
    <w:pPr>
      <w:kinsoku w:val="0"/>
      <w:jc w:val="both"/>
      <w:ind w:firstLine="200"/>
      <w:spacing w:line="400" w:lineRule="atLeast"/>
    </w:pPr>
    <w:rPr>
      <w:lang w:val="en-GB"/>
      <w:sz w:val="21"/>
      <w:szCs w:val="21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D40158"/>
  </w:style>
  <w:style w:type="paragraph" w:styleId="a8">
    <w:name w:val="Document Map"/>
    <w:basedOn w:val="a"/>
    <w:semiHidden/>
    <w:rsid w:val="004D449D"/>
    <w:pPr>
      <w:shd w:fill="000080" w:color="auto" w:val="clear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styleId="ab">
    <w:name w:val="批注框文本 字符"/>
    <w:basedOn w:val="a1"/>
    <w:link w:val="aa"/>
    <w:rsid w:val="007B5DF6"/>
    <w:rPr>
      <w:lang w:val="en-GB"/>
      <w:sz w:val="18"/>
      <w:szCs w:val="18"/>
    </w:rPr>
  </w:style>
  <w:style w:type="character" w:styleId="10">
    <w:name w:val="标题 1 字符"/>
    <w:basedOn w:val="a1"/>
    <w:link w:val="1"/>
    <w:rsid w:val="0021516D"/>
    <w:rPr>
      <w:bCs/>
      <w:kern w:val="32"/>
      <w:b/>
      <w:sz w:val="28"/>
      <w:szCs w:val="2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Relationship Id="rId29" Type="http://schemas.openxmlformats.org/officeDocument/2006/relationships/image" Target="media/image4.png"/><Relationship Id="rId30" Type="http://schemas.openxmlformats.org/officeDocument/2006/relationships/image" Target="media/image9.png"/><Relationship Id="rId31" Type="http://schemas.openxmlformats.org/officeDocument/2006/relationships/image" Target="media/image17.png"/><Relationship Id="rId32" Type="http://schemas.openxmlformats.org/officeDocument/2006/relationships/image" Target="media/image12.png"/><Relationship Id="rId33" Type="http://schemas.openxmlformats.org/officeDocument/2006/relationships/image" Target="media/image1.png"/><Relationship Id="rId34" Type="http://schemas.openxmlformats.org/officeDocument/2006/relationships/image" Target="media/image3.png"/><Relationship Id="rId35" Type="http://schemas.openxmlformats.org/officeDocument/2006/relationships/image" Target="media/image8.png"/><Relationship Id="rId36" Type="http://schemas.openxmlformats.org/officeDocument/2006/relationships/image" Target="media/image16.png"/><Relationship Id="rId37" Type="http://schemas.openxmlformats.org/officeDocument/2006/relationships/image" Target="media/image7.png"/><Relationship Id="rId38" Type="http://schemas.openxmlformats.org/officeDocument/2006/relationships/image" Target="media/image11.png"/><Relationship Id="rId39" Type="http://schemas.openxmlformats.org/officeDocument/2006/relationships/image" Target="media/image15.png"/><Relationship Id="rId40" Type="http://schemas.openxmlformats.org/officeDocument/2006/relationships/image" Target="media/image6.jpg"/><Relationship Id="rId41" Type="http://schemas.openxmlformats.org/officeDocument/2006/relationships/image" Target="media/image14.png"/><Relationship Id="rId42" Type="http://schemas.openxmlformats.org/officeDocument/2006/relationships/image" Target="media/image10.png"/><Relationship Id="rId43" Type="http://schemas.openxmlformats.org/officeDocument/2006/relationships/image" Target="media/image5.png"/><Relationship Id="rId4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36</Pages>
  <Words>5051</Words>
  <Characters>28795</Characters>
  <Application>Microsoft Office Word</Application>
  <DocSecurity>0</DocSecurity>
  <Lines>239</Lines>
  <Paragraphs>67</Paragraphs>
  <ScaleCrop>false</ScaleCrop>
  <Company>ths</Company>
  <LinksUpToDate>false</LinksUpToDate>
  <CharactersWithSpaces>33779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暖通空调系统能耗节能率分析报告</dc:title>
  <dc:creator>user</dc:creator>
  <cp:lastModifiedBy>user</cp:lastModifiedBy>
  <cp:revision>1</cp:revision>
  <cp:lastPrinted>1900-12-31T16:00:00Z</cp:lastPrinted>
  <dcterms:created xsi:type="dcterms:W3CDTF">2025-07-20T02:12:00Z</dcterms:created>
  <dcterms:modified xsi:type="dcterms:W3CDTF">2025-07-20T02:13:00Z</dcterms:modified>
</cp:coreProperties>
</file>