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2AA" w14:textId="77777777" w:rsidR="004E6F98" w:rsidRDefault="004E6F98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4E6F98" w14:paraId="04763C46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10783D91" w14:textId="77777777" w:rsidR="004E6F98" w:rsidRDefault="004E6F98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FDE93ED" w14:textId="77777777" w:rsidR="004E6F98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102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ascii="微软雅黑" w:eastAsia="微软雅黑" w:hAnsi="微软雅黑" w:hint="eastAsia"/>
                <w:b/>
                <w:spacing w:val="6"/>
                <w:sz w:val="72"/>
                <w:szCs w:val="52"/>
                <w:fitText w:val="7200" w:id="-745366016"/>
              </w:rPr>
              <w:t>书</w:t>
            </w:r>
          </w:p>
          <w:p w14:paraId="48DDEA67" w14:textId="77777777" w:rsidR="004E6F98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</w:p>
        </w:tc>
      </w:tr>
      <w:tr w:rsidR="004E6F98" w14:paraId="7580A38F" w14:textId="77777777">
        <w:trPr>
          <w:trHeight w:val="1217"/>
          <w:jc w:val="center"/>
        </w:trPr>
        <w:tc>
          <w:tcPr>
            <w:tcW w:w="8312" w:type="dxa"/>
          </w:tcPr>
          <w:p w14:paraId="46F30E83" w14:textId="77777777" w:rsidR="004E6F98" w:rsidRDefault="0000000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绿意商埠·筑海丝零碳集市</w:t>
            </w:r>
            <w:bookmarkEnd w:id="1"/>
          </w:p>
        </w:tc>
      </w:tr>
      <w:tr w:rsidR="004E6F98" w14:paraId="371BD3D2" w14:textId="77777777">
        <w:trPr>
          <w:trHeight w:val="568"/>
          <w:jc w:val="center"/>
        </w:trPr>
        <w:tc>
          <w:tcPr>
            <w:tcW w:w="8312" w:type="dxa"/>
          </w:tcPr>
          <w:p w14:paraId="630F9B56" w14:textId="77777777" w:rsidR="004E6F98" w:rsidRDefault="00000000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2025-10-22</w:t>
            </w:r>
            <w:bookmarkEnd w:id="2"/>
          </w:p>
          <w:p w14:paraId="68C70BC8" w14:textId="77777777" w:rsidR="004E6F98" w:rsidRDefault="004E6F98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4E6F98" w14:paraId="479E9F33" w14:textId="77777777">
        <w:trPr>
          <w:jc w:val="center"/>
        </w:trPr>
        <w:tc>
          <w:tcPr>
            <w:tcW w:w="8312" w:type="dxa"/>
          </w:tcPr>
          <w:p w14:paraId="4199E2CD" w14:textId="77777777" w:rsidR="004E6F98" w:rsidRDefault="004E6F98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B4E415E" w14:textId="77777777" w:rsidR="004E6F98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4F14DC6" wp14:editId="78417B78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84D1" w14:textId="77777777" w:rsidR="004E6F98" w:rsidRDefault="004E6F98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14:paraId="37AA45AE" w14:textId="77777777" w:rsidR="004E6F98" w:rsidRDefault="004E6F98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4E6F98" w14:paraId="5CB61AA0" w14:textId="77777777">
        <w:tc>
          <w:tcPr>
            <w:tcW w:w="1263" w:type="dxa"/>
          </w:tcPr>
          <w:p w14:paraId="1A3FF283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2475E50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6F9EAEC" w14:textId="77777777" w:rsidR="004E6F98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福建-泉州</w:t>
            </w:r>
            <w:bookmarkEnd w:id="4"/>
          </w:p>
        </w:tc>
      </w:tr>
      <w:tr w:rsidR="004E6F98" w14:paraId="34A80151" w14:textId="77777777">
        <w:tc>
          <w:tcPr>
            <w:tcW w:w="1263" w:type="dxa"/>
          </w:tcPr>
          <w:p w14:paraId="5128637C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57D7373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8C2CFBB" w14:textId="617E9660" w:rsidR="004E6F98" w:rsidRDefault="004E6F9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E6F98" w14:paraId="00754760" w14:textId="77777777">
        <w:tc>
          <w:tcPr>
            <w:tcW w:w="1263" w:type="dxa"/>
          </w:tcPr>
          <w:p w14:paraId="2C4745BC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54B17CF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CDD4A38" w14:textId="505BD90F" w:rsidR="004E6F98" w:rsidRDefault="004E6F9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E6F98" w14:paraId="383058A5" w14:textId="77777777">
        <w:tc>
          <w:tcPr>
            <w:tcW w:w="1263" w:type="dxa"/>
          </w:tcPr>
          <w:p w14:paraId="2E3FD943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27E9955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DCD4DD9" w14:textId="77777777" w:rsidR="004E6F98" w:rsidRDefault="004E6F9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E6F98" w14:paraId="34BD05EB" w14:textId="77777777">
        <w:tc>
          <w:tcPr>
            <w:tcW w:w="1263" w:type="dxa"/>
          </w:tcPr>
          <w:p w14:paraId="31C5917A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36ABF81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1416499" w14:textId="77777777" w:rsidR="004E6F98" w:rsidRDefault="004E6F9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E6F98" w14:paraId="19EEB2F8" w14:textId="77777777">
        <w:tc>
          <w:tcPr>
            <w:tcW w:w="1263" w:type="dxa"/>
          </w:tcPr>
          <w:p w14:paraId="5298D506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C311A0D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2C13A85" w14:textId="77777777" w:rsidR="004E6F98" w:rsidRDefault="004E6F9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E6F98" w14:paraId="7488431C" w14:textId="77777777">
        <w:tc>
          <w:tcPr>
            <w:tcW w:w="1263" w:type="dxa"/>
          </w:tcPr>
          <w:p w14:paraId="7554A5D6" w14:textId="77777777" w:rsidR="004E6F98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6B0977" w14:textId="77777777" w:rsidR="004E6F98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456E47C" w14:textId="77777777" w:rsidR="004E6F98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2025年12月11日</w:t>
            </w:r>
            <w:bookmarkEnd w:id="5"/>
          </w:p>
        </w:tc>
      </w:tr>
    </w:tbl>
    <w:p w14:paraId="2A836FC0" w14:textId="77777777" w:rsidR="004E6F98" w:rsidRDefault="004E6F98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F62E5DB" w14:textId="77777777" w:rsidR="004E6F98" w:rsidRDefault="004E6F98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018B283" w14:textId="77777777" w:rsidR="004E6F98" w:rsidRDefault="004E6F98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4E6F98" w14:paraId="6BD700B3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2E852F05" w14:textId="77777777" w:rsidR="004E6F98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669AE14" w14:textId="77777777" w:rsidR="004E6F98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6" w:name="软件全称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建筑碳排放CEEB2025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5F48183F" w14:textId="77777777" w:rsidR="004E6F98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32AA2EF" wp14:editId="15B9538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6F98" w14:paraId="0C86117B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242CEBC" w14:textId="77777777" w:rsidR="004E6F98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801D7F1" w14:textId="77777777" w:rsidR="004E6F98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7" w:name="软件版本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20250505(PLUS)</w:t>
            </w:r>
            <w:bookmarkEnd w:id="7"/>
          </w:p>
        </w:tc>
        <w:tc>
          <w:tcPr>
            <w:tcW w:w="3958" w:type="dxa"/>
            <w:vMerge/>
          </w:tcPr>
          <w:p w14:paraId="09C603A2" w14:textId="77777777" w:rsidR="004E6F98" w:rsidRDefault="004E6F98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4E6F98" w14:paraId="0C82EF04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0E5954EF" w14:textId="77777777" w:rsidR="004E6F98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41BFF9C" w14:textId="77777777" w:rsidR="004E6F98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8" w:name="加密锁号"/>
            <w:r>
              <w:rPr>
                <w:rFonts w:ascii="宋体" w:eastAsia="等线" w:hAnsi="宋体" w:hint="eastAsia"/>
                <w:sz w:val="18"/>
                <w:szCs w:val="18"/>
                <w:lang w:val="en-US"/>
              </w:rPr>
              <w:t>T15085431340</w:t>
            </w:r>
            <w:bookmarkEnd w:id="8"/>
          </w:p>
        </w:tc>
        <w:tc>
          <w:tcPr>
            <w:tcW w:w="3958" w:type="dxa"/>
            <w:vMerge/>
          </w:tcPr>
          <w:p w14:paraId="1129D2A6" w14:textId="77777777" w:rsidR="004E6F98" w:rsidRDefault="004E6F98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4E6F98" w14:paraId="4FE855D9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16183596" w14:textId="77777777" w:rsidR="004E6F98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9CC79C2" w14:textId="77777777" w:rsidR="004E6F98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467DF24" w14:textId="77777777" w:rsidR="004E6F98" w:rsidRDefault="004E6F98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1F3243B8" w14:textId="77777777" w:rsidR="004E6F98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65CB42C" w14:textId="77777777" w:rsidR="004E6F98" w:rsidRDefault="004E6F9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D78DD05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0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_Toc19307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0C3C4E8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256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_Toc23256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165EC0C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05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_Toc10050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1D5443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327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_Toc15327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6366841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7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_Toc4778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04A5E42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2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_Toc2521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00EB8E3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737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_Toc17737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FD784B4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555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_Toc13555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A0AB5A0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598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_Toc12598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7E6727E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19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_Toc1819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EC354E4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590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_Toc24590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69C9842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820" w:history="1">
        <w:r>
          <w:rPr>
            <w:rFonts w:hint="eastAsia"/>
          </w:rPr>
          <w:t xml:space="preserve">7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_Toc21820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089BEE5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8" w:history="1">
        <w:r>
          <w:rPr>
            <w:rFonts w:hint="eastAsia"/>
            <w:lang w:val="en-GB"/>
          </w:rPr>
          <w:t xml:space="preserve">7.1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_Toc1488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F6D2364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293" w:history="1">
        <w:r>
          <w:rPr>
            <w:rFonts w:hint="eastAsia"/>
            <w:lang w:val="en-GB"/>
          </w:rPr>
          <w:t xml:space="preserve">7.2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_Toc21293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8F3A91E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443" w:history="1">
        <w:r>
          <w:rPr>
            <w:rFonts w:hint="eastAsia"/>
          </w:rPr>
          <w:t xml:space="preserve">8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6ABAC0E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705" w:history="1">
        <w:r>
          <w:rPr>
            <w:rFonts w:hint="eastAsia"/>
            <w:lang w:val="en-GB"/>
          </w:rPr>
          <w:t xml:space="preserve">8.1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_Toc26705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2F46BDB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41" w:history="1">
        <w:r>
          <w:rPr>
            <w:rFonts w:hint="eastAsia"/>
            <w:lang w:val="en-GB"/>
          </w:rPr>
          <w:t xml:space="preserve">8.2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_Toc25541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5DA7112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599" w:history="1">
        <w:r>
          <w:rPr>
            <w:rFonts w:hint="eastAsia"/>
          </w:rPr>
          <w:t xml:space="preserve">9 </w:t>
        </w:r>
        <w:r>
          <w:t>制冷系统</w:t>
        </w:r>
        <w:r>
          <w:tab/>
        </w:r>
        <w:r>
          <w:fldChar w:fldCharType="begin"/>
        </w:r>
        <w:r>
          <w:instrText xml:space="preserve"> PAGEREF _Toc4599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830A870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973" w:history="1">
        <w:r>
          <w:rPr>
            <w:rFonts w:hint="eastAsia"/>
            <w:lang w:val="en-GB"/>
          </w:rPr>
          <w:t xml:space="preserve">9.1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_Toc15973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DBAB5EB" w14:textId="77777777" w:rsidR="004E6F98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56" w:history="1">
        <w:r>
          <w:rPr>
            <w:rFonts w:hint="eastAsia"/>
            <w:lang w:val="en-GB"/>
          </w:rPr>
          <w:t xml:space="preserve">9.1.1 </w:t>
        </w:r>
        <w:r>
          <w:t>供应的系统</w:t>
        </w:r>
        <w:r>
          <w:tab/>
        </w:r>
        <w:r>
          <w:fldChar w:fldCharType="begin"/>
        </w:r>
        <w:r>
          <w:instrText xml:space="preserve"> PAGEREF _Toc2556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EE1BB0E" w14:textId="77777777" w:rsidR="004E6F98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802" w:history="1">
        <w:r>
          <w:rPr>
            <w:rFonts w:hint="eastAsia"/>
            <w:lang w:val="en-GB"/>
          </w:rPr>
          <w:t xml:space="preserve">9.1.2 </w:t>
        </w:r>
        <w:r>
          <w:t>冷水机组</w:t>
        </w:r>
        <w:r>
          <w:tab/>
        </w:r>
        <w:r>
          <w:fldChar w:fldCharType="begin"/>
        </w:r>
        <w:r>
          <w:instrText xml:space="preserve"> PAGEREF _Toc4802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4D1FB40" w14:textId="77777777" w:rsidR="004E6F98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360" w:history="1">
        <w:r>
          <w:rPr>
            <w:rFonts w:hint="eastAsia"/>
            <w:lang w:val="en-GB"/>
          </w:rPr>
          <w:t xml:space="preserve">9.1.3 </w:t>
        </w:r>
        <w:r>
          <w:t>水泵系统</w:t>
        </w:r>
        <w:r>
          <w:tab/>
        </w:r>
        <w:r>
          <w:fldChar w:fldCharType="begin"/>
        </w:r>
        <w:r>
          <w:instrText xml:space="preserve"> PAGEREF _Toc23360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6A0A721" w14:textId="77777777" w:rsidR="004E6F98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503" w:history="1">
        <w:r>
          <w:rPr>
            <w:rFonts w:hint="eastAsia"/>
            <w:lang w:val="en-GB"/>
          </w:rPr>
          <w:t xml:space="preserve">9.1.4 </w:t>
        </w:r>
        <w:r>
          <w:t>运行工况</w:t>
        </w:r>
        <w:r>
          <w:tab/>
        </w:r>
        <w:r>
          <w:fldChar w:fldCharType="begin"/>
        </w:r>
        <w:r>
          <w:instrText xml:space="preserve"> PAGEREF _Toc10503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C3897DF" w14:textId="77777777" w:rsidR="004E6F98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883" w:history="1">
        <w:r>
          <w:rPr>
            <w:rFonts w:hint="eastAsia"/>
            <w:lang w:val="en-GB"/>
          </w:rPr>
          <w:t xml:space="preserve">9.1.5 </w:t>
        </w:r>
        <w:r>
          <w:t>制冷能耗</w:t>
        </w:r>
        <w:r>
          <w:tab/>
        </w:r>
        <w:r>
          <w:fldChar w:fldCharType="begin"/>
        </w:r>
        <w:r>
          <w:instrText xml:space="preserve"> PAGEREF _Toc6883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2271BA7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4" w:history="1">
        <w:r>
          <w:rPr>
            <w:rFonts w:hint="eastAsia"/>
          </w:rPr>
          <w:t xml:space="preserve">10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_Toc234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15CC71D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811" w:history="1">
        <w:r>
          <w:rPr>
            <w:rFonts w:hint="eastAsia"/>
            <w:lang w:val="en-GB"/>
          </w:rPr>
          <w:t xml:space="preserve">10.1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_Toc29811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F4F5729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495" w:history="1">
        <w:r>
          <w:rPr>
            <w:rFonts w:hint="eastAsia"/>
            <w:lang w:val="en-GB"/>
          </w:rPr>
          <w:t xml:space="preserve">10.2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_Toc24495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1CF9F82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727" w:history="1">
        <w:r>
          <w:rPr>
            <w:rFonts w:hint="eastAsia"/>
          </w:rPr>
          <w:t xml:space="preserve">11 </w:t>
        </w:r>
        <w:r>
          <w:t>照明</w:t>
        </w:r>
        <w:r>
          <w:tab/>
        </w:r>
        <w:r>
          <w:fldChar w:fldCharType="begin"/>
        </w:r>
        <w:r>
          <w:instrText xml:space="preserve"> PAGEREF _Toc26727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526E902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334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_Toc23334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0C5E711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434" w:history="1">
        <w:r>
          <w:rPr>
            <w:rFonts w:hint="eastAsia"/>
          </w:rPr>
          <w:t xml:space="preserve">13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_Toc22434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33E3BE2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727" w:history="1">
        <w:r>
          <w:rPr>
            <w:rFonts w:hint="eastAsia"/>
            <w:lang w:val="en-GB"/>
          </w:rPr>
          <w:t xml:space="preserve">13.1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_Toc12727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58C3C98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21" w:history="1">
        <w:r>
          <w:rPr>
            <w:rFonts w:hint="eastAsia"/>
            <w:lang w:val="en-GB"/>
          </w:rPr>
          <w:t xml:space="preserve">13.2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_Toc3021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FFD77D9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700" w:history="1">
        <w:r>
          <w:rPr>
            <w:rFonts w:hint="eastAsia"/>
            <w:lang w:val="en-GB"/>
          </w:rPr>
          <w:t xml:space="preserve">13.3 </w:t>
        </w:r>
        <w:r>
          <w:t>逐月电耗</w:t>
        </w:r>
        <w:r>
          <w:tab/>
        </w:r>
        <w:r>
          <w:fldChar w:fldCharType="begin"/>
        </w:r>
        <w:r>
          <w:instrText xml:space="preserve"> PAGEREF _Toc32700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9EB977F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211" w:history="1">
        <w:r>
          <w:rPr>
            <w:rFonts w:hint="eastAsia"/>
            <w:lang w:val="en-GB"/>
          </w:rPr>
          <w:t xml:space="preserve">13.4 </w:t>
        </w:r>
        <w:r>
          <w:t>全年能耗</w:t>
        </w:r>
        <w:r>
          <w:tab/>
        </w:r>
        <w:r>
          <w:fldChar w:fldCharType="begin"/>
        </w:r>
        <w:r>
          <w:instrText xml:space="preserve"> PAGEREF _Toc11211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E1FD0E7" w14:textId="77777777" w:rsidR="004E6F9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399" w:history="1">
        <w:r>
          <w:rPr>
            <w:rFonts w:hint="eastAsia"/>
          </w:rPr>
          <w:t xml:space="preserve">14 </w:t>
        </w:r>
        <w:r>
          <w:t>附录</w:t>
        </w:r>
        <w:r>
          <w:tab/>
        </w:r>
        <w:r>
          <w:fldChar w:fldCharType="begin"/>
        </w:r>
        <w:r>
          <w:instrText xml:space="preserve"> PAGEREF _Toc9399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59E3217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63" w:history="1">
        <w:r>
          <w:rPr>
            <w:rFonts w:hint="eastAsia"/>
            <w:lang w:val="en-GB"/>
          </w:rPr>
          <w:t xml:space="preserve">14.1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_Toc17563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0F48615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548" w:history="1">
        <w:r>
          <w:rPr>
            <w:rFonts w:hint="eastAsia"/>
            <w:lang w:val="en-GB"/>
          </w:rPr>
          <w:t xml:space="preserve">14.2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_Toc32548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FC8926C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698" w:history="1">
        <w:r>
          <w:rPr>
            <w:rFonts w:hint="eastAsia"/>
            <w:lang w:val="en-GB"/>
          </w:rPr>
          <w:t xml:space="preserve">14.3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_Toc4698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CA5F4F4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161" w:history="1">
        <w:r>
          <w:rPr>
            <w:rFonts w:hint="eastAsia"/>
            <w:lang w:val="en-GB"/>
          </w:rPr>
          <w:t xml:space="preserve">14.4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_Toc7161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5B30590" w14:textId="77777777" w:rsidR="004E6F9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61" w:history="1">
        <w:r>
          <w:rPr>
            <w:rFonts w:hint="eastAsia"/>
            <w:lang w:val="en-GB"/>
          </w:rPr>
          <w:t xml:space="preserve">14.5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_Toc21061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7FE945BE" w14:textId="77777777" w:rsidR="004E6F98" w:rsidRDefault="00000000">
      <w:pPr>
        <w:pStyle w:val="TOC1"/>
        <w:sectPr w:rsidR="004E6F98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3258176" w14:textId="77777777" w:rsidR="004E6F98" w:rsidRDefault="00000000">
      <w:pPr>
        <w:pStyle w:val="1"/>
      </w:pPr>
      <w:bookmarkStart w:id="9" w:name="_Toc19307"/>
      <w:r>
        <w:rPr>
          <w:rFonts w:hint="eastAsia"/>
        </w:rPr>
        <w:lastRenderedPageBreak/>
        <w:t>建筑概况</w:t>
      </w:r>
      <w:bookmarkEnd w:id="9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4E6F98" w14:paraId="2A606ACB" w14:textId="77777777">
        <w:tc>
          <w:tcPr>
            <w:tcW w:w="2841" w:type="dxa"/>
            <w:shd w:val="clear" w:color="auto" w:fill="E6E6E6"/>
          </w:tcPr>
          <w:p w14:paraId="40E45406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27840F3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名称"/>
            <w:r>
              <w:t>绿意商埠</w:t>
            </w:r>
            <w:r>
              <w:t>·</w:t>
            </w:r>
            <w:r>
              <w:t>筑海丝零碳集市</w:t>
            </w:r>
            <w:bookmarkEnd w:id="10"/>
          </w:p>
        </w:tc>
      </w:tr>
      <w:tr w:rsidR="004E6F98" w14:paraId="033F5BA8" w14:textId="77777777">
        <w:tc>
          <w:tcPr>
            <w:tcW w:w="2841" w:type="dxa"/>
            <w:shd w:val="clear" w:color="auto" w:fill="E6E6E6"/>
          </w:tcPr>
          <w:p w14:paraId="4FEDB048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C909F62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t>福建</w:t>
            </w:r>
            <w:r>
              <w:t>-</w:t>
            </w:r>
            <w:r>
              <w:t>泉州</w:t>
            </w:r>
            <w:bookmarkEnd w:id="11"/>
          </w:p>
        </w:tc>
      </w:tr>
      <w:tr w:rsidR="004E6F98" w14:paraId="68F90E8F" w14:textId="77777777">
        <w:tc>
          <w:tcPr>
            <w:tcW w:w="2841" w:type="dxa"/>
            <w:shd w:val="clear" w:color="auto" w:fill="E6E6E6"/>
          </w:tcPr>
          <w:p w14:paraId="30ABE29F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D21B625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rPr>
                <w:rFonts w:ascii="宋体" w:hAnsi="宋体" w:hint="eastAsia"/>
                <w:lang w:val="en-US"/>
              </w:rPr>
              <w:t>24.56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15585C1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rPr>
                <w:rFonts w:ascii="宋体" w:hAnsi="宋体" w:hint="eastAsia"/>
                <w:lang w:val="en-US"/>
              </w:rPr>
              <w:t>118.36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4E6F98" w14:paraId="66B237A7" w14:textId="77777777">
        <w:tc>
          <w:tcPr>
            <w:tcW w:w="2841" w:type="dxa"/>
            <w:shd w:val="clear" w:color="auto" w:fill="E6E6E6"/>
          </w:tcPr>
          <w:p w14:paraId="35B06ECC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9762B2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>
              <w:rPr>
                <w:rFonts w:ascii="宋体" w:hAnsi="宋体" w:hint="eastAsia"/>
                <w:lang w:val="en-US"/>
              </w:rPr>
              <w:t>949</w:t>
            </w:r>
            <w:bookmarkEnd w:id="14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4E6F98" w14:paraId="527C74C6" w14:textId="77777777">
        <w:tc>
          <w:tcPr>
            <w:tcW w:w="2841" w:type="dxa"/>
            <w:shd w:val="clear" w:color="auto" w:fill="E6E6E6"/>
          </w:tcPr>
          <w:p w14:paraId="5E0DFE92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9EC1F5F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4E6F98" w14:paraId="2CB1F492" w14:textId="77777777">
        <w:tc>
          <w:tcPr>
            <w:tcW w:w="2841" w:type="dxa"/>
            <w:shd w:val="clear" w:color="auto" w:fill="E6E6E6"/>
          </w:tcPr>
          <w:p w14:paraId="0B98B40A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C3F8A84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>
              <w:rPr>
                <w:rFonts w:ascii="宋体" w:hAnsi="宋体" w:hint="eastAsia"/>
                <w:lang w:val="en-US"/>
              </w:rPr>
              <w:t>7.2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4E6F98" w14:paraId="3A8A6E59" w14:textId="77777777">
        <w:tc>
          <w:tcPr>
            <w:tcW w:w="2841" w:type="dxa"/>
            <w:shd w:val="clear" w:color="auto" w:fill="E6E6E6"/>
          </w:tcPr>
          <w:p w14:paraId="42006060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37E2CD3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建筑体积"/>
            <w:r>
              <w:t>3416.96</w:t>
            </w:r>
            <w:bookmarkEnd w:id="20"/>
          </w:p>
        </w:tc>
      </w:tr>
      <w:tr w:rsidR="004E6F98" w14:paraId="034C4183" w14:textId="77777777">
        <w:tc>
          <w:tcPr>
            <w:tcW w:w="2841" w:type="dxa"/>
            <w:shd w:val="clear" w:color="auto" w:fill="E6E6E6"/>
          </w:tcPr>
          <w:p w14:paraId="6BB8220C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FF1EC6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外表面积"/>
            <w:r>
              <w:t>1966.48</w:t>
            </w:r>
            <w:bookmarkEnd w:id="21"/>
          </w:p>
        </w:tc>
      </w:tr>
      <w:tr w:rsidR="004E6F98" w14:paraId="661BA317" w14:textId="77777777">
        <w:tc>
          <w:tcPr>
            <w:tcW w:w="2841" w:type="dxa"/>
            <w:shd w:val="clear" w:color="auto" w:fill="E6E6E6"/>
          </w:tcPr>
          <w:p w14:paraId="1F79FF2E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63F5138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北向角度"/>
            <w:r>
              <w:t>37</w:t>
            </w:r>
            <w:bookmarkEnd w:id="22"/>
          </w:p>
        </w:tc>
      </w:tr>
      <w:tr w:rsidR="004E6F98" w14:paraId="59FF759E" w14:textId="77777777">
        <w:tc>
          <w:tcPr>
            <w:tcW w:w="2841" w:type="dxa"/>
            <w:shd w:val="clear" w:color="auto" w:fill="E6E6E6"/>
          </w:tcPr>
          <w:p w14:paraId="4D4C89B6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C4BFB97" w14:textId="77777777" w:rsidR="004E6F98" w:rsidRDefault="004E6F9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结构类型"/>
            <w:bookmarkEnd w:id="23"/>
          </w:p>
        </w:tc>
      </w:tr>
      <w:tr w:rsidR="004E6F98" w14:paraId="1646DF28" w14:textId="77777777">
        <w:tc>
          <w:tcPr>
            <w:tcW w:w="2841" w:type="dxa"/>
            <w:shd w:val="clear" w:color="auto" w:fill="E6E6E6"/>
          </w:tcPr>
          <w:p w14:paraId="38501D38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47DB99E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墙ρ"/>
            <w:r>
              <w:rPr>
                <w:rFonts w:hint="eastAsia"/>
              </w:rPr>
              <w:t>0.49</w:t>
            </w:r>
            <w:bookmarkEnd w:id="24"/>
          </w:p>
        </w:tc>
      </w:tr>
      <w:tr w:rsidR="004E6F98" w14:paraId="7A15F92B" w14:textId="77777777">
        <w:tc>
          <w:tcPr>
            <w:tcW w:w="2841" w:type="dxa"/>
            <w:shd w:val="clear" w:color="auto" w:fill="E6E6E6"/>
          </w:tcPr>
          <w:p w14:paraId="37EBC5A4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B0A02B0" w14:textId="77777777" w:rsidR="004E6F9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屋顶ρ"/>
            <w:r>
              <w:rPr>
                <w:rFonts w:hint="eastAsia"/>
              </w:rPr>
              <w:t>0.50</w:t>
            </w:r>
            <w:bookmarkEnd w:id="25"/>
          </w:p>
        </w:tc>
      </w:tr>
      <w:tr w:rsidR="004E6F98" w14:paraId="7BD34ED8" w14:textId="77777777">
        <w:tc>
          <w:tcPr>
            <w:tcW w:w="2841" w:type="dxa"/>
            <w:shd w:val="clear" w:color="auto" w:fill="E6E6E6"/>
          </w:tcPr>
          <w:p w14:paraId="3804E1BB" w14:textId="77777777" w:rsidR="004E6F98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E548732" w14:textId="77777777" w:rsidR="004E6F98" w:rsidRDefault="00000000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:5.1-10.30</w:t>
            </w:r>
            <w:bookmarkEnd w:id="26"/>
          </w:p>
        </w:tc>
      </w:tr>
    </w:tbl>
    <w:p w14:paraId="7484B1D2" w14:textId="77777777" w:rsidR="004E6F98" w:rsidRDefault="004E6F98">
      <w:pPr>
        <w:pStyle w:val="a0"/>
        <w:ind w:firstLineChars="0" w:firstLine="0"/>
        <w:rPr>
          <w:lang w:val="en-US"/>
        </w:rPr>
      </w:pPr>
    </w:p>
    <w:p w14:paraId="21A6C126" w14:textId="77777777" w:rsidR="004E6F98" w:rsidRDefault="00000000">
      <w:pPr>
        <w:pStyle w:val="1"/>
      </w:pPr>
      <w:bookmarkStart w:id="27" w:name="TitleFormat"/>
      <w:bookmarkStart w:id="28" w:name="_Toc23256"/>
      <w:r>
        <w:rPr>
          <w:rFonts w:hint="eastAsia"/>
        </w:rPr>
        <w:t>计算依据</w:t>
      </w:r>
      <w:bookmarkEnd w:id="27"/>
      <w:bookmarkEnd w:id="28"/>
    </w:p>
    <w:p w14:paraId="154C8C06" w14:textId="77777777" w:rsidR="004E6F98" w:rsidRDefault="00000000">
      <w:pPr>
        <w:pStyle w:val="a0"/>
        <w:ind w:firstLineChars="0" w:firstLine="0"/>
        <w:rPr>
          <w:lang w:val="en-US"/>
        </w:rPr>
      </w:pPr>
      <w:bookmarkStart w:id="29" w:name="计算依据"/>
      <w:bookmarkEnd w:id="29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4A48504" w14:textId="77777777" w:rsidR="004E6F98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68FC531" w14:textId="77777777" w:rsidR="004E6F98" w:rsidRDefault="00000000">
      <w:pPr>
        <w:pStyle w:val="1"/>
      </w:pPr>
      <w:bookmarkStart w:id="30" w:name="_Toc59800596"/>
      <w:bookmarkStart w:id="31" w:name="_Toc59802421"/>
      <w:bookmarkStart w:id="32" w:name="_Toc59787735"/>
      <w:bookmarkStart w:id="33" w:name="_Toc58336110"/>
      <w:bookmarkStart w:id="34" w:name="_Toc10050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748CC15D" w14:textId="77777777" w:rsidR="004E6F98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5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56E30173" w14:textId="77777777" w:rsidR="004E6F98" w:rsidRDefault="00000000">
      <w:pPr>
        <w:pStyle w:val="1"/>
      </w:pPr>
      <w:bookmarkStart w:id="36" w:name="_Toc15327"/>
      <w:r>
        <w:rPr>
          <w:rFonts w:hint="eastAsia"/>
        </w:rPr>
        <w:lastRenderedPageBreak/>
        <w:t>气象数据</w:t>
      </w:r>
      <w:bookmarkEnd w:id="36"/>
    </w:p>
    <w:p w14:paraId="5DBB6B92" w14:textId="77777777" w:rsidR="004E6F98" w:rsidRDefault="00000000">
      <w:pPr>
        <w:pStyle w:val="2"/>
      </w:pPr>
      <w:bookmarkStart w:id="37" w:name="_Toc4778"/>
      <w:r>
        <w:rPr>
          <w:rFonts w:hint="eastAsia"/>
        </w:rPr>
        <w:t>逐日干球温度表</w:t>
      </w:r>
      <w:bookmarkEnd w:id="37"/>
    </w:p>
    <w:p w14:paraId="7A1AB539" w14:textId="77777777" w:rsidR="004E6F98" w:rsidRDefault="00000000">
      <w:pPr>
        <w:pStyle w:val="a0"/>
        <w:ind w:firstLineChars="0" w:firstLine="0"/>
        <w:rPr>
          <w:lang w:val="en-US"/>
        </w:rPr>
      </w:pPr>
      <w:bookmarkStart w:id="38" w:name="日均干球温度变化表"/>
      <w:bookmarkEnd w:id="38"/>
      <w:r>
        <w:rPr>
          <w:noProof/>
        </w:rPr>
        <w:drawing>
          <wp:inline distT="0" distB="0" distL="0" distR="0" wp14:anchorId="01C59446" wp14:editId="13D5F715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4F34" w14:textId="77777777" w:rsidR="004E6F98" w:rsidRDefault="00000000">
      <w:pPr>
        <w:pStyle w:val="2"/>
      </w:pPr>
      <w:bookmarkStart w:id="39" w:name="_Toc2521"/>
      <w:r>
        <w:rPr>
          <w:rFonts w:hint="eastAsia"/>
        </w:rPr>
        <w:t>逐月辐照量表</w:t>
      </w:r>
      <w:bookmarkEnd w:id="39"/>
    </w:p>
    <w:p w14:paraId="469675B3" w14:textId="77777777" w:rsidR="004E6F98" w:rsidRDefault="00000000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12749635" wp14:editId="1DB334DD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E3EF4" w14:textId="77777777" w:rsidR="004E6F98" w:rsidRDefault="00000000">
      <w:pPr>
        <w:pStyle w:val="2"/>
      </w:pPr>
      <w:bookmarkStart w:id="41" w:name="_Toc17737"/>
      <w:r>
        <w:rPr>
          <w:rFonts w:hint="eastAsia"/>
        </w:rPr>
        <w:t>峰值工况</w:t>
      </w:r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E6F98" w14:paraId="1C1DDEF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31D1D6" w14:textId="77777777" w:rsidR="004E6F98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44BC540" w14:textId="77777777" w:rsidR="004E6F98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DAFF2A" w14:textId="77777777" w:rsidR="004E6F98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7BE312" w14:textId="77777777" w:rsidR="004E6F98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C30A45" w14:textId="77777777" w:rsidR="004E6F98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6DE604" w14:textId="77777777" w:rsidR="004E6F98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E6F98" w14:paraId="4CB3871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FFE726" w14:textId="77777777" w:rsidR="004E6F98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4537DD6" w14:textId="77777777" w:rsidR="004E6F98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0F5D34" w14:textId="77777777" w:rsidR="004E6F98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22773AEE" w14:textId="77777777" w:rsidR="004E6F98" w:rsidRDefault="00000000">
            <w:r>
              <w:t>21.7</w:t>
            </w:r>
          </w:p>
        </w:tc>
        <w:tc>
          <w:tcPr>
            <w:tcW w:w="1556" w:type="dxa"/>
            <w:vAlign w:val="center"/>
          </w:tcPr>
          <w:p w14:paraId="531C884A" w14:textId="77777777" w:rsidR="004E6F98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08A568D6" w14:textId="77777777" w:rsidR="004E6F98" w:rsidRDefault="00000000">
            <w:r>
              <w:t>63.8</w:t>
            </w:r>
          </w:p>
        </w:tc>
      </w:tr>
      <w:tr w:rsidR="004E6F98" w14:paraId="1639A7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E51B99F" w14:textId="77777777" w:rsidR="004E6F98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04ADACF" w14:textId="77777777" w:rsidR="004E6F98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B90D12" w14:textId="77777777" w:rsidR="004E6F98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14:paraId="60372528" w14:textId="77777777" w:rsidR="004E6F98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3E996385" w14:textId="77777777" w:rsidR="004E6F98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1D8BC60D" w14:textId="77777777" w:rsidR="004E6F98" w:rsidRDefault="00000000">
            <w:r>
              <w:t>14.4</w:t>
            </w:r>
          </w:p>
        </w:tc>
      </w:tr>
    </w:tbl>
    <w:p w14:paraId="3CD43939" w14:textId="77777777" w:rsidR="004E6F98" w:rsidRDefault="00000000">
      <w:pPr>
        <w:pStyle w:val="1"/>
        <w:widowControl w:val="0"/>
        <w:jc w:val="both"/>
      </w:pPr>
      <w:bookmarkStart w:id="42" w:name="气象峰值工况"/>
      <w:bookmarkStart w:id="43" w:name="_Toc13555"/>
      <w:bookmarkEnd w:id="42"/>
      <w:r>
        <w:lastRenderedPageBreak/>
        <w:t>围护结构</w:t>
      </w:r>
      <w:bookmarkEnd w:id="43"/>
    </w:p>
    <w:p w14:paraId="34A40A09" w14:textId="77777777" w:rsidR="004E6F98" w:rsidRDefault="00000000">
      <w:pPr>
        <w:pStyle w:val="2"/>
        <w:widowControl w:val="0"/>
      </w:pPr>
      <w:bookmarkStart w:id="44" w:name="_Toc12598"/>
      <w:r>
        <w:t>工程材料</w:t>
      </w:r>
      <w:bookmarkEnd w:id="44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E6F98" w14:paraId="27FEDC9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421DC4E" w14:textId="77777777" w:rsidR="004E6F9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0D586D" w14:textId="77777777" w:rsidR="004E6F98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06415E" w14:textId="77777777" w:rsidR="004E6F98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0658B0" w14:textId="77777777" w:rsidR="004E6F98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8531D9" w14:textId="77777777" w:rsidR="004E6F98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650D5" w14:textId="77777777" w:rsidR="004E6F9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2E7F716" w14:textId="77777777" w:rsidR="004E6F98" w:rsidRDefault="00000000">
            <w:pPr>
              <w:jc w:val="center"/>
            </w:pPr>
            <w:r>
              <w:t>数据来源</w:t>
            </w:r>
          </w:p>
        </w:tc>
      </w:tr>
      <w:tr w:rsidR="004E6F98" w14:paraId="2B67B7E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760446B" w14:textId="77777777" w:rsidR="004E6F98" w:rsidRDefault="004E6F9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2DC158" w14:textId="77777777" w:rsidR="004E6F9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5F2C34" w14:textId="77777777" w:rsidR="004E6F9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2F9B8F" w14:textId="77777777" w:rsidR="004E6F9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FA087" w14:textId="77777777" w:rsidR="004E6F9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E443E" w14:textId="77777777" w:rsidR="004E6F9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3CD944" w14:textId="77777777" w:rsidR="004E6F98" w:rsidRDefault="004E6F98">
            <w:pPr>
              <w:jc w:val="center"/>
            </w:pPr>
          </w:p>
        </w:tc>
      </w:tr>
      <w:tr w:rsidR="004E6F98" w14:paraId="1357C7CB" w14:textId="77777777">
        <w:trPr>
          <w:jc w:val="center"/>
        </w:trPr>
        <w:tc>
          <w:tcPr>
            <w:tcW w:w="2196" w:type="dxa"/>
            <w:vAlign w:val="center"/>
          </w:tcPr>
          <w:p w14:paraId="45070D95" w14:textId="77777777" w:rsidR="004E6F9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AA0DFDA" w14:textId="77777777" w:rsidR="004E6F98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8B8760D" w14:textId="77777777" w:rsidR="004E6F98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795B1FA" w14:textId="77777777" w:rsidR="004E6F98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4D9BB2E" w14:textId="77777777" w:rsidR="004E6F9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FEEBB1C" w14:textId="77777777" w:rsidR="004E6F98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48D147C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55BDB713" w14:textId="77777777">
        <w:trPr>
          <w:jc w:val="center"/>
        </w:trPr>
        <w:tc>
          <w:tcPr>
            <w:tcW w:w="2196" w:type="dxa"/>
            <w:vAlign w:val="center"/>
          </w:tcPr>
          <w:p w14:paraId="29987C0E" w14:textId="77777777" w:rsidR="004E6F98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59DBFF99" w14:textId="77777777" w:rsidR="004E6F98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67E97A9A" w14:textId="77777777" w:rsidR="004E6F98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31166FA" w14:textId="77777777" w:rsidR="004E6F98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DA8300E" w14:textId="77777777" w:rsidR="004E6F98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48485B82" w14:textId="77777777" w:rsidR="004E6F98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AEB7394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37AD9F63" w14:textId="77777777">
        <w:trPr>
          <w:jc w:val="center"/>
        </w:trPr>
        <w:tc>
          <w:tcPr>
            <w:tcW w:w="2196" w:type="dxa"/>
            <w:vAlign w:val="center"/>
          </w:tcPr>
          <w:p w14:paraId="6A254A96" w14:textId="77777777" w:rsidR="004E6F98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3AB51E8" w14:textId="77777777" w:rsidR="004E6F98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E71FCF5" w14:textId="77777777" w:rsidR="004E6F98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6022E61" w14:textId="77777777" w:rsidR="004E6F98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CB9FDE1" w14:textId="77777777" w:rsidR="004E6F98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264D74E2" w14:textId="77777777" w:rsidR="004E6F98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489DB45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0E66A114" w14:textId="77777777">
        <w:trPr>
          <w:jc w:val="center"/>
        </w:trPr>
        <w:tc>
          <w:tcPr>
            <w:tcW w:w="2196" w:type="dxa"/>
            <w:vAlign w:val="center"/>
          </w:tcPr>
          <w:p w14:paraId="1AC87115" w14:textId="77777777" w:rsidR="004E6F9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6A6FD7C" w14:textId="77777777" w:rsidR="004E6F98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F574322" w14:textId="77777777" w:rsidR="004E6F98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1B734F5" w14:textId="77777777" w:rsidR="004E6F98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C779165" w14:textId="77777777" w:rsidR="004E6F98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21182DE" w14:textId="77777777" w:rsidR="004E6F98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4D65ACF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14503331" w14:textId="77777777">
        <w:trPr>
          <w:jc w:val="center"/>
        </w:trPr>
        <w:tc>
          <w:tcPr>
            <w:tcW w:w="2196" w:type="dxa"/>
            <w:vAlign w:val="center"/>
          </w:tcPr>
          <w:p w14:paraId="123E22A2" w14:textId="77777777" w:rsidR="004E6F9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4C35453" w14:textId="77777777" w:rsidR="004E6F98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486EC31" w14:textId="77777777" w:rsidR="004E6F98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71FC6FA" w14:textId="77777777" w:rsidR="004E6F98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92140FC" w14:textId="77777777" w:rsidR="004E6F98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BC6C70E" w14:textId="77777777" w:rsidR="004E6F98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3CF572E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57E84964" w14:textId="77777777">
        <w:trPr>
          <w:jc w:val="center"/>
        </w:trPr>
        <w:tc>
          <w:tcPr>
            <w:tcW w:w="2196" w:type="dxa"/>
            <w:vAlign w:val="center"/>
          </w:tcPr>
          <w:p w14:paraId="63C88A1C" w14:textId="77777777" w:rsidR="004E6F98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1F672D90" w14:textId="77777777" w:rsidR="004E6F98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44BBB89" w14:textId="77777777" w:rsidR="004E6F98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86668E2" w14:textId="77777777" w:rsidR="004E6F98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BD29872" w14:textId="77777777" w:rsidR="004E6F98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92F0816" w14:textId="77777777" w:rsidR="004E6F98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C55F017" w14:textId="77777777" w:rsidR="004E6F9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E6F98" w14:paraId="156474F2" w14:textId="77777777">
        <w:trPr>
          <w:jc w:val="center"/>
        </w:trPr>
        <w:tc>
          <w:tcPr>
            <w:tcW w:w="2196" w:type="dxa"/>
            <w:vAlign w:val="center"/>
          </w:tcPr>
          <w:p w14:paraId="05547386" w14:textId="77777777" w:rsidR="004E6F98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13E08844" w14:textId="77777777" w:rsidR="004E6F98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27D84F1A" w14:textId="77777777" w:rsidR="004E6F98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305F6D57" w14:textId="77777777" w:rsidR="004E6F98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7F274BA" w14:textId="77777777" w:rsidR="004E6F98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0B74E069" w14:textId="77777777" w:rsidR="004E6F98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1DD1D1A5" w14:textId="77777777" w:rsidR="004E6F98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49E71EC3" w14:textId="77777777" w:rsidR="004E6F98" w:rsidRDefault="00000000">
      <w:pPr>
        <w:pStyle w:val="2"/>
        <w:widowControl w:val="0"/>
      </w:pPr>
      <w:bookmarkStart w:id="45" w:name="_Toc1819"/>
      <w:r>
        <w:t>围护结构作法简要说明</w:t>
      </w:r>
      <w:bookmarkEnd w:id="45"/>
    </w:p>
    <w:p w14:paraId="4293F72E" w14:textId="77777777" w:rsidR="004E6F98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(K=0.389,D=3.355)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17E7F78" w14:textId="77777777" w:rsidR="004E6F98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CECFDAE" w14:textId="77777777" w:rsidR="004E6F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(K=0.829,D=4.493)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ACCC2F2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C5F8360" w14:textId="77777777" w:rsidR="004E6F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(K=2.026,D=5.436)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73FBBF6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钢筋混凝土</w:t>
      </w:r>
      <w:r>
        <w:rPr>
          <w:color w:val="008000"/>
        </w:rPr>
        <w:t xml:space="preserve"> 500mm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31AAE27" w14:textId="77777777" w:rsidR="004E6F98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铝合金窗</w:t>
      </w:r>
      <w:r>
        <w:rPr>
          <w:color w:val="0000FF"/>
        </w:rPr>
        <w:t>--6</w:t>
      </w:r>
      <w:r>
        <w:rPr>
          <w:color w:val="0000FF"/>
        </w:rPr>
        <w:t>高透光单银</w:t>
      </w:r>
      <w:r>
        <w:rPr>
          <w:color w:val="0000FF"/>
        </w:rPr>
        <w:t>Low+12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透明玻璃</w:t>
      </w:r>
      <w:r>
        <w:rPr>
          <w:color w:val="0000FF"/>
        </w:rPr>
        <w:t xml:space="preserve"> (K=2.730)</w:t>
      </w:r>
      <w:r>
        <w:rPr>
          <w:color w:val="0000FF"/>
        </w:rPr>
        <w:t>：</w:t>
      </w:r>
    </w:p>
    <w:p w14:paraId="5197C337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2.730W/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0.461</w:t>
      </w:r>
    </w:p>
    <w:p w14:paraId="462905E6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46" w:name="_Toc24590"/>
      <w:r>
        <w:rPr>
          <w:color w:val="000000"/>
        </w:rPr>
        <w:t>围护结构概况</w:t>
      </w:r>
      <w:bookmarkEnd w:id="46"/>
    </w:p>
    <w:p w14:paraId="2ED41821" w14:textId="77777777" w:rsidR="004E6F98" w:rsidRDefault="004E6F98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4E6F98" w14:paraId="2067C49B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AE8015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6747427" w14:textId="77777777" w:rsidR="004E6F98" w:rsidRDefault="00000000">
            <w:pPr>
              <w:jc w:val="center"/>
              <w:rPr>
                <w:bCs/>
                <w:szCs w:val="21"/>
              </w:rPr>
            </w:pPr>
            <w:bookmarkStart w:id="4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C98E3CB" w14:textId="77777777" w:rsidR="004E6F98" w:rsidRDefault="00000000">
            <w:pPr>
              <w:jc w:val="center"/>
              <w:rPr>
                <w:bCs/>
                <w:szCs w:val="21"/>
              </w:rPr>
            </w:pPr>
            <w:bookmarkStart w:id="48" w:name="参照建筑别名"/>
            <w:r>
              <w:rPr>
                <w:rFonts w:hAnsi="宋体"/>
                <w:szCs w:val="21"/>
              </w:rPr>
              <w:t>参照建筑</w:t>
            </w:r>
            <w:bookmarkEnd w:id="48"/>
          </w:p>
        </w:tc>
      </w:tr>
      <w:tr w:rsidR="004E6F98" w14:paraId="04DFA3A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EE2A53" w14:textId="77777777" w:rsidR="004E6F9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6DA9EF3" w14:textId="77777777" w:rsidR="004E6F98" w:rsidRDefault="00000000">
            <w:pPr>
              <w:jc w:val="center"/>
              <w:rPr>
                <w:szCs w:val="21"/>
              </w:rPr>
            </w:pPr>
            <w:bookmarkStart w:id="49" w:name="天窗屋顶比"/>
            <w:r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5C10A039" w14:textId="77777777" w:rsidR="004E6F98" w:rsidRDefault="00000000">
            <w:pPr>
              <w:jc w:val="center"/>
              <w:rPr>
                <w:szCs w:val="21"/>
              </w:rPr>
            </w:pPr>
            <w:bookmarkStart w:id="50" w:name="参照建筑天窗屋顶比"/>
            <w:r>
              <w:rPr>
                <w:rFonts w:hint="eastAsia"/>
                <w:szCs w:val="21"/>
              </w:rPr>
              <w:t>—</w:t>
            </w:r>
            <w:bookmarkEnd w:id="50"/>
          </w:p>
        </w:tc>
      </w:tr>
      <w:tr w:rsidR="004E6F98" w14:paraId="1A9693FB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295AADD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C8A36D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632367C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1" w:name="屋顶K"/>
            <w:r>
              <w:rPr>
                <w:rFonts w:hint="eastAsia"/>
                <w:bCs/>
                <w:szCs w:val="21"/>
              </w:rPr>
              <w:t>0.39</w:t>
            </w:r>
            <w:bookmarkEnd w:id="51"/>
          </w:p>
          <w:p w14:paraId="3F60FB21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2" w:name="屋顶D"/>
            <w:r>
              <w:rPr>
                <w:rFonts w:hint="eastAsia"/>
                <w:bCs/>
                <w:szCs w:val="21"/>
              </w:rPr>
              <w:t>3.36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68EF0CA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参照建筑屋顶K"/>
            <w:r>
              <w:rPr>
                <w:rFonts w:hint="eastAsia"/>
                <w:szCs w:val="21"/>
              </w:rPr>
              <w:t>—</w:t>
            </w:r>
            <w:bookmarkEnd w:id="53"/>
          </w:p>
          <w:p w14:paraId="34B83A05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参照建筑屋顶D"/>
            <w:r>
              <w:rPr>
                <w:rFonts w:hint="eastAsia"/>
                <w:szCs w:val="21"/>
              </w:rPr>
              <w:t>—</w:t>
            </w:r>
            <w:bookmarkEnd w:id="54"/>
          </w:p>
        </w:tc>
      </w:tr>
      <w:tr w:rsidR="004E6F98" w14:paraId="1BEBA67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B7C693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E49A655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A7ED5CE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外墙K"/>
            <w:r>
              <w:rPr>
                <w:rFonts w:hint="eastAsia"/>
                <w:bCs/>
                <w:szCs w:val="21"/>
              </w:rPr>
              <w:t>0.83</w:t>
            </w:r>
            <w:bookmarkEnd w:id="55"/>
          </w:p>
          <w:p w14:paraId="4EDD3240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外墙D"/>
            <w:r>
              <w:rPr>
                <w:rFonts w:hint="eastAsia"/>
                <w:bCs/>
                <w:szCs w:val="21"/>
              </w:rPr>
              <w:t>4.49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16DDA91A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参照建筑外墙K"/>
            <w:r>
              <w:rPr>
                <w:rFonts w:hint="eastAsia"/>
                <w:szCs w:val="21"/>
              </w:rPr>
              <w:t>—</w:t>
            </w:r>
            <w:bookmarkEnd w:id="57"/>
          </w:p>
          <w:p w14:paraId="50AD1AD8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参照建筑外墙D"/>
            <w:r>
              <w:rPr>
                <w:rFonts w:hint="eastAsia"/>
                <w:szCs w:val="21"/>
              </w:rPr>
              <w:t>—</w:t>
            </w:r>
            <w:bookmarkEnd w:id="58"/>
          </w:p>
        </w:tc>
      </w:tr>
      <w:tr w:rsidR="004E6F98" w14:paraId="383413C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5ED0F8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62837F7A" w14:textId="77777777" w:rsidR="004E6F9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BE4CCD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  <w:p w14:paraId="44953A60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2BED4FEA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参照建筑挑空楼板K"/>
            <w:r>
              <w:rPr>
                <w:rFonts w:hint="eastAsia"/>
                <w:szCs w:val="21"/>
              </w:rPr>
              <w:t>—</w:t>
            </w:r>
            <w:bookmarkEnd w:id="61"/>
          </w:p>
          <w:p w14:paraId="4A1F9215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参照建筑挑空楼板D"/>
            <w:r>
              <w:rPr>
                <w:rFonts w:hint="eastAsia"/>
                <w:szCs w:val="21"/>
              </w:rPr>
              <w:t>—</w:t>
            </w:r>
            <w:bookmarkEnd w:id="62"/>
          </w:p>
        </w:tc>
      </w:tr>
      <w:tr w:rsidR="004E6F98" w14:paraId="6F9433A3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E8C06B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3C2AA901" w14:textId="77777777" w:rsidR="004E6F9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BA266ED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  <w:p w14:paraId="30536A97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0B2CEA31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天窗K"/>
            <w:r>
              <w:rPr>
                <w:rFonts w:hint="eastAsia"/>
                <w:szCs w:val="21"/>
              </w:rPr>
              <w:t>—</w:t>
            </w:r>
            <w:bookmarkEnd w:id="65"/>
          </w:p>
          <w:p w14:paraId="55210A47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6" w:name="参照建筑天窗SHGC"/>
            <w:r>
              <w:rPr>
                <w:rFonts w:hint="eastAsia"/>
                <w:szCs w:val="21"/>
              </w:rPr>
              <w:t>—</w:t>
            </w:r>
            <w:bookmarkEnd w:id="66"/>
          </w:p>
        </w:tc>
      </w:tr>
      <w:tr w:rsidR="004E6F98" w14:paraId="43B2DE92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38DD8FF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CA6DF4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7E8EFC6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43595F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8C84E35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76CFFAC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B996113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62DC57C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4FDE6A2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B85C4B8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5D8A806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E6F98" w14:paraId="3D407AE4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0117290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864CAE3" w14:textId="77777777" w:rsidR="004E6F98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7"/>
          </w:p>
        </w:tc>
        <w:tc>
          <w:tcPr>
            <w:tcW w:w="937" w:type="pct"/>
            <w:vAlign w:val="center"/>
          </w:tcPr>
          <w:p w14:paraId="4DC858BB" w14:textId="77777777" w:rsidR="004E6F98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A00D7ED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vAlign w:val="center"/>
          </w:tcPr>
          <w:p w14:paraId="2D685858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585" w:type="pct"/>
            <w:vAlign w:val="center"/>
          </w:tcPr>
          <w:p w14:paraId="1711F91E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278EC2E0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AD6D016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DF9A520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</w:tr>
      <w:tr w:rsidR="004E6F98" w14:paraId="23DBB163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DB7547E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31538B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85ED961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9C64EEE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57CEE17E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585" w:type="pct"/>
            <w:vAlign w:val="center"/>
          </w:tcPr>
          <w:p w14:paraId="36AD813B" w14:textId="77777777" w:rsidR="004E6F98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394381D6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DD8BA91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E7A45FC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</w:tr>
      <w:tr w:rsidR="004E6F98" w14:paraId="0813B2B1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E30D877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ED1B3A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0D3A83A6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8D92949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E118EEA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2A48617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5CB90D73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4245E099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DC63609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</w:tr>
      <w:tr w:rsidR="004E6F98" w14:paraId="1BD7ECD0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6BAE559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AFD783F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68FAFEE6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0119AB2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E6849AC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41DF2F5E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2A28EF22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F6AB7DA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C1C117E" w14:textId="77777777" w:rsidR="004E6F98" w:rsidRDefault="004E6F98">
            <w:pPr>
              <w:jc w:val="center"/>
              <w:rPr>
                <w:bCs/>
                <w:szCs w:val="21"/>
              </w:rPr>
            </w:pPr>
          </w:p>
        </w:tc>
      </w:tr>
      <w:tr w:rsidR="004E6F98" w14:paraId="5D37FA0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A49977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6A04305" w14:textId="77777777" w:rsidR="004E6F98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77F7E8A" w14:textId="77777777" w:rsidR="004E6F98" w:rsidRDefault="004E6F98">
      <w:pPr>
        <w:widowControl w:val="0"/>
        <w:jc w:val="both"/>
        <w:rPr>
          <w:color w:val="000000"/>
        </w:rPr>
      </w:pPr>
    </w:p>
    <w:p w14:paraId="01263D1E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68" w:name="_Toc21820"/>
      <w:r>
        <w:rPr>
          <w:color w:val="000000"/>
        </w:rPr>
        <w:t>房间类型</w:t>
      </w:r>
      <w:bookmarkEnd w:id="68"/>
    </w:p>
    <w:p w14:paraId="3303583A" w14:textId="77777777" w:rsidR="004E6F98" w:rsidRDefault="00000000">
      <w:pPr>
        <w:pStyle w:val="2"/>
        <w:widowControl w:val="0"/>
      </w:pPr>
      <w:bookmarkStart w:id="69" w:name="_Toc1488"/>
      <w:r>
        <w:t>房间参数表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E6F98" w14:paraId="25C954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5C88FB" w14:textId="77777777" w:rsidR="004E6F98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FFD757" w14:textId="77777777" w:rsidR="004E6F98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BF5181C" w14:textId="77777777" w:rsidR="004E6F98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AAB0C1" w14:textId="77777777" w:rsidR="004E6F98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4BB9FF" w14:textId="77777777" w:rsidR="004E6F98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2B5C54" w14:textId="77777777" w:rsidR="004E6F98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1E38B" w14:textId="77777777" w:rsidR="004E6F98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035465" w14:textId="77777777" w:rsidR="004E6F98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E6F98" w14:paraId="6AB43D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C5FE9B" w14:textId="77777777" w:rsidR="004E6F98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41C54F82" w14:textId="77777777" w:rsidR="004E6F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8807D7" w14:textId="77777777" w:rsidR="004E6F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A1A63D" w14:textId="77777777" w:rsidR="004E6F98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3318E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40BB53" w14:textId="77777777" w:rsidR="004E6F98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F4C78" w14:textId="77777777" w:rsidR="004E6F98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59865" w14:textId="77777777" w:rsidR="004E6F9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E6F98" w14:paraId="1C3C9D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B4870B" w14:textId="77777777" w:rsidR="004E6F98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6BAD7E18" w14:textId="77777777" w:rsidR="004E6F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CB5B65" w14:textId="77777777" w:rsidR="004E6F9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7E3B7D" w14:textId="77777777" w:rsidR="004E6F9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CDF62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D29C8D" w14:textId="77777777" w:rsidR="004E6F98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CA0EC" w14:textId="77777777" w:rsidR="004E6F98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462D17" w14:textId="77777777" w:rsidR="004E6F9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E6F98" w14:paraId="0FCC74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6F4E49" w14:textId="77777777" w:rsidR="004E6F98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51B2681" w14:textId="77777777" w:rsidR="004E6F98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DA0F07D" w14:textId="77777777" w:rsidR="004E6F98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236CC24" w14:textId="77777777" w:rsidR="004E6F98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26E1A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8699EF" w14:textId="77777777" w:rsidR="004E6F98" w:rsidRDefault="00000000">
            <w:pPr>
              <w:jc w:val="center"/>
            </w:pPr>
            <w:r>
              <w:t>8(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CC5265" w14:textId="77777777" w:rsidR="004E6F98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81CE18" w14:textId="77777777" w:rsidR="004E6F9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E6F98" w14:paraId="1B821E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8B9CB0" w14:textId="77777777" w:rsidR="004E6F98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5406E09B" w14:textId="77777777" w:rsidR="004E6F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E37DE4" w14:textId="77777777" w:rsidR="004E6F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6156AB" w14:textId="77777777" w:rsidR="004E6F98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46927F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6EEAB3" w14:textId="77777777" w:rsidR="004E6F98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2ED813" w14:textId="77777777" w:rsidR="004E6F9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244544" w14:textId="77777777" w:rsidR="004E6F9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E6F98" w14:paraId="74DC40F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E8CF59" w14:textId="77777777" w:rsidR="004E6F98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3676918" w14:textId="77777777" w:rsidR="004E6F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377670" w14:textId="77777777" w:rsidR="004E6F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C793C8" w14:textId="77777777" w:rsidR="004E6F9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7D4B7B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C56FC5" w14:textId="77777777" w:rsidR="004E6F98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DBA58" w14:textId="77777777" w:rsidR="004E6F98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C2C3BF" w14:textId="77777777" w:rsidR="004E6F98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E6F98" w14:paraId="1EEE11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B42D20" w14:textId="77777777" w:rsidR="004E6F98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B33FADE" w14:textId="77777777" w:rsidR="004E6F98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2BF31B" w14:textId="77777777" w:rsidR="004E6F98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1A588E" w14:textId="77777777" w:rsidR="004E6F98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C42244" w14:textId="77777777" w:rsidR="004E6F98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636D02" w14:textId="77777777" w:rsidR="004E6F98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59CB8F" w14:textId="77777777" w:rsidR="004E6F98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E2DABB" w14:textId="77777777" w:rsidR="004E6F98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E12E2C5" w14:textId="77777777" w:rsidR="004E6F98" w:rsidRDefault="00000000">
      <w:pPr>
        <w:pStyle w:val="2"/>
        <w:widowControl w:val="0"/>
      </w:pPr>
      <w:bookmarkStart w:id="70" w:name="_Toc21293"/>
      <w:r>
        <w:t>作息时间表</w:t>
      </w:r>
      <w:bookmarkEnd w:id="70"/>
    </w:p>
    <w:p w14:paraId="25926E9E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AA6F13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71" w:name="_Toc24443"/>
      <w:r>
        <w:rPr>
          <w:color w:val="000000"/>
        </w:rPr>
        <w:t>系统类型</w:t>
      </w:r>
      <w:bookmarkEnd w:id="71"/>
    </w:p>
    <w:p w14:paraId="0E741747" w14:textId="77777777" w:rsidR="004E6F98" w:rsidRDefault="00000000">
      <w:pPr>
        <w:pStyle w:val="2"/>
        <w:widowControl w:val="0"/>
      </w:pPr>
      <w:bookmarkStart w:id="72" w:name="_Toc26705"/>
      <w:r>
        <w:t>系统分区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E6F98" w14:paraId="4C3ACD6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6ADBD83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24BFF57" w14:textId="77777777" w:rsidR="004E6F98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8F81A6" w14:textId="77777777" w:rsidR="004E6F9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46D9D5E" w14:textId="77777777" w:rsidR="004E6F98" w:rsidRDefault="00000000">
            <w:pPr>
              <w:jc w:val="center"/>
            </w:pPr>
            <w:r>
              <w:t>包含的房间</w:t>
            </w:r>
          </w:p>
        </w:tc>
      </w:tr>
      <w:tr w:rsidR="004E6F98" w14:paraId="1F4827C2" w14:textId="77777777">
        <w:trPr>
          <w:jc w:val="center"/>
        </w:trPr>
        <w:tc>
          <w:tcPr>
            <w:tcW w:w="1131" w:type="dxa"/>
            <w:vAlign w:val="center"/>
          </w:tcPr>
          <w:p w14:paraId="06E5DEDA" w14:textId="77777777" w:rsidR="004E6F98" w:rsidRDefault="00000000">
            <w:r>
              <w:lastRenderedPageBreak/>
              <w:t>自动</w:t>
            </w:r>
          </w:p>
        </w:tc>
        <w:tc>
          <w:tcPr>
            <w:tcW w:w="1924" w:type="dxa"/>
            <w:vAlign w:val="center"/>
          </w:tcPr>
          <w:p w14:paraId="3BA31827" w14:textId="77777777" w:rsidR="004E6F98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AE26A87" w14:textId="77777777" w:rsidR="004E6F98" w:rsidRDefault="00000000">
            <w:r>
              <w:t>885.71</w:t>
            </w:r>
          </w:p>
        </w:tc>
        <w:tc>
          <w:tcPr>
            <w:tcW w:w="5371" w:type="dxa"/>
            <w:vAlign w:val="center"/>
          </w:tcPr>
          <w:p w14:paraId="5B1DBF7E" w14:textId="77777777" w:rsidR="004E6F98" w:rsidRDefault="00000000">
            <w:r>
              <w:t>所有房间</w:t>
            </w:r>
          </w:p>
        </w:tc>
      </w:tr>
    </w:tbl>
    <w:p w14:paraId="2E29EEEE" w14:textId="77777777" w:rsidR="004E6F98" w:rsidRDefault="00000000">
      <w:pPr>
        <w:pStyle w:val="2"/>
        <w:widowControl w:val="0"/>
      </w:pPr>
      <w:bookmarkStart w:id="73" w:name="_Toc25541"/>
      <w:r>
        <w:t>热回收参数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E6F98" w14:paraId="7E35084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9BFF5CF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445B567" w14:textId="77777777" w:rsidR="004E6F98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14D1AE4" w14:textId="77777777" w:rsidR="004E6F98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0D7B03" w14:textId="77777777" w:rsidR="004E6F98" w:rsidRDefault="00000000">
            <w:pPr>
              <w:jc w:val="center"/>
            </w:pPr>
            <w:r>
              <w:t>供暖</w:t>
            </w:r>
          </w:p>
        </w:tc>
      </w:tr>
      <w:tr w:rsidR="004E6F98" w14:paraId="4C880139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38BF5CB" w14:textId="77777777" w:rsidR="004E6F98" w:rsidRDefault="004E6F98"/>
        </w:tc>
        <w:tc>
          <w:tcPr>
            <w:tcW w:w="1262" w:type="dxa"/>
            <w:vMerge/>
            <w:vAlign w:val="center"/>
          </w:tcPr>
          <w:p w14:paraId="3B6150C7" w14:textId="77777777" w:rsidR="004E6F98" w:rsidRDefault="004E6F98"/>
        </w:tc>
        <w:tc>
          <w:tcPr>
            <w:tcW w:w="1731" w:type="dxa"/>
            <w:vAlign w:val="center"/>
          </w:tcPr>
          <w:p w14:paraId="1F64A894" w14:textId="77777777" w:rsidR="004E6F98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3A3F7C6" w14:textId="77777777" w:rsidR="004E6F9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465681A" w14:textId="77777777" w:rsidR="004E6F98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157B357" w14:textId="77777777" w:rsidR="004E6F98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E6F98" w14:paraId="2B21AF89" w14:textId="77777777">
        <w:trPr>
          <w:jc w:val="center"/>
        </w:trPr>
        <w:tc>
          <w:tcPr>
            <w:tcW w:w="1131" w:type="dxa"/>
            <w:vAlign w:val="center"/>
          </w:tcPr>
          <w:p w14:paraId="18A3C1D9" w14:textId="77777777" w:rsidR="004E6F98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5D506903" w14:textId="77777777" w:rsidR="004E6F98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0D9875B" w14:textId="77777777" w:rsidR="004E6F98" w:rsidRDefault="00000000">
            <w:r>
              <w:t>72</w:t>
            </w:r>
          </w:p>
        </w:tc>
        <w:tc>
          <w:tcPr>
            <w:tcW w:w="1731" w:type="dxa"/>
            <w:vAlign w:val="center"/>
          </w:tcPr>
          <w:p w14:paraId="642AA425" w14:textId="77777777" w:rsidR="004E6F98" w:rsidRDefault="00000000">
            <w:r>
              <w:t>15kJ/kg</w:t>
            </w:r>
          </w:p>
        </w:tc>
        <w:tc>
          <w:tcPr>
            <w:tcW w:w="1731" w:type="dxa"/>
            <w:vAlign w:val="center"/>
          </w:tcPr>
          <w:p w14:paraId="52E80378" w14:textId="77777777" w:rsidR="004E6F98" w:rsidRDefault="00000000">
            <w:r>
              <w:t>68</w:t>
            </w:r>
          </w:p>
        </w:tc>
        <w:tc>
          <w:tcPr>
            <w:tcW w:w="1731" w:type="dxa"/>
            <w:vAlign w:val="center"/>
          </w:tcPr>
          <w:p w14:paraId="29D9FF3E" w14:textId="77777777" w:rsidR="004E6F98" w:rsidRDefault="00000000">
            <w:r>
              <w:t>8(kJ/kg)</w:t>
            </w:r>
          </w:p>
        </w:tc>
      </w:tr>
    </w:tbl>
    <w:p w14:paraId="4657F595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74" w:name="_Toc4599"/>
      <w:r>
        <w:rPr>
          <w:color w:val="000000"/>
        </w:rPr>
        <w:t>制冷系统</w:t>
      </w:r>
      <w:bookmarkEnd w:id="74"/>
    </w:p>
    <w:p w14:paraId="377534AA" w14:textId="77777777" w:rsidR="004E6F98" w:rsidRDefault="00000000">
      <w:pPr>
        <w:pStyle w:val="2"/>
        <w:widowControl w:val="0"/>
      </w:pPr>
      <w:bookmarkStart w:id="75" w:name="_Toc15973"/>
      <w:r>
        <w:t>默认冷源</w:t>
      </w:r>
      <w:bookmarkEnd w:id="75"/>
    </w:p>
    <w:p w14:paraId="267227F0" w14:textId="77777777" w:rsidR="004E6F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556"/>
      <w:r>
        <w:rPr>
          <w:color w:val="000000"/>
        </w:rPr>
        <w:t>供应的系统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E6F98" w14:paraId="1FA55F3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472F549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938B5DB" w14:textId="77777777" w:rsidR="004E6F98" w:rsidRDefault="00000000">
            <w:r>
              <w:t>自动</w:t>
            </w:r>
          </w:p>
        </w:tc>
      </w:tr>
    </w:tbl>
    <w:p w14:paraId="26426D7D" w14:textId="77777777" w:rsidR="004E6F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4802"/>
      <w:r>
        <w:rPr>
          <w:color w:val="000000"/>
        </w:rPr>
        <w:t>冷水机组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E6F98" w14:paraId="3224E40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D6F2A34" w14:textId="77777777" w:rsidR="004E6F98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CB2E5E9" w14:textId="77777777" w:rsidR="004E6F98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62AC707" w14:textId="77777777" w:rsidR="004E6F98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2237E6" w14:textId="77777777" w:rsidR="004E6F98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5C76306" w14:textId="77777777" w:rsidR="004E6F98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D2EA961" w14:textId="77777777" w:rsidR="004E6F98" w:rsidRDefault="00000000">
            <w:pPr>
              <w:jc w:val="center"/>
            </w:pPr>
            <w:r>
              <w:t>台数</w:t>
            </w:r>
          </w:p>
        </w:tc>
      </w:tr>
      <w:tr w:rsidR="004E6F98" w14:paraId="6C8C973B" w14:textId="77777777">
        <w:trPr>
          <w:jc w:val="center"/>
        </w:trPr>
        <w:tc>
          <w:tcPr>
            <w:tcW w:w="1697" w:type="dxa"/>
            <w:vAlign w:val="center"/>
          </w:tcPr>
          <w:p w14:paraId="4C4CA8B3" w14:textId="77777777" w:rsidR="004E6F98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3F0B1CC" w14:textId="77777777" w:rsidR="004E6F98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3E19FA0" w14:textId="77777777" w:rsidR="004E6F98" w:rsidRDefault="00000000">
            <w:r>
              <w:t>77</w:t>
            </w:r>
          </w:p>
        </w:tc>
        <w:tc>
          <w:tcPr>
            <w:tcW w:w="1273" w:type="dxa"/>
            <w:vAlign w:val="center"/>
          </w:tcPr>
          <w:p w14:paraId="71B57FA9" w14:textId="77777777" w:rsidR="004E6F98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AEF5B9F" w14:textId="77777777" w:rsidR="004E6F98" w:rsidRDefault="00000000">
            <w:r>
              <w:t>6.50</w:t>
            </w:r>
          </w:p>
        </w:tc>
        <w:tc>
          <w:tcPr>
            <w:tcW w:w="628" w:type="dxa"/>
            <w:vAlign w:val="center"/>
          </w:tcPr>
          <w:p w14:paraId="2B9ACBE3" w14:textId="77777777" w:rsidR="004E6F98" w:rsidRDefault="00000000">
            <w:r>
              <w:t>1</w:t>
            </w:r>
          </w:p>
        </w:tc>
      </w:tr>
    </w:tbl>
    <w:p w14:paraId="6892B57B" w14:textId="77777777" w:rsidR="004E6F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3360"/>
      <w:r>
        <w:rPr>
          <w:color w:val="000000"/>
        </w:rPr>
        <w:t>水泵系统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4E6F98" w14:paraId="158F72F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F49240C" w14:textId="77777777" w:rsidR="004E6F98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F8BD93" w14:textId="77777777" w:rsidR="004E6F98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8D6261" w14:textId="77777777" w:rsidR="004E6F98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402FE" w14:textId="77777777" w:rsidR="004E6F98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F3CFB8" w14:textId="77777777" w:rsidR="004E6F98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74B303" w14:textId="77777777" w:rsidR="004E6F98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046CF5" w14:textId="77777777" w:rsidR="004E6F98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D4B7F1" w14:textId="77777777" w:rsidR="004E6F98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26A15039" w14:textId="77777777" w:rsidR="004E6F98" w:rsidRDefault="00000000">
            <w:pPr>
              <w:jc w:val="center"/>
            </w:pPr>
            <w:r>
              <w:t>台数</w:t>
            </w:r>
          </w:p>
        </w:tc>
      </w:tr>
      <w:tr w:rsidR="004E6F98" w14:paraId="700A6EDF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3B3A933F" w14:textId="77777777" w:rsidR="004E6F98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512FBB17" w14:textId="77777777" w:rsidR="004E6F98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2F294E14" w14:textId="77777777" w:rsidR="004E6F98" w:rsidRDefault="00000000">
            <w:r>
              <w:t>变频</w:t>
            </w:r>
          </w:p>
        </w:tc>
        <w:tc>
          <w:tcPr>
            <w:tcW w:w="848" w:type="dxa"/>
            <w:vAlign w:val="center"/>
          </w:tcPr>
          <w:p w14:paraId="5EA51E3F" w14:textId="77777777" w:rsidR="004E6F98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7F862D93" w14:textId="77777777" w:rsidR="004E6F98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598F66AC" w14:textId="77777777" w:rsidR="004E6F98" w:rsidRDefault="00000000">
            <w:r>
              <w:t>85</w:t>
            </w:r>
          </w:p>
        </w:tc>
        <w:tc>
          <w:tcPr>
            <w:tcW w:w="1131" w:type="dxa"/>
            <w:vAlign w:val="center"/>
          </w:tcPr>
          <w:p w14:paraId="6D62C181" w14:textId="77777777" w:rsidR="004E6F98" w:rsidRDefault="00000000">
            <w:r>
              <w:t>11.4</w:t>
            </w:r>
          </w:p>
        </w:tc>
        <w:tc>
          <w:tcPr>
            <w:tcW w:w="1415" w:type="dxa"/>
            <w:vAlign w:val="center"/>
          </w:tcPr>
          <w:p w14:paraId="00A656B9" w14:textId="77777777" w:rsidR="004E6F98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08599735" w14:textId="77777777" w:rsidR="004E6F98" w:rsidRDefault="00000000">
            <w:r>
              <w:t>1</w:t>
            </w:r>
          </w:p>
        </w:tc>
      </w:tr>
      <w:tr w:rsidR="004E6F98" w14:paraId="0553ABBD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5B4C4334" w14:textId="77777777" w:rsidR="004E6F98" w:rsidRDefault="004E6F98"/>
        </w:tc>
        <w:tc>
          <w:tcPr>
            <w:tcW w:w="1131" w:type="dxa"/>
            <w:vAlign w:val="center"/>
          </w:tcPr>
          <w:p w14:paraId="17BB1090" w14:textId="77777777" w:rsidR="004E6F98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7E7722A6" w14:textId="77777777" w:rsidR="004E6F98" w:rsidRDefault="00000000">
            <w:r>
              <w:t>变频</w:t>
            </w:r>
          </w:p>
        </w:tc>
        <w:tc>
          <w:tcPr>
            <w:tcW w:w="848" w:type="dxa"/>
            <w:vAlign w:val="center"/>
          </w:tcPr>
          <w:p w14:paraId="3B793F4E" w14:textId="77777777" w:rsidR="004E6F98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357E56B3" w14:textId="77777777" w:rsidR="004E6F98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AD0CFD1" w14:textId="77777777" w:rsidR="004E6F98" w:rsidRDefault="00000000">
            <w:r>
              <w:t>85</w:t>
            </w:r>
          </w:p>
        </w:tc>
        <w:tc>
          <w:tcPr>
            <w:tcW w:w="1131" w:type="dxa"/>
            <w:vAlign w:val="center"/>
          </w:tcPr>
          <w:p w14:paraId="47C16702" w14:textId="77777777" w:rsidR="004E6F98" w:rsidRDefault="00000000">
            <w:r>
              <w:t>13.7</w:t>
            </w:r>
          </w:p>
        </w:tc>
        <w:tc>
          <w:tcPr>
            <w:tcW w:w="1415" w:type="dxa"/>
            <w:vAlign w:val="center"/>
          </w:tcPr>
          <w:p w14:paraId="619988A6" w14:textId="77777777" w:rsidR="004E6F98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5A1C28BC" w14:textId="77777777" w:rsidR="004E6F98" w:rsidRDefault="00000000">
            <w:r>
              <w:t>1</w:t>
            </w:r>
          </w:p>
        </w:tc>
      </w:tr>
    </w:tbl>
    <w:p w14:paraId="75F0134D" w14:textId="77777777" w:rsidR="004E6F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0503"/>
      <w:r>
        <w:rPr>
          <w:color w:val="000000"/>
        </w:rPr>
        <w:t>运行工况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E6F98" w14:paraId="3C8153C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21602B" w14:textId="77777777" w:rsidR="004E6F98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731A61" w14:textId="77777777" w:rsidR="004E6F98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C7BD06" w14:textId="77777777" w:rsidR="004E6F98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AB7B73" w14:textId="77777777" w:rsidR="004E6F98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ABD6C0" w14:textId="77777777" w:rsidR="004E6F98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5A53C7" w14:textId="77777777" w:rsidR="004E6F98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4CAC77" w14:textId="77777777" w:rsidR="004E6F98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E6F98" w14:paraId="620AD0C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76FD23" w14:textId="77777777" w:rsidR="004E6F98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7DA0261" w14:textId="77777777" w:rsidR="004E6F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19A14D6" w14:textId="77777777" w:rsidR="004E6F98" w:rsidRDefault="00000000">
            <w:r>
              <w:t>17.5</w:t>
            </w:r>
          </w:p>
        </w:tc>
        <w:tc>
          <w:tcPr>
            <w:tcW w:w="1273" w:type="dxa"/>
            <w:vAlign w:val="center"/>
          </w:tcPr>
          <w:p w14:paraId="2F1E282A" w14:textId="77777777" w:rsidR="004E6F98" w:rsidRDefault="00000000">
            <w:r>
              <w:t>5.71</w:t>
            </w:r>
          </w:p>
        </w:tc>
        <w:tc>
          <w:tcPr>
            <w:tcW w:w="1556" w:type="dxa"/>
            <w:vAlign w:val="center"/>
          </w:tcPr>
          <w:p w14:paraId="32F7A59B" w14:textId="77777777" w:rsidR="004E6F98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6198F6AF" w14:textId="77777777" w:rsidR="004E6F98" w:rsidRDefault="00000000">
            <w:r>
              <w:t>2.3</w:t>
            </w:r>
          </w:p>
        </w:tc>
        <w:tc>
          <w:tcPr>
            <w:tcW w:w="1273" w:type="dxa"/>
            <w:vAlign w:val="center"/>
          </w:tcPr>
          <w:p w14:paraId="443C8D70" w14:textId="77777777" w:rsidR="004E6F98" w:rsidRDefault="00000000">
            <w:r>
              <w:t>0.7</w:t>
            </w:r>
          </w:p>
        </w:tc>
      </w:tr>
      <w:tr w:rsidR="004E6F98" w14:paraId="4F235F5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F98E35" w14:textId="77777777" w:rsidR="004E6F98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7D16E82" w14:textId="77777777" w:rsidR="004E6F98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889303E" w14:textId="77777777" w:rsidR="004E6F98" w:rsidRDefault="00000000">
            <w:r>
              <w:t>29.7</w:t>
            </w:r>
          </w:p>
        </w:tc>
        <w:tc>
          <w:tcPr>
            <w:tcW w:w="1273" w:type="dxa"/>
            <w:vAlign w:val="center"/>
          </w:tcPr>
          <w:p w14:paraId="320C8B26" w14:textId="77777777" w:rsidR="004E6F98" w:rsidRDefault="00000000">
            <w:r>
              <w:t>6.73</w:t>
            </w:r>
          </w:p>
        </w:tc>
        <w:tc>
          <w:tcPr>
            <w:tcW w:w="1556" w:type="dxa"/>
            <w:vAlign w:val="center"/>
          </w:tcPr>
          <w:p w14:paraId="2642F55E" w14:textId="77777777" w:rsidR="004E6F98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71CBD257" w14:textId="77777777" w:rsidR="004E6F98" w:rsidRDefault="00000000">
            <w:r>
              <w:t>2.3</w:t>
            </w:r>
          </w:p>
        </w:tc>
        <w:tc>
          <w:tcPr>
            <w:tcW w:w="1273" w:type="dxa"/>
            <w:vAlign w:val="center"/>
          </w:tcPr>
          <w:p w14:paraId="3351407A" w14:textId="77777777" w:rsidR="004E6F98" w:rsidRDefault="00000000">
            <w:r>
              <w:t>1.5</w:t>
            </w:r>
          </w:p>
        </w:tc>
      </w:tr>
      <w:tr w:rsidR="004E6F98" w14:paraId="0797DBC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0C557C" w14:textId="77777777" w:rsidR="004E6F98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3382C38" w14:textId="77777777" w:rsidR="004E6F98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D0546B2" w14:textId="77777777" w:rsidR="004E6F98" w:rsidRDefault="00000000">
            <w:r>
              <w:t>41.7</w:t>
            </w:r>
          </w:p>
        </w:tc>
        <w:tc>
          <w:tcPr>
            <w:tcW w:w="1273" w:type="dxa"/>
            <w:vAlign w:val="center"/>
          </w:tcPr>
          <w:p w14:paraId="2E75F926" w14:textId="77777777" w:rsidR="004E6F98" w:rsidRDefault="00000000">
            <w:r>
              <w:t>7.19</w:t>
            </w:r>
          </w:p>
        </w:tc>
        <w:tc>
          <w:tcPr>
            <w:tcW w:w="1556" w:type="dxa"/>
            <w:vAlign w:val="center"/>
          </w:tcPr>
          <w:p w14:paraId="7EE40283" w14:textId="77777777" w:rsidR="004E6F98" w:rsidRDefault="00000000">
            <w:r>
              <w:t>4.3</w:t>
            </w:r>
          </w:p>
        </w:tc>
        <w:tc>
          <w:tcPr>
            <w:tcW w:w="1556" w:type="dxa"/>
            <w:vAlign w:val="center"/>
          </w:tcPr>
          <w:p w14:paraId="0C416862" w14:textId="77777777" w:rsidR="004E6F98" w:rsidRDefault="00000000">
            <w:r>
              <w:t>3.6</w:t>
            </w:r>
          </w:p>
        </w:tc>
        <w:tc>
          <w:tcPr>
            <w:tcW w:w="1273" w:type="dxa"/>
            <w:vAlign w:val="center"/>
          </w:tcPr>
          <w:p w14:paraId="444E36C4" w14:textId="77777777" w:rsidR="004E6F98" w:rsidRDefault="00000000">
            <w:r>
              <w:t>2.2</w:t>
            </w:r>
          </w:p>
        </w:tc>
      </w:tr>
      <w:tr w:rsidR="004E6F98" w14:paraId="56F0417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D6AA85" w14:textId="77777777" w:rsidR="004E6F98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15892A0" w14:textId="77777777" w:rsidR="004E6F98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2DFDC397" w14:textId="77777777" w:rsidR="004E6F98" w:rsidRDefault="00000000">
            <w:r>
              <w:t>56.2</w:t>
            </w:r>
          </w:p>
        </w:tc>
        <w:tc>
          <w:tcPr>
            <w:tcW w:w="1273" w:type="dxa"/>
            <w:vAlign w:val="center"/>
          </w:tcPr>
          <w:p w14:paraId="7B454BEC" w14:textId="77777777" w:rsidR="004E6F98" w:rsidRDefault="00000000">
            <w:r>
              <w:t>7.12</w:t>
            </w:r>
          </w:p>
        </w:tc>
        <w:tc>
          <w:tcPr>
            <w:tcW w:w="1556" w:type="dxa"/>
            <w:vAlign w:val="center"/>
          </w:tcPr>
          <w:p w14:paraId="2C7E954C" w14:textId="77777777" w:rsidR="004E6F98" w:rsidRDefault="00000000">
            <w:r>
              <w:t>8.4</w:t>
            </w:r>
          </w:p>
        </w:tc>
        <w:tc>
          <w:tcPr>
            <w:tcW w:w="1556" w:type="dxa"/>
            <w:vAlign w:val="center"/>
          </w:tcPr>
          <w:p w14:paraId="0F324221" w14:textId="77777777" w:rsidR="004E6F98" w:rsidRDefault="00000000">
            <w:r>
              <w:t>7</w:t>
            </w:r>
          </w:p>
        </w:tc>
        <w:tc>
          <w:tcPr>
            <w:tcW w:w="1273" w:type="dxa"/>
            <w:vAlign w:val="center"/>
          </w:tcPr>
          <w:p w14:paraId="161FA456" w14:textId="77777777" w:rsidR="004E6F98" w:rsidRDefault="00000000">
            <w:r>
              <w:t>3</w:t>
            </w:r>
          </w:p>
        </w:tc>
      </w:tr>
      <w:tr w:rsidR="004E6F98" w14:paraId="4F6CA48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0D7F33" w14:textId="77777777" w:rsidR="004E6F98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2D5AE1A" w14:textId="77777777" w:rsidR="004E6F98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A850ED5" w14:textId="77777777" w:rsidR="004E6F98" w:rsidRDefault="00000000">
            <w:r>
              <w:t>76.9</w:t>
            </w:r>
          </w:p>
        </w:tc>
        <w:tc>
          <w:tcPr>
            <w:tcW w:w="1273" w:type="dxa"/>
            <w:vAlign w:val="center"/>
          </w:tcPr>
          <w:p w14:paraId="0D96F718" w14:textId="77777777" w:rsidR="004E6F98" w:rsidRDefault="00000000">
            <w:r>
              <w:t>6.50</w:t>
            </w:r>
          </w:p>
        </w:tc>
        <w:tc>
          <w:tcPr>
            <w:tcW w:w="1556" w:type="dxa"/>
            <w:vAlign w:val="center"/>
          </w:tcPr>
          <w:p w14:paraId="739214E7" w14:textId="77777777" w:rsidR="004E6F98" w:rsidRDefault="00000000">
            <w:r>
              <w:t>13.7</w:t>
            </w:r>
          </w:p>
        </w:tc>
        <w:tc>
          <w:tcPr>
            <w:tcW w:w="1556" w:type="dxa"/>
            <w:vAlign w:val="center"/>
          </w:tcPr>
          <w:p w14:paraId="4638E32B" w14:textId="77777777" w:rsidR="004E6F98" w:rsidRDefault="00000000">
            <w:r>
              <w:t>11.4</w:t>
            </w:r>
          </w:p>
        </w:tc>
        <w:tc>
          <w:tcPr>
            <w:tcW w:w="1273" w:type="dxa"/>
            <w:vAlign w:val="center"/>
          </w:tcPr>
          <w:p w14:paraId="0F6FCF34" w14:textId="77777777" w:rsidR="004E6F98" w:rsidRDefault="00000000">
            <w:r>
              <w:t>3.7</w:t>
            </w:r>
          </w:p>
        </w:tc>
      </w:tr>
    </w:tbl>
    <w:p w14:paraId="15F1AAF0" w14:textId="77777777" w:rsidR="004E6F98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6883"/>
      <w:r>
        <w:rPr>
          <w:color w:val="000000"/>
        </w:rPr>
        <w:t>制冷能耗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E6F98" w14:paraId="6D9EACC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3377A5F" w14:textId="77777777" w:rsidR="004E6F98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E8FC4" w14:textId="77777777" w:rsidR="004E6F98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BE126A" w14:textId="77777777" w:rsidR="004E6F9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55FE6" w14:textId="77777777" w:rsidR="004E6F98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CCC9E8" w14:textId="77777777" w:rsidR="004E6F98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6A8A79" w14:textId="77777777" w:rsidR="004E6F98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4EF87B" w14:textId="77777777" w:rsidR="004E6F98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9F842D" w14:textId="77777777" w:rsidR="004E6F98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E6F98" w14:paraId="667907D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B5746D9" w14:textId="77777777" w:rsidR="004E6F98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5E45FD13" w14:textId="77777777" w:rsidR="004E6F98" w:rsidRDefault="00000000">
            <w:r>
              <w:t>102372</w:t>
            </w:r>
          </w:p>
        </w:tc>
        <w:tc>
          <w:tcPr>
            <w:tcW w:w="1131" w:type="dxa"/>
            <w:vAlign w:val="center"/>
          </w:tcPr>
          <w:p w14:paraId="3E0AA0B0" w14:textId="77777777" w:rsidR="004E6F98" w:rsidRDefault="00000000">
            <w:r>
              <w:t>2181</w:t>
            </w:r>
          </w:p>
        </w:tc>
        <w:tc>
          <w:tcPr>
            <w:tcW w:w="1131" w:type="dxa"/>
            <w:vAlign w:val="center"/>
          </w:tcPr>
          <w:p w14:paraId="38C35129" w14:textId="77777777" w:rsidR="004E6F98" w:rsidRDefault="00000000">
            <w:r>
              <w:t>17915</w:t>
            </w:r>
          </w:p>
        </w:tc>
        <w:tc>
          <w:tcPr>
            <w:tcW w:w="1273" w:type="dxa"/>
            <w:vAlign w:val="center"/>
          </w:tcPr>
          <w:p w14:paraId="380D67D7" w14:textId="77777777" w:rsidR="004E6F98" w:rsidRDefault="00000000">
            <w:r>
              <w:t>5.71</w:t>
            </w:r>
          </w:p>
        </w:tc>
        <w:tc>
          <w:tcPr>
            <w:tcW w:w="1273" w:type="dxa"/>
            <w:vAlign w:val="center"/>
          </w:tcPr>
          <w:p w14:paraId="755563B1" w14:textId="77777777" w:rsidR="004E6F98" w:rsidRDefault="00000000">
            <w:r>
              <w:t>5889</w:t>
            </w:r>
          </w:p>
        </w:tc>
        <w:tc>
          <w:tcPr>
            <w:tcW w:w="1131" w:type="dxa"/>
            <w:vAlign w:val="center"/>
          </w:tcPr>
          <w:p w14:paraId="67DE6D2B" w14:textId="77777777" w:rsidR="004E6F98" w:rsidRDefault="00000000">
            <w:r>
              <w:t>5016</w:t>
            </w:r>
          </w:p>
        </w:tc>
        <w:tc>
          <w:tcPr>
            <w:tcW w:w="1131" w:type="dxa"/>
            <w:vAlign w:val="center"/>
          </w:tcPr>
          <w:p w14:paraId="5B0EEBCD" w14:textId="77777777" w:rsidR="004E6F98" w:rsidRDefault="00000000">
            <w:r>
              <w:t>1527</w:t>
            </w:r>
          </w:p>
        </w:tc>
      </w:tr>
      <w:tr w:rsidR="004E6F98" w14:paraId="5C0AE00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2F94CF" w14:textId="77777777" w:rsidR="004E6F98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586C95C6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8BABF32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45BB15" w14:textId="77777777" w:rsidR="004E6F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26C6E9" w14:textId="77777777" w:rsidR="004E6F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7A9878D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C1FAD3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5C04459" w14:textId="77777777" w:rsidR="004E6F98" w:rsidRDefault="00000000">
            <w:r>
              <w:t>0</w:t>
            </w:r>
          </w:p>
        </w:tc>
      </w:tr>
      <w:tr w:rsidR="004E6F98" w14:paraId="20E1403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4224C5" w14:textId="77777777" w:rsidR="004E6F98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C896F70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84D550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F80552" w14:textId="77777777" w:rsidR="004E6F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6F121E2" w14:textId="77777777" w:rsidR="004E6F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BADC820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E3321D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B066F1B" w14:textId="77777777" w:rsidR="004E6F98" w:rsidRDefault="00000000">
            <w:r>
              <w:t>0</w:t>
            </w:r>
          </w:p>
        </w:tc>
      </w:tr>
      <w:tr w:rsidR="004E6F98" w14:paraId="3BA2FC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695CE9" w14:textId="77777777" w:rsidR="004E6F98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11E5C2A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C2AB79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39104F" w14:textId="77777777" w:rsidR="004E6F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73367E3" w14:textId="77777777" w:rsidR="004E6F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A254A5B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A24533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457B96" w14:textId="77777777" w:rsidR="004E6F98" w:rsidRDefault="00000000">
            <w:r>
              <w:t>0</w:t>
            </w:r>
          </w:p>
        </w:tc>
      </w:tr>
      <w:tr w:rsidR="004E6F98" w14:paraId="4D5F378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CF508A" w14:textId="77777777" w:rsidR="004E6F98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0A51C2E9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AF1306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079B7BA" w14:textId="77777777" w:rsidR="004E6F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8A3FCD" w14:textId="77777777" w:rsidR="004E6F98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ABE5E2A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2F17B2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DACE878" w14:textId="77777777" w:rsidR="004E6F98" w:rsidRDefault="00000000">
            <w:r>
              <w:t>0</w:t>
            </w:r>
          </w:p>
        </w:tc>
      </w:tr>
      <w:tr w:rsidR="004E6F98" w14:paraId="2A1EFB3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E14FFD" w14:textId="77777777" w:rsidR="004E6F98" w:rsidRDefault="00000000">
            <w:r>
              <w:lastRenderedPageBreak/>
              <w:t>&gt;100</w:t>
            </w:r>
          </w:p>
        </w:tc>
        <w:tc>
          <w:tcPr>
            <w:tcW w:w="1131" w:type="dxa"/>
            <w:vAlign w:val="center"/>
          </w:tcPr>
          <w:p w14:paraId="56C68DFA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418D55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D7C3BA" w14:textId="77777777" w:rsidR="004E6F98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7CAC34" w14:textId="77777777" w:rsidR="004E6F98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0E74DD7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A1E9D4" w14:textId="77777777" w:rsidR="004E6F98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29430C0" w14:textId="77777777" w:rsidR="004E6F98" w:rsidRDefault="00000000">
            <w:r>
              <w:t>0</w:t>
            </w:r>
          </w:p>
        </w:tc>
      </w:tr>
      <w:tr w:rsidR="004E6F98" w14:paraId="57DC54C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19808B5" w14:textId="77777777" w:rsidR="004E6F98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092C32C" w14:textId="77777777" w:rsidR="004E6F98" w:rsidRDefault="00000000">
            <w:r>
              <w:t>102372</w:t>
            </w:r>
          </w:p>
        </w:tc>
        <w:tc>
          <w:tcPr>
            <w:tcW w:w="1131" w:type="dxa"/>
            <w:vAlign w:val="center"/>
          </w:tcPr>
          <w:p w14:paraId="59564A66" w14:textId="77777777" w:rsidR="004E6F98" w:rsidRDefault="00000000">
            <w:r>
              <w:t>2181</w:t>
            </w:r>
          </w:p>
        </w:tc>
        <w:tc>
          <w:tcPr>
            <w:tcW w:w="1131" w:type="dxa"/>
            <w:vAlign w:val="center"/>
          </w:tcPr>
          <w:p w14:paraId="5E710112" w14:textId="77777777" w:rsidR="004E6F98" w:rsidRDefault="00000000">
            <w:r>
              <w:t>17915</w:t>
            </w:r>
          </w:p>
        </w:tc>
        <w:tc>
          <w:tcPr>
            <w:tcW w:w="1273" w:type="dxa"/>
            <w:vAlign w:val="center"/>
          </w:tcPr>
          <w:p w14:paraId="3042FD76" w14:textId="77777777" w:rsidR="004E6F98" w:rsidRDefault="004E6F98"/>
        </w:tc>
        <w:tc>
          <w:tcPr>
            <w:tcW w:w="1273" w:type="dxa"/>
            <w:vAlign w:val="center"/>
          </w:tcPr>
          <w:p w14:paraId="15025D41" w14:textId="77777777" w:rsidR="004E6F98" w:rsidRDefault="00000000">
            <w:r>
              <w:t>5889</w:t>
            </w:r>
          </w:p>
        </w:tc>
        <w:tc>
          <w:tcPr>
            <w:tcW w:w="1131" w:type="dxa"/>
            <w:vAlign w:val="center"/>
          </w:tcPr>
          <w:p w14:paraId="16C041BC" w14:textId="77777777" w:rsidR="004E6F98" w:rsidRDefault="00000000">
            <w:r>
              <w:t>5016</w:t>
            </w:r>
          </w:p>
        </w:tc>
        <w:tc>
          <w:tcPr>
            <w:tcW w:w="1131" w:type="dxa"/>
            <w:vAlign w:val="center"/>
          </w:tcPr>
          <w:p w14:paraId="68A688D5" w14:textId="77777777" w:rsidR="004E6F98" w:rsidRDefault="00000000">
            <w:r>
              <w:t>1527</w:t>
            </w:r>
          </w:p>
        </w:tc>
      </w:tr>
    </w:tbl>
    <w:p w14:paraId="3AAD4ABB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81" w:name="_Toc234"/>
      <w:r>
        <w:rPr>
          <w:color w:val="000000"/>
        </w:rPr>
        <w:t>空调风机</w:t>
      </w:r>
      <w:bookmarkEnd w:id="81"/>
    </w:p>
    <w:p w14:paraId="2518CC1D" w14:textId="77777777" w:rsidR="004E6F98" w:rsidRDefault="00000000">
      <w:pPr>
        <w:pStyle w:val="2"/>
        <w:widowControl w:val="0"/>
      </w:pPr>
      <w:bookmarkStart w:id="82" w:name="_Toc29811"/>
      <w:r>
        <w:t>独立新排风</w:t>
      </w:r>
      <w:bookmarkEnd w:id="8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E6F98" w14:paraId="1837640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35B48C1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02F440" w14:textId="77777777" w:rsidR="004E6F98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C60F073" w14:textId="77777777" w:rsidR="004E6F98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F54445" w14:textId="77777777" w:rsidR="004E6F9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48D265" w14:textId="77777777" w:rsidR="004E6F9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5BC69E6" w14:textId="77777777" w:rsidR="004E6F98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E6F98" w14:paraId="7D859087" w14:textId="77777777">
        <w:trPr>
          <w:jc w:val="center"/>
        </w:trPr>
        <w:tc>
          <w:tcPr>
            <w:tcW w:w="1635" w:type="dxa"/>
            <w:vAlign w:val="center"/>
          </w:tcPr>
          <w:p w14:paraId="2005920D" w14:textId="77777777" w:rsidR="004E6F98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0C0BBF7" w14:textId="77777777" w:rsidR="004E6F98" w:rsidRDefault="00000000">
            <w:r>
              <w:t>5645</w:t>
            </w:r>
          </w:p>
        </w:tc>
        <w:tc>
          <w:tcPr>
            <w:tcW w:w="1794" w:type="dxa"/>
            <w:vAlign w:val="center"/>
          </w:tcPr>
          <w:p w14:paraId="4CF7B1E5" w14:textId="77777777" w:rsidR="004E6F98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5707CC0" w14:textId="77777777" w:rsidR="004E6F98" w:rsidRDefault="00000000">
            <w:r>
              <w:t>1355</w:t>
            </w:r>
          </w:p>
        </w:tc>
        <w:tc>
          <w:tcPr>
            <w:tcW w:w="1431" w:type="dxa"/>
            <w:vAlign w:val="center"/>
          </w:tcPr>
          <w:p w14:paraId="576EB46E" w14:textId="77777777" w:rsidR="004E6F98" w:rsidRDefault="00000000">
            <w:r>
              <w:t>2562</w:t>
            </w:r>
          </w:p>
        </w:tc>
        <w:tc>
          <w:tcPr>
            <w:tcW w:w="1533" w:type="dxa"/>
            <w:vAlign w:val="center"/>
          </w:tcPr>
          <w:p w14:paraId="4D0CC244" w14:textId="77777777" w:rsidR="004E6F98" w:rsidRDefault="00000000">
            <w:r>
              <w:t>3390</w:t>
            </w:r>
          </w:p>
        </w:tc>
      </w:tr>
      <w:tr w:rsidR="004E6F98" w14:paraId="6B9E4A7F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0806857B" w14:textId="77777777" w:rsidR="004E6F98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D3B6BAA" w14:textId="77777777" w:rsidR="004E6F98" w:rsidRDefault="00000000">
            <w:r>
              <w:t>3390</w:t>
            </w:r>
          </w:p>
        </w:tc>
      </w:tr>
    </w:tbl>
    <w:p w14:paraId="329CE026" w14:textId="77777777" w:rsidR="004E6F98" w:rsidRDefault="004E6F98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E6F98" w14:paraId="03682590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74FEEF1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8E64EC" w14:textId="77777777" w:rsidR="004E6F98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C2959D" w14:textId="77777777" w:rsidR="004E6F98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F286BF" w14:textId="77777777" w:rsidR="004E6F98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2817A4" w14:textId="77777777" w:rsidR="004E6F98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1FC8A5" w14:textId="77777777" w:rsidR="004E6F9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612228" w14:textId="77777777" w:rsidR="004E6F98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E6F98" w14:paraId="3B0C1ABE" w14:textId="77777777">
        <w:trPr>
          <w:jc w:val="center"/>
        </w:trPr>
        <w:tc>
          <w:tcPr>
            <w:tcW w:w="1681" w:type="dxa"/>
            <w:vAlign w:val="center"/>
          </w:tcPr>
          <w:p w14:paraId="4D75AE4C" w14:textId="77777777" w:rsidR="004E6F98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36AC8129" w14:textId="77777777" w:rsidR="004E6F98" w:rsidRDefault="00000000">
            <w:r>
              <w:t>5080</w:t>
            </w:r>
          </w:p>
        </w:tc>
        <w:tc>
          <w:tcPr>
            <w:tcW w:w="990" w:type="dxa"/>
            <w:vAlign w:val="center"/>
          </w:tcPr>
          <w:p w14:paraId="12E3DCC9" w14:textId="77777777" w:rsidR="004E6F98" w:rsidRDefault="00000000">
            <w:r>
              <w:t>0.9</w:t>
            </w:r>
          </w:p>
        </w:tc>
        <w:tc>
          <w:tcPr>
            <w:tcW w:w="1697" w:type="dxa"/>
            <w:vAlign w:val="center"/>
          </w:tcPr>
          <w:p w14:paraId="4A99CB28" w14:textId="77777777" w:rsidR="004E6F98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913A9F5" w14:textId="77777777" w:rsidR="004E6F98" w:rsidRDefault="00000000">
            <w:r>
              <w:t>1219</w:t>
            </w:r>
          </w:p>
        </w:tc>
        <w:tc>
          <w:tcPr>
            <w:tcW w:w="1131" w:type="dxa"/>
            <w:vAlign w:val="center"/>
          </w:tcPr>
          <w:p w14:paraId="526BC91C" w14:textId="77777777" w:rsidR="004E6F98" w:rsidRDefault="00000000">
            <w:r>
              <w:t>2562</w:t>
            </w:r>
          </w:p>
        </w:tc>
        <w:tc>
          <w:tcPr>
            <w:tcW w:w="1550" w:type="dxa"/>
            <w:vAlign w:val="center"/>
          </w:tcPr>
          <w:p w14:paraId="0C0F1E5A" w14:textId="77777777" w:rsidR="004E6F98" w:rsidRDefault="00000000">
            <w:r>
              <w:t>3051</w:t>
            </w:r>
          </w:p>
        </w:tc>
      </w:tr>
      <w:tr w:rsidR="004E6F98" w14:paraId="0E2F26D5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5A6ABFC4" w14:textId="77777777" w:rsidR="004E6F98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C4BACC0" w14:textId="77777777" w:rsidR="004E6F98" w:rsidRDefault="00000000">
            <w:r>
              <w:t>3051</w:t>
            </w:r>
          </w:p>
        </w:tc>
      </w:tr>
    </w:tbl>
    <w:p w14:paraId="41F16E21" w14:textId="77777777" w:rsidR="004E6F98" w:rsidRDefault="00000000">
      <w:pPr>
        <w:pStyle w:val="2"/>
        <w:widowControl w:val="0"/>
      </w:pPr>
      <w:bookmarkStart w:id="83" w:name="_Toc24495"/>
      <w:r>
        <w:t>风机盘管</w:t>
      </w:r>
      <w:bookmarkEnd w:id="8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E6F98" w14:paraId="03005C43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661ABD08" w14:textId="77777777" w:rsidR="004E6F98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AD2BBF7" w14:textId="77777777" w:rsidR="004E6F98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81C752" w14:textId="77777777" w:rsidR="004E6F98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C897C4" w14:textId="77777777" w:rsidR="004E6F98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73012A" w14:textId="77777777" w:rsidR="004E6F98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E6F98" w14:paraId="0C262CF0" w14:textId="77777777">
        <w:trPr>
          <w:jc w:val="center"/>
        </w:trPr>
        <w:tc>
          <w:tcPr>
            <w:tcW w:w="1964" w:type="dxa"/>
            <w:vAlign w:val="center"/>
          </w:tcPr>
          <w:p w14:paraId="3FE02C10" w14:textId="77777777" w:rsidR="004E6F98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160744B9" w14:textId="77777777" w:rsidR="004E6F98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2FE42EB2" w14:textId="77777777" w:rsidR="004E6F98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FE0330F" w14:textId="77777777" w:rsidR="004E6F98" w:rsidRDefault="00000000">
            <w:r>
              <w:t>2181</w:t>
            </w:r>
          </w:p>
        </w:tc>
        <w:tc>
          <w:tcPr>
            <w:tcW w:w="1975" w:type="dxa"/>
            <w:vAlign w:val="center"/>
          </w:tcPr>
          <w:p w14:paraId="3713C2D5" w14:textId="77777777" w:rsidR="004E6F98" w:rsidRDefault="00000000">
            <w:r>
              <w:t>742</w:t>
            </w:r>
          </w:p>
        </w:tc>
      </w:tr>
      <w:tr w:rsidR="004E6F98" w14:paraId="0ABBC639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2F96B893" w14:textId="77777777" w:rsidR="004E6F98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4339A85" w14:textId="77777777" w:rsidR="004E6F98" w:rsidRDefault="00000000">
            <w:r>
              <w:t>742</w:t>
            </w:r>
          </w:p>
        </w:tc>
      </w:tr>
    </w:tbl>
    <w:p w14:paraId="60B02D61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84" w:name="_Toc26727"/>
      <w:r>
        <w:rPr>
          <w:color w:val="000000"/>
        </w:rPr>
        <w:t>照明</w:t>
      </w:r>
      <w:bookmarkEnd w:id="8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E6F98" w14:paraId="5AA48B4E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1C9D6AD" w14:textId="77777777" w:rsidR="004E6F98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3D8F08" w14:textId="77777777" w:rsidR="004E6F98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A4D3C4" w14:textId="77777777" w:rsidR="004E6F98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15CBFF9" w14:textId="77777777" w:rsidR="004E6F98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3D8F05" w14:textId="77777777" w:rsidR="004E6F98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E6F98" w14:paraId="75927BF6" w14:textId="77777777">
        <w:trPr>
          <w:jc w:val="center"/>
        </w:trPr>
        <w:tc>
          <w:tcPr>
            <w:tcW w:w="3135" w:type="dxa"/>
            <w:vAlign w:val="center"/>
          </w:tcPr>
          <w:p w14:paraId="75811D07" w14:textId="77777777" w:rsidR="004E6F98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754392BF" w14:textId="77777777" w:rsidR="004E6F98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3C61974F" w14:textId="77777777" w:rsidR="004E6F98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6F67729" w14:textId="77777777" w:rsidR="004E6F98" w:rsidRDefault="00000000">
            <w:r>
              <w:t>60</w:t>
            </w:r>
          </w:p>
        </w:tc>
        <w:tc>
          <w:tcPr>
            <w:tcW w:w="1862" w:type="dxa"/>
            <w:vAlign w:val="center"/>
          </w:tcPr>
          <w:p w14:paraId="384621FB" w14:textId="77777777" w:rsidR="004E6F98" w:rsidRDefault="00000000">
            <w:r>
              <w:t>2168</w:t>
            </w:r>
          </w:p>
        </w:tc>
      </w:tr>
      <w:tr w:rsidR="004E6F98" w14:paraId="2B1ACD35" w14:textId="77777777">
        <w:trPr>
          <w:jc w:val="center"/>
        </w:trPr>
        <w:tc>
          <w:tcPr>
            <w:tcW w:w="3135" w:type="dxa"/>
            <w:vAlign w:val="center"/>
          </w:tcPr>
          <w:p w14:paraId="0FAA8E25" w14:textId="77777777" w:rsidR="004E6F98" w:rsidRDefault="00000000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697" w:type="dxa"/>
            <w:vAlign w:val="center"/>
          </w:tcPr>
          <w:p w14:paraId="1D1BEBFF" w14:textId="77777777" w:rsidR="004E6F98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53396536" w14:textId="77777777" w:rsidR="004E6F98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5BEC9EB5" w14:textId="77777777" w:rsidR="004E6F98" w:rsidRDefault="00000000">
            <w:r>
              <w:t>500</w:t>
            </w:r>
          </w:p>
        </w:tc>
        <w:tc>
          <w:tcPr>
            <w:tcW w:w="1862" w:type="dxa"/>
            <w:vAlign w:val="center"/>
          </w:tcPr>
          <w:p w14:paraId="1F917AA5" w14:textId="77777777" w:rsidR="004E6F98" w:rsidRDefault="00000000">
            <w:r>
              <w:t>10046</w:t>
            </w:r>
          </w:p>
        </w:tc>
      </w:tr>
      <w:tr w:rsidR="004E6F98" w14:paraId="4A77C61E" w14:textId="77777777">
        <w:trPr>
          <w:jc w:val="center"/>
        </w:trPr>
        <w:tc>
          <w:tcPr>
            <w:tcW w:w="3135" w:type="dxa"/>
            <w:vAlign w:val="center"/>
          </w:tcPr>
          <w:p w14:paraId="3E3F25BF" w14:textId="77777777" w:rsidR="004E6F98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797F2C5" w14:textId="77777777" w:rsidR="004E6F98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3B493600" w14:textId="77777777" w:rsidR="004E6F9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2A96DF4" w14:textId="77777777" w:rsidR="004E6F98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38EBD5D9" w14:textId="77777777" w:rsidR="004E6F98" w:rsidRDefault="00000000">
            <w:r>
              <w:t>416</w:t>
            </w:r>
          </w:p>
        </w:tc>
      </w:tr>
      <w:tr w:rsidR="004E6F98" w14:paraId="13CFEA03" w14:textId="77777777">
        <w:trPr>
          <w:jc w:val="center"/>
        </w:trPr>
        <w:tc>
          <w:tcPr>
            <w:tcW w:w="3135" w:type="dxa"/>
            <w:vAlign w:val="center"/>
          </w:tcPr>
          <w:p w14:paraId="6FF84709" w14:textId="77777777" w:rsidR="004E6F98" w:rsidRDefault="00000000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697" w:type="dxa"/>
            <w:vAlign w:val="center"/>
          </w:tcPr>
          <w:p w14:paraId="22CA11D1" w14:textId="77777777" w:rsidR="004E6F98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D1A47FB" w14:textId="77777777" w:rsidR="004E6F98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44845D8" w14:textId="77777777" w:rsidR="004E6F98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53AC4B41" w14:textId="77777777" w:rsidR="004E6F98" w:rsidRDefault="00000000">
            <w:r>
              <w:t>7083</w:t>
            </w:r>
          </w:p>
        </w:tc>
      </w:tr>
      <w:tr w:rsidR="004E6F98" w14:paraId="4FC921E3" w14:textId="77777777">
        <w:trPr>
          <w:jc w:val="center"/>
        </w:trPr>
        <w:tc>
          <w:tcPr>
            <w:tcW w:w="3135" w:type="dxa"/>
            <w:vAlign w:val="center"/>
          </w:tcPr>
          <w:p w14:paraId="2A51300F" w14:textId="77777777" w:rsidR="004E6F98" w:rsidRDefault="00000000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7AD876B" w14:textId="77777777" w:rsidR="004E6F98" w:rsidRDefault="00000000">
            <w:r>
              <w:t>23.63</w:t>
            </w:r>
          </w:p>
        </w:tc>
        <w:tc>
          <w:tcPr>
            <w:tcW w:w="1131" w:type="dxa"/>
            <w:vAlign w:val="center"/>
          </w:tcPr>
          <w:p w14:paraId="2730D0CA" w14:textId="77777777" w:rsidR="004E6F9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C6A2B6" w14:textId="77777777" w:rsidR="004E6F98" w:rsidRDefault="00000000">
            <w:r>
              <w:t>69</w:t>
            </w:r>
          </w:p>
        </w:tc>
        <w:tc>
          <w:tcPr>
            <w:tcW w:w="1862" w:type="dxa"/>
            <w:vAlign w:val="center"/>
          </w:tcPr>
          <w:p w14:paraId="5D5CE4FA" w14:textId="77777777" w:rsidR="004E6F98" w:rsidRDefault="00000000">
            <w:r>
              <w:t>1635</w:t>
            </w:r>
          </w:p>
        </w:tc>
      </w:tr>
      <w:tr w:rsidR="004E6F98" w14:paraId="520E271C" w14:textId="77777777">
        <w:trPr>
          <w:jc w:val="center"/>
        </w:trPr>
        <w:tc>
          <w:tcPr>
            <w:tcW w:w="3135" w:type="dxa"/>
            <w:vAlign w:val="center"/>
          </w:tcPr>
          <w:p w14:paraId="7225DDD9" w14:textId="77777777" w:rsidR="004E6F98" w:rsidRDefault="00000000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1BCCC9D" w14:textId="77777777" w:rsidR="004E6F98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3026366" w14:textId="77777777" w:rsidR="004E6F98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AC1B04" w14:textId="77777777" w:rsidR="004E6F98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4E9555EC" w14:textId="77777777" w:rsidR="004E6F98" w:rsidRDefault="00000000">
            <w:r>
              <w:t>608</w:t>
            </w:r>
          </w:p>
        </w:tc>
      </w:tr>
      <w:tr w:rsidR="004E6F98" w14:paraId="18A455D0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3FF37FD" w14:textId="77777777" w:rsidR="004E6F98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1139E14" w14:textId="77777777" w:rsidR="004E6F98" w:rsidRDefault="00000000">
            <w:r>
              <w:t>21956</w:t>
            </w:r>
          </w:p>
        </w:tc>
      </w:tr>
    </w:tbl>
    <w:p w14:paraId="737CB971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85" w:name="_Toc23334"/>
      <w:r>
        <w:rPr>
          <w:color w:val="000000"/>
        </w:rPr>
        <w:t>光伏发电</w:t>
      </w:r>
      <w:bookmarkEnd w:id="85"/>
    </w:p>
    <w:p w14:paraId="12E31CB0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12001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E6F98" w14:paraId="34D818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D05080" w14:textId="77777777" w:rsidR="004E6F98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ACF9B2" w14:textId="77777777" w:rsidR="004E6F98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F3E82C" w14:textId="77777777" w:rsidR="004E6F98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91EB6E7" w14:textId="77777777" w:rsidR="004E6F98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5B8A5E" w14:textId="77777777" w:rsidR="004E6F98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E6F98" w14:paraId="185BA803" w14:textId="77777777">
        <w:trPr>
          <w:jc w:val="center"/>
        </w:trPr>
        <w:tc>
          <w:tcPr>
            <w:tcW w:w="1556" w:type="dxa"/>
            <w:vAlign w:val="center"/>
          </w:tcPr>
          <w:p w14:paraId="613C7CD0" w14:textId="77777777" w:rsidR="004E6F98" w:rsidRDefault="00000000">
            <w:r>
              <w:t>200</w:t>
            </w:r>
          </w:p>
        </w:tc>
        <w:tc>
          <w:tcPr>
            <w:tcW w:w="1556" w:type="dxa"/>
            <w:vAlign w:val="center"/>
          </w:tcPr>
          <w:p w14:paraId="688D1991" w14:textId="77777777" w:rsidR="004E6F98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081ABFFF" w14:textId="77777777" w:rsidR="004E6F98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054457D5" w14:textId="77777777" w:rsidR="004E6F98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29EA30B7" w14:textId="77777777" w:rsidR="004E6F98" w:rsidRDefault="00000000">
            <w:r>
              <w:t>23271</w:t>
            </w:r>
          </w:p>
        </w:tc>
      </w:tr>
      <w:tr w:rsidR="004E6F98" w14:paraId="1E0E047A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0F49322A" w14:textId="77777777" w:rsidR="004E6F98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6163C25" w14:textId="77777777" w:rsidR="004E6F98" w:rsidRDefault="00000000">
            <w:r>
              <w:t>23271</w:t>
            </w:r>
          </w:p>
        </w:tc>
      </w:tr>
    </w:tbl>
    <w:p w14:paraId="1ACE762B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86" w:name="_Toc22434"/>
      <w:r>
        <w:rPr>
          <w:color w:val="000000"/>
        </w:rPr>
        <w:lastRenderedPageBreak/>
        <w:t>计算结果</w:t>
      </w:r>
      <w:bookmarkEnd w:id="86"/>
    </w:p>
    <w:p w14:paraId="7D980BC9" w14:textId="77777777" w:rsidR="004E6F98" w:rsidRDefault="00000000">
      <w:pPr>
        <w:pStyle w:val="2"/>
        <w:widowControl w:val="0"/>
      </w:pPr>
      <w:bookmarkStart w:id="87" w:name="_Toc12727"/>
      <w:r>
        <w:t>负荷分项统计</w:t>
      </w:r>
      <w:bookmarkEnd w:id="8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4E6F98" w14:paraId="361ED71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D0918C0" w14:textId="77777777" w:rsidR="004E6F98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76BF8" w14:textId="77777777" w:rsidR="004E6F98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C5EA5A" w14:textId="77777777" w:rsidR="004E6F98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BC4FD7" w14:textId="77777777" w:rsidR="004E6F98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E4FE072" w14:textId="77777777" w:rsidR="004E6F98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9623A46" w14:textId="77777777" w:rsidR="004E6F98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62667F" w14:textId="77777777" w:rsidR="004E6F98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202F286" w14:textId="77777777" w:rsidR="004E6F98" w:rsidRDefault="00000000">
            <w:pPr>
              <w:jc w:val="center"/>
            </w:pPr>
            <w:r>
              <w:t>合计</w:t>
            </w:r>
          </w:p>
        </w:tc>
      </w:tr>
      <w:tr w:rsidR="004E6F98" w14:paraId="10E3D89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82E9A72" w14:textId="77777777" w:rsidR="004E6F98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7E261" w14:textId="77777777" w:rsidR="004E6F98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0E46A58" w14:textId="77777777" w:rsidR="004E6F98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5D09A46" w14:textId="77777777" w:rsidR="004E6F98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2EBB1CEA" w14:textId="77777777" w:rsidR="004E6F98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B50FA4C" w14:textId="77777777" w:rsidR="004E6F98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C9F25C7" w14:textId="77777777" w:rsidR="004E6F98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07919EA" w14:textId="77777777" w:rsidR="004E6F98" w:rsidRDefault="00000000">
            <w:r>
              <w:t>0.00</w:t>
            </w:r>
          </w:p>
        </w:tc>
      </w:tr>
      <w:tr w:rsidR="004E6F98" w14:paraId="1987908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FF8BD46" w14:textId="77777777" w:rsidR="004E6F98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81E48B" w14:textId="77777777" w:rsidR="004E6F98" w:rsidRDefault="00000000">
            <w:pPr>
              <w:jc w:val="center"/>
            </w:pPr>
            <w:r>
              <w:t>15.03</w:t>
            </w:r>
          </w:p>
        </w:tc>
        <w:tc>
          <w:tcPr>
            <w:tcW w:w="1131" w:type="dxa"/>
            <w:vAlign w:val="center"/>
          </w:tcPr>
          <w:p w14:paraId="16299897" w14:textId="77777777" w:rsidR="004E6F98" w:rsidRDefault="00000000">
            <w:pPr>
              <w:jc w:val="center"/>
            </w:pPr>
            <w:r>
              <w:t>53.39</w:t>
            </w:r>
          </w:p>
        </w:tc>
        <w:tc>
          <w:tcPr>
            <w:tcW w:w="990" w:type="dxa"/>
            <w:vAlign w:val="center"/>
          </w:tcPr>
          <w:p w14:paraId="54CFA881" w14:textId="77777777" w:rsidR="004E6F98" w:rsidRDefault="00000000">
            <w:pPr>
              <w:jc w:val="center"/>
            </w:pPr>
            <w:r>
              <w:t>6.18</w:t>
            </w:r>
          </w:p>
        </w:tc>
        <w:tc>
          <w:tcPr>
            <w:tcW w:w="1228" w:type="dxa"/>
            <w:vAlign w:val="center"/>
          </w:tcPr>
          <w:p w14:paraId="3D8039ED" w14:textId="77777777" w:rsidR="004E6F98" w:rsidRDefault="00000000">
            <w:pPr>
              <w:jc w:val="center"/>
            </w:pPr>
            <w:r>
              <w:t>88.59</w:t>
            </w:r>
          </w:p>
        </w:tc>
        <w:tc>
          <w:tcPr>
            <w:tcW w:w="1177" w:type="dxa"/>
            <w:vAlign w:val="center"/>
          </w:tcPr>
          <w:p w14:paraId="7B3B0380" w14:textId="77777777" w:rsidR="004E6F98" w:rsidRDefault="00000000">
            <w:pPr>
              <w:jc w:val="center"/>
            </w:pPr>
            <w:r>
              <w:t>-0.02</w:t>
            </w:r>
          </w:p>
        </w:tc>
        <w:tc>
          <w:tcPr>
            <w:tcW w:w="990" w:type="dxa"/>
            <w:vAlign w:val="center"/>
          </w:tcPr>
          <w:p w14:paraId="22022D81" w14:textId="77777777" w:rsidR="004E6F98" w:rsidRDefault="00000000">
            <w:pPr>
              <w:jc w:val="center"/>
            </w:pPr>
            <w:r>
              <w:t>-55.32</w:t>
            </w:r>
          </w:p>
        </w:tc>
        <w:tc>
          <w:tcPr>
            <w:tcW w:w="1109" w:type="dxa"/>
            <w:vAlign w:val="center"/>
          </w:tcPr>
          <w:p w14:paraId="489865D6" w14:textId="77777777" w:rsidR="004E6F98" w:rsidRDefault="00000000">
            <w:r>
              <w:t>107.86</w:t>
            </w:r>
          </w:p>
        </w:tc>
      </w:tr>
    </w:tbl>
    <w:p w14:paraId="00C006A0" w14:textId="77777777" w:rsidR="004E6F98" w:rsidRDefault="00000000">
      <w:pPr>
        <w:jc w:val="center"/>
      </w:pPr>
      <w:r>
        <w:rPr>
          <w:noProof/>
        </w:rPr>
        <w:drawing>
          <wp:inline distT="0" distB="0" distL="0" distR="0" wp14:anchorId="7EFFD24E" wp14:editId="3733FA3D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E677" w14:textId="77777777" w:rsidR="004E6F98" w:rsidRDefault="00000000">
      <w:pPr>
        <w:jc w:val="center"/>
      </w:pPr>
      <w:r>
        <w:rPr>
          <w:noProof/>
        </w:rPr>
        <w:drawing>
          <wp:inline distT="0" distB="0" distL="0" distR="0" wp14:anchorId="6013D265" wp14:editId="737B5D88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841DE" w14:textId="77777777" w:rsidR="004E6F98" w:rsidRDefault="00000000">
      <w:pPr>
        <w:pStyle w:val="2"/>
      </w:pPr>
      <w:bookmarkStart w:id="88" w:name="_Toc3021"/>
      <w:r>
        <w:lastRenderedPageBreak/>
        <w:t>逐月负荷表</w:t>
      </w:r>
      <w:bookmarkEnd w:id="8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E6F98" w14:paraId="798A290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03B066" w14:textId="77777777" w:rsidR="004E6F98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930F39" w14:textId="77777777" w:rsidR="004E6F98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BD333" w14:textId="77777777" w:rsidR="004E6F98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22F08" w14:textId="77777777" w:rsidR="004E6F98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F32824" w14:textId="77777777" w:rsidR="004E6F98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57A593" w14:textId="77777777" w:rsidR="004E6F98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77D097" w14:textId="77777777" w:rsidR="004E6F98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E6F98" w14:paraId="261C4AD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554BF6" w14:textId="77777777" w:rsidR="004E6F98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4FE26E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AE4311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4FCA5A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12BD2E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F0696C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093AA9" w14:textId="77777777" w:rsidR="004E6F98" w:rsidRDefault="00000000">
            <w:r>
              <w:t>--</w:t>
            </w:r>
          </w:p>
        </w:tc>
      </w:tr>
      <w:tr w:rsidR="004E6F98" w14:paraId="3B444B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703E6D" w14:textId="77777777" w:rsidR="004E6F98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179C09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C9E734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B778E0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A5120C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B24D0D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429468" w14:textId="77777777" w:rsidR="004E6F98" w:rsidRDefault="00000000">
            <w:r>
              <w:t>--</w:t>
            </w:r>
          </w:p>
        </w:tc>
      </w:tr>
      <w:tr w:rsidR="004E6F98" w14:paraId="282DE59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1DA2A9" w14:textId="77777777" w:rsidR="004E6F98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F61265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2CA732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1728C3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83CDEF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7FFE80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534294" w14:textId="77777777" w:rsidR="004E6F98" w:rsidRDefault="00000000">
            <w:r>
              <w:t>--</w:t>
            </w:r>
          </w:p>
        </w:tc>
      </w:tr>
      <w:tr w:rsidR="004E6F98" w14:paraId="4DC1854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CD595A" w14:textId="77777777" w:rsidR="004E6F98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E98B76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982FCB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6E5763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1B463D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623A65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672349" w14:textId="77777777" w:rsidR="004E6F98" w:rsidRDefault="00000000">
            <w:r>
              <w:t>--</w:t>
            </w:r>
          </w:p>
        </w:tc>
      </w:tr>
      <w:tr w:rsidR="004E6F98" w14:paraId="29C04CA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21F15F" w14:textId="77777777" w:rsidR="004E6F98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358C6B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58ECF1" w14:textId="77777777" w:rsidR="004E6F98" w:rsidRDefault="00000000">
            <w:pPr>
              <w:jc w:val="right"/>
            </w:pPr>
            <w:r>
              <w:t>4550</w:t>
            </w:r>
          </w:p>
        </w:tc>
        <w:tc>
          <w:tcPr>
            <w:tcW w:w="1188" w:type="dxa"/>
            <w:vAlign w:val="center"/>
          </w:tcPr>
          <w:p w14:paraId="4886ADFF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DDE4F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D67244" w14:textId="77777777" w:rsidR="004E6F98" w:rsidRDefault="00000000">
            <w:pPr>
              <w:jc w:val="right"/>
            </w:pPr>
            <w:r>
              <w:t>24.369</w:t>
            </w:r>
          </w:p>
        </w:tc>
        <w:tc>
          <w:tcPr>
            <w:tcW w:w="1862" w:type="dxa"/>
            <w:vAlign w:val="center"/>
          </w:tcPr>
          <w:p w14:paraId="1AEA4E08" w14:textId="77777777" w:rsidR="004E6F98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4E6F98" w14:paraId="698377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492836" w14:textId="77777777" w:rsidR="004E6F98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988A63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01F1F3" w14:textId="77777777" w:rsidR="004E6F98" w:rsidRDefault="00000000">
            <w:pPr>
              <w:jc w:val="right"/>
            </w:pPr>
            <w:r>
              <w:t>11460</w:t>
            </w:r>
          </w:p>
        </w:tc>
        <w:tc>
          <w:tcPr>
            <w:tcW w:w="1188" w:type="dxa"/>
            <w:vAlign w:val="center"/>
          </w:tcPr>
          <w:p w14:paraId="0EABC608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D8D0B5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CBAB9D" w14:textId="77777777" w:rsidR="004E6F98" w:rsidRDefault="00000000">
            <w:pPr>
              <w:jc w:val="right"/>
            </w:pPr>
            <w:r>
              <w:t>50.970</w:t>
            </w:r>
          </w:p>
        </w:tc>
        <w:tc>
          <w:tcPr>
            <w:tcW w:w="1862" w:type="dxa"/>
            <w:vAlign w:val="center"/>
          </w:tcPr>
          <w:p w14:paraId="36836341" w14:textId="77777777" w:rsidR="004E6F98" w:rsidRDefault="00000000">
            <w:r>
              <w:t>6</w:t>
            </w:r>
            <w:r>
              <w:t>月</w:t>
            </w:r>
            <w:r>
              <w:t>25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E6F98" w14:paraId="35B22D4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8A5183" w14:textId="77777777" w:rsidR="004E6F98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660D85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2175C5" w14:textId="77777777" w:rsidR="004E6F98" w:rsidRDefault="00000000">
            <w:pPr>
              <w:jc w:val="right"/>
            </w:pPr>
            <w:r>
              <w:t>21095</w:t>
            </w:r>
          </w:p>
        </w:tc>
        <w:tc>
          <w:tcPr>
            <w:tcW w:w="1188" w:type="dxa"/>
            <w:vAlign w:val="center"/>
          </w:tcPr>
          <w:p w14:paraId="28AFC0DD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69DE5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646290" w14:textId="77777777" w:rsidR="004E6F98" w:rsidRDefault="00000000">
            <w:pPr>
              <w:jc w:val="right"/>
            </w:pPr>
            <w:r>
              <w:t>69.501</w:t>
            </w:r>
          </w:p>
        </w:tc>
        <w:tc>
          <w:tcPr>
            <w:tcW w:w="1862" w:type="dxa"/>
            <w:vAlign w:val="center"/>
          </w:tcPr>
          <w:p w14:paraId="7225F844" w14:textId="77777777" w:rsidR="004E6F98" w:rsidRDefault="00000000">
            <w:r>
              <w:t>7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4E6F98" w14:paraId="77D4E6A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7F0DD4" w14:textId="77777777" w:rsidR="004E6F98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42311F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632118" w14:textId="77777777" w:rsidR="004E6F98" w:rsidRDefault="00000000">
            <w:pPr>
              <w:jc w:val="right"/>
            </w:pPr>
            <w:r>
              <w:t>21532</w:t>
            </w:r>
          </w:p>
        </w:tc>
        <w:tc>
          <w:tcPr>
            <w:tcW w:w="1188" w:type="dxa"/>
            <w:vAlign w:val="center"/>
          </w:tcPr>
          <w:p w14:paraId="7BF95D59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7F120D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E433CC" w14:textId="77777777" w:rsidR="004E6F98" w:rsidRDefault="00000000">
            <w:pPr>
              <w:jc w:val="right"/>
            </w:pPr>
            <w:r>
              <w:t>70.953</w:t>
            </w:r>
          </w:p>
        </w:tc>
        <w:tc>
          <w:tcPr>
            <w:tcW w:w="1862" w:type="dxa"/>
            <w:vAlign w:val="center"/>
          </w:tcPr>
          <w:p w14:paraId="26A3DFFE" w14:textId="77777777" w:rsidR="004E6F98" w:rsidRDefault="00000000">
            <w:r>
              <w:t>8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4E6F98" w14:paraId="35E4290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A20E54" w14:textId="77777777" w:rsidR="004E6F98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0C8F0D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D893BB" w14:textId="77777777" w:rsidR="004E6F98" w:rsidRDefault="00000000">
            <w:pPr>
              <w:jc w:val="right"/>
            </w:pPr>
            <w:r>
              <w:t>21716</w:t>
            </w:r>
          </w:p>
        </w:tc>
        <w:tc>
          <w:tcPr>
            <w:tcW w:w="1188" w:type="dxa"/>
            <w:vAlign w:val="center"/>
          </w:tcPr>
          <w:p w14:paraId="50A834A4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F84AE6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5E32CB" w14:textId="77777777" w:rsidR="004E6F98" w:rsidRDefault="00000000">
            <w:pPr>
              <w:jc w:val="right"/>
            </w:pPr>
            <w:r>
              <w:t>78.029</w:t>
            </w:r>
          </w:p>
        </w:tc>
        <w:tc>
          <w:tcPr>
            <w:tcW w:w="1862" w:type="dxa"/>
            <w:vAlign w:val="center"/>
          </w:tcPr>
          <w:p w14:paraId="5FCF7C65" w14:textId="77777777" w:rsidR="004E6F98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4E6F98" w14:paraId="03AE24F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07A2F4" w14:textId="77777777" w:rsidR="004E6F98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032C33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C39E43" w14:textId="77777777" w:rsidR="004E6F98" w:rsidRDefault="00000000">
            <w:pPr>
              <w:jc w:val="right"/>
            </w:pPr>
            <w:r>
              <w:t>22020</w:t>
            </w:r>
          </w:p>
        </w:tc>
        <w:tc>
          <w:tcPr>
            <w:tcW w:w="1188" w:type="dxa"/>
            <w:vAlign w:val="center"/>
          </w:tcPr>
          <w:p w14:paraId="309B1C06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8EE80C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A68F459" w14:textId="77777777" w:rsidR="004E6F98" w:rsidRDefault="00000000">
            <w:pPr>
              <w:jc w:val="right"/>
            </w:pPr>
            <w:r>
              <w:rPr>
                <w:color w:val="0000FF"/>
              </w:rPr>
              <w:t>79.117</w:t>
            </w:r>
          </w:p>
        </w:tc>
        <w:tc>
          <w:tcPr>
            <w:tcW w:w="1862" w:type="dxa"/>
            <w:vAlign w:val="center"/>
          </w:tcPr>
          <w:p w14:paraId="7772A197" w14:textId="77777777" w:rsidR="004E6F98" w:rsidRDefault="00000000">
            <w:r>
              <w:rPr>
                <w:color w:val="0000FF"/>
              </w:rPr>
              <w:t>10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4E6F98" w14:paraId="789755E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CC6B4C" w14:textId="77777777" w:rsidR="004E6F98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3D2777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1FC671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0C9818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33AFA7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E678D4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B62ADE" w14:textId="77777777" w:rsidR="004E6F98" w:rsidRDefault="00000000">
            <w:r>
              <w:t>--</w:t>
            </w:r>
          </w:p>
        </w:tc>
      </w:tr>
      <w:tr w:rsidR="004E6F98" w14:paraId="3D0719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0C81F51" w14:textId="77777777" w:rsidR="004E6F98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664582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857953" w14:textId="77777777" w:rsidR="004E6F98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8C2A9C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4B8B20" w14:textId="77777777" w:rsidR="004E6F98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25060A" w14:textId="77777777" w:rsidR="004E6F98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65AF69" w14:textId="77777777" w:rsidR="004E6F98" w:rsidRDefault="00000000">
            <w:r>
              <w:t>--</w:t>
            </w:r>
          </w:p>
        </w:tc>
      </w:tr>
    </w:tbl>
    <w:p w14:paraId="5471B79A" w14:textId="77777777" w:rsidR="004E6F98" w:rsidRDefault="00000000">
      <w:pPr>
        <w:jc w:val="center"/>
      </w:pPr>
      <w:r>
        <w:rPr>
          <w:noProof/>
        </w:rPr>
        <w:drawing>
          <wp:inline distT="0" distB="0" distL="0" distR="0" wp14:anchorId="5EC01960" wp14:editId="0A9A522B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650A" w14:textId="77777777" w:rsidR="004E6F98" w:rsidRDefault="00000000">
      <w:pPr>
        <w:jc w:val="center"/>
      </w:pPr>
      <w:r>
        <w:rPr>
          <w:noProof/>
        </w:rPr>
        <w:drawing>
          <wp:inline distT="0" distB="0" distL="0" distR="0" wp14:anchorId="5D4EEA60" wp14:editId="37824BE7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9FF29" w14:textId="77777777" w:rsidR="004E6F98" w:rsidRDefault="00000000">
      <w:pPr>
        <w:pStyle w:val="2"/>
      </w:pPr>
      <w:bookmarkStart w:id="89" w:name="_Toc32700"/>
      <w:r>
        <w:lastRenderedPageBreak/>
        <w:t>逐月电耗</w:t>
      </w:r>
      <w:bookmarkEnd w:id="89"/>
    </w:p>
    <w:p w14:paraId="49FE8928" w14:textId="77777777" w:rsidR="004E6F98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E6F98" w14:paraId="1B6F0AEF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4E0A563" w14:textId="77777777" w:rsidR="004E6F98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35A958" w14:textId="77777777" w:rsidR="004E6F98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AE81C4" w14:textId="77777777" w:rsidR="004E6F98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B50C27" w14:textId="77777777" w:rsidR="004E6F98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A006BD" w14:textId="77777777" w:rsidR="004E6F98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2F60F1" w14:textId="77777777" w:rsidR="004E6F98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6E70D" w14:textId="77777777" w:rsidR="004E6F98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AADF9" w14:textId="77777777" w:rsidR="004E6F98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0F18A" w14:textId="77777777" w:rsidR="004E6F98" w:rsidRDefault="00000000">
            <w:pPr>
              <w:jc w:val="center"/>
            </w:pPr>
            <w:r>
              <w:t>热水</w:t>
            </w:r>
          </w:p>
        </w:tc>
      </w:tr>
      <w:tr w:rsidR="004E6F98" w14:paraId="6DA8431B" w14:textId="77777777">
        <w:trPr>
          <w:jc w:val="center"/>
        </w:trPr>
        <w:tc>
          <w:tcPr>
            <w:tcW w:w="1041" w:type="dxa"/>
            <w:vAlign w:val="center"/>
          </w:tcPr>
          <w:p w14:paraId="0E033776" w14:textId="77777777" w:rsidR="004E6F98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736C08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04314A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E3E18A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50360F" w14:textId="77777777" w:rsidR="004E6F98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7F36CFDC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4D13935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98CA410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37EAC64" w14:textId="77777777" w:rsidR="004E6F98" w:rsidRDefault="00000000">
            <w:pPr>
              <w:jc w:val="right"/>
            </w:pPr>
            <w:r>
              <w:t>0.00</w:t>
            </w:r>
          </w:p>
        </w:tc>
      </w:tr>
      <w:tr w:rsidR="004E6F98" w14:paraId="227D2B1D" w14:textId="77777777">
        <w:trPr>
          <w:jc w:val="center"/>
        </w:trPr>
        <w:tc>
          <w:tcPr>
            <w:tcW w:w="1041" w:type="dxa"/>
            <w:vAlign w:val="center"/>
          </w:tcPr>
          <w:p w14:paraId="6B234749" w14:textId="77777777" w:rsidR="004E6F98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372ABB0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3155A2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AEE165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09CCB6" w14:textId="77777777" w:rsidR="004E6F98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7EFF470B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55648A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FEB935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3ED24" w14:textId="77777777" w:rsidR="004E6F98" w:rsidRDefault="004E6F98">
            <w:pPr>
              <w:jc w:val="right"/>
            </w:pPr>
          </w:p>
        </w:tc>
      </w:tr>
      <w:tr w:rsidR="004E6F98" w14:paraId="1B16818E" w14:textId="77777777">
        <w:trPr>
          <w:jc w:val="center"/>
        </w:trPr>
        <w:tc>
          <w:tcPr>
            <w:tcW w:w="1041" w:type="dxa"/>
            <w:vAlign w:val="center"/>
          </w:tcPr>
          <w:p w14:paraId="36EBB161" w14:textId="77777777" w:rsidR="004E6F98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B00B8C6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BD31F0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318BE5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D0A383" w14:textId="77777777" w:rsidR="004E6F98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501DB1D4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3BF8AB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BF8C1D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6F2621" w14:textId="77777777" w:rsidR="004E6F98" w:rsidRDefault="004E6F98">
            <w:pPr>
              <w:jc w:val="right"/>
            </w:pPr>
          </w:p>
        </w:tc>
      </w:tr>
      <w:tr w:rsidR="004E6F98" w14:paraId="3F11A78A" w14:textId="77777777">
        <w:trPr>
          <w:jc w:val="center"/>
        </w:trPr>
        <w:tc>
          <w:tcPr>
            <w:tcW w:w="1041" w:type="dxa"/>
            <w:vAlign w:val="center"/>
          </w:tcPr>
          <w:p w14:paraId="4974D597" w14:textId="77777777" w:rsidR="004E6F98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232D3C1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F25B0C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9B9D38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EB6095" w14:textId="77777777" w:rsidR="004E6F98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42E51C0E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A721C73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BA600A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032791" w14:textId="77777777" w:rsidR="004E6F98" w:rsidRDefault="004E6F98">
            <w:pPr>
              <w:jc w:val="right"/>
            </w:pPr>
          </w:p>
        </w:tc>
      </w:tr>
      <w:tr w:rsidR="004E6F98" w14:paraId="29323237" w14:textId="77777777">
        <w:trPr>
          <w:jc w:val="center"/>
        </w:trPr>
        <w:tc>
          <w:tcPr>
            <w:tcW w:w="1041" w:type="dxa"/>
            <w:vAlign w:val="center"/>
          </w:tcPr>
          <w:p w14:paraId="23552603" w14:textId="77777777" w:rsidR="004E6F98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4A00281" w14:textId="77777777" w:rsidR="004E6F98" w:rsidRDefault="00000000">
            <w:pPr>
              <w:jc w:val="right"/>
            </w:pPr>
            <w:r>
              <w:t>2.98</w:t>
            </w:r>
          </w:p>
        </w:tc>
        <w:tc>
          <w:tcPr>
            <w:tcW w:w="1148" w:type="dxa"/>
            <w:vAlign w:val="center"/>
          </w:tcPr>
          <w:p w14:paraId="598CD84B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28F63" w14:textId="77777777" w:rsidR="004E6F98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79539025" w14:textId="77777777" w:rsidR="004E6F98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15CDCAB6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E677EB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933702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B209E3" w14:textId="77777777" w:rsidR="004E6F98" w:rsidRDefault="004E6F98">
            <w:pPr>
              <w:jc w:val="right"/>
            </w:pPr>
          </w:p>
        </w:tc>
      </w:tr>
      <w:tr w:rsidR="004E6F98" w14:paraId="1191D76C" w14:textId="77777777">
        <w:trPr>
          <w:jc w:val="center"/>
        </w:trPr>
        <w:tc>
          <w:tcPr>
            <w:tcW w:w="1041" w:type="dxa"/>
            <w:vAlign w:val="center"/>
          </w:tcPr>
          <w:p w14:paraId="05BD3F47" w14:textId="77777777" w:rsidR="004E6F98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8312B5C" w14:textId="77777777" w:rsidR="004E6F98" w:rsidRDefault="00000000">
            <w:pPr>
              <w:jc w:val="right"/>
            </w:pPr>
            <w:r>
              <w:t>4.27</w:t>
            </w:r>
          </w:p>
        </w:tc>
        <w:tc>
          <w:tcPr>
            <w:tcW w:w="1148" w:type="dxa"/>
            <w:vAlign w:val="center"/>
          </w:tcPr>
          <w:p w14:paraId="2159347A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3EEDCE" w14:textId="77777777" w:rsidR="004E6F98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6735EE98" w14:textId="77777777" w:rsidR="004E6F98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1B0F39AD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247060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F7D423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922492" w14:textId="77777777" w:rsidR="004E6F98" w:rsidRDefault="004E6F98">
            <w:pPr>
              <w:jc w:val="right"/>
            </w:pPr>
          </w:p>
        </w:tc>
      </w:tr>
      <w:tr w:rsidR="004E6F98" w14:paraId="76D32E9A" w14:textId="77777777">
        <w:trPr>
          <w:jc w:val="center"/>
        </w:trPr>
        <w:tc>
          <w:tcPr>
            <w:tcW w:w="1041" w:type="dxa"/>
            <w:vAlign w:val="center"/>
          </w:tcPr>
          <w:p w14:paraId="230210AB" w14:textId="77777777" w:rsidR="004E6F98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1464012" w14:textId="77777777" w:rsidR="004E6F98" w:rsidRDefault="00000000">
            <w:pPr>
              <w:jc w:val="right"/>
            </w:pPr>
            <w:r>
              <w:t>6.12</w:t>
            </w:r>
          </w:p>
        </w:tc>
        <w:tc>
          <w:tcPr>
            <w:tcW w:w="1148" w:type="dxa"/>
            <w:vAlign w:val="center"/>
          </w:tcPr>
          <w:p w14:paraId="1F14C51D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DAA374" w14:textId="77777777" w:rsidR="004E6F98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30BD82A4" w14:textId="77777777" w:rsidR="004E6F98" w:rsidRDefault="00000000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71499DD3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389619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E30D09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77BE79" w14:textId="77777777" w:rsidR="004E6F98" w:rsidRDefault="004E6F98">
            <w:pPr>
              <w:jc w:val="right"/>
            </w:pPr>
          </w:p>
        </w:tc>
      </w:tr>
      <w:tr w:rsidR="004E6F98" w14:paraId="3668359B" w14:textId="77777777">
        <w:trPr>
          <w:jc w:val="center"/>
        </w:trPr>
        <w:tc>
          <w:tcPr>
            <w:tcW w:w="1041" w:type="dxa"/>
            <w:vAlign w:val="center"/>
          </w:tcPr>
          <w:p w14:paraId="1EAFB386" w14:textId="77777777" w:rsidR="004E6F98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586CC9B" w14:textId="77777777" w:rsidR="004E6F98" w:rsidRDefault="00000000">
            <w:pPr>
              <w:jc w:val="right"/>
            </w:pPr>
            <w:r>
              <w:t>6.20</w:t>
            </w:r>
          </w:p>
        </w:tc>
        <w:tc>
          <w:tcPr>
            <w:tcW w:w="1148" w:type="dxa"/>
            <w:vAlign w:val="center"/>
          </w:tcPr>
          <w:p w14:paraId="2F64479A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1BAB00" w14:textId="77777777" w:rsidR="004E6F98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017BE07E" w14:textId="77777777" w:rsidR="004E6F98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085FEBD0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E63A37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544967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90C87C" w14:textId="77777777" w:rsidR="004E6F98" w:rsidRDefault="004E6F98">
            <w:pPr>
              <w:jc w:val="right"/>
            </w:pPr>
          </w:p>
        </w:tc>
      </w:tr>
      <w:tr w:rsidR="004E6F98" w14:paraId="53BB05BF" w14:textId="77777777">
        <w:trPr>
          <w:jc w:val="center"/>
        </w:trPr>
        <w:tc>
          <w:tcPr>
            <w:tcW w:w="1041" w:type="dxa"/>
            <w:vAlign w:val="center"/>
          </w:tcPr>
          <w:p w14:paraId="56DD5F30" w14:textId="77777777" w:rsidR="004E6F98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5999327" w14:textId="77777777" w:rsidR="004E6F98" w:rsidRDefault="00000000">
            <w:pPr>
              <w:jc w:val="right"/>
            </w:pPr>
            <w:r>
              <w:t>6.17</w:t>
            </w:r>
          </w:p>
        </w:tc>
        <w:tc>
          <w:tcPr>
            <w:tcW w:w="1148" w:type="dxa"/>
            <w:vAlign w:val="center"/>
          </w:tcPr>
          <w:p w14:paraId="6FAEE30E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499084" w14:textId="77777777" w:rsidR="004E6F98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5839D851" w14:textId="77777777" w:rsidR="004E6F98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3E2C7664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C6A16F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2C07A0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2D58F8" w14:textId="77777777" w:rsidR="004E6F98" w:rsidRDefault="004E6F98">
            <w:pPr>
              <w:jc w:val="right"/>
            </w:pPr>
          </w:p>
        </w:tc>
      </w:tr>
      <w:tr w:rsidR="004E6F98" w14:paraId="3647E00A" w14:textId="77777777">
        <w:trPr>
          <w:jc w:val="center"/>
        </w:trPr>
        <w:tc>
          <w:tcPr>
            <w:tcW w:w="1041" w:type="dxa"/>
            <w:vAlign w:val="center"/>
          </w:tcPr>
          <w:p w14:paraId="48D8608E" w14:textId="77777777" w:rsidR="004E6F98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FFCFE34" w14:textId="77777777" w:rsidR="004E6F98" w:rsidRDefault="00000000">
            <w:pPr>
              <w:jc w:val="right"/>
            </w:pPr>
            <w:r>
              <w:t>6.22</w:t>
            </w:r>
          </w:p>
        </w:tc>
        <w:tc>
          <w:tcPr>
            <w:tcW w:w="1148" w:type="dxa"/>
            <w:vAlign w:val="center"/>
          </w:tcPr>
          <w:p w14:paraId="17B0E9D5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075B27" w14:textId="77777777" w:rsidR="004E6F98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2A40F203" w14:textId="77777777" w:rsidR="004E6F98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189126E6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8DF5D0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1BDF24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4C32DB" w14:textId="77777777" w:rsidR="004E6F98" w:rsidRDefault="004E6F98">
            <w:pPr>
              <w:jc w:val="right"/>
            </w:pPr>
          </w:p>
        </w:tc>
      </w:tr>
      <w:tr w:rsidR="004E6F98" w14:paraId="6B503C38" w14:textId="77777777">
        <w:trPr>
          <w:jc w:val="center"/>
        </w:trPr>
        <w:tc>
          <w:tcPr>
            <w:tcW w:w="1041" w:type="dxa"/>
            <w:vAlign w:val="center"/>
          </w:tcPr>
          <w:p w14:paraId="7E6AA96F" w14:textId="77777777" w:rsidR="004E6F98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CF3044E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F8FD46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195791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4160AA" w14:textId="77777777" w:rsidR="004E6F98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0A2657DE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0587BB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3517F3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E4D1C5" w14:textId="77777777" w:rsidR="004E6F98" w:rsidRDefault="004E6F98">
            <w:pPr>
              <w:jc w:val="right"/>
            </w:pPr>
          </w:p>
        </w:tc>
      </w:tr>
      <w:tr w:rsidR="004E6F98" w14:paraId="3F22395D" w14:textId="77777777">
        <w:trPr>
          <w:jc w:val="center"/>
        </w:trPr>
        <w:tc>
          <w:tcPr>
            <w:tcW w:w="1041" w:type="dxa"/>
            <w:vAlign w:val="center"/>
          </w:tcPr>
          <w:p w14:paraId="00231F64" w14:textId="77777777" w:rsidR="004E6F98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E77FA4C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CA0D94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77B211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F72511" w14:textId="77777777" w:rsidR="004E6F98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5F55F6C8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FE94F5D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969487" w14:textId="77777777" w:rsidR="004E6F98" w:rsidRDefault="004E6F98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CCCEB2" w14:textId="77777777" w:rsidR="004E6F98" w:rsidRDefault="004E6F98">
            <w:pPr>
              <w:jc w:val="right"/>
            </w:pPr>
          </w:p>
        </w:tc>
      </w:tr>
      <w:tr w:rsidR="004E6F98" w14:paraId="320F9EDE" w14:textId="77777777">
        <w:trPr>
          <w:jc w:val="center"/>
        </w:trPr>
        <w:tc>
          <w:tcPr>
            <w:tcW w:w="1041" w:type="dxa"/>
            <w:vAlign w:val="center"/>
          </w:tcPr>
          <w:p w14:paraId="1EFF6F31" w14:textId="77777777" w:rsidR="004E6F98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8596C70" w14:textId="77777777" w:rsidR="004E6F98" w:rsidRDefault="00000000">
            <w:pPr>
              <w:jc w:val="right"/>
            </w:pPr>
            <w:r>
              <w:t>31.97</w:t>
            </w:r>
          </w:p>
        </w:tc>
        <w:tc>
          <w:tcPr>
            <w:tcW w:w="1148" w:type="dxa"/>
            <w:vAlign w:val="center"/>
          </w:tcPr>
          <w:p w14:paraId="29A1E306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8F2AF5" w14:textId="77777777" w:rsidR="004E6F98" w:rsidRDefault="00000000">
            <w:pPr>
              <w:jc w:val="right"/>
            </w:pPr>
            <w:r>
              <w:t>7.57</w:t>
            </w:r>
          </w:p>
        </w:tc>
        <w:tc>
          <w:tcPr>
            <w:tcW w:w="1148" w:type="dxa"/>
            <w:vAlign w:val="center"/>
          </w:tcPr>
          <w:p w14:paraId="096FC150" w14:textId="77777777" w:rsidR="004E6F98" w:rsidRDefault="00000000">
            <w:pPr>
              <w:jc w:val="right"/>
            </w:pPr>
            <w:r>
              <w:t>23.13</w:t>
            </w:r>
          </w:p>
        </w:tc>
        <w:tc>
          <w:tcPr>
            <w:tcW w:w="1148" w:type="dxa"/>
            <w:vAlign w:val="center"/>
          </w:tcPr>
          <w:p w14:paraId="1F57D868" w14:textId="77777777" w:rsidR="004E6F9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15C60E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65BCA5F" w14:textId="77777777" w:rsidR="004E6F98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A6F7CB2" w14:textId="77777777" w:rsidR="004E6F98" w:rsidRDefault="00000000">
            <w:pPr>
              <w:jc w:val="right"/>
            </w:pPr>
            <w:r>
              <w:t>0.00</w:t>
            </w:r>
          </w:p>
        </w:tc>
      </w:tr>
    </w:tbl>
    <w:p w14:paraId="1C4E7B33" w14:textId="77777777" w:rsidR="004E6F98" w:rsidRDefault="00000000">
      <w:pPr>
        <w:pStyle w:val="2"/>
        <w:widowControl w:val="0"/>
      </w:pPr>
      <w:bookmarkStart w:id="90" w:name="_Toc11211"/>
      <w:r>
        <w:t>全年能耗</w:t>
      </w:r>
      <w:bookmarkEnd w:id="9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3115"/>
        <w:gridCol w:w="2267"/>
        <w:gridCol w:w="2411"/>
      </w:tblGrid>
      <w:tr w:rsidR="004E6F98" w14:paraId="0E07754E" w14:textId="77777777">
        <w:tc>
          <w:tcPr>
            <w:tcW w:w="820" w:type="pct"/>
            <w:shd w:val="clear" w:color="auto" w:fill="E0E0E0"/>
            <w:vAlign w:val="center"/>
          </w:tcPr>
          <w:p w14:paraId="09D9111F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7729193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3147A0E6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3F471FF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3C60053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4E6F98" w14:paraId="7A99E471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F2BDC45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0AE1FFA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130D9CA7" w14:textId="77777777" w:rsidR="004E6F98" w:rsidRDefault="00000000">
            <w:pPr>
              <w:jc w:val="center"/>
              <w:rPr>
                <w:lang w:val="en-US"/>
              </w:rPr>
            </w:pPr>
            <w:bookmarkStart w:id="91" w:name="耗冷量2"/>
            <w:r>
              <w:rPr>
                <w:rFonts w:hint="eastAsia"/>
                <w:lang w:val="en-US"/>
              </w:rPr>
              <w:t>107.86</w:t>
            </w:r>
            <w:bookmarkEnd w:id="91"/>
          </w:p>
        </w:tc>
        <w:tc>
          <w:tcPr>
            <w:tcW w:w="1293" w:type="pct"/>
          </w:tcPr>
          <w:p w14:paraId="0C3F7C8D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DBDE9E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CDDBE3B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1D7CEF3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2F2B2150" w14:textId="77777777" w:rsidR="004E6F98" w:rsidRDefault="00000000">
            <w:pPr>
              <w:jc w:val="center"/>
              <w:rPr>
                <w:lang w:val="en-US"/>
              </w:rPr>
            </w:pPr>
            <w:bookmarkStart w:id="92" w:name="耗热量2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4A9B628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8696C7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9C441A8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917769E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342E41CC" w14:textId="77777777" w:rsidR="004E6F98" w:rsidRDefault="00000000">
            <w:pPr>
              <w:jc w:val="center"/>
              <w:rPr>
                <w:lang w:val="en-US"/>
              </w:rPr>
            </w:pPr>
            <w:bookmarkStart w:id="93" w:name="耗冷耗热量2"/>
            <w:r>
              <w:rPr>
                <w:rFonts w:hint="eastAsia"/>
                <w:lang w:val="en-US"/>
              </w:rPr>
              <w:t>107.86</w:t>
            </w:r>
            <w:bookmarkEnd w:id="93"/>
          </w:p>
        </w:tc>
        <w:tc>
          <w:tcPr>
            <w:tcW w:w="1293" w:type="pct"/>
          </w:tcPr>
          <w:p w14:paraId="6D9F0400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2685CDC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F73ADE2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3E292F7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462CDBBB" w14:textId="77777777" w:rsidR="004E6F98" w:rsidRDefault="00000000">
            <w:pPr>
              <w:jc w:val="center"/>
              <w:rPr>
                <w:lang w:val="en-US"/>
              </w:rPr>
            </w:pPr>
            <w:bookmarkStart w:id="94" w:name="热回收供冷负荷"/>
            <w:r>
              <w:rPr>
                <w:rFonts w:hint="eastAsia"/>
                <w:lang w:val="en-US"/>
              </w:rPr>
              <w:t>55.32</w:t>
            </w:r>
            <w:bookmarkEnd w:id="94"/>
          </w:p>
        </w:tc>
        <w:tc>
          <w:tcPr>
            <w:tcW w:w="1293" w:type="pct"/>
          </w:tcPr>
          <w:p w14:paraId="41F67225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3CAEEA6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6345169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0242E97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171C4407" w14:textId="77777777" w:rsidR="004E6F98" w:rsidRDefault="00000000">
            <w:pPr>
              <w:jc w:val="center"/>
              <w:rPr>
                <w:lang w:val="en-US"/>
              </w:rPr>
            </w:pPr>
            <w:bookmarkStart w:id="95" w:name="热回收供暖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26A8CF9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7313602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D641365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348BB39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38432FA8" w14:textId="77777777" w:rsidR="004E6F98" w:rsidRDefault="00000000">
            <w:pPr>
              <w:jc w:val="center"/>
              <w:rPr>
                <w:lang w:val="en-US"/>
              </w:rPr>
            </w:pPr>
            <w:bookmarkStart w:id="96" w:name="热回收负荷"/>
            <w:r>
              <w:rPr>
                <w:rFonts w:hint="eastAsia"/>
                <w:lang w:val="en-US"/>
              </w:rPr>
              <w:t>55.32</w:t>
            </w:r>
            <w:bookmarkEnd w:id="96"/>
          </w:p>
        </w:tc>
        <w:tc>
          <w:tcPr>
            <w:tcW w:w="1293" w:type="pct"/>
          </w:tcPr>
          <w:p w14:paraId="0488117B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F5B4DD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95D2C36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1675DE53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2DECD4D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7876D0D2" w14:textId="77777777" w:rsidR="004E6F98" w:rsidRDefault="00000000">
            <w:pPr>
              <w:jc w:val="center"/>
              <w:rPr>
                <w:lang w:val="en-US"/>
              </w:rPr>
            </w:pPr>
            <w:bookmarkStart w:id="97" w:name="冷源能耗"/>
            <w:r>
              <w:rPr>
                <w:lang w:val="en-US"/>
              </w:rPr>
              <w:t>18.87</w:t>
            </w:r>
            <w:bookmarkEnd w:id="97"/>
          </w:p>
        </w:tc>
        <w:tc>
          <w:tcPr>
            <w:tcW w:w="1293" w:type="pct"/>
          </w:tcPr>
          <w:p w14:paraId="0135FDEE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3A3A38A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CC5AAF7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63C88C2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5B572D20" w14:textId="77777777" w:rsidR="004E6F98" w:rsidRDefault="00000000">
            <w:pPr>
              <w:jc w:val="center"/>
              <w:rPr>
                <w:lang w:val="en-US"/>
              </w:rPr>
            </w:pPr>
            <w:bookmarkStart w:id="98" w:name="冷却水泵能耗"/>
            <w:r>
              <w:rPr>
                <w:lang w:val="en-US"/>
              </w:rPr>
              <w:t>6.20</w:t>
            </w:r>
            <w:bookmarkEnd w:id="98"/>
          </w:p>
        </w:tc>
        <w:tc>
          <w:tcPr>
            <w:tcW w:w="1293" w:type="pct"/>
          </w:tcPr>
          <w:p w14:paraId="3A6B1CBC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398D04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69C4F22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594BDD8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0643CFEE" w14:textId="77777777" w:rsidR="004E6F98" w:rsidRDefault="00000000">
            <w:pPr>
              <w:jc w:val="center"/>
              <w:rPr>
                <w:lang w:val="en-US"/>
              </w:rPr>
            </w:pPr>
            <w:bookmarkStart w:id="99" w:name="冷冻水泵能耗"/>
            <w:r>
              <w:rPr>
                <w:lang w:val="en-US"/>
              </w:rPr>
              <w:t>5.29</w:t>
            </w:r>
            <w:bookmarkEnd w:id="99"/>
          </w:p>
        </w:tc>
        <w:tc>
          <w:tcPr>
            <w:tcW w:w="1293" w:type="pct"/>
          </w:tcPr>
          <w:p w14:paraId="728C835F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EF52B1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87AAB2D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505BB75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07F556BE" w14:textId="77777777" w:rsidR="004E6F98" w:rsidRDefault="00000000">
            <w:pPr>
              <w:jc w:val="center"/>
              <w:rPr>
                <w:lang w:val="en-US"/>
              </w:rPr>
            </w:pPr>
            <w:bookmarkStart w:id="100" w:name="冷却塔能耗"/>
            <w:r>
              <w:rPr>
                <w:rFonts w:hint="eastAsia"/>
                <w:lang w:val="en-US"/>
              </w:rPr>
              <w:t>1.61</w:t>
            </w:r>
            <w:bookmarkEnd w:id="100"/>
          </w:p>
        </w:tc>
        <w:tc>
          <w:tcPr>
            <w:tcW w:w="1293" w:type="pct"/>
          </w:tcPr>
          <w:p w14:paraId="6A0D6554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592A41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E8320EB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792B21C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61C7B4BC" w14:textId="77777777" w:rsidR="004E6F98" w:rsidRDefault="00000000">
            <w:pPr>
              <w:jc w:val="center"/>
              <w:rPr>
                <w:lang w:val="en-US"/>
              </w:rPr>
            </w:pPr>
            <w:bookmarkStart w:id="101" w:name="单元式空调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56D84F6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0F28CF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5ADCE36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7CCCEDF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37293860" w14:textId="77777777" w:rsidR="004E6F98" w:rsidRDefault="00000000">
            <w:pPr>
              <w:jc w:val="center"/>
              <w:rPr>
                <w:lang w:val="en-US"/>
              </w:rPr>
            </w:pPr>
            <w:bookmarkStart w:id="102" w:name="空调能耗"/>
            <w:r>
              <w:rPr>
                <w:lang w:val="en-US"/>
              </w:rPr>
              <w:t>31.97</w:t>
            </w:r>
            <w:bookmarkEnd w:id="102"/>
          </w:p>
        </w:tc>
        <w:tc>
          <w:tcPr>
            <w:tcW w:w="1293" w:type="pct"/>
          </w:tcPr>
          <w:p w14:paraId="43647BEA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784D34E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41681BF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1E7C6810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25B0ED94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0F971059" w14:textId="77777777" w:rsidR="004E6F98" w:rsidRDefault="00000000">
            <w:pPr>
              <w:jc w:val="center"/>
              <w:rPr>
                <w:lang w:val="en-US"/>
              </w:rPr>
            </w:pPr>
            <w:bookmarkStart w:id="103" w:name="热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15AE80C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449EFAC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DAAFAA1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35DBB2A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6DE241CD" w14:textId="77777777" w:rsidR="004E6F98" w:rsidRDefault="00000000">
            <w:pPr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1C0345F1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4E0A585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2068D8A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070AF49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2E0180A7" w14:textId="77777777" w:rsidR="004E6F98" w:rsidRDefault="0000000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AB14756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5DFC0E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DEC51AE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E066A02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071DBADA" w14:textId="77777777" w:rsidR="004E6F98" w:rsidRDefault="00000000">
            <w:pPr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A95F4DF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DE951B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3F8A9CC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2596DA51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27421BC9" w14:textId="77777777" w:rsidR="004E6F98" w:rsidRDefault="00000000">
            <w:pPr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E30B700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3F634E8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1AEFD336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D868545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CB3B349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04F1BDE2" w14:textId="77777777" w:rsidR="004E6F98" w:rsidRDefault="00000000">
            <w:pPr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6.79</w:t>
            </w:r>
            <w:bookmarkEnd w:id="108"/>
          </w:p>
        </w:tc>
        <w:tc>
          <w:tcPr>
            <w:tcW w:w="1293" w:type="pct"/>
          </w:tcPr>
          <w:p w14:paraId="490E29B8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F761DF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FC8BDAD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32182DF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27A66381" w14:textId="77777777" w:rsidR="004E6F98" w:rsidRDefault="00000000">
            <w:pPr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0.78</w:t>
            </w:r>
            <w:bookmarkEnd w:id="109"/>
          </w:p>
        </w:tc>
        <w:tc>
          <w:tcPr>
            <w:tcW w:w="1293" w:type="pct"/>
          </w:tcPr>
          <w:p w14:paraId="35441212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4D644E5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167ABD9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13882FE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300617FA" w14:textId="77777777" w:rsidR="004E6F98" w:rsidRDefault="00000000">
            <w:pPr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4D29328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69CB809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C1ED765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63A0B77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5BD6C2E6" w14:textId="77777777" w:rsidR="004E6F98" w:rsidRDefault="00000000">
            <w:pPr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7.57</w:t>
            </w:r>
            <w:bookmarkEnd w:id="111"/>
          </w:p>
        </w:tc>
        <w:tc>
          <w:tcPr>
            <w:tcW w:w="1293" w:type="pct"/>
          </w:tcPr>
          <w:p w14:paraId="58FFD642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11B52F2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3F11CA52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288B89FA" w14:textId="77777777" w:rsidR="004E6F98" w:rsidRDefault="00000000">
            <w:pPr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23.13</w:t>
            </w:r>
            <w:bookmarkEnd w:id="112"/>
          </w:p>
        </w:tc>
        <w:tc>
          <w:tcPr>
            <w:tcW w:w="1293" w:type="pct"/>
          </w:tcPr>
          <w:p w14:paraId="0C38FBAA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1B17AA1E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1049CB82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7A10F98A" w14:textId="77777777" w:rsidR="004E6F98" w:rsidRDefault="00000000"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293" w:type="pct"/>
          </w:tcPr>
          <w:p w14:paraId="78421B21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6CACF755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5E5EE60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F6E2E5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6A6B3525" w14:textId="77777777" w:rsidR="004E6F98" w:rsidRDefault="00000000">
            <w:pPr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DE2B0FF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520F1B5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29969C5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27B8801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281D553F" w14:textId="77777777" w:rsidR="004E6F98" w:rsidRDefault="00000000">
            <w:pPr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85C2549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7703E02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899A151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8CE74CC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13637DD2" w14:textId="77777777" w:rsidR="004E6F98" w:rsidRDefault="00000000">
            <w:pPr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  <w:r>
              <w:rPr>
                <w:lang w:val="en-US"/>
              </w:rPr>
              <w:t xml:space="preserve"> </w:t>
            </w:r>
            <w:bookmarkStart w:id="117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17"/>
          </w:p>
        </w:tc>
        <w:tc>
          <w:tcPr>
            <w:tcW w:w="1293" w:type="pct"/>
          </w:tcPr>
          <w:p w14:paraId="6ADE8E3E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4E6F98" w14:paraId="2428695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ABA1259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7F5EE1BB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7606B75F" w14:textId="77777777" w:rsidR="004E6F98" w:rsidRDefault="0000000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AB59BD6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07C989F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D5DE72D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67A8881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35D3B0EE" w14:textId="77777777" w:rsidR="004E6F98" w:rsidRDefault="00000000">
            <w:pPr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5375BCD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4EDA98DE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59BD7415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41B36CC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31222E7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9D1B5E2" w14:textId="77777777" w:rsidR="004E6F98" w:rsidRDefault="00000000">
            <w:pPr>
              <w:jc w:val="center"/>
              <w:rPr>
                <w:lang w:val="en-US"/>
              </w:rPr>
            </w:pPr>
            <w:bookmarkStart w:id="120" w:name="光伏能耗"/>
            <w:r>
              <w:rPr>
                <w:rFonts w:hint="eastAsia"/>
                <w:lang w:val="en-US"/>
              </w:rPr>
              <w:t>24.52</w:t>
            </w:r>
            <w:bookmarkEnd w:id="120"/>
          </w:p>
        </w:tc>
        <w:tc>
          <w:tcPr>
            <w:tcW w:w="1293" w:type="pct"/>
          </w:tcPr>
          <w:p w14:paraId="5D3B8142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5819F8E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32758F6" w14:textId="77777777" w:rsidR="004E6F98" w:rsidRDefault="004E6F98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78CA6D1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39E86469" w14:textId="77777777" w:rsidR="004E6F98" w:rsidRDefault="00000000">
            <w:pPr>
              <w:jc w:val="center"/>
              <w:rPr>
                <w:lang w:val="en-US"/>
              </w:rPr>
            </w:pPr>
            <w:bookmarkStart w:id="121" w:name="风力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360EABC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  <w:tr w:rsidR="004E6F98" w14:paraId="2336001C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776F72A3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098DCF8E" w14:textId="77777777" w:rsidR="004E6F98" w:rsidRDefault="00000000">
            <w:pPr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38.15</w:t>
            </w:r>
            <w:bookmarkEnd w:id="122"/>
          </w:p>
        </w:tc>
        <w:tc>
          <w:tcPr>
            <w:tcW w:w="1293" w:type="pct"/>
          </w:tcPr>
          <w:p w14:paraId="20602346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4E6F98" w14:paraId="1D94B75E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69AEF72E" w14:textId="77777777" w:rsidR="004E6F98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784D84B6" w14:textId="77777777" w:rsidR="004E6F98" w:rsidRDefault="00000000">
            <w:pPr>
              <w:jc w:val="center"/>
              <w:rPr>
                <w:lang w:val="en-US"/>
              </w:rPr>
            </w:pPr>
            <w:bookmarkStart w:id="123" w:name="建筑总能耗_标煤"/>
            <w:r>
              <w:rPr>
                <w:rFonts w:hint="eastAsia"/>
                <w:lang w:val="en-US"/>
              </w:rPr>
              <w:t>12.59</w:t>
            </w:r>
            <w:bookmarkEnd w:id="123"/>
          </w:p>
        </w:tc>
        <w:tc>
          <w:tcPr>
            <w:tcW w:w="1293" w:type="pct"/>
          </w:tcPr>
          <w:p w14:paraId="50E934A0" w14:textId="77777777" w:rsidR="004E6F98" w:rsidRDefault="004E6F98">
            <w:pPr>
              <w:jc w:val="center"/>
              <w:rPr>
                <w:lang w:val="en-US"/>
              </w:rPr>
            </w:pPr>
          </w:p>
        </w:tc>
      </w:tr>
    </w:tbl>
    <w:p w14:paraId="6D4B516F" w14:textId="77777777" w:rsidR="004E6F98" w:rsidRDefault="004E6F98"/>
    <w:p w14:paraId="7D8009AE" w14:textId="77777777" w:rsidR="004E6F98" w:rsidRDefault="004E6F98">
      <w:pPr>
        <w:widowControl w:val="0"/>
        <w:jc w:val="both"/>
        <w:rPr>
          <w:color w:val="000000"/>
        </w:rPr>
      </w:pPr>
    </w:p>
    <w:p w14:paraId="340049E1" w14:textId="77777777" w:rsidR="004E6F98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CA6AD65" wp14:editId="4156B25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0559" w14:textId="77777777" w:rsidR="004E6F98" w:rsidRDefault="004E6F98">
      <w:pPr>
        <w:sectPr w:rsidR="004E6F98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31CDB2E" w14:textId="77777777" w:rsidR="004E6F98" w:rsidRDefault="00000000">
      <w:pPr>
        <w:pStyle w:val="1"/>
        <w:widowControl w:val="0"/>
        <w:jc w:val="both"/>
        <w:rPr>
          <w:color w:val="000000"/>
        </w:rPr>
      </w:pPr>
      <w:bookmarkStart w:id="124" w:name="_Toc9399"/>
      <w:r>
        <w:rPr>
          <w:color w:val="000000"/>
        </w:rPr>
        <w:lastRenderedPageBreak/>
        <w:t>附录</w:t>
      </w:r>
      <w:bookmarkEnd w:id="124"/>
    </w:p>
    <w:p w14:paraId="65116839" w14:textId="77777777" w:rsidR="004E6F98" w:rsidRDefault="00000000">
      <w:pPr>
        <w:pStyle w:val="2"/>
        <w:widowControl w:val="0"/>
      </w:pPr>
      <w:bookmarkStart w:id="125" w:name="_Toc17563"/>
      <w:r>
        <w:t>工作日/节假日人员逐时在室率(%)</w:t>
      </w:r>
      <w:bookmarkEnd w:id="125"/>
    </w:p>
    <w:p w14:paraId="67D83DDA" w14:textId="77777777" w:rsidR="004E6F98" w:rsidRDefault="004E6F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22030A3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9CAA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06F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3D9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F57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541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CFAF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42E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A64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AE8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13C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5915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6145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6537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D20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542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2972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C2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C55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233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3EE5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BA90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FF2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0394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1C2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2A4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2DBDC3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E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82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2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6D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DC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83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71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1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E8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2D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56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8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F7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BD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1A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F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33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7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52D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C6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09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A5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50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A0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33FDB0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567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A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8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7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E4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C67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6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8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C0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69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1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4B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A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6A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8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04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BA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40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1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2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495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8B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2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A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E55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2AD49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77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642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138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E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8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97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E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F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A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E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1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1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8F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1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16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3C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E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3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F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9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7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E2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C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3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B0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4CE07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7AEC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868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A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B1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E7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4D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5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D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911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3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7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86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CD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F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C4C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F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B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D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9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59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0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3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C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A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D0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30C423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7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8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F8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F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A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79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A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D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0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F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89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D7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D7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8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AA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3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66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BD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8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23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F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D5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B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C4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A2FA5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9EC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B6F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57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C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D3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9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3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BE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7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A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D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A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1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F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1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5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C2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9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8C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53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1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E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3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9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2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6A254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8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45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2A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1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883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99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C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9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1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2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77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2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C0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C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C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3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7F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1E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0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05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4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98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F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18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0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6AF3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DD7D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F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9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55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9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B9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A8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D2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94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51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5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ED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7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91E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40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814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F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A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D5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08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2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56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1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8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5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1C983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4C1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3B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1DD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4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EF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07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7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1D2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F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58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1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82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E5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E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9B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8B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3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60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44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3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BE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85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6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4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E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6F49C7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B4B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7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48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75B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E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4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2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B5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3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D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B3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1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8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9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8A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60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F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11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8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09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8D8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C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D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E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C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F573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7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E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E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C3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A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2F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6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BF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6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7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F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6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D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CE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5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D5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D1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F9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97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F52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D4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4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25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61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8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227A78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998D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D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C0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F4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4D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E9D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E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47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A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D9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7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15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A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3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08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D0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D4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C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55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B7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07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4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1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B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E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6F39AC" w14:textId="77777777" w:rsidR="004E6F98" w:rsidRDefault="004E6F98">
      <w:pPr>
        <w:widowControl w:val="0"/>
        <w:jc w:val="both"/>
        <w:rPr>
          <w:color w:val="000000"/>
        </w:rPr>
      </w:pPr>
    </w:p>
    <w:p w14:paraId="790458C4" w14:textId="77777777" w:rsidR="004E6F98" w:rsidRDefault="00000000">
      <w:r>
        <w:t>注：上行：工作日；下行：节假日</w:t>
      </w:r>
    </w:p>
    <w:p w14:paraId="36CE5CE0" w14:textId="77777777" w:rsidR="004E6F98" w:rsidRDefault="00000000">
      <w:pPr>
        <w:pStyle w:val="2"/>
      </w:pPr>
      <w:bookmarkStart w:id="126" w:name="_Toc32548"/>
      <w:r>
        <w:t>工作日/节假日照明开关时间表(%)</w:t>
      </w:r>
      <w:bookmarkEnd w:id="126"/>
    </w:p>
    <w:p w14:paraId="25CDD904" w14:textId="77777777" w:rsidR="004E6F98" w:rsidRDefault="004E6F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2FAE2F1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B27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90F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1EC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C54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0DC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EC05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5041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A11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13E0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4FD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A9C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E67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EED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F47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C33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899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7CC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19D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ED4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0C0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D1E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039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F81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D08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A0C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064D58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8D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16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4CE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9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A7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1B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D3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2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64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C34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D1C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4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F7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5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7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CB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E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2A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0A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9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78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C9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B7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1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4FC779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A7A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5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8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5E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EBD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08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C3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2C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37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44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B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7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C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8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18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0E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D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34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418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2F0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E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C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2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93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89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07FB4E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F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08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9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9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31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6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4A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D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11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747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2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6C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51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E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E0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35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0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CC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5A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0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E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C8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1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9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0A248D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8F4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B8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566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C6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D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4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F6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5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C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16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7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2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72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CD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6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0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C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3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6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0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5E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3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C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2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65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5A6B83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1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88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C6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81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6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8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57B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7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7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F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4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C7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72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D4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4C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2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EC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3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3F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FB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0A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139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05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1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C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5F3D2E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5FA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27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81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99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B8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0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A4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DA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1A5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62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C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9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61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F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1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6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B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5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9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0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D8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99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BD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5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9A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2DA10B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D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1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B0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F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44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C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E8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5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D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6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D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4BA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F2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7E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4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E7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5B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E7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36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17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B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47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A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D2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3726DB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447F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B5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3BD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3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C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F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8D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17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FB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F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B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0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39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BA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F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3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9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2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8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8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6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D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11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90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0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7F3162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6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F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4C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0D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5B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9C7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A3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63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9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2D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A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E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F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A20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25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1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3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6D1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CE9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21A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5A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3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4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6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2BB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70EC97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4D3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D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2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82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9C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56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B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F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90E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C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08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6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E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8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C5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DE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41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83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7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3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AD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681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2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72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0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28958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85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B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42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D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1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9D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65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F3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E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1B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E5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D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4B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1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BA4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6EB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7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46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A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1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E4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3E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05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5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82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E6F98" w14:paraId="442C9D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39DA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55A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D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4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0C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DF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F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C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A6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D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E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8A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935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F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47F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9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9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B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B3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F4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32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B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B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7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C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9C8BEF" w14:textId="77777777" w:rsidR="004E6F98" w:rsidRDefault="004E6F98"/>
    <w:p w14:paraId="56B149A8" w14:textId="77777777" w:rsidR="004E6F98" w:rsidRDefault="00000000">
      <w:r>
        <w:t>注：上行：工作日；下行：节假日</w:t>
      </w:r>
    </w:p>
    <w:p w14:paraId="6A63995B" w14:textId="77777777" w:rsidR="004E6F98" w:rsidRDefault="00000000">
      <w:pPr>
        <w:pStyle w:val="2"/>
      </w:pPr>
      <w:bookmarkStart w:id="127" w:name="_Toc4698"/>
      <w:r>
        <w:t>工作日/节假日设备逐时使用率(%)</w:t>
      </w:r>
      <w:bookmarkEnd w:id="127"/>
    </w:p>
    <w:p w14:paraId="09FF2469" w14:textId="77777777" w:rsidR="004E6F98" w:rsidRDefault="004E6F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67FF856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4764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A93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7A72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541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2FC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A0D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2774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6CE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EEB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9D4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167F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DF6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EA8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B258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CB7D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490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164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894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581D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1FA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971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5E3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7C01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11D2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74E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42C52E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67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62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72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C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B7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11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CD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C16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2F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E1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4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7A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92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5A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4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8A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2B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91C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7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4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3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0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E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6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E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14F8AB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8BF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8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FA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4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58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A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5A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3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79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C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DB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38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F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66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9D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18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C8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7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A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4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09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4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662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A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28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6C626E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9C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A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E2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D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E2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E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0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B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5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01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E60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D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F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1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2AB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F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A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9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2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25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0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8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F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4C4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8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64649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541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F7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3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F6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5DD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D3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B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88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2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1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E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9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C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4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C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8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5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4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67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00C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F4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23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1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60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FF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497F49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F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2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A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F9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55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85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5B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54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D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E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F8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FD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43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2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B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5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D7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8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0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8E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B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92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B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DB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91CAB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DC8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F7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01F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2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A35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AD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5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BE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7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4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D80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C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FF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B1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94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5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A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67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19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2C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E0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77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3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1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0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C2EC8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19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E6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ED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8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0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52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2E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8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B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C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5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AB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9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39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73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B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43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BE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4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A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8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D5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67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C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77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4485F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0E5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32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AA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FE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D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7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A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7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B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C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2C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24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14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A1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31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55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3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BD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9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09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91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91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E6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B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0D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65DE5F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DDD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6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E3A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A66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5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F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56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9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78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94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F7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66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A2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42E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6BF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B1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E9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4C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4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9D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84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D3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0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F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1D5893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0EB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F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F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530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7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BF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B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1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70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D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7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E2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6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87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2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06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0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85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4D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4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00E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06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A9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6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3A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3491FA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DD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FA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8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D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5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27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F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5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D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F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D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B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F3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3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F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53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A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CB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79B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D5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8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2B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46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52E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EB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24B8BF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872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3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4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FA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19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0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D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77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22D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E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4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4F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9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A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B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0F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A9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AC6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8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C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88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D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4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C6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82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9480FA" w14:textId="77777777" w:rsidR="004E6F98" w:rsidRDefault="004E6F98"/>
    <w:p w14:paraId="0224E27F" w14:textId="77777777" w:rsidR="004E6F98" w:rsidRDefault="00000000">
      <w:r>
        <w:t>注：上行：工作日；下行：节假日</w:t>
      </w:r>
    </w:p>
    <w:p w14:paraId="5C11D649" w14:textId="77777777" w:rsidR="004E6F98" w:rsidRDefault="00000000">
      <w:pPr>
        <w:pStyle w:val="2"/>
      </w:pPr>
      <w:bookmarkStart w:id="128" w:name="_Toc7161"/>
      <w:r>
        <w:t>工作日/节假日空调系统运行时间表(1:开,0:关)</w:t>
      </w:r>
      <w:bookmarkEnd w:id="128"/>
    </w:p>
    <w:p w14:paraId="3356988C" w14:textId="77777777" w:rsidR="004E6F98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482CE2E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6FE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159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E6D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08BC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E7C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176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A17C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E6A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5A4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9DB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3F61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3A2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478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656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7C57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E92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10F5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667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CE6F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4F6E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0FB1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CC4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499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AFD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9B5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53AC3E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5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F6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DB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9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392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E4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4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78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BB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A3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3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C9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A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0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C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50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9F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795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C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9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D3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D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D7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A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E7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4B516F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B56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5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A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294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2F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4C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5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7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F44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47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7D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79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4E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F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5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4F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A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6C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BB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6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5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57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EE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EE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FF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2F076C" w14:textId="77777777" w:rsidR="004E6F98" w:rsidRDefault="00000000">
      <w:r>
        <w:t>供冷期：</w:t>
      </w:r>
    </w:p>
    <w:p w14:paraId="3D3C7B1F" w14:textId="77777777" w:rsidR="004E6F98" w:rsidRDefault="004E6F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32DE6DC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C39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C193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FA4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4B15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3F6C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E062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F7C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F0F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4D1D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243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91E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34C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00B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299C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267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A84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80DE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B5A4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3F2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E9B1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0B4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753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1B64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AE7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FA3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4F3685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42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9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0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F8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36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3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E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D6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4B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8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0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C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4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2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081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75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CD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92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C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9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312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3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D5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6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F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20E563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CC0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7A8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C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6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14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9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42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9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3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0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ACC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09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1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7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1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2E4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F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64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9C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F6A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C8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5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00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C2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C71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1B4497" w14:textId="77777777" w:rsidR="004E6F98" w:rsidRDefault="004E6F98"/>
    <w:p w14:paraId="00231D04" w14:textId="77777777" w:rsidR="004E6F98" w:rsidRDefault="00000000">
      <w:r>
        <w:t>注：上行：工作日；下行：节假日</w:t>
      </w:r>
    </w:p>
    <w:p w14:paraId="5E1CD2DB" w14:textId="77777777" w:rsidR="004E6F98" w:rsidRDefault="00000000">
      <w:pPr>
        <w:pStyle w:val="2"/>
      </w:pPr>
      <w:bookmarkStart w:id="129" w:name="_Toc21061"/>
      <w:r>
        <w:lastRenderedPageBreak/>
        <w:t>工作日/节假日新风运行时间表(%)</w:t>
      </w:r>
      <w:bookmarkEnd w:id="129"/>
    </w:p>
    <w:p w14:paraId="12D20271" w14:textId="77777777" w:rsidR="004E6F98" w:rsidRDefault="004E6F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E6F98" w14:paraId="7FC1D1D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4539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868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EA4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83A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A0D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1A81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B6F0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00B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B0B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09E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B038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41AF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BD2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D842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431D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83B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F366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7A4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B7AE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5CC5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D5E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045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92EA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EDA2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3500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6F98" w14:paraId="5B7734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E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F5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78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A6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B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B2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4D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A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CE4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F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E2E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54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94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9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A4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77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E9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F3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53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48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3A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3E1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F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7F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D0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6DD44E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4BC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8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8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A6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E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FA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FC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EB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EE2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E2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62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96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8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25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90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CD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1F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EF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C8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6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1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7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38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27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B6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EFAE5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33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29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195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D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0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C0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73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1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12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675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D92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EDD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1B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E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03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F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5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2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80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5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B7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2AD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2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C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F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DEBAD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EA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4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A7C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F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FD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9F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2E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191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5D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CE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92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5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1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C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0A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0BD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C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39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DF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8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C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72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361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93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E5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1B437E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79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13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46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34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A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A0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08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B6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E9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F61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34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A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C4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4DB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5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76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9B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BB5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71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3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6B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4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02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B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6FA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D8314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BB5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1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44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534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CC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56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3F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5F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2FD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4F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02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AC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F77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AF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3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B7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F9A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D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7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F0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2BA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AC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BA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F4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9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96858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69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CE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C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8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46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64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38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871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B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6E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356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1B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0F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C4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7D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1F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72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7E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A03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D0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E9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A0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29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1A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39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25E2C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82D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DD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A0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30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C9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A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A1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79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67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96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6A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29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D5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39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C7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F4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D4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F5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8F5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A2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A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F3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E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36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C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04A274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9E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C85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79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B5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25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0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20A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D3A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5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F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F3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A6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F8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06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EB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9C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DBD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52F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24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1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21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70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A6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ED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78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CFE7E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0D9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8F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EC7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8F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0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EEA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186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BC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FF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8E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BC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53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AD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8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CB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0F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6A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AEE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EF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39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2B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E4F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90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F1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95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5ED2BD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0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4A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EA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E1A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64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8B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4F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F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96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1F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98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F0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5C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50F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8A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D6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96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8A9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92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35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9D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69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47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A9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51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6F98" w14:paraId="7217CC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5E4" w14:textId="77777777" w:rsidR="004E6F98" w:rsidRDefault="004E6F9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C0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C4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28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C5C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44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A8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3D8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3E6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CE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9E3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DB6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AEC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724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651B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A4E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767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A70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372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CE33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66CD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8C01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F1C9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636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615" w14:textId="77777777" w:rsidR="004E6F98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1C9BB4" w14:textId="77777777" w:rsidR="004E6F98" w:rsidRDefault="004E6F98"/>
    <w:p w14:paraId="628DFD83" w14:textId="77777777" w:rsidR="004E6F98" w:rsidRDefault="00000000">
      <w:r>
        <w:t>注：上行：工作日；下行：节假日</w:t>
      </w:r>
    </w:p>
    <w:p w14:paraId="7C438279" w14:textId="77777777" w:rsidR="004E6F98" w:rsidRDefault="004E6F98"/>
    <w:sectPr w:rsidR="004E6F98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1583" w14:textId="77777777" w:rsidR="00C434D7" w:rsidRDefault="00C434D7">
      <w:r>
        <w:separator/>
      </w:r>
    </w:p>
  </w:endnote>
  <w:endnote w:type="continuationSeparator" w:id="0">
    <w:p w14:paraId="317F83DE" w14:textId="77777777" w:rsidR="00C434D7" w:rsidRDefault="00C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1D4C" w14:textId="77777777" w:rsidR="004E6F98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B8C10D" w14:textId="77777777" w:rsidR="004E6F98" w:rsidRDefault="004E6F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7C0B" w14:textId="77777777" w:rsidR="004E6F98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5</w:t>
    </w:r>
    <w:r>
      <w:rPr>
        <w:rStyle w:val="a8"/>
      </w:rPr>
      <w:fldChar w:fldCharType="end"/>
    </w:r>
  </w:p>
  <w:p w14:paraId="6025653F" w14:textId="77777777" w:rsidR="004E6F98" w:rsidRDefault="004E6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D8A0" w14:textId="77777777" w:rsidR="00C434D7" w:rsidRDefault="00C434D7">
      <w:r>
        <w:separator/>
      </w:r>
    </w:p>
  </w:footnote>
  <w:footnote w:type="continuationSeparator" w:id="0">
    <w:p w14:paraId="5E1B5085" w14:textId="77777777" w:rsidR="00C434D7" w:rsidRDefault="00C4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5035" w14:textId="77777777" w:rsidR="004E6F98" w:rsidRDefault="00000000">
    <w:pPr>
      <w:pStyle w:val="a6"/>
      <w:jc w:val="left"/>
    </w:pPr>
    <w:r>
      <w:rPr>
        <w:noProof/>
      </w:rPr>
      <w:drawing>
        <wp:inline distT="0" distB="0" distL="0" distR="0" wp14:anchorId="03A2D091" wp14:editId="1827FC22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4F60" w14:textId="77777777" w:rsidR="004E6F98" w:rsidRDefault="00000000">
    <w:pPr>
      <w:pStyle w:val="a6"/>
      <w:jc w:val="left"/>
    </w:pPr>
    <w:r>
      <w:rPr>
        <w:noProof/>
      </w:rPr>
      <w:drawing>
        <wp:inline distT="0" distB="0" distL="0" distR="0" wp14:anchorId="51005355" wp14:editId="1489B973">
          <wp:extent cx="867410" cy="251460"/>
          <wp:effectExtent l="0" t="0" r="0" b="0"/>
          <wp:docPr id="29924002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41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781DF5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4E6F98"/>
    <w:rsid w:val="005143FA"/>
    <w:rsid w:val="00517BC7"/>
    <w:rsid w:val="005215FB"/>
    <w:rsid w:val="00534262"/>
    <w:rsid w:val="00552332"/>
    <w:rsid w:val="0056173B"/>
    <w:rsid w:val="00566790"/>
    <w:rsid w:val="00570D4E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078E7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434D7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6E7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4D5CE3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p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0</TotalTime>
  <Pages>15</Pages>
  <Words>4851</Words>
  <Characters>7812</Characters>
  <Application>Microsoft Office Word</Application>
  <DocSecurity>0</DocSecurity>
  <Lines>3906</Lines>
  <Paragraphs>3165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小b每天都很困</dc:creator>
  <cp:lastModifiedBy>瑾奕 杨</cp:lastModifiedBy>
  <cp:revision>25</cp:revision>
  <dcterms:created xsi:type="dcterms:W3CDTF">2025-12-11T13:56:00Z</dcterms:created>
  <dcterms:modified xsi:type="dcterms:W3CDTF">2026-01-01T13:42:00Z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7DFE2D7813224E89B019EE72E0C7C403_11</vt:lpwstr>
  </property>
  <property fmtid="{D5CDD505-2E9C-101B-9397-08002B2CF9AE}" pid="3" name="KSOTemplateDocerSaveRecord">
    <vt:lpwstr>eyJoZGlkIjoiNGNiYWNjNjRiOWZjNDllYzg0NjUwODExZDNhNDYzN2QiLCJ1c2VySWQiOiIxMjY5MzA5NDE4In0=</vt:lpwstr>
  </property>
  <property fmtid="{D5CDD505-2E9C-101B-9397-08002B2CF9AE}" pid="4" name="KSOProductBuildVer">
    <vt:lpwstr>2052-12.1.0.24034</vt:lpwstr>
  </property>
</Properties>
</file>