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BFB9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53FAF265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010107A9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F8F7DA4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ED3CC9A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14:paraId="7E5D14FC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5E883F86" w14:textId="77777777" w:rsidTr="005E1243">
        <w:trPr>
          <w:jc w:val="center"/>
        </w:trPr>
        <w:tc>
          <w:tcPr>
            <w:tcW w:w="8312" w:type="dxa"/>
            <w:hideMark/>
          </w:tcPr>
          <w:p w14:paraId="5D31E76E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风源唤地-乌兰哈达火山地质遗产研究中心</w:t>
            </w:r>
            <w:bookmarkEnd w:id="3"/>
          </w:p>
        </w:tc>
      </w:tr>
      <w:tr w:rsidR="00352C59" w:rsidRPr="00352C59" w14:paraId="6E5C5428" w14:textId="77777777" w:rsidTr="005E1243">
        <w:trPr>
          <w:jc w:val="center"/>
        </w:trPr>
        <w:tc>
          <w:tcPr>
            <w:tcW w:w="8312" w:type="dxa"/>
          </w:tcPr>
          <w:p w14:paraId="2BF9EC58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YBA80172</w:t>
            </w:r>
            <w:bookmarkEnd w:id="4"/>
          </w:p>
          <w:p w14:paraId="2DECBEB1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71563C9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FF09805" wp14:editId="0C04D9FA">
            <wp:extent cx="1009756" cy="1009756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0D88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5EDE961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616A7C84" w14:textId="77777777" w:rsidTr="00352C59">
        <w:trPr>
          <w:jc w:val="center"/>
        </w:trPr>
        <w:tc>
          <w:tcPr>
            <w:tcW w:w="1263" w:type="dxa"/>
            <w:hideMark/>
          </w:tcPr>
          <w:p w14:paraId="431F195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B1ADB45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05AAB4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内蒙古-乌兰察布</w:t>
            </w:r>
            <w:bookmarkEnd w:id="6"/>
          </w:p>
        </w:tc>
      </w:tr>
      <w:tr w:rsidR="00352C59" w:rsidRPr="00352C59" w14:paraId="1B706FCC" w14:textId="77777777" w:rsidTr="00352C59">
        <w:trPr>
          <w:jc w:val="center"/>
        </w:trPr>
        <w:tc>
          <w:tcPr>
            <w:tcW w:w="1263" w:type="dxa"/>
            <w:hideMark/>
          </w:tcPr>
          <w:p w14:paraId="4D37C22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F20F33D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E206285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7"/>
          </w:p>
        </w:tc>
      </w:tr>
      <w:tr w:rsidR="00352C59" w:rsidRPr="00352C59" w14:paraId="0DEBA684" w14:textId="77777777" w:rsidTr="00352C59">
        <w:trPr>
          <w:jc w:val="center"/>
        </w:trPr>
        <w:tc>
          <w:tcPr>
            <w:tcW w:w="1263" w:type="dxa"/>
            <w:hideMark/>
          </w:tcPr>
          <w:p w14:paraId="437D92AA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3706E62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B476B4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8"/>
          </w:p>
        </w:tc>
      </w:tr>
      <w:tr w:rsidR="00352C59" w:rsidRPr="00352C59" w14:paraId="4C7D9EC9" w14:textId="77777777" w:rsidTr="00352C59">
        <w:trPr>
          <w:jc w:val="center"/>
        </w:trPr>
        <w:tc>
          <w:tcPr>
            <w:tcW w:w="1263" w:type="dxa"/>
            <w:hideMark/>
          </w:tcPr>
          <w:p w14:paraId="245FC503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915BA44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9782B2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6D57CAF7" w14:textId="77777777" w:rsidTr="00352C59">
        <w:trPr>
          <w:jc w:val="center"/>
        </w:trPr>
        <w:tc>
          <w:tcPr>
            <w:tcW w:w="1263" w:type="dxa"/>
            <w:hideMark/>
          </w:tcPr>
          <w:p w14:paraId="0A4160B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928CC5D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D34CADF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4DAD76A0" w14:textId="77777777" w:rsidTr="00352C59">
        <w:trPr>
          <w:jc w:val="center"/>
        </w:trPr>
        <w:tc>
          <w:tcPr>
            <w:tcW w:w="1263" w:type="dxa"/>
            <w:hideMark/>
          </w:tcPr>
          <w:p w14:paraId="5C124C9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511BF4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4E4195A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3C9BB28" w14:textId="77777777" w:rsidTr="00352C59">
        <w:trPr>
          <w:jc w:val="center"/>
        </w:trPr>
        <w:tc>
          <w:tcPr>
            <w:tcW w:w="1263" w:type="dxa"/>
            <w:hideMark/>
          </w:tcPr>
          <w:p w14:paraId="12ACA54E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44E584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9CBB4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5D1DCCFD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5B4DEF7C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47DEE5F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E93F43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2CD7AA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5A64EF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C91A20" wp14:editId="38FC084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14C2FDB9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7FC1B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F826F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3BA203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7F82243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C5144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653DF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T13540721172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9C9EBA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295DDD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3C88A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13478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E6AD5F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1A6B7FA2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90C2220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5185E8E9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94510D5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9A37B39" w14:textId="77777777" w:rsidR="006C5584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05662" w:history="1">
        <w:r w:rsidR="006C5584" w:rsidRPr="001C1F0A">
          <w:rPr>
            <w:rStyle w:val="a9"/>
            <w:noProof/>
          </w:rPr>
          <w:t>1</w:t>
        </w:r>
        <w:r w:rsidR="006C5584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6C5584" w:rsidRPr="001C1F0A">
          <w:rPr>
            <w:rStyle w:val="a9"/>
            <w:noProof/>
          </w:rPr>
          <w:t>建筑概况</w:t>
        </w:r>
        <w:r w:rsidR="006C5584">
          <w:rPr>
            <w:rFonts w:hint="eastAsia"/>
            <w:noProof/>
            <w:webHidden/>
          </w:rPr>
          <w:tab/>
        </w:r>
        <w:r w:rsidR="006C5584">
          <w:rPr>
            <w:rFonts w:hint="eastAsia"/>
            <w:noProof/>
            <w:webHidden/>
          </w:rPr>
          <w:fldChar w:fldCharType="begin"/>
        </w:r>
        <w:r w:rsidR="006C5584">
          <w:rPr>
            <w:rFonts w:hint="eastAsia"/>
            <w:noProof/>
            <w:webHidden/>
          </w:rPr>
          <w:instrText xml:space="preserve"> </w:instrText>
        </w:r>
        <w:r w:rsidR="006C5584">
          <w:rPr>
            <w:noProof/>
            <w:webHidden/>
          </w:rPr>
          <w:instrText>PAGEREF _Toc217805662 \h</w:instrText>
        </w:r>
        <w:r w:rsidR="006C5584">
          <w:rPr>
            <w:rFonts w:hint="eastAsia"/>
            <w:noProof/>
            <w:webHidden/>
          </w:rPr>
          <w:instrText xml:space="preserve"> </w:instrText>
        </w:r>
        <w:r w:rsidR="006C5584">
          <w:rPr>
            <w:rFonts w:hint="eastAsia"/>
            <w:noProof/>
            <w:webHidden/>
          </w:rPr>
        </w:r>
        <w:r w:rsidR="006C5584">
          <w:rPr>
            <w:rFonts w:hint="eastAsia"/>
            <w:noProof/>
            <w:webHidden/>
          </w:rPr>
          <w:fldChar w:fldCharType="separate"/>
        </w:r>
        <w:r w:rsidR="006C5584">
          <w:rPr>
            <w:noProof/>
            <w:webHidden/>
          </w:rPr>
          <w:t>4</w:t>
        </w:r>
        <w:r w:rsidR="006C5584">
          <w:rPr>
            <w:rFonts w:hint="eastAsia"/>
            <w:noProof/>
            <w:webHidden/>
          </w:rPr>
          <w:fldChar w:fldCharType="end"/>
        </w:r>
      </w:hyperlink>
    </w:p>
    <w:p w14:paraId="5FBAE3E4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63" w:history="1">
        <w:r w:rsidRPr="001C1F0A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C585C9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64" w:history="1">
        <w:r w:rsidRPr="001C1F0A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AA2F55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65" w:history="1">
        <w:r w:rsidRPr="001C1F0A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E6BC60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66" w:history="1">
        <w:r w:rsidRPr="001C1F0A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D58950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67" w:history="1">
        <w:r w:rsidRPr="001C1F0A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01A51E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68" w:history="1">
        <w:r w:rsidRPr="001C1F0A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284ED4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69" w:history="1">
        <w:r w:rsidRPr="001C1F0A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65208A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70" w:history="1">
        <w:r w:rsidRPr="001C1F0A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9E1BFD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1" w:history="1">
        <w:r w:rsidRPr="001C1F0A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A461D3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2" w:history="1">
        <w:r w:rsidRPr="001C1F0A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4995DF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3" w:history="1">
        <w:r w:rsidRPr="001C1F0A">
          <w:rPr>
            <w:rStyle w:val="a9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076B05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4" w:history="1">
        <w:r w:rsidRPr="001C1F0A">
          <w:rPr>
            <w:rStyle w:val="a9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A184F3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5" w:history="1">
        <w:r w:rsidRPr="001C1F0A">
          <w:rPr>
            <w:rStyle w:val="a9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76017F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6" w:history="1">
        <w:r w:rsidRPr="001C1F0A">
          <w:rPr>
            <w:rStyle w:val="a9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2426DB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7" w:history="1">
        <w:r w:rsidRPr="001C1F0A">
          <w:rPr>
            <w:rStyle w:val="a9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F34F20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8" w:history="1">
        <w:r w:rsidRPr="001C1F0A">
          <w:rPr>
            <w:rStyle w:val="a9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2F7CB2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79" w:history="1">
        <w:r w:rsidRPr="001C1F0A">
          <w:rPr>
            <w:rStyle w:val="a9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地下车库与供暖房间之间的楼板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CF707D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0" w:history="1">
        <w:r w:rsidRPr="001C1F0A">
          <w:rPr>
            <w:rStyle w:val="a9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1B2B40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1" w:history="1">
        <w:r w:rsidRPr="001C1F0A">
          <w:rPr>
            <w:rStyle w:val="a9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5706CC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2" w:history="1">
        <w:r w:rsidRPr="001C1F0A">
          <w:rPr>
            <w:rStyle w:val="a9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ACA411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3" w:history="1">
        <w:r w:rsidRPr="001C1F0A">
          <w:rPr>
            <w:rStyle w:val="a9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采暖地下室外墙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1EDF7D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4" w:history="1">
        <w:r w:rsidRPr="001C1F0A">
          <w:rPr>
            <w:rStyle w:val="a9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变形缝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70AAE8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5" w:history="1">
        <w:r w:rsidRPr="001C1F0A">
          <w:rPr>
            <w:rStyle w:val="a9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5960B8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86" w:history="1">
        <w:r w:rsidRPr="001C1F0A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E055E7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87" w:history="1">
        <w:r w:rsidRPr="001C1F0A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4C3757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8" w:history="1">
        <w:r w:rsidRPr="001C1F0A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F3D5D4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89" w:history="1">
        <w:r w:rsidRPr="001C1F0A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5EFBF5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90" w:history="1">
        <w:r w:rsidRPr="001C1F0A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F4CCF4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91" w:history="1">
        <w:r w:rsidRPr="001C1F0A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679C81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92" w:history="1">
        <w:r w:rsidRPr="001C1F0A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EC0856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93" w:history="1">
        <w:r w:rsidRPr="001C1F0A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088E4E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94" w:history="1">
        <w:r w:rsidRPr="001C1F0A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480F9E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95" w:history="1">
        <w:r w:rsidRPr="001C1F0A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8BEC99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96" w:history="1">
        <w:r w:rsidRPr="001C1F0A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009F5F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697" w:history="1">
        <w:r w:rsidRPr="001C1F0A">
          <w:rPr>
            <w:rStyle w:val="a9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EEC7AB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98" w:history="1">
        <w:r w:rsidRPr="001C1F0A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6EC1E4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699" w:history="1">
        <w:r w:rsidRPr="001C1F0A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_Toc217805699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110857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700" w:history="1">
        <w:r w:rsidRPr="001C1F0A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79DA82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1" w:history="1">
        <w:r w:rsidRPr="001C1F0A">
          <w:rPr>
            <w:rStyle w:val="a9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C06C17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2" w:history="1">
        <w:r w:rsidRPr="001C1F0A">
          <w:rPr>
            <w:rStyle w:val="a9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FF9767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3" w:history="1">
        <w:r w:rsidRPr="001C1F0A">
          <w:rPr>
            <w:rStyle w:val="a9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603D96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704" w:history="1">
        <w:r w:rsidRPr="001C1F0A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275E04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705" w:history="1">
        <w:r w:rsidRPr="001C1F0A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4E6D9C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6" w:history="1">
        <w:r w:rsidRPr="001C1F0A">
          <w:rPr>
            <w:rStyle w:val="a9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CFCF50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7" w:history="1">
        <w:r w:rsidRPr="001C1F0A">
          <w:rPr>
            <w:rStyle w:val="a9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512181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8" w:history="1">
        <w:r w:rsidRPr="001C1F0A">
          <w:rPr>
            <w:rStyle w:val="a9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7F2C02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09" w:history="1">
        <w:r w:rsidRPr="001C1F0A">
          <w:rPr>
            <w:rStyle w:val="a9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C7E98C" w14:textId="77777777" w:rsidR="006C5584" w:rsidRDefault="006C558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05710" w:history="1">
        <w:r w:rsidRPr="001C1F0A">
          <w:rPr>
            <w:rStyle w:val="a9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5768C4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11" w:history="1">
        <w:r w:rsidRPr="001C1F0A">
          <w:rPr>
            <w:rStyle w:val="a9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工作日</w:t>
        </w:r>
        <w:r w:rsidRPr="001C1F0A">
          <w:rPr>
            <w:rStyle w:val="a9"/>
            <w:noProof/>
          </w:rPr>
          <w:t>/</w:t>
        </w:r>
        <w:r w:rsidRPr="001C1F0A">
          <w:rPr>
            <w:rStyle w:val="a9"/>
            <w:noProof/>
          </w:rPr>
          <w:t>节假日人员逐时在室率</w:t>
        </w:r>
        <w:r w:rsidRPr="001C1F0A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5AF6ED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12" w:history="1">
        <w:r w:rsidRPr="001C1F0A">
          <w:rPr>
            <w:rStyle w:val="a9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工作日</w:t>
        </w:r>
        <w:r w:rsidRPr="001C1F0A">
          <w:rPr>
            <w:rStyle w:val="a9"/>
            <w:noProof/>
          </w:rPr>
          <w:t>/</w:t>
        </w:r>
        <w:r w:rsidRPr="001C1F0A">
          <w:rPr>
            <w:rStyle w:val="a9"/>
            <w:noProof/>
          </w:rPr>
          <w:t>节假日照明开关时间表</w:t>
        </w:r>
        <w:r w:rsidRPr="001C1F0A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BFC621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13" w:history="1">
        <w:r w:rsidRPr="001C1F0A">
          <w:rPr>
            <w:rStyle w:val="a9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工作日</w:t>
        </w:r>
        <w:r w:rsidRPr="001C1F0A">
          <w:rPr>
            <w:rStyle w:val="a9"/>
            <w:noProof/>
          </w:rPr>
          <w:t>/</w:t>
        </w:r>
        <w:r w:rsidRPr="001C1F0A">
          <w:rPr>
            <w:rStyle w:val="a9"/>
            <w:noProof/>
          </w:rPr>
          <w:t>节假日设备逐时使用率</w:t>
        </w:r>
        <w:r w:rsidRPr="001C1F0A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20A645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14" w:history="1">
        <w:r w:rsidRPr="001C1F0A">
          <w:rPr>
            <w:rStyle w:val="a9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工作日</w:t>
        </w:r>
        <w:r w:rsidRPr="001C1F0A">
          <w:rPr>
            <w:rStyle w:val="a9"/>
            <w:noProof/>
          </w:rPr>
          <w:t>/</w:t>
        </w:r>
        <w:r w:rsidRPr="001C1F0A">
          <w:rPr>
            <w:rStyle w:val="a9"/>
            <w:noProof/>
          </w:rPr>
          <w:t>节假日空调系统运行时间表</w:t>
        </w:r>
        <w:r w:rsidRPr="001C1F0A">
          <w:rPr>
            <w:rStyle w:val="a9"/>
            <w:noProof/>
          </w:rPr>
          <w:t>(1:</w:t>
        </w:r>
        <w:r w:rsidRPr="001C1F0A">
          <w:rPr>
            <w:rStyle w:val="a9"/>
            <w:noProof/>
          </w:rPr>
          <w:t>开</w:t>
        </w:r>
        <w:r w:rsidRPr="001C1F0A">
          <w:rPr>
            <w:rStyle w:val="a9"/>
            <w:noProof/>
          </w:rPr>
          <w:t>,0:</w:t>
        </w:r>
        <w:r w:rsidRPr="001C1F0A">
          <w:rPr>
            <w:rStyle w:val="a9"/>
            <w:noProof/>
          </w:rPr>
          <w:t>关</w:t>
        </w:r>
        <w:r w:rsidRPr="001C1F0A">
          <w:rPr>
            <w:rStyle w:val="a9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978D72" w14:textId="77777777" w:rsidR="006C5584" w:rsidRDefault="006C558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05715" w:history="1">
        <w:r w:rsidRPr="001C1F0A">
          <w:rPr>
            <w:rStyle w:val="a9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C1F0A">
          <w:rPr>
            <w:rStyle w:val="a9"/>
            <w:noProof/>
          </w:rPr>
          <w:t>工作日</w:t>
        </w:r>
        <w:r w:rsidRPr="001C1F0A">
          <w:rPr>
            <w:rStyle w:val="a9"/>
            <w:noProof/>
          </w:rPr>
          <w:t>/</w:t>
        </w:r>
        <w:r w:rsidRPr="001C1F0A">
          <w:rPr>
            <w:rStyle w:val="a9"/>
            <w:noProof/>
          </w:rPr>
          <w:t>节假日新风运行时间表</w:t>
        </w:r>
        <w:r w:rsidRPr="001C1F0A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_Toc217805715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1A02F0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6DEF97B0" w14:textId="77777777" w:rsidR="00933FD2" w:rsidRDefault="00933FD2">
      <w:pPr>
        <w:pStyle w:val="TOC1"/>
      </w:pPr>
    </w:p>
    <w:p w14:paraId="1B9B32D3" w14:textId="77777777" w:rsidR="00933FD2" w:rsidRDefault="00F40C45">
      <w:pPr>
        <w:pStyle w:val="1"/>
      </w:pPr>
      <w:bookmarkStart w:id="13" w:name="_Toc217805662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26FEBCCC" w14:textId="77777777" w:rsidTr="002E5606">
        <w:tc>
          <w:tcPr>
            <w:tcW w:w="2841" w:type="dxa"/>
            <w:shd w:val="clear" w:color="auto" w:fill="E6E6E6"/>
          </w:tcPr>
          <w:p w14:paraId="2BF9941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0B3A64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风源唤地</w:t>
            </w:r>
            <w:r>
              <w:t>-</w:t>
            </w:r>
            <w:r>
              <w:t>乌兰哈达火山地质遗产研究中心</w:t>
            </w:r>
            <w:bookmarkEnd w:id="14"/>
          </w:p>
        </w:tc>
      </w:tr>
      <w:tr w:rsidR="00933FD2" w14:paraId="09BDBD9F" w14:textId="77777777" w:rsidTr="002E5606">
        <w:tc>
          <w:tcPr>
            <w:tcW w:w="2841" w:type="dxa"/>
            <w:shd w:val="clear" w:color="auto" w:fill="E6E6E6"/>
          </w:tcPr>
          <w:p w14:paraId="159DB12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DA122B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内蒙古</w:t>
            </w:r>
            <w:r>
              <w:t>-</w:t>
            </w:r>
            <w:r>
              <w:t>乌兰察布</w:t>
            </w:r>
            <w:bookmarkEnd w:id="15"/>
          </w:p>
        </w:tc>
      </w:tr>
      <w:tr w:rsidR="00933FD2" w14:paraId="628E20EB" w14:textId="77777777" w:rsidTr="002E5606">
        <w:tc>
          <w:tcPr>
            <w:tcW w:w="2841" w:type="dxa"/>
            <w:shd w:val="clear" w:color="auto" w:fill="E6E6E6"/>
          </w:tcPr>
          <w:p w14:paraId="4F2028E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FCDB28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41.00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145EC7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113.12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1AE8BF12" w14:textId="77777777" w:rsidTr="002E5606">
        <w:tc>
          <w:tcPr>
            <w:tcW w:w="2841" w:type="dxa"/>
            <w:shd w:val="clear" w:color="auto" w:fill="E6E6E6"/>
          </w:tcPr>
          <w:p w14:paraId="0191C957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E5CCA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2760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70CA1D4A" w14:textId="77777777" w:rsidTr="002E5606">
        <w:tc>
          <w:tcPr>
            <w:tcW w:w="2841" w:type="dxa"/>
            <w:shd w:val="clear" w:color="auto" w:fill="E6E6E6"/>
          </w:tcPr>
          <w:p w14:paraId="6DF6CE6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05966D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6E8C2F1E" w14:textId="77777777" w:rsidTr="002E5606">
        <w:tc>
          <w:tcPr>
            <w:tcW w:w="2841" w:type="dxa"/>
            <w:shd w:val="clear" w:color="auto" w:fill="E6E6E6"/>
          </w:tcPr>
          <w:p w14:paraId="14D2970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DF86D7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685A1415" w14:textId="77777777" w:rsidTr="002E5606">
        <w:tc>
          <w:tcPr>
            <w:tcW w:w="2841" w:type="dxa"/>
            <w:shd w:val="clear" w:color="auto" w:fill="E6E6E6"/>
          </w:tcPr>
          <w:p w14:paraId="12F8776E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0A6F3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14389.86</w:t>
            </w:r>
            <w:bookmarkEnd w:id="24"/>
          </w:p>
        </w:tc>
      </w:tr>
      <w:tr w:rsidR="00933FD2" w14:paraId="38DE1BC0" w14:textId="77777777" w:rsidTr="002E5606">
        <w:tc>
          <w:tcPr>
            <w:tcW w:w="2841" w:type="dxa"/>
            <w:shd w:val="clear" w:color="auto" w:fill="E6E6E6"/>
          </w:tcPr>
          <w:p w14:paraId="62C147D0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BECDCC4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4853.05</w:t>
            </w:r>
            <w:bookmarkEnd w:id="25"/>
          </w:p>
        </w:tc>
      </w:tr>
      <w:tr w:rsidR="00933FD2" w14:paraId="728EB3AB" w14:textId="77777777" w:rsidTr="002E5606">
        <w:tc>
          <w:tcPr>
            <w:tcW w:w="2841" w:type="dxa"/>
            <w:shd w:val="clear" w:color="auto" w:fill="E6E6E6"/>
          </w:tcPr>
          <w:p w14:paraId="3BDB78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DB27711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1C4A630A" w14:textId="77777777" w:rsidTr="002E5606">
        <w:tc>
          <w:tcPr>
            <w:tcW w:w="2841" w:type="dxa"/>
            <w:shd w:val="clear" w:color="auto" w:fill="E6E6E6"/>
          </w:tcPr>
          <w:p w14:paraId="678FA7E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D29EBD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5377BF77" w14:textId="77777777" w:rsidTr="002E5606">
        <w:tc>
          <w:tcPr>
            <w:tcW w:w="2841" w:type="dxa"/>
            <w:shd w:val="clear" w:color="auto" w:fill="E6E6E6"/>
          </w:tcPr>
          <w:p w14:paraId="6CC643B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D21599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:rsidR="00933FD2" w14:paraId="0B62E2EF" w14:textId="77777777" w:rsidTr="002E5606">
        <w:tc>
          <w:tcPr>
            <w:tcW w:w="2841" w:type="dxa"/>
            <w:shd w:val="clear" w:color="auto" w:fill="E6E6E6"/>
          </w:tcPr>
          <w:p w14:paraId="33F9137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6DABC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0.73</w:t>
            </w:r>
            <w:bookmarkEnd w:id="29"/>
          </w:p>
        </w:tc>
      </w:tr>
      <w:tr w:rsidR="00933FD2" w14:paraId="1E09DF0B" w14:textId="77777777" w:rsidTr="002E5606">
        <w:tc>
          <w:tcPr>
            <w:tcW w:w="2841" w:type="dxa"/>
            <w:shd w:val="clear" w:color="auto" w:fill="E6E6E6"/>
          </w:tcPr>
          <w:p w14:paraId="6BA899CD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E214968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供暖期</w:t>
            </w:r>
            <w:r>
              <w:t>:10.15-4.15</w:t>
            </w:r>
            <w:bookmarkEnd w:id="30"/>
          </w:p>
        </w:tc>
      </w:tr>
    </w:tbl>
    <w:p w14:paraId="7BBE6EAD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53A8E034" w14:textId="77777777" w:rsidR="00933FD2" w:rsidRDefault="00F40C45">
      <w:pPr>
        <w:pStyle w:val="1"/>
      </w:pPr>
      <w:bookmarkStart w:id="31" w:name="TitleFormat"/>
      <w:bookmarkStart w:id="32" w:name="_Toc217805663"/>
      <w:r>
        <w:rPr>
          <w:rFonts w:hint="eastAsia"/>
        </w:rPr>
        <w:t>计算依据</w:t>
      </w:r>
      <w:bookmarkEnd w:id="31"/>
      <w:bookmarkEnd w:id="32"/>
    </w:p>
    <w:p w14:paraId="10AE0063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E51931A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A85550B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81C3F92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3EBF7CD6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5324EB71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A6935C0" w14:textId="77777777" w:rsidR="00597F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413FEF93" w14:textId="77777777" w:rsidR="00597F55" w:rsidRDefault="00597F55">
      <w:pPr>
        <w:pStyle w:val="a0"/>
        <w:ind w:firstLineChars="0" w:firstLine="0"/>
        <w:rPr>
          <w:lang w:val="en-US"/>
        </w:rPr>
      </w:pPr>
    </w:p>
    <w:p w14:paraId="4CD6B8A9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780566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4771890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7F63F1A" w14:textId="77777777" w:rsidR="00933FD2" w:rsidRDefault="00F40C45">
      <w:pPr>
        <w:pStyle w:val="1"/>
      </w:pPr>
      <w:bookmarkStart w:id="40" w:name="_Toc217805665"/>
      <w:r>
        <w:rPr>
          <w:rFonts w:hint="eastAsia"/>
        </w:rPr>
        <w:lastRenderedPageBreak/>
        <w:t>气象数据</w:t>
      </w:r>
      <w:bookmarkEnd w:id="40"/>
    </w:p>
    <w:p w14:paraId="4CDFACC6" w14:textId="77777777" w:rsidR="00933FD2" w:rsidRDefault="00F40C45">
      <w:pPr>
        <w:pStyle w:val="2"/>
      </w:pPr>
      <w:bookmarkStart w:id="41" w:name="_Toc217805666"/>
      <w:r>
        <w:rPr>
          <w:rFonts w:hint="eastAsia"/>
        </w:rPr>
        <w:t>气象地点</w:t>
      </w:r>
      <w:bookmarkEnd w:id="41"/>
    </w:p>
    <w:p w14:paraId="3BF40A16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内蒙古</w:t>
      </w:r>
      <w:r>
        <w:t>-</w:t>
      </w:r>
      <w:r>
        <w:t>集宁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42"/>
    </w:p>
    <w:p w14:paraId="1C33C5E3" w14:textId="77777777" w:rsidR="00933FD2" w:rsidRDefault="00F40C45">
      <w:pPr>
        <w:pStyle w:val="2"/>
      </w:pPr>
      <w:bookmarkStart w:id="43" w:name="_Toc217805667"/>
      <w:r>
        <w:rPr>
          <w:rFonts w:hint="eastAsia"/>
        </w:rPr>
        <w:t>逐日干球温度表</w:t>
      </w:r>
      <w:bookmarkEnd w:id="43"/>
    </w:p>
    <w:p w14:paraId="093B4B6B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312AFD59" wp14:editId="59461BA4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F2F4" w14:textId="77777777" w:rsidR="00933FD2" w:rsidRDefault="00F40C45">
      <w:pPr>
        <w:pStyle w:val="2"/>
      </w:pPr>
      <w:bookmarkStart w:id="45" w:name="_Toc217805668"/>
      <w:r>
        <w:rPr>
          <w:rFonts w:hint="eastAsia"/>
        </w:rPr>
        <w:t>逐月辐照量表</w:t>
      </w:r>
      <w:bookmarkEnd w:id="45"/>
    </w:p>
    <w:p w14:paraId="321D657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719F5A63" wp14:editId="095B72D1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4700" w14:textId="77777777" w:rsidR="00933FD2" w:rsidRDefault="00F40C45">
      <w:pPr>
        <w:pStyle w:val="2"/>
      </w:pPr>
      <w:bookmarkStart w:id="47" w:name="_Toc217805669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97F55" w14:paraId="0FE771F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D6F95A2" w14:textId="77777777" w:rsidR="00597F5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CC1809" w14:textId="77777777" w:rsidR="00597F5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C2BCE2" w14:textId="77777777" w:rsidR="00597F5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D4D2A4" w14:textId="77777777" w:rsidR="00597F5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A19B51" w14:textId="77777777" w:rsidR="00597F5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D0660B" w14:textId="77777777" w:rsidR="00597F5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97F55" w14:paraId="0D8ECED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D0BCC87" w14:textId="77777777" w:rsidR="00597F5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8B21F94" w14:textId="77777777" w:rsidR="00597F55" w:rsidRDefault="00000000">
            <w:r>
              <w:t>06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721DA6" w14:textId="77777777" w:rsidR="00597F55" w:rsidRDefault="00000000">
            <w:r>
              <w:t>31.7</w:t>
            </w:r>
          </w:p>
        </w:tc>
        <w:tc>
          <w:tcPr>
            <w:tcW w:w="1556" w:type="dxa"/>
            <w:vAlign w:val="center"/>
          </w:tcPr>
          <w:p w14:paraId="18E83B94" w14:textId="77777777" w:rsidR="00597F55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14:paraId="2042612D" w14:textId="77777777" w:rsidR="00597F55" w:rsidRDefault="00000000">
            <w:r>
              <w:t>6.0</w:t>
            </w:r>
          </w:p>
        </w:tc>
        <w:tc>
          <w:tcPr>
            <w:tcW w:w="1556" w:type="dxa"/>
            <w:vAlign w:val="center"/>
          </w:tcPr>
          <w:p w14:paraId="2D96CEF8" w14:textId="77777777" w:rsidR="00597F55" w:rsidRDefault="00000000">
            <w:r>
              <w:t>47.2</w:t>
            </w:r>
          </w:p>
        </w:tc>
      </w:tr>
      <w:tr w:rsidR="00597F55" w14:paraId="655E962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AA20AA3" w14:textId="77777777" w:rsidR="00597F5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57EE4B5" w14:textId="77777777" w:rsidR="00597F55" w:rsidRDefault="00000000">
            <w:r>
              <w:t>01</w:t>
            </w:r>
            <w:r>
              <w:t>月</w:t>
            </w:r>
            <w:r>
              <w:t>17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18D743" w14:textId="77777777" w:rsidR="00597F55" w:rsidRDefault="00000000">
            <w:r>
              <w:t>-26.7</w:t>
            </w:r>
          </w:p>
        </w:tc>
        <w:tc>
          <w:tcPr>
            <w:tcW w:w="1556" w:type="dxa"/>
            <w:vAlign w:val="center"/>
          </w:tcPr>
          <w:p w14:paraId="7406E134" w14:textId="77777777" w:rsidR="00597F55" w:rsidRDefault="00000000">
            <w:r>
              <w:t>-27.2</w:t>
            </w:r>
          </w:p>
        </w:tc>
        <w:tc>
          <w:tcPr>
            <w:tcW w:w="1556" w:type="dxa"/>
            <w:vAlign w:val="center"/>
          </w:tcPr>
          <w:p w14:paraId="46FA8D1D" w14:textId="77777777" w:rsidR="00597F55" w:rsidRDefault="00000000">
            <w:r>
              <w:t>0.1</w:t>
            </w:r>
          </w:p>
        </w:tc>
        <w:tc>
          <w:tcPr>
            <w:tcW w:w="1556" w:type="dxa"/>
            <w:vAlign w:val="center"/>
          </w:tcPr>
          <w:p w14:paraId="150469E1" w14:textId="77777777" w:rsidR="00597F55" w:rsidRDefault="00000000">
            <w:r>
              <w:t>-26.6</w:t>
            </w:r>
          </w:p>
        </w:tc>
      </w:tr>
    </w:tbl>
    <w:p w14:paraId="78B2756F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7805670"/>
      <w:bookmarkEnd w:id="48"/>
      <w:r>
        <w:lastRenderedPageBreak/>
        <w:t>围护结构</w:t>
      </w:r>
      <w:bookmarkEnd w:id="49"/>
    </w:p>
    <w:p w14:paraId="7150106B" w14:textId="77777777" w:rsidR="00597F55" w:rsidRDefault="00000000">
      <w:pPr>
        <w:pStyle w:val="2"/>
        <w:widowControl w:val="0"/>
      </w:pPr>
      <w:bookmarkStart w:id="50" w:name="_Toc217805671"/>
      <w:r>
        <w:t>工程材料</w:t>
      </w:r>
      <w:bookmarkEnd w:id="50"/>
    </w:p>
    <w:p w14:paraId="2792C4B2" w14:textId="77777777" w:rsidR="00597F55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97F55" w14:paraId="6C24ACA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490A2D3" w14:textId="77777777" w:rsidR="00597F5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C36166" w14:textId="77777777" w:rsidR="00597F5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7C83B6" w14:textId="77777777" w:rsidR="00597F5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5A81E" w14:textId="77777777" w:rsidR="00597F5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9F8048" w14:textId="77777777" w:rsidR="00597F5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092DE3" w14:textId="77777777" w:rsidR="00597F5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C322E3D" w14:textId="77777777" w:rsidR="00597F55" w:rsidRDefault="00000000">
            <w:pPr>
              <w:jc w:val="center"/>
            </w:pPr>
            <w:r>
              <w:t>数据来源</w:t>
            </w:r>
          </w:p>
        </w:tc>
      </w:tr>
      <w:tr w:rsidR="00597F55" w14:paraId="36B1AEF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6008258" w14:textId="77777777" w:rsidR="00597F55" w:rsidRDefault="00597F5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955796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4E0BBB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4D0B0" w14:textId="77777777" w:rsidR="00597F5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66BBEB" w14:textId="77777777" w:rsidR="00597F5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3E0E4" w14:textId="77777777" w:rsidR="00597F5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7175F59" w14:textId="77777777" w:rsidR="00597F55" w:rsidRDefault="00597F55">
            <w:pPr>
              <w:jc w:val="center"/>
            </w:pPr>
          </w:p>
        </w:tc>
      </w:tr>
      <w:tr w:rsidR="00597F55" w14:paraId="69802232" w14:textId="77777777">
        <w:trPr>
          <w:jc w:val="center"/>
        </w:trPr>
        <w:tc>
          <w:tcPr>
            <w:tcW w:w="2196" w:type="dxa"/>
            <w:vAlign w:val="center"/>
          </w:tcPr>
          <w:p w14:paraId="599277E6" w14:textId="77777777" w:rsidR="00597F5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30E8C8B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032901B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ECF2CF4" w14:textId="77777777" w:rsidR="00597F5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CFC81FB" w14:textId="77777777" w:rsidR="00597F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E133F0C" w14:textId="77777777" w:rsidR="00597F5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3666010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211F5C90" w14:textId="77777777">
        <w:trPr>
          <w:jc w:val="center"/>
        </w:trPr>
        <w:tc>
          <w:tcPr>
            <w:tcW w:w="2196" w:type="dxa"/>
            <w:vAlign w:val="center"/>
          </w:tcPr>
          <w:p w14:paraId="73ACD6F1" w14:textId="77777777" w:rsidR="00597F5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BEC247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92FF8D4" w14:textId="77777777" w:rsidR="00597F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069D175" w14:textId="77777777" w:rsidR="00597F5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6953353" w14:textId="77777777" w:rsidR="00597F5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4DEA501" w14:textId="77777777" w:rsidR="00597F5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C6D1DDD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2AD7EC36" w14:textId="77777777">
        <w:trPr>
          <w:jc w:val="center"/>
        </w:trPr>
        <w:tc>
          <w:tcPr>
            <w:tcW w:w="2196" w:type="dxa"/>
            <w:vAlign w:val="center"/>
          </w:tcPr>
          <w:p w14:paraId="4B2EB968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A8BB45B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C92DE47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9660DC0" w14:textId="77777777" w:rsidR="00597F55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B2A754A" w14:textId="77777777" w:rsidR="00597F55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6E258FE" w14:textId="77777777" w:rsidR="00597F55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47D028E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4E1DCEB0" w14:textId="77777777">
        <w:trPr>
          <w:jc w:val="center"/>
        </w:trPr>
        <w:tc>
          <w:tcPr>
            <w:tcW w:w="2196" w:type="dxa"/>
            <w:vAlign w:val="center"/>
          </w:tcPr>
          <w:p w14:paraId="388D994D" w14:textId="77777777" w:rsidR="00597F5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B3EF5F7" w14:textId="77777777" w:rsidR="00597F5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96EDA27" w14:textId="77777777" w:rsidR="00597F5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CB3C058" w14:textId="77777777" w:rsidR="00597F5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6E6AFF5" w14:textId="77777777" w:rsidR="00597F5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AF9287D" w14:textId="77777777" w:rsidR="00597F55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3931F1F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3A1B4EE8" w14:textId="77777777">
        <w:trPr>
          <w:jc w:val="center"/>
        </w:trPr>
        <w:tc>
          <w:tcPr>
            <w:tcW w:w="2196" w:type="dxa"/>
            <w:vAlign w:val="center"/>
          </w:tcPr>
          <w:p w14:paraId="688F1B63" w14:textId="77777777" w:rsidR="00597F5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51AA2EB" w14:textId="77777777" w:rsidR="00597F55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9E8F82B" w14:textId="77777777" w:rsidR="00597F5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98591EA" w14:textId="77777777" w:rsidR="00597F55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43BA76F" w14:textId="77777777" w:rsidR="00597F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F9316AE" w14:textId="77777777" w:rsidR="00597F55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8D9E461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44FABBB6" w14:textId="77777777">
        <w:trPr>
          <w:jc w:val="center"/>
        </w:trPr>
        <w:tc>
          <w:tcPr>
            <w:tcW w:w="2196" w:type="dxa"/>
            <w:vAlign w:val="center"/>
          </w:tcPr>
          <w:p w14:paraId="44AEE2D0" w14:textId="77777777" w:rsidR="00597F55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44018D0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A048F79" w14:textId="77777777" w:rsidR="00597F5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C00D95F" w14:textId="77777777" w:rsidR="00597F5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79FBEC5" w14:textId="77777777" w:rsidR="00597F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6665A50" w14:textId="77777777" w:rsidR="00597F55" w:rsidRDefault="00000000">
            <w:pPr>
              <w:jc w:val="right"/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7FA3AB97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3E04D282" w14:textId="77777777">
        <w:trPr>
          <w:jc w:val="center"/>
        </w:trPr>
        <w:tc>
          <w:tcPr>
            <w:tcW w:w="2196" w:type="dxa"/>
            <w:vAlign w:val="center"/>
          </w:tcPr>
          <w:p w14:paraId="620018B2" w14:textId="77777777" w:rsidR="00597F55" w:rsidRDefault="00000000"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1018" w:type="dxa"/>
            <w:vAlign w:val="center"/>
          </w:tcPr>
          <w:p w14:paraId="38C04DDD" w14:textId="77777777" w:rsidR="00597F55" w:rsidRDefault="00000000">
            <w:pPr>
              <w:jc w:val="right"/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4477F206" w14:textId="77777777" w:rsidR="00597F55" w:rsidRDefault="00000000">
            <w:pPr>
              <w:jc w:val="right"/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488CA8BF" w14:textId="77777777" w:rsidR="00597F55" w:rsidRDefault="0000000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573275B0" w14:textId="77777777" w:rsidR="00597F55" w:rsidRDefault="00000000">
            <w:pPr>
              <w:jc w:val="right"/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45D9B3A9" w14:textId="77777777" w:rsidR="00597F55" w:rsidRDefault="00000000">
            <w:pPr>
              <w:jc w:val="right"/>
            </w:pPr>
            <w:r>
              <w:t>0.2030</w:t>
            </w:r>
          </w:p>
        </w:tc>
        <w:tc>
          <w:tcPr>
            <w:tcW w:w="1516" w:type="dxa"/>
            <w:vAlign w:val="center"/>
          </w:tcPr>
          <w:p w14:paraId="4BCE2240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7F55" w14:paraId="4A55C3E0" w14:textId="77777777">
        <w:trPr>
          <w:jc w:val="center"/>
        </w:trPr>
        <w:tc>
          <w:tcPr>
            <w:tcW w:w="2196" w:type="dxa"/>
            <w:vAlign w:val="center"/>
          </w:tcPr>
          <w:p w14:paraId="5A0C9639" w14:textId="77777777" w:rsidR="00597F55" w:rsidRDefault="00000000"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2FEBF01C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9672F20" w14:textId="77777777" w:rsidR="00597F55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5687A701" w14:textId="77777777" w:rsidR="00597F55" w:rsidRDefault="00000000">
            <w:pPr>
              <w:jc w:val="right"/>
            </w:pPr>
            <w:r>
              <w:t>750.0</w:t>
            </w:r>
          </w:p>
        </w:tc>
        <w:tc>
          <w:tcPr>
            <w:tcW w:w="1018" w:type="dxa"/>
            <w:vAlign w:val="center"/>
          </w:tcPr>
          <w:p w14:paraId="2D1EBD09" w14:textId="77777777" w:rsidR="00597F55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0F46DCC9" w14:textId="77777777" w:rsidR="00597F55" w:rsidRDefault="00000000">
            <w:pPr>
              <w:jc w:val="right"/>
            </w:pPr>
            <w:r>
              <w:t>0.0200</w:t>
            </w:r>
          </w:p>
        </w:tc>
        <w:tc>
          <w:tcPr>
            <w:tcW w:w="1516" w:type="dxa"/>
            <w:vAlign w:val="center"/>
          </w:tcPr>
          <w:p w14:paraId="2C90CEAE" w14:textId="77777777" w:rsidR="00597F55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597F55" w14:paraId="7910475F" w14:textId="77777777">
        <w:trPr>
          <w:jc w:val="center"/>
        </w:trPr>
        <w:tc>
          <w:tcPr>
            <w:tcW w:w="2196" w:type="dxa"/>
            <w:vAlign w:val="center"/>
          </w:tcPr>
          <w:p w14:paraId="574839F9" w14:textId="77777777" w:rsidR="00597F55" w:rsidRDefault="00000000"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08E4D7E2" w14:textId="77777777" w:rsidR="00597F55" w:rsidRDefault="00000000">
            <w:pPr>
              <w:jc w:val="right"/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4E3AA515" w14:textId="77777777" w:rsidR="00597F55" w:rsidRDefault="00000000">
            <w:pPr>
              <w:jc w:val="right"/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3ADC085F" w14:textId="77777777" w:rsidR="00597F55" w:rsidRDefault="00000000">
            <w:pPr>
              <w:jc w:val="right"/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2639F403" w14:textId="77777777" w:rsidR="00597F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852E638" w14:textId="77777777" w:rsidR="00597F55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3F569EA0" w14:textId="77777777" w:rsidR="00597F55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597F55" w14:paraId="06A466D2" w14:textId="77777777">
        <w:trPr>
          <w:jc w:val="center"/>
        </w:trPr>
        <w:tc>
          <w:tcPr>
            <w:tcW w:w="2196" w:type="dxa"/>
            <w:vAlign w:val="center"/>
          </w:tcPr>
          <w:p w14:paraId="008F1342" w14:textId="77777777" w:rsidR="00597F55" w:rsidRDefault="00000000"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0BE27551" w14:textId="77777777" w:rsidR="00597F55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09BB4998" w14:textId="77777777" w:rsidR="00597F55" w:rsidRDefault="00000000">
            <w:pPr>
              <w:jc w:val="right"/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71030ECA" w14:textId="77777777" w:rsidR="00597F55" w:rsidRDefault="00000000">
            <w:pPr>
              <w:jc w:val="right"/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1D5B5747" w14:textId="77777777" w:rsidR="00597F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43012A3" w14:textId="77777777" w:rsidR="00597F55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5347DADE" w14:textId="77777777" w:rsidR="00597F55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597F55" w14:paraId="02499DB3" w14:textId="77777777">
        <w:trPr>
          <w:jc w:val="center"/>
        </w:trPr>
        <w:tc>
          <w:tcPr>
            <w:tcW w:w="2196" w:type="dxa"/>
            <w:vAlign w:val="center"/>
          </w:tcPr>
          <w:p w14:paraId="6C09368A" w14:textId="77777777" w:rsidR="00597F55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387E4B70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020D28A" w14:textId="77777777" w:rsidR="00597F55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6639E394" w14:textId="77777777" w:rsidR="00597F55" w:rsidRDefault="00000000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55DC90BC" w14:textId="77777777" w:rsidR="00597F5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9A972B0" w14:textId="77777777" w:rsidR="00597F5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4A17D1D" w14:textId="77777777" w:rsidR="00597F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D339F89" w14:textId="77777777" w:rsidR="00597F55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97F55" w14:paraId="5AB4C32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07C3DDD" w14:textId="77777777" w:rsidR="00597F5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5E11C3" w14:textId="77777777" w:rsidR="00597F55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8DC54D0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7AE636B" w14:textId="77777777" w:rsidR="00597F55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828A7A8" w14:textId="77777777" w:rsidR="00597F55" w:rsidRDefault="00000000">
            <w:pPr>
              <w:jc w:val="center"/>
            </w:pPr>
            <w:r>
              <w:t>备注</w:t>
            </w:r>
          </w:p>
        </w:tc>
      </w:tr>
      <w:tr w:rsidR="00597F55" w14:paraId="0491FAC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3B08BCF" w14:textId="77777777" w:rsidR="00597F55" w:rsidRDefault="00597F5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F064B6" w14:textId="77777777" w:rsidR="00597F55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F544BCB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FEC94FE" w14:textId="77777777" w:rsidR="00597F55" w:rsidRDefault="00597F55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21CC3D7" w14:textId="77777777" w:rsidR="00597F55" w:rsidRDefault="00597F55">
            <w:pPr>
              <w:jc w:val="center"/>
            </w:pPr>
          </w:p>
        </w:tc>
      </w:tr>
      <w:tr w:rsidR="00597F55" w14:paraId="79A85CD7" w14:textId="77777777">
        <w:trPr>
          <w:jc w:val="center"/>
        </w:trPr>
        <w:tc>
          <w:tcPr>
            <w:tcW w:w="2196" w:type="dxa"/>
            <w:vAlign w:val="center"/>
          </w:tcPr>
          <w:p w14:paraId="6F4E7ECE" w14:textId="77777777" w:rsidR="00597F55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1638EDC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36C68A9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00F7F3F7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4356F2AB" w14:textId="77777777" w:rsidR="00597F55" w:rsidRDefault="00597F55">
            <w:pPr>
              <w:rPr>
                <w:sz w:val="18"/>
                <w:szCs w:val="18"/>
              </w:rPr>
            </w:pPr>
          </w:p>
        </w:tc>
      </w:tr>
    </w:tbl>
    <w:p w14:paraId="4AFE9DCA" w14:textId="77777777" w:rsidR="00597F55" w:rsidRDefault="00000000">
      <w:pPr>
        <w:pStyle w:val="2"/>
        <w:widowControl w:val="0"/>
      </w:pPr>
      <w:bookmarkStart w:id="51" w:name="_Toc217805672"/>
      <w:r>
        <w:t>围护结构作法简要说明</w:t>
      </w:r>
      <w:bookmarkEnd w:id="51"/>
    </w:p>
    <w:p w14:paraId="24F827A0" w14:textId="77777777" w:rsidR="00597F5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(K=0.205,D=7.103)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F14E569" w14:textId="77777777" w:rsidR="00597F5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200mm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6</w:t>
      </w:r>
      <w:r>
        <w:rPr>
          <w:color w:val="000000"/>
        </w:rPr>
        <w:t>水泥焦渣（炉渣）</w:t>
      </w:r>
      <w:r>
        <w:rPr>
          <w:color w:val="000000"/>
        </w:rPr>
        <w:t xml:space="preserve"> 30mm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240mm</w:t>
      </w:r>
    </w:p>
    <w:p w14:paraId="3FB1E781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剪力墙构造一</w:t>
      </w:r>
      <w:r>
        <w:rPr>
          <w:color w:val="0000FF"/>
        </w:rPr>
        <w:t xml:space="preserve"> (K=0.329,D=5.438)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70B0B18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120mm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DB55947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(K=0.238,D=8.289)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12EF685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120mm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蒸压加气混凝土砌块</w:t>
      </w:r>
      <w:r>
        <w:rPr>
          <w:color w:val="800080"/>
        </w:rPr>
        <w:t>B07 300mm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1B444B9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(K=0.385,D=5.138)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BBD6970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100mm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C82CDAD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(K=0.343,D=3.278)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1190D1D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918CBE8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(K=0.579,D=4.522)</w:t>
      </w:r>
      <w:r>
        <w:rPr>
          <w:color w:val="0000FF"/>
        </w:rPr>
        <w:t>：</w:t>
      </w:r>
    </w:p>
    <w:p w14:paraId="175349DE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B07 190mm</w:t>
      </w:r>
      <w:r>
        <w:rPr>
          <w:color w:val="000000"/>
        </w:rPr>
        <w:t>＋稀土无机保温材料</w:t>
      </w:r>
      <w:r>
        <w:rPr>
          <w:color w:val="000000"/>
        </w:rPr>
        <w:t xml:space="preserve"> 30mm</w:t>
      </w:r>
    </w:p>
    <w:p w14:paraId="7145812B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(5+12A+5Low-E+12A+5Low-E) (K=1.700)</w:t>
      </w:r>
      <w:r>
        <w:rPr>
          <w:color w:val="0000FF"/>
        </w:rPr>
        <w:t>：</w:t>
      </w:r>
    </w:p>
    <w:p w14:paraId="12793F51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507EC118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(5+12A+5+12A+5Low-E) (K=1.900)</w:t>
      </w:r>
      <w:r>
        <w:rPr>
          <w:color w:val="0000FF"/>
        </w:rPr>
        <w:t>：</w:t>
      </w:r>
    </w:p>
    <w:p w14:paraId="29C2982D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954C3C0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(5+12A+5+12A+5Low-E) (K=1.900)</w:t>
      </w:r>
      <w:r>
        <w:rPr>
          <w:color w:val="0000FF"/>
        </w:rPr>
        <w:t>：</w:t>
      </w:r>
    </w:p>
    <w:p w14:paraId="33E66894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946C8B7" w14:textId="77777777" w:rsidR="00597F5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(K=0.602,D=1.050)</w:t>
      </w:r>
      <w:r>
        <w:rPr>
          <w:color w:val="0000FF"/>
        </w:rPr>
        <w:t>：</w:t>
      </w:r>
    </w:p>
    <w:p w14:paraId="1B8ECAE2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岩棉板</w:t>
      </w:r>
      <w:r>
        <w:rPr>
          <w:color w:val="800000"/>
        </w:rPr>
        <w:t>(ρ=60-160) 70mm</w:t>
      </w:r>
    </w:p>
    <w:p w14:paraId="5009EEA2" w14:textId="77777777" w:rsidR="00597F55" w:rsidRDefault="00000000">
      <w:pPr>
        <w:pStyle w:val="2"/>
        <w:widowControl w:val="0"/>
      </w:pPr>
      <w:bookmarkStart w:id="52" w:name="_Toc217805673"/>
      <w:r>
        <w:t>体形系数</w:t>
      </w:r>
      <w:bookmarkEnd w:id="52"/>
    </w:p>
    <w:p w14:paraId="28148EFA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97F55" w14:paraId="607D302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7BDC34B" w14:textId="77777777" w:rsidR="00597F55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05F9F01D" w14:textId="77777777" w:rsidR="00597F55" w:rsidRDefault="00000000">
            <w:r>
              <w:t>4853.05</w:t>
            </w:r>
          </w:p>
        </w:tc>
      </w:tr>
      <w:tr w:rsidR="00597F55" w14:paraId="20E13FA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DADE532" w14:textId="77777777" w:rsidR="00597F55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33E8781" w14:textId="77777777" w:rsidR="00597F55" w:rsidRDefault="00000000">
            <w:r>
              <w:t>14389.86</w:t>
            </w:r>
          </w:p>
        </w:tc>
      </w:tr>
      <w:tr w:rsidR="00597F55" w14:paraId="7390BC2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C5295D8" w14:textId="77777777" w:rsidR="00597F5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74B6C91" w14:textId="77777777" w:rsidR="00597F55" w:rsidRDefault="00000000">
            <w:r>
              <w:t>0.34</w:t>
            </w:r>
          </w:p>
        </w:tc>
      </w:tr>
    </w:tbl>
    <w:p w14:paraId="128E4CCE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97F55" w14:paraId="41E76F5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8253667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6A4F6C4" w14:textId="77777777" w:rsidR="00597F55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9BA607" w14:textId="77777777" w:rsidR="00597F5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3D38CE" w14:textId="77777777" w:rsidR="00597F55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6B8FDA5" w14:textId="77777777" w:rsidR="00597F55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597F55" w14:paraId="55365C21" w14:textId="77777777">
        <w:trPr>
          <w:jc w:val="center"/>
        </w:trPr>
        <w:tc>
          <w:tcPr>
            <w:tcW w:w="882" w:type="dxa"/>
            <w:vAlign w:val="center"/>
          </w:tcPr>
          <w:p w14:paraId="66A84D7A" w14:textId="77777777" w:rsidR="00597F55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61B1237A" w14:textId="77777777" w:rsidR="00597F55" w:rsidRDefault="00000000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63AAD736" w14:textId="77777777" w:rsidR="00597F55" w:rsidRDefault="00000000">
            <w:pPr>
              <w:jc w:val="right"/>
            </w:pPr>
            <w:r>
              <w:t>2473.94</w:t>
            </w:r>
          </w:p>
        </w:tc>
        <w:tc>
          <w:tcPr>
            <w:tcW w:w="2263" w:type="dxa"/>
            <w:vAlign w:val="center"/>
          </w:tcPr>
          <w:p w14:paraId="2C0F0EEE" w14:textId="77777777" w:rsidR="00597F55" w:rsidRDefault="00000000">
            <w:pPr>
              <w:jc w:val="right"/>
            </w:pPr>
            <w:r>
              <w:t>1744.76</w:t>
            </w:r>
          </w:p>
        </w:tc>
        <w:tc>
          <w:tcPr>
            <w:tcW w:w="2530" w:type="dxa"/>
            <w:vAlign w:val="center"/>
          </w:tcPr>
          <w:p w14:paraId="58BC91E8" w14:textId="77777777" w:rsidR="00597F55" w:rsidRDefault="00000000">
            <w:pPr>
              <w:jc w:val="right"/>
            </w:pPr>
            <w:r>
              <w:t>11952.65</w:t>
            </w:r>
          </w:p>
        </w:tc>
      </w:tr>
      <w:tr w:rsidR="00597F55" w14:paraId="79AAF155" w14:textId="77777777">
        <w:trPr>
          <w:jc w:val="center"/>
        </w:trPr>
        <w:tc>
          <w:tcPr>
            <w:tcW w:w="882" w:type="dxa"/>
            <w:vAlign w:val="center"/>
          </w:tcPr>
          <w:p w14:paraId="21793894" w14:textId="77777777" w:rsidR="00597F55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427C5065" w14:textId="77777777" w:rsidR="00597F55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625093C" w14:textId="77777777" w:rsidR="00597F55" w:rsidRDefault="00000000">
            <w:pPr>
              <w:jc w:val="right"/>
            </w:pPr>
            <w:r>
              <w:t>286.34</w:t>
            </w:r>
          </w:p>
        </w:tc>
        <w:tc>
          <w:tcPr>
            <w:tcW w:w="2263" w:type="dxa"/>
            <w:vAlign w:val="center"/>
          </w:tcPr>
          <w:p w14:paraId="45E014C5" w14:textId="77777777" w:rsidR="00597F55" w:rsidRDefault="00000000">
            <w:pPr>
              <w:jc w:val="right"/>
            </w:pPr>
            <w:r>
              <w:t>2470.20</w:t>
            </w:r>
          </w:p>
        </w:tc>
        <w:tc>
          <w:tcPr>
            <w:tcW w:w="2530" w:type="dxa"/>
            <w:vAlign w:val="center"/>
          </w:tcPr>
          <w:p w14:paraId="40899877" w14:textId="77777777" w:rsidR="00597F55" w:rsidRDefault="00000000">
            <w:pPr>
              <w:jc w:val="right"/>
            </w:pPr>
            <w:r>
              <w:t>2613.43</w:t>
            </w:r>
          </w:p>
        </w:tc>
      </w:tr>
      <w:tr w:rsidR="00597F55" w14:paraId="3257E589" w14:textId="77777777">
        <w:trPr>
          <w:jc w:val="center"/>
        </w:trPr>
        <w:tc>
          <w:tcPr>
            <w:tcW w:w="882" w:type="dxa"/>
            <w:vAlign w:val="center"/>
          </w:tcPr>
          <w:p w14:paraId="2DF93D7F" w14:textId="77777777" w:rsidR="00597F55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4DB8EF1A" w14:textId="77777777" w:rsidR="00597F55" w:rsidRDefault="00000000">
            <w:pPr>
              <w:jc w:val="right"/>
            </w:pPr>
            <w:r>
              <w:t>2.000</w:t>
            </w:r>
          </w:p>
        </w:tc>
        <w:tc>
          <w:tcPr>
            <w:tcW w:w="2263" w:type="dxa"/>
            <w:vAlign w:val="center"/>
          </w:tcPr>
          <w:p w14:paraId="4AB99A9A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D6CDDD6" w14:textId="77777777" w:rsidR="00597F55" w:rsidRDefault="00000000">
            <w:pPr>
              <w:jc w:val="right"/>
            </w:pPr>
            <w:r>
              <w:t>626.21</w:t>
            </w:r>
          </w:p>
        </w:tc>
        <w:tc>
          <w:tcPr>
            <w:tcW w:w="2530" w:type="dxa"/>
            <w:vAlign w:val="center"/>
          </w:tcPr>
          <w:p w14:paraId="6487370D" w14:textId="77777777" w:rsidR="00597F55" w:rsidRDefault="00000000">
            <w:pPr>
              <w:jc w:val="right"/>
            </w:pPr>
            <w:r>
              <w:t>-176.22</w:t>
            </w:r>
          </w:p>
        </w:tc>
      </w:tr>
      <w:tr w:rsidR="00597F55" w14:paraId="2A13134C" w14:textId="77777777">
        <w:trPr>
          <w:jc w:val="center"/>
        </w:trPr>
        <w:tc>
          <w:tcPr>
            <w:tcW w:w="882" w:type="dxa"/>
            <w:vAlign w:val="center"/>
          </w:tcPr>
          <w:p w14:paraId="710D7D40" w14:textId="77777777" w:rsidR="00597F55" w:rsidRDefault="00000000">
            <w:r>
              <w:lastRenderedPageBreak/>
              <w:t>屋顶</w:t>
            </w:r>
          </w:p>
        </w:tc>
        <w:tc>
          <w:tcPr>
            <w:tcW w:w="1392" w:type="dxa"/>
            <w:vAlign w:val="center"/>
          </w:tcPr>
          <w:p w14:paraId="2D8B0134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8B9F298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09C8EBB" w14:textId="77777777" w:rsidR="00597F55" w:rsidRDefault="00000000">
            <w:pPr>
              <w:jc w:val="right"/>
            </w:pPr>
            <w:r>
              <w:t>11.88</w:t>
            </w:r>
          </w:p>
        </w:tc>
        <w:tc>
          <w:tcPr>
            <w:tcW w:w="2530" w:type="dxa"/>
            <w:vAlign w:val="center"/>
          </w:tcPr>
          <w:p w14:paraId="311C69C9" w14:textId="77777777" w:rsidR="00597F55" w:rsidRDefault="00000000">
            <w:pPr>
              <w:jc w:val="right"/>
            </w:pPr>
            <w:r>
              <w:t>－</w:t>
            </w:r>
          </w:p>
        </w:tc>
      </w:tr>
      <w:tr w:rsidR="00597F55" w14:paraId="58D1DCF3" w14:textId="77777777">
        <w:trPr>
          <w:jc w:val="center"/>
        </w:trPr>
        <w:tc>
          <w:tcPr>
            <w:tcW w:w="882" w:type="dxa"/>
            <w:vAlign w:val="center"/>
          </w:tcPr>
          <w:p w14:paraId="38D804D4" w14:textId="77777777" w:rsidR="00597F55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523E1806" w14:textId="77777777" w:rsidR="00597F55" w:rsidRDefault="00000000">
            <w:pPr>
              <w:jc w:val="right"/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332C844F" w14:textId="77777777" w:rsidR="00597F55" w:rsidRDefault="00000000">
            <w:pPr>
              <w:jc w:val="right"/>
            </w:pPr>
            <w:r>
              <w:t>2760.28</w:t>
            </w:r>
          </w:p>
        </w:tc>
        <w:tc>
          <w:tcPr>
            <w:tcW w:w="2263" w:type="dxa"/>
            <w:vAlign w:val="center"/>
          </w:tcPr>
          <w:p w14:paraId="4DDC9447" w14:textId="77777777" w:rsidR="00597F55" w:rsidRDefault="00000000">
            <w:pPr>
              <w:jc w:val="right"/>
            </w:pPr>
            <w:r>
              <w:t>4853.05</w:t>
            </w:r>
          </w:p>
        </w:tc>
        <w:tc>
          <w:tcPr>
            <w:tcW w:w="2530" w:type="dxa"/>
            <w:vAlign w:val="center"/>
          </w:tcPr>
          <w:p w14:paraId="22314FDF" w14:textId="77777777" w:rsidR="00597F55" w:rsidRDefault="00000000">
            <w:pPr>
              <w:jc w:val="right"/>
            </w:pPr>
            <w:r>
              <w:t>14389.86</w:t>
            </w:r>
          </w:p>
        </w:tc>
      </w:tr>
    </w:tbl>
    <w:p w14:paraId="0616464D" w14:textId="77777777" w:rsidR="00597F55" w:rsidRDefault="00000000">
      <w:pPr>
        <w:pStyle w:val="2"/>
        <w:widowControl w:val="0"/>
      </w:pPr>
      <w:bookmarkStart w:id="53" w:name="_Toc217805674"/>
      <w:r>
        <w:t>窗墙比</w:t>
      </w:r>
      <w:bookmarkEnd w:id="53"/>
    </w:p>
    <w:p w14:paraId="1F939A4B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97F55" w14:paraId="59BB531B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7C92EA10" w14:textId="77777777" w:rsidR="00597F5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B2A5835" w14:textId="77777777" w:rsidR="00597F5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286AE6A" w14:textId="77777777" w:rsidR="00597F5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3DDE515" w14:textId="77777777" w:rsidR="00597F5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2AA48E6" w14:textId="77777777" w:rsidR="00597F55" w:rsidRDefault="00000000">
            <w:pPr>
              <w:jc w:val="center"/>
            </w:pPr>
            <w:r>
              <w:t>窗墙比</w:t>
            </w:r>
          </w:p>
        </w:tc>
      </w:tr>
      <w:tr w:rsidR="00597F55" w14:paraId="5224A6E5" w14:textId="77777777">
        <w:trPr>
          <w:jc w:val="center"/>
        </w:trPr>
        <w:tc>
          <w:tcPr>
            <w:tcW w:w="1652" w:type="dxa"/>
            <w:vAlign w:val="center"/>
          </w:tcPr>
          <w:p w14:paraId="02700B75" w14:textId="77777777" w:rsidR="00597F55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1F74270D" w14:textId="77777777" w:rsidR="00597F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60AE342" w14:textId="77777777" w:rsidR="00597F55" w:rsidRDefault="00000000">
            <w:pPr>
              <w:jc w:val="right"/>
            </w:pPr>
            <w:r>
              <w:t>225.56</w:t>
            </w:r>
          </w:p>
        </w:tc>
        <w:tc>
          <w:tcPr>
            <w:tcW w:w="2105" w:type="dxa"/>
            <w:vAlign w:val="center"/>
          </w:tcPr>
          <w:p w14:paraId="2ABD3B09" w14:textId="77777777" w:rsidR="00597F55" w:rsidRDefault="00000000">
            <w:pPr>
              <w:jc w:val="right"/>
            </w:pPr>
            <w:r>
              <w:t>707.08</w:t>
            </w:r>
          </w:p>
        </w:tc>
        <w:tc>
          <w:tcPr>
            <w:tcW w:w="1652" w:type="dxa"/>
            <w:vAlign w:val="center"/>
          </w:tcPr>
          <w:p w14:paraId="388E9CDD" w14:textId="77777777" w:rsidR="00597F55" w:rsidRDefault="00000000">
            <w:pPr>
              <w:jc w:val="right"/>
            </w:pPr>
            <w:r>
              <w:t>0.32</w:t>
            </w:r>
          </w:p>
        </w:tc>
      </w:tr>
      <w:tr w:rsidR="00597F55" w14:paraId="0560D52A" w14:textId="77777777">
        <w:trPr>
          <w:jc w:val="center"/>
        </w:trPr>
        <w:tc>
          <w:tcPr>
            <w:tcW w:w="1652" w:type="dxa"/>
            <w:vAlign w:val="center"/>
          </w:tcPr>
          <w:p w14:paraId="63238C83" w14:textId="77777777" w:rsidR="00597F55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65D257F4" w14:textId="77777777" w:rsidR="00597F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18507BA" w14:textId="77777777" w:rsidR="00597F55" w:rsidRDefault="00000000">
            <w:pPr>
              <w:jc w:val="right"/>
            </w:pPr>
            <w:r>
              <w:t>174.55</w:t>
            </w:r>
          </w:p>
        </w:tc>
        <w:tc>
          <w:tcPr>
            <w:tcW w:w="2105" w:type="dxa"/>
            <w:vAlign w:val="center"/>
          </w:tcPr>
          <w:p w14:paraId="77864D79" w14:textId="77777777" w:rsidR="00597F55" w:rsidRDefault="00000000">
            <w:pPr>
              <w:jc w:val="right"/>
            </w:pPr>
            <w:r>
              <w:t>748.61</w:t>
            </w:r>
          </w:p>
        </w:tc>
        <w:tc>
          <w:tcPr>
            <w:tcW w:w="1652" w:type="dxa"/>
            <w:vAlign w:val="center"/>
          </w:tcPr>
          <w:p w14:paraId="7657122A" w14:textId="77777777" w:rsidR="00597F55" w:rsidRDefault="00000000">
            <w:pPr>
              <w:jc w:val="right"/>
            </w:pPr>
            <w:r>
              <w:t>0.23</w:t>
            </w:r>
          </w:p>
        </w:tc>
      </w:tr>
      <w:tr w:rsidR="00597F55" w14:paraId="30B76335" w14:textId="77777777">
        <w:trPr>
          <w:jc w:val="center"/>
        </w:trPr>
        <w:tc>
          <w:tcPr>
            <w:tcW w:w="1652" w:type="dxa"/>
            <w:vAlign w:val="center"/>
          </w:tcPr>
          <w:p w14:paraId="6EDE6221" w14:textId="77777777" w:rsidR="00597F55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64677CD4" w14:textId="77777777" w:rsidR="00597F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12CC022" w14:textId="77777777" w:rsidR="00597F55" w:rsidRDefault="00000000">
            <w:pPr>
              <w:jc w:val="right"/>
            </w:pPr>
            <w:r>
              <w:t>160.67</w:t>
            </w:r>
          </w:p>
        </w:tc>
        <w:tc>
          <w:tcPr>
            <w:tcW w:w="2105" w:type="dxa"/>
            <w:vAlign w:val="center"/>
          </w:tcPr>
          <w:p w14:paraId="5CD3C080" w14:textId="77777777" w:rsidR="00597F55" w:rsidRDefault="00000000">
            <w:pPr>
              <w:jc w:val="right"/>
            </w:pPr>
            <w:r>
              <w:t>473.40</w:t>
            </w:r>
          </w:p>
        </w:tc>
        <w:tc>
          <w:tcPr>
            <w:tcW w:w="1652" w:type="dxa"/>
            <w:vAlign w:val="center"/>
          </w:tcPr>
          <w:p w14:paraId="428CDAEC" w14:textId="77777777" w:rsidR="00597F55" w:rsidRDefault="00000000">
            <w:pPr>
              <w:jc w:val="right"/>
            </w:pPr>
            <w:r>
              <w:t>0.34</w:t>
            </w:r>
          </w:p>
        </w:tc>
      </w:tr>
      <w:tr w:rsidR="00597F55" w14:paraId="12FEFA7A" w14:textId="77777777">
        <w:trPr>
          <w:jc w:val="center"/>
        </w:trPr>
        <w:tc>
          <w:tcPr>
            <w:tcW w:w="1652" w:type="dxa"/>
            <w:vAlign w:val="center"/>
          </w:tcPr>
          <w:p w14:paraId="0665A912" w14:textId="77777777" w:rsidR="00597F55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0513CF97" w14:textId="77777777" w:rsidR="00597F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40F823C" w14:textId="77777777" w:rsidR="00597F55" w:rsidRDefault="00000000">
            <w:pPr>
              <w:jc w:val="right"/>
            </w:pPr>
            <w:r>
              <w:t>93.65</w:t>
            </w:r>
          </w:p>
        </w:tc>
        <w:tc>
          <w:tcPr>
            <w:tcW w:w="2105" w:type="dxa"/>
            <w:vAlign w:val="center"/>
          </w:tcPr>
          <w:p w14:paraId="42042258" w14:textId="77777777" w:rsidR="00597F55" w:rsidRDefault="00000000">
            <w:pPr>
              <w:jc w:val="right"/>
            </w:pPr>
            <w:r>
              <w:t>369.96</w:t>
            </w:r>
          </w:p>
        </w:tc>
        <w:tc>
          <w:tcPr>
            <w:tcW w:w="1652" w:type="dxa"/>
            <w:vAlign w:val="center"/>
          </w:tcPr>
          <w:p w14:paraId="33A66F0C" w14:textId="77777777" w:rsidR="00597F55" w:rsidRDefault="00000000">
            <w:pPr>
              <w:jc w:val="right"/>
            </w:pPr>
            <w:r>
              <w:t>0.25</w:t>
            </w:r>
          </w:p>
        </w:tc>
      </w:tr>
    </w:tbl>
    <w:p w14:paraId="5ADBC900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597F55" w14:paraId="00B96753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CBAE50F" w14:textId="77777777" w:rsidR="00597F5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F2450B" w14:textId="77777777" w:rsidR="00597F55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4F939C" w14:textId="77777777" w:rsidR="00597F55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4DE8EA1" w14:textId="77777777" w:rsidR="00597F55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91290D9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84BD748" w14:textId="77777777" w:rsidR="00597F55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8EC822" w14:textId="77777777" w:rsidR="00597F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A0BE88" w14:textId="77777777" w:rsidR="00597F5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BA3CC0" w14:textId="77777777" w:rsidR="00597F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97F55" w14:paraId="21B498D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3BD78E6" w14:textId="77777777" w:rsidR="00597F55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6D3EDAA" w14:textId="77777777" w:rsidR="00597F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B517D75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046BE28" w14:textId="77777777" w:rsidR="00597F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4F9D766" w14:textId="77777777" w:rsidR="00597F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C96036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B7CD0B5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E5F8878" w14:textId="77777777" w:rsidR="00597F55" w:rsidRDefault="00000000">
            <w:pPr>
              <w:jc w:val="right"/>
            </w:pPr>
            <w:r>
              <w:t>162.56</w:t>
            </w:r>
          </w:p>
        </w:tc>
        <w:tc>
          <w:tcPr>
            <w:tcW w:w="1131" w:type="dxa"/>
            <w:vMerge w:val="restart"/>
            <w:vAlign w:val="center"/>
          </w:tcPr>
          <w:p w14:paraId="12033FD5" w14:textId="77777777" w:rsidR="00597F55" w:rsidRDefault="00000000">
            <w:pPr>
              <w:jc w:val="right"/>
            </w:pPr>
            <w:r>
              <w:t>225.56</w:t>
            </w:r>
          </w:p>
        </w:tc>
      </w:tr>
      <w:tr w:rsidR="00597F55" w14:paraId="2B9FEBB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58F887" w14:textId="77777777" w:rsidR="00597F55" w:rsidRDefault="00597F55"/>
        </w:tc>
        <w:tc>
          <w:tcPr>
            <w:tcW w:w="1018" w:type="dxa"/>
            <w:vMerge/>
            <w:vAlign w:val="center"/>
          </w:tcPr>
          <w:p w14:paraId="78432D41" w14:textId="77777777" w:rsidR="00597F55" w:rsidRDefault="00597F55"/>
        </w:tc>
        <w:tc>
          <w:tcPr>
            <w:tcW w:w="1165" w:type="dxa"/>
            <w:vAlign w:val="center"/>
          </w:tcPr>
          <w:p w14:paraId="442C0B20" w14:textId="77777777" w:rsidR="00597F5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68B3B5D8" w14:textId="77777777" w:rsidR="00597F55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51541CE6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E57FF2" w14:textId="77777777" w:rsidR="00597F55" w:rsidRDefault="00000000">
            <w:pPr>
              <w:jc w:val="right"/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596A18F7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564CA275" w14:textId="77777777" w:rsidR="00597F55" w:rsidRDefault="00000000">
            <w:pPr>
              <w:jc w:val="right"/>
            </w:pPr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55013D77" w14:textId="77777777" w:rsidR="00597F55" w:rsidRDefault="00597F55"/>
        </w:tc>
      </w:tr>
      <w:tr w:rsidR="00597F55" w14:paraId="428BF7C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1221A54" w14:textId="77777777" w:rsidR="00597F55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458DC5D" w14:textId="77777777" w:rsidR="00597F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00A9913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19F5E13" w14:textId="77777777" w:rsidR="00597F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9E8AF28" w14:textId="77777777" w:rsidR="00597F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E946A78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EC56EBB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73606C6" w14:textId="77777777" w:rsidR="00597F55" w:rsidRDefault="00000000">
            <w:pPr>
              <w:jc w:val="right"/>
            </w:pPr>
            <w:r>
              <w:t>97.15</w:t>
            </w:r>
          </w:p>
        </w:tc>
        <w:tc>
          <w:tcPr>
            <w:tcW w:w="1131" w:type="dxa"/>
            <w:vMerge w:val="restart"/>
            <w:vAlign w:val="center"/>
          </w:tcPr>
          <w:p w14:paraId="6EAECA18" w14:textId="77777777" w:rsidR="00597F55" w:rsidRDefault="00000000">
            <w:pPr>
              <w:jc w:val="right"/>
            </w:pPr>
            <w:r>
              <w:t>174.55</w:t>
            </w:r>
          </w:p>
        </w:tc>
      </w:tr>
      <w:tr w:rsidR="00597F55" w14:paraId="5B13B5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AD46EB" w14:textId="77777777" w:rsidR="00597F55" w:rsidRDefault="00597F55"/>
        </w:tc>
        <w:tc>
          <w:tcPr>
            <w:tcW w:w="1018" w:type="dxa"/>
            <w:vMerge/>
            <w:vAlign w:val="center"/>
          </w:tcPr>
          <w:p w14:paraId="28864CA3" w14:textId="77777777" w:rsidR="00597F55" w:rsidRDefault="00597F55"/>
        </w:tc>
        <w:tc>
          <w:tcPr>
            <w:tcW w:w="1165" w:type="dxa"/>
            <w:vAlign w:val="center"/>
          </w:tcPr>
          <w:p w14:paraId="4336C396" w14:textId="77777777" w:rsidR="00597F55" w:rsidRDefault="00000000">
            <w:r>
              <w:t>C1230</w:t>
            </w:r>
          </w:p>
        </w:tc>
        <w:tc>
          <w:tcPr>
            <w:tcW w:w="1160" w:type="dxa"/>
            <w:vAlign w:val="center"/>
          </w:tcPr>
          <w:p w14:paraId="26FA1814" w14:textId="77777777" w:rsidR="00597F55" w:rsidRDefault="00000000">
            <w:pPr>
              <w:jc w:val="center"/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637A6EC9" w14:textId="77777777" w:rsidR="00597F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AF905B6" w14:textId="77777777" w:rsidR="00597F5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E5CF826" w14:textId="77777777" w:rsidR="00597F55" w:rsidRDefault="00000000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7FA8AC55" w14:textId="77777777" w:rsidR="00597F55" w:rsidRDefault="00000000">
            <w:pPr>
              <w:jc w:val="right"/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04E833B1" w14:textId="77777777" w:rsidR="00597F55" w:rsidRDefault="00597F55"/>
        </w:tc>
      </w:tr>
      <w:tr w:rsidR="00597F55" w14:paraId="0532CC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2DF71C" w14:textId="77777777" w:rsidR="00597F55" w:rsidRDefault="00597F55"/>
        </w:tc>
        <w:tc>
          <w:tcPr>
            <w:tcW w:w="1018" w:type="dxa"/>
            <w:vMerge/>
            <w:vAlign w:val="center"/>
          </w:tcPr>
          <w:p w14:paraId="646D9C4D" w14:textId="77777777" w:rsidR="00597F55" w:rsidRDefault="00597F55"/>
        </w:tc>
        <w:tc>
          <w:tcPr>
            <w:tcW w:w="1165" w:type="dxa"/>
            <w:vAlign w:val="center"/>
          </w:tcPr>
          <w:p w14:paraId="5C12197A" w14:textId="77777777" w:rsidR="00597F5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3D683F8D" w14:textId="77777777" w:rsidR="00597F55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635AE314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C674D2" w14:textId="77777777" w:rsidR="00597F55" w:rsidRDefault="00000000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87C6E1C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68990F7F" w14:textId="77777777" w:rsidR="00597F55" w:rsidRDefault="00000000">
            <w:pPr>
              <w:jc w:val="right"/>
            </w:pPr>
            <w:r>
              <w:t>36.00</w:t>
            </w:r>
          </w:p>
        </w:tc>
        <w:tc>
          <w:tcPr>
            <w:tcW w:w="1131" w:type="dxa"/>
            <w:vMerge/>
            <w:vAlign w:val="center"/>
          </w:tcPr>
          <w:p w14:paraId="52F4677B" w14:textId="77777777" w:rsidR="00597F55" w:rsidRDefault="00597F55"/>
        </w:tc>
      </w:tr>
      <w:tr w:rsidR="00597F55" w14:paraId="271E7A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DE0229" w14:textId="77777777" w:rsidR="00597F55" w:rsidRDefault="00597F55"/>
        </w:tc>
        <w:tc>
          <w:tcPr>
            <w:tcW w:w="1018" w:type="dxa"/>
            <w:vMerge/>
            <w:vAlign w:val="center"/>
          </w:tcPr>
          <w:p w14:paraId="48059691" w14:textId="77777777" w:rsidR="00597F55" w:rsidRDefault="00597F55"/>
        </w:tc>
        <w:tc>
          <w:tcPr>
            <w:tcW w:w="1165" w:type="dxa"/>
            <w:vAlign w:val="center"/>
          </w:tcPr>
          <w:p w14:paraId="196E10F2" w14:textId="77777777" w:rsidR="00597F5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2E8CC658" w14:textId="77777777" w:rsidR="00597F55" w:rsidRDefault="00000000">
            <w:pPr>
              <w:jc w:val="center"/>
            </w:pPr>
            <w:r>
              <w:t>1.50×3.30</w:t>
            </w:r>
          </w:p>
        </w:tc>
        <w:tc>
          <w:tcPr>
            <w:tcW w:w="962" w:type="dxa"/>
            <w:vAlign w:val="center"/>
          </w:tcPr>
          <w:p w14:paraId="69A1DACF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15423ED" w14:textId="77777777" w:rsidR="00597F5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3F2DDB8" w14:textId="77777777" w:rsidR="00597F55" w:rsidRDefault="00000000">
            <w:pPr>
              <w:jc w:val="right"/>
            </w:pPr>
            <w:r>
              <w:t>4.95</w:t>
            </w:r>
          </w:p>
        </w:tc>
        <w:tc>
          <w:tcPr>
            <w:tcW w:w="1148" w:type="dxa"/>
            <w:vAlign w:val="center"/>
          </w:tcPr>
          <w:p w14:paraId="67308C2C" w14:textId="77777777" w:rsidR="00597F55" w:rsidRDefault="00000000">
            <w:pPr>
              <w:jc w:val="right"/>
            </w:pPr>
            <w:r>
              <w:t>19.80</w:t>
            </w:r>
          </w:p>
        </w:tc>
        <w:tc>
          <w:tcPr>
            <w:tcW w:w="1131" w:type="dxa"/>
            <w:vMerge/>
            <w:vAlign w:val="center"/>
          </w:tcPr>
          <w:p w14:paraId="4C7E5F65" w14:textId="77777777" w:rsidR="00597F55" w:rsidRDefault="00597F55"/>
        </w:tc>
      </w:tr>
      <w:tr w:rsidR="00597F55" w14:paraId="74B77C3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75FFDF7" w14:textId="77777777" w:rsidR="00597F55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89EDB54" w14:textId="77777777" w:rsidR="00597F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150DCE4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636D339" w14:textId="77777777" w:rsidR="00597F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051F49E" w14:textId="77777777" w:rsidR="00597F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322331C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20F6741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3F8F74A" w14:textId="77777777" w:rsidR="00597F55" w:rsidRDefault="00000000">
            <w:pPr>
              <w:jc w:val="right"/>
            </w:pPr>
            <w:r>
              <w:t>135.47</w:t>
            </w:r>
          </w:p>
        </w:tc>
        <w:tc>
          <w:tcPr>
            <w:tcW w:w="1131" w:type="dxa"/>
            <w:vMerge w:val="restart"/>
            <w:vAlign w:val="center"/>
          </w:tcPr>
          <w:p w14:paraId="4133A115" w14:textId="77777777" w:rsidR="00597F55" w:rsidRDefault="00000000">
            <w:pPr>
              <w:jc w:val="right"/>
            </w:pPr>
            <w:r>
              <w:t>160.67</w:t>
            </w:r>
          </w:p>
        </w:tc>
      </w:tr>
      <w:tr w:rsidR="00597F55" w14:paraId="390E1A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2639A7" w14:textId="77777777" w:rsidR="00597F55" w:rsidRDefault="00597F55"/>
        </w:tc>
        <w:tc>
          <w:tcPr>
            <w:tcW w:w="1018" w:type="dxa"/>
            <w:vMerge/>
            <w:vAlign w:val="center"/>
          </w:tcPr>
          <w:p w14:paraId="5B7EA17F" w14:textId="77777777" w:rsidR="00597F55" w:rsidRDefault="00597F55"/>
        </w:tc>
        <w:tc>
          <w:tcPr>
            <w:tcW w:w="1165" w:type="dxa"/>
            <w:vAlign w:val="center"/>
          </w:tcPr>
          <w:p w14:paraId="24065935" w14:textId="77777777" w:rsidR="00597F55" w:rsidRDefault="00000000">
            <w:r>
              <w:t>C1230</w:t>
            </w:r>
          </w:p>
        </w:tc>
        <w:tc>
          <w:tcPr>
            <w:tcW w:w="1160" w:type="dxa"/>
            <w:vAlign w:val="center"/>
          </w:tcPr>
          <w:p w14:paraId="22991874" w14:textId="77777777" w:rsidR="00597F55" w:rsidRDefault="00000000">
            <w:pPr>
              <w:jc w:val="center"/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664BD794" w14:textId="77777777" w:rsidR="00597F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69A46E0" w14:textId="77777777" w:rsidR="00597F5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79DA762" w14:textId="77777777" w:rsidR="00597F55" w:rsidRDefault="00000000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262B5AA8" w14:textId="77777777" w:rsidR="00597F55" w:rsidRDefault="00000000">
            <w:pPr>
              <w:jc w:val="right"/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841A2C4" w14:textId="77777777" w:rsidR="00597F55" w:rsidRDefault="00597F55"/>
        </w:tc>
      </w:tr>
      <w:tr w:rsidR="00597F55" w14:paraId="099138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285137" w14:textId="77777777" w:rsidR="00597F55" w:rsidRDefault="00597F55"/>
        </w:tc>
        <w:tc>
          <w:tcPr>
            <w:tcW w:w="1018" w:type="dxa"/>
            <w:vMerge/>
            <w:vAlign w:val="center"/>
          </w:tcPr>
          <w:p w14:paraId="3EC0A424" w14:textId="77777777" w:rsidR="00597F55" w:rsidRDefault="00597F55"/>
        </w:tc>
        <w:tc>
          <w:tcPr>
            <w:tcW w:w="1165" w:type="dxa"/>
            <w:vAlign w:val="center"/>
          </w:tcPr>
          <w:p w14:paraId="7F65C7F9" w14:textId="77777777" w:rsidR="00597F5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7EB5A5EC" w14:textId="77777777" w:rsidR="00597F55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19AB425A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1D34A9" w14:textId="77777777" w:rsidR="00597F55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D7A198D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40330E1D" w14:textId="77777777" w:rsidR="00597F55" w:rsidRDefault="00000000">
            <w:pPr>
              <w:jc w:val="right"/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01B14ADA" w14:textId="77777777" w:rsidR="00597F55" w:rsidRDefault="00597F55"/>
        </w:tc>
      </w:tr>
      <w:tr w:rsidR="00597F55" w14:paraId="70F1B48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28E6A5" w14:textId="77777777" w:rsidR="00597F55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3251328" w14:textId="77777777" w:rsidR="00597F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05CE492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6B9A103" w14:textId="77777777" w:rsidR="00597F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A62C031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73D1F3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B4A08F5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24662E4" w14:textId="77777777" w:rsidR="00597F55" w:rsidRDefault="00000000">
            <w:pPr>
              <w:jc w:val="right"/>
            </w:pPr>
            <w:r>
              <w:t>66.65</w:t>
            </w:r>
          </w:p>
        </w:tc>
        <w:tc>
          <w:tcPr>
            <w:tcW w:w="1131" w:type="dxa"/>
            <w:vMerge w:val="restart"/>
            <w:vAlign w:val="center"/>
          </w:tcPr>
          <w:p w14:paraId="014C8E0A" w14:textId="77777777" w:rsidR="00597F55" w:rsidRDefault="00000000">
            <w:pPr>
              <w:jc w:val="right"/>
            </w:pPr>
            <w:r>
              <w:t>93.65</w:t>
            </w:r>
          </w:p>
        </w:tc>
      </w:tr>
      <w:tr w:rsidR="00597F55" w14:paraId="494220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A68C6A" w14:textId="77777777" w:rsidR="00597F55" w:rsidRDefault="00597F55"/>
        </w:tc>
        <w:tc>
          <w:tcPr>
            <w:tcW w:w="1018" w:type="dxa"/>
            <w:vMerge/>
            <w:vAlign w:val="center"/>
          </w:tcPr>
          <w:p w14:paraId="27656B8B" w14:textId="77777777" w:rsidR="00597F55" w:rsidRDefault="00597F55"/>
        </w:tc>
        <w:tc>
          <w:tcPr>
            <w:tcW w:w="1165" w:type="dxa"/>
            <w:vAlign w:val="center"/>
          </w:tcPr>
          <w:p w14:paraId="78DB6D56" w14:textId="77777777" w:rsidR="00597F5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14FE8524" w14:textId="77777777" w:rsidR="00597F55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0346642A" w14:textId="77777777" w:rsidR="00597F5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7D4792" w14:textId="77777777" w:rsidR="00597F5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72F7B3D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2397C3C8" w14:textId="77777777" w:rsidR="00597F55" w:rsidRDefault="00000000">
            <w:pPr>
              <w:jc w:val="right"/>
            </w:pPr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103E835C" w14:textId="77777777" w:rsidR="00597F55" w:rsidRDefault="00597F55"/>
        </w:tc>
      </w:tr>
    </w:tbl>
    <w:p w14:paraId="08EADA3F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34C34BE0" w14:textId="77777777" w:rsidR="00597F55" w:rsidRDefault="00000000">
      <w:pPr>
        <w:pStyle w:val="2"/>
        <w:widowControl w:val="0"/>
      </w:pPr>
      <w:bookmarkStart w:id="54" w:name="_Toc217805675"/>
      <w:r>
        <w:t>天窗</w:t>
      </w:r>
      <w:bookmarkEnd w:id="54"/>
    </w:p>
    <w:p w14:paraId="43429190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597F55" w14:paraId="7C8A64CC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6BD71C33" w14:textId="77777777" w:rsidR="00597F55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661B708" w14:textId="77777777" w:rsidR="00597F55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DB773F6" w14:textId="77777777" w:rsidR="00597F55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1E89E33" w14:textId="77777777" w:rsidR="00597F55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409F1B4" w14:textId="77777777" w:rsidR="00597F55" w:rsidRDefault="00000000">
            <w:pPr>
              <w:jc w:val="center"/>
            </w:pPr>
            <w:r>
              <w:t>面积比</w:t>
            </w:r>
          </w:p>
        </w:tc>
      </w:tr>
      <w:tr w:rsidR="00597F55" w14:paraId="2277CB03" w14:textId="77777777">
        <w:trPr>
          <w:jc w:val="center"/>
        </w:trPr>
        <w:tc>
          <w:tcPr>
            <w:tcW w:w="2088" w:type="dxa"/>
            <w:vAlign w:val="center"/>
          </w:tcPr>
          <w:p w14:paraId="6449E137" w14:textId="77777777" w:rsidR="00597F55" w:rsidRDefault="00000000">
            <w:r>
              <w:t>1001</w:t>
            </w:r>
          </w:p>
        </w:tc>
        <w:tc>
          <w:tcPr>
            <w:tcW w:w="1811" w:type="dxa"/>
            <w:vAlign w:val="center"/>
          </w:tcPr>
          <w:p w14:paraId="0151E59C" w14:textId="77777777" w:rsidR="00597F55" w:rsidRDefault="00597F55"/>
        </w:tc>
        <w:tc>
          <w:tcPr>
            <w:tcW w:w="1811" w:type="dxa"/>
            <w:vAlign w:val="center"/>
          </w:tcPr>
          <w:p w14:paraId="3DE230FE" w14:textId="77777777" w:rsidR="00597F55" w:rsidRDefault="00000000">
            <w:pPr>
              <w:jc w:val="right"/>
            </w:pPr>
            <w:r>
              <w:t>123.23</w:t>
            </w:r>
          </w:p>
        </w:tc>
        <w:tc>
          <w:tcPr>
            <w:tcW w:w="1811" w:type="dxa"/>
            <w:vAlign w:val="center"/>
          </w:tcPr>
          <w:p w14:paraId="297E5745" w14:textId="77777777" w:rsidR="00597F55" w:rsidRDefault="00000000">
            <w:pPr>
              <w:jc w:val="right"/>
            </w:pPr>
            <w:r>
              <w:t>971.71</w:t>
            </w:r>
          </w:p>
        </w:tc>
        <w:tc>
          <w:tcPr>
            <w:tcW w:w="1811" w:type="dxa"/>
            <w:vAlign w:val="center"/>
          </w:tcPr>
          <w:p w14:paraId="6EE6AC95" w14:textId="77777777" w:rsidR="00597F55" w:rsidRDefault="00000000">
            <w:pPr>
              <w:jc w:val="right"/>
            </w:pPr>
            <w:r>
              <w:t>0.13</w:t>
            </w:r>
          </w:p>
        </w:tc>
      </w:tr>
      <w:tr w:rsidR="00597F55" w14:paraId="38332595" w14:textId="77777777">
        <w:trPr>
          <w:jc w:val="center"/>
        </w:trPr>
        <w:tc>
          <w:tcPr>
            <w:tcW w:w="2088" w:type="dxa"/>
            <w:vAlign w:val="center"/>
          </w:tcPr>
          <w:p w14:paraId="68B407BB" w14:textId="77777777" w:rsidR="00597F55" w:rsidRDefault="00000000">
            <w:r>
              <w:t>1002</w:t>
            </w:r>
          </w:p>
        </w:tc>
        <w:tc>
          <w:tcPr>
            <w:tcW w:w="1811" w:type="dxa"/>
            <w:vAlign w:val="center"/>
          </w:tcPr>
          <w:p w14:paraId="5D998260" w14:textId="77777777" w:rsidR="00597F55" w:rsidRDefault="00597F55"/>
        </w:tc>
        <w:tc>
          <w:tcPr>
            <w:tcW w:w="1811" w:type="dxa"/>
            <w:vAlign w:val="center"/>
          </w:tcPr>
          <w:p w14:paraId="652B76DD" w14:textId="77777777" w:rsidR="00597F55" w:rsidRDefault="00000000">
            <w:pPr>
              <w:jc w:val="right"/>
            </w:pPr>
            <w:r>
              <w:t>50.52</w:t>
            </w:r>
          </w:p>
        </w:tc>
        <w:tc>
          <w:tcPr>
            <w:tcW w:w="1811" w:type="dxa"/>
            <w:vAlign w:val="center"/>
          </w:tcPr>
          <w:p w14:paraId="4F7BDBE5" w14:textId="77777777" w:rsidR="00597F55" w:rsidRDefault="00000000">
            <w:pPr>
              <w:jc w:val="right"/>
            </w:pPr>
            <w:r>
              <w:t>217.12</w:t>
            </w:r>
          </w:p>
        </w:tc>
        <w:tc>
          <w:tcPr>
            <w:tcW w:w="1811" w:type="dxa"/>
            <w:vAlign w:val="center"/>
          </w:tcPr>
          <w:p w14:paraId="5DAFB156" w14:textId="77777777" w:rsidR="00597F55" w:rsidRDefault="00000000">
            <w:pPr>
              <w:jc w:val="right"/>
            </w:pPr>
            <w:r>
              <w:t>0.23</w:t>
            </w:r>
          </w:p>
        </w:tc>
      </w:tr>
      <w:tr w:rsidR="00597F55" w14:paraId="0CA88CFC" w14:textId="77777777">
        <w:trPr>
          <w:jc w:val="center"/>
        </w:trPr>
        <w:tc>
          <w:tcPr>
            <w:tcW w:w="2088" w:type="dxa"/>
            <w:vAlign w:val="center"/>
          </w:tcPr>
          <w:p w14:paraId="1D3589D7" w14:textId="77777777" w:rsidR="00597F55" w:rsidRDefault="00000000">
            <w:r>
              <w:t>1005</w:t>
            </w:r>
          </w:p>
        </w:tc>
        <w:tc>
          <w:tcPr>
            <w:tcW w:w="1811" w:type="dxa"/>
            <w:vAlign w:val="center"/>
          </w:tcPr>
          <w:p w14:paraId="29F5C63D" w14:textId="77777777" w:rsidR="00597F55" w:rsidRDefault="00597F55"/>
        </w:tc>
        <w:tc>
          <w:tcPr>
            <w:tcW w:w="1811" w:type="dxa"/>
            <w:vAlign w:val="center"/>
          </w:tcPr>
          <w:p w14:paraId="54C2D06D" w14:textId="77777777" w:rsidR="00597F55" w:rsidRDefault="00000000">
            <w:pPr>
              <w:jc w:val="right"/>
            </w:pPr>
            <w:r>
              <w:t>10.07</w:t>
            </w:r>
          </w:p>
        </w:tc>
        <w:tc>
          <w:tcPr>
            <w:tcW w:w="1811" w:type="dxa"/>
            <w:vAlign w:val="center"/>
          </w:tcPr>
          <w:p w14:paraId="50C2BD43" w14:textId="77777777" w:rsidR="00597F55" w:rsidRDefault="00000000">
            <w:pPr>
              <w:jc w:val="right"/>
            </w:pPr>
            <w:r>
              <w:t>101.35</w:t>
            </w:r>
          </w:p>
        </w:tc>
        <w:tc>
          <w:tcPr>
            <w:tcW w:w="1811" w:type="dxa"/>
            <w:vAlign w:val="center"/>
          </w:tcPr>
          <w:p w14:paraId="59E3A11C" w14:textId="77777777" w:rsidR="00597F55" w:rsidRDefault="00000000">
            <w:pPr>
              <w:jc w:val="right"/>
            </w:pPr>
            <w:r>
              <w:t>0.10</w:t>
            </w:r>
          </w:p>
        </w:tc>
      </w:tr>
      <w:tr w:rsidR="00597F55" w14:paraId="6575AD39" w14:textId="77777777">
        <w:trPr>
          <w:jc w:val="center"/>
        </w:trPr>
        <w:tc>
          <w:tcPr>
            <w:tcW w:w="2088" w:type="dxa"/>
            <w:vAlign w:val="center"/>
          </w:tcPr>
          <w:p w14:paraId="393562E8" w14:textId="77777777" w:rsidR="00597F55" w:rsidRDefault="00000000">
            <w:r>
              <w:t>1007</w:t>
            </w:r>
          </w:p>
        </w:tc>
        <w:tc>
          <w:tcPr>
            <w:tcW w:w="1811" w:type="dxa"/>
            <w:vAlign w:val="center"/>
          </w:tcPr>
          <w:p w14:paraId="5020436F" w14:textId="77777777" w:rsidR="00597F55" w:rsidRDefault="00597F55"/>
        </w:tc>
        <w:tc>
          <w:tcPr>
            <w:tcW w:w="1811" w:type="dxa"/>
            <w:vAlign w:val="center"/>
          </w:tcPr>
          <w:p w14:paraId="00C7DB69" w14:textId="77777777" w:rsidR="00597F55" w:rsidRDefault="00000000">
            <w:pPr>
              <w:jc w:val="right"/>
            </w:pPr>
            <w:r>
              <w:t>56.30</w:t>
            </w:r>
          </w:p>
        </w:tc>
        <w:tc>
          <w:tcPr>
            <w:tcW w:w="1811" w:type="dxa"/>
            <w:vAlign w:val="center"/>
          </w:tcPr>
          <w:p w14:paraId="0E38F5B5" w14:textId="77777777" w:rsidR="00597F55" w:rsidRDefault="00000000">
            <w:pPr>
              <w:jc w:val="right"/>
            </w:pPr>
            <w:r>
              <w:t>63.15</w:t>
            </w:r>
          </w:p>
        </w:tc>
        <w:tc>
          <w:tcPr>
            <w:tcW w:w="1811" w:type="dxa"/>
            <w:vAlign w:val="center"/>
          </w:tcPr>
          <w:p w14:paraId="3A36DAD3" w14:textId="77777777" w:rsidR="00597F55" w:rsidRDefault="00000000">
            <w:pPr>
              <w:jc w:val="right"/>
            </w:pPr>
            <w:r>
              <w:t>0.89</w:t>
            </w:r>
          </w:p>
        </w:tc>
      </w:tr>
      <w:tr w:rsidR="00597F55" w14:paraId="15DBA2F1" w14:textId="77777777">
        <w:trPr>
          <w:jc w:val="center"/>
        </w:trPr>
        <w:tc>
          <w:tcPr>
            <w:tcW w:w="2088" w:type="dxa"/>
            <w:vAlign w:val="center"/>
          </w:tcPr>
          <w:p w14:paraId="6E8360AF" w14:textId="77777777" w:rsidR="00597F55" w:rsidRDefault="00000000">
            <w:r>
              <w:t>1008</w:t>
            </w:r>
          </w:p>
        </w:tc>
        <w:tc>
          <w:tcPr>
            <w:tcW w:w="1811" w:type="dxa"/>
            <w:vAlign w:val="center"/>
          </w:tcPr>
          <w:p w14:paraId="412118E1" w14:textId="77777777" w:rsidR="00597F55" w:rsidRDefault="00597F55"/>
        </w:tc>
        <w:tc>
          <w:tcPr>
            <w:tcW w:w="1811" w:type="dxa"/>
            <w:vAlign w:val="center"/>
          </w:tcPr>
          <w:p w14:paraId="2DC43A98" w14:textId="77777777" w:rsidR="00597F55" w:rsidRDefault="00000000">
            <w:pPr>
              <w:jc w:val="right"/>
            </w:pPr>
            <w:r>
              <w:t>10.69</w:t>
            </w:r>
          </w:p>
        </w:tc>
        <w:tc>
          <w:tcPr>
            <w:tcW w:w="1811" w:type="dxa"/>
            <w:vAlign w:val="center"/>
          </w:tcPr>
          <w:p w14:paraId="5C089E4D" w14:textId="77777777" w:rsidR="00597F55" w:rsidRDefault="00000000">
            <w:pPr>
              <w:jc w:val="right"/>
            </w:pPr>
            <w:r>
              <w:t>62.85</w:t>
            </w:r>
          </w:p>
        </w:tc>
        <w:tc>
          <w:tcPr>
            <w:tcW w:w="1811" w:type="dxa"/>
            <w:vAlign w:val="center"/>
          </w:tcPr>
          <w:p w14:paraId="51ADDBF2" w14:textId="77777777" w:rsidR="00597F55" w:rsidRDefault="00000000">
            <w:pPr>
              <w:jc w:val="right"/>
            </w:pPr>
            <w:r>
              <w:t>0.17</w:t>
            </w:r>
          </w:p>
        </w:tc>
      </w:tr>
      <w:tr w:rsidR="00597F55" w14:paraId="5B4A62DC" w14:textId="77777777">
        <w:trPr>
          <w:jc w:val="center"/>
        </w:trPr>
        <w:tc>
          <w:tcPr>
            <w:tcW w:w="2088" w:type="dxa"/>
            <w:vAlign w:val="center"/>
          </w:tcPr>
          <w:p w14:paraId="2606AABB" w14:textId="77777777" w:rsidR="00597F55" w:rsidRDefault="00000000">
            <w:r>
              <w:t>1009</w:t>
            </w:r>
          </w:p>
        </w:tc>
        <w:tc>
          <w:tcPr>
            <w:tcW w:w="1811" w:type="dxa"/>
            <w:vAlign w:val="center"/>
          </w:tcPr>
          <w:p w14:paraId="68D07DBB" w14:textId="77777777" w:rsidR="00597F55" w:rsidRDefault="00597F55"/>
        </w:tc>
        <w:tc>
          <w:tcPr>
            <w:tcW w:w="1811" w:type="dxa"/>
            <w:vAlign w:val="center"/>
          </w:tcPr>
          <w:p w14:paraId="217458CF" w14:textId="77777777" w:rsidR="00597F55" w:rsidRDefault="00000000">
            <w:pPr>
              <w:jc w:val="right"/>
            </w:pPr>
            <w:r>
              <w:t>10.67</w:t>
            </w:r>
          </w:p>
        </w:tc>
        <w:tc>
          <w:tcPr>
            <w:tcW w:w="1811" w:type="dxa"/>
            <w:vAlign w:val="center"/>
          </w:tcPr>
          <w:p w14:paraId="077FC9EE" w14:textId="77777777" w:rsidR="00597F55" w:rsidRDefault="00000000">
            <w:pPr>
              <w:jc w:val="right"/>
            </w:pPr>
            <w:r>
              <w:t>62.85</w:t>
            </w:r>
          </w:p>
        </w:tc>
        <w:tc>
          <w:tcPr>
            <w:tcW w:w="1811" w:type="dxa"/>
            <w:vAlign w:val="center"/>
          </w:tcPr>
          <w:p w14:paraId="4C7262F0" w14:textId="77777777" w:rsidR="00597F55" w:rsidRDefault="00000000">
            <w:pPr>
              <w:jc w:val="right"/>
            </w:pPr>
            <w:r>
              <w:t>0.17</w:t>
            </w:r>
          </w:p>
        </w:tc>
      </w:tr>
      <w:tr w:rsidR="00597F55" w14:paraId="4220C4FC" w14:textId="77777777">
        <w:trPr>
          <w:jc w:val="center"/>
        </w:trPr>
        <w:tc>
          <w:tcPr>
            <w:tcW w:w="2088" w:type="dxa"/>
            <w:vAlign w:val="center"/>
          </w:tcPr>
          <w:p w14:paraId="4FBF6B50" w14:textId="77777777" w:rsidR="00597F55" w:rsidRDefault="00000000">
            <w:r>
              <w:t>1010</w:t>
            </w:r>
          </w:p>
        </w:tc>
        <w:tc>
          <w:tcPr>
            <w:tcW w:w="1811" w:type="dxa"/>
            <w:vAlign w:val="center"/>
          </w:tcPr>
          <w:p w14:paraId="7D84AA49" w14:textId="77777777" w:rsidR="00597F55" w:rsidRDefault="00597F55"/>
        </w:tc>
        <w:tc>
          <w:tcPr>
            <w:tcW w:w="1811" w:type="dxa"/>
            <w:vAlign w:val="center"/>
          </w:tcPr>
          <w:p w14:paraId="6585A4A2" w14:textId="77777777" w:rsidR="00597F55" w:rsidRDefault="00000000">
            <w:pPr>
              <w:jc w:val="right"/>
            </w:pPr>
            <w:r>
              <w:t>20.16</w:t>
            </w:r>
          </w:p>
        </w:tc>
        <w:tc>
          <w:tcPr>
            <w:tcW w:w="1811" w:type="dxa"/>
            <w:vAlign w:val="center"/>
          </w:tcPr>
          <w:p w14:paraId="5309CD44" w14:textId="77777777" w:rsidR="00597F55" w:rsidRDefault="00000000">
            <w:pPr>
              <w:jc w:val="right"/>
            </w:pPr>
            <w:r>
              <w:t>54.65</w:t>
            </w:r>
          </w:p>
        </w:tc>
        <w:tc>
          <w:tcPr>
            <w:tcW w:w="1811" w:type="dxa"/>
            <w:vAlign w:val="center"/>
          </w:tcPr>
          <w:p w14:paraId="3A14918E" w14:textId="77777777" w:rsidR="00597F55" w:rsidRDefault="00000000">
            <w:pPr>
              <w:jc w:val="right"/>
            </w:pPr>
            <w:r>
              <w:t>0.37</w:t>
            </w:r>
          </w:p>
        </w:tc>
      </w:tr>
      <w:tr w:rsidR="00597F55" w14:paraId="52767DA1" w14:textId="77777777">
        <w:trPr>
          <w:jc w:val="center"/>
        </w:trPr>
        <w:tc>
          <w:tcPr>
            <w:tcW w:w="2088" w:type="dxa"/>
            <w:vAlign w:val="center"/>
          </w:tcPr>
          <w:p w14:paraId="7E31CD90" w14:textId="77777777" w:rsidR="00597F55" w:rsidRDefault="00000000">
            <w:r>
              <w:t>1012</w:t>
            </w:r>
          </w:p>
        </w:tc>
        <w:tc>
          <w:tcPr>
            <w:tcW w:w="1811" w:type="dxa"/>
            <w:vAlign w:val="center"/>
          </w:tcPr>
          <w:p w14:paraId="57A7FB3B" w14:textId="77777777" w:rsidR="00597F55" w:rsidRDefault="00597F55"/>
        </w:tc>
        <w:tc>
          <w:tcPr>
            <w:tcW w:w="1811" w:type="dxa"/>
            <w:vAlign w:val="center"/>
          </w:tcPr>
          <w:p w14:paraId="625DF241" w14:textId="77777777" w:rsidR="00597F55" w:rsidRDefault="00000000">
            <w:pPr>
              <w:jc w:val="right"/>
            </w:pPr>
            <w:r>
              <w:t>5.61</w:t>
            </w:r>
          </w:p>
        </w:tc>
        <w:tc>
          <w:tcPr>
            <w:tcW w:w="1811" w:type="dxa"/>
            <w:vAlign w:val="center"/>
          </w:tcPr>
          <w:p w14:paraId="49239010" w14:textId="77777777" w:rsidR="00597F55" w:rsidRDefault="00000000">
            <w:pPr>
              <w:jc w:val="right"/>
            </w:pPr>
            <w:r>
              <w:t>49.85</w:t>
            </w:r>
          </w:p>
        </w:tc>
        <w:tc>
          <w:tcPr>
            <w:tcW w:w="1811" w:type="dxa"/>
            <w:vAlign w:val="center"/>
          </w:tcPr>
          <w:p w14:paraId="745A9797" w14:textId="77777777" w:rsidR="00597F55" w:rsidRDefault="00000000">
            <w:pPr>
              <w:jc w:val="right"/>
            </w:pPr>
            <w:r>
              <w:t>0.11</w:t>
            </w:r>
          </w:p>
        </w:tc>
      </w:tr>
      <w:tr w:rsidR="00597F55" w14:paraId="6CF682D8" w14:textId="77777777">
        <w:trPr>
          <w:jc w:val="center"/>
        </w:trPr>
        <w:tc>
          <w:tcPr>
            <w:tcW w:w="2088" w:type="dxa"/>
            <w:vAlign w:val="center"/>
          </w:tcPr>
          <w:p w14:paraId="26BE7A68" w14:textId="77777777" w:rsidR="00597F55" w:rsidRDefault="00000000">
            <w:r>
              <w:lastRenderedPageBreak/>
              <w:t>1015</w:t>
            </w:r>
          </w:p>
        </w:tc>
        <w:tc>
          <w:tcPr>
            <w:tcW w:w="1811" w:type="dxa"/>
            <w:vAlign w:val="center"/>
          </w:tcPr>
          <w:p w14:paraId="746AB75A" w14:textId="77777777" w:rsidR="00597F55" w:rsidRDefault="00597F55"/>
        </w:tc>
        <w:tc>
          <w:tcPr>
            <w:tcW w:w="1811" w:type="dxa"/>
            <w:vAlign w:val="center"/>
          </w:tcPr>
          <w:p w14:paraId="3D08F427" w14:textId="77777777" w:rsidR="00597F55" w:rsidRDefault="00000000">
            <w:pPr>
              <w:jc w:val="right"/>
            </w:pPr>
            <w:r>
              <w:t>26.05</w:t>
            </w:r>
          </w:p>
        </w:tc>
        <w:tc>
          <w:tcPr>
            <w:tcW w:w="1811" w:type="dxa"/>
            <w:vAlign w:val="center"/>
          </w:tcPr>
          <w:p w14:paraId="1B8B4AC5" w14:textId="77777777" w:rsidR="00597F55" w:rsidRDefault="00000000">
            <w:pPr>
              <w:jc w:val="right"/>
            </w:pPr>
            <w:r>
              <w:t>31.50</w:t>
            </w:r>
          </w:p>
        </w:tc>
        <w:tc>
          <w:tcPr>
            <w:tcW w:w="1811" w:type="dxa"/>
            <w:vAlign w:val="center"/>
          </w:tcPr>
          <w:p w14:paraId="49C02FCC" w14:textId="77777777" w:rsidR="00597F55" w:rsidRDefault="00000000">
            <w:pPr>
              <w:jc w:val="right"/>
            </w:pPr>
            <w:r>
              <w:t>0.83</w:t>
            </w:r>
          </w:p>
        </w:tc>
      </w:tr>
      <w:tr w:rsidR="00597F55" w14:paraId="3CC294BF" w14:textId="77777777">
        <w:trPr>
          <w:jc w:val="center"/>
        </w:trPr>
        <w:tc>
          <w:tcPr>
            <w:tcW w:w="2088" w:type="dxa"/>
            <w:vAlign w:val="center"/>
          </w:tcPr>
          <w:p w14:paraId="48067B39" w14:textId="77777777" w:rsidR="00597F55" w:rsidRDefault="00000000">
            <w:r>
              <w:t>2001</w:t>
            </w:r>
          </w:p>
        </w:tc>
        <w:tc>
          <w:tcPr>
            <w:tcW w:w="1811" w:type="dxa"/>
            <w:vAlign w:val="center"/>
          </w:tcPr>
          <w:p w14:paraId="3BB22322" w14:textId="77777777" w:rsidR="00597F55" w:rsidRDefault="00597F55"/>
        </w:tc>
        <w:tc>
          <w:tcPr>
            <w:tcW w:w="1811" w:type="dxa"/>
            <w:vAlign w:val="center"/>
          </w:tcPr>
          <w:p w14:paraId="3BFA98A2" w14:textId="77777777" w:rsidR="00597F55" w:rsidRDefault="00000000">
            <w:pPr>
              <w:jc w:val="right"/>
            </w:pPr>
            <w:r>
              <w:t>26.73</w:t>
            </w:r>
          </w:p>
        </w:tc>
        <w:tc>
          <w:tcPr>
            <w:tcW w:w="1811" w:type="dxa"/>
            <w:vAlign w:val="center"/>
          </w:tcPr>
          <w:p w14:paraId="17BE4B0E" w14:textId="77777777" w:rsidR="00597F55" w:rsidRDefault="00000000">
            <w:pPr>
              <w:jc w:val="right"/>
            </w:pPr>
            <w:r>
              <w:t>206.54</w:t>
            </w:r>
          </w:p>
        </w:tc>
        <w:tc>
          <w:tcPr>
            <w:tcW w:w="1811" w:type="dxa"/>
            <w:vAlign w:val="center"/>
          </w:tcPr>
          <w:p w14:paraId="7A522782" w14:textId="77777777" w:rsidR="00597F55" w:rsidRDefault="00000000">
            <w:pPr>
              <w:jc w:val="right"/>
            </w:pPr>
            <w:r>
              <w:t>0.13</w:t>
            </w:r>
          </w:p>
        </w:tc>
      </w:tr>
      <w:tr w:rsidR="00597F55" w14:paraId="3279C772" w14:textId="77777777">
        <w:trPr>
          <w:jc w:val="center"/>
        </w:trPr>
        <w:tc>
          <w:tcPr>
            <w:tcW w:w="2088" w:type="dxa"/>
            <w:vAlign w:val="center"/>
          </w:tcPr>
          <w:p w14:paraId="0FD13A3B" w14:textId="77777777" w:rsidR="00597F55" w:rsidRDefault="00000000">
            <w:r>
              <w:t>2002</w:t>
            </w:r>
          </w:p>
        </w:tc>
        <w:tc>
          <w:tcPr>
            <w:tcW w:w="1811" w:type="dxa"/>
            <w:vAlign w:val="center"/>
          </w:tcPr>
          <w:p w14:paraId="68B3B0EA" w14:textId="77777777" w:rsidR="00597F55" w:rsidRDefault="00597F55"/>
        </w:tc>
        <w:tc>
          <w:tcPr>
            <w:tcW w:w="1811" w:type="dxa"/>
            <w:vAlign w:val="center"/>
          </w:tcPr>
          <w:p w14:paraId="5096E5C9" w14:textId="77777777" w:rsidR="00597F55" w:rsidRDefault="00000000">
            <w:pPr>
              <w:jc w:val="right"/>
            </w:pPr>
            <w:r>
              <w:t>4.62</w:t>
            </w:r>
          </w:p>
        </w:tc>
        <w:tc>
          <w:tcPr>
            <w:tcW w:w="1811" w:type="dxa"/>
            <w:vAlign w:val="center"/>
          </w:tcPr>
          <w:p w14:paraId="47FA359F" w14:textId="77777777" w:rsidR="00597F55" w:rsidRDefault="00000000">
            <w:pPr>
              <w:jc w:val="right"/>
            </w:pPr>
            <w:r>
              <w:t>156.37</w:t>
            </w:r>
          </w:p>
        </w:tc>
        <w:tc>
          <w:tcPr>
            <w:tcW w:w="1811" w:type="dxa"/>
            <w:vAlign w:val="center"/>
          </w:tcPr>
          <w:p w14:paraId="64E7FA4A" w14:textId="77777777" w:rsidR="00597F55" w:rsidRDefault="00000000">
            <w:pPr>
              <w:jc w:val="right"/>
            </w:pPr>
            <w:r>
              <w:t>0.03</w:t>
            </w:r>
          </w:p>
        </w:tc>
      </w:tr>
      <w:tr w:rsidR="00597F55" w14:paraId="682B65C9" w14:textId="77777777">
        <w:trPr>
          <w:jc w:val="center"/>
        </w:trPr>
        <w:tc>
          <w:tcPr>
            <w:tcW w:w="2088" w:type="dxa"/>
            <w:vAlign w:val="center"/>
          </w:tcPr>
          <w:p w14:paraId="04E51CBC" w14:textId="77777777" w:rsidR="00597F55" w:rsidRDefault="00000000">
            <w:r>
              <w:t>2003</w:t>
            </w:r>
          </w:p>
        </w:tc>
        <w:tc>
          <w:tcPr>
            <w:tcW w:w="1811" w:type="dxa"/>
            <w:vAlign w:val="center"/>
          </w:tcPr>
          <w:p w14:paraId="648C143D" w14:textId="77777777" w:rsidR="00597F55" w:rsidRDefault="00597F55"/>
        </w:tc>
        <w:tc>
          <w:tcPr>
            <w:tcW w:w="1811" w:type="dxa"/>
            <w:vAlign w:val="center"/>
          </w:tcPr>
          <w:p w14:paraId="6CF14DFC" w14:textId="77777777" w:rsidR="00597F55" w:rsidRDefault="00000000">
            <w:pPr>
              <w:jc w:val="right"/>
            </w:pPr>
            <w:r>
              <w:t>14.62</w:t>
            </w:r>
          </w:p>
        </w:tc>
        <w:tc>
          <w:tcPr>
            <w:tcW w:w="1811" w:type="dxa"/>
            <w:vAlign w:val="center"/>
          </w:tcPr>
          <w:p w14:paraId="0049B6FC" w14:textId="77777777" w:rsidR="00597F55" w:rsidRDefault="00000000">
            <w:pPr>
              <w:jc w:val="right"/>
            </w:pPr>
            <w:r>
              <w:t>116.94</w:t>
            </w:r>
          </w:p>
        </w:tc>
        <w:tc>
          <w:tcPr>
            <w:tcW w:w="1811" w:type="dxa"/>
            <w:vAlign w:val="center"/>
          </w:tcPr>
          <w:p w14:paraId="26FD8D88" w14:textId="77777777" w:rsidR="00597F55" w:rsidRDefault="00000000">
            <w:pPr>
              <w:jc w:val="right"/>
            </w:pPr>
            <w:r>
              <w:t>0.12</w:t>
            </w:r>
          </w:p>
        </w:tc>
      </w:tr>
      <w:tr w:rsidR="00597F55" w14:paraId="414CE2A0" w14:textId="77777777">
        <w:trPr>
          <w:jc w:val="center"/>
        </w:trPr>
        <w:tc>
          <w:tcPr>
            <w:tcW w:w="2088" w:type="dxa"/>
            <w:vAlign w:val="center"/>
          </w:tcPr>
          <w:p w14:paraId="63ECADE7" w14:textId="77777777" w:rsidR="00597F55" w:rsidRDefault="00000000">
            <w:r>
              <w:t>2008</w:t>
            </w:r>
          </w:p>
        </w:tc>
        <w:tc>
          <w:tcPr>
            <w:tcW w:w="1811" w:type="dxa"/>
            <w:vAlign w:val="center"/>
          </w:tcPr>
          <w:p w14:paraId="09D8679D" w14:textId="77777777" w:rsidR="00597F55" w:rsidRDefault="00597F55"/>
        </w:tc>
        <w:tc>
          <w:tcPr>
            <w:tcW w:w="1811" w:type="dxa"/>
            <w:vAlign w:val="center"/>
          </w:tcPr>
          <w:p w14:paraId="4E0BACB4" w14:textId="77777777" w:rsidR="00597F55" w:rsidRDefault="00000000">
            <w:pPr>
              <w:jc w:val="right"/>
            </w:pPr>
            <w:r>
              <w:t>9.89</w:t>
            </w:r>
          </w:p>
        </w:tc>
        <w:tc>
          <w:tcPr>
            <w:tcW w:w="1811" w:type="dxa"/>
            <w:vAlign w:val="center"/>
          </w:tcPr>
          <w:p w14:paraId="30ED57D9" w14:textId="77777777" w:rsidR="00597F55" w:rsidRDefault="00000000">
            <w:pPr>
              <w:jc w:val="right"/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1C4FED3C" w14:textId="77777777" w:rsidR="00597F55" w:rsidRDefault="00000000">
            <w:pPr>
              <w:jc w:val="right"/>
            </w:pPr>
            <w:r>
              <w:t>1.00</w:t>
            </w:r>
          </w:p>
        </w:tc>
      </w:tr>
      <w:tr w:rsidR="00597F55" w14:paraId="10619B49" w14:textId="77777777">
        <w:trPr>
          <w:jc w:val="center"/>
        </w:trPr>
        <w:tc>
          <w:tcPr>
            <w:tcW w:w="2088" w:type="dxa"/>
            <w:vAlign w:val="center"/>
          </w:tcPr>
          <w:p w14:paraId="3D9EE712" w14:textId="77777777" w:rsidR="00597F55" w:rsidRDefault="00000000">
            <w:r>
              <w:t>3001</w:t>
            </w:r>
          </w:p>
        </w:tc>
        <w:tc>
          <w:tcPr>
            <w:tcW w:w="1811" w:type="dxa"/>
            <w:vAlign w:val="center"/>
          </w:tcPr>
          <w:p w14:paraId="14137A4E" w14:textId="77777777" w:rsidR="00597F55" w:rsidRDefault="00597F55"/>
        </w:tc>
        <w:tc>
          <w:tcPr>
            <w:tcW w:w="1811" w:type="dxa"/>
            <w:vAlign w:val="center"/>
          </w:tcPr>
          <w:p w14:paraId="4A47B0DE" w14:textId="77777777" w:rsidR="00597F55" w:rsidRDefault="00000000">
            <w:pPr>
              <w:jc w:val="right"/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3B5906C5" w14:textId="77777777" w:rsidR="00597F55" w:rsidRDefault="00000000">
            <w:pPr>
              <w:jc w:val="right"/>
            </w:pPr>
            <w:r>
              <w:t>9.90</w:t>
            </w:r>
          </w:p>
        </w:tc>
        <w:tc>
          <w:tcPr>
            <w:tcW w:w="1811" w:type="dxa"/>
            <w:vAlign w:val="center"/>
          </w:tcPr>
          <w:p w14:paraId="61659067" w14:textId="77777777" w:rsidR="00597F55" w:rsidRDefault="00000000">
            <w:pPr>
              <w:jc w:val="right"/>
            </w:pPr>
            <w:r>
              <w:t>1.00</w:t>
            </w:r>
          </w:p>
        </w:tc>
      </w:tr>
      <w:tr w:rsidR="00597F55" w14:paraId="43E85D95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0B8EE729" w14:textId="77777777" w:rsidR="00597F55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0446C6BF" w14:textId="77777777" w:rsidR="00597F55" w:rsidRDefault="00000000">
            <w:pPr>
              <w:jc w:val="right"/>
            </w:pPr>
            <w:r>
              <w:t>379.07</w:t>
            </w:r>
          </w:p>
        </w:tc>
        <w:tc>
          <w:tcPr>
            <w:tcW w:w="1811" w:type="dxa"/>
            <w:vAlign w:val="center"/>
          </w:tcPr>
          <w:p w14:paraId="2A433F5E" w14:textId="77777777" w:rsidR="00597F55" w:rsidRDefault="00000000">
            <w:pPr>
              <w:jc w:val="right"/>
            </w:pPr>
            <w:r>
              <w:t>2464.27</w:t>
            </w:r>
          </w:p>
        </w:tc>
        <w:tc>
          <w:tcPr>
            <w:tcW w:w="1811" w:type="dxa"/>
            <w:vAlign w:val="center"/>
          </w:tcPr>
          <w:p w14:paraId="70E2B28A" w14:textId="77777777" w:rsidR="00597F55" w:rsidRDefault="00000000">
            <w:pPr>
              <w:jc w:val="right"/>
            </w:pPr>
            <w:r>
              <w:t>0.15</w:t>
            </w:r>
          </w:p>
        </w:tc>
      </w:tr>
    </w:tbl>
    <w:p w14:paraId="445AE3F0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597F55" w14:paraId="48B03CA6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DE73A9D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AC07D5D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63B05" w14:textId="77777777" w:rsidR="00597F55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62E751" w14:textId="77777777" w:rsidR="00597F55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050C040" w14:textId="77777777" w:rsidR="00597F55" w:rsidRDefault="00000000">
            <w:pPr>
              <w:jc w:val="center"/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4EC4F70" w14:textId="77777777" w:rsidR="00597F55" w:rsidRDefault="00000000">
            <w:pPr>
              <w:jc w:val="center"/>
            </w:pPr>
            <w:r>
              <w:t>备注</w:t>
            </w:r>
          </w:p>
        </w:tc>
      </w:tr>
      <w:tr w:rsidR="00597F55" w14:paraId="44FD57C0" w14:textId="77777777">
        <w:trPr>
          <w:jc w:val="center"/>
        </w:trPr>
        <w:tc>
          <w:tcPr>
            <w:tcW w:w="905" w:type="dxa"/>
            <w:vAlign w:val="center"/>
          </w:tcPr>
          <w:p w14:paraId="2C1398A7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06D40B2C" w14:textId="77777777" w:rsidR="00597F55" w:rsidRDefault="00000000"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1188" w:type="dxa"/>
            <w:vAlign w:val="center"/>
          </w:tcPr>
          <w:p w14:paraId="0FBD5BEC" w14:textId="77777777" w:rsidR="00597F55" w:rsidRDefault="00000000">
            <w:pPr>
              <w:jc w:val="center"/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6E7C2467" w14:textId="77777777" w:rsidR="00597F55" w:rsidRDefault="00000000">
            <w:pPr>
              <w:jc w:val="right"/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2B8D820C" w14:textId="77777777" w:rsidR="00597F55" w:rsidRDefault="00000000">
            <w:pPr>
              <w:jc w:val="right"/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6EC2DF4C" w14:textId="77777777" w:rsidR="00597F55" w:rsidRDefault="00000000">
            <w:r>
              <w:t>近零能耗建筑技术标准</w:t>
            </w:r>
            <w:r>
              <w:t>GBT51350-2019</w:t>
            </w:r>
          </w:p>
        </w:tc>
      </w:tr>
      <w:tr w:rsidR="00597F55" w14:paraId="63ACB966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461C4561" w14:textId="77777777" w:rsidR="00597F55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459E71E8" w14:textId="77777777" w:rsidR="00597F55" w:rsidRDefault="00597F55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A8498B0" w14:textId="77777777" w:rsidR="00597F55" w:rsidRDefault="00000000">
            <w:pPr>
              <w:jc w:val="right"/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7BE275BF" w14:textId="77777777" w:rsidR="00597F55" w:rsidRDefault="00000000">
            <w:pPr>
              <w:jc w:val="right"/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39CC0A1C" w14:textId="77777777" w:rsidR="00597F55" w:rsidRDefault="00597F55"/>
        </w:tc>
      </w:tr>
    </w:tbl>
    <w:p w14:paraId="7451671A" w14:textId="77777777" w:rsidR="00597F55" w:rsidRDefault="00000000">
      <w:pPr>
        <w:pStyle w:val="2"/>
        <w:widowControl w:val="0"/>
      </w:pPr>
      <w:bookmarkStart w:id="55" w:name="_Toc217805676"/>
      <w:r>
        <w:t>屋顶</w:t>
      </w:r>
      <w:bookmarkEnd w:id="55"/>
    </w:p>
    <w:p w14:paraId="71ED439B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2B0CC9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47988E" w14:textId="77777777" w:rsidR="00597F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4542D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E4552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86481D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93489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147DB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1E7F78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1D105A0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8ADDBB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692420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BCD9F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2C191D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C4AE6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21979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77E81D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2B44F224" w14:textId="77777777">
        <w:trPr>
          <w:jc w:val="center"/>
        </w:trPr>
        <w:tc>
          <w:tcPr>
            <w:tcW w:w="3345" w:type="dxa"/>
            <w:vAlign w:val="center"/>
          </w:tcPr>
          <w:p w14:paraId="1759BE6B" w14:textId="77777777" w:rsidR="00597F55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8EAD17B" w14:textId="77777777" w:rsidR="00597F55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37347E2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89967AB" w14:textId="77777777" w:rsidR="00597F55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402AD84C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B8B8E5" w14:textId="77777777" w:rsidR="00597F55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79A0880" w14:textId="77777777" w:rsidR="00597F55" w:rsidRDefault="00000000">
            <w:pPr>
              <w:jc w:val="right"/>
            </w:pPr>
            <w:r>
              <w:t>0.400</w:t>
            </w:r>
          </w:p>
        </w:tc>
      </w:tr>
      <w:tr w:rsidR="00597F55" w14:paraId="2F23DE4A" w14:textId="77777777">
        <w:trPr>
          <w:jc w:val="center"/>
        </w:trPr>
        <w:tc>
          <w:tcPr>
            <w:tcW w:w="3345" w:type="dxa"/>
            <w:vAlign w:val="center"/>
          </w:tcPr>
          <w:p w14:paraId="0F0A082D" w14:textId="77777777" w:rsidR="00597F5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EE86990" w14:textId="77777777" w:rsidR="00597F55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05266A2B" w14:textId="77777777" w:rsidR="00597F55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DC3B795" w14:textId="77777777" w:rsidR="00597F55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8669F4D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FA3473" w14:textId="77777777" w:rsidR="00597F55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50BAF3B2" w14:textId="77777777" w:rsidR="00597F55" w:rsidRDefault="00000000">
            <w:pPr>
              <w:jc w:val="right"/>
            </w:pPr>
            <w:r>
              <w:t>0.124</w:t>
            </w:r>
          </w:p>
        </w:tc>
      </w:tr>
      <w:tr w:rsidR="00597F55" w14:paraId="2B15ED45" w14:textId="77777777">
        <w:trPr>
          <w:jc w:val="center"/>
        </w:trPr>
        <w:tc>
          <w:tcPr>
            <w:tcW w:w="3345" w:type="dxa"/>
            <w:vAlign w:val="center"/>
          </w:tcPr>
          <w:p w14:paraId="0E138292" w14:textId="77777777" w:rsidR="00597F55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84CBAC" w14:textId="77777777" w:rsidR="00597F55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A86348B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9A6EAB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947C7A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780C72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B8226C3" w14:textId="77777777" w:rsidR="00597F55" w:rsidRDefault="00000000">
            <w:pPr>
              <w:jc w:val="right"/>
            </w:pPr>
            <w:r>
              <w:t>－</w:t>
            </w:r>
          </w:p>
        </w:tc>
      </w:tr>
      <w:tr w:rsidR="00597F55" w14:paraId="1AB6F62C" w14:textId="77777777">
        <w:trPr>
          <w:jc w:val="center"/>
        </w:trPr>
        <w:tc>
          <w:tcPr>
            <w:tcW w:w="3345" w:type="dxa"/>
            <w:vAlign w:val="center"/>
          </w:tcPr>
          <w:p w14:paraId="033C2F29" w14:textId="77777777" w:rsidR="00597F5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6E9E920" w14:textId="77777777" w:rsidR="00597F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6A13111" w14:textId="77777777" w:rsidR="00597F55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0E42BBF" w14:textId="77777777" w:rsidR="00597F5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C6F1EAC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F86FA0" w14:textId="77777777" w:rsidR="00597F55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0EDEF703" w14:textId="77777777" w:rsidR="00597F55" w:rsidRDefault="00000000">
            <w:pPr>
              <w:jc w:val="right"/>
            </w:pPr>
            <w:r>
              <w:t>0.303</w:t>
            </w:r>
          </w:p>
        </w:tc>
      </w:tr>
      <w:tr w:rsidR="00597F55" w14:paraId="362D736D" w14:textId="77777777">
        <w:trPr>
          <w:jc w:val="center"/>
        </w:trPr>
        <w:tc>
          <w:tcPr>
            <w:tcW w:w="3345" w:type="dxa"/>
            <w:vAlign w:val="center"/>
          </w:tcPr>
          <w:p w14:paraId="780EC5C8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9C674A7" w14:textId="77777777" w:rsidR="00597F5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D761331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5CB278D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DB923AA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29A099F" w14:textId="77777777" w:rsidR="00597F55" w:rsidRDefault="00000000">
            <w:pPr>
              <w:jc w:val="right"/>
            </w:pPr>
            <w:r>
              <w:t>4.435</w:t>
            </w:r>
          </w:p>
        </w:tc>
        <w:tc>
          <w:tcPr>
            <w:tcW w:w="1064" w:type="dxa"/>
            <w:vAlign w:val="center"/>
          </w:tcPr>
          <w:p w14:paraId="7A7002EF" w14:textId="77777777" w:rsidR="00597F55" w:rsidRDefault="00000000">
            <w:pPr>
              <w:jc w:val="right"/>
            </w:pPr>
            <w:r>
              <w:t>3.000</w:t>
            </w:r>
          </w:p>
        </w:tc>
      </w:tr>
      <w:tr w:rsidR="00597F55" w14:paraId="221D5983" w14:textId="77777777">
        <w:trPr>
          <w:jc w:val="center"/>
        </w:trPr>
        <w:tc>
          <w:tcPr>
            <w:tcW w:w="3345" w:type="dxa"/>
            <w:vAlign w:val="center"/>
          </w:tcPr>
          <w:p w14:paraId="08B1E5F5" w14:textId="77777777" w:rsidR="00597F5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BCF94D0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8CBADD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2E99F2F" w14:textId="77777777" w:rsidR="00597F5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78C7AF5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55DB46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C9F734" w14:textId="77777777" w:rsidR="00597F55" w:rsidRDefault="00000000">
            <w:pPr>
              <w:jc w:val="right"/>
            </w:pPr>
            <w:r>
              <w:t>0.243</w:t>
            </w:r>
          </w:p>
        </w:tc>
      </w:tr>
      <w:tr w:rsidR="00597F55" w14:paraId="35A0B81C" w14:textId="77777777">
        <w:trPr>
          <w:jc w:val="center"/>
        </w:trPr>
        <w:tc>
          <w:tcPr>
            <w:tcW w:w="3345" w:type="dxa"/>
            <w:vAlign w:val="center"/>
          </w:tcPr>
          <w:p w14:paraId="5AFFC557" w14:textId="77777777" w:rsidR="00597F55" w:rsidRDefault="00000000"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848" w:type="dxa"/>
            <w:vAlign w:val="center"/>
          </w:tcPr>
          <w:p w14:paraId="214270C6" w14:textId="77777777" w:rsidR="00597F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CED316D" w14:textId="77777777" w:rsidR="00597F55" w:rsidRDefault="00000000">
            <w:pPr>
              <w:jc w:val="right"/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028DDFBE" w14:textId="77777777" w:rsidR="00597F55" w:rsidRDefault="00000000">
            <w:pPr>
              <w:jc w:val="right"/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17CD37E5" w14:textId="77777777" w:rsidR="00597F55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6E604B1" w14:textId="77777777" w:rsidR="00597F55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14EC322" w14:textId="77777777" w:rsidR="00597F55" w:rsidRDefault="00000000">
            <w:pPr>
              <w:jc w:val="right"/>
            </w:pPr>
            <w:r>
              <w:t>0.417</w:t>
            </w:r>
          </w:p>
        </w:tc>
      </w:tr>
      <w:tr w:rsidR="00597F55" w14:paraId="4F3E14C3" w14:textId="77777777">
        <w:trPr>
          <w:jc w:val="center"/>
        </w:trPr>
        <w:tc>
          <w:tcPr>
            <w:tcW w:w="3345" w:type="dxa"/>
            <w:vAlign w:val="center"/>
          </w:tcPr>
          <w:p w14:paraId="71C3CBF5" w14:textId="77777777" w:rsidR="00597F5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F746246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EB0367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8EE5685" w14:textId="77777777" w:rsidR="00597F5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A79E676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8B14E8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ADF287" w14:textId="77777777" w:rsidR="00597F55" w:rsidRDefault="00000000">
            <w:pPr>
              <w:jc w:val="right"/>
            </w:pPr>
            <w:r>
              <w:t>0.243</w:t>
            </w:r>
          </w:p>
        </w:tc>
      </w:tr>
      <w:tr w:rsidR="00597F55" w14:paraId="22B44A44" w14:textId="77777777">
        <w:trPr>
          <w:jc w:val="center"/>
        </w:trPr>
        <w:tc>
          <w:tcPr>
            <w:tcW w:w="3345" w:type="dxa"/>
            <w:vAlign w:val="center"/>
          </w:tcPr>
          <w:p w14:paraId="1BAF5016" w14:textId="77777777" w:rsidR="00597F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A02E44" w14:textId="77777777" w:rsidR="00597F5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2F1BAB1D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3804B27" w14:textId="77777777" w:rsidR="00597F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BD00C47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73FC52" w14:textId="77777777" w:rsidR="00597F55" w:rsidRDefault="00000000">
            <w:pPr>
              <w:jc w:val="right"/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37A3D1CC" w14:textId="77777777" w:rsidR="00597F55" w:rsidRDefault="00000000">
            <w:pPr>
              <w:jc w:val="right"/>
            </w:pPr>
            <w:r>
              <w:t>2.372</w:t>
            </w:r>
          </w:p>
        </w:tc>
      </w:tr>
      <w:tr w:rsidR="00597F55" w14:paraId="67450FC7" w14:textId="77777777">
        <w:trPr>
          <w:jc w:val="center"/>
        </w:trPr>
        <w:tc>
          <w:tcPr>
            <w:tcW w:w="3345" w:type="dxa"/>
            <w:vAlign w:val="center"/>
          </w:tcPr>
          <w:p w14:paraId="7991CD4B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7DB818" w14:textId="77777777" w:rsidR="00597F55" w:rsidRDefault="00000000">
            <w:pPr>
              <w:jc w:val="right"/>
            </w:pPr>
            <w:r>
              <w:t>595</w:t>
            </w:r>
          </w:p>
        </w:tc>
        <w:tc>
          <w:tcPr>
            <w:tcW w:w="1075" w:type="dxa"/>
            <w:vAlign w:val="center"/>
          </w:tcPr>
          <w:p w14:paraId="170C68AF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18ADA2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C9F233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5D59E8" w14:textId="77777777" w:rsidR="00597F55" w:rsidRDefault="00000000">
            <w:pPr>
              <w:jc w:val="right"/>
            </w:pPr>
            <w:r>
              <w:t>4.728</w:t>
            </w:r>
          </w:p>
        </w:tc>
        <w:tc>
          <w:tcPr>
            <w:tcW w:w="1064" w:type="dxa"/>
            <w:vAlign w:val="center"/>
          </w:tcPr>
          <w:p w14:paraId="4D4EE8C8" w14:textId="77777777" w:rsidR="00597F55" w:rsidRDefault="00000000">
            <w:pPr>
              <w:jc w:val="right"/>
            </w:pPr>
            <w:r>
              <w:t>7.103</w:t>
            </w:r>
          </w:p>
        </w:tc>
      </w:tr>
      <w:tr w:rsidR="00597F55" w14:paraId="4A462B1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7B3E4D" w14:textId="77777777" w:rsidR="00597F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611F73A" w14:textId="77777777" w:rsidR="00597F55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597F55" w14:paraId="1E7D789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EFBB9F" w14:textId="77777777" w:rsidR="00597F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FD60F6" w14:textId="77777777" w:rsidR="00597F55" w:rsidRDefault="00000000">
            <w:pPr>
              <w:jc w:val="center"/>
            </w:pPr>
            <w:r>
              <w:t>0.21</w:t>
            </w:r>
          </w:p>
        </w:tc>
      </w:tr>
    </w:tbl>
    <w:p w14:paraId="4E86FE52" w14:textId="77777777" w:rsidR="00597F55" w:rsidRDefault="00597F55">
      <w:pPr>
        <w:widowControl w:val="0"/>
        <w:jc w:val="both"/>
        <w:rPr>
          <w:color w:val="000000"/>
        </w:rPr>
      </w:pPr>
    </w:p>
    <w:p w14:paraId="2BD7755B" w14:textId="77777777" w:rsidR="00597F55" w:rsidRDefault="00000000">
      <w:pPr>
        <w:pStyle w:val="2"/>
        <w:widowControl w:val="0"/>
      </w:pPr>
      <w:bookmarkStart w:id="56" w:name="_Toc217805677"/>
      <w:r>
        <w:t>外墙</w:t>
      </w:r>
      <w:bookmarkEnd w:id="56"/>
    </w:p>
    <w:p w14:paraId="03BDF2E3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291BA53D" w14:textId="77777777" w:rsidR="00597F5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44D2540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9EE689" w14:textId="77777777" w:rsidR="00597F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ED348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C763B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07FB0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F5D00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FAF93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5F8DDE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5CE8F75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EEEE08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2E800D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32FB6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A53C7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ECBA08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99C59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DFDB33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49CC0523" w14:textId="77777777">
        <w:trPr>
          <w:jc w:val="center"/>
        </w:trPr>
        <w:tc>
          <w:tcPr>
            <w:tcW w:w="3345" w:type="dxa"/>
            <w:vAlign w:val="center"/>
          </w:tcPr>
          <w:p w14:paraId="706586D7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F2D5D4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01D2E5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D0493D4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3A8076E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31D184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3F8487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349478DF" w14:textId="77777777">
        <w:trPr>
          <w:jc w:val="center"/>
        </w:trPr>
        <w:tc>
          <w:tcPr>
            <w:tcW w:w="3345" w:type="dxa"/>
            <w:vAlign w:val="center"/>
          </w:tcPr>
          <w:p w14:paraId="32EDDE3E" w14:textId="77777777" w:rsidR="00597F55" w:rsidRDefault="00000000">
            <w:r>
              <w:lastRenderedPageBreak/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A73B1C9" w14:textId="77777777" w:rsidR="00597F5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3784DE0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69506CC1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D6914FC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356DE76" w14:textId="77777777" w:rsidR="00597F55" w:rsidRDefault="00000000">
            <w:pPr>
              <w:jc w:val="right"/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46A149AE" w14:textId="77777777" w:rsidR="00597F55" w:rsidRDefault="00000000">
            <w:pPr>
              <w:jc w:val="right"/>
            </w:pPr>
            <w:r>
              <w:t>1.800</w:t>
            </w:r>
          </w:p>
        </w:tc>
      </w:tr>
      <w:tr w:rsidR="00597F55" w14:paraId="222C2634" w14:textId="77777777">
        <w:trPr>
          <w:jc w:val="center"/>
        </w:trPr>
        <w:tc>
          <w:tcPr>
            <w:tcW w:w="3345" w:type="dxa"/>
            <w:vAlign w:val="center"/>
          </w:tcPr>
          <w:p w14:paraId="3EEDC2A0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505622" w14:textId="77777777" w:rsidR="00597F55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1F05204F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2B534E4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CBADF87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1E0992" w14:textId="77777777" w:rsidR="00597F55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4362037A" w14:textId="77777777" w:rsidR="00597F55" w:rsidRDefault="00000000">
            <w:pPr>
              <w:jc w:val="right"/>
            </w:pPr>
            <w:r>
              <w:t>0.183</w:t>
            </w:r>
          </w:p>
        </w:tc>
      </w:tr>
      <w:tr w:rsidR="00597F55" w14:paraId="7E87345B" w14:textId="77777777">
        <w:trPr>
          <w:jc w:val="center"/>
        </w:trPr>
        <w:tc>
          <w:tcPr>
            <w:tcW w:w="3345" w:type="dxa"/>
            <w:vAlign w:val="center"/>
          </w:tcPr>
          <w:p w14:paraId="12C26C4A" w14:textId="77777777" w:rsidR="00597F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C10CBA" w14:textId="77777777" w:rsidR="00597F5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4121E1A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6199FD0" w14:textId="77777777" w:rsidR="00597F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014DCA2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61062C" w14:textId="77777777" w:rsidR="00597F55" w:rsidRDefault="00000000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44369F39" w14:textId="77777777" w:rsidR="00597F55" w:rsidRDefault="00000000">
            <w:pPr>
              <w:jc w:val="right"/>
            </w:pPr>
            <w:r>
              <w:t>2.966</w:t>
            </w:r>
          </w:p>
        </w:tc>
      </w:tr>
      <w:tr w:rsidR="00597F55" w14:paraId="00F03F35" w14:textId="77777777">
        <w:trPr>
          <w:jc w:val="center"/>
        </w:trPr>
        <w:tc>
          <w:tcPr>
            <w:tcW w:w="3345" w:type="dxa"/>
            <w:vAlign w:val="center"/>
          </w:tcPr>
          <w:p w14:paraId="23F0816B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A1B12C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16D3E1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0CB31FD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E4962D2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60D6B3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197027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5D5E40CE" w14:textId="77777777">
        <w:trPr>
          <w:jc w:val="center"/>
        </w:trPr>
        <w:tc>
          <w:tcPr>
            <w:tcW w:w="3345" w:type="dxa"/>
            <w:vAlign w:val="center"/>
          </w:tcPr>
          <w:p w14:paraId="1BB58479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A7D83C" w14:textId="77777777" w:rsidR="00597F55" w:rsidRDefault="00000000">
            <w:pPr>
              <w:jc w:val="right"/>
            </w:pPr>
            <w:r>
              <w:t>475</w:t>
            </w:r>
          </w:p>
        </w:tc>
        <w:tc>
          <w:tcPr>
            <w:tcW w:w="1075" w:type="dxa"/>
            <w:vAlign w:val="center"/>
          </w:tcPr>
          <w:p w14:paraId="4B1F3AF5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259596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E84109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13A9D1" w14:textId="77777777" w:rsidR="00597F55" w:rsidRDefault="00000000">
            <w:pPr>
              <w:jc w:val="right"/>
            </w:pPr>
            <w:r>
              <w:t>2.892</w:t>
            </w:r>
          </w:p>
        </w:tc>
        <w:tc>
          <w:tcPr>
            <w:tcW w:w="1064" w:type="dxa"/>
            <w:vAlign w:val="center"/>
          </w:tcPr>
          <w:p w14:paraId="7666B5ED" w14:textId="77777777" w:rsidR="00597F55" w:rsidRDefault="00000000">
            <w:pPr>
              <w:jc w:val="right"/>
            </w:pPr>
            <w:r>
              <w:t>5.438</w:t>
            </w:r>
          </w:p>
        </w:tc>
      </w:tr>
      <w:tr w:rsidR="00597F55" w14:paraId="32035BD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E8F47C" w14:textId="77777777" w:rsidR="00597F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AF7DDC4" w14:textId="77777777" w:rsidR="00597F55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597F55" w14:paraId="2EE0966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E6B3A0" w14:textId="77777777" w:rsidR="00597F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85D246" w14:textId="77777777" w:rsidR="00597F55" w:rsidRDefault="00000000">
            <w:pPr>
              <w:jc w:val="center"/>
            </w:pPr>
            <w:r>
              <w:t>0.33</w:t>
            </w:r>
          </w:p>
        </w:tc>
      </w:tr>
    </w:tbl>
    <w:p w14:paraId="78F6D87D" w14:textId="77777777" w:rsidR="00597F5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60C63A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DC22E8" w14:textId="77777777" w:rsidR="00597F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33DC8D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0BE86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A0873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30196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0C138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C14023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6C3F19B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BC8540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0A251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FF4DD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18A71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8E7D2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223CE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45860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066AB813" w14:textId="77777777">
        <w:trPr>
          <w:jc w:val="center"/>
        </w:trPr>
        <w:tc>
          <w:tcPr>
            <w:tcW w:w="3345" w:type="dxa"/>
            <w:vAlign w:val="center"/>
          </w:tcPr>
          <w:p w14:paraId="4BCB50B6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E42311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2231EC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2E1F00C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0C2B083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FA5540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A552EA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3DC93234" w14:textId="77777777">
        <w:trPr>
          <w:jc w:val="center"/>
        </w:trPr>
        <w:tc>
          <w:tcPr>
            <w:tcW w:w="3345" w:type="dxa"/>
            <w:vAlign w:val="center"/>
          </w:tcPr>
          <w:p w14:paraId="472454F1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7DB898D" w14:textId="77777777" w:rsidR="00597F5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C38C48F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8D96FB9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89FFAE0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C684815" w14:textId="77777777" w:rsidR="00597F55" w:rsidRDefault="00000000">
            <w:pPr>
              <w:jc w:val="right"/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17A205E7" w14:textId="77777777" w:rsidR="00597F55" w:rsidRDefault="00000000">
            <w:pPr>
              <w:jc w:val="right"/>
            </w:pPr>
            <w:r>
              <w:t>1.800</w:t>
            </w:r>
          </w:p>
        </w:tc>
      </w:tr>
      <w:tr w:rsidR="00597F55" w14:paraId="381EEF87" w14:textId="77777777">
        <w:trPr>
          <w:jc w:val="center"/>
        </w:trPr>
        <w:tc>
          <w:tcPr>
            <w:tcW w:w="3345" w:type="dxa"/>
            <w:vAlign w:val="center"/>
          </w:tcPr>
          <w:p w14:paraId="6A97D313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89661A" w14:textId="77777777" w:rsidR="00597F55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7B1EEA5A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C118903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C21DEA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029483" w14:textId="77777777" w:rsidR="00597F55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17086532" w14:textId="77777777" w:rsidR="00597F55" w:rsidRDefault="00000000">
            <w:pPr>
              <w:jc w:val="right"/>
            </w:pPr>
            <w:r>
              <w:t>0.183</w:t>
            </w:r>
          </w:p>
        </w:tc>
      </w:tr>
      <w:tr w:rsidR="00597F55" w14:paraId="4E2012CA" w14:textId="77777777">
        <w:trPr>
          <w:jc w:val="center"/>
        </w:trPr>
        <w:tc>
          <w:tcPr>
            <w:tcW w:w="3345" w:type="dxa"/>
            <w:vAlign w:val="center"/>
          </w:tcPr>
          <w:p w14:paraId="15D7E902" w14:textId="77777777" w:rsidR="00597F55" w:rsidRDefault="00000000"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1712B8D6" w14:textId="77777777" w:rsidR="00597F5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449ABAE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94C060E" w14:textId="77777777" w:rsidR="00597F55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54912ABD" w14:textId="77777777" w:rsidR="00597F5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02184D3" w14:textId="77777777" w:rsidR="00597F55" w:rsidRDefault="00000000">
            <w:pPr>
              <w:jc w:val="right"/>
            </w:pPr>
            <w:r>
              <w:t>1.333</w:t>
            </w:r>
          </w:p>
        </w:tc>
        <w:tc>
          <w:tcPr>
            <w:tcW w:w="1064" w:type="dxa"/>
            <w:vAlign w:val="center"/>
          </w:tcPr>
          <w:p w14:paraId="00F18FA3" w14:textId="77777777" w:rsidR="00597F55" w:rsidRDefault="00000000">
            <w:pPr>
              <w:jc w:val="right"/>
            </w:pPr>
            <w:r>
              <w:t>5.817</w:t>
            </w:r>
          </w:p>
        </w:tc>
      </w:tr>
      <w:tr w:rsidR="00597F55" w14:paraId="536990CC" w14:textId="77777777">
        <w:trPr>
          <w:jc w:val="center"/>
        </w:trPr>
        <w:tc>
          <w:tcPr>
            <w:tcW w:w="3345" w:type="dxa"/>
            <w:vAlign w:val="center"/>
          </w:tcPr>
          <w:p w14:paraId="3F7DC087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4FC49F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36EFD6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9BCA0B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6A2F804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117A22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874B89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28A6FF45" w14:textId="77777777">
        <w:trPr>
          <w:jc w:val="center"/>
        </w:trPr>
        <w:tc>
          <w:tcPr>
            <w:tcW w:w="3345" w:type="dxa"/>
            <w:vAlign w:val="center"/>
          </w:tcPr>
          <w:p w14:paraId="13E4CDA2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B18C6E" w14:textId="77777777" w:rsidR="00597F55" w:rsidRDefault="00000000">
            <w:pPr>
              <w:jc w:val="right"/>
            </w:pPr>
            <w:r>
              <w:t>475</w:t>
            </w:r>
          </w:p>
        </w:tc>
        <w:tc>
          <w:tcPr>
            <w:tcW w:w="1075" w:type="dxa"/>
            <w:vAlign w:val="center"/>
          </w:tcPr>
          <w:p w14:paraId="756523DC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1DAF33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D7102B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9416E3" w14:textId="77777777" w:rsidR="00597F55" w:rsidRDefault="00000000">
            <w:pPr>
              <w:jc w:val="right"/>
            </w:pPr>
            <w:r>
              <w:t>4.053</w:t>
            </w:r>
          </w:p>
        </w:tc>
        <w:tc>
          <w:tcPr>
            <w:tcW w:w="1064" w:type="dxa"/>
            <w:vAlign w:val="center"/>
          </w:tcPr>
          <w:p w14:paraId="363EF76E" w14:textId="77777777" w:rsidR="00597F55" w:rsidRDefault="00000000">
            <w:pPr>
              <w:jc w:val="right"/>
            </w:pPr>
            <w:r>
              <w:t>8.289</w:t>
            </w:r>
          </w:p>
        </w:tc>
      </w:tr>
      <w:tr w:rsidR="00597F55" w14:paraId="17C6682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9BB869" w14:textId="77777777" w:rsidR="00597F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FE4C6A" w14:textId="77777777" w:rsidR="00597F55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597F55" w14:paraId="7753981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196A4B8" w14:textId="77777777" w:rsidR="00597F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39E6AE" w14:textId="77777777" w:rsidR="00597F55" w:rsidRDefault="00000000">
            <w:pPr>
              <w:jc w:val="center"/>
            </w:pPr>
            <w:r>
              <w:t>0.24</w:t>
            </w:r>
          </w:p>
        </w:tc>
      </w:tr>
    </w:tbl>
    <w:p w14:paraId="5CFFC14A" w14:textId="77777777" w:rsidR="00597F5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37CE9D3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A7209A" w14:textId="77777777" w:rsidR="00597F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AA34A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72493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2FB4F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FF2B8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F61B3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D3D63B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25EF5D9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71B2D4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E627D1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22444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6060B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2A1F5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C20F4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F8E829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200B2ED0" w14:textId="77777777">
        <w:trPr>
          <w:jc w:val="center"/>
        </w:trPr>
        <w:tc>
          <w:tcPr>
            <w:tcW w:w="3345" w:type="dxa"/>
            <w:vAlign w:val="center"/>
          </w:tcPr>
          <w:p w14:paraId="6AE62486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140B23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FC0B45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490978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1FD0B4D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A74020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53B31D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382AC0C1" w14:textId="77777777">
        <w:trPr>
          <w:jc w:val="center"/>
        </w:trPr>
        <w:tc>
          <w:tcPr>
            <w:tcW w:w="3345" w:type="dxa"/>
            <w:vAlign w:val="center"/>
          </w:tcPr>
          <w:p w14:paraId="680F9BC8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9D826AB" w14:textId="77777777" w:rsidR="00597F55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4502DE3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2FD270C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4CFB912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FFBCCD8" w14:textId="77777777" w:rsidR="00597F55" w:rsidRDefault="00000000">
            <w:pPr>
              <w:jc w:val="right"/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29EE5B21" w14:textId="77777777" w:rsidR="00597F55" w:rsidRDefault="00000000">
            <w:pPr>
              <w:jc w:val="right"/>
            </w:pPr>
            <w:r>
              <w:t>1.500</w:t>
            </w:r>
          </w:p>
        </w:tc>
      </w:tr>
      <w:tr w:rsidR="00597F55" w14:paraId="0B0FC1FB" w14:textId="77777777">
        <w:trPr>
          <w:jc w:val="center"/>
        </w:trPr>
        <w:tc>
          <w:tcPr>
            <w:tcW w:w="3345" w:type="dxa"/>
            <w:vAlign w:val="center"/>
          </w:tcPr>
          <w:p w14:paraId="5B3175B1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7CEF61" w14:textId="77777777" w:rsidR="00597F55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AF81B2E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377D5D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AD147D3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BD7133" w14:textId="77777777" w:rsidR="00597F55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03AC7BA3" w14:textId="77777777" w:rsidR="00597F55" w:rsidRDefault="00000000">
            <w:pPr>
              <w:jc w:val="right"/>
            </w:pPr>
            <w:r>
              <w:t>0.183</w:t>
            </w:r>
          </w:p>
        </w:tc>
      </w:tr>
      <w:tr w:rsidR="00597F55" w14:paraId="0426FB8E" w14:textId="77777777">
        <w:trPr>
          <w:jc w:val="center"/>
        </w:trPr>
        <w:tc>
          <w:tcPr>
            <w:tcW w:w="3345" w:type="dxa"/>
            <w:vAlign w:val="center"/>
          </w:tcPr>
          <w:p w14:paraId="769182A3" w14:textId="77777777" w:rsidR="00597F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4D99DB" w14:textId="77777777" w:rsidR="00597F55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7143D1B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E78E06B" w14:textId="77777777" w:rsidR="00597F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E4637C5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D664AC" w14:textId="77777777" w:rsidR="00597F55" w:rsidRDefault="00000000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39E0E7BC" w14:textId="77777777" w:rsidR="00597F55" w:rsidRDefault="00000000">
            <w:pPr>
              <w:jc w:val="right"/>
            </w:pPr>
            <w:r>
              <w:t>2.966</w:t>
            </w:r>
          </w:p>
        </w:tc>
      </w:tr>
      <w:tr w:rsidR="00597F55" w14:paraId="3299B956" w14:textId="77777777">
        <w:trPr>
          <w:jc w:val="center"/>
        </w:trPr>
        <w:tc>
          <w:tcPr>
            <w:tcW w:w="3345" w:type="dxa"/>
            <w:vAlign w:val="center"/>
          </w:tcPr>
          <w:p w14:paraId="668D2B69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C73728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9BD579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593190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6CF3A66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005A22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8EA697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481A5610" w14:textId="77777777">
        <w:trPr>
          <w:jc w:val="center"/>
        </w:trPr>
        <w:tc>
          <w:tcPr>
            <w:tcW w:w="3345" w:type="dxa"/>
            <w:vAlign w:val="center"/>
          </w:tcPr>
          <w:p w14:paraId="4E67E0D9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29BF0D" w14:textId="77777777" w:rsidR="00597F55" w:rsidRDefault="00000000">
            <w:pPr>
              <w:jc w:val="right"/>
            </w:pPr>
            <w:r>
              <w:t>455</w:t>
            </w:r>
          </w:p>
        </w:tc>
        <w:tc>
          <w:tcPr>
            <w:tcW w:w="1075" w:type="dxa"/>
            <w:vAlign w:val="center"/>
          </w:tcPr>
          <w:p w14:paraId="1692FD83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144F61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35FCFA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36DA44" w14:textId="77777777" w:rsidR="00597F55" w:rsidRDefault="00000000">
            <w:pPr>
              <w:jc w:val="right"/>
            </w:pPr>
            <w:r>
              <w:t>2.449</w:t>
            </w:r>
          </w:p>
        </w:tc>
        <w:tc>
          <w:tcPr>
            <w:tcW w:w="1064" w:type="dxa"/>
            <w:vAlign w:val="center"/>
          </w:tcPr>
          <w:p w14:paraId="73601534" w14:textId="77777777" w:rsidR="00597F55" w:rsidRDefault="00000000">
            <w:pPr>
              <w:jc w:val="right"/>
            </w:pPr>
            <w:r>
              <w:t>5.138</w:t>
            </w:r>
          </w:p>
        </w:tc>
      </w:tr>
      <w:tr w:rsidR="00597F55" w14:paraId="3F8E665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648C7D" w14:textId="77777777" w:rsidR="00597F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6E67BB" w14:textId="77777777" w:rsidR="00597F55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597F55" w14:paraId="538B15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F93015" w14:textId="77777777" w:rsidR="00597F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B687F7" w14:textId="77777777" w:rsidR="00597F55" w:rsidRDefault="00000000">
            <w:pPr>
              <w:jc w:val="center"/>
            </w:pPr>
            <w:r>
              <w:t>0.39</w:t>
            </w:r>
          </w:p>
        </w:tc>
      </w:tr>
    </w:tbl>
    <w:p w14:paraId="19D6EC6B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597F55" w14:paraId="1AA2488C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5387B1E" w14:textId="77777777" w:rsidR="00597F55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2D81B38" w14:textId="77777777" w:rsidR="00597F55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7990DB4" w14:textId="77777777" w:rsidR="00597F55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AFB4D7" w14:textId="77777777" w:rsidR="00597F55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0B97F17" w14:textId="77777777" w:rsidR="00597F55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74D46CE" w14:textId="77777777" w:rsidR="00597F55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597F55" w14:paraId="35C0E57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EC5DD87" w14:textId="77777777" w:rsidR="00597F55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7D0667F" w14:textId="77777777" w:rsidR="00597F55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0F909E7" w14:textId="77777777" w:rsidR="00597F55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CFDAEBF" w14:textId="77777777" w:rsidR="00597F55" w:rsidRDefault="00000000">
            <w:pPr>
              <w:jc w:val="right"/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1B25A856" w14:textId="77777777" w:rsidR="00597F55" w:rsidRDefault="00000000">
            <w:pPr>
              <w:jc w:val="right"/>
            </w:pPr>
            <w:r>
              <w:t>65.88</w:t>
            </w:r>
          </w:p>
        </w:tc>
        <w:tc>
          <w:tcPr>
            <w:tcW w:w="1499" w:type="dxa"/>
            <w:vAlign w:val="center"/>
          </w:tcPr>
          <w:p w14:paraId="0EB7A1A5" w14:textId="77777777" w:rsidR="00597F55" w:rsidRDefault="00000000">
            <w:pPr>
              <w:jc w:val="right"/>
            </w:pPr>
            <w:r>
              <w:t>12.54</w:t>
            </w:r>
          </w:p>
        </w:tc>
      </w:tr>
      <w:tr w:rsidR="00597F55" w14:paraId="37D922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302514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60B4D1B" w14:textId="77777777" w:rsidR="00597F55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A99BA4E" w14:textId="77777777" w:rsidR="00597F55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768D36B2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2784E51" w14:textId="77777777" w:rsidR="00597F55" w:rsidRDefault="00000000">
            <w:pPr>
              <w:jc w:val="right"/>
            </w:pPr>
            <w:r>
              <w:t>70.20</w:t>
            </w:r>
          </w:p>
        </w:tc>
        <w:tc>
          <w:tcPr>
            <w:tcW w:w="1499" w:type="dxa"/>
            <w:vAlign w:val="center"/>
          </w:tcPr>
          <w:p w14:paraId="7C613271" w14:textId="77777777" w:rsidR="00597F55" w:rsidRDefault="00000000">
            <w:pPr>
              <w:jc w:val="right"/>
            </w:pPr>
            <w:r>
              <w:t>8.40</w:t>
            </w:r>
          </w:p>
        </w:tc>
      </w:tr>
      <w:tr w:rsidR="00597F55" w14:paraId="4880A6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FAF528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99BC31D" w14:textId="77777777" w:rsidR="00597F55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7992997" w14:textId="77777777" w:rsidR="00597F55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9DD8202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1D1861B" w14:textId="77777777" w:rsidR="00597F55" w:rsidRDefault="00000000">
            <w:pPr>
              <w:jc w:val="right"/>
            </w:pPr>
            <w:r>
              <w:t>18.00</w:t>
            </w:r>
          </w:p>
        </w:tc>
        <w:tc>
          <w:tcPr>
            <w:tcW w:w="1499" w:type="dxa"/>
            <w:vAlign w:val="center"/>
          </w:tcPr>
          <w:p w14:paraId="1E128B8F" w14:textId="77777777" w:rsidR="00597F55" w:rsidRDefault="00000000">
            <w:pPr>
              <w:jc w:val="right"/>
            </w:pPr>
            <w:r>
              <w:t>2.15</w:t>
            </w:r>
          </w:p>
        </w:tc>
      </w:tr>
      <w:tr w:rsidR="00597F55" w14:paraId="2BD2BD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915C06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583F7F3" w14:textId="77777777" w:rsidR="00597F55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2CBC75F" w14:textId="77777777" w:rsidR="00597F55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4EAC53CA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41742C6" w14:textId="77777777" w:rsidR="00597F55" w:rsidRDefault="00000000">
            <w:pPr>
              <w:jc w:val="right"/>
            </w:pPr>
            <w:r>
              <w:t>16.50</w:t>
            </w:r>
          </w:p>
        </w:tc>
        <w:tc>
          <w:tcPr>
            <w:tcW w:w="1499" w:type="dxa"/>
            <w:vAlign w:val="center"/>
          </w:tcPr>
          <w:p w14:paraId="4B699054" w14:textId="77777777" w:rsidR="00597F55" w:rsidRDefault="00000000">
            <w:pPr>
              <w:jc w:val="right"/>
            </w:pPr>
            <w:r>
              <w:t>1.97</w:t>
            </w:r>
          </w:p>
        </w:tc>
      </w:tr>
      <w:tr w:rsidR="00597F55" w14:paraId="2DE1B8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C2B963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F4EDF43" w14:textId="77777777" w:rsidR="00597F55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FD7CE14" w14:textId="77777777" w:rsidR="00597F55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0509ACB6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5F33749E" w14:textId="77777777" w:rsidR="00597F55" w:rsidRDefault="00000000">
            <w:pPr>
              <w:jc w:val="right"/>
            </w:pPr>
            <w:r>
              <w:t>1.05</w:t>
            </w:r>
          </w:p>
        </w:tc>
        <w:tc>
          <w:tcPr>
            <w:tcW w:w="1499" w:type="dxa"/>
            <w:vAlign w:val="center"/>
          </w:tcPr>
          <w:p w14:paraId="540DBB92" w14:textId="77777777" w:rsidR="00597F55" w:rsidRDefault="00000000">
            <w:pPr>
              <w:jc w:val="right"/>
            </w:pPr>
            <w:r>
              <w:t>0.19</w:t>
            </w:r>
          </w:p>
        </w:tc>
      </w:tr>
      <w:tr w:rsidR="00597F55" w14:paraId="5EA9D2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7534EF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67C87FE" w14:textId="77777777" w:rsidR="00597F55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27A0CF1" w14:textId="77777777" w:rsidR="00597F55" w:rsidRDefault="00597F55"/>
        </w:tc>
        <w:tc>
          <w:tcPr>
            <w:tcW w:w="1499" w:type="dxa"/>
            <w:vAlign w:val="center"/>
          </w:tcPr>
          <w:p w14:paraId="3F4F4228" w14:textId="77777777" w:rsidR="00597F55" w:rsidRDefault="00000000">
            <w:pPr>
              <w:jc w:val="right"/>
            </w:pPr>
            <w:r>
              <w:t>25.25</w:t>
            </w:r>
          </w:p>
        </w:tc>
      </w:tr>
      <w:tr w:rsidR="00597F55" w14:paraId="4BAD6A1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406B78A" w14:textId="77777777" w:rsidR="00597F55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00BBEDEC" w14:textId="77777777" w:rsidR="00597F55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4A32078" w14:textId="77777777" w:rsidR="00597F55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41217C1A" w14:textId="77777777" w:rsidR="00597F55" w:rsidRDefault="00000000">
            <w:pPr>
              <w:jc w:val="right"/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3CA2D4F3" w14:textId="77777777" w:rsidR="00597F55" w:rsidRDefault="00000000">
            <w:pPr>
              <w:jc w:val="right"/>
            </w:pPr>
            <w:r>
              <w:t>103.05</w:t>
            </w:r>
          </w:p>
        </w:tc>
        <w:tc>
          <w:tcPr>
            <w:tcW w:w="1499" w:type="dxa"/>
            <w:vAlign w:val="center"/>
          </w:tcPr>
          <w:p w14:paraId="4DD05082" w14:textId="77777777" w:rsidR="00597F55" w:rsidRDefault="00000000">
            <w:pPr>
              <w:jc w:val="right"/>
            </w:pPr>
            <w:r>
              <w:t>19.62</w:t>
            </w:r>
          </w:p>
        </w:tc>
      </w:tr>
      <w:tr w:rsidR="00597F55" w14:paraId="77F3F8A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CBA62F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DB32AE5" w14:textId="77777777" w:rsidR="00597F55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D817A85" w14:textId="77777777" w:rsidR="00597F55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B46064D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86C847A" w14:textId="77777777" w:rsidR="00597F55" w:rsidRDefault="00000000">
            <w:pPr>
              <w:jc w:val="right"/>
            </w:pPr>
            <w:r>
              <w:t>114.60</w:t>
            </w:r>
          </w:p>
        </w:tc>
        <w:tc>
          <w:tcPr>
            <w:tcW w:w="1499" w:type="dxa"/>
            <w:vAlign w:val="center"/>
          </w:tcPr>
          <w:p w14:paraId="36230141" w14:textId="77777777" w:rsidR="00597F55" w:rsidRDefault="00000000">
            <w:pPr>
              <w:jc w:val="right"/>
            </w:pPr>
            <w:r>
              <w:t>13.71</w:t>
            </w:r>
          </w:p>
        </w:tc>
      </w:tr>
      <w:tr w:rsidR="00597F55" w14:paraId="439D60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96D091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5CC49FA" w14:textId="77777777" w:rsidR="00597F55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93EECF6" w14:textId="77777777" w:rsidR="00597F55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2E157DD9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989B791" w14:textId="77777777" w:rsidR="00597F55" w:rsidRDefault="00000000">
            <w:pPr>
              <w:jc w:val="right"/>
            </w:pPr>
            <w:r>
              <w:t>26.70</w:t>
            </w:r>
          </w:p>
        </w:tc>
        <w:tc>
          <w:tcPr>
            <w:tcW w:w="1499" w:type="dxa"/>
            <w:vAlign w:val="center"/>
          </w:tcPr>
          <w:p w14:paraId="0353DEF7" w14:textId="77777777" w:rsidR="00597F55" w:rsidRDefault="00000000">
            <w:pPr>
              <w:jc w:val="right"/>
            </w:pPr>
            <w:r>
              <w:t>3.19</w:t>
            </w:r>
          </w:p>
        </w:tc>
      </w:tr>
      <w:tr w:rsidR="00597F55" w14:paraId="69A6DF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89265F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91BCCA" w14:textId="77777777" w:rsidR="00597F55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90466A6" w14:textId="77777777" w:rsidR="00597F55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38E2E345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335965F" w14:textId="77777777" w:rsidR="00597F55" w:rsidRDefault="00000000">
            <w:pPr>
              <w:jc w:val="right"/>
            </w:pPr>
            <w:r>
              <w:t>25.20</w:t>
            </w:r>
          </w:p>
        </w:tc>
        <w:tc>
          <w:tcPr>
            <w:tcW w:w="1499" w:type="dxa"/>
            <w:vAlign w:val="center"/>
          </w:tcPr>
          <w:p w14:paraId="69D69F37" w14:textId="77777777" w:rsidR="00597F55" w:rsidRDefault="00000000">
            <w:pPr>
              <w:jc w:val="right"/>
            </w:pPr>
            <w:r>
              <w:t>3.01</w:t>
            </w:r>
          </w:p>
        </w:tc>
      </w:tr>
      <w:tr w:rsidR="00597F55" w14:paraId="511229B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DD73AF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7ABDEC2" w14:textId="77777777" w:rsidR="00597F55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78D9EAE" w14:textId="77777777" w:rsidR="00597F55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1F0D49C3" w14:textId="77777777" w:rsidR="00597F55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BD37B6E" w14:textId="77777777" w:rsidR="00597F55" w:rsidRDefault="00000000">
            <w:pPr>
              <w:jc w:val="right"/>
            </w:pPr>
            <w:r>
              <w:t>10.83</w:t>
            </w:r>
          </w:p>
        </w:tc>
        <w:tc>
          <w:tcPr>
            <w:tcW w:w="1499" w:type="dxa"/>
            <w:vAlign w:val="center"/>
          </w:tcPr>
          <w:p w14:paraId="5B3310A3" w14:textId="77777777" w:rsidR="00597F55" w:rsidRDefault="00000000">
            <w:pPr>
              <w:jc w:val="right"/>
            </w:pPr>
            <w:r>
              <w:t>0.05</w:t>
            </w:r>
          </w:p>
        </w:tc>
      </w:tr>
      <w:tr w:rsidR="00597F55" w14:paraId="5CC895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D7058E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3FCFBA5" w14:textId="77777777" w:rsidR="00597F55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6B4EA15C" w14:textId="77777777" w:rsidR="00597F55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42913E02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5904A8AB" w14:textId="77777777" w:rsidR="00597F55" w:rsidRDefault="00000000">
            <w:pPr>
              <w:jc w:val="right"/>
            </w:pPr>
            <w:r>
              <w:t>7.19</w:t>
            </w:r>
          </w:p>
        </w:tc>
        <w:tc>
          <w:tcPr>
            <w:tcW w:w="1499" w:type="dxa"/>
            <w:vAlign w:val="center"/>
          </w:tcPr>
          <w:p w14:paraId="22C78F13" w14:textId="77777777" w:rsidR="00597F55" w:rsidRDefault="00000000">
            <w:pPr>
              <w:jc w:val="right"/>
            </w:pPr>
            <w:r>
              <w:t>1.30</w:t>
            </w:r>
          </w:p>
        </w:tc>
      </w:tr>
      <w:tr w:rsidR="00597F55" w14:paraId="5AE3F4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1897E4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887C8E4" w14:textId="77777777" w:rsidR="00597F55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C329C1C" w14:textId="77777777" w:rsidR="00597F55" w:rsidRDefault="00597F55"/>
        </w:tc>
        <w:tc>
          <w:tcPr>
            <w:tcW w:w="1499" w:type="dxa"/>
            <w:vAlign w:val="center"/>
          </w:tcPr>
          <w:p w14:paraId="5C9BAA5F" w14:textId="77777777" w:rsidR="00597F55" w:rsidRDefault="00000000">
            <w:pPr>
              <w:jc w:val="right"/>
            </w:pPr>
            <w:r>
              <w:t>40.89</w:t>
            </w:r>
          </w:p>
        </w:tc>
      </w:tr>
      <w:tr w:rsidR="00597F55" w14:paraId="7D0A299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61FF620" w14:textId="77777777" w:rsidR="00597F55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433226C1" w14:textId="77777777" w:rsidR="00597F55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7605A123" w14:textId="77777777" w:rsidR="00597F55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5103B28D" w14:textId="77777777" w:rsidR="00597F55" w:rsidRDefault="00000000">
            <w:pPr>
              <w:jc w:val="right"/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15E5A85D" w14:textId="77777777" w:rsidR="00597F55" w:rsidRDefault="00000000">
            <w:pPr>
              <w:jc w:val="right"/>
            </w:pPr>
            <w:r>
              <w:t>27.28</w:t>
            </w:r>
          </w:p>
        </w:tc>
        <w:tc>
          <w:tcPr>
            <w:tcW w:w="1499" w:type="dxa"/>
            <w:vAlign w:val="center"/>
          </w:tcPr>
          <w:p w14:paraId="2678A2CC" w14:textId="77777777" w:rsidR="00597F55" w:rsidRDefault="00000000">
            <w:pPr>
              <w:jc w:val="right"/>
            </w:pPr>
            <w:r>
              <w:t>5.19</w:t>
            </w:r>
          </w:p>
        </w:tc>
      </w:tr>
      <w:tr w:rsidR="00597F55" w14:paraId="44FEFC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EBBDD7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DE84FF" w14:textId="77777777" w:rsidR="00597F55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AA104B3" w14:textId="77777777" w:rsidR="00597F55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0E3E2D9C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268606A" w14:textId="77777777" w:rsidR="00597F55" w:rsidRDefault="00000000">
            <w:pPr>
              <w:jc w:val="right"/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79477275" w14:textId="77777777" w:rsidR="00597F55" w:rsidRDefault="00000000">
            <w:pPr>
              <w:jc w:val="right"/>
            </w:pPr>
            <w:r>
              <w:t>1.44</w:t>
            </w:r>
          </w:p>
        </w:tc>
      </w:tr>
      <w:tr w:rsidR="00597F55" w14:paraId="2C4AE6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21E1E1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E32849" w14:textId="77777777" w:rsidR="00597F55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88D7786" w14:textId="77777777" w:rsidR="00597F55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62F2505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9AC2CC0" w14:textId="77777777" w:rsidR="00597F55" w:rsidRDefault="00000000">
            <w:pPr>
              <w:jc w:val="right"/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2D3D8603" w14:textId="77777777" w:rsidR="00597F55" w:rsidRDefault="00000000">
            <w:pPr>
              <w:jc w:val="right"/>
            </w:pPr>
            <w:r>
              <w:t>0.29</w:t>
            </w:r>
          </w:p>
        </w:tc>
      </w:tr>
      <w:tr w:rsidR="00597F55" w14:paraId="5859D0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8410EC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8A0326" w14:textId="77777777" w:rsidR="00597F55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AA7CBB4" w14:textId="77777777" w:rsidR="00597F55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23E9ED2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75F9D61" w14:textId="77777777" w:rsidR="00597F55" w:rsidRDefault="00000000">
            <w:pPr>
              <w:jc w:val="right"/>
            </w:pPr>
            <w:r>
              <w:t>2.40</w:t>
            </w:r>
          </w:p>
        </w:tc>
        <w:tc>
          <w:tcPr>
            <w:tcW w:w="1499" w:type="dxa"/>
            <w:vAlign w:val="center"/>
          </w:tcPr>
          <w:p w14:paraId="0A2569D5" w14:textId="77777777" w:rsidR="00597F55" w:rsidRDefault="00000000">
            <w:pPr>
              <w:jc w:val="right"/>
            </w:pPr>
            <w:r>
              <w:t>0.29</w:t>
            </w:r>
          </w:p>
        </w:tc>
      </w:tr>
      <w:tr w:rsidR="00597F55" w14:paraId="06D5AF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ACC3DC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6E291E8" w14:textId="77777777" w:rsidR="00597F55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1D0459F5" w14:textId="77777777" w:rsidR="00597F55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4AFBDC54" w14:textId="77777777" w:rsidR="00597F55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B405191" w14:textId="77777777" w:rsidR="00597F55" w:rsidRDefault="00000000">
            <w:pPr>
              <w:jc w:val="right"/>
            </w:pPr>
            <w:r>
              <w:t>9.60</w:t>
            </w:r>
          </w:p>
        </w:tc>
        <w:tc>
          <w:tcPr>
            <w:tcW w:w="1499" w:type="dxa"/>
            <w:vAlign w:val="center"/>
          </w:tcPr>
          <w:p w14:paraId="2D85F35B" w14:textId="77777777" w:rsidR="00597F55" w:rsidRDefault="00000000">
            <w:pPr>
              <w:jc w:val="right"/>
            </w:pPr>
            <w:r>
              <w:t>0.05</w:t>
            </w:r>
          </w:p>
        </w:tc>
      </w:tr>
      <w:tr w:rsidR="00597F55" w14:paraId="2D8011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AA042E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B6F2CDA" w14:textId="77777777" w:rsidR="00597F55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318A6BA" w14:textId="77777777" w:rsidR="00597F55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03C0E70B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1A6C50B0" w14:textId="77777777" w:rsidR="00597F55" w:rsidRDefault="00000000">
            <w:pPr>
              <w:jc w:val="right"/>
            </w:pPr>
            <w:r>
              <w:t>11.30</w:t>
            </w:r>
          </w:p>
        </w:tc>
        <w:tc>
          <w:tcPr>
            <w:tcW w:w="1499" w:type="dxa"/>
            <w:vAlign w:val="center"/>
          </w:tcPr>
          <w:p w14:paraId="4860328C" w14:textId="77777777" w:rsidR="00597F55" w:rsidRDefault="00000000">
            <w:pPr>
              <w:jc w:val="right"/>
            </w:pPr>
            <w:r>
              <w:t>2.04</w:t>
            </w:r>
          </w:p>
        </w:tc>
      </w:tr>
      <w:tr w:rsidR="00597F55" w14:paraId="566E3C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1B2B04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E4E05A2" w14:textId="77777777" w:rsidR="00597F55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23ACEC6" w14:textId="77777777" w:rsidR="00597F55" w:rsidRDefault="00597F55"/>
        </w:tc>
        <w:tc>
          <w:tcPr>
            <w:tcW w:w="1499" w:type="dxa"/>
            <w:vAlign w:val="center"/>
          </w:tcPr>
          <w:p w14:paraId="151B613E" w14:textId="77777777" w:rsidR="00597F55" w:rsidRDefault="00000000">
            <w:pPr>
              <w:jc w:val="right"/>
            </w:pPr>
            <w:r>
              <w:t>9.29</w:t>
            </w:r>
          </w:p>
        </w:tc>
      </w:tr>
      <w:tr w:rsidR="00597F55" w14:paraId="7EA83A8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E1F3D91" w14:textId="77777777" w:rsidR="00597F55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6F89CD3F" w14:textId="77777777" w:rsidR="00597F55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493E778" w14:textId="77777777" w:rsidR="00597F55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0923AA8F" w14:textId="77777777" w:rsidR="00597F55" w:rsidRDefault="00000000">
            <w:pPr>
              <w:jc w:val="right"/>
            </w:pPr>
            <w:r>
              <w:t>0.190</w:t>
            </w:r>
          </w:p>
        </w:tc>
        <w:tc>
          <w:tcPr>
            <w:tcW w:w="1499" w:type="dxa"/>
            <w:vAlign w:val="center"/>
          </w:tcPr>
          <w:p w14:paraId="3852D9C3" w14:textId="77777777" w:rsidR="00597F55" w:rsidRDefault="00000000">
            <w:pPr>
              <w:jc w:val="right"/>
            </w:pPr>
            <w:r>
              <w:t>57.10</w:t>
            </w:r>
          </w:p>
        </w:tc>
        <w:tc>
          <w:tcPr>
            <w:tcW w:w="1499" w:type="dxa"/>
            <w:vAlign w:val="center"/>
          </w:tcPr>
          <w:p w14:paraId="5D78CEF3" w14:textId="77777777" w:rsidR="00597F55" w:rsidRDefault="00000000">
            <w:pPr>
              <w:jc w:val="right"/>
            </w:pPr>
            <w:r>
              <w:t>10.87</w:t>
            </w:r>
          </w:p>
        </w:tc>
      </w:tr>
      <w:tr w:rsidR="00597F55" w14:paraId="3F51B2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DB6A93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A944F28" w14:textId="77777777" w:rsidR="00597F55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6ADB5DB" w14:textId="77777777" w:rsidR="00597F55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71266401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8D76535" w14:textId="77777777" w:rsidR="00597F55" w:rsidRDefault="00000000">
            <w:pPr>
              <w:jc w:val="right"/>
            </w:pPr>
            <w:r>
              <w:t>4.20</w:t>
            </w:r>
          </w:p>
        </w:tc>
        <w:tc>
          <w:tcPr>
            <w:tcW w:w="1499" w:type="dxa"/>
            <w:vAlign w:val="center"/>
          </w:tcPr>
          <w:p w14:paraId="2A52A35B" w14:textId="77777777" w:rsidR="00597F55" w:rsidRDefault="00000000">
            <w:pPr>
              <w:jc w:val="right"/>
            </w:pPr>
            <w:r>
              <w:t>0.50</w:t>
            </w:r>
          </w:p>
        </w:tc>
      </w:tr>
      <w:tr w:rsidR="00597F55" w14:paraId="0F1D6D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3E726D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2B89252" w14:textId="77777777" w:rsidR="00597F55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DD21BA5" w14:textId="77777777" w:rsidR="00597F55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407B6A33" w14:textId="77777777" w:rsidR="00597F55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9A5F786" w14:textId="77777777" w:rsidR="00597F55" w:rsidRDefault="00000000">
            <w:pPr>
              <w:jc w:val="right"/>
            </w:pPr>
            <w:r>
              <w:t>1.20</w:t>
            </w:r>
          </w:p>
        </w:tc>
        <w:tc>
          <w:tcPr>
            <w:tcW w:w="1499" w:type="dxa"/>
            <w:vAlign w:val="center"/>
          </w:tcPr>
          <w:p w14:paraId="4F15B715" w14:textId="77777777" w:rsidR="00597F55" w:rsidRDefault="00000000">
            <w:pPr>
              <w:jc w:val="right"/>
            </w:pPr>
            <w:r>
              <w:t>0.14</w:t>
            </w:r>
          </w:p>
        </w:tc>
      </w:tr>
      <w:tr w:rsidR="00597F55" w14:paraId="3FB1622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01B582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79D27E7" w14:textId="77777777" w:rsidR="00597F55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3107D26" w14:textId="77777777" w:rsidR="00597F55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2A9DBF12" w14:textId="77777777" w:rsidR="00597F55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0B7EC16" w14:textId="77777777" w:rsidR="00597F55" w:rsidRDefault="00000000">
            <w:pPr>
              <w:jc w:val="right"/>
            </w:pPr>
            <w:r>
              <w:t>15.12</w:t>
            </w:r>
          </w:p>
        </w:tc>
        <w:tc>
          <w:tcPr>
            <w:tcW w:w="1499" w:type="dxa"/>
            <w:vAlign w:val="center"/>
          </w:tcPr>
          <w:p w14:paraId="2AE8CA9B" w14:textId="77777777" w:rsidR="00597F55" w:rsidRDefault="00000000">
            <w:pPr>
              <w:jc w:val="right"/>
            </w:pPr>
            <w:r>
              <w:t>0.08</w:t>
            </w:r>
          </w:p>
        </w:tc>
      </w:tr>
      <w:tr w:rsidR="00597F55" w14:paraId="27C277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0EEF83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072A17" w14:textId="77777777" w:rsidR="00597F55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0E6825C" w14:textId="77777777" w:rsidR="00597F55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7623BA44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53ADC168" w14:textId="77777777" w:rsidR="00597F55" w:rsidRDefault="00000000">
            <w:pPr>
              <w:jc w:val="right"/>
            </w:pPr>
            <w:r>
              <w:t>1.84</w:t>
            </w:r>
          </w:p>
        </w:tc>
        <w:tc>
          <w:tcPr>
            <w:tcW w:w="1499" w:type="dxa"/>
            <w:vAlign w:val="center"/>
          </w:tcPr>
          <w:p w14:paraId="4BE1929D" w14:textId="77777777" w:rsidR="00597F55" w:rsidRDefault="00000000">
            <w:pPr>
              <w:jc w:val="right"/>
            </w:pPr>
            <w:r>
              <w:t>0.33</w:t>
            </w:r>
          </w:p>
        </w:tc>
      </w:tr>
      <w:tr w:rsidR="00597F55" w14:paraId="103200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5F6FF7" w14:textId="77777777" w:rsidR="00597F55" w:rsidRDefault="00597F55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A5742ED" w14:textId="77777777" w:rsidR="00597F55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0AF6307" w14:textId="77777777" w:rsidR="00597F55" w:rsidRDefault="00597F55"/>
        </w:tc>
        <w:tc>
          <w:tcPr>
            <w:tcW w:w="1499" w:type="dxa"/>
            <w:vAlign w:val="center"/>
          </w:tcPr>
          <w:p w14:paraId="5376D0B8" w14:textId="77777777" w:rsidR="00597F55" w:rsidRDefault="00000000">
            <w:pPr>
              <w:jc w:val="right"/>
            </w:pPr>
            <w:r>
              <w:t>11.93</w:t>
            </w:r>
          </w:p>
        </w:tc>
      </w:tr>
      <w:tr w:rsidR="00597F55" w14:paraId="7C14B58A" w14:textId="77777777">
        <w:trPr>
          <w:jc w:val="center"/>
        </w:trPr>
        <w:tc>
          <w:tcPr>
            <w:tcW w:w="877" w:type="dxa"/>
            <w:vAlign w:val="center"/>
          </w:tcPr>
          <w:p w14:paraId="693BD14B" w14:textId="77777777" w:rsidR="00597F55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36D92C3F" w14:textId="77777777" w:rsidR="00597F55" w:rsidRDefault="00597F55"/>
        </w:tc>
        <w:tc>
          <w:tcPr>
            <w:tcW w:w="1499" w:type="dxa"/>
            <w:vAlign w:val="center"/>
          </w:tcPr>
          <w:p w14:paraId="44834C58" w14:textId="77777777" w:rsidR="00597F55" w:rsidRDefault="00000000">
            <w:pPr>
              <w:jc w:val="right"/>
            </w:pPr>
            <w:r>
              <w:t>87.36</w:t>
            </w:r>
          </w:p>
        </w:tc>
      </w:tr>
    </w:tbl>
    <w:p w14:paraId="41856CB6" w14:textId="77777777" w:rsidR="00597F5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97F55" w14:paraId="3536A12F" w14:textId="77777777">
        <w:trPr>
          <w:jc w:val="center"/>
        </w:trPr>
        <w:tc>
          <w:tcPr>
            <w:tcW w:w="4635" w:type="dxa"/>
            <w:vAlign w:val="bottom"/>
          </w:tcPr>
          <w:p w14:paraId="36A86C71" w14:textId="77777777" w:rsidR="00597F55" w:rsidRDefault="00000000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7654FB39" w14:textId="77777777" w:rsidR="00597F55" w:rsidRDefault="00000000">
            <w:r>
              <w:t>外墙－窗左右口：</w:t>
            </w:r>
            <w:r>
              <w:t>OW-WR4</w:t>
            </w:r>
          </w:p>
        </w:tc>
      </w:tr>
      <w:tr w:rsidR="00597F55" w14:paraId="766EEC20" w14:textId="77777777">
        <w:trPr>
          <w:jc w:val="center"/>
        </w:trPr>
        <w:tc>
          <w:tcPr>
            <w:tcW w:w="4635" w:type="dxa"/>
            <w:vAlign w:val="bottom"/>
          </w:tcPr>
          <w:p w14:paraId="0BD25C13" w14:textId="77777777" w:rsidR="00597F55" w:rsidRDefault="00000000">
            <w:r>
              <w:rPr>
                <w:noProof/>
              </w:rPr>
              <w:drawing>
                <wp:inline distT="0" distB="0" distL="0" distR="0" wp14:anchorId="1450704E" wp14:editId="6CF11289">
                  <wp:extent cx="2943225" cy="23145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022E9C5" w14:textId="77777777" w:rsidR="00597F55" w:rsidRDefault="00000000">
            <w:r>
              <w:rPr>
                <w:noProof/>
              </w:rPr>
              <w:drawing>
                <wp:inline distT="0" distB="0" distL="0" distR="0" wp14:anchorId="7761066E" wp14:editId="6040A31E">
                  <wp:extent cx="2943225" cy="26765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65855C" w14:textId="77777777" w:rsidR="00597F55" w:rsidRDefault="00597F55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97F55" w14:paraId="75B8FFD4" w14:textId="77777777">
        <w:trPr>
          <w:jc w:val="center"/>
        </w:trPr>
        <w:tc>
          <w:tcPr>
            <w:tcW w:w="4635" w:type="dxa"/>
            <w:vAlign w:val="bottom"/>
          </w:tcPr>
          <w:p w14:paraId="09B9C61C" w14:textId="77777777" w:rsidR="00597F55" w:rsidRDefault="00000000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36F1CFAD" w14:textId="77777777" w:rsidR="00597F55" w:rsidRDefault="00000000">
            <w:r>
              <w:t>外墙－窗下口：</w:t>
            </w:r>
            <w:r>
              <w:t>OW-WB8</w:t>
            </w:r>
          </w:p>
        </w:tc>
      </w:tr>
      <w:tr w:rsidR="00597F55" w14:paraId="405D4CAA" w14:textId="77777777">
        <w:trPr>
          <w:jc w:val="center"/>
        </w:trPr>
        <w:tc>
          <w:tcPr>
            <w:tcW w:w="4635" w:type="dxa"/>
            <w:vAlign w:val="bottom"/>
          </w:tcPr>
          <w:p w14:paraId="553B5C01" w14:textId="77777777" w:rsidR="00597F55" w:rsidRDefault="00000000">
            <w:r>
              <w:rPr>
                <w:noProof/>
              </w:rPr>
              <w:lastRenderedPageBreak/>
              <w:drawing>
                <wp:inline distT="0" distB="0" distL="0" distR="0" wp14:anchorId="2ABEAB2A" wp14:editId="6FB927FF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1457318" w14:textId="77777777" w:rsidR="00597F55" w:rsidRDefault="00000000">
            <w:r>
              <w:rPr>
                <w:noProof/>
              </w:rPr>
              <w:drawing>
                <wp:inline distT="0" distB="0" distL="0" distR="0" wp14:anchorId="2D405541" wp14:editId="18135C95">
                  <wp:extent cx="2943225" cy="25527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2F3A4" w14:textId="77777777" w:rsidR="00597F55" w:rsidRDefault="00597F55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597F55" w14:paraId="2A2F5C8A" w14:textId="77777777">
        <w:trPr>
          <w:jc w:val="center"/>
        </w:trPr>
        <w:tc>
          <w:tcPr>
            <w:tcW w:w="4635" w:type="dxa"/>
            <w:vAlign w:val="bottom"/>
          </w:tcPr>
          <w:p w14:paraId="4759CB45" w14:textId="77777777" w:rsidR="00597F55" w:rsidRDefault="00000000">
            <w:r>
              <w:t>外墙－挑空楼板：</w:t>
            </w:r>
            <w:r>
              <w:t>OW-FW2</w:t>
            </w:r>
          </w:p>
        </w:tc>
        <w:tc>
          <w:tcPr>
            <w:tcW w:w="4635" w:type="dxa"/>
            <w:vAlign w:val="bottom"/>
          </w:tcPr>
          <w:p w14:paraId="5AD7F719" w14:textId="77777777" w:rsidR="00597F55" w:rsidRDefault="00000000">
            <w:r>
              <w:t>外墙－凹墙角：</w:t>
            </w:r>
            <w:r>
              <w:t>OW-C2</w:t>
            </w:r>
          </w:p>
        </w:tc>
      </w:tr>
      <w:tr w:rsidR="00597F55" w14:paraId="59764687" w14:textId="77777777">
        <w:trPr>
          <w:jc w:val="center"/>
        </w:trPr>
        <w:tc>
          <w:tcPr>
            <w:tcW w:w="4635" w:type="dxa"/>
            <w:vAlign w:val="bottom"/>
          </w:tcPr>
          <w:p w14:paraId="75FDE788" w14:textId="77777777" w:rsidR="00597F55" w:rsidRDefault="00000000">
            <w:r>
              <w:rPr>
                <w:noProof/>
              </w:rPr>
              <w:drawing>
                <wp:inline distT="0" distB="0" distL="0" distR="0" wp14:anchorId="39D37BEC" wp14:editId="0145E4A1">
                  <wp:extent cx="2943225" cy="23526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8A83E99" w14:textId="77777777" w:rsidR="00597F55" w:rsidRDefault="00000000">
            <w:r>
              <w:rPr>
                <w:noProof/>
              </w:rPr>
              <w:drawing>
                <wp:inline distT="0" distB="0" distL="0" distR="0" wp14:anchorId="7160AA6F" wp14:editId="24775C23">
                  <wp:extent cx="2943225" cy="29432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C85CE" w14:textId="77777777" w:rsidR="00597F55" w:rsidRDefault="00597F55">
      <w:pPr>
        <w:widowControl w:val="0"/>
        <w:jc w:val="both"/>
        <w:rPr>
          <w:color w:val="000000"/>
        </w:rPr>
      </w:pPr>
    </w:p>
    <w:p w14:paraId="292604BB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标准指定的外墙平均传热系数计算方法</w:t>
      </w:r>
    </w:p>
    <w:p w14:paraId="32904C0E" w14:textId="77777777" w:rsidR="00000000" w:rsidRDefault="00000000" w:rsidP="000353E9">
      <w:pPr>
        <w:pStyle w:val="a0"/>
        <w:ind w:firstLine="420"/>
        <w:rPr>
          <w:rFonts w:ascii="宋体" w:hAnsi="宋体" w:hint="eastAsia"/>
          <w:lang w:val="x-none"/>
        </w:rPr>
      </w:pPr>
      <w:bookmarkStart w:id="57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64C291EC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 w:hint="eastAsia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1764E699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14EF4996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AE6B657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FEDFFF2" w14:textId="77777777" w:rsidR="00000000" w:rsidRPr="002F36D9" w:rsidRDefault="00000000" w:rsidP="000353E9">
      <w:pPr>
        <w:spacing w:line="360" w:lineRule="auto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880C6AD" w14:textId="77777777" w:rsidR="00000000" w:rsidRPr="002F36D9" w:rsidRDefault="00000000" w:rsidP="000353E9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7"/>
    <w:p w14:paraId="6F529391" w14:textId="77777777" w:rsidR="00597F55" w:rsidRDefault="00597F55">
      <w:pPr>
        <w:widowControl w:val="0"/>
        <w:jc w:val="both"/>
        <w:rPr>
          <w:color w:val="000000"/>
        </w:rPr>
      </w:pPr>
    </w:p>
    <w:p w14:paraId="4DF40EC5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26E78764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7F55" w14:paraId="70EDAA2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B41C96B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D8C94A" w14:textId="77777777" w:rsidR="00597F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AEF74C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51E929" w14:textId="77777777" w:rsidR="00597F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6ABFD4" w14:textId="77777777" w:rsidR="00597F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4E2479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DA048F" w14:textId="77777777" w:rsidR="00597F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7F55" w14:paraId="6A546C67" w14:textId="77777777">
        <w:trPr>
          <w:jc w:val="center"/>
        </w:trPr>
        <w:tc>
          <w:tcPr>
            <w:tcW w:w="2948" w:type="dxa"/>
            <w:vAlign w:val="center"/>
          </w:tcPr>
          <w:p w14:paraId="68A68472" w14:textId="77777777" w:rsidR="00597F55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733EC3E" w14:textId="77777777" w:rsidR="00597F55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DFAF6C3" w14:textId="77777777" w:rsidR="00597F55" w:rsidRDefault="00000000">
            <w:pPr>
              <w:jc w:val="right"/>
            </w:pPr>
            <w:r>
              <w:t>319.68</w:t>
            </w:r>
          </w:p>
        </w:tc>
        <w:tc>
          <w:tcPr>
            <w:tcW w:w="922" w:type="dxa"/>
            <w:vAlign w:val="center"/>
          </w:tcPr>
          <w:p w14:paraId="1FD99ACA" w14:textId="77777777" w:rsidR="00597F55" w:rsidRDefault="00000000">
            <w:pPr>
              <w:jc w:val="right"/>
            </w:pPr>
            <w:r>
              <w:t>0.682</w:t>
            </w:r>
          </w:p>
        </w:tc>
        <w:tc>
          <w:tcPr>
            <w:tcW w:w="1305" w:type="dxa"/>
            <w:vAlign w:val="center"/>
          </w:tcPr>
          <w:p w14:paraId="7A140C46" w14:textId="77777777" w:rsidR="00597F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E27D1E9" w14:textId="77777777" w:rsidR="00597F55" w:rsidRDefault="00000000">
            <w:pPr>
              <w:jc w:val="right"/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08ACDAD9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14013E3B" w14:textId="77777777">
        <w:trPr>
          <w:jc w:val="center"/>
        </w:trPr>
        <w:tc>
          <w:tcPr>
            <w:tcW w:w="2948" w:type="dxa"/>
            <w:vAlign w:val="center"/>
          </w:tcPr>
          <w:p w14:paraId="43CFA6C0" w14:textId="77777777" w:rsidR="00597F55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03CECD8" w14:textId="77777777" w:rsidR="00597F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56CCD3" w14:textId="77777777" w:rsidR="00597F55" w:rsidRDefault="00000000">
            <w:pPr>
              <w:jc w:val="right"/>
            </w:pPr>
            <w:r>
              <w:t>149.23</w:t>
            </w:r>
          </w:p>
        </w:tc>
        <w:tc>
          <w:tcPr>
            <w:tcW w:w="922" w:type="dxa"/>
            <w:vAlign w:val="center"/>
          </w:tcPr>
          <w:p w14:paraId="78FC7086" w14:textId="77777777" w:rsidR="00597F55" w:rsidRDefault="00000000">
            <w:pPr>
              <w:jc w:val="right"/>
            </w:pPr>
            <w:r>
              <w:t>0.318</w:t>
            </w:r>
          </w:p>
        </w:tc>
        <w:tc>
          <w:tcPr>
            <w:tcW w:w="1305" w:type="dxa"/>
            <w:vAlign w:val="center"/>
          </w:tcPr>
          <w:p w14:paraId="0775B587" w14:textId="77777777" w:rsidR="00597F55" w:rsidRDefault="00000000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49C19E6F" w14:textId="77777777" w:rsidR="00597F55" w:rsidRDefault="00000000">
            <w:pPr>
              <w:jc w:val="right"/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23E7F07A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5A389230" w14:textId="77777777">
        <w:trPr>
          <w:jc w:val="center"/>
        </w:trPr>
        <w:tc>
          <w:tcPr>
            <w:tcW w:w="2948" w:type="dxa"/>
            <w:vAlign w:val="center"/>
          </w:tcPr>
          <w:p w14:paraId="0EBD22F8" w14:textId="77777777" w:rsidR="00597F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8F34D27" w14:textId="77777777" w:rsidR="00597F55" w:rsidRDefault="00597F55"/>
        </w:tc>
        <w:tc>
          <w:tcPr>
            <w:tcW w:w="990" w:type="dxa"/>
            <w:vAlign w:val="center"/>
          </w:tcPr>
          <w:p w14:paraId="78E38876" w14:textId="77777777" w:rsidR="00597F55" w:rsidRDefault="00000000">
            <w:pPr>
              <w:jc w:val="right"/>
            </w:pPr>
            <w:r>
              <w:t>468.91</w:t>
            </w:r>
          </w:p>
        </w:tc>
        <w:tc>
          <w:tcPr>
            <w:tcW w:w="922" w:type="dxa"/>
            <w:vAlign w:val="center"/>
          </w:tcPr>
          <w:p w14:paraId="4BF71904" w14:textId="77777777" w:rsidR="00597F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1879BEC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2A759509" w14:textId="77777777" w:rsidR="00597F55" w:rsidRDefault="00000000">
            <w:pPr>
              <w:jc w:val="right"/>
            </w:pPr>
            <w:r>
              <w:t>6.35</w:t>
            </w:r>
          </w:p>
        </w:tc>
        <w:tc>
          <w:tcPr>
            <w:tcW w:w="1107" w:type="dxa"/>
            <w:vAlign w:val="center"/>
          </w:tcPr>
          <w:p w14:paraId="7BE34E1C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378CC3D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4D2BC1" w14:textId="77777777" w:rsidR="00597F5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946FAA" w14:textId="77777777" w:rsidR="00597F55" w:rsidRDefault="00000000">
            <w:pPr>
              <w:jc w:val="center"/>
            </w:pPr>
            <w:r>
              <w:t>0.30 + 25.25/468.91 = 0.35</w:t>
            </w:r>
          </w:p>
        </w:tc>
      </w:tr>
    </w:tbl>
    <w:p w14:paraId="2E411AE5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7F55" w14:paraId="363FECB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B1813C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B79D8F" w14:textId="77777777" w:rsidR="00597F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244AB9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535187" w14:textId="77777777" w:rsidR="00597F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6B9C55" w14:textId="77777777" w:rsidR="00597F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593F1E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D764B9" w14:textId="77777777" w:rsidR="00597F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7F55" w14:paraId="79ED6B9A" w14:textId="77777777">
        <w:trPr>
          <w:jc w:val="center"/>
        </w:trPr>
        <w:tc>
          <w:tcPr>
            <w:tcW w:w="2948" w:type="dxa"/>
            <w:vAlign w:val="center"/>
          </w:tcPr>
          <w:p w14:paraId="4D69FF34" w14:textId="77777777" w:rsidR="00597F55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767040FC" w14:textId="77777777" w:rsidR="00597F55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B79EE3F" w14:textId="77777777" w:rsidR="00597F55" w:rsidRDefault="00000000">
            <w:pPr>
              <w:jc w:val="right"/>
            </w:pPr>
            <w:r>
              <w:t>397.05</w:t>
            </w:r>
          </w:p>
        </w:tc>
        <w:tc>
          <w:tcPr>
            <w:tcW w:w="922" w:type="dxa"/>
            <w:vAlign w:val="center"/>
          </w:tcPr>
          <w:p w14:paraId="1FB5B38A" w14:textId="77777777" w:rsidR="00597F55" w:rsidRDefault="00000000">
            <w:pPr>
              <w:jc w:val="right"/>
            </w:pPr>
            <w:r>
              <w:t>0.706</w:t>
            </w:r>
          </w:p>
        </w:tc>
        <w:tc>
          <w:tcPr>
            <w:tcW w:w="1305" w:type="dxa"/>
            <w:vAlign w:val="center"/>
          </w:tcPr>
          <w:p w14:paraId="18B58802" w14:textId="77777777" w:rsidR="00597F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072F6429" w14:textId="77777777" w:rsidR="00597F55" w:rsidRDefault="00000000">
            <w:pPr>
              <w:jc w:val="right"/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40222B8C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0B331E25" w14:textId="77777777">
        <w:trPr>
          <w:jc w:val="center"/>
        </w:trPr>
        <w:tc>
          <w:tcPr>
            <w:tcW w:w="2948" w:type="dxa"/>
            <w:vAlign w:val="center"/>
          </w:tcPr>
          <w:p w14:paraId="2445F9AB" w14:textId="77777777" w:rsidR="00597F55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B87DF60" w14:textId="77777777" w:rsidR="00597F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6913FF1" w14:textId="77777777" w:rsidR="00597F55" w:rsidRDefault="00000000">
            <w:pPr>
              <w:jc w:val="right"/>
            </w:pPr>
            <w:r>
              <w:t>165.68</w:t>
            </w:r>
          </w:p>
        </w:tc>
        <w:tc>
          <w:tcPr>
            <w:tcW w:w="922" w:type="dxa"/>
            <w:vAlign w:val="center"/>
          </w:tcPr>
          <w:p w14:paraId="5D4EC0C3" w14:textId="77777777" w:rsidR="00597F55" w:rsidRDefault="00000000">
            <w:pPr>
              <w:jc w:val="right"/>
            </w:pPr>
            <w:r>
              <w:t>0.294</w:t>
            </w:r>
          </w:p>
        </w:tc>
        <w:tc>
          <w:tcPr>
            <w:tcW w:w="1305" w:type="dxa"/>
            <w:vAlign w:val="center"/>
          </w:tcPr>
          <w:p w14:paraId="3145EC3B" w14:textId="77777777" w:rsidR="00597F55" w:rsidRDefault="00000000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628462C8" w14:textId="77777777" w:rsidR="00597F55" w:rsidRDefault="00000000">
            <w:pPr>
              <w:jc w:val="right"/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0BCE7A36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7428E1AF" w14:textId="77777777">
        <w:trPr>
          <w:jc w:val="center"/>
        </w:trPr>
        <w:tc>
          <w:tcPr>
            <w:tcW w:w="2948" w:type="dxa"/>
            <w:vAlign w:val="center"/>
          </w:tcPr>
          <w:p w14:paraId="43183195" w14:textId="77777777" w:rsidR="00597F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232E731" w14:textId="77777777" w:rsidR="00597F55" w:rsidRDefault="00597F55"/>
        </w:tc>
        <w:tc>
          <w:tcPr>
            <w:tcW w:w="990" w:type="dxa"/>
            <w:vAlign w:val="center"/>
          </w:tcPr>
          <w:p w14:paraId="45DBEFE8" w14:textId="77777777" w:rsidR="00597F55" w:rsidRDefault="00000000">
            <w:pPr>
              <w:jc w:val="right"/>
            </w:pPr>
            <w:r>
              <w:t>562.72</w:t>
            </w:r>
          </w:p>
        </w:tc>
        <w:tc>
          <w:tcPr>
            <w:tcW w:w="922" w:type="dxa"/>
            <w:vAlign w:val="center"/>
          </w:tcPr>
          <w:p w14:paraId="218F7E76" w14:textId="77777777" w:rsidR="00597F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F32CEB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440EE1C0" w14:textId="77777777" w:rsidR="00597F55" w:rsidRDefault="00000000">
            <w:pPr>
              <w:jc w:val="right"/>
            </w:pPr>
            <w:r>
              <w:t>6.28</w:t>
            </w:r>
          </w:p>
        </w:tc>
        <w:tc>
          <w:tcPr>
            <w:tcW w:w="1107" w:type="dxa"/>
            <w:vAlign w:val="center"/>
          </w:tcPr>
          <w:p w14:paraId="09F76D4D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1603424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F66F80C" w14:textId="77777777" w:rsidR="00597F5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46DFC5" w14:textId="77777777" w:rsidR="00597F55" w:rsidRDefault="00000000">
            <w:pPr>
              <w:jc w:val="center"/>
            </w:pPr>
            <w:r>
              <w:t>0.30 + 40.89/562.72 = 0.37</w:t>
            </w:r>
          </w:p>
        </w:tc>
      </w:tr>
    </w:tbl>
    <w:p w14:paraId="1611D8F0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7F55" w14:paraId="0955798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5BC2570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F500A5" w14:textId="77777777" w:rsidR="00597F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26944F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14506D" w14:textId="77777777" w:rsidR="00597F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5E2224" w14:textId="77777777" w:rsidR="00597F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508FED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AE5091" w14:textId="77777777" w:rsidR="00597F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7F55" w14:paraId="2A910A3A" w14:textId="77777777">
        <w:trPr>
          <w:jc w:val="center"/>
        </w:trPr>
        <w:tc>
          <w:tcPr>
            <w:tcW w:w="2948" w:type="dxa"/>
            <w:vAlign w:val="center"/>
          </w:tcPr>
          <w:p w14:paraId="2F2337DC" w14:textId="77777777" w:rsidR="00597F55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7522BF45" w14:textId="77777777" w:rsidR="00597F55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110BDCA" w14:textId="77777777" w:rsidR="00597F55" w:rsidRDefault="00000000">
            <w:pPr>
              <w:jc w:val="right"/>
            </w:pPr>
            <w:r>
              <w:t>217.74</w:t>
            </w:r>
          </w:p>
        </w:tc>
        <w:tc>
          <w:tcPr>
            <w:tcW w:w="922" w:type="dxa"/>
            <w:vAlign w:val="center"/>
          </w:tcPr>
          <w:p w14:paraId="0A4DD4D0" w14:textId="77777777" w:rsidR="00597F55" w:rsidRDefault="00000000">
            <w:pPr>
              <w:jc w:val="right"/>
            </w:pPr>
            <w:r>
              <w:t>0.722</w:t>
            </w:r>
          </w:p>
        </w:tc>
        <w:tc>
          <w:tcPr>
            <w:tcW w:w="1305" w:type="dxa"/>
            <w:vAlign w:val="center"/>
          </w:tcPr>
          <w:p w14:paraId="66E9EEA6" w14:textId="77777777" w:rsidR="00597F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37755443" w14:textId="77777777" w:rsidR="00597F55" w:rsidRDefault="00000000">
            <w:pPr>
              <w:jc w:val="right"/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2B2E4EC8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300CBDF9" w14:textId="77777777">
        <w:trPr>
          <w:jc w:val="center"/>
        </w:trPr>
        <w:tc>
          <w:tcPr>
            <w:tcW w:w="2948" w:type="dxa"/>
            <w:vAlign w:val="center"/>
          </w:tcPr>
          <w:p w14:paraId="1942160F" w14:textId="77777777" w:rsidR="00597F55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754FFC3" w14:textId="77777777" w:rsidR="00597F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2E4AC2A" w14:textId="77777777" w:rsidR="00597F55" w:rsidRDefault="00000000">
            <w:pPr>
              <w:jc w:val="right"/>
            </w:pPr>
            <w:r>
              <w:t>83.65</w:t>
            </w:r>
          </w:p>
        </w:tc>
        <w:tc>
          <w:tcPr>
            <w:tcW w:w="922" w:type="dxa"/>
            <w:vAlign w:val="center"/>
          </w:tcPr>
          <w:p w14:paraId="09AD9650" w14:textId="77777777" w:rsidR="00597F55" w:rsidRDefault="00000000">
            <w:pPr>
              <w:jc w:val="right"/>
            </w:pPr>
            <w:r>
              <w:t>0.278</w:t>
            </w:r>
          </w:p>
        </w:tc>
        <w:tc>
          <w:tcPr>
            <w:tcW w:w="1305" w:type="dxa"/>
            <w:vAlign w:val="center"/>
          </w:tcPr>
          <w:p w14:paraId="636C2060" w14:textId="77777777" w:rsidR="00597F55" w:rsidRDefault="00000000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4622EE3F" w14:textId="77777777" w:rsidR="00597F55" w:rsidRDefault="00000000">
            <w:pPr>
              <w:jc w:val="right"/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451ACBE4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336F253D" w14:textId="77777777">
        <w:trPr>
          <w:jc w:val="center"/>
        </w:trPr>
        <w:tc>
          <w:tcPr>
            <w:tcW w:w="2948" w:type="dxa"/>
            <w:vAlign w:val="center"/>
          </w:tcPr>
          <w:p w14:paraId="73E0D29E" w14:textId="77777777" w:rsidR="00597F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2FCFD73" w14:textId="77777777" w:rsidR="00597F55" w:rsidRDefault="00597F55"/>
        </w:tc>
        <w:tc>
          <w:tcPr>
            <w:tcW w:w="990" w:type="dxa"/>
            <w:vAlign w:val="center"/>
          </w:tcPr>
          <w:p w14:paraId="0E93D69C" w14:textId="77777777" w:rsidR="00597F55" w:rsidRDefault="00000000">
            <w:pPr>
              <w:jc w:val="right"/>
            </w:pPr>
            <w:r>
              <w:t>301.39</w:t>
            </w:r>
          </w:p>
        </w:tc>
        <w:tc>
          <w:tcPr>
            <w:tcW w:w="922" w:type="dxa"/>
            <w:vAlign w:val="center"/>
          </w:tcPr>
          <w:p w14:paraId="589CCA21" w14:textId="77777777" w:rsidR="00597F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2033B51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21075869" w14:textId="77777777" w:rsidR="00597F55" w:rsidRDefault="00000000">
            <w:pPr>
              <w:jc w:val="right"/>
            </w:pPr>
            <w:r>
              <w:t>6.23</w:t>
            </w:r>
          </w:p>
        </w:tc>
        <w:tc>
          <w:tcPr>
            <w:tcW w:w="1107" w:type="dxa"/>
            <w:vAlign w:val="center"/>
          </w:tcPr>
          <w:p w14:paraId="31D780A6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4D19DDC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9F47332" w14:textId="77777777" w:rsidR="00597F5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F41D6E" w14:textId="77777777" w:rsidR="00597F55" w:rsidRDefault="00000000">
            <w:pPr>
              <w:jc w:val="center"/>
            </w:pPr>
            <w:r>
              <w:t>0.30 + 9.29/301.39 = 0.33</w:t>
            </w:r>
          </w:p>
        </w:tc>
      </w:tr>
    </w:tbl>
    <w:p w14:paraId="745CF1F4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7F55" w14:paraId="06A8684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CBB0A5D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895AD8" w14:textId="77777777" w:rsidR="00597F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6EC7C5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F285FE" w14:textId="77777777" w:rsidR="00597F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0B284F" w14:textId="77777777" w:rsidR="00597F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1619AB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E38D15" w14:textId="77777777" w:rsidR="00597F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7F55" w14:paraId="39C7E7E8" w14:textId="77777777">
        <w:trPr>
          <w:jc w:val="center"/>
        </w:trPr>
        <w:tc>
          <w:tcPr>
            <w:tcW w:w="2948" w:type="dxa"/>
            <w:vAlign w:val="center"/>
          </w:tcPr>
          <w:p w14:paraId="05B512D6" w14:textId="77777777" w:rsidR="00597F55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0EA04136" w14:textId="77777777" w:rsidR="00597F55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4F26133" w14:textId="77777777" w:rsidR="00597F55" w:rsidRDefault="00000000">
            <w:pPr>
              <w:jc w:val="right"/>
            </w:pPr>
            <w:r>
              <w:t>191.31</w:t>
            </w:r>
          </w:p>
        </w:tc>
        <w:tc>
          <w:tcPr>
            <w:tcW w:w="922" w:type="dxa"/>
            <w:vAlign w:val="center"/>
          </w:tcPr>
          <w:p w14:paraId="5187BE4A" w14:textId="77777777" w:rsidR="00597F55" w:rsidRDefault="00000000">
            <w:pPr>
              <w:jc w:val="right"/>
            </w:pPr>
            <w:r>
              <w:t>0.699</w:t>
            </w:r>
          </w:p>
        </w:tc>
        <w:tc>
          <w:tcPr>
            <w:tcW w:w="1305" w:type="dxa"/>
            <w:vAlign w:val="center"/>
          </w:tcPr>
          <w:p w14:paraId="5F9BF1C6" w14:textId="77777777" w:rsidR="00597F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7C973169" w14:textId="77777777" w:rsidR="00597F55" w:rsidRDefault="00000000">
            <w:pPr>
              <w:jc w:val="right"/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4F4F8C58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6B55E9BA" w14:textId="77777777">
        <w:trPr>
          <w:jc w:val="center"/>
        </w:trPr>
        <w:tc>
          <w:tcPr>
            <w:tcW w:w="2948" w:type="dxa"/>
            <w:vAlign w:val="center"/>
          </w:tcPr>
          <w:p w14:paraId="45188440" w14:textId="77777777" w:rsidR="00597F55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8966457" w14:textId="77777777" w:rsidR="00597F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C943653" w14:textId="77777777" w:rsidR="00597F55" w:rsidRDefault="00000000">
            <w:pPr>
              <w:jc w:val="right"/>
            </w:pPr>
            <w:r>
              <w:t>82.47</w:t>
            </w:r>
          </w:p>
        </w:tc>
        <w:tc>
          <w:tcPr>
            <w:tcW w:w="922" w:type="dxa"/>
            <w:vAlign w:val="center"/>
          </w:tcPr>
          <w:p w14:paraId="7CF4C406" w14:textId="77777777" w:rsidR="00597F55" w:rsidRDefault="00000000">
            <w:pPr>
              <w:jc w:val="right"/>
            </w:pPr>
            <w:r>
              <w:t>0.301</w:t>
            </w:r>
          </w:p>
        </w:tc>
        <w:tc>
          <w:tcPr>
            <w:tcW w:w="1305" w:type="dxa"/>
            <w:vAlign w:val="center"/>
          </w:tcPr>
          <w:p w14:paraId="55110B05" w14:textId="77777777" w:rsidR="00597F55" w:rsidRDefault="00000000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09E0ADF0" w14:textId="77777777" w:rsidR="00597F55" w:rsidRDefault="00000000">
            <w:pPr>
              <w:jc w:val="right"/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0B7D91FA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5362FD5B" w14:textId="77777777">
        <w:trPr>
          <w:jc w:val="center"/>
        </w:trPr>
        <w:tc>
          <w:tcPr>
            <w:tcW w:w="2948" w:type="dxa"/>
            <w:vAlign w:val="center"/>
          </w:tcPr>
          <w:p w14:paraId="59F47077" w14:textId="77777777" w:rsidR="00597F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18B74A7" w14:textId="77777777" w:rsidR="00597F55" w:rsidRDefault="00597F55"/>
        </w:tc>
        <w:tc>
          <w:tcPr>
            <w:tcW w:w="990" w:type="dxa"/>
            <w:vAlign w:val="center"/>
          </w:tcPr>
          <w:p w14:paraId="2E06E1F7" w14:textId="77777777" w:rsidR="00597F55" w:rsidRDefault="00000000">
            <w:pPr>
              <w:jc w:val="right"/>
            </w:pPr>
            <w:r>
              <w:t>273.78</w:t>
            </w:r>
          </w:p>
        </w:tc>
        <w:tc>
          <w:tcPr>
            <w:tcW w:w="922" w:type="dxa"/>
            <w:vAlign w:val="center"/>
          </w:tcPr>
          <w:p w14:paraId="59179C84" w14:textId="77777777" w:rsidR="00597F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9DC6158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68F74AB" w14:textId="77777777" w:rsidR="00597F55" w:rsidRDefault="00000000">
            <w:pPr>
              <w:jc w:val="right"/>
            </w:pPr>
            <w:r>
              <w:t>6.30</w:t>
            </w:r>
          </w:p>
        </w:tc>
        <w:tc>
          <w:tcPr>
            <w:tcW w:w="1107" w:type="dxa"/>
            <w:vAlign w:val="center"/>
          </w:tcPr>
          <w:p w14:paraId="187B75CD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42CB50C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9E7BA1" w14:textId="77777777" w:rsidR="00597F5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F994B9" w14:textId="77777777" w:rsidR="00597F55" w:rsidRDefault="00000000">
            <w:pPr>
              <w:jc w:val="center"/>
            </w:pPr>
            <w:r>
              <w:t>0.30 + 11.93/273.78 = 0.34</w:t>
            </w:r>
          </w:p>
        </w:tc>
      </w:tr>
    </w:tbl>
    <w:p w14:paraId="0CE5C3E6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7F55" w14:paraId="63C2477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99027A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00FDCE" w14:textId="77777777" w:rsidR="00597F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158880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2266F8" w14:textId="77777777" w:rsidR="00597F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D53B71" w14:textId="77777777" w:rsidR="00597F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5647EC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121BD3" w14:textId="77777777" w:rsidR="00597F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97F55" w14:paraId="345CEA8A" w14:textId="77777777">
        <w:trPr>
          <w:jc w:val="center"/>
        </w:trPr>
        <w:tc>
          <w:tcPr>
            <w:tcW w:w="2948" w:type="dxa"/>
            <w:vAlign w:val="center"/>
          </w:tcPr>
          <w:p w14:paraId="2F3D7E72" w14:textId="77777777" w:rsidR="00597F55" w:rsidRDefault="00000000">
            <w:r>
              <w:lastRenderedPageBreak/>
              <w:t>剪力墙构造一</w:t>
            </w:r>
          </w:p>
        </w:tc>
        <w:tc>
          <w:tcPr>
            <w:tcW w:w="950" w:type="dxa"/>
            <w:vAlign w:val="center"/>
          </w:tcPr>
          <w:p w14:paraId="6528B4CD" w14:textId="77777777" w:rsidR="00597F55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5AD110F" w14:textId="77777777" w:rsidR="00597F55" w:rsidRDefault="00000000">
            <w:pPr>
              <w:jc w:val="right"/>
            </w:pPr>
            <w:r>
              <w:t>1125.78</w:t>
            </w:r>
          </w:p>
        </w:tc>
        <w:tc>
          <w:tcPr>
            <w:tcW w:w="922" w:type="dxa"/>
            <w:vAlign w:val="center"/>
          </w:tcPr>
          <w:p w14:paraId="3B745E91" w14:textId="77777777" w:rsidR="00597F55" w:rsidRDefault="00000000">
            <w:pPr>
              <w:jc w:val="right"/>
            </w:pPr>
            <w:r>
              <w:t>0.701</w:t>
            </w:r>
          </w:p>
        </w:tc>
        <w:tc>
          <w:tcPr>
            <w:tcW w:w="1305" w:type="dxa"/>
            <w:vAlign w:val="center"/>
          </w:tcPr>
          <w:p w14:paraId="7A5CACA6" w14:textId="77777777" w:rsidR="00597F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058638D" w14:textId="77777777" w:rsidR="00597F55" w:rsidRDefault="00000000">
            <w:pPr>
              <w:jc w:val="right"/>
            </w:pPr>
            <w:r>
              <w:t>5.44</w:t>
            </w:r>
          </w:p>
        </w:tc>
        <w:tc>
          <w:tcPr>
            <w:tcW w:w="1107" w:type="dxa"/>
            <w:vAlign w:val="center"/>
          </w:tcPr>
          <w:p w14:paraId="69EFECD1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13AA0CEB" w14:textId="77777777">
        <w:trPr>
          <w:jc w:val="center"/>
        </w:trPr>
        <w:tc>
          <w:tcPr>
            <w:tcW w:w="2948" w:type="dxa"/>
            <w:vAlign w:val="center"/>
          </w:tcPr>
          <w:p w14:paraId="6B9E7716" w14:textId="77777777" w:rsidR="00597F55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94B87B8" w14:textId="77777777" w:rsidR="00597F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A27A15" w14:textId="77777777" w:rsidR="00597F55" w:rsidRDefault="00000000">
            <w:pPr>
              <w:jc w:val="right"/>
            </w:pPr>
            <w:r>
              <w:t>481.03</w:t>
            </w:r>
          </w:p>
        </w:tc>
        <w:tc>
          <w:tcPr>
            <w:tcW w:w="922" w:type="dxa"/>
            <w:vAlign w:val="center"/>
          </w:tcPr>
          <w:p w14:paraId="7132421B" w14:textId="77777777" w:rsidR="00597F55" w:rsidRDefault="00000000">
            <w:pPr>
              <w:jc w:val="right"/>
            </w:pPr>
            <w:r>
              <w:t>0.299</w:t>
            </w:r>
          </w:p>
        </w:tc>
        <w:tc>
          <w:tcPr>
            <w:tcW w:w="1305" w:type="dxa"/>
            <w:vAlign w:val="center"/>
          </w:tcPr>
          <w:p w14:paraId="301EF4C7" w14:textId="77777777" w:rsidR="00597F55" w:rsidRDefault="00000000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2EA15095" w14:textId="77777777" w:rsidR="00597F55" w:rsidRDefault="00000000">
            <w:pPr>
              <w:jc w:val="right"/>
            </w:pPr>
            <w:r>
              <w:t>8.29</w:t>
            </w:r>
          </w:p>
        </w:tc>
        <w:tc>
          <w:tcPr>
            <w:tcW w:w="1107" w:type="dxa"/>
            <w:vAlign w:val="center"/>
          </w:tcPr>
          <w:p w14:paraId="7D9D393E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451DB78E" w14:textId="77777777">
        <w:trPr>
          <w:jc w:val="center"/>
        </w:trPr>
        <w:tc>
          <w:tcPr>
            <w:tcW w:w="2948" w:type="dxa"/>
            <w:vAlign w:val="center"/>
          </w:tcPr>
          <w:p w14:paraId="7DBE3D8D" w14:textId="77777777" w:rsidR="00597F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64C548B" w14:textId="77777777" w:rsidR="00597F55" w:rsidRDefault="00597F55"/>
        </w:tc>
        <w:tc>
          <w:tcPr>
            <w:tcW w:w="990" w:type="dxa"/>
            <w:vAlign w:val="center"/>
          </w:tcPr>
          <w:p w14:paraId="395417F6" w14:textId="77777777" w:rsidR="00597F55" w:rsidRDefault="00000000">
            <w:pPr>
              <w:jc w:val="right"/>
            </w:pPr>
            <w:r>
              <w:t>1606.81</w:t>
            </w:r>
          </w:p>
        </w:tc>
        <w:tc>
          <w:tcPr>
            <w:tcW w:w="922" w:type="dxa"/>
            <w:vAlign w:val="center"/>
          </w:tcPr>
          <w:p w14:paraId="6A280C6F" w14:textId="77777777" w:rsidR="00597F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D71F6E3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38191FE8" w14:textId="77777777" w:rsidR="00597F55" w:rsidRDefault="00000000">
            <w:pPr>
              <w:jc w:val="right"/>
            </w:pPr>
            <w:r>
              <w:t>6.29</w:t>
            </w:r>
          </w:p>
        </w:tc>
        <w:tc>
          <w:tcPr>
            <w:tcW w:w="1107" w:type="dxa"/>
            <w:vAlign w:val="center"/>
          </w:tcPr>
          <w:p w14:paraId="36E9DF06" w14:textId="77777777" w:rsidR="00597F55" w:rsidRDefault="00000000">
            <w:pPr>
              <w:jc w:val="right"/>
            </w:pPr>
            <w:r>
              <w:t>0.73</w:t>
            </w:r>
          </w:p>
        </w:tc>
      </w:tr>
      <w:tr w:rsidR="00597F55" w14:paraId="70A103A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0179C47" w14:textId="77777777" w:rsidR="00597F55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4D31387" w14:textId="77777777" w:rsidR="00597F55" w:rsidRDefault="00000000">
            <w:pPr>
              <w:jc w:val="center"/>
            </w:pPr>
            <w:r>
              <w:t>0.30 + 87.36/1606.81 = 0.35</w:t>
            </w:r>
          </w:p>
        </w:tc>
      </w:tr>
    </w:tbl>
    <w:p w14:paraId="6C16D152" w14:textId="77777777" w:rsidR="00597F55" w:rsidRDefault="00000000">
      <w:pPr>
        <w:pStyle w:val="2"/>
        <w:widowControl w:val="0"/>
      </w:pPr>
      <w:bookmarkStart w:id="58" w:name="_Toc217805678"/>
      <w:r>
        <w:t>挑空楼板</w:t>
      </w:r>
      <w:bookmarkEnd w:id="58"/>
    </w:p>
    <w:p w14:paraId="42693019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50E10B7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670BEB" w14:textId="77777777" w:rsidR="00597F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1123D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555CC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95051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B3220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EFBD3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F8D6A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56A5519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812300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28AA3D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7CDF0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4399F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33C89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64151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D48955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31ADEE54" w14:textId="77777777">
        <w:trPr>
          <w:jc w:val="center"/>
        </w:trPr>
        <w:tc>
          <w:tcPr>
            <w:tcW w:w="3345" w:type="dxa"/>
            <w:vAlign w:val="center"/>
          </w:tcPr>
          <w:p w14:paraId="1F3864FA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86911A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797AD2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969A519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4EFB5FA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252870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B8D2AC0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0F52E8EE" w14:textId="77777777">
        <w:trPr>
          <w:jc w:val="center"/>
        </w:trPr>
        <w:tc>
          <w:tcPr>
            <w:tcW w:w="3345" w:type="dxa"/>
            <w:vAlign w:val="center"/>
          </w:tcPr>
          <w:p w14:paraId="789CD98A" w14:textId="77777777" w:rsidR="00597F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5278D9" w14:textId="77777777" w:rsidR="00597F55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AF2DE18" w14:textId="77777777" w:rsidR="00597F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23F2094" w14:textId="77777777" w:rsidR="00597F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AD189C9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9FAA75" w14:textId="77777777" w:rsidR="00597F55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F5AF416" w14:textId="77777777" w:rsidR="00597F55" w:rsidRDefault="00000000">
            <w:pPr>
              <w:jc w:val="right"/>
            </w:pPr>
            <w:r>
              <w:t>0.989</w:t>
            </w:r>
          </w:p>
        </w:tc>
      </w:tr>
      <w:tr w:rsidR="00597F55" w14:paraId="0D99A883" w14:textId="77777777">
        <w:trPr>
          <w:jc w:val="center"/>
        </w:trPr>
        <w:tc>
          <w:tcPr>
            <w:tcW w:w="3345" w:type="dxa"/>
            <w:vAlign w:val="center"/>
          </w:tcPr>
          <w:p w14:paraId="7ABEAC87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FEDAE7A" w14:textId="77777777" w:rsidR="00597F5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C4B6CD7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49B4AF2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49713C2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2DDDE42" w14:textId="77777777" w:rsidR="00597F55" w:rsidRDefault="00000000">
            <w:pPr>
              <w:jc w:val="right"/>
            </w:pPr>
            <w:r>
              <w:t>2.661</w:t>
            </w:r>
          </w:p>
        </w:tc>
        <w:tc>
          <w:tcPr>
            <w:tcW w:w="1064" w:type="dxa"/>
            <w:vAlign w:val="center"/>
          </w:tcPr>
          <w:p w14:paraId="64A44937" w14:textId="77777777" w:rsidR="00597F55" w:rsidRDefault="00000000">
            <w:pPr>
              <w:jc w:val="right"/>
            </w:pPr>
            <w:r>
              <w:t>1.800</w:t>
            </w:r>
          </w:p>
        </w:tc>
      </w:tr>
      <w:tr w:rsidR="00597F55" w14:paraId="63959CF4" w14:textId="77777777">
        <w:trPr>
          <w:jc w:val="center"/>
        </w:trPr>
        <w:tc>
          <w:tcPr>
            <w:tcW w:w="3345" w:type="dxa"/>
            <w:vAlign w:val="center"/>
          </w:tcPr>
          <w:p w14:paraId="5AE261C9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CE3EB3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483B56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1911B5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AC920D3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FD10DA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7C38A3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6972BCCB" w14:textId="77777777">
        <w:trPr>
          <w:jc w:val="center"/>
        </w:trPr>
        <w:tc>
          <w:tcPr>
            <w:tcW w:w="3345" w:type="dxa"/>
            <w:vAlign w:val="center"/>
          </w:tcPr>
          <w:p w14:paraId="7DB33160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7A2FED" w14:textId="77777777" w:rsidR="00597F55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108D8146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A51CAB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49957A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F83C7D" w14:textId="77777777" w:rsidR="00597F55" w:rsidRDefault="00000000">
            <w:pPr>
              <w:jc w:val="right"/>
            </w:pPr>
            <w:r>
              <w:t>2.761</w:t>
            </w:r>
          </w:p>
        </w:tc>
        <w:tc>
          <w:tcPr>
            <w:tcW w:w="1064" w:type="dxa"/>
            <w:vAlign w:val="center"/>
          </w:tcPr>
          <w:p w14:paraId="47357914" w14:textId="77777777" w:rsidR="00597F55" w:rsidRDefault="00000000">
            <w:pPr>
              <w:jc w:val="right"/>
            </w:pPr>
            <w:r>
              <w:t>3.278</w:t>
            </w:r>
          </w:p>
        </w:tc>
      </w:tr>
      <w:tr w:rsidR="00597F55" w14:paraId="40D4FB7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C1B15A" w14:textId="77777777" w:rsidR="00597F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BDC255" w14:textId="77777777" w:rsidR="00597F55" w:rsidRDefault="00000000">
            <w:pPr>
              <w:jc w:val="center"/>
            </w:pPr>
            <w:r>
              <w:t>0.34</w:t>
            </w:r>
          </w:p>
        </w:tc>
      </w:tr>
    </w:tbl>
    <w:p w14:paraId="45BED93E" w14:textId="77777777" w:rsidR="00597F55" w:rsidRDefault="00000000">
      <w:pPr>
        <w:pStyle w:val="2"/>
        <w:widowControl w:val="0"/>
      </w:pPr>
      <w:bookmarkStart w:id="59" w:name="_Toc217805679"/>
      <w:r>
        <w:t>地下车库与供暖房间之间的楼板</w:t>
      </w:r>
      <w:bookmarkEnd w:id="59"/>
    </w:p>
    <w:p w14:paraId="45A10C65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E65559C" w14:textId="77777777" w:rsidR="00597F55" w:rsidRDefault="00000000">
      <w:pPr>
        <w:pStyle w:val="2"/>
        <w:widowControl w:val="0"/>
      </w:pPr>
      <w:bookmarkStart w:id="60" w:name="_Toc217805680"/>
      <w:r>
        <w:t>采暖与非采暖隔墙</w:t>
      </w:r>
      <w:bookmarkEnd w:id="60"/>
    </w:p>
    <w:p w14:paraId="20921020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2AD378B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8155EC" w14:textId="77777777" w:rsidR="00597F5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9FE59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F7E56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E9990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5E794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1F06F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199BB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65A597F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DCBFAC0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5F568A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7CE38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EE4E8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A05259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417C5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0A8B9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0A4E9944" w14:textId="77777777">
        <w:trPr>
          <w:jc w:val="center"/>
        </w:trPr>
        <w:tc>
          <w:tcPr>
            <w:tcW w:w="3345" w:type="dxa"/>
            <w:vAlign w:val="center"/>
          </w:tcPr>
          <w:p w14:paraId="1CC41256" w14:textId="77777777" w:rsidR="00597F5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002FC8" w14:textId="77777777" w:rsidR="00597F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35CA86" w14:textId="77777777" w:rsidR="00597F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5A7395E" w14:textId="77777777" w:rsidR="00597F5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B5097F3" w14:textId="77777777" w:rsidR="00597F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E22617" w14:textId="77777777" w:rsidR="00597F55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DBE78B" w14:textId="77777777" w:rsidR="00597F55" w:rsidRDefault="00000000">
            <w:pPr>
              <w:jc w:val="right"/>
            </w:pPr>
            <w:r>
              <w:t>0.245</w:t>
            </w:r>
          </w:p>
        </w:tc>
      </w:tr>
      <w:tr w:rsidR="00597F55" w14:paraId="5B62DDB6" w14:textId="77777777">
        <w:trPr>
          <w:jc w:val="center"/>
        </w:trPr>
        <w:tc>
          <w:tcPr>
            <w:tcW w:w="3345" w:type="dxa"/>
            <w:vAlign w:val="center"/>
          </w:tcPr>
          <w:p w14:paraId="045A6A0C" w14:textId="77777777" w:rsidR="00597F55" w:rsidRDefault="00000000"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1BA30582" w14:textId="77777777" w:rsidR="00597F55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8171A13" w14:textId="77777777" w:rsidR="00597F55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950408B" w14:textId="77777777" w:rsidR="00597F55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66C8CEB7" w14:textId="77777777" w:rsidR="00597F5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0AF217D" w14:textId="77777777" w:rsidR="00597F55" w:rsidRDefault="00000000">
            <w:pPr>
              <w:jc w:val="right"/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19A49E8A" w14:textId="77777777" w:rsidR="00597F55" w:rsidRDefault="00000000">
            <w:pPr>
              <w:jc w:val="right"/>
            </w:pPr>
            <w:r>
              <w:t>3.684</w:t>
            </w:r>
          </w:p>
        </w:tc>
      </w:tr>
      <w:tr w:rsidR="00597F55" w14:paraId="10BDC631" w14:textId="77777777">
        <w:trPr>
          <w:jc w:val="center"/>
        </w:trPr>
        <w:tc>
          <w:tcPr>
            <w:tcW w:w="3345" w:type="dxa"/>
            <w:vAlign w:val="center"/>
          </w:tcPr>
          <w:p w14:paraId="7AE07730" w14:textId="77777777" w:rsidR="00597F55" w:rsidRDefault="00000000">
            <w:r>
              <w:t>稀土无机保温材料</w:t>
            </w:r>
          </w:p>
        </w:tc>
        <w:tc>
          <w:tcPr>
            <w:tcW w:w="848" w:type="dxa"/>
            <w:vAlign w:val="center"/>
          </w:tcPr>
          <w:p w14:paraId="1049781B" w14:textId="77777777" w:rsidR="00597F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D916D76" w14:textId="77777777" w:rsidR="00597F55" w:rsidRDefault="00000000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7F2136E8" w14:textId="77777777" w:rsidR="00597F55" w:rsidRDefault="00000000">
            <w:pPr>
              <w:jc w:val="right"/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384469FA" w14:textId="77777777" w:rsidR="00597F55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3A273DD" w14:textId="77777777" w:rsidR="00597F55" w:rsidRDefault="00000000">
            <w:pPr>
              <w:jc w:val="right"/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7A43A92B" w14:textId="77777777" w:rsidR="00597F55" w:rsidRDefault="00000000">
            <w:pPr>
              <w:jc w:val="right"/>
            </w:pPr>
            <w:r>
              <w:t>0.594</w:t>
            </w:r>
          </w:p>
        </w:tc>
      </w:tr>
      <w:tr w:rsidR="00597F55" w14:paraId="7E6B5739" w14:textId="77777777">
        <w:trPr>
          <w:jc w:val="center"/>
        </w:trPr>
        <w:tc>
          <w:tcPr>
            <w:tcW w:w="3345" w:type="dxa"/>
            <w:vAlign w:val="center"/>
          </w:tcPr>
          <w:p w14:paraId="5B690B1C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DC0BAF" w14:textId="77777777" w:rsidR="00597F5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FB92298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71223E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3B9CA3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F4D348" w14:textId="77777777" w:rsidR="00597F55" w:rsidRDefault="00000000">
            <w:pPr>
              <w:jc w:val="right"/>
            </w:pPr>
            <w:r>
              <w:t>1.507</w:t>
            </w:r>
          </w:p>
        </w:tc>
        <w:tc>
          <w:tcPr>
            <w:tcW w:w="1064" w:type="dxa"/>
            <w:vAlign w:val="center"/>
          </w:tcPr>
          <w:p w14:paraId="435A6898" w14:textId="77777777" w:rsidR="00597F55" w:rsidRDefault="00000000">
            <w:pPr>
              <w:jc w:val="right"/>
            </w:pPr>
            <w:r>
              <w:t>4.522</w:t>
            </w:r>
          </w:p>
        </w:tc>
      </w:tr>
      <w:tr w:rsidR="00597F55" w14:paraId="72C470B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FE14E6" w14:textId="77777777" w:rsidR="00597F5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C74AAAD" w14:textId="77777777" w:rsidR="00597F55" w:rsidRDefault="00000000">
            <w:pPr>
              <w:jc w:val="center"/>
            </w:pPr>
            <w:r>
              <w:t>0.58</w:t>
            </w:r>
          </w:p>
        </w:tc>
      </w:tr>
    </w:tbl>
    <w:p w14:paraId="7524C2FE" w14:textId="77777777" w:rsidR="00597F55" w:rsidRDefault="00000000">
      <w:pPr>
        <w:pStyle w:val="2"/>
        <w:widowControl w:val="0"/>
      </w:pPr>
      <w:bookmarkStart w:id="61" w:name="_Toc217805681"/>
      <w:r>
        <w:t>外窗热工</w:t>
      </w:r>
      <w:bookmarkEnd w:id="61"/>
    </w:p>
    <w:p w14:paraId="1E597234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597F55" w14:paraId="3B42147C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87EE5F7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74933F5" w14:textId="77777777" w:rsidR="00597F5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E5B282C" w14:textId="77777777" w:rsidR="00597F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A212EF3" w14:textId="77777777" w:rsidR="00597F5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612E9A2" w14:textId="77777777" w:rsidR="00597F5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E99BF06" w14:textId="77777777" w:rsidR="00597F55" w:rsidRDefault="00000000">
            <w:pPr>
              <w:jc w:val="center"/>
            </w:pPr>
            <w:r>
              <w:t>可见光透射比</w:t>
            </w:r>
          </w:p>
        </w:tc>
      </w:tr>
      <w:tr w:rsidR="00597F55" w14:paraId="136E440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118A193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8FB7E03" w14:textId="77777777" w:rsidR="00597F55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984" w:type="dxa"/>
            <w:vAlign w:val="center"/>
          </w:tcPr>
          <w:p w14:paraId="431E0B70" w14:textId="77777777" w:rsidR="00597F55" w:rsidRDefault="00000000">
            <w:pPr>
              <w:jc w:val="center"/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72A99310" w14:textId="77777777" w:rsidR="00597F55" w:rsidRDefault="00000000">
            <w:pPr>
              <w:jc w:val="center"/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6E7BC2AC" w14:textId="77777777" w:rsidR="00597F55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1CE8360D" w14:textId="77777777" w:rsidR="00597F55" w:rsidRDefault="00000000">
            <w:pPr>
              <w:jc w:val="center"/>
            </w:pPr>
            <w:r>
              <w:t>0.620</w:t>
            </w:r>
          </w:p>
        </w:tc>
      </w:tr>
      <w:tr w:rsidR="00597F55" w14:paraId="3568D29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8356A76" w14:textId="77777777" w:rsidR="00597F55" w:rsidRDefault="00597F55"/>
        </w:tc>
        <w:tc>
          <w:tcPr>
            <w:tcW w:w="2943" w:type="dxa"/>
            <w:vMerge/>
            <w:vAlign w:val="center"/>
          </w:tcPr>
          <w:p w14:paraId="0441EC24" w14:textId="77777777" w:rsidR="00597F55" w:rsidRDefault="00597F5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00CC830" w14:textId="77777777" w:rsidR="00597F55" w:rsidRDefault="00000000">
            <w:pPr>
              <w:jc w:val="center"/>
            </w:pPr>
            <w:r>
              <w:t>窗编号</w:t>
            </w:r>
          </w:p>
        </w:tc>
      </w:tr>
      <w:tr w:rsidR="00597F55" w14:paraId="653C351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64067C" w14:textId="77777777" w:rsidR="00597F55" w:rsidRDefault="00597F55"/>
        </w:tc>
        <w:tc>
          <w:tcPr>
            <w:tcW w:w="2943" w:type="dxa"/>
            <w:vMerge/>
            <w:vAlign w:val="center"/>
          </w:tcPr>
          <w:p w14:paraId="455980CA" w14:textId="77777777" w:rsidR="00597F55" w:rsidRDefault="00597F55"/>
        </w:tc>
        <w:tc>
          <w:tcPr>
            <w:tcW w:w="5595" w:type="dxa"/>
            <w:gridSpan w:val="4"/>
            <w:vAlign w:val="center"/>
          </w:tcPr>
          <w:p w14:paraId="15AE92A3" w14:textId="77777777" w:rsidR="00597F55" w:rsidRDefault="00000000">
            <w:r>
              <w:t>幕墙</w:t>
            </w:r>
          </w:p>
        </w:tc>
      </w:tr>
      <w:tr w:rsidR="00597F55" w14:paraId="1806E53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1CE27FF" w14:textId="77777777" w:rsidR="00597F55" w:rsidRDefault="00597F55"/>
        </w:tc>
        <w:tc>
          <w:tcPr>
            <w:tcW w:w="8538" w:type="dxa"/>
            <w:gridSpan w:val="5"/>
            <w:vAlign w:val="center"/>
          </w:tcPr>
          <w:p w14:paraId="6CE13DA5" w14:textId="77777777" w:rsidR="00597F55" w:rsidRDefault="00000000"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  <w:tr w:rsidR="00597F55" w14:paraId="22E4E47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B955091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A40AABD" w14:textId="77777777" w:rsidR="00597F55" w:rsidRDefault="00000000"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984" w:type="dxa"/>
            <w:vAlign w:val="center"/>
          </w:tcPr>
          <w:p w14:paraId="6DE2C2E3" w14:textId="77777777" w:rsidR="00597F5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2F5B8171" w14:textId="77777777" w:rsidR="00597F55" w:rsidRDefault="00000000">
            <w:pPr>
              <w:jc w:val="center"/>
            </w:pPr>
            <w:r>
              <w:t>1.90</w:t>
            </w:r>
          </w:p>
        </w:tc>
        <w:tc>
          <w:tcPr>
            <w:tcW w:w="1409" w:type="dxa"/>
            <w:vAlign w:val="center"/>
          </w:tcPr>
          <w:p w14:paraId="64819302" w14:textId="77777777" w:rsidR="00597F55" w:rsidRDefault="00000000">
            <w:pPr>
              <w:jc w:val="center"/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59F18E17" w14:textId="77777777" w:rsidR="00597F55" w:rsidRDefault="00000000">
            <w:pPr>
              <w:jc w:val="center"/>
            </w:pPr>
            <w:r>
              <w:t>0.620</w:t>
            </w:r>
          </w:p>
        </w:tc>
      </w:tr>
      <w:tr w:rsidR="00597F55" w14:paraId="0A4C54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1CA5F5" w14:textId="77777777" w:rsidR="00597F55" w:rsidRDefault="00597F55"/>
        </w:tc>
        <w:tc>
          <w:tcPr>
            <w:tcW w:w="2943" w:type="dxa"/>
            <w:vMerge/>
            <w:vAlign w:val="center"/>
          </w:tcPr>
          <w:p w14:paraId="601778DA" w14:textId="77777777" w:rsidR="00597F55" w:rsidRDefault="00597F5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F841CA8" w14:textId="77777777" w:rsidR="00597F55" w:rsidRDefault="00000000">
            <w:pPr>
              <w:jc w:val="center"/>
            </w:pPr>
            <w:r>
              <w:t>窗编号</w:t>
            </w:r>
          </w:p>
        </w:tc>
      </w:tr>
      <w:tr w:rsidR="00597F55" w14:paraId="0E68740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55EC90" w14:textId="77777777" w:rsidR="00597F55" w:rsidRDefault="00597F55"/>
        </w:tc>
        <w:tc>
          <w:tcPr>
            <w:tcW w:w="2943" w:type="dxa"/>
            <w:vMerge/>
            <w:vAlign w:val="center"/>
          </w:tcPr>
          <w:p w14:paraId="546123A2" w14:textId="77777777" w:rsidR="00597F55" w:rsidRDefault="00597F55"/>
        </w:tc>
        <w:tc>
          <w:tcPr>
            <w:tcW w:w="5595" w:type="dxa"/>
            <w:gridSpan w:val="4"/>
            <w:vAlign w:val="center"/>
          </w:tcPr>
          <w:p w14:paraId="2DA0D718" w14:textId="77777777" w:rsidR="00597F55" w:rsidRDefault="00000000">
            <w:r>
              <w:t>C1230</w:t>
            </w:r>
            <w:r>
              <w:t>，</w:t>
            </w:r>
            <w:r>
              <w:t>C1530</w:t>
            </w:r>
          </w:p>
        </w:tc>
      </w:tr>
      <w:tr w:rsidR="00597F55" w14:paraId="4905E24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83744B8" w14:textId="77777777" w:rsidR="00597F55" w:rsidRDefault="00597F55"/>
        </w:tc>
        <w:tc>
          <w:tcPr>
            <w:tcW w:w="8538" w:type="dxa"/>
            <w:gridSpan w:val="5"/>
            <w:vAlign w:val="center"/>
          </w:tcPr>
          <w:p w14:paraId="5B54386F" w14:textId="77777777" w:rsidR="00597F55" w:rsidRDefault="00000000"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</w:tbl>
    <w:p w14:paraId="01C5889F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1216E74C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3B4168C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7F55" w14:paraId="2B93CB4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ED1AB5C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A7D298" w14:textId="77777777" w:rsidR="00597F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6F9E4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D9685" w14:textId="77777777" w:rsidR="00597F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B41500" w14:textId="77777777" w:rsidR="00597F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6930B" w14:textId="77777777" w:rsidR="00597F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93D201" w14:textId="77777777" w:rsidR="00597F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EC555D" w14:textId="77777777" w:rsidR="00597F55" w:rsidRDefault="00000000">
            <w:pPr>
              <w:jc w:val="center"/>
            </w:pPr>
            <w:r>
              <w:t>传热系数</w:t>
            </w:r>
          </w:p>
        </w:tc>
      </w:tr>
      <w:tr w:rsidR="00597F55" w14:paraId="21BFE415" w14:textId="77777777">
        <w:trPr>
          <w:jc w:val="center"/>
        </w:trPr>
        <w:tc>
          <w:tcPr>
            <w:tcW w:w="1013" w:type="dxa"/>
            <w:vAlign w:val="center"/>
          </w:tcPr>
          <w:p w14:paraId="5FEAD569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09FCD4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352921" w14:textId="77777777" w:rsidR="00597F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B77C835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D485E57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C57F537" w14:textId="77777777" w:rsidR="00597F55" w:rsidRDefault="00000000">
            <w:pPr>
              <w:jc w:val="right"/>
            </w:pPr>
            <w:r>
              <w:t>162.56</w:t>
            </w:r>
          </w:p>
        </w:tc>
        <w:tc>
          <w:tcPr>
            <w:tcW w:w="1188" w:type="dxa"/>
            <w:vAlign w:val="center"/>
          </w:tcPr>
          <w:p w14:paraId="45670F01" w14:textId="77777777" w:rsidR="00597F55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DB772E8" w14:textId="77777777" w:rsidR="00597F55" w:rsidRDefault="00000000">
            <w:pPr>
              <w:jc w:val="right"/>
            </w:pPr>
            <w:r>
              <w:t>1.700</w:t>
            </w:r>
          </w:p>
        </w:tc>
      </w:tr>
      <w:tr w:rsidR="00597F55" w14:paraId="2422EBF9" w14:textId="77777777">
        <w:trPr>
          <w:jc w:val="center"/>
        </w:trPr>
        <w:tc>
          <w:tcPr>
            <w:tcW w:w="1013" w:type="dxa"/>
            <w:vAlign w:val="center"/>
          </w:tcPr>
          <w:p w14:paraId="599DBD23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6DDACF" w14:textId="77777777" w:rsidR="00597F5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786FEAAC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8AC084" w14:textId="77777777" w:rsidR="00597F55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7E0887DA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2850B8CC" w14:textId="77777777" w:rsidR="00597F55" w:rsidRDefault="00000000">
            <w:pPr>
              <w:jc w:val="right"/>
            </w:pPr>
            <w:r>
              <w:t>63.00</w:t>
            </w:r>
          </w:p>
        </w:tc>
        <w:tc>
          <w:tcPr>
            <w:tcW w:w="1188" w:type="dxa"/>
            <w:vAlign w:val="center"/>
          </w:tcPr>
          <w:p w14:paraId="3BCE34AA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C72D54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0376C86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AC37E0E" w14:textId="77777777" w:rsidR="00597F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C7CDAE" w14:textId="77777777" w:rsidR="00597F55" w:rsidRDefault="00000000">
            <w:pPr>
              <w:jc w:val="right"/>
            </w:pPr>
            <w:r>
              <w:t>225.56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2A69F2" w14:textId="77777777" w:rsidR="00597F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2F4BAB" w14:textId="77777777" w:rsidR="00597F55" w:rsidRDefault="00000000">
            <w:pPr>
              <w:jc w:val="right"/>
            </w:pPr>
            <w:r>
              <w:t>1.756</w:t>
            </w:r>
          </w:p>
        </w:tc>
      </w:tr>
    </w:tbl>
    <w:p w14:paraId="7EF2AC78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3ECF795F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7F55" w14:paraId="67A5097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86FFC11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5E7C0" w14:textId="77777777" w:rsidR="00597F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3886D8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99DAFE" w14:textId="77777777" w:rsidR="00597F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329E7" w14:textId="77777777" w:rsidR="00597F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1B3E7C" w14:textId="77777777" w:rsidR="00597F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390465" w14:textId="77777777" w:rsidR="00597F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6A7F5E" w14:textId="77777777" w:rsidR="00597F55" w:rsidRDefault="00000000">
            <w:pPr>
              <w:jc w:val="center"/>
            </w:pPr>
            <w:r>
              <w:t>传热系数</w:t>
            </w:r>
          </w:p>
        </w:tc>
      </w:tr>
      <w:tr w:rsidR="00597F55" w14:paraId="2EF9A4BE" w14:textId="77777777">
        <w:trPr>
          <w:jc w:val="center"/>
        </w:trPr>
        <w:tc>
          <w:tcPr>
            <w:tcW w:w="1013" w:type="dxa"/>
            <w:vAlign w:val="center"/>
          </w:tcPr>
          <w:p w14:paraId="41693602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49B667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E778CB" w14:textId="77777777" w:rsidR="00597F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511C275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55E03FB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CB893A" w14:textId="77777777" w:rsidR="00597F55" w:rsidRDefault="00000000">
            <w:pPr>
              <w:jc w:val="right"/>
            </w:pPr>
            <w:r>
              <w:t>97.15</w:t>
            </w:r>
          </w:p>
        </w:tc>
        <w:tc>
          <w:tcPr>
            <w:tcW w:w="1188" w:type="dxa"/>
            <w:vAlign w:val="center"/>
          </w:tcPr>
          <w:p w14:paraId="155C5622" w14:textId="77777777" w:rsidR="00597F55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2610496" w14:textId="77777777" w:rsidR="00597F55" w:rsidRDefault="00000000">
            <w:pPr>
              <w:jc w:val="right"/>
            </w:pPr>
            <w:r>
              <w:t>1.700</w:t>
            </w:r>
          </w:p>
        </w:tc>
      </w:tr>
      <w:tr w:rsidR="00597F55" w14:paraId="2C9A385C" w14:textId="77777777">
        <w:trPr>
          <w:jc w:val="center"/>
        </w:trPr>
        <w:tc>
          <w:tcPr>
            <w:tcW w:w="1013" w:type="dxa"/>
            <w:vAlign w:val="center"/>
          </w:tcPr>
          <w:p w14:paraId="3A31D3FB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9E1E8D" w14:textId="77777777" w:rsidR="00597F5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6106BCF2" w14:textId="77777777" w:rsidR="00597F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A8B72D1" w14:textId="77777777" w:rsidR="00597F5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2C0B323" w14:textId="77777777" w:rsidR="00597F55" w:rsidRDefault="00000000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25A51F2E" w14:textId="77777777" w:rsidR="00597F55" w:rsidRDefault="00000000">
            <w:pPr>
              <w:jc w:val="right"/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4AA9FCE7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5817E9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281BB823" w14:textId="77777777">
        <w:trPr>
          <w:jc w:val="center"/>
        </w:trPr>
        <w:tc>
          <w:tcPr>
            <w:tcW w:w="1013" w:type="dxa"/>
            <w:vAlign w:val="center"/>
          </w:tcPr>
          <w:p w14:paraId="3370FEDC" w14:textId="77777777" w:rsidR="00597F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0EE04CF" w14:textId="77777777" w:rsidR="00597F5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63B263C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3685A3" w14:textId="77777777" w:rsidR="00597F55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4B1C71C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5330519D" w14:textId="77777777" w:rsidR="00597F55" w:rsidRDefault="00000000">
            <w:pPr>
              <w:jc w:val="right"/>
            </w:pPr>
            <w:r>
              <w:t>36.00</w:t>
            </w:r>
          </w:p>
        </w:tc>
        <w:tc>
          <w:tcPr>
            <w:tcW w:w="1188" w:type="dxa"/>
            <w:vAlign w:val="center"/>
          </w:tcPr>
          <w:p w14:paraId="7FB7E912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754D1A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543E0F72" w14:textId="77777777">
        <w:trPr>
          <w:jc w:val="center"/>
        </w:trPr>
        <w:tc>
          <w:tcPr>
            <w:tcW w:w="1013" w:type="dxa"/>
            <w:vAlign w:val="center"/>
          </w:tcPr>
          <w:p w14:paraId="4A73DA73" w14:textId="77777777" w:rsidR="00597F5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9904F68" w14:textId="77777777" w:rsidR="00597F5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0433CA0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79728E" w14:textId="77777777" w:rsidR="00597F5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42CA6C7" w14:textId="77777777" w:rsidR="00597F55" w:rsidRDefault="00000000">
            <w:pPr>
              <w:jc w:val="right"/>
            </w:pPr>
            <w:r>
              <w:t>4.95</w:t>
            </w:r>
          </w:p>
        </w:tc>
        <w:tc>
          <w:tcPr>
            <w:tcW w:w="1188" w:type="dxa"/>
            <w:vAlign w:val="center"/>
          </w:tcPr>
          <w:p w14:paraId="1006D712" w14:textId="77777777" w:rsidR="00597F55" w:rsidRDefault="00000000">
            <w:pPr>
              <w:jc w:val="right"/>
            </w:pPr>
            <w:r>
              <w:t>19.80</w:t>
            </w:r>
          </w:p>
        </w:tc>
        <w:tc>
          <w:tcPr>
            <w:tcW w:w="1188" w:type="dxa"/>
            <w:vAlign w:val="center"/>
          </w:tcPr>
          <w:p w14:paraId="7175788C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29E76BD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2625575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BE359A2" w14:textId="77777777" w:rsidR="00597F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F29829" w14:textId="77777777" w:rsidR="00597F55" w:rsidRDefault="00000000">
            <w:pPr>
              <w:jc w:val="right"/>
            </w:pPr>
            <w:r>
              <w:t>174.55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4C41D8E" w14:textId="77777777" w:rsidR="00597F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2AEC76D" w14:textId="77777777" w:rsidR="00597F55" w:rsidRDefault="00000000">
            <w:pPr>
              <w:jc w:val="right"/>
            </w:pPr>
            <w:r>
              <w:t>1.789</w:t>
            </w:r>
          </w:p>
        </w:tc>
      </w:tr>
    </w:tbl>
    <w:p w14:paraId="0195A8E3" w14:textId="77777777" w:rsidR="00597F55" w:rsidRDefault="00597F55">
      <w:pPr>
        <w:widowControl w:val="0"/>
        <w:jc w:val="both"/>
        <w:rPr>
          <w:color w:val="000000"/>
        </w:rPr>
      </w:pPr>
    </w:p>
    <w:p w14:paraId="657CC9FB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F5D80E4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7F55" w14:paraId="2FAC4C23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126A6E9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E0AB2" w14:textId="77777777" w:rsidR="00597F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4CFE2C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BF979B" w14:textId="77777777" w:rsidR="00597F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7F9F1" w14:textId="77777777" w:rsidR="00597F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C43EE" w14:textId="77777777" w:rsidR="00597F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6CFD5" w14:textId="77777777" w:rsidR="00597F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501E6F" w14:textId="77777777" w:rsidR="00597F55" w:rsidRDefault="00000000">
            <w:pPr>
              <w:jc w:val="center"/>
            </w:pPr>
            <w:r>
              <w:t>传热系数</w:t>
            </w:r>
          </w:p>
        </w:tc>
      </w:tr>
      <w:tr w:rsidR="00597F55" w14:paraId="15EF627A" w14:textId="77777777">
        <w:trPr>
          <w:jc w:val="center"/>
        </w:trPr>
        <w:tc>
          <w:tcPr>
            <w:tcW w:w="1013" w:type="dxa"/>
            <w:vAlign w:val="center"/>
          </w:tcPr>
          <w:p w14:paraId="7FF19CF3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1F05FE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35DAE3" w14:textId="77777777" w:rsidR="00597F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51AE273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36E2128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FACB07" w14:textId="77777777" w:rsidR="00597F55" w:rsidRDefault="00000000">
            <w:pPr>
              <w:jc w:val="right"/>
            </w:pPr>
            <w:r>
              <w:t>135.47</w:t>
            </w:r>
          </w:p>
        </w:tc>
        <w:tc>
          <w:tcPr>
            <w:tcW w:w="1188" w:type="dxa"/>
            <w:vAlign w:val="center"/>
          </w:tcPr>
          <w:p w14:paraId="1A4BC108" w14:textId="77777777" w:rsidR="00597F55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739228D" w14:textId="77777777" w:rsidR="00597F55" w:rsidRDefault="00000000">
            <w:pPr>
              <w:jc w:val="right"/>
            </w:pPr>
            <w:r>
              <w:t>1.700</w:t>
            </w:r>
          </w:p>
        </w:tc>
      </w:tr>
      <w:tr w:rsidR="00597F55" w14:paraId="14DC5697" w14:textId="77777777">
        <w:trPr>
          <w:jc w:val="center"/>
        </w:trPr>
        <w:tc>
          <w:tcPr>
            <w:tcW w:w="1013" w:type="dxa"/>
            <w:vAlign w:val="center"/>
          </w:tcPr>
          <w:p w14:paraId="1BA1A156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B730DE" w14:textId="77777777" w:rsidR="00597F5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68DA7935" w14:textId="77777777" w:rsidR="00597F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068C7D0" w14:textId="77777777" w:rsidR="00597F5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EC63D11" w14:textId="77777777" w:rsidR="00597F55" w:rsidRDefault="00000000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621B275" w14:textId="77777777" w:rsidR="00597F55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15C800F5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D9714D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0FF7E1A9" w14:textId="77777777">
        <w:trPr>
          <w:jc w:val="center"/>
        </w:trPr>
        <w:tc>
          <w:tcPr>
            <w:tcW w:w="1013" w:type="dxa"/>
            <w:vAlign w:val="center"/>
          </w:tcPr>
          <w:p w14:paraId="63F29A7F" w14:textId="77777777" w:rsidR="00597F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1DEA74" w14:textId="77777777" w:rsidR="00597F5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2FB848B2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C9A583" w14:textId="77777777" w:rsidR="00597F55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1DF6C0F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43412A48" w14:textId="77777777" w:rsidR="00597F55" w:rsidRDefault="00000000">
            <w:pPr>
              <w:jc w:val="right"/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35FFD3CA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6CB8BC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5686980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398D04F" w14:textId="77777777" w:rsidR="00597F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7C3E38" w14:textId="77777777" w:rsidR="00597F55" w:rsidRDefault="00000000">
            <w:pPr>
              <w:jc w:val="right"/>
            </w:pPr>
            <w:r>
              <w:t>160.67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6BA3D1" w14:textId="77777777" w:rsidR="00597F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78489E" w14:textId="77777777" w:rsidR="00597F55" w:rsidRDefault="00000000">
            <w:pPr>
              <w:jc w:val="right"/>
            </w:pPr>
            <w:r>
              <w:t>1.731</w:t>
            </w:r>
          </w:p>
        </w:tc>
      </w:tr>
    </w:tbl>
    <w:p w14:paraId="048270ED" w14:textId="77777777" w:rsidR="00597F55" w:rsidRDefault="00597F55">
      <w:pPr>
        <w:widowControl w:val="0"/>
        <w:jc w:val="both"/>
        <w:rPr>
          <w:color w:val="000000"/>
        </w:rPr>
      </w:pPr>
    </w:p>
    <w:p w14:paraId="1B32F2AA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0C9430F0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7F55" w14:paraId="7C618D4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C261E1D" w14:textId="77777777" w:rsidR="00597F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5DF77B" w14:textId="77777777" w:rsidR="00597F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EC0553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94FA40" w14:textId="77777777" w:rsidR="00597F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512C76" w14:textId="77777777" w:rsidR="00597F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238217" w14:textId="77777777" w:rsidR="00597F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42556A" w14:textId="77777777" w:rsidR="00597F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3B207" w14:textId="77777777" w:rsidR="00597F55" w:rsidRDefault="00000000">
            <w:pPr>
              <w:jc w:val="center"/>
            </w:pPr>
            <w:r>
              <w:t>传热系数</w:t>
            </w:r>
          </w:p>
        </w:tc>
      </w:tr>
      <w:tr w:rsidR="00597F55" w14:paraId="340E08F6" w14:textId="77777777">
        <w:trPr>
          <w:jc w:val="center"/>
        </w:trPr>
        <w:tc>
          <w:tcPr>
            <w:tcW w:w="1013" w:type="dxa"/>
            <w:vAlign w:val="center"/>
          </w:tcPr>
          <w:p w14:paraId="4576F693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DE4E60" w14:textId="77777777" w:rsidR="00597F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71A513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D68878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93E30C6" w14:textId="77777777" w:rsidR="00597F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1E1D2DB" w14:textId="77777777" w:rsidR="00597F55" w:rsidRDefault="00000000">
            <w:pPr>
              <w:jc w:val="right"/>
            </w:pPr>
            <w:r>
              <w:t>66.65</w:t>
            </w:r>
          </w:p>
        </w:tc>
        <w:tc>
          <w:tcPr>
            <w:tcW w:w="1188" w:type="dxa"/>
            <w:vAlign w:val="center"/>
          </w:tcPr>
          <w:p w14:paraId="4F62D481" w14:textId="77777777" w:rsidR="00597F55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D7F3481" w14:textId="77777777" w:rsidR="00597F55" w:rsidRDefault="00000000">
            <w:pPr>
              <w:jc w:val="right"/>
            </w:pPr>
            <w:r>
              <w:t>1.700</w:t>
            </w:r>
          </w:p>
        </w:tc>
      </w:tr>
      <w:tr w:rsidR="00597F55" w14:paraId="273680C4" w14:textId="77777777">
        <w:trPr>
          <w:jc w:val="center"/>
        </w:trPr>
        <w:tc>
          <w:tcPr>
            <w:tcW w:w="1013" w:type="dxa"/>
            <w:vAlign w:val="center"/>
          </w:tcPr>
          <w:p w14:paraId="197AA5E1" w14:textId="77777777" w:rsidR="00597F55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13A5A6B" w14:textId="77777777" w:rsidR="00597F5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6AB7EC3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2AA1AE" w14:textId="77777777" w:rsidR="00597F5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A897BD0" w14:textId="77777777" w:rsidR="00597F55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575F87BE" w14:textId="77777777" w:rsidR="00597F55" w:rsidRDefault="00000000">
            <w:pPr>
              <w:jc w:val="right"/>
            </w:pPr>
            <w:r>
              <w:t>27.00</w:t>
            </w:r>
          </w:p>
        </w:tc>
        <w:tc>
          <w:tcPr>
            <w:tcW w:w="1188" w:type="dxa"/>
            <w:vAlign w:val="center"/>
          </w:tcPr>
          <w:p w14:paraId="06E7722C" w14:textId="77777777" w:rsidR="00597F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813B5E8" w14:textId="77777777" w:rsidR="00597F55" w:rsidRDefault="00000000">
            <w:pPr>
              <w:jc w:val="right"/>
            </w:pPr>
            <w:r>
              <w:t>1.900</w:t>
            </w:r>
          </w:p>
        </w:tc>
      </w:tr>
      <w:tr w:rsidR="00597F55" w14:paraId="7686F57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0F69FDD" w14:textId="77777777" w:rsidR="00597F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5FD81F" w14:textId="77777777" w:rsidR="00597F55" w:rsidRDefault="00000000">
            <w:pPr>
              <w:jc w:val="right"/>
            </w:pPr>
            <w:r>
              <w:t>93.65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F2FA66" w14:textId="77777777" w:rsidR="00597F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F7CEC6C" w14:textId="77777777" w:rsidR="00597F55" w:rsidRDefault="00000000">
            <w:pPr>
              <w:jc w:val="right"/>
            </w:pPr>
            <w:r>
              <w:t>1.758</w:t>
            </w:r>
          </w:p>
        </w:tc>
      </w:tr>
    </w:tbl>
    <w:p w14:paraId="3284281B" w14:textId="77777777" w:rsidR="00597F55" w:rsidRDefault="00597F55">
      <w:pPr>
        <w:widowControl w:val="0"/>
        <w:jc w:val="both"/>
        <w:rPr>
          <w:color w:val="000000"/>
        </w:rPr>
      </w:pPr>
    </w:p>
    <w:p w14:paraId="1303651C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597F55" w14:paraId="741364DC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44A99B9" w14:textId="77777777" w:rsidR="00597F55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3CF80AAD" w14:textId="77777777" w:rsidR="00597F55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12BE58BB" w14:textId="77777777" w:rsidR="00597F55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2B5EB528" w14:textId="77777777" w:rsidR="00597F55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6B589459" w14:textId="77777777" w:rsidR="00597F5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0400BD9" w14:textId="77777777" w:rsidR="00597F55" w:rsidRDefault="00000000">
            <w:pPr>
              <w:jc w:val="center"/>
            </w:pPr>
            <w:r>
              <w:t>窗墙比</w:t>
            </w:r>
          </w:p>
        </w:tc>
      </w:tr>
      <w:tr w:rsidR="00597F55" w14:paraId="721C4EF1" w14:textId="77777777">
        <w:trPr>
          <w:jc w:val="center"/>
        </w:trPr>
        <w:tc>
          <w:tcPr>
            <w:tcW w:w="1687" w:type="dxa"/>
            <w:vAlign w:val="center"/>
          </w:tcPr>
          <w:p w14:paraId="271154BE" w14:textId="77777777" w:rsidR="00597F55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5EECCA93" w14:textId="77777777" w:rsidR="00597F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D24432B" w14:textId="77777777" w:rsidR="00597F55" w:rsidRDefault="00000000">
            <w:pPr>
              <w:jc w:val="right"/>
            </w:pPr>
            <w:r>
              <w:t>225.56</w:t>
            </w:r>
          </w:p>
        </w:tc>
        <w:tc>
          <w:tcPr>
            <w:tcW w:w="1574" w:type="dxa"/>
            <w:vAlign w:val="center"/>
          </w:tcPr>
          <w:p w14:paraId="33319353" w14:textId="77777777" w:rsidR="00597F55" w:rsidRDefault="00000000">
            <w:pPr>
              <w:jc w:val="right"/>
            </w:pPr>
            <w:r>
              <w:t>1.76</w:t>
            </w:r>
          </w:p>
        </w:tc>
        <w:tc>
          <w:tcPr>
            <w:tcW w:w="1687" w:type="dxa"/>
            <w:vAlign w:val="center"/>
          </w:tcPr>
          <w:p w14:paraId="0FEDB4AB" w14:textId="77777777" w:rsidR="00597F55" w:rsidRDefault="00000000">
            <w:pPr>
              <w:jc w:val="right"/>
            </w:pPr>
            <w:r>
              <w:t>0.29</w:t>
            </w:r>
          </w:p>
        </w:tc>
        <w:tc>
          <w:tcPr>
            <w:tcW w:w="1517" w:type="dxa"/>
            <w:vAlign w:val="center"/>
          </w:tcPr>
          <w:p w14:paraId="2D38AB9C" w14:textId="77777777" w:rsidR="00597F55" w:rsidRDefault="00000000">
            <w:pPr>
              <w:jc w:val="right"/>
            </w:pPr>
            <w:r>
              <w:t>0.32</w:t>
            </w:r>
          </w:p>
        </w:tc>
      </w:tr>
      <w:tr w:rsidR="00597F55" w14:paraId="2326F6E7" w14:textId="77777777">
        <w:trPr>
          <w:jc w:val="center"/>
        </w:trPr>
        <w:tc>
          <w:tcPr>
            <w:tcW w:w="1687" w:type="dxa"/>
            <w:vAlign w:val="center"/>
          </w:tcPr>
          <w:p w14:paraId="430D7A7F" w14:textId="77777777" w:rsidR="00597F55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77213938" w14:textId="77777777" w:rsidR="00597F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09D0670" w14:textId="77777777" w:rsidR="00597F55" w:rsidRDefault="00000000">
            <w:pPr>
              <w:jc w:val="right"/>
            </w:pPr>
            <w:r>
              <w:t>174.55</w:t>
            </w:r>
          </w:p>
        </w:tc>
        <w:tc>
          <w:tcPr>
            <w:tcW w:w="1574" w:type="dxa"/>
            <w:vAlign w:val="center"/>
          </w:tcPr>
          <w:p w14:paraId="330CE283" w14:textId="77777777" w:rsidR="00597F55" w:rsidRDefault="00000000">
            <w:pPr>
              <w:jc w:val="right"/>
            </w:pPr>
            <w:r>
              <w:t>1.79</w:t>
            </w:r>
          </w:p>
        </w:tc>
        <w:tc>
          <w:tcPr>
            <w:tcW w:w="1687" w:type="dxa"/>
            <w:vAlign w:val="center"/>
          </w:tcPr>
          <w:p w14:paraId="105A7DAE" w14:textId="77777777" w:rsidR="00597F55" w:rsidRDefault="00000000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14:paraId="7A9437A0" w14:textId="77777777" w:rsidR="00597F55" w:rsidRDefault="00000000">
            <w:pPr>
              <w:jc w:val="right"/>
            </w:pPr>
            <w:r>
              <w:t>0.23</w:t>
            </w:r>
          </w:p>
        </w:tc>
      </w:tr>
      <w:tr w:rsidR="00597F55" w14:paraId="0B6CB8E3" w14:textId="77777777">
        <w:trPr>
          <w:jc w:val="center"/>
        </w:trPr>
        <w:tc>
          <w:tcPr>
            <w:tcW w:w="1687" w:type="dxa"/>
            <w:vAlign w:val="center"/>
          </w:tcPr>
          <w:p w14:paraId="28DAC679" w14:textId="77777777" w:rsidR="00597F55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6BFCDF87" w14:textId="77777777" w:rsidR="00597F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F183A7F" w14:textId="77777777" w:rsidR="00597F55" w:rsidRDefault="00000000">
            <w:pPr>
              <w:jc w:val="right"/>
            </w:pPr>
            <w:r>
              <w:t>160.67</w:t>
            </w:r>
          </w:p>
        </w:tc>
        <w:tc>
          <w:tcPr>
            <w:tcW w:w="1574" w:type="dxa"/>
            <w:vAlign w:val="center"/>
          </w:tcPr>
          <w:p w14:paraId="3F890F1A" w14:textId="77777777" w:rsidR="00597F55" w:rsidRDefault="00000000">
            <w:pPr>
              <w:jc w:val="right"/>
            </w:pPr>
            <w:r>
              <w:t>1.73</w:t>
            </w:r>
          </w:p>
        </w:tc>
        <w:tc>
          <w:tcPr>
            <w:tcW w:w="1687" w:type="dxa"/>
            <w:vAlign w:val="center"/>
          </w:tcPr>
          <w:p w14:paraId="081520AE" w14:textId="77777777" w:rsidR="00597F55" w:rsidRDefault="00000000">
            <w:pPr>
              <w:jc w:val="right"/>
            </w:pPr>
            <w:r>
              <w:t>0.28</w:t>
            </w:r>
          </w:p>
        </w:tc>
        <w:tc>
          <w:tcPr>
            <w:tcW w:w="1517" w:type="dxa"/>
            <w:vAlign w:val="center"/>
          </w:tcPr>
          <w:p w14:paraId="2D936A96" w14:textId="77777777" w:rsidR="00597F55" w:rsidRDefault="00000000">
            <w:pPr>
              <w:jc w:val="right"/>
            </w:pPr>
            <w:r>
              <w:t>0.34</w:t>
            </w:r>
          </w:p>
        </w:tc>
      </w:tr>
      <w:tr w:rsidR="00597F55" w14:paraId="6FC3969E" w14:textId="77777777">
        <w:trPr>
          <w:jc w:val="center"/>
        </w:trPr>
        <w:tc>
          <w:tcPr>
            <w:tcW w:w="1687" w:type="dxa"/>
            <w:vAlign w:val="center"/>
          </w:tcPr>
          <w:p w14:paraId="64FD9F60" w14:textId="77777777" w:rsidR="00597F55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70D80794" w14:textId="77777777" w:rsidR="00597F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AA7B393" w14:textId="77777777" w:rsidR="00597F55" w:rsidRDefault="00000000">
            <w:pPr>
              <w:jc w:val="right"/>
            </w:pPr>
            <w:r>
              <w:t>93.65</w:t>
            </w:r>
          </w:p>
        </w:tc>
        <w:tc>
          <w:tcPr>
            <w:tcW w:w="1574" w:type="dxa"/>
            <w:vAlign w:val="center"/>
          </w:tcPr>
          <w:p w14:paraId="7EA0DD26" w14:textId="77777777" w:rsidR="00597F55" w:rsidRDefault="00000000">
            <w:pPr>
              <w:jc w:val="right"/>
            </w:pPr>
            <w:r>
              <w:t>1.76</w:t>
            </w:r>
          </w:p>
        </w:tc>
        <w:tc>
          <w:tcPr>
            <w:tcW w:w="1687" w:type="dxa"/>
            <w:vAlign w:val="center"/>
          </w:tcPr>
          <w:p w14:paraId="7C50F755" w14:textId="77777777" w:rsidR="00597F55" w:rsidRDefault="00000000">
            <w:pPr>
              <w:jc w:val="right"/>
            </w:pPr>
            <w:r>
              <w:t>0.29</w:t>
            </w:r>
          </w:p>
        </w:tc>
        <w:tc>
          <w:tcPr>
            <w:tcW w:w="1517" w:type="dxa"/>
            <w:vAlign w:val="center"/>
          </w:tcPr>
          <w:p w14:paraId="492D73E3" w14:textId="77777777" w:rsidR="00597F55" w:rsidRDefault="00000000">
            <w:pPr>
              <w:jc w:val="right"/>
            </w:pPr>
            <w:r>
              <w:t>0.25</w:t>
            </w:r>
          </w:p>
        </w:tc>
      </w:tr>
      <w:tr w:rsidR="00597F55" w14:paraId="29649B8F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3D760C5B" w14:textId="77777777" w:rsidR="00597F55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74C4DAB1" w14:textId="77777777" w:rsidR="00597F55" w:rsidRDefault="00597F55"/>
        </w:tc>
        <w:tc>
          <w:tcPr>
            <w:tcW w:w="1461" w:type="dxa"/>
            <w:vAlign w:val="center"/>
          </w:tcPr>
          <w:p w14:paraId="3F06BE20" w14:textId="77777777" w:rsidR="00597F55" w:rsidRDefault="00000000">
            <w:pPr>
              <w:jc w:val="right"/>
            </w:pPr>
            <w:r>
              <w:t>654.43</w:t>
            </w:r>
          </w:p>
        </w:tc>
        <w:tc>
          <w:tcPr>
            <w:tcW w:w="1574" w:type="dxa"/>
            <w:vAlign w:val="center"/>
          </w:tcPr>
          <w:p w14:paraId="00B894FD" w14:textId="77777777" w:rsidR="00597F55" w:rsidRDefault="00000000">
            <w:pPr>
              <w:jc w:val="right"/>
            </w:pPr>
            <w:r>
              <w:t>1.76</w:t>
            </w:r>
          </w:p>
        </w:tc>
        <w:tc>
          <w:tcPr>
            <w:tcW w:w="1687" w:type="dxa"/>
            <w:vAlign w:val="center"/>
          </w:tcPr>
          <w:p w14:paraId="44386CB3" w14:textId="77777777" w:rsidR="00597F55" w:rsidRDefault="00000000">
            <w:pPr>
              <w:jc w:val="right"/>
            </w:pPr>
            <w:r>
              <w:t>0.29</w:t>
            </w:r>
          </w:p>
        </w:tc>
        <w:tc>
          <w:tcPr>
            <w:tcW w:w="1517" w:type="dxa"/>
            <w:vAlign w:val="center"/>
          </w:tcPr>
          <w:p w14:paraId="43AEF11C" w14:textId="77777777" w:rsidR="00597F55" w:rsidRDefault="00000000">
            <w:pPr>
              <w:jc w:val="right"/>
            </w:pPr>
            <w:r>
              <w:t>0.28</w:t>
            </w:r>
          </w:p>
        </w:tc>
      </w:tr>
    </w:tbl>
    <w:p w14:paraId="13B0955E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85EF782" w14:textId="77777777" w:rsidR="00597F55" w:rsidRDefault="00000000">
      <w:pPr>
        <w:pStyle w:val="2"/>
        <w:widowControl w:val="0"/>
      </w:pPr>
      <w:bookmarkStart w:id="62" w:name="_Toc217805682"/>
      <w:r>
        <w:t>周边地面</w:t>
      </w:r>
      <w:bookmarkEnd w:id="62"/>
    </w:p>
    <w:p w14:paraId="6E4A378D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7F55" w14:paraId="32C90F5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4209D8" w14:textId="77777777" w:rsidR="00597F5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0736A" w14:textId="77777777" w:rsidR="00597F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8A272" w14:textId="77777777" w:rsidR="00597F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CA97C" w14:textId="77777777" w:rsidR="00597F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5ECB1F" w14:textId="77777777" w:rsidR="00597F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32C44" w14:textId="77777777" w:rsidR="00597F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E61BE5" w14:textId="77777777" w:rsidR="00597F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97F55" w14:paraId="608A02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5D31D9" w14:textId="77777777" w:rsidR="00597F55" w:rsidRDefault="00597F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4E3E1B" w14:textId="77777777" w:rsidR="00597F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15757" w14:textId="77777777" w:rsidR="00597F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09406" w14:textId="77777777" w:rsidR="00597F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B87EA" w14:textId="77777777" w:rsidR="00597F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9FEC4" w14:textId="77777777" w:rsidR="00597F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3F681E" w14:textId="77777777" w:rsidR="00597F55" w:rsidRDefault="00000000">
            <w:pPr>
              <w:jc w:val="center"/>
            </w:pPr>
            <w:r>
              <w:t>D=R*S</w:t>
            </w:r>
          </w:p>
        </w:tc>
      </w:tr>
      <w:tr w:rsidR="00597F55" w14:paraId="398C7B92" w14:textId="77777777">
        <w:trPr>
          <w:jc w:val="center"/>
        </w:trPr>
        <w:tc>
          <w:tcPr>
            <w:tcW w:w="3345" w:type="dxa"/>
            <w:vAlign w:val="center"/>
          </w:tcPr>
          <w:p w14:paraId="2984D8F8" w14:textId="77777777" w:rsidR="00597F55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88470C4" w14:textId="77777777" w:rsidR="00597F55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BE704C4" w14:textId="77777777" w:rsidR="00597F55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8AEACD2" w14:textId="77777777" w:rsidR="00597F5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028B10E" w14:textId="77777777" w:rsidR="00597F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41D4BD7" w14:textId="77777777" w:rsidR="00597F55" w:rsidRDefault="00000000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32F34435" w14:textId="77777777" w:rsidR="00597F55" w:rsidRDefault="00000000">
            <w:pPr>
              <w:jc w:val="right"/>
            </w:pPr>
            <w:r>
              <w:t>1.050</w:t>
            </w:r>
          </w:p>
        </w:tc>
      </w:tr>
      <w:tr w:rsidR="00597F55" w14:paraId="48ECCD85" w14:textId="77777777">
        <w:trPr>
          <w:jc w:val="center"/>
        </w:trPr>
        <w:tc>
          <w:tcPr>
            <w:tcW w:w="3345" w:type="dxa"/>
            <w:vAlign w:val="center"/>
          </w:tcPr>
          <w:p w14:paraId="5D6D7378" w14:textId="77777777" w:rsidR="00597F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F39DDB" w14:textId="77777777" w:rsidR="00597F55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EFBBD89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A32EF4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4CF5A0" w14:textId="77777777" w:rsidR="00597F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77AA56" w14:textId="77777777" w:rsidR="00597F55" w:rsidRDefault="00000000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09CE42FE" w14:textId="77777777" w:rsidR="00597F55" w:rsidRDefault="00000000">
            <w:pPr>
              <w:jc w:val="right"/>
            </w:pPr>
            <w:r>
              <w:t>1.050</w:t>
            </w:r>
          </w:p>
        </w:tc>
      </w:tr>
      <w:tr w:rsidR="00597F55" w14:paraId="61E257D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953E35" w14:textId="77777777" w:rsidR="00597F5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B803E49" w14:textId="77777777" w:rsidR="00597F55" w:rsidRDefault="00000000">
            <w:pPr>
              <w:jc w:val="center"/>
            </w:pPr>
            <w:r>
              <w:t>1.55</w:t>
            </w:r>
          </w:p>
        </w:tc>
      </w:tr>
    </w:tbl>
    <w:p w14:paraId="43511E29" w14:textId="77777777" w:rsidR="00597F55" w:rsidRDefault="00000000">
      <w:pPr>
        <w:pStyle w:val="2"/>
        <w:widowControl w:val="0"/>
      </w:pPr>
      <w:bookmarkStart w:id="63" w:name="_Toc217805683"/>
      <w:r>
        <w:t>采暖地下室外墙</w:t>
      </w:r>
      <w:bookmarkEnd w:id="63"/>
    </w:p>
    <w:p w14:paraId="19FEEE2D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40401AC" w14:textId="77777777" w:rsidR="00597F55" w:rsidRDefault="00000000">
      <w:pPr>
        <w:pStyle w:val="2"/>
        <w:widowControl w:val="0"/>
      </w:pPr>
      <w:bookmarkStart w:id="64" w:name="_Toc217805684"/>
      <w:r>
        <w:t>变形缝</w:t>
      </w:r>
      <w:bookmarkEnd w:id="64"/>
    </w:p>
    <w:p w14:paraId="08C10EB6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15E0CD1" w14:textId="77777777" w:rsidR="00597F55" w:rsidRDefault="00000000">
      <w:pPr>
        <w:pStyle w:val="2"/>
        <w:widowControl w:val="0"/>
      </w:pPr>
      <w:bookmarkStart w:id="65" w:name="_Toc217805685"/>
      <w:r>
        <w:t>可开启窗扇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597F55" w14:paraId="3D67306F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01EB0AD" w14:textId="77777777" w:rsidR="00597F5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46CB556" w14:textId="77777777" w:rsidR="00597F5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7591F1" w14:textId="77777777" w:rsidR="00597F5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E6C7B07" w14:textId="77777777" w:rsidR="00597F5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B8A964" w14:textId="77777777" w:rsidR="00597F5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471FE5" w14:textId="77777777" w:rsidR="00597F55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09F615E" w14:textId="77777777" w:rsidR="00597F55" w:rsidRDefault="00000000">
            <w:pPr>
              <w:jc w:val="center"/>
            </w:pPr>
            <w:r>
              <w:t>可开启窗扇</w:t>
            </w:r>
          </w:p>
        </w:tc>
      </w:tr>
      <w:tr w:rsidR="00597F55" w14:paraId="4189D23D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3AB9F1A2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0A77AF7E" w14:textId="77777777" w:rsidR="00597F55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2C942DDF" w14:textId="77777777" w:rsidR="00597F55" w:rsidRDefault="00000000">
            <w:r>
              <w:t>展览馆</w:t>
            </w:r>
          </w:p>
        </w:tc>
        <w:tc>
          <w:tcPr>
            <w:tcW w:w="1245" w:type="dxa"/>
            <w:vAlign w:val="center"/>
          </w:tcPr>
          <w:p w14:paraId="4BB08739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E406CE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89F840F" w14:textId="77777777" w:rsidR="00597F55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3A9A03A0" w14:textId="77777777" w:rsidR="00597F55" w:rsidRDefault="00000000">
            <w:pPr>
              <w:jc w:val="center"/>
            </w:pPr>
            <w:r>
              <w:t>有可开启窗扇</w:t>
            </w:r>
          </w:p>
        </w:tc>
      </w:tr>
      <w:tr w:rsidR="00597F55" w14:paraId="3526B87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534214" w14:textId="77777777" w:rsidR="00597F55" w:rsidRDefault="00597F55"/>
        </w:tc>
        <w:tc>
          <w:tcPr>
            <w:tcW w:w="1228" w:type="dxa"/>
            <w:vMerge/>
            <w:vAlign w:val="center"/>
          </w:tcPr>
          <w:p w14:paraId="181AE3E4" w14:textId="77777777" w:rsidR="00597F55" w:rsidRDefault="00597F55"/>
        </w:tc>
        <w:tc>
          <w:tcPr>
            <w:tcW w:w="1924" w:type="dxa"/>
            <w:vMerge/>
            <w:vAlign w:val="center"/>
          </w:tcPr>
          <w:p w14:paraId="5AA56783" w14:textId="77777777" w:rsidR="00597F55" w:rsidRDefault="00597F55"/>
        </w:tc>
        <w:tc>
          <w:tcPr>
            <w:tcW w:w="1245" w:type="dxa"/>
            <w:vAlign w:val="center"/>
          </w:tcPr>
          <w:p w14:paraId="1680E396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9A7A08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EC6F765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20DC40C" w14:textId="77777777" w:rsidR="00597F55" w:rsidRDefault="00597F55"/>
        </w:tc>
      </w:tr>
      <w:tr w:rsidR="00597F55" w14:paraId="5904157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9802266" w14:textId="77777777" w:rsidR="00597F55" w:rsidRDefault="00597F55"/>
        </w:tc>
        <w:tc>
          <w:tcPr>
            <w:tcW w:w="1228" w:type="dxa"/>
            <w:vMerge/>
            <w:vAlign w:val="center"/>
          </w:tcPr>
          <w:p w14:paraId="33B4631F" w14:textId="77777777" w:rsidR="00597F55" w:rsidRDefault="00597F55"/>
        </w:tc>
        <w:tc>
          <w:tcPr>
            <w:tcW w:w="1924" w:type="dxa"/>
            <w:vMerge/>
            <w:vAlign w:val="center"/>
          </w:tcPr>
          <w:p w14:paraId="2A4B5B5A" w14:textId="77777777" w:rsidR="00597F55" w:rsidRDefault="00597F55"/>
        </w:tc>
        <w:tc>
          <w:tcPr>
            <w:tcW w:w="1245" w:type="dxa"/>
            <w:vAlign w:val="center"/>
          </w:tcPr>
          <w:p w14:paraId="27FC634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879CE5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3ED01B9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667D932" w14:textId="77777777" w:rsidR="00597F55" w:rsidRDefault="00597F55"/>
        </w:tc>
      </w:tr>
      <w:tr w:rsidR="00597F55" w14:paraId="55575DD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CB8B9A6" w14:textId="77777777" w:rsidR="00597F55" w:rsidRDefault="00597F55"/>
        </w:tc>
        <w:tc>
          <w:tcPr>
            <w:tcW w:w="1228" w:type="dxa"/>
            <w:vMerge/>
            <w:vAlign w:val="center"/>
          </w:tcPr>
          <w:p w14:paraId="25B6BDFE" w14:textId="77777777" w:rsidR="00597F55" w:rsidRDefault="00597F55"/>
        </w:tc>
        <w:tc>
          <w:tcPr>
            <w:tcW w:w="1924" w:type="dxa"/>
            <w:vMerge/>
            <w:vAlign w:val="center"/>
          </w:tcPr>
          <w:p w14:paraId="6EA384F3" w14:textId="77777777" w:rsidR="00597F55" w:rsidRDefault="00597F55"/>
        </w:tc>
        <w:tc>
          <w:tcPr>
            <w:tcW w:w="1245" w:type="dxa"/>
            <w:vAlign w:val="center"/>
          </w:tcPr>
          <w:p w14:paraId="123049A7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1864A62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7E06CB6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7B77D85" w14:textId="77777777" w:rsidR="00597F55" w:rsidRDefault="00597F55"/>
        </w:tc>
      </w:tr>
      <w:tr w:rsidR="00597F55" w14:paraId="1D991B0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3B6D034" w14:textId="77777777" w:rsidR="00597F55" w:rsidRDefault="00597F55"/>
        </w:tc>
        <w:tc>
          <w:tcPr>
            <w:tcW w:w="1228" w:type="dxa"/>
            <w:vMerge/>
            <w:vAlign w:val="center"/>
          </w:tcPr>
          <w:p w14:paraId="675E13FC" w14:textId="77777777" w:rsidR="00597F55" w:rsidRDefault="00597F55"/>
        </w:tc>
        <w:tc>
          <w:tcPr>
            <w:tcW w:w="1924" w:type="dxa"/>
            <w:vMerge/>
            <w:vAlign w:val="center"/>
          </w:tcPr>
          <w:p w14:paraId="1F319420" w14:textId="77777777" w:rsidR="00597F55" w:rsidRDefault="00597F55"/>
        </w:tc>
        <w:tc>
          <w:tcPr>
            <w:tcW w:w="1245" w:type="dxa"/>
            <w:vAlign w:val="center"/>
          </w:tcPr>
          <w:p w14:paraId="4C0C407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D1272A6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7C4F41E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9D5E402" w14:textId="77777777" w:rsidR="00597F55" w:rsidRDefault="00597F55"/>
        </w:tc>
      </w:tr>
      <w:tr w:rsidR="00597F55" w14:paraId="7F34601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5AE065A" w14:textId="77777777" w:rsidR="00597F55" w:rsidRDefault="00597F55"/>
        </w:tc>
        <w:tc>
          <w:tcPr>
            <w:tcW w:w="1228" w:type="dxa"/>
            <w:vMerge/>
            <w:vAlign w:val="center"/>
          </w:tcPr>
          <w:p w14:paraId="50367061" w14:textId="77777777" w:rsidR="00597F55" w:rsidRDefault="00597F55"/>
        </w:tc>
        <w:tc>
          <w:tcPr>
            <w:tcW w:w="1924" w:type="dxa"/>
            <w:vMerge/>
            <w:vAlign w:val="center"/>
          </w:tcPr>
          <w:p w14:paraId="5382103B" w14:textId="77777777" w:rsidR="00597F55" w:rsidRDefault="00597F55"/>
        </w:tc>
        <w:tc>
          <w:tcPr>
            <w:tcW w:w="1245" w:type="dxa"/>
            <w:vAlign w:val="center"/>
          </w:tcPr>
          <w:p w14:paraId="3FB57CD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08393B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2C75349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D2F600" w14:textId="77777777" w:rsidR="00597F55" w:rsidRDefault="00597F55"/>
        </w:tc>
      </w:tr>
      <w:tr w:rsidR="00597F55" w14:paraId="12F2C2F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7569F55" w14:textId="77777777" w:rsidR="00597F55" w:rsidRDefault="00597F55"/>
        </w:tc>
        <w:tc>
          <w:tcPr>
            <w:tcW w:w="1228" w:type="dxa"/>
            <w:vMerge/>
            <w:vAlign w:val="center"/>
          </w:tcPr>
          <w:p w14:paraId="712B3F0A" w14:textId="77777777" w:rsidR="00597F55" w:rsidRDefault="00597F55"/>
        </w:tc>
        <w:tc>
          <w:tcPr>
            <w:tcW w:w="1924" w:type="dxa"/>
            <w:vMerge/>
            <w:vAlign w:val="center"/>
          </w:tcPr>
          <w:p w14:paraId="231E678F" w14:textId="77777777" w:rsidR="00597F55" w:rsidRDefault="00597F55"/>
        </w:tc>
        <w:tc>
          <w:tcPr>
            <w:tcW w:w="1245" w:type="dxa"/>
            <w:vAlign w:val="center"/>
          </w:tcPr>
          <w:p w14:paraId="6077956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6ABF3C0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DB2EA55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3D4BA11" w14:textId="77777777" w:rsidR="00597F55" w:rsidRDefault="00597F55"/>
        </w:tc>
      </w:tr>
      <w:tr w:rsidR="00597F55" w14:paraId="6D05928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62E5EB1" w14:textId="77777777" w:rsidR="00597F55" w:rsidRDefault="00597F55"/>
        </w:tc>
        <w:tc>
          <w:tcPr>
            <w:tcW w:w="1228" w:type="dxa"/>
            <w:vMerge/>
            <w:vAlign w:val="center"/>
          </w:tcPr>
          <w:p w14:paraId="3BF3616D" w14:textId="77777777" w:rsidR="00597F55" w:rsidRDefault="00597F55"/>
        </w:tc>
        <w:tc>
          <w:tcPr>
            <w:tcW w:w="1924" w:type="dxa"/>
            <w:vMerge/>
            <w:vAlign w:val="center"/>
          </w:tcPr>
          <w:p w14:paraId="02ED6420" w14:textId="77777777" w:rsidR="00597F55" w:rsidRDefault="00597F55"/>
        </w:tc>
        <w:tc>
          <w:tcPr>
            <w:tcW w:w="1245" w:type="dxa"/>
            <w:vAlign w:val="center"/>
          </w:tcPr>
          <w:p w14:paraId="6826C4B6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25576F4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3C12A49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47FFC79" w14:textId="77777777" w:rsidR="00597F55" w:rsidRDefault="00597F55"/>
        </w:tc>
      </w:tr>
      <w:tr w:rsidR="00597F55" w14:paraId="50B1817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9D27C71" w14:textId="77777777" w:rsidR="00597F55" w:rsidRDefault="00597F55"/>
        </w:tc>
        <w:tc>
          <w:tcPr>
            <w:tcW w:w="1228" w:type="dxa"/>
            <w:vMerge/>
            <w:vAlign w:val="center"/>
          </w:tcPr>
          <w:p w14:paraId="6AFCAE39" w14:textId="77777777" w:rsidR="00597F55" w:rsidRDefault="00597F55"/>
        </w:tc>
        <w:tc>
          <w:tcPr>
            <w:tcW w:w="1924" w:type="dxa"/>
            <w:vMerge/>
            <w:vAlign w:val="center"/>
          </w:tcPr>
          <w:p w14:paraId="7AB4C33B" w14:textId="77777777" w:rsidR="00597F55" w:rsidRDefault="00597F55"/>
        </w:tc>
        <w:tc>
          <w:tcPr>
            <w:tcW w:w="1245" w:type="dxa"/>
            <w:vAlign w:val="center"/>
          </w:tcPr>
          <w:p w14:paraId="03B29876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58F9B3D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1437217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37CAACE" w14:textId="77777777" w:rsidR="00597F55" w:rsidRDefault="00597F55"/>
        </w:tc>
      </w:tr>
      <w:tr w:rsidR="00597F55" w14:paraId="35F3F2F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4C1A4C0" w14:textId="77777777" w:rsidR="00597F55" w:rsidRDefault="00597F55"/>
        </w:tc>
        <w:tc>
          <w:tcPr>
            <w:tcW w:w="1228" w:type="dxa"/>
            <w:vMerge/>
            <w:vAlign w:val="center"/>
          </w:tcPr>
          <w:p w14:paraId="53DA3BC1" w14:textId="77777777" w:rsidR="00597F55" w:rsidRDefault="00597F55"/>
        </w:tc>
        <w:tc>
          <w:tcPr>
            <w:tcW w:w="1924" w:type="dxa"/>
            <w:vMerge/>
            <w:vAlign w:val="center"/>
          </w:tcPr>
          <w:p w14:paraId="76334B6E" w14:textId="77777777" w:rsidR="00597F55" w:rsidRDefault="00597F55"/>
        </w:tc>
        <w:tc>
          <w:tcPr>
            <w:tcW w:w="1245" w:type="dxa"/>
            <w:vAlign w:val="center"/>
          </w:tcPr>
          <w:p w14:paraId="28E19F84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2B15BC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91BA0F1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3F9EC88" w14:textId="77777777" w:rsidR="00597F55" w:rsidRDefault="00597F55"/>
        </w:tc>
      </w:tr>
      <w:tr w:rsidR="00597F55" w14:paraId="683B682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ABD24EE" w14:textId="77777777" w:rsidR="00597F55" w:rsidRDefault="00597F55"/>
        </w:tc>
        <w:tc>
          <w:tcPr>
            <w:tcW w:w="1228" w:type="dxa"/>
            <w:vMerge/>
            <w:vAlign w:val="center"/>
          </w:tcPr>
          <w:p w14:paraId="753E9C91" w14:textId="77777777" w:rsidR="00597F55" w:rsidRDefault="00597F55"/>
        </w:tc>
        <w:tc>
          <w:tcPr>
            <w:tcW w:w="1924" w:type="dxa"/>
            <w:vMerge/>
            <w:vAlign w:val="center"/>
          </w:tcPr>
          <w:p w14:paraId="7E096C45" w14:textId="77777777" w:rsidR="00597F55" w:rsidRDefault="00597F55"/>
        </w:tc>
        <w:tc>
          <w:tcPr>
            <w:tcW w:w="1245" w:type="dxa"/>
            <w:vAlign w:val="center"/>
          </w:tcPr>
          <w:p w14:paraId="4A8B8E2C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6DA189B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7EEDE5B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1D5200E" w14:textId="77777777" w:rsidR="00597F55" w:rsidRDefault="00597F55"/>
        </w:tc>
      </w:tr>
      <w:tr w:rsidR="00597F55" w14:paraId="498D045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17099E" w14:textId="77777777" w:rsidR="00597F55" w:rsidRDefault="00597F55"/>
        </w:tc>
        <w:tc>
          <w:tcPr>
            <w:tcW w:w="1228" w:type="dxa"/>
            <w:vMerge/>
            <w:vAlign w:val="center"/>
          </w:tcPr>
          <w:p w14:paraId="70D8C963" w14:textId="77777777" w:rsidR="00597F55" w:rsidRDefault="00597F55"/>
        </w:tc>
        <w:tc>
          <w:tcPr>
            <w:tcW w:w="1924" w:type="dxa"/>
            <w:vMerge/>
            <w:vAlign w:val="center"/>
          </w:tcPr>
          <w:p w14:paraId="47B2D6BF" w14:textId="77777777" w:rsidR="00597F55" w:rsidRDefault="00597F55"/>
        </w:tc>
        <w:tc>
          <w:tcPr>
            <w:tcW w:w="1245" w:type="dxa"/>
            <w:vAlign w:val="center"/>
          </w:tcPr>
          <w:p w14:paraId="32E539ED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EEBF917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DBF9F7A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55E709" w14:textId="77777777" w:rsidR="00597F55" w:rsidRDefault="00597F55"/>
        </w:tc>
      </w:tr>
      <w:tr w:rsidR="00597F55" w14:paraId="3CA65D5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EC1655" w14:textId="77777777" w:rsidR="00597F55" w:rsidRDefault="00597F55"/>
        </w:tc>
        <w:tc>
          <w:tcPr>
            <w:tcW w:w="1228" w:type="dxa"/>
            <w:vMerge/>
            <w:vAlign w:val="center"/>
          </w:tcPr>
          <w:p w14:paraId="19219279" w14:textId="77777777" w:rsidR="00597F55" w:rsidRDefault="00597F55"/>
        </w:tc>
        <w:tc>
          <w:tcPr>
            <w:tcW w:w="1924" w:type="dxa"/>
            <w:vMerge/>
            <w:vAlign w:val="center"/>
          </w:tcPr>
          <w:p w14:paraId="37FCEC65" w14:textId="77777777" w:rsidR="00597F55" w:rsidRDefault="00597F55"/>
        </w:tc>
        <w:tc>
          <w:tcPr>
            <w:tcW w:w="1245" w:type="dxa"/>
            <w:vAlign w:val="center"/>
          </w:tcPr>
          <w:p w14:paraId="7D05C09F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0BB7D1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3BB8400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C3ABE6" w14:textId="77777777" w:rsidR="00597F55" w:rsidRDefault="00597F55"/>
        </w:tc>
      </w:tr>
      <w:tr w:rsidR="00597F55" w14:paraId="23808B2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5588536" w14:textId="77777777" w:rsidR="00597F55" w:rsidRDefault="00597F55"/>
        </w:tc>
        <w:tc>
          <w:tcPr>
            <w:tcW w:w="1228" w:type="dxa"/>
            <w:vMerge/>
            <w:vAlign w:val="center"/>
          </w:tcPr>
          <w:p w14:paraId="3FFB4CF2" w14:textId="77777777" w:rsidR="00597F55" w:rsidRDefault="00597F55"/>
        </w:tc>
        <w:tc>
          <w:tcPr>
            <w:tcW w:w="1924" w:type="dxa"/>
            <w:vMerge/>
            <w:vAlign w:val="center"/>
          </w:tcPr>
          <w:p w14:paraId="26C3C212" w14:textId="77777777" w:rsidR="00597F55" w:rsidRDefault="00597F55"/>
        </w:tc>
        <w:tc>
          <w:tcPr>
            <w:tcW w:w="1245" w:type="dxa"/>
            <w:vAlign w:val="center"/>
          </w:tcPr>
          <w:p w14:paraId="3EF9046E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22BCC45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5486AE1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638FE4D" w14:textId="77777777" w:rsidR="00597F55" w:rsidRDefault="00597F55"/>
        </w:tc>
      </w:tr>
      <w:tr w:rsidR="00597F55" w14:paraId="1300F73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567B722" w14:textId="77777777" w:rsidR="00597F55" w:rsidRDefault="00597F55"/>
        </w:tc>
        <w:tc>
          <w:tcPr>
            <w:tcW w:w="1228" w:type="dxa"/>
            <w:vMerge/>
            <w:vAlign w:val="center"/>
          </w:tcPr>
          <w:p w14:paraId="46E943E8" w14:textId="77777777" w:rsidR="00597F55" w:rsidRDefault="00597F55"/>
        </w:tc>
        <w:tc>
          <w:tcPr>
            <w:tcW w:w="1924" w:type="dxa"/>
            <w:vMerge/>
            <w:vAlign w:val="center"/>
          </w:tcPr>
          <w:p w14:paraId="7DDEE9BA" w14:textId="77777777" w:rsidR="00597F55" w:rsidRDefault="00597F55"/>
        </w:tc>
        <w:tc>
          <w:tcPr>
            <w:tcW w:w="1245" w:type="dxa"/>
            <w:vAlign w:val="center"/>
          </w:tcPr>
          <w:p w14:paraId="6BB98B97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82D05F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24B5E35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069B993" w14:textId="77777777" w:rsidR="00597F55" w:rsidRDefault="00597F55"/>
        </w:tc>
      </w:tr>
      <w:tr w:rsidR="00597F55" w14:paraId="27A2904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71926BE" w14:textId="77777777" w:rsidR="00597F55" w:rsidRDefault="00597F55"/>
        </w:tc>
        <w:tc>
          <w:tcPr>
            <w:tcW w:w="1228" w:type="dxa"/>
            <w:vMerge/>
            <w:vAlign w:val="center"/>
          </w:tcPr>
          <w:p w14:paraId="0AF0031F" w14:textId="77777777" w:rsidR="00597F55" w:rsidRDefault="00597F55"/>
        </w:tc>
        <w:tc>
          <w:tcPr>
            <w:tcW w:w="1924" w:type="dxa"/>
            <w:vMerge/>
            <w:vAlign w:val="center"/>
          </w:tcPr>
          <w:p w14:paraId="34B4634D" w14:textId="77777777" w:rsidR="00597F55" w:rsidRDefault="00597F55"/>
        </w:tc>
        <w:tc>
          <w:tcPr>
            <w:tcW w:w="1245" w:type="dxa"/>
            <w:vAlign w:val="center"/>
          </w:tcPr>
          <w:p w14:paraId="07524CCE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B59276A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64A10A2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26CEBE6" w14:textId="77777777" w:rsidR="00597F55" w:rsidRDefault="00597F55"/>
        </w:tc>
      </w:tr>
      <w:tr w:rsidR="00597F55" w14:paraId="7483441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284BBD9" w14:textId="77777777" w:rsidR="00597F55" w:rsidRDefault="00597F55"/>
        </w:tc>
        <w:tc>
          <w:tcPr>
            <w:tcW w:w="1228" w:type="dxa"/>
            <w:vMerge/>
            <w:vAlign w:val="center"/>
          </w:tcPr>
          <w:p w14:paraId="59274115" w14:textId="77777777" w:rsidR="00597F55" w:rsidRDefault="00597F55"/>
        </w:tc>
        <w:tc>
          <w:tcPr>
            <w:tcW w:w="1924" w:type="dxa"/>
            <w:vMerge/>
            <w:vAlign w:val="center"/>
          </w:tcPr>
          <w:p w14:paraId="51F8A6E2" w14:textId="77777777" w:rsidR="00597F55" w:rsidRDefault="00597F55"/>
        </w:tc>
        <w:tc>
          <w:tcPr>
            <w:tcW w:w="1245" w:type="dxa"/>
            <w:vAlign w:val="center"/>
          </w:tcPr>
          <w:p w14:paraId="4B27074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34F7DE5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B9D9622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79544F5" w14:textId="77777777" w:rsidR="00597F55" w:rsidRDefault="00597F55"/>
        </w:tc>
      </w:tr>
      <w:tr w:rsidR="00597F55" w14:paraId="5B28883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AD8256E" w14:textId="77777777" w:rsidR="00597F55" w:rsidRDefault="00597F55"/>
        </w:tc>
        <w:tc>
          <w:tcPr>
            <w:tcW w:w="1228" w:type="dxa"/>
            <w:vMerge/>
            <w:vAlign w:val="center"/>
          </w:tcPr>
          <w:p w14:paraId="0120EF91" w14:textId="77777777" w:rsidR="00597F55" w:rsidRDefault="00597F55"/>
        </w:tc>
        <w:tc>
          <w:tcPr>
            <w:tcW w:w="1924" w:type="dxa"/>
            <w:vMerge/>
            <w:vAlign w:val="center"/>
          </w:tcPr>
          <w:p w14:paraId="679331DD" w14:textId="77777777" w:rsidR="00597F55" w:rsidRDefault="00597F55"/>
        </w:tc>
        <w:tc>
          <w:tcPr>
            <w:tcW w:w="1245" w:type="dxa"/>
            <w:vAlign w:val="center"/>
          </w:tcPr>
          <w:p w14:paraId="14ECE13A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892943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4F00DC36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6F0CDA88" w14:textId="77777777" w:rsidR="00597F55" w:rsidRDefault="00597F55"/>
        </w:tc>
      </w:tr>
      <w:tr w:rsidR="00597F55" w14:paraId="083E753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CFEAD14" w14:textId="77777777" w:rsidR="00597F55" w:rsidRDefault="00597F55"/>
        </w:tc>
        <w:tc>
          <w:tcPr>
            <w:tcW w:w="1228" w:type="dxa"/>
            <w:vMerge/>
            <w:vAlign w:val="center"/>
          </w:tcPr>
          <w:p w14:paraId="11429EDA" w14:textId="77777777" w:rsidR="00597F55" w:rsidRDefault="00597F55"/>
        </w:tc>
        <w:tc>
          <w:tcPr>
            <w:tcW w:w="1924" w:type="dxa"/>
            <w:vMerge/>
            <w:vAlign w:val="center"/>
          </w:tcPr>
          <w:p w14:paraId="43D4C8B8" w14:textId="77777777" w:rsidR="00597F55" w:rsidRDefault="00597F55"/>
        </w:tc>
        <w:tc>
          <w:tcPr>
            <w:tcW w:w="1245" w:type="dxa"/>
            <w:vAlign w:val="center"/>
          </w:tcPr>
          <w:p w14:paraId="5525052C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8444A05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ED85DE9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D97810D" w14:textId="77777777" w:rsidR="00597F55" w:rsidRDefault="00597F55"/>
        </w:tc>
      </w:tr>
      <w:tr w:rsidR="00597F55" w14:paraId="4833DD3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228562" w14:textId="77777777" w:rsidR="00597F55" w:rsidRDefault="00597F55"/>
        </w:tc>
        <w:tc>
          <w:tcPr>
            <w:tcW w:w="1228" w:type="dxa"/>
            <w:vMerge/>
            <w:vAlign w:val="center"/>
          </w:tcPr>
          <w:p w14:paraId="4A63DD5D" w14:textId="77777777" w:rsidR="00597F55" w:rsidRDefault="00597F55"/>
        </w:tc>
        <w:tc>
          <w:tcPr>
            <w:tcW w:w="1924" w:type="dxa"/>
            <w:vMerge/>
            <w:vAlign w:val="center"/>
          </w:tcPr>
          <w:p w14:paraId="74300DAD" w14:textId="77777777" w:rsidR="00597F55" w:rsidRDefault="00597F55"/>
        </w:tc>
        <w:tc>
          <w:tcPr>
            <w:tcW w:w="1245" w:type="dxa"/>
            <w:vAlign w:val="center"/>
          </w:tcPr>
          <w:p w14:paraId="72899E54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48BFFB8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9DDEB6B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19D3CD7" w14:textId="77777777" w:rsidR="00597F55" w:rsidRDefault="00597F55"/>
        </w:tc>
      </w:tr>
      <w:tr w:rsidR="00597F55" w14:paraId="1D6E8FA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8B99FE2" w14:textId="77777777" w:rsidR="00597F55" w:rsidRDefault="00597F55"/>
        </w:tc>
        <w:tc>
          <w:tcPr>
            <w:tcW w:w="1228" w:type="dxa"/>
            <w:vMerge/>
            <w:vAlign w:val="center"/>
          </w:tcPr>
          <w:p w14:paraId="543756F9" w14:textId="77777777" w:rsidR="00597F55" w:rsidRDefault="00597F55"/>
        </w:tc>
        <w:tc>
          <w:tcPr>
            <w:tcW w:w="1924" w:type="dxa"/>
            <w:vMerge/>
            <w:vAlign w:val="center"/>
          </w:tcPr>
          <w:p w14:paraId="6A107F4C" w14:textId="77777777" w:rsidR="00597F55" w:rsidRDefault="00597F55"/>
        </w:tc>
        <w:tc>
          <w:tcPr>
            <w:tcW w:w="1245" w:type="dxa"/>
            <w:vAlign w:val="center"/>
          </w:tcPr>
          <w:p w14:paraId="15F07595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4DB88FB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522D356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4124F08" w14:textId="77777777" w:rsidR="00597F55" w:rsidRDefault="00597F55"/>
        </w:tc>
      </w:tr>
      <w:tr w:rsidR="00597F55" w14:paraId="212AE81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5896716" w14:textId="77777777" w:rsidR="00597F55" w:rsidRDefault="00597F55"/>
        </w:tc>
        <w:tc>
          <w:tcPr>
            <w:tcW w:w="1228" w:type="dxa"/>
            <w:vMerge/>
            <w:vAlign w:val="center"/>
          </w:tcPr>
          <w:p w14:paraId="73448F08" w14:textId="77777777" w:rsidR="00597F55" w:rsidRDefault="00597F55"/>
        </w:tc>
        <w:tc>
          <w:tcPr>
            <w:tcW w:w="1924" w:type="dxa"/>
            <w:vMerge/>
            <w:vAlign w:val="center"/>
          </w:tcPr>
          <w:p w14:paraId="28301028" w14:textId="77777777" w:rsidR="00597F55" w:rsidRDefault="00597F55"/>
        </w:tc>
        <w:tc>
          <w:tcPr>
            <w:tcW w:w="1245" w:type="dxa"/>
            <w:vAlign w:val="center"/>
          </w:tcPr>
          <w:p w14:paraId="56E897E3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417B2A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C2CE285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0FAD0D9" w14:textId="77777777" w:rsidR="00597F55" w:rsidRDefault="00597F55"/>
        </w:tc>
      </w:tr>
      <w:tr w:rsidR="00597F55" w14:paraId="4DD5D42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616198A" w14:textId="77777777" w:rsidR="00597F55" w:rsidRDefault="00597F55"/>
        </w:tc>
        <w:tc>
          <w:tcPr>
            <w:tcW w:w="1228" w:type="dxa"/>
            <w:vMerge/>
            <w:vAlign w:val="center"/>
          </w:tcPr>
          <w:p w14:paraId="18DE878C" w14:textId="77777777" w:rsidR="00597F55" w:rsidRDefault="00597F55"/>
        </w:tc>
        <w:tc>
          <w:tcPr>
            <w:tcW w:w="1924" w:type="dxa"/>
            <w:vMerge/>
            <w:vAlign w:val="center"/>
          </w:tcPr>
          <w:p w14:paraId="2C02B31E" w14:textId="77777777" w:rsidR="00597F55" w:rsidRDefault="00597F55"/>
        </w:tc>
        <w:tc>
          <w:tcPr>
            <w:tcW w:w="1245" w:type="dxa"/>
            <w:vAlign w:val="center"/>
          </w:tcPr>
          <w:p w14:paraId="7E9E54A5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B223A7A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0B2A099B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66BF2405" w14:textId="77777777" w:rsidR="00597F55" w:rsidRDefault="00597F55"/>
        </w:tc>
      </w:tr>
      <w:tr w:rsidR="00597F55" w14:paraId="5E6E1E2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F39553B" w14:textId="77777777" w:rsidR="00597F55" w:rsidRDefault="00597F55"/>
        </w:tc>
        <w:tc>
          <w:tcPr>
            <w:tcW w:w="1228" w:type="dxa"/>
            <w:vMerge/>
            <w:vAlign w:val="center"/>
          </w:tcPr>
          <w:p w14:paraId="75878994" w14:textId="77777777" w:rsidR="00597F55" w:rsidRDefault="00597F55"/>
        </w:tc>
        <w:tc>
          <w:tcPr>
            <w:tcW w:w="1924" w:type="dxa"/>
            <w:vMerge/>
            <w:vAlign w:val="center"/>
          </w:tcPr>
          <w:p w14:paraId="6BB5E81A" w14:textId="77777777" w:rsidR="00597F55" w:rsidRDefault="00597F55"/>
        </w:tc>
        <w:tc>
          <w:tcPr>
            <w:tcW w:w="1245" w:type="dxa"/>
            <w:vAlign w:val="center"/>
          </w:tcPr>
          <w:p w14:paraId="3C9618AB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53D2F4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74B00B1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36680F6" w14:textId="77777777" w:rsidR="00597F55" w:rsidRDefault="00597F55"/>
        </w:tc>
      </w:tr>
      <w:tr w:rsidR="00597F55" w14:paraId="2675B47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88A91F" w14:textId="77777777" w:rsidR="00597F55" w:rsidRDefault="00597F55"/>
        </w:tc>
        <w:tc>
          <w:tcPr>
            <w:tcW w:w="1228" w:type="dxa"/>
            <w:vMerge/>
            <w:vAlign w:val="center"/>
          </w:tcPr>
          <w:p w14:paraId="32CCDF02" w14:textId="77777777" w:rsidR="00597F55" w:rsidRDefault="00597F55"/>
        </w:tc>
        <w:tc>
          <w:tcPr>
            <w:tcW w:w="1924" w:type="dxa"/>
            <w:vMerge/>
            <w:vAlign w:val="center"/>
          </w:tcPr>
          <w:p w14:paraId="789413E8" w14:textId="77777777" w:rsidR="00597F55" w:rsidRDefault="00597F55"/>
        </w:tc>
        <w:tc>
          <w:tcPr>
            <w:tcW w:w="1245" w:type="dxa"/>
            <w:vAlign w:val="center"/>
          </w:tcPr>
          <w:p w14:paraId="63CCB6B9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F8AB265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6EAA8B4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356DD54" w14:textId="77777777" w:rsidR="00597F55" w:rsidRDefault="00597F55"/>
        </w:tc>
      </w:tr>
      <w:tr w:rsidR="00597F55" w14:paraId="3885C5C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C99D224" w14:textId="77777777" w:rsidR="00597F55" w:rsidRDefault="00597F55"/>
        </w:tc>
        <w:tc>
          <w:tcPr>
            <w:tcW w:w="1228" w:type="dxa"/>
            <w:vMerge/>
            <w:vAlign w:val="center"/>
          </w:tcPr>
          <w:p w14:paraId="041F616F" w14:textId="77777777" w:rsidR="00597F55" w:rsidRDefault="00597F55"/>
        </w:tc>
        <w:tc>
          <w:tcPr>
            <w:tcW w:w="1924" w:type="dxa"/>
            <w:vMerge/>
            <w:vAlign w:val="center"/>
          </w:tcPr>
          <w:p w14:paraId="42E99533" w14:textId="77777777" w:rsidR="00597F55" w:rsidRDefault="00597F55"/>
        </w:tc>
        <w:tc>
          <w:tcPr>
            <w:tcW w:w="1245" w:type="dxa"/>
            <w:vAlign w:val="center"/>
          </w:tcPr>
          <w:p w14:paraId="160D9002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15A6556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3EE4818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7508EDF" w14:textId="77777777" w:rsidR="00597F55" w:rsidRDefault="00597F55"/>
        </w:tc>
      </w:tr>
      <w:tr w:rsidR="00597F55" w14:paraId="2F4BBAB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F01F334" w14:textId="77777777" w:rsidR="00597F55" w:rsidRDefault="00597F55"/>
        </w:tc>
        <w:tc>
          <w:tcPr>
            <w:tcW w:w="1228" w:type="dxa"/>
            <w:vMerge/>
            <w:vAlign w:val="center"/>
          </w:tcPr>
          <w:p w14:paraId="08DC18C4" w14:textId="77777777" w:rsidR="00597F55" w:rsidRDefault="00597F55"/>
        </w:tc>
        <w:tc>
          <w:tcPr>
            <w:tcW w:w="1924" w:type="dxa"/>
            <w:vMerge/>
            <w:vAlign w:val="center"/>
          </w:tcPr>
          <w:p w14:paraId="7EAEC8E1" w14:textId="77777777" w:rsidR="00597F55" w:rsidRDefault="00597F55"/>
        </w:tc>
        <w:tc>
          <w:tcPr>
            <w:tcW w:w="1245" w:type="dxa"/>
            <w:vAlign w:val="center"/>
          </w:tcPr>
          <w:p w14:paraId="125D49FD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FEC3844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4375BE0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ACC6BAE" w14:textId="77777777" w:rsidR="00597F55" w:rsidRDefault="00597F55"/>
        </w:tc>
      </w:tr>
      <w:tr w:rsidR="00597F55" w14:paraId="30F118A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747DE46" w14:textId="77777777" w:rsidR="00597F55" w:rsidRDefault="00597F55"/>
        </w:tc>
        <w:tc>
          <w:tcPr>
            <w:tcW w:w="1228" w:type="dxa"/>
            <w:vMerge/>
            <w:vAlign w:val="center"/>
          </w:tcPr>
          <w:p w14:paraId="6B26CF56" w14:textId="77777777" w:rsidR="00597F55" w:rsidRDefault="00597F55"/>
        </w:tc>
        <w:tc>
          <w:tcPr>
            <w:tcW w:w="1924" w:type="dxa"/>
            <w:vMerge/>
            <w:vAlign w:val="center"/>
          </w:tcPr>
          <w:p w14:paraId="4AED0104" w14:textId="77777777" w:rsidR="00597F55" w:rsidRDefault="00597F55"/>
        </w:tc>
        <w:tc>
          <w:tcPr>
            <w:tcW w:w="1245" w:type="dxa"/>
            <w:vAlign w:val="center"/>
          </w:tcPr>
          <w:p w14:paraId="014CCA27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9F3E985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1D528BBB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02C7400E" w14:textId="77777777" w:rsidR="00597F55" w:rsidRDefault="00597F55"/>
        </w:tc>
      </w:tr>
      <w:tr w:rsidR="00597F55" w14:paraId="529C1FD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C4A8D2B" w14:textId="77777777" w:rsidR="00597F55" w:rsidRDefault="00597F55"/>
        </w:tc>
        <w:tc>
          <w:tcPr>
            <w:tcW w:w="1228" w:type="dxa"/>
            <w:vMerge/>
            <w:vAlign w:val="center"/>
          </w:tcPr>
          <w:p w14:paraId="43166956" w14:textId="77777777" w:rsidR="00597F55" w:rsidRDefault="00597F55"/>
        </w:tc>
        <w:tc>
          <w:tcPr>
            <w:tcW w:w="1924" w:type="dxa"/>
            <w:vMerge/>
            <w:vAlign w:val="center"/>
          </w:tcPr>
          <w:p w14:paraId="4DD3E35B" w14:textId="77777777" w:rsidR="00597F55" w:rsidRDefault="00597F55"/>
        </w:tc>
        <w:tc>
          <w:tcPr>
            <w:tcW w:w="1245" w:type="dxa"/>
            <w:vAlign w:val="center"/>
          </w:tcPr>
          <w:p w14:paraId="54C5EF1A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8729881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F516174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014A21E" w14:textId="77777777" w:rsidR="00597F55" w:rsidRDefault="00597F55"/>
        </w:tc>
      </w:tr>
      <w:tr w:rsidR="00597F55" w14:paraId="2CDD1E8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7EEEEC" w14:textId="77777777" w:rsidR="00597F55" w:rsidRDefault="00597F55"/>
        </w:tc>
        <w:tc>
          <w:tcPr>
            <w:tcW w:w="1228" w:type="dxa"/>
            <w:vMerge/>
            <w:vAlign w:val="center"/>
          </w:tcPr>
          <w:p w14:paraId="02A0AFD3" w14:textId="77777777" w:rsidR="00597F55" w:rsidRDefault="00597F55"/>
        </w:tc>
        <w:tc>
          <w:tcPr>
            <w:tcW w:w="1924" w:type="dxa"/>
            <w:vMerge/>
            <w:vAlign w:val="center"/>
          </w:tcPr>
          <w:p w14:paraId="6985EE31" w14:textId="77777777" w:rsidR="00597F55" w:rsidRDefault="00597F55"/>
        </w:tc>
        <w:tc>
          <w:tcPr>
            <w:tcW w:w="1245" w:type="dxa"/>
            <w:vAlign w:val="center"/>
          </w:tcPr>
          <w:p w14:paraId="520FC503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205F48F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983DE13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2EB6DB8" w14:textId="77777777" w:rsidR="00597F55" w:rsidRDefault="00597F55"/>
        </w:tc>
      </w:tr>
      <w:tr w:rsidR="00597F55" w14:paraId="6528045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9EA3150" w14:textId="77777777" w:rsidR="00597F55" w:rsidRDefault="00597F55"/>
        </w:tc>
        <w:tc>
          <w:tcPr>
            <w:tcW w:w="1228" w:type="dxa"/>
            <w:vMerge/>
            <w:vAlign w:val="center"/>
          </w:tcPr>
          <w:p w14:paraId="687289F9" w14:textId="77777777" w:rsidR="00597F55" w:rsidRDefault="00597F55"/>
        </w:tc>
        <w:tc>
          <w:tcPr>
            <w:tcW w:w="1924" w:type="dxa"/>
            <w:vMerge/>
            <w:vAlign w:val="center"/>
          </w:tcPr>
          <w:p w14:paraId="0D241357" w14:textId="77777777" w:rsidR="00597F55" w:rsidRDefault="00597F55"/>
        </w:tc>
        <w:tc>
          <w:tcPr>
            <w:tcW w:w="1245" w:type="dxa"/>
            <w:vAlign w:val="center"/>
          </w:tcPr>
          <w:p w14:paraId="3C06AA13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6B780F4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8DAF99E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A6E83B" w14:textId="77777777" w:rsidR="00597F55" w:rsidRDefault="00597F55"/>
        </w:tc>
      </w:tr>
      <w:tr w:rsidR="00597F55" w14:paraId="38E56A3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B3C3109" w14:textId="77777777" w:rsidR="00597F55" w:rsidRDefault="00597F55"/>
        </w:tc>
        <w:tc>
          <w:tcPr>
            <w:tcW w:w="1228" w:type="dxa"/>
            <w:vMerge/>
            <w:vAlign w:val="center"/>
          </w:tcPr>
          <w:p w14:paraId="5F320A86" w14:textId="77777777" w:rsidR="00597F55" w:rsidRDefault="00597F55"/>
        </w:tc>
        <w:tc>
          <w:tcPr>
            <w:tcW w:w="1924" w:type="dxa"/>
            <w:vMerge/>
            <w:vAlign w:val="center"/>
          </w:tcPr>
          <w:p w14:paraId="1DCA91DF" w14:textId="77777777" w:rsidR="00597F55" w:rsidRDefault="00597F55"/>
        </w:tc>
        <w:tc>
          <w:tcPr>
            <w:tcW w:w="1245" w:type="dxa"/>
            <w:vAlign w:val="center"/>
          </w:tcPr>
          <w:p w14:paraId="7F4ACDA8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3C0A854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10699EC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54BD2DE" w14:textId="77777777" w:rsidR="00597F55" w:rsidRDefault="00597F55"/>
        </w:tc>
      </w:tr>
      <w:tr w:rsidR="00597F55" w14:paraId="6227A2A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428721B" w14:textId="77777777" w:rsidR="00597F55" w:rsidRDefault="00597F55"/>
        </w:tc>
        <w:tc>
          <w:tcPr>
            <w:tcW w:w="1228" w:type="dxa"/>
            <w:vMerge/>
            <w:vAlign w:val="center"/>
          </w:tcPr>
          <w:p w14:paraId="2EAE6381" w14:textId="77777777" w:rsidR="00597F55" w:rsidRDefault="00597F55"/>
        </w:tc>
        <w:tc>
          <w:tcPr>
            <w:tcW w:w="1924" w:type="dxa"/>
            <w:vMerge/>
            <w:vAlign w:val="center"/>
          </w:tcPr>
          <w:p w14:paraId="732C22B4" w14:textId="77777777" w:rsidR="00597F55" w:rsidRDefault="00597F55"/>
        </w:tc>
        <w:tc>
          <w:tcPr>
            <w:tcW w:w="1245" w:type="dxa"/>
            <w:vAlign w:val="center"/>
          </w:tcPr>
          <w:p w14:paraId="7F3C413B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59F7FBA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12F3CFD3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2E788F8B" w14:textId="77777777" w:rsidR="00597F55" w:rsidRDefault="00597F55"/>
        </w:tc>
      </w:tr>
      <w:tr w:rsidR="00597F55" w14:paraId="6119B28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598EF97" w14:textId="77777777" w:rsidR="00597F55" w:rsidRDefault="00597F55"/>
        </w:tc>
        <w:tc>
          <w:tcPr>
            <w:tcW w:w="1228" w:type="dxa"/>
            <w:vMerge/>
            <w:vAlign w:val="center"/>
          </w:tcPr>
          <w:p w14:paraId="772C296D" w14:textId="77777777" w:rsidR="00597F55" w:rsidRDefault="00597F55"/>
        </w:tc>
        <w:tc>
          <w:tcPr>
            <w:tcW w:w="1924" w:type="dxa"/>
            <w:vMerge/>
            <w:vAlign w:val="center"/>
          </w:tcPr>
          <w:p w14:paraId="743E35ED" w14:textId="77777777" w:rsidR="00597F55" w:rsidRDefault="00597F55"/>
        </w:tc>
        <w:tc>
          <w:tcPr>
            <w:tcW w:w="1245" w:type="dxa"/>
            <w:vAlign w:val="center"/>
          </w:tcPr>
          <w:p w14:paraId="11A7C4B4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C31EDC0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27AE013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EF32686" w14:textId="77777777" w:rsidR="00597F55" w:rsidRDefault="00597F55"/>
        </w:tc>
      </w:tr>
      <w:tr w:rsidR="00597F55" w14:paraId="334428F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1E3BD31" w14:textId="77777777" w:rsidR="00597F55" w:rsidRDefault="00597F55"/>
        </w:tc>
        <w:tc>
          <w:tcPr>
            <w:tcW w:w="1228" w:type="dxa"/>
            <w:vMerge/>
            <w:vAlign w:val="center"/>
          </w:tcPr>
          <w:p w14:paraId="08DDBED8" w14:textId="77777777" w:rsidR="00597F55" w:rsidRDefault="00597F55"/>
        </w:tc>
        <w:tc>
          <w:tcPr>
            <w:tcW w:w="1924" w:type="dxa"/>
            <w:vMerge/>
            <w:vAlign w:val="center"/>
          </w:tcPr>
          <w:p w14:paraId="3DEF273B" w14:textId="77777777" w:rsidR="00597F55" w:rsidRDefault="00597F55"/>
        </w:tc>
        <w:tc>
          <w:tcPr>
            <w:tcW w:w="1245" w:type="dxa"/>
            <w:vAlign w:val="center"/>
          </w:tcPr>
          <w:p w14:paraId="1AC0D635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2E6659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BD3ACB2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294D88B" w14:textId="77777777" w:rsidR="00597F55" w:rsidRDefault="00597F55"/>
        </w:tc>
      </w:tr>
      <w:tr w:rsidR="00597F55" w14:paraId="3ED8DB6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8E41E63" w14:textId="77777777" w:rsidR="00597F55" w:rsidRDefault="00597F55"/>
        </w:tc>
        <w:tc>
          <w:tcPr>
            <w:tcW w:w="1228" w:type="dxa"/>
            <w:vMerge/>
            <w:vAlign w:val="center"/>
          </w:tcPr>
          <w:p w14:paraId="426E9E92" w14:textId="77777777" w:rsidR="00597F55" w:rsidRDefault="00597F55"/>
        </w:tc>
        <w:tc>
          <w:tcPr>
            <w:tcW w:w="1924" w:type="dxa"/>
            <w:vMerge/>
            <w:vAlign w:val="center"/>
          </w:tcPr>
          <w:p w14:paraId="28C62261" w14:textId="77777777" w:rsidR="00597F55" w:rsidRDefault="00597F55"/>
        </w:tc>
        <w:tc>
          <w:tcPr>
            <w:tcW w:w="1245" w:type="dxa"/>
            <w:vAlign w:val="center"/>
          </w:tcPr>
          <w:p w14:paraId="5421A6D3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A09C059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324EC0D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A8080C5" w14:textId="77777777" w:rsidR="00597F55" w:rsidRDefault="00597F55"/>
        </w:tc>
      </w:tr>
      <w:tr w:rsidR="00597F55" w14:paraId="28DB719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067114F" w14:textId="77777777" w:rsidR="00597F55" w:rsidRDefault="00597F55"/>
        </w:tc>
        <w:tc>
          <w:tcPr>
            <w:tcW w:w="1228" w:type="dxa"/>
            <w:vMerge/>
            <w:vAlign w:val="center"/>
          </w:tcPr>
          <w:p w14:paraId="2D0FD154" w14:textId="77777777" w:rsidR="00597F55" w:rsidRDefault="00597F55"/>
        </w:tc>
        <w:tc>
          <w:tcPr>
            <w:tcW w:w="1924" w:type="dxa"/>
            <w:vMerge/>
            <w:vAlign w:val="center"/>
          </w:tcPr>
          <w:p w14:paraId="52DE3DE2" w14:textId="77777777" w:rsidR="00597F55" w:rsidRDefault="00597F55"/>
        </w:tc>
        <w:tc>
          <w:tcPr>
            <w:tcW w:w="1245" w:type="dxa"/>
            <w:vAlign w:val="center"/>
          </w:tcPr>
          <w:p w14:paraId="32F8F40C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3B74E3F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A419136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06CCC03" w14:textId="77777777" w:rsidR="00597F55" w:rsidRDefault="00597F55"/>
        </w:tc>
      </w:tr>
      <w:tr w:rsidR="00597F55" w14:paraId="1766B2A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5A2B523" w14:textId="77777777" w:rsidR="00597F55" w:rsidRDefault="00597F55"/>
        </w:tc>
        <w:tc>
          <w:tcPr>
            <w:tcW w:w="1228" w:type="dxa"/>
            <w:vMerge/>
            <w:vAlign w:val="center"/>
          </w:tcPr>
          <w:p w14:paraId="4E0BA10F" w14:textId="77777777" w:rsidR="00597F55" w:rsidRDefault="00597F55"/>
        </w:tc>
        <w:tc>
          <w:tcPr>
            <w:tcW w:w="1924" w:type="dxa"/>
            <w:vMerge/>
            <w:vAlign w:val="center"/>
          </w:tcPr>
          <w:p w14:paraId="2F2E8FC5" w14:textId="77777777" w:rsidR="00597F55" w:rsidRDefault="00597F55"/>
        </w:tc>
        <w:tc>
          <w:tcPr>
            <w:tcW w:w="1245" w:type="dxa"/>
            <w:vAlign w:val="center"/>
          </w:tcPr>
          <w:p w14:paraId="284E51CF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FA5327C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5F8EB967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016B9603" w14:textId="77777777" w:rsidR="00597F55" w:rsidRDefault="00597F55"/>
        </w:tc>
      </w:tr>
      <w:tr w:rsidR="00597F55" w14:paraId="37C58A8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9E08809" w14:textId="77777777" w:rsidR="00597F55" w:rsidRDefault="00597F55"/>
        </w:tc>
        <w:tc>
          <w:tcPr>
            <w:tcW w:w="1228" w:type="dxa"/>
            <w:vMerge/>
            <w:vAlign w:val="center"/>
          </w:tcPr>
          <w:p w14:paraId="15CF9EAC" w14:textId="77777777" w:rsidR="00597F55" w:rsidRDefault="00597F55"/>
        </w:tc>
        <w:tc>
          <w:tcPr>
            <w:tcW w:w="1924" w:type="dxa"/>
            <w:vMerge/>
            <w:vAlign w:val="center"/>
          </w:tcPr>
          <w:p w14:paraId="5906DCBD" w14:textId="77777777" w:rsidR="00597F55" w:rsidRDefault="00597F55"/>
        </w:tc>
        <w:tc>
          <w:tcPr>
            <w:tcW w:w="1245" w:type="dxa"/>
            <w:vAlign w:val="center"/>
          </w:tcPr>
          <w:p w14:paraId="774F1799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04939BA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43852D7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FCEB368" w14:textId="77777777" w:rsidR="00597F55" w:rsidRDefault="00597F55"/>
        </w:tc>
      </w:tr>
      <w:tr w:rsidR="00597F55" w14:paraId="372DF99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061211C" w14:textId="77777777" w:rsidR="00597F55" w:rsidRDefault="00597F55"/>
        </w:tc>
        <w:tc>
          <w:tcPr>
            <w:tcW w:w="1228" w:type="dxa"/>
            <w:vMerge/>
            <w:vAlign w:val="center"/>
          </w:tcPr>
          <w:p w14:paraId="193FF981" w14:textId="77777777" w:rsidR="00597F55" w:rsidRDefault="00597F55"/>
        </w:tc>
        <w:tc>
          <w:tcPr>
            <w:tcW w:w="1924" w:type="dxa"/>
            <w:vMerge/>
            <w:vAlign w:val="center"/>
          </w:tcPr>
          <w:p w14:paraId="46538488" w14:textId="77777777" w:rsidR="00597F55" w:rsidRDefault="00597F55"/>
        </w:tc>
        <w:tc>
          <w:tcPr>
            <w:tcW w:w="1245" w:type="dxa"/>
            <w:vAlign w:val="center"/>
          </w:tcPr>
          <w:p w14:paraId="0D1037DE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23BE6B0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F0DB9C5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C9C6727" w14:textId="77777777" w:rsidR="00597F55" w:rsidRDefault="00597F55"/>
        </w:tc>
      </w:tr>
      <w:tr w:rsidR="00597F55" w14:paraId="5A921C4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9CC0491" w14:textId="77777777" w:rsidR="00597F55" w:rsidRDefault="00597F55"/>
        </w:tc>
        <w:tc>
          <w:tcPr>
            <w:tcW w:w="1228" w:type="dxa"/>
            <w:vMerge/>
            <w:vAlign w:val="center"/>
          </w:tcPr>
          <w:p w14:paraId="22D8272A" w14:textId="77777777" w:rsidR="00597F55" w:rsidRDefault="00597F55"/>
        </w:tc>
        <w:tc>
          <w:tcPr>
            <w:tcW w:w="1924" w:type="dxa"/>
            <w:vMerge/>
            <w:vAlign w:val="center"/>
          </w:tcPr>
          <w:p w14:paraId="59632CBB" w14:textId="77777777" w:rsidR="00597F55" w:rsidRDefault="00597F55"/>
        </w:tc>
        <w:tc>
          <w:tcPr>
            <w:tcW w:w="1245" w:type="dxa"/>
            <w:vAlign w:val="center"/>
          </w:tcPr>
          <w:p w14:paraId="4CB7DDCC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4C4A91C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7987462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EB5ABF1" w14:textId="77777777" w:rsidR="00597F55" w:rsidRDefault="00597F55"/>
        </w:tc>
      </w:tr>
      <w:tr w:rsidR="00597F55" w14:paraId="16E1DAA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254E1C9" w14:textId="77777777" w:rsidR="00597F55" w:rsidRDefault="00597F55"/>
        </w:tc>
        <w:tc>
          <w:tcPr>
            <w:tcW w:w="1228" w:type="dxa"/>
            <w:vMerge/>
            <w:vAlign w:val="center"/>
          </w:tcPr>
          <w:p w14:paraId="7D66A2C0" w14:textId="77777777" w:rsidR="00597F55" w:rsidRDefault="00597F55"/>
        </w:tc>
        <w:tc>
          <w:tcPr>
            <w:tcW w:w="1924" w:type="dxa"/>
            <w:vMerge/>
            <w:vAlign w:val="center"/>
          </w:tcPr>
          <w:p w14:paraId="657E8B92" w14:textId="77777777" w:rsidR="00597F55" w:rsidRDefault="00597F55"/>
        </w:tc>
        <w:tc>
          <w:tcPr>
            <w:tcW w:w="1245" w:type="dxa"/>
            <w:vAlign w:val="center"/>
          </w:tcPr>
          <w:p w14:paraId="42BD4890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295A50F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1EA2E1A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FF78CD0" w14:textId="77777777" w:rsidR="00597F55" w:rsidRDefault="00597F55"/>
        </w:tc>
      </w:tr>
      <w:tr w:rsidR="00597F55" w14:paraId="7C75BEA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18E49BA" w14:textId="77777777" w:rsidR="00597F55" w:rsidRDefault="00597F55"/>
        </w:tc>
        <w:tc>
          <w:tcPr>
            <w:tcW w:w="1228" w:type="dxa"/>
            <w:vMerge/>
            <w:vAlign w:val="center"/>
          </w:tcPr>
          <w:p w14:paraId="7AAF5795" w14:textId="77777777" w:rsidR="00597F55" w:rsidRDefault="00597F55"/>
        </w:tc>
        <w:tc>
          <w:tcPr>
            <w:tcW w:w="1924" w:type="dxa"/>
            <w:vMerge/>
            <w:vAlign w:val="center"/>
          </w:tcPr>
          <w:p w14:paraId="33BFE870" w14:textId="77777777" w:rsidR="00597F55" w:rsidRDefault="00597F55"/>
        </w:tc>
        <w:tc>
          <w:tcPr>
            <w:tcW w:w="1245" w:type="dxa"/>
            <w:vAlign w:val="center"/>
          </w:tcPr>
          <w:p w14:paraId="6444ED86" w14:textId="77777777" w:rsidR="00597F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359098B" w14:textId="77777777" w:rsidR="00597F5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49CFE77F" w14:textId="77777777" w:rsidR="00597F55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47F0D059" w14:textId="77777777" w:rsidR="00597F55" w:rsidRDefault="00597F55"/>
        </w:tc>
      </w:tr>
      <w:tr w:rsidR="00597F55" w14:paraId="43BD9CA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C20AC3E" w14:textId="77777777" w:rsidR="00597F55" w:rsidRDefault="00597F55"/>
        </w:tc>
        <w:tc>
          <w:tcPr>
            <w:tcW w:w="1228" w:type="dxa"/>
            <w:vMerge/>
            <w:vAlign w:val="center"/>
          </w:tcPr>
          <w:p w14:paraId="1C7CA5C3" w14:textId="77777777" w:rsidR="00597F55" w:rsidRDefault="00597F55"/>
        </w:tc>
        <w:tc>
          <w:tcPr>
            <w:tcW w:w="1924" w:type="dxa"/>
            <w:vMerge/>
            <w:vAlign w:val="center"/>
          </w:tcPr>
          <w:p w14:paraId="74EFD825" w14:textId="77777777" w:rsidR="00597F55" w:rsidRDefault="00597F55"/>
        </w:tc>
        <w:tc>
          <w:tcPr>
            <w:tcW w:w="1245" w:type="dxa"/>
            <w:vAlign w:val="center"/>
          </w:tcPr>
          <w:p w14:paraId="3043E706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8029417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5F81810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9BFF242" w14:textId="77777777" w:rsidR="00597F55" w:rsidRDefault="00597F55"/>
        </w:tc>
      </w:tr>
      <w:tr w:rsidR="00597F55" w14:paraId="0680E71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C2F81DE" w14:textId="77777777" w:rsidR="00597F55" w:rsidRDefault="00597F55"/>
        </w:tc>
        <w:tc>
          <w:tcPr>
            <w:tcW w:w="1228" w:type="dxa"/>
            <w:vMerge/>
            <w:vAlign w:val="center"/>
          </w:tcPr>
          <w:p w14:paraId="2595FB44" w14:textId="77777777" w:rsidR="00597F55" w:rsidRDefault="00597F55"/>
        </w:tc>
        <w:tc>
          <w:tcPr>
            <w:tcW w:w="1924" w:type="dxa"/>
            <w:vMerge/>
            <w:vAlign w:val="center"/>
          </w:tcPr>
          <w:p w14:paraId="05D51C79" w14:textId="77777777" w:rsidR="00597F55" w:rsidRDefault="00597F55"/>
        </w:tc>
        <w:tc>
          <w:tcPr>
            <w:tcW w:w="1245" w:type="dxa"/>
            <w:vAlign w:val="center"/>
          </w:tcPr>
          <w:p w14:paraId="5BB20D58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8B6DC6F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A3364A3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0A8CB03" w14:textId="77777777" w:rsidR="00597F55" w:rsidRDefault="00597F55"/>
        </w:tc>
      </w:tr>
      <w:tr w:rsidR="00597F55" w14:paraId="0FC4C0D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A2D3AC4" w14:textId="77777777" w:rsidR="00597F55" w:rsidRDefault="00597F55"/>
        </w:tc>
        <w:tc>
          <w:tcPr>
            <w:tcW w:w="1228" w:type="dxa"/>
            <w:vMerge/>
            <w:vAlign w:val="center"/>
          </w:tcPr>
          <w:p w14:paraId="54341E89" w14:textId="77777777" w:rsidR="00597F55" w:rsidRDefault="00597F55"/>
        </w:tc>
        <w:tc>
          <w:tcPr>
            <w:tcW w:w="1924" w:type="dxa"/>
            <w:vMerge/>
            <w:vAlign w:val="center"/>
          </w:tcPr>
          <w:p w14:paraId="6E84437C" w14:textId="77777777" w:rsidR="00597F55" w:rsidRDefault="00597F55"/>
        </w:tc>
        <w:tc>
          <w:tcPr>
            <w:tcW w:w="1245" w:type="dxa"/>
            <w:vAlign w:val="center"/>
          </w:tcPr>
          <w:p w14:paraId="631DE474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CD2327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6E6265D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65AADA6" w14:textId="77777777" w:rsidR="00597F55" w:rsidRDefault="00597F55"/>
        </w:tc>
      </w:tr>
      <w:tr w:rsidR="00597F55" w14:paraId="301AC45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A27354E" w14:textId="77777777" w:rsidR="00597F55" w:rsidRDefault="00597F55"/>
        </w:tc>
        <w:tc>
          <w:tcPr>
            <w:tcW w:w="1228" w:type="dxa"/>
            <w:vMerge/>
            <w:vAlign w:val="center"/>
          </w:tcPr>
          <w:p w14:paraId="1D34971A" w14:textId="77777777" w:rsidR="00597F55" w:rsidRDefault="00597F55"/>
        </w:tc>
        <w:tc>
          <w:tcPr>
            <w:tcW w:w="1924" w:type="dxa"/>
            <w:vMerge/>
            <w:vAlign w:val="center"/>
          </w:tcPr>
          <w:p w14:paraId="059588E8" w14:textId="77777777" w:rsidR="00597F55" w:rsidRDefault="00597F55"/>
        </w:tc>
        <w:tc>
          <w:tcPr>
            <w:tcW w:w="1245" w:type="dxa"/>
            <w:vAlign w:val="center"/>
          </w:tcPr>
          <w:p w14:paraId="54B1D232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4D99E8E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BA497FB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46775B1" w14:textId="77777777" w:rsidR="00597F55" w:rsidRDefault="00597F55"/>
        </w:tc>
      </w:tr>
      <w:tr w:rsidR="00597F55" w14:paraId="731409B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DEC256A" w14:textId="77777777" w:rsidR="00597F55" w:rsidRDefault="00597F55"/>
        </w:tc>
        <w:tc>
          <w:tcPr>
            <w:tcW w:w="1228" w:type="dxa"/>
            <w:vMerge/>
            <w:vAlign w:val="center"/>
          </w:tcPr>
          <w:p w14:paraId="37641020" w14:textId="77777777" w:rsidR="00597F55" w:rsidRDefault="00597F55"/>
        </w:tc>
        <w:tc>
          <w:tcPr>
            <w:tcW w:w="1924" w:type="dxa"/>
            <w:vMerge/>
            <w:vAlign w:val="center"/>
          </w:tcPr>
          <w:p w14:paraId="14CB7372" w14:textId="77777777" w:rsidR="00597F55" w:rsidRDefault="00597F55"/>
        </w:tc>
        <w:tc>
          <w:tcPr>
            <w:tcW w:w="1245" w:type="dxa"/>
            <w:vAlign w:val="center"/>
          </w:tcPr>
          <w:p w14:paraId="5C188B65" w14:textId="77777777" w:rsidR="00597F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4A87743" w14:textId="77777777" w:rsidR="00597F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DF40973" w14:textId="77777777" w:rsidR="00597F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61B5EE3" w14:textId="77777777" w:rsidR="00597F55" w:rsidRDefault="00597F55"/>
        </w:tc>
      </w:tr>
    </w:tbl>
    <w:p w14:paraId="62C4ECB2" w14:textId="77777777" w:rsidR="00597F55" w:rsidRDefault="00597F55">
      <w:pPr>
        <w:widowControl w:val="0"/>
        <w:jc w:val="both"/>
        <w:rPr>
          <w:color w:val="000000"/>
        </w:rPr>
      </w:pPr>
    </w:p>
    <w:p w14:paraId="37B94C65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66" w:name="_Toc217805686"/>
      <w:r>
        <w:rPr>
          <w:color w:val="000000"/>
        </w:rPr>
        <w:t>围护结构概况</w:t>
      </w:r>
      <w:bookmarkEnd w:id="66"/>
    </w:p>
    <w:p w14:paraId="5AB48F76" w14:textId="77777777" w:rsidR="00597F55" w:rsidRDefault="00597F55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0"/>
        <w:gridCol w:w="1134"/>
        <w:gridCol w:w="2657"/>
        <w:gridCol w:w="2244"/>
        <w:gridCol w:w="2247"/>
      </w:tblGrid>
      <w:tr w:rsidR="00F5289E" w14:paraId="3BE48DB9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BF09ABA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386CAAE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901DD7" w14:paraId="55B0D46B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A1DC215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屋顶传热系数</w:t>
            </w:r>
            <w:r>
              <w:rPr>
                <w:szCs w:val="21"/>
              </w:rPr>
              <w:t>K</w:t>
            </w:r>
          </w:p>
          <w:p w14:paraId="72AB6B3B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53D9AD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0.21</w:t>
            </w:r>
            <w:bookmarkEnd w:id="67"/>
          </w:p>
          <w:p w14:paraId="1769ECD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8" w:name="屋顶D"/>
            <w:r>
              <w:rPr>
                <w:bCs/>
                <w:szCs w:val="21"/>
              </w:rPr>
              <w:t>7.10</w:t>
            </w:r>
            <w:bookmarkEnd w:id="68"/>
          </w:p>
        </w:tc>
      </w:tr>
      <w:tr w:rsidR="00901DD7" w14:paraId="6824DB4E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BD1E98E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EF9E0E0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334C79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0.35</w:t>
            </w:r>
            <w:bookmarkEnd w:id="69"/>
          </w:p>
          <w:p w14:paraId="6ADAD4D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0" w:name="外墙D"/>
            <w:r>
              <w:rPr>
                <w:rFonts w:hint="eastAsia"/>
                <w:bCs/>
                <w:szCs w:val="21"/>
              </w:rPr>
              <w:t>6.29</w:t>
            </w:r>
            <w:bookmarkEnd w:id="70"/>
          </w:p>
        </w:tc>
      </w:tr>
      <w:tr w:rsidR="00901DD7" w14:paraId="162E1CDA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8FE2204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86BD5C2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BF4594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bCs/>
                <w:szCs w:val="21"/>
              </w:rPr>
              <w:t>0.34</w:t>
            </w:r>
            <w:bookmarkEnd w:id="71"/>
          </w:p>
          <w:p w14:paraId="4812D97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2" w:name="挑空楼板D"/>
            <w:r>
              <w:rPr>
                <w:bCs/>
                <w:szCs w:val="21"/>
              </w:rPr>
              <w:t>3.28</w:t>
            </w:r>
            <w:bookmarkEnd w:id="72"/>
          </w:p>
        </w:tc>
      </w:tr>
      <w:tr w:rsidR="00901DD7" w14:paraId="52A9D033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2159085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055F012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BE7AD6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1.90</w:t>
            </w:r>
            <w:bookmarkEnd w:id="73"/>
          </w:p>
          <w:p w14:paraId="11F3D7C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0.34</w:t>
            </w:r>
            <w:bookmarkEnd w:id="74"/>
          </w:p>
        </w:tc>
      </w:tr>
      <w:tr w:rsidR="00901DD7" w14:paraId="57F25725" w14:textId="77777777" w:rsidTr="00537815"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7A5056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0CC0D5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5F2897C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33545B2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463AC70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1B5DC8D1" w14:textId="77777777" w:rsidTr="00537815">
        <w:trPr>
          <w:trHeight w:hRule="exact" w:val="454"/>
          <w:jc w:val="center"/>
        </w:trPr>
        <w:tc>
          <w:tcPr>
            <w:tcW w:w="714" w:type="pct"/>
            <w:vMerge/>
            <w:vAlign w:val="center"/>
          </w:tcPr>
          <w:p w14:paraId="07060D1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E3125B7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5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5"/>
          </w:p>
        </w:tc>
        <w:tc>
          <w:tcPr>
            <w:tcW w:w="1375" w:type="pct"/>
            <w:vAlign w:val="center"/>
          </w:tcPr>
          <w:p w14:paraId="0E80A8B6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78D50FA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1163" w:type="pct"/>
            <w:vAlign w:val="center"/>
          </w:tcPr>
          <w:p w14:paraId="20C75D9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1.76</w:t>
            </w:r>
          </w:p>
        </w:tc>
      </w:tr>
      <w:tr w:rsidR="00901DD7" w14:paraId="67260169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77EDA96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389C0F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vAlign w:val="center"/>
          </w:tcPr>
          <w:p w14:paraId="06BBD19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6E655BC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vAlign w:val="center"/>
          </w:tcPr>
          <w:p w14:paraId="418003F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1.79</w:t>
            </w:r>
          </w:p>
        </w:tc>
      </w:tr>
      <w:tr w:rsidR="00901DD7" w14:paraId="3DFC9BDE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381106B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03A7D3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vAlign w:val="center"/>
          </w:tcPr>
          <w:p w14:paraId="5EE229F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25713FD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1163" w:type="pct"/>
            <w:vAlign w:val="center"/>
          </w:tcPr>
          <w:p w14:paraId="04AB62D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</w:tr>
      <w:tr w:rsidR="00901DD7" w14:paraId="5B63C152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1EF4567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EA6ADC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vAlign w:val="center"/>
          </w:tcPr>
          <w:p w14:paraId="7B65D09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0BFFD8C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1163" w:type="pct"/>
            <w:vAlign w:val="center"/>
          </w:tcPr>
          <w:p w14:paraId="712CB68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1.76</w:t>
            </w:r>
          </w:p>
        </w:tc>
      </w:tr>
    </w:tbl>
    <w:p w14:paraId="1CFC43ED" w14:textId="77777777" w:rsidR="00597F55" w:rsidRDefault="00597F55">
      <w:pPr>
        <w:widowControl w:val="0"/>
        <w:jc w:val="both"/>
        <w:rPr>
          <w:color w:val="000000"/>
        </w:rPr>
      </w:pPr>
    </w:p>
    <w:p w14:paraId="14C6AC79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76" w:name="_Toc217805687"/>
      <w:r>
        <w:rPr>
          <w:color w:val="000000"/>
        </w:rPr>
        <w:t>房间类型</w:t>
      </w:r>
      <w:bookmarkEnd w:id="76"/>
    </w:p>
    <w:p w14:paraId="24D35B7A" w14:textId="77777777" w:rsidR="00597F55" w:rsidRDefault="00000000">
      <w:pPr>
        <w:pStyle w:val="2"/>
        <w:widowControl w:val="0"/>
      </w:pPr>
      <w:bookmarkStart w:id="77" w:name="_Toc217805688"/>
      <w:r>
        <w:t>房间参数表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7F55" w14:paraId="30B907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690FAA" w14:textId="77777777" w:rsidR="00597F5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88ADD5F" w14:textId="77777777" w:rsidR="00597F5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25B85F1" w14:textId="77777777" w:rsidR="00597F5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2E2EC3" w14:textId="77777777" w:rsidR="00597F5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C4E23C" w14:textId="77777777" w:rsidR="00597F5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27C0C9" w14:textId="77777777" w:rsidR="00597F5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1BA035" w14:textId="77777777" w:rsidR="00597F5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DDEC24" w14:textId="77777777" w:rsidR="00597F5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597F55" w14:paraId="44DF5D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64A530" w14:textId="77777777" w:rsidR="00597F55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4121F5E8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E3AC75" w14:textId="77777777" w:rsidR="00597F55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F5BE2EB" w14:textId="77777777" w:rsidR="00597F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CFFC0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8C534D" w14:textId="77777777" w:rsidR="00597F55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646FB1" w14:textId="77777777" w:rsidR="00597F55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1D8E0C" w14:textId="77777777" w:rsidR="00597F5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597F55" w14:paraId="4B50BC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1D0856" w14:textId="77777777" w:rsidR="00597F55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1CD5A6CF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6D0553" w14:textId="77777777" w:rsidR="00597F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722ED9" w14:textId="77777777" w:rsidR="00597F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C11AD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BEE154" w14:textId="77777777" w:rsidR="00597F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7384A" w14:textId="77777777" w:rsidR="00597F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977ADA" w14:textId="77777777" w:rsidR="00597F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597F55" w14:paraId="16D6F2D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56F3FB" w14:textId="77777777" w:rsidR="00597F5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9DAC6DD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0BEEAB" w14:textId="77777777" w:rsidR="00597F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CFDC8E" w14:textId="77777777" w:rsidR="00597F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D0389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8D7156" w14:textId="77777777" w:rsidR="00597F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41F6E4" w14:textId="77777777" w:rsidR="00597F5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94C0A" w14:textId="77777777" w:rsidR="00597F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7F55" w14:paraId="27BA141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2F5928" w14:textId="77777777" w:rsidR="00597F5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67C23B4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7297DE" w14:textId="77777777" w:rsidR="00597F55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E38F392" w14:textId="77777777" w:rsidR="00597F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E4EC4D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4A0BA8" w14:textId="77777777" w:rsidR="00597F55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AE0305" w14:textId="77777777" w:rsidR="00597F5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6D299" w14:textId="77777777" w:rsidR="00597F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7F55" w14:paraId="68BFFD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A2A941" w14:textId="77777777" w:rsidR="00597F55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0343DABD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2B3A02" w14:textId="77777777" w:rsidR="00597F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5D4528" w14:textId="77777777" w:rsidR="00597F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2E5A0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9FF9A7" w14:textId="77777777" w:rsidR="00597F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393CEE" w14:textId="77777777" w:rsidR="00597F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35851" w14:textId="77777777" w:rsidR="00597F5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597F55" w14:paraId="2F4BF60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78B4B5" w14:textId="77777777" w:rsidR="00597F55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9B95AAC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D846F0" w14:textId="77777777" w:rsidR="00597F5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261F7C" w14:textId="77777777" w:rsidR="00597F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9297AA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D11068" w14:textId="77777777" w:rsidR="00597F5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6F205E" w14:textId="77777777" w:rsidR="00597F5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398263" w14:textId="77777777" w:rsidR="00597F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597F55" w14:paraId="7609ED6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2B507B" w14:textId="77777777" w:rsidR="00597F5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8BB268B" w14:textId="77777777" w:rsidR="00597F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EC2949C" w14:textId="77777777" w:rsidR="00597F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9CC1703" w14:textId="77777777" w:rsidR="00597F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BAF1F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9A1AB8" w14:textId="77777777" w:rsidR="00597F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FFD23E" w14:textId="77777777" w:rsidR="00597F5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186B7" w14:textId="77777777" w:rsidR="00597F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7F55" w14:paraId="74899D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E64B5B" w14:textId="77777777" w:rsidR="00597F5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EE5DD78" w14:textId="77777777" w:rsidR="00597F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6DFE5C" w14:textId="77777777" w:rsidR="00597F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C41159" w14:textId="77777777" w:rsidR="00597F5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DA5BF9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0734B9" w14:textId="77777777" w:rsidR="00597F5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E922B" w14:textId="77777777" w:rsidR="00597F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BA6A36" w14:textId="77777777" w:rsidR="00597F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7F55" w14:paraId="1E8485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74584F" w14:textId="77777777" w:rsidR="00597F5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06CBF05" w14:textId="77777777" w:rsidR="00597F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E8E101" w14:textId="77777777" w:rsidR="00597F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0CDA6D" w14:textId="77777777" w:rsidR="00597F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245320" w14:textId="77777777" w:rsidR="00597F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95D00F" w14:textId="77777777" w:rsidR="00597F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5BBCC4" w14:textId="77777777" w:rsidR="00597F5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5AC01" w14:textId="77777777" w:rsidR="00597F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5D021899" w14:textId="77777777" w:rsidR="00597F55" w:rsidRDefault="00000000">
      <w:pPr>
        <w:pStyle w:val="2"/>
        <w:widowControl w:val="0"/>
      </w:pPr>
      <w:bookmarkStart w:id="78" w:name="_Toc217805689"/>
      <w:r>
        <w:t>作息时间表</w:t>
      </w:r>
      <w:bookmarkEnd w:id="78"/>
    </w:p>
    <w:p w14:paraId="3476A004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5E58BA6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79" w:name="_Toc217805690"/>
      <w:r>
        <w:rPr>
          <w:color w:val="000000"/>
        </w:rPr>
        <w:t>系统类型</w:t>
      </w:r>
      <w:bookmarkEnd w:id="79"/>
    </w:p>
    <w:p w14:paraId="122B431D" w14:textId="77777777" w:rsidR="00597F55" w:rsidRDefault="00000000">
      <w:pPr>
        <w:pStyle w:val="2"/>
        <w:widowControl w:val="0"/>
      </w:pPr>
      <w:bookmarkStart w:id="80" w:name="_Toc217805691"/>
      <w:r>
        <w:t>系统分区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597F55" w14:paraId="469DCAD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BA60EA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24BF62" w14:textId="77777777" w:rsidR="00597F5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1CEEC4B" w14:textId="77777777" w:rsidR="00597F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7A4BBCFA" w14:textId="77777777" w:rsidR="00597F55" w:rsidRDefault="00000000">
            <w:pPr>
              <w:jc w:val="center"/>
            </w:pPr>
            <w:r>
              <w:t>包含的房间</w:t>
            </w:r>
          </w:p>
        </w:tc>
      </w:tr>
      <w:tr w:rsidR="00597F55" w14:paraId="09235E1D" w14:textId="77777777">
        <w:trPr>
          <w:jc w:val="center"/>
        </w:trPr>
        <w:tc>
          <w:tcPr>
            <w:tcW w:w="1131" w:type="dxa"/>
            <w:vAlign w:val="center"/>
          </w:tcPr>
          <w:p w14:paraId="2E7A9868" w14:textId="77777777" w:rsidR="00597F55" w:rsidRDefault="00000000">
            <w:r>
              <w:lastRenderedPageBreak/>
              <w:t>其余</w:t>
            </w:r>
          </w:p>
        </w:tc>
        <w:tc>
          <w:tcPr>
            <w:tcW w:w="1924" w:type="dxa"/>
            <w:vAlign w:val="center"/>
          </w:tcPr>
          <w:p w14:paraId="30359783" w14:textId="77777777" w:rsidR="00597F55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13024C3E" w14:textId="77777777" w:rsidR="00597F55" w:rsidRDefault="00000000">
            <w:r>
              <w:t>1816.70</w:t>
            </w:r>
          </w:p>
        </w:tc>
        <w:tc>
          <w:tcPr>
            <w:tcW w:w="5371" w:type="dxa"/>
            <w:vAlign w:val="center"/>
          </w:tcPr>
          <w:p w14:paraId="5A339D38" w14:textId="77777777" w:rsidR="00597F55" w:rsidRDefault="00000000">
            <w:r>
              <w:t>1004(1),1002(1),1013(1),1011(1),1010(1),1007(1),1003(1),1001(1),1030(1),1027(1),1026(1),1015(1),2002(2),2010(2),2007(2),2006(2)</w:t>
            </w:r>
          </w:p>
        </w:tc>
      </w:tr>
      <w:tr w:rsidR="00597F55" w14:paraId="167958E4" w14:textId="77777777">
        <w:trPr>
          <w:jc w:val="center"/>
        </w:trPr>
        <w:tc>
          <w:tcPr>
            <w:tcW w:w="1131" w:type="dxa"/>
            <w:vAlign w:val="center"/>
          </w:tcPr>
          <w:p w14:paraId="2CDE402D" w14:textId="77777777" w:rsidR="00597F55" w:rsidRDefault="00000000">
            <w:r>
              <w:t>办公室</w:t>
            </w:r>
          </w:p>
        </w:tc>
        <w:tc>
          <w:tcPr>
            <w:tcW w:w="1924" w:type="dxa"/>
            <w:vAlign w:val="center"/>
          </w:tcPr>
          <w:p w14:paraId="6550B651" w14:textId="77777777" w:rsidR="00597F55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646F3590" w14:textId="77777777" w:rsidR="00597F55" w:rsidRDefault="00000000">
            <w:r>
              <w:t>391.85</w:t>
            </w:r>
          </w:p>
        </w:tc>
        <w:tc>
          <w:tcPr>
            <w:tcW w:w="5371" w:type="dxa"/>
            <w:vAlign w:val="center"/>
          </w:tcPr>
          <w:p w14:paraId="1966C3FC" w14:textId="77777777" w:rsidR="00597F55" w:rsidRDefault="00000000">
            <w:r>
              <w:t>1025(1),1016(1),1012(1),1009(1),1008(1),1006(1),1005(1),2005(2)</w:t>
            </w:r>
          </w:p>
        </w:tc>
      </w:tr>
      <w:tr w:rsidR="00597F55" w14:paraId="50F57DFE" w14:textId="77777777">
        <w:trPr>
          <w:jc w:val="center"/>
        </w:trPr>
        <w:tc>
          <w:tcPr>
            <w:tcW w:w="1131" w:type="dxa"/>
            <w:vAlign w:val="center"/>
          </w:tcPr>
          <w:p w14:paraId="4853DB19" w14:textId="77777777" w:rsidR="00597F55" w:rsidRDefault="00000000">
            <w:r>
              <w:t>客房</w:t>
            </w:r>
          </w:p>
        </w:tc>
        <w:tc>
          <w:tcPr>
            <w:tcW w:w="1924" w:type="dxa"/>
            <w:vAlign w:val="center"/>
          </w:tcPr>
          <w:p w14:paraId="540937BB" w14:textId="77777777" w:rsidR="00597F55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00ABDF1F" w14:textId="77777777" w:rsidR="00597F55" w:rsidRDefault="00000000">
            <w:r>
              <w:t>192.18</w:t>
            </w:r>
          </w:p>
        </w:tc>
        <w:tc>
          <w:tcPr>
            <w:tcW w:w="5371" w:type="dxa"/>
            <w:vAlign w:val="center"/>
          </w:tcPr>
          <w:p w14:paraId="5C9B6819" w14:textId="77777777" w:rsidR="00597F55" w:rsidRDefault="00000000">
            <w:r>
              <w:t>1024(1),1023(1),1022(1),1021(1),1019(1),1020(1),1018(1),1017(1)</w:t>
            </w:r>
          </w:p>
        </w:tc>
      </w:tr>
      <w:tr w:rsidR="00597F55" w14:paraId="5DC6F293" w14:textId="77777777">
        <w:trPr>
          <w:jc w:val="center"/>
        </w:trPr>
        <w:tc>
          <w:tcPr>
            <w:tcW w:w="1131" w:type="dxa"/>
            <w:vAlign w:val="center"/>
          </w:tcPr>
          <w:p w14:paraId="74EF68B0" w14:textId="77777777" w:rsidR="00597F55" w:rsidRDefault="00000000">
            <w:r>
              <w:t>空房间</w:t>
            </w:r>
          </w:p>
        </w:tc>
        <w:tc>
          <w:tcPr>
            <w:tcW w:w="1924" w:type="dxa"/>
            <w:vAlign w:val="center"/>
          </w:tcPr>
          <w:p w14:paraId="1F902BF7" w14:textId="77777777" w:rsidR="00597F55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8F3584D" w14:textId="77777777" w:rsidR="00597F55" w:rsidRDefault="00000000">
            <w:r>
              <w:t>18.77</w:t>
            </w:r>
          </w:p>
        </w:tc>
        <w:tc>
          <w:tcPr>
            <w:tcW w:w="5371" w:type="dxa"/>
            <w:vAlign w:val="center"/>
          </w:tcPr>
          <w:p w14:paraId="2A8F7D4E" w14:textId="77777777" w:rsidR="00597F55" w:rsidRDefault="00000000">
            <w:r>
              <w:t>1046(1),1045(1),1044(1),1043(1),1042(1),1041(1),1040(1),1039(1),1038(1),1037(1),1036(1),1035(1),1034(1),1033(1),1032(1),1031(1)</w:t>
            </w:r>
          </w:p>
        </w:tc>
      </w:tr>
    </w:tbl>
    <w:p w14:paraId="3454D80E" w14:textId="77777777" w:rsidR="00597F55" w:rsidRDefault="00000000">
      <w:pPr>
        <w:pStyle w:val="2"/>
        <w:widowControl w:val="0"/>
      </w:pPr>
      <w:bookmarkStart w:id="81" w:name="_Toc217805692"/>
      <w:r>
        <w:t>热回收参数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97F55" w14:paraId="53905667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5F16515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8BFA1DC" w14:textId="77777777" w:rsidR="00597F5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B1367C" w14:textId="77777777" w:rsidR="00597F5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B840A6A" w14:textId="77777777" w:rsidR="00597F55" w:rsidRDefault="00000000">
            <w:pPr>
              <w:jc w:val="center"/>
            </w:pPr>
            <w:r>
              <w:t>供暖</w:t>
            </w:r>
          </w:p>
        </w:tc>
      </w:tr>
      <w:tr w:rsidR="00597F55" w14:paraId="00F71E6C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34F9BB6" w14:textId="77777777" w:rsidR="00597F55" w:rsidRDefault="00597F55"/>
        </w:tc>
        <w:tc>
          <w:tcPr>
            <w:tcW w:w="1262" w:type="dxa"/>
            <w:vMerge/>
            <w:vAlign w:val="center"/>
          </w:tcPr>
          <w:p w14:paraId="00157D59" w14:textId="77777777" w:rsidR="00597F55" w:rsidRDefault="00597F55"/>
        </w:tc>
        <w:tc>
          <w:tcPr>
            <w:tcW w:w="1731" w:type="dxa"/>
            <w:vAlign w:val="center"/>
          </w:tcPr>
          <w:p w14:paraId="537665D8" w14:textId="77777777" w:rsidR="00597F5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02DF740" w14:textId="77777777" w:rsidR="00597F5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E7302F3" w14:textId="77777777" w:rsidR="00597F5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D452708" w14:textId="77777777" w:rsidR="00597F5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97F55" w14:paraId="4C045C1B" w14:textId="77777777">
        <w:trPr>
          <w:jc w:val="center"/>
        </w:trPr>
        <w:tc>
          <w:tcPr>
            <w:tcW w:w="1131" w:type="dxa"/>
            <w:vAlign w:val="center"/>
          </w:tcPr>
          <w:p w14:paraId="2356D7C6" w14:textId="77777777" w:rsidR="00597F55" w:rsidRDefault="00000000">
            <w:r>
              <w:t>其余</w:t>
            </w:r>
          </w:p>
        </w:tc>
        <w:tc>
          <w:tcPr>
            <w:tcW w:w="1262" w:type="dxa"/>
            <w:vAlign w:val="center"/>
          </w:tcPr>
          <w:p w14:paraId="55A085CB" w14:textId="77777777" w:rsidR="00597F5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A39B14D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62538C05" w14:textId="77777777" w:rsidR="00597F5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3A2F8CBC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4D36D7DF" w14:textId="77777777" w:rsidR="00597F55" w:rsidRDefault="00000000">
            <w:r>
              <w:t>5(℃)</w:t>
            </w:r>
          </w:p>
        </w:tc>
      </w:tr>
      <w:tr w:rsidR="00597F55" w14:paraId="246EEA48" w14:textId="77777777">
        <w:trPr>
          <w:jc w:val="center"/>
        </w:trPr>
        <w:tc>
          <w:tcPr>
            <w:tcW w:w="1131" w:type="dxa"/>
            <w:vAlign w:val="center"/>
          </w:tcPr>
          <w:p w14:paraId="5E4E4655" w14:textId="77777777" w:rsidR="00597F55" w:rsidRDefault="00000000">
            <w:r>
              <w:t>办公室</w:t>
            </w:r>
          </w:p>
        </w:tc>
        <w:tc>
          <w:tcPr>
            <w:tcW w:w="1262" w:type="dxa"/>
            <w:vAlign w:val="center"/>
          </w:tcPr>
          <w:p w14:paraId="7BED1280" w14:textId="77777777" w:rsidR="00597F5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0EBC0B8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7F4D355F" w14:textId="77777777" w:rsidR="00597F5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005783E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7CE2D0BD" w14:textId="77777777" w:rsidR="00597F55" w:rsidRDefault="00000000">
            <w:r>
              <w:t>5(℃)</w:t>
            </w:r>
          </w:p>
        </w:tc>
      </w:tr>
      <w:tr w:rsidR="00597F55" w14:paraId="5FC45C3B" w14:textId="77777777">
        <w:trPr>
          <w:jc w:val="center"/>
        </w:trPr>
        <w:tc>
          <w:tcPr>
            <w:tcW w:w="1131" w:type="dxa"/>
            <w:vAlign w:val="center"/>
          </w:tcPr>
          <w:p w14:paraId="4E1E9D4E" w14:textId="77777777" w:rsidR="00597F55" w:rsidRDefault="00000000">
            <w:r>
              <w:t>客房</w:t>
            </w:r>
          </w:p>
        </w:tc>
        <w:tc>
          <w:tcPr>
            <w:tcW w:w="1262" w:type="dxa"/>
            <w:vAlign w:val="center"/>
          </w:tcPr>
          <w:p w14:paraId="07858850" w14:textId="77777777" w:rsidR="00597F5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8CB29C6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150E5A10" w14:textId="77777777" w:rsidR="00597F5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2A1D613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759E94EE" w14:textId="77777777" w:rsidR="00597F55" w:rsidRDefault="00000000">
            <w:r>
              <w:t>5(℃)</w:t>
            </w:r>
          </w:p>
        </w:tc>
      </w:tr>
      <w:tr w:rsidR="00597F55" w14:paraId="3F849CA0" w14:textId="77777777">
        <w:trPr>
          <w:jc w:val="center"/>
        </w:trPr>
        <w:tc>
          <w:tcPr>
            <w:tcW w:w="1131" w:type="dxa"/>
            <w:vAlign w:val="center"/>
          </w:tcPr>
          <w:p w14:paraId="0B132153" w14:textId="77777777" w:rsidR="00597F55" w:rsidRDefault="00000000">
            <w:r>
              <w:t>空房间</w:t>
            </w:r>
          </w:p>
        </w:tc>
        <w:tc>
          <w:tcPr>
            <w:tcW w:w="1262" w:type="dxa"/>
            <w:vAlign w:val="center"/>
          </w:tcPr>
          <w:p w14:paraId="77F2111D" w14:textId="77777777" w:rsidR="00597F5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1C878CEF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173668FF" w14:textId="77777777" w:rsidR="00597F5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D66ACA5" w14:textId="77777777" w:rsidR="00597F5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06F9FDA7" w14:textId="77777777" w:rsidR="00597F55" w:rsidRDefault="00000000">
            <w:r>
              <w:t>5(℃)</w:t>
            </w:r>
          </w:p>
        </w:tc>
      </w:tr>
    </w:tbl>
    <w:p w14:paraId="5D797F5D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82" w:name="_Toc217805693"/>
      <w:r>
        <w:rPr>
          <w:color w:val="000000"/>
        </w:rPr>
        <w:t>供暖系统</w:t>
      </w:r>
      <w:bookmarkEnd w:id="82"/>
    </w:p>
    <w:p w14:paraId="1917F971" w14:textId="77777777" w:rsidR="00597F55" w:rsidRDefault="00000000">
      <w:pPr>
        <w:pStyle w:val="2"/>
        <w:widowControl w:val="0"/>
      </w:pPr>
      <w:bookmarkStart w:id="83" w:name="_Toc217805694"/>
      <w:r>
        <w:t>默认热源</w:t>
      </w:r>
      <w:bookmarkEnd w:id="83"/>
    </w:p>
    <w:p w14:paraId="47C911AF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97F55" w14:paraId="0E80B96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7B831CE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05B6D66" w14:textId="77777777" w:rsidR="00597F55" w:rsidRDefault="00000000">
            <w:r>
              <w:t>办公室</w:t>
            </w:r>
            <w:r>
              <w:t xml:space="preserve">, </w:t>
            </w:r>
            <w:r>
              <w:t>客房</w:t>
            </w:r>
            <w:r>
              <w:t xml:space="preserve">, </w:t>
            </w:r>
            <w:r>
              <w:t>其余</w:t>
            </w:r>
            <w:r>
              <w:t xml:space="preserve">, </w:t>
            </w:r>
            <w:r>
              <w:t>空房间</w:t>
            </w:r>
          </w:p>
        </w:tc>
      </w:tr>
    </w:tbl>
    <w:p w14:paraId="7B563621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597F55" w14:paraId="152D8831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35677E49" w14:textId="77777777" w:rsidR="00597F55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647861" w14:textId="77777777" w:rsidR="00597F55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6B147A" w14:textId="77777777" w:rsidR="00597F55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FD7418" w14:textId="77777777" w:rsidR="00597F55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5BAC82" w14:textId="77777777" w:rsidR="00597F55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6F5F7BB" w14:textId="77777777" w:rsidR="00597F55" w:rsidRDefault="00000000">
            <w:pPr>
              <w:jc w:val="center"/>
            </w:pPr>
            <w:r>
              <w:t>台数</w:t>
            </w:r>
          </w:p>
        </w:tc>
      </w:tr>
      <w:tr w:rsidR="00597F55" w14:paraId="0B4174B9" w14:textId="77777777">
        <w:trPr>
          <w:jc w:val="center"/>
        </w:trPr>
        <w:tc>
          <w:tcPr>
            <w:tcW w:w="1811" w:type="dxa"/>
            <w:vAlign w:val="center"/>
          </w:tcPr>
          <w:p w14:paraId="0ECE8FAD" w14:textId="77777777" w:rsidR="00597F55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256AAB74" w14:textId="77777777" w:rsidR="00597F55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8403F2F" w14:textId="77777777" w:rsidR="00597F55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23C4B0D6" w14:textId="77777777" w:rsidR="00597F55" w:rsidRDefault="00000000">
            <w:r>
              <w:t>200</w:t>
            </w:r>
          </w:p>
        </w:tc>
        <w:tc>
          <w:tcPr>
            <w:tcW w:w="1697" w:type="dxa"/>
            <w:vAlign w:val="center"/>
          </w:tcPr>
          <w:p w14:paraId="4BC0D583" w14:textId="77777777" w:rsidR="00597F55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3FCBDF47" w14:textId="77777777" w:rsidR="00597F55" w:rsidRDefault="00000000">
            <w:r>
              <w:t>1</w:t>
            </w:r>
          </w:p>
        </w:tc>
      </w:tr>
      <w:tr w:rsidR="00597F55" w14:paraId="21455213" w14:textId="77777777">
        <w:trPr>
          <w:jc w:val="center"/>
        </w:trPr>
        <w:tc>
          <w:tcPr>
            <w:tcW w:w="1811" w:type="dxa"/>
            <w:vAlign w:val="center"/>
          </w:tcPr>
          <w:p w14:paraId="69278D16" w14:textId="77777777" w:rsidR="00597F55" w:rsidRDefault="00000000">
            <w:r>
              <w:t>机组</w:t>
            </w:r>
            <w:r>
              <w:t>2</w:t>
            </w:r>
          </w:p>
        </w:tc>
        <w:tc>
          <w:tcPr>
            <w:tcW w:w="1697" w:type="dxa"/>
            <w:vAlign w:val="center"/>
          </w:tcPr>
          <w:p w14:paraId="2D5C6175" w14:textId="77777777" w:rsidR="00597F55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4C137E86" w14:textId="77777777" w:rsidR="00597F55" w:rsidRDefault="00000000">
            <w:r>
              <w:t>13</w:t>
            </w:r>
          </w:p>
        </w:tc>
        <w:tc>
          <w:tcPr>
            <w:tcW w:w="1697" w:type="dxa"/>
            <w:vAlign w:val="center"/>
          </w:tcPr>
          <w:p w14:paraId="22E9BD4A" w14:textId="77777777" w:rsidR="00597F55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7C0F74DB" w14:textId="77777777" w:rsidR="00597F55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7802DF81" w14:textId="77777777" w:rsidR="00597F55" w:rsidRDefault="00000000">
            <w:r>
              <w:t>3</w:t>
            </w:r>
          </w:p>
        </w:tc>
      </w:tr>
    </w:tbl>
    <w:p w14:paraId="7B6A6044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597F55" w14:paraId="50806874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3AFC07D7" w14:textId="77777777" w:rsidR="00597F55" w:rsidRDefault="00000000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1C595C0" w14:textId="77777777" w:rsidR="00597F55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ECE00" w14:textId="77777777" w:rsidR="00597F55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1BB88" w14:textId="77777777" w:rsidR="00597F5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84089A" w14:textId="77777777" w:rsidR="00597F5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4ADEA1" w14:textId="77777777" w:rsidR="00597F5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F4B826E" w14:textId="77777777" w:rsidR="00597F5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ED79BCA" w14:textId="77777777" w:rsidR="00597F55" w:rsidRDefault="00000000">
            <w:pPr>
              <w:jc w:val="center"/>
            </w:pPr>
            <w:r>
              <w:t>台数</w:t>
            </w:r>
          </w:p>
        </w:tc>
      </w:tr>
      <w:tr w:rsidR="00597F55" w14:paraId="0D5C7DE8" w14:textId="77777777">
        <w:trPr>
          <w:jc w:val="center"/>
        </w:trPr>
        <w:tc>
          <w:tcPr>
            <w:tcW w:w="1664" w:type="dxa"/>
            <w:vAlign w:val="center"/>
          </w:tcPr>
          <w:p w14:paraId="6933FC56" w14:textId="77777777" w:rsidR="00597F55" w:rsidRDefault="00000000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0A64530D" w14:textId="77777777" w:rsidR="00597F55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45D2CB1A" w14:textId="77777777" w:rsidR="00597F55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42C672D2" w14:textId="77777777" w:rsidR="00597F55" w:rsidRDefault="00000000">
            <w:r>
              <w:t>21</w:t>
            </w:r>
          </w:p>
        </w:tc>
        <w:tc>
          <w:tcPr>
            <w:tcW w:w="990" w:type="dxa"/>
            <w:vAlign w:val="center"/>
          </w:tcPr>
          <w:p w14:paraId="522FBBFA" w14:textId="77777777" w:rsidR="00597F55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0C4B4FEC" w14:textId="77777777" w:rsidR="00597F55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4045CC01" w14:textId="77777777" w:rsidR="00597F55" w:rsidRDefault="00000000">
            <w:r>
              <w:t>2.5</w:t>
            </w:r>
          </w:p>
        </w:tc>
        <w:tc>
          <w:tcPr>
            <w:tcW w:w="775" w:type="dxa"/>
            <w:vAlign w:val="center"/>
          </w:tcPr>
          <w:p w14:paraId="50B00FD7" w14:textId="77777777" w:rsidR="00597F55" w:rsidRDefault="00000000">
            <w:r>
              <w:t>1</w:t>
            </w:r>
          </w:p>
        </w:tc>
      </w:tr>
      <w:tr w:rsidR="00597F55" w14:paraId="466BDA27" w14:textId="77777777">
        <w:trPr>
          <w:jc w:val="center"/>
        </w:trPr>
        <w:tc>
          <w:tcPr>
            <w:tcW w:w="1664" w:type="dxa"/>
            <w:vAlign w:val="center"/>
          </w:tcPr>
          <w:p w14:paraId="3056D5BE" w14:textId="77777777" w:rsidR="00597F55" w:rsidRDefault="00000000">
            <w:r>
              <w:t>机组</w:t>
            </w:r>
            <w:r>
              <w:t>2</w:t>
            </w:r>
          </w:p>
        </w:tc>
        <w:tc>
          <w:tcPr>
            <w:tcW w:w="1443" w:type="dxa"/>
            <w:vAlign w:val="center"/>
          </w:tcPr>
          <w:p w14:paraId="0E52B72A" w14:textId="77777777" w:rsidR="00597F55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16497145" w14:textId="77777777" w:rsidR="00597F55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1A8B2196" w14:textId="77777777" w:rsidR="00597F55" w:rsidRDefault="00000000">
            <w:r>
              <w:t>5</w:t>
            </w:r>
          </w:p>
        </w:tc>
        <w:tc>
          <w:tcPr>
            <w:tcW w:w="990" w:type="dxa"/>
            <w:vAlign w:val="center"/>
          </w:tcPr>
          <w:p w14:paraId="66942FD6" w14:textId="77777777" w:rsidR="00597F55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DFC155C" w14:textId="77777777" w:rsidR="00597F55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2ACC447D" w14:textId="77777777" w:rsidR="00597F55" w:rsidRDefault="00000000">
            <w:r>
              <w:t>0.6</w:t>
            </w:r>
          </w:p>
        </w:tc>
        <w:tc>
          <w:tcPr>
            <w:tcW w:w="775" w:type="dxa"/>
            <w:vAlign w:val="center"/>
          </w:tcPr>
          <w:p w14:paraId="796C2F9F" w14:textId="77777777" w:rsidR="00597F55" w:rsidRDefault="00000000">
            <w:r>
              <w:t>3</w:t>
            </w:r>
          </w:p>
        </w:tc>
      </w:tr>
    </w:tbl>
    <w:p w14:paraId="329CD985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597F55" w14:paraId="5417D6D1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6518481" w14:textId="77777777" w:rsidR="00597F55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05523C0" w14:textId="77777777" w:rsidR="00597F55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D496341" w14:textId="77777777" w:rsidR="00597F55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3717AAC" w14:textId="77777777" w:rsidR="00597F55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37BEBF4" w14:textId="77777777" w:rsidR="00597F55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597F55" w14:paraId="7B2E40BF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3198EE56" w14:textId="77777777" w:rsidR="00597F55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52FC2DFC" w14:textId="77777777" w:rsidR="00597F55" w:rsidRDefault="00000000">
            <w:r>
              <w:t>37</w:t>
            </w:r>
          </w:p>
        </w:tc>
        <w:tc>
          <w:tcPr>
            <w:tcW w:w="1901" w:type="dxa"/>
            <w:vAlign w:val="center"/>
          </w:tcPr>
          <w:p w14:paraId="2F7D0719" w14:textId="77777777" w:rsidR="00597F55" w:rsidRDefault="00000000">
            <w:r>
              <w:t>10.4</w:t>
            </w:r>
          </w:p>
        </w:tc>
        <w:tc>
          <w:tcPr>
            <w:tcW w:w="1748" w:type="dxa"/>
            <w:vAlign w:val="center"/>
          </w:tcPr>
          <w:p w14:paraId="6A8608CB" w14:textId="77777777" w:rsidR="00597F55" w:rsidRDefault="00000000">
            <w:r>
              <w:t>3.56</w:t>
            </w:r>
          </w:p>
        </w:tc>
        <w:tc>
          <w:tcPr>
            <w:tcW w:w="2139" w:type="dxa"/>
            <w:vAlign w:val="center"/>
          </w:tcPr>
          <w:p w14:paraId="330C5539" w14:textId="77777777" w:rsidR="00597F55" w:rsidRDefault="00000000">
            <w:r>
              <w:t>1.2</w:t>
            </w:r>
          </w:p>
        </w:tc>
      </w:tr>
      <w:tr w:rsidR="00597F55" w14:paraId="45AA17A4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3876E5CF" w14:textId="77777777" w:rsidR="00597F55" w:rsidRDefault="00000000">
            <w:r>
              <w:lastRenderedPageBreak/>
              <w:t>40</w:t>
            </w:r>
          </w:p>
        </w:tc>
        <w:tc>
          <w:tcPr>
            <w:tcW w:w="1794" w:type="dxa"/>
            <w:vAlign w:val="center"/>
          </w:tcPr>
          <w:p w14:paraId="445B0AF1" w14:textId="77777777" w:rsidR="00597F55" w:rsidRDefault="00000000">
            <w:r>
              <w:t>73</w:t>
            </w:r>
          </w:p>
        </w:tc>
        <w:tc>
          <w:tcPr>
            <w:tcW w:w="1901" w:type="dxa"/>
            <w:vAlign w:val="center"/>
          </w:tcPr>
          <w:p w14:paraId="73BFAA19" w14:textId="77777777" w:rsidR="00597F55" w:rsidRDefault="00000000">
            <w:r>
              <w:t>24.4</w:t>
            </w:r>
          </w:p>
        </w:tc>
        <w:tc>
          <w:tcPr>
            <w:tcW w:w="1748" w:type="dxa"/>
            <w:vAlign w:val="center"/>
          </w:tcPr>
          <w:p w14:paraId="1AED662A" w14:textId="77777777" w:rsidR="00597F55" w:rsidRDefault="00000000">
            <w:r>
              <w:t>2.99</w:t>
            </w:r>
          </w:p>
        </w:tc>
        <w:tc>
          <w:tcPr>
            <w:tcW w:w="2139" w:type="dxa"/>
            <w:vAlign w:val="center"/>
          </w:tcPr>
          <w:p w14:paraId="20750E16" w14:textId="77777777" w:rsidR="00597F55" w:rsidRDefault="00000000">
            <w:r>
              <w:t>1.8</w:t>
            </w:r>
          </w:p>
        </w:tc>
      </w:tr>
      <w:tr w:rsidR="00597F55" w14:paraId="51D8CF55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2959CA84" w14:textId="77777777" w:rsidR="00597F55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74BAFEEB" w14:textId="77777777" w:rsidR="00597F55" w:rsidRDefault="00000000">
            <w:r>
              <w:t>110</w:t>
            </w:r>
          </w:p>
        </w:tc>
        <w:tc>
          <w:tcPr>
            <w:tcW w:w="1901" w:type="dxa"/>
            <w:vAlign w:val="center"/>
          </w:tcPr>
          <w:p w14:paraId="44D27CD3" w14:textId="77777777" w:rsidR="00597F55" w:rsidRDefault="00000000">
            <w:r>
              <w:t>41.6</w:t>
            </w:r>
          </w:p>
        </w:tc>
        <w:tc>
          <w:tcPr>
            <w:tcW w:w="1748" w:type="dxa"/>
            <w:vAlign w:val="center"/>
          </w:tcPr>
          <w:p w14:paraId="5A0B8371" w14:textId="77777777" w:rsidR="00597F55" w:rsidRDefault="00000000">
            <w:r>
              <w:t>2.64</w:t>
            </w:r>
          </w:p>
        </w:tc>
        <w:tc>
          <w:tcPr>
            <w:tcW w:w="2139" w:type="dxa"/>
            <w:vAlign w:val="center"/>
          </w:tcPr>
          <w:p w14:paraId="06BE6942" w14:textId="77777777" w:rsidR="00597F55" w:rsidRDefault="00000000">
            <w:r>
              <w:t>3.1</w:t>
            </w:r>
          </w:p>
        </w:tc>
      </w:tr>
      <w:tr w:rsidR="00597F55" w14:paraId="43CCD67F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596DF3A" w14:textId="77777777" w:rsidR="00597F55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07FE6467" w14:textId="77777777" w:rsidR="00597F55" w:rsidRDefault="00000000">
            <w:r>
              <w:t>146</w:t>
            </w:r>
          </w:p>
        </w:tc>
        <w:tc>
          <w:tcPr>
            <w:tcW w:w="1901" w:type="dxa"/>
            <w:vAlign w:val="center"/>
          </w:tcPr>
          <w:p w14:paraId="455E7CF7" w14:textId="77777777" w:rsidR="00597F55" w:rsidRDefault="00000000">
            <w:r>
              <w:t>67.8</w:t>
            </w:r>
          </w:p>
        </w:tc>
        <w:tc>
          <w:tcPr>
            <w:tcW w:w="1748" w:type="dxa"/>
            <w:vAlign w:val="center"/>
          </w:tcPr>
          <w:p w14:paraId="54ECD663" w14:textId="77777777" w:rsidR="00597F55" w:rsidRDefault="00000000">
            <w:r>
              <w:t>2.15</w:t>
            </w:r>
          </w:p>
        </w:tc>
        <w:tc>
          <w:tcPr>
            <w:tcW w:w="2139" w:type="dxa"/>
            <w:vAlign w:val="center"/>
          </w:tcPr>
          <w:p w14:paraId="1CE978D2" w14:textId="77777777" w:rsidR="00597F55" w:rsidRDefault="00000000">
            <w:r>
              <w:t>3.6</w:t>
            </w:r>
          </w:p>
        </w:tc>
      </w:tr>
      <w:tr w:rsidR="00597F55" w14:paraId="40F90D00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244DA78C" w14:textId="77777777" w:rsidR="00597F55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52215E6E" w14:textId="77777777" w:rsidR="00597F55" w:rsidRDefault="00000000">
            <w:r>
              <w:t>183</w:t>
            </w:r>
          </w:p>
        </w:tc>
        <w:tc>
          <w:tcPr>
            <w:tcW w:w="1901" w:type="dxa"/>
            <w:vAlign w:val="center"/>
          </w:tcPr>
          <w:p w14:paraId="6530811E" w14:textId="77777777" w:rsidR="00597F55" w:rsidRDefault="00000000">
            <w:r>
              <w:t>84.7</w:t>
            </w:r>
          </w:p>
        </w:tc>
        <w:tc>
          <w:tcPr>
            <w:tcW w:w="1748" w:type="dxa"/>
            <w:vAlign w:val="center"/>
          </w:tcPr>
          <w:p w14:paraId="10D64FF7" w14:textId="77777777" w:rsidR="00597F55" w:rsidRDefault="00000000">
            <w:r>
              <w:t>2.16</w:t>
            </w:r>
          </w:p>
        </w:tc>
        <w:tc>
          <w:tcPr>
            <w:tcW w:w="2139" w:type="dxa"/>
            <w:vAlign w:val="center"/>
          </w:tcPr>
          <w:p w14:paraId="08C67812" w14:textId="77777777" w:rsidR="00597F55" w:rsidRDefault="00000000">
            <w:r>
              <w:t>4.2</w:t>
            </w:r>
          </w:p>
        </w:tc>
      </w:tr>
    </w:tbl>
    <w:p w14:paraId="2D749743" w14:textId="77777777" w:rsidR="00597F55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597F55" w14:paraId="34ED6C8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DBAC25" w14:textId="77777777" w:rsidR="00597F5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67FA3B" w14:textId="77777777" w:rsidR="00597F5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F78DC4" w14:textId="77777777" w:rsidR="00597F5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065400" w14:textId="77777777" w:rsidR="00597F55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2D13588" w14:textId="77777777" w:rsidR="00597F55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EFF585B" w14:textId="77777777" w:rsidR="00597F55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597F55" w14:paraId="6AA216F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3687BB7" w14:textId="77777777" w:rsidR="00597F55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2A5ECFB5" w14:textId="77777777" w:rsidR="00597F55" w:rsidRDefault="00000000">
            <w:r>
              <w:t>26363</w:t>
            </w:r>
          </w:p>
        </w:tc>
        <w:tc>
          <w:tcPr>
            <w:tcW w:w="1584" w:type="dxa"/>
            <w:vAlign w:val="center"/>
          </w:tcPr>
          <w:p w14:paraId="12531D63" w14:textId="77777777" w:rsidR="00597F55" w:rsidRDefault="00000000">
            <w:r>
              <w:t>3489</w:t>
            </w:r>
          </w:p>
        </w:tc>
        <w:tc>
          <w:tcPr>
            <w:tcW w:w="1584" w:type="dxa"/>
            <w:vAlign w:val="center"/>
          </w:tcPr>
          <w:p w14:paraId="199B0F25" w14:textId="77777777" w:rsidR="00597F55" w:rsidRDefault="00000000">
            <w:r>
              <w:t>3.56</w:t>
            </w:r>
          </w:p>
        </w:tc>
        <w:tc>
          <w:tcPr>
            <w:tcW w:w="1726" w:type="dxa"/>
            <w:vAlign w:val="center"/>
          </w:tcPr>
          <w:p w14:paraId="6CA0D069" w14:textId="77777777" w:rsidR="00597F55" w:rsidRDefault="00000000">
            <w:r>
              <w:t>7410</w:t>
            </w:r>
          </w:p>
        </w:tc>
        <w:tc>
          <w:tcPr>
            <w:tcW w:w="1726" w:type="dxa"/>
            <w:vAlign w:val="center"/>
          </w:tcPr>
          <w:p w14:paraId="70684168" w14:textId="77777777" w:rsidR="00597F55" w:rsidRDefault="00000000">
            <w:r>
              <w:t>4187</w:t>
            </w:r>
          </w:p>
        </w:tc>
      </w:tr>
      <w:tr w:rsidR="00597F55" w14:paraId="53283EF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57AFA9" w14:textId="77777777" w:rsidR="00597F55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29FACD7F" w14:textId="77777777" w:rsidR="00597F55" w:rsidRDefault="00000000">
            <w:r>
              <w:t>19189</w:t>
            </w:r>
          </w:p>
        </w:tc>
        <w:tc>
          <w:tcPr>
            <w:tcW w:w="1584" w:type="dxa"/>
            <w:vAlign w:val="center"/>
          </w:tcPr>
          <w:p w14:paraId="15AA5895" w14:textId="77777777" w:rsidR="00597F55" w:rsidRDefault="00000000">
            <w:r>
              <w:t>349</w:t>
            </w:r>
          </w:p>
        </w:tc>
        <w:tc>
          <w:tcPr>
            <w:tcW w:w="1584" w:type="dxa"/>
            <w:vAlign w:val="center"/>
          </w:tcPr>
          <w:p w14:paraId="4314FEA1" w14:textId="77777777" w:rsidR="00597F55" w:rsidRDefault="00000000">
            <w:r>
              <w:t>3.24</w:t>
            </w:r>
          </w:p>
        </w:tc>
        <w:tc>
          <w:tcPr>
            <w:tcW w:w="1726" w:type="dxa"/>
            <w:vAlign w:val="center"/>
          </w:tcPr>
          <w:p w14:paraId="177950AA" w14:textId="77777777" w:rsidR="00597F55" w:rsidRDefault="00000000">
            <w:r>
              <w:t>5927</w:t>
            </w:r>
          </w:p>
        </w:tc>
        <w:tc>
          <w:tcPr>
            <w:tcW w:w="1726" w:type="dxa"/>
            <w:vAlign w:val="center"/>
          </w:tcPr>
          <w:p w14:paraId="24184BFF" w14:textId="77777777" w:rsidR="00597F55" w:rsidRDefault="00000000">
            <w:r>
              <w:t>628</w:t>
            </w:r>
          </w:p>
        </w:tc>
      </w:tr>
      <w:tr w:rsidR="00597F55" w14:paraId="624CBD5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056972" w14:textId="77777777" w:rsidR="00597F55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4CAB05B7" w14:textId="77777777" w:rsidR="00597F55" w:rsidRDefault="00000000">
            <w:r>
              <w:t>23466</w:t>
            </w:r>
          </w:p>
        </w:tc>
        <w:tc>
          <w:tcPr>
            <w:tcW w:w="1584" w:type="dxa"/>
            <w:vAlign w:val="center"/>
          </w:tcPr>
          <w:p w14:paraId="58072C60" w14:textId="77777777" w:rsidR="00597F55" w:rsidRDefault="00000000">
            <w:r>
              <w:t>261</w:t>
            </w:r>
          </w:p>
        </w:tc>
        <w:tc>
          <w:tcPr>
            <w:tcW w:w="1584" w:type="dxa"/>
            <w:vAlign w:val="center"/>
          </w:tcPr>
          <w:p w14:paraId="263E321F" w14:textId="77777777" w:rsidR="00597F55" w:rsidRDefault="00000000">
            <w:r>
              <w:t>2.82</w:t>
            </w:r>
          </w:p>
        </w:tc>
        <w:tc>
          <w:tcPr>
            <w:tcW w:w="1726" w:type="dxa"/>
            <w:vAlign w:val="center"/>
          </w:tcPr>
          <w:p w14:paraId="3B15A189" w14:textId="77777777" w:rsidR="00597F55" w:rsidRDefault="00000000">
            <w:r>
              <w:t>8328</w:t>
            </w:r>
          </w:p>
        </w:tc>
        <w:tc>
          <w:tcPr>
            <w:tcW w:w="1726" w:type="dxa"/>
            <w:vAlign w:val="center"/>
          </w:tcPr>
          <w:p w14:paraId="47E2C92E" w14:textId="77777777" w:rsidR="00597F55" w:rsidRDefault="00000000">
            <w:r>
              <w:t>809</w:t>
            </w:r>
          </w:p>
        </w:tc>
      </w:tr>
      <w:tr w:rsidR="00597F55" w14:paraId="1FFFAA8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50834A1" w14:textId="77777777" w:rsidR="00597F55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16D7DAA9" w14:textId="77777777" w:rsidR="00597F55" w:rsidRDefault="00000000">
            <w:r>
              <w:t>16570</w:t>
            </w:r>
          </w:p>
        </w:tc>
        <w:tc>
          <w:tcPr>
            <w:tcW w:w="1584" w:type="dxa"/>
            <w:vAlign w:val="center"/>
          </w:tcPr>
          <w:p w14:paraId="71EC3486" w14:textId="77777777" w:rsidR="00597F55" w:rsidRDefault="00000000">
            <w:r>
              <w:t>132</w:t>
            </w:r>
          </w:p>
        </w:tc>
        <w:tc>
          <w:tcPr>
            <w:tcW w:w="1584" w:type="dxa"/>
            <w:vAlign w:val="center"/>
          </w:tcPr>
          <w:p w14:paraId="0DA7DC30" w14:textId="77777777" w:rsidR="00597F55" w:rsidRDefault="00000000">
            <w:r>
              <w:t>2.41</w:t>
            </w:r>
          </w:p>
        </w:tc>
        <w:tc>
          <w:tcPr>
            <w:tcW w:w="1726" w:type="dxa"/>
            <w:vAlign w:val="center"/>
          </w:tcPr>
          <w:p w14:paraId="7BB6D94D" w14:textId="77777777" w:rsidR="00597F55" w:rsidRDefault="00000000">
            <w:r>
              <w:t>6869</w:t>
            </w:r>
          </w:p>
        </w:tc>
        <w:tc>
          <w:tcPr>
            <w:tcW w:w="1726" w:type="dxa"/>
            <w:vAlign w:val="center"/>
          </w:tcPr>
          <w:p w14:paraId="30BB6432" w14:textId="77777777" w:rsidR="00597F55" w:rsidRDefault="00000000">
            <w:r>
              <w:t>475</w:t>
            </w:r>
          </w:p>
        </w:tc>
      </w:tr>
      <w:tr w:rsidR="00597F55" w14:paraId="2C44160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E3CF6A0" w14:textId="77777777" w:rsidR="00597F55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73CE10D8" w14:textId="77777777" w:rsidR="00597F55" w:rsidRDefault="00000000">
            <w:r>
              <w:t>13319</w:t>
            </w:r>
          </w:p>
        </w:tc>
        <w:tc>
          <w:tcPr>
            <w:tcW w:w="1584" w:type="dxa"/>
            <w:vAlign w:val="center"/>
          </w:tcPr>
          <w:p w14:paraId="43691B91" w14:textId="77777777" w:rsidR="00597F55" w:rsidRDefault="00000000">
            <w:r>
              <w:t>82</w:t>
            </w:r>
          </w:p>
        </w:tc>
        <w:tc>
          <w:tcPr>
            <w:tcW w:w="1584" w:type="dxa"/>
            <w:vAlign w:val="center"/>
          </w:tcPr>
          <w:p w14:paraId="32534F23" w14:textId="77777777" w:rsidR="00597F55" w:rsidRDefault="00000000">
            <w:r>
              <w:t>2.16</w:t>
            </w:r>
          </w:p>
        </w:tc>
        <w:tc>
          <w:tcPr>
            <w:tcW w:w="1726" w:type="dxa"/>
            <w:vAlign w:val="center"/>
          </w:tcPr>
          <w:p w14:paraId="410FB3CD" w14:textId="77777777" w:rsidR="00597F55" w:rsidRDefault="00000000">
            <w:r>
              <w:t>6176</w:t>
            </w:r>
          </w:p>
        </w:tc>
        <w:tc>
          <w:tcPr>
            <w:tcW w:w="1726" w:type="dxa"/>
            <w:vAlign w:val="center"/>
          </w:tcPr>
          <w:p w14:paraId="1271A142" w14:textId="77777777" w:rsidR="00597F55" w:rsidRDefault="00000000">
            <w:r>
              <w:t>344</w:t>
            </w:r>
          </w:p>
        </w:tc>
      </w:tr>
      <w:tr w:rsidR="00597F55" w14:paraId="65B1906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0DD519" w14:textId="77777777" w:rsidR="00597F55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6CB4EFA7" w14:textId="77777777" w:rsidR="00597F55" w:rsidRDefault="00000000">
            <w:r>
              <w:t>18335</w:t>
            </w:r>
          </w:p>
        </w:tc>
        <w:tc>
          <w:tcPr>
            <w:tcW w:w="1584" w:type="dxa"/>
            <w:vAlign w:val="center"/>
          </w:tcPr>
          <w:p w14:paraId="745AD61F" w14:textId="77777777" w:rsidR="00597F55" w:rsidRDefault="00000000">
            <w:r>
              <w:t>78</w:t>
            </w:r>
          </w:p>
        </w:tc>
        <w:tc>
          <w:tcPr>
            <w:tcW w:w="1584" w:type="dxa"/>
            <w:vAlign w:val="center"/>
          </w:tcPr>
          <w:p w14:paraId="5BD55839" w14:textId="77777777" w:rsidR="00597F55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22A67161" w14:textId="77777777" w:rsidR="00597F55" w:rsidRDefault="00000000">
            <w:r>
              <w:t>6607</w:t>
            </w:r>
          </w:p>
        </w:tc>
        <w:tc>
          <w:tcPr>
            <w:tcW w:w="1726" w:type="dxa"/>
            <w:vAlign w:val="center"/>
          </w:tcPr>
          <w:p w14:paraId="66585494" w14:textId="77777777" w:rsidR="00597F55" w:rsidRDefault="00000000">
            <w:r>
              <w:t>328</w:t>
            </w:r>
          </w:p>
        </w:tc>
      </w:tr>
      <w:tr w:rsidR="00597F55" w14:paraId="6000B13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FD82B4" w14:textId="77777777" w:rsidR="00597F55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038C1194" w14:textId="77777777" w:rsidR="00597F55" w:rsidRDefault="00000000">
            <w:r>
              <w:t>117243</w:t>
            </w:r>
          </w:p>
        </w:tc>
        <w:tc>
          <w:tcPr>
            <w:tcW w:w="1584" w:type="dxa"/>
            <w:vAlign w:val="center"/>
          </w:tcPr>
          <w:p w14:paraId="2F8B1A9B" w14:textId="77777777" w:rsidR="00597F55" w:rsidRDefault="00000000">
            <w:r>
              <w:t>4391</w:t>
            </w:r>
          </w:p>
        </w:tc>
        <w:tc>
          <w:tcPr>
            <w:tcW w:w="1584" w:type="dxa"/>
            <w:vAlign w:val="center"/>
          </w:tcPr>
          <w:p w14:paraId="06887CDC" w14:textId="77777777" w:rsidR="00597F55" w:rsidRDefault="00597F55"/>
        </w:tc>
        <w:tc>
          <w:tcPr>
            <w:tcW w:w="1726" w:type="dxa"/>
            <w:vAlign w:val="center"/>
          </w:tcPr>
          <w:p w14:paraId="3D2AC183" w14:textId="77777777" w:rsidR="00597F55" w:rsidRDefault="00000000">
            <w:r>
              <w:t>41317</w:t>
            </w:r>
          </w:p>
        </w:tc>
        <w:tc>
          <w:tcPr>
            <w:tcW w:w="1726" w:type="dxa"/>
            <w:vAlign w:val="center"/>
          </w:tcPr>
          <w:p w14:paraId="2C4EA445" w14:textId="77777777" w:rsidR="00597F55" w:rsidRDefault="00000000">
            <w:r>
              <w:t>6771</w:t>
            </w:r>
          </w:p>
        </w:tc>
      </w:tr>
    </w:tbl>
    <w:p w14:paraId="159ACBF8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84" w:name="_Toc217805695"/>
      <w:r>
        <w:rPr>
          <w:color w:val="000000"/>
        </w:rPr>
        <w:t>空调风机</w:t>
      </w:r>
      <w:bookmarkEnd w:id="84"/>
    </w:p>
    <w:p w14:paraId="6E8FA5C8" w14:textId="77777777" w:rsidR="00597F55" w:rsidRDefault="00000000">
      <w:pPr>
        <w:pStyle w:val="2"/>
        <w:widowControl w:val="0"/>
      </w:pPr>
      <w:bookmarkStart w:id="85" w:name="_Toc217805696"/>
      <w:r>
        <w:t>独立新排风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97F55" w14:paraId="40F76BE8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7D7EECE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F12622" w14:textId="77777777" w:rsidR="00597F5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B50C344" w14:textId="77777777" w:rsidR="00597F5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5FC42B" w14:textId="77777777" w:rsidR="00597F5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8F595DC" w14:textId="77777777" w:rsidR="00597F5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0831CE0" w14:textId="77777777" w:rsidR="00597F5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97F55" w14:paraId="4C231D0D" w14:textId="77777777">
        <w:trPr>
          <w:jc w:val="center"/>
        </w:trPr>
        <w:tc>
          <w:tcPr>
            <w:tcW w:w="1635" w:type="dxa"/>
            <w:vAlign w:val="center"/>
          </w:tcPr>
          <w:p w14:paraId="6EF37567" w14:textId="77777777" w:rsidR="00597F55" w:rsidRDefault="00000000">
            <w:r>
              <w:t>其余</w:t>
            </w:r>
          </w:p>
        </w:tc>
        <w:tc>
          <w:tcPr>
            <w:tcW w:w="1415" w:type="dxa"/>
            <w:vAlign w:val="center"/>
          </w:tcPr>
          <w:p w14:paraId="0CEBD8B9" w14:textId="77777777" w:rsidR="00597F55" w:rsidRDefault="00000000">
            <w:r>
              <w:t>9277</w:t>
            </w:r>
          </w:p>
        </w:tc>
        <w:tc>
          <w:tcPr>
            <w:tcW w:w="1794" w:type="dxa"/>
            <w:vAlign w:val="center"/>
          </w:tcPr>
          <w:p w14:paraId="4EE5DEB0" w14:textId="77777777" w:rsidR="00597F5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39CE997" w14:textId="77777777" w:rsidR="00597F55" w:rsidRDefault="00000000">
            <w:r>
              <w:t>2226</w:t>
            </w:r>
          </w:p>
        </w:tc>
        <w:tc>
          <w:tcPr>
            <w:tcW w:w="1431" w:type="dxa"/>
            <w:vAlign w:val="center"/>
          </w:tcPr>
          <w:p w14:paraId="15BA3607" w14:textId="77777777" w:rsidR="00597F55" w:rsidRDefault="00000000">
            <w:r>
              <w:t>2379</w:t>
            </w:r>
          </w:p>
        </w:tc>
        <w:tc>
          <w:tcPr>
            <w:tcW w:w="1533" w:type="dxa"/>
            <w:vAlign w:val="center"/>
          </w:tcPr>
          <w:p w14:paraId="23B75ACD" w14:textId="77777777" w:rsidR="00597F55" w:rsidRDefault="00000000">
            <w:r>
              <w:t>5297</w:t>
            </w:r>
          </w:p>
        </w:tc>
      </w:tr>
      <w:tr w:rsidR="00597F55" w14:paraId="58C0ABD5" w14:textId="77777777">
        <w:trPr>
          <w:jc w:val="center"/>
        </w:trPr>
        <w:tc>
          <w:tcPr>
            <w:tcW w:w="1635" w:type="dxa"/>
            <w:vAlign w:val="center"/>
          </w:tcPr>
          <w:p w14:paraId="7A1E467F" w14:textId="77777777" w:rsidR="00597F55" w:rsidRDefault="00000000">
            <w:r>
              <w:t>办公室</w:t>
            </w:r>
          </w:p>
        </w:tc>
        <w:tc>
          <w:tcPr>
            <w:tcW w:w="1415" w:type="dxa"/>
            <w:vAlign w:val="center"/>
          </w:tcPr>
          <w:p w14:paraId="768380FA" w14:textId="77777777" w:rsidR="00597F55" w:rsidRDefault="00000000">
            <w:r>
              <w:t>2135</w:t>
            </w:r>
          </w:p>
        </w:tc>
        <w:tc>
          <w:tcPr>
            <w:tcW w:w="1794" w:type="dxa"/>
            <w:vAlign w:val="center"/>
          </w:tcPr>
          <w:p w14:paraId="2DF7E6FD" w14:textId="77777777" w:rsidR="00597F5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A654E9B" w14:textId="77777777" w:rsidR="00597F55" w:rsidRDefault="00000000">
            <w:r>
              <w:t>512</w:t>
            </w:r>
          </w:p>
        </w:tc>
        <w:tc>
          <w:tcPr>
            <w:tcW w:w="1431" w:type="dxa"/>
            <w:vAlign w:val="center"/>
          </w:tcPr>
          <w:p w14:paraId="3B8549DB" w14:textId="77777777" w:rsidR="00597F55" w:rsidRDefault="00000000">
            <w:r>
              <w:t>2013</w:t>
            </w:r>
          </w:p>
        </w:tc>
        <w:tc>
          <w:tcPr>
            <w:tcW w:w="1533" w:type="dxa"/>
            <w:vAlign w:val="center"/>
          </w:tcPr>
          <w:p w14:paraId="036F1D38" w14:textId="77777777" w:rsidR="00597F55" w:rsidRDefault="00000000">
            <w:r>
              <w:t>1031</w:t>
            </w:r>
          </w:p>
        </w:tc>
      </w:tr>
      <w:tr w:rsidR="00597F55" w14:paraId="385E7854" w14:textId="77777777">
        <w:trPr>
          <w:jc w:val="center"/>
        </w:trPr>
        <w:tc>
          <w:tcPr>
            <w:tcW w:w="1635" w:type="dxa"/>
            <w:vAlign w:val="center"/>
          </w:tcPr>
          <w:p w14:paraId="728CF6F2" w14:textId="77777777" w:rsidR="00597F55" w:rsidRDefault="00000000">
            <w:r>
              <w:t>客房</w:t>
            </w:r>
          </w:p>
        </w:tc>
        <w:tc>
          <w:tcPr>
            <w:tcW w:w="1415" w:type="dxa"/>
            <w:vAlign w:val="center"/>
          </w:tcPr>
          <w:p w14:paraId="24EAA9B0" w14:textId="77777777" w:rsidR="00597F55" w:rsidRDefault="00000000">
            <w:r>
              <w:t>261</w:t>
            </w:r>
          </w:p>
        </w:tc>
        <w:tc>
          <w:tcPr>
            <w:tcW w:w="1794" w:type="dxa"/>
            <w:vAlign w:val="center"/>
          </w:tcPr>
          <w:p w14:paraId="597C7D82" w14:textId="77777777" w:rsidR="00597F5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7E7C363" w14:textId="77777777" w:rsidR="00597F55" w:rsidRDefault="00000000">
            <w:r>
              <w:t>63</w:t>
            </w:r>
          </w:p>
        </w:tc>
        <w:tc>
          <w:tcPr>
            <w:tcW w:w="1431" w:type="dxa"/>
            <w:vAlign w:val="center"/>
          </w:tcPr>
          <w:p w14:paraId="313F7AAB" w14:textId="77777777" w:rsidR="00597F55" w:rsidRDefault="00000000">
            <w:r>
              <w:t>4392</w:t>
            </w:r>
          </w:p>
        </w:tc>
        <w:tc>
          <w:tcPr>
            <w:tcW w:w="1533" w:type="dxa"/>
            <w:vAlign w:val="center"/>
          </w:tcPr>
          <w:p w14:paraId="6B51B375" w14:textId="77777777" w:rsidR="00597F55" w:rsidRDefault="00000000">
            <w:r>
              <w:t>275</w:t>
            </w:r>
          </w:p>
        </w:tc>
      </w:tr>
      <w:tr w:rsidR="00597F55" w14:paraId="7F84D265" w14:textId="77777777">
        <w:trPr>
          <w:jc w:val="center"/>
        </w:trPr>
        <w:tc>
          <w:tcPr>
            <w:tcW w:w="1635" w:type="dxa"/>
            <w:vAlign w:val="center"/>
          </w:tcPr>
          <w:p w14:paraId="1B3B0CDA" w14:textId="77777777" w:rsidR="00597F55" w:rsidRDefault="00000000">
            <w:r>
              <w:t>空房间</w:t>
            </w:r>
          </w:p>
        </w:tc>
        <w:tc>
          <w:tcPr>
            <w:tcW w:w="1415" w:type="dxa"/>
            <w:vAlign w:val="center"/>
          </w:tcPr>
          <w:p w14:paraId="4368D4F9" w14:textId="77777777" w:rsidR="00597F55" w:rsidRDefault="00000000">
            <w:r>
              <w:t>0</w:t>
            </w:r>
          </w:p>
        </w:tc>
        <w:tc>
          <w:tcPr>
            <w:tcW w:w="1794" w:type="dxa"/>
            <w:vAlign w:val="center"/>
          </w:tcPr>
          <w:p w14:paraId="27BF1CC4" w14:textId="77777777" w:rsidR="00597F5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9BF498B" w14:textId="77777777" w:rsidR="00597F55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6A753821" w14:textId="77777777" w:rsidR="00597F55" w:rsidRDefault="00000000">
            <w:r>
              <w:t>0</w:t>
            </w:r>
          </w:p>
        </w:tc>
        <w:tc>
          <w:tcPr>
            <w:tcW w:w="1533" w:type="dxa"/>
            <w:vAlign w:val="center"/>
          </w:tcPr>
          <w:p w14:paraId="2DF733A3" w14:textId="77777777" w:rsidR="00597F55" w:rsidRDefault="00000000">
            <w:r>
              <w:t>0</w:t>
            </w:r>
          </w:p>
        </w:tc>
      </w:tr>
      <w:tr w:rsidR="00597F55" w14:paraId="51945DA2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5887942" w14:textId="77777777" w:rsidR="00597F5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FA0A985" w14:textId="77777777" w:rsidR="00597F55" w:rsidRDefault="00000000">
            <w:r>
              <w:t>6603</w:t>
            </w:r>
          </w:p>
        </w:tc>
      </w:tr>
    </w:tbl>
    <w:p w14:paraId="43D8F5AE" w14:textId="77777777" w:rsidR="00597F55" w:rsidRDefault="00597F5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97F55" w14:paraId="5545AE8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555E847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CE459" w14:textId="77777777" w:rsidR="00597F5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913494" w14:textId="77777777" w:rsidR="00597F5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9ACA31" w14:textId="77777777" w:rsidR="00597F5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4B64A8" w14:textId="77777777" w:rsidR="00597F5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617D56" w14:textId="77777777" w:rsidR="00597F5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123346" w14:textId="77777777" w:rsidR="00597F5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97F55" w14:paraId="15E81A87" w14:textId="77777777">
        <w:trPr>
          <w:jc w:val="center"/>
        </w:trPr>
        <w:tc>
          <w:tcPr>
            <w:tcW w:w="1681" w:type="dxa"/>
            <w:vAlign w:val="center"/>
          </w:tcPr>
          <w:p w14:paraId="6D45C11E" w14:textId="77777777" w:rsidR="00597F55" w:rsidRDefault="00000000">
            <w:r>
              <w:t>其余</w:t>
            </w:r>
          </w:p>
        </w:tc>
        <w:tc>
          <w:tcPr>
            <w:tcW w:w="1131" w:type="dxa"/>
            <w:vAlign w:val="center"/>
          </w:tcPr>
          <w:p w14:paraId="280E9356" w14:textId="77777777" w:rsidR="00597F55" w:rsidRDefault="00000000">
            <w:r>
              <w:t>7421</w:t>
            </w:r>
          </w:p>
        </w:tc>
        <w:tc>
          <w:tcPr>
            <w:tcW w:w="990" w:type="dxa"/>
            <w:vAlign w:val="center"/>
          </w:tcPr>
          <w:p w14:paraId="52371266" w14:textId="77777777" w:rsidR="00597F5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5C9A9D3" w14:textId="77777777" w:rsidR="00597F5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484C42A" w14:textId="77777777" w:rsidR="00597F55" w:rsidRDefault="00000000">
            <w:r>
              <w:t>1781</w:t>
            </w:r>
          </w:p>
        </w:tc>
        <w:tc>
          <w:tcPr>
            <w:tcW w:w="1131" w:type="dxa"/>
            <w:vAlign w:val="center"/>
          </w:tcPr>
          <w:p w14:paraId="34666829" w14:textId="77777777" w:rsidR="00597F55" w:rsidRDefault="00000000">
            <w:r>
              <w:t>2379</w:t>
            </w:r>
          </w:p>
        </w:tc>
        <w:tc>
          <w:tcPr>
            <w:tcW w:w="1550" w:type="dxa"/>
            <w:vAlign w:val="center"/>
          </w:tcPr>
          <w:p w14:paraId="57B6ABC2" w14:textId="77777777" w:rsidR="00597F55" w:rsidRDefault="00000000">
            <w:r>
              <w:t>4237</w:t>
            </w:r>
          </w:p>
        </w:tc>
      </w:tr>
      <w:tr w:rsidR="00597F55" w14:paraId="0E597354" w14:textId="77777777">
        <w:trPr>
          <w:jc w:val="center"/>
        </w:trPr>
        <w:tc>
          <w:tcPr>
            <w:tcW w:w="1681" w:type="dxa"/>
            <w:vAlign w:val="center"/>
          </w:tcPr>
          <w:p w14:paraId="044E79D9" w14:textId="77777777" w:rsidR="00597F55" w:rsidRDefault="00000000">
            <w:r>
              <w:t>办公室</w:t>
            </w:r>
          </w:p>
        </w:tc>
        <w:tc>
          <w:tcPr>
            <w:tcW w:w="1131" w:type="dxa"/>
            <w:vAlign w:val="center"/>
          </w:tcPr>
          <w:p w14:paraId="51A53446" w14:textId="77777777" w:rsidR="00597F55" w:rsidRDefault="00000000">
            <w:r>
              <w:t>1708</w:t>
            </w:r>
          </w:p>
        </w:tc>
        <w:tc>
          <w:tcPr>
            <w:tcW w:w="990" w:type="dxa"/>
            <w:vAlign w:val="center"/>
          </w:tcPr>
          <w:p w14:paraId="49D35558" w14:textId="77777777" w:rsidR="00597F5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B7DEABC" w14:textId="77777777" w:rsidR="00597F5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8A2F900" w14:textId="77777777" w:rsidR="00597F55" w:rsidRDefault="00000000">
            <w:r>
              <w:t>410</w:t>
            </w:r>
          </w:p>
        </w:tc>
        <w:tc>
          <w:tcPr>
            <w:tcW w:w="1131" w:type="dxa"/>
            <w:vAlign w:val="center"/>
          </w:tcPr>
          <w:p w14:paraId="5F375282" w14:textId="77777777" w:rsidR="00597F55" w:rsidRDefault="00000000">
            <w:r>
              <w:t>2013</w:t>
            </w:r>
          </w:p>
        </w:tc>
        <w:tc>
          <w:tcPr>
            <w:tcW w:w="1550" w:type="dxa"/>
            <w:vAlign w:val="center"/>
          </w:tcPr>
          <w:p w14:paraId="68653970" w14:textId="77777777" w:rsidR="00597F55" w:rsidRDefault="00000000">
            <w:r>
              <w:t>825</w:t>
            </w:r>
          </w:p>
        </w:tc>
      </w:tr>
      <w:tr w:rsidR="00597F55" w14:paraId="6BA4BF52" w14:textId="77777777">
        <w:trPr>
          <w:jc w:val="center"/>
        </w:trPr>
        <w:tc>
          <w:tcPr>
            <w:tcW w:w="1681" w:type="dxa"/>
            <w:vAlign w:val="center"/>
          </w:tcPr>
          <w:p w14:paraId="18AA17BD" w14:textId="77777777" w:rsidR="00597F55" w:rsidRDefault="00000000">
            <w:r>
              <w:t>客房</w:t>
            </w:r>
          </w:p>
        </w:tc>
        <w:tc>
          <w:tcPr>
            <w:tcW w:w="1131" w:type="dxa"/>
            <w:vAlign w:val="center"/>
          </w:tcPr>
          <w:p w14:paraId="505D664E" w14:textId="77777777" w:rsidR="00597F55" w:rsidRDefault="00000000">
            <w:r>
              <w:t>209</w:t>
            </w:r>
          </w:p>
        </w:tc>
        <w:tc>
          <w:tcPr>
            <w:tcW w:w="990" w:type="dxa"/>
            <w:vAlign w:val="center"/>
          </w:tcPr>
          <w:p w14:paraId="2A2AA477" w14:textId="77777777" w:rsidR="00597F5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0F432CF" w14:textId="77777777" w:rsidR="00597F5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34E1746" w14:textId="77777777" w:rsidR="00597F55" w:rsidRDefault="00000000">
            <w:r>
              <w:t>50</w:t>
            </w:r>
          </w:p>
        </w:tc>
        <w:tc>
          <w:tcPr>
            <w:tcW w:w="1131" w:type="dxa"/>
            <w:vAlign w:val="center"/>
          </w:tcPr>
          <w:p w14:paraId="15DFBDBC" w14:textId="77777777" w:rsidR="00597F55" w:rsidRDefault="00000000">
            <w:r>
              <w:t>4392</w:t>
            </w:r>
          </w:p>
        </w:tc>
        <w:tc>
          <w:tcPr>
            <w:tcW w:w="1550" w:type="dxa"/>
            <w:vAlign w:val="center"/>
          </w:tcPr>
          <w:p w14:paraId="437E9EF4" w14:textId="77777777" w:rsidR="00597F55" w:rsidRDefault="00000000">
            <w:r>
              <w:t>220</w:t>
            </w:r>
          </w:p>
        </w:tc>
      </w:tr>
      <w:tr w:rsidR="00597F55" w14:paraId="4057DA3B" w14:textId="77777777">
        <w:trPr>
          <w:jc w:val="center"/>
        </w:trPr>
        <w:tc>
          <w:tcPr>
            <w:tcW w:w="1681" w:type="dxa"/>
            <w:vAlign w:val="center"/>
          </w:tcPr>
          <w:p w14:paraId="2A4C8DF9" w14:textId="77777777" w:rsidR="00597F55" w:rsidRDefault="00000000">
            <w:r>
              <w:t>空房间</w:t>
            </w:r>
          </w:p>
        </w:tc>
        <w:tc>
          <w:tcPr>
            <w:tcW w:w="1131" w:type="dxa"/>
            <w:vAlign w:val="center"/>
          </w:tcPr>
          <w:p w14:paraId="55EF538F" w14:textId="77777777" w:rsidR="00597F55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59658770" w14:textId="77777777" w:rsidR="00597F5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709C282" w14:textId="77777777" w:rsidR="00597F5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C77C181" w14:textId="77777777" w:rsidR="00597F5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474841" w14:textId="77777777" w:rsidR="00597F55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EABD004" w14:textId="77777777" w:rsidR="00597F55" w:rsidRDefault="00000000">
            <w:r>
              <w:t>0</w:t>
            </w:r>
          </w:p>
        </w:tc>
      </w:tr>
      <w:tr w:rsidR="00597F55" w14:paraId="05ED34F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55BECCB" w14:textId="77777777" w:rsidR="00597F5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297D5AE" w14:textId="77777777" w:rsidR="00597F55" w:rsidRDefault="00000000">
            <w:r>
              <w:t>5282</w:t>
            </w:r>
          </w:p>
        </w:tc>
      </w:tr>
    </w:tbl>
    <w:p w14:paraId="781525B7" w14:textId="77777777" w:rsidR="00597F55" w:rsidRDefault="00000000">
      <w:pPr>
        <w:pStyle w:val="2"/>
        <w:widowControl w:val="0"/>
      </w:pPr>
      <w:bookmarkStart w:id="86" w:name="_Toc217805697"/>
      <w:r>
        <w:t>风机盘管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97F55" w14:paraId="5D48D0C0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5E54DCB5" w14:textId="77777777" w:rsidR="00597F5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8A3F613" w14:textId="77777777" w:rsidR="00597F5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5242D70" w14:textId="77777777" w:rsidR="00597F5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F00951" w14:textId="77777777" w:rsidR="00597F5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A223EB" w14:textId="77777777" w:rsidR="00597F5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97F55" w14:paraId="0E5209C7" w14:textId="77777777">
        <w:trPr>
          <w:jc w:val="center"/>
        </w:trPr>
        <w:tc>
          <w:tcPr>
            <w:tcW w:w="1964" w:type="dxa"/>
            <w:vAlign w:val="center"/>
          </w:tcPr>
          <w:p w14:paraId="4D7D429F" w14:textId="77777777" w:rsidR="00597F55" w:rsidRDefault="00000000">
            <w:r>
              <w:t>其余</w:t>
            </w:r>
          </w:p>
        </w:tc>
        <w:tc>
          <w:tcPr>
            <w:tcW w:w="1980" w:type="dxa"/>
            <w:vAlign w:val="center"/>
          </w:tcPr>
          <w:p w14:paraId="5971A4AD" w14:textId="77777777" w:rsidR="00597F55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77C775A8" w14:textId="77777777" w:rsidR="00597F5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9F9B50E" w14:textId="77777777" w:rsidR="00597F55" w:rsidRDefault="00000000">
            <w:r>
              <w:t>2301</w:t>
            </w:r>
          </w:p>
        </w:tc>
        <w:tc>
          <w:tcPr>
            <w:tcW w:w="1975" w:type="dxa"/>
            <w:vAlign w:val="center"/>
          </w:tcPr>
          <w:p w14:paraId="3BA399DA" w14:textId="77777777" w:rsidR="00597F55" w:rsidRDefault="00000000">
            <w:r>
              <w:t>920</w:t>
            </w:r>
          </w:p>
        </w:tc>
      </w:tr>
      <w:tr w:rsidR="00597F55" w14:paraId="2515019C" w14:textId="77777777">
        <w:trPr>
          <w:jc w:val="center"/>
        </w:trPr>
        <w:tc>
          <w:tcPr>
            <w:tcW w:w="1964" w:type="dxa"/>
            <w:vAlign w:val="center"/>
          </w:tcPr>
          <w:p w14:paraId="7C4DD900" w14:textId="77777777" w:rsidR="00597F55" w:rsidRDefault="00000000">
            <w:r>
              <w:t>空房间</w:t>
            </w:r>
          </w:p>
        </w:tc>
        <w:tc>
          <w:tcPr>
            <w:tcW w:w="1980" w:type="dxa"/>
            <w:vAlign w:val="center"/>
          </w:tcPr>
          <w:p w14:paraId="518AE0AA" w14:textId="77777777" w:rsidR="00597F55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57D9C9C6" w14:textId="77777777" w:rsidR="00597F5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91E9FF9" w14:textId="77777777" w:rsidR="00597F55" w:rsidRDefault="00000000">
            <w:r>
              <w:t>0</w:t>
            </w:r>
          </w:p>
        </w:tc>
        <w:tc>
          <w:tcPr>
            <w:tcW w:w="1975" w:type="dxa"/>
            <w:vAlign w:val="center"/>
          </w:tcPr>
          <w:p w14:paraId="06EBF4A5" w14:textId="77777777" w:rsidR="00597F55" w:rsidRDefault="00000000">
            <w:r>
              <w:t>0</w:t>
            </w:r>
          </w:p>
        </w:tc>
      </w:tr>
      <w:tr w:rsidR="00597F55" w14:paraId="2C7D0FE8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31EB82D5" w14:textId="77777777" w:rsidR="00597F5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306F1F5" w14:textId="77777777" w:rsidR="00597F55" w:rsidRDefault="00000000">
            <w:r>
              <w:t>920</w:t>
            </w:r>
          </w:p>
        </w:tc>
      </w:tr>
    </w:tbl>
    <w:p w14:paraId="54D81132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87" w:name="_Toc217805698"/>
      <w:r>
        <w:rPr>
          <w:color w:val="000000"/>
        </w:rPr>
        <w:lastRenderedPageBreak/>
        <w:t>照明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97F55" w14:paraId="7D14EC99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01883CF" w14:textId="77777777" w:rsidR="00597F5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854B1B" w14:textId="77777777" w:rsidR="00597F5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9F1968" w14:textId="77777777" w:rsidR="00597F5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59EA702" w14:textId="77777777" w:rsidR="00597F5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79FE12" w14:textId="77777777" w:rsidR="00597F5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97F55" w14:paraId="2C8E282A" w14:textId="77777777">
        <w:trPr>
          <w:jc w:val="center"/>
        </w:trPr>
        <w:tc>
          <w:tcPr>
            <w:tcW w:w="3135" w:type="dxa"/>
            <w:vAlign w:val="center"/>
          </w:tcPr>
          <w:p w14:paraId="26C5B7A6" w14:textId="77777777" w:rsidR="00597F55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0A231DC5" w14:textId="77777777" w:rsidR="00597F55" w:rsidRDefault="00000000">
            <w:r>
              <w:t>23.51</w:t>
            </w:r>
          </w:p>
        </w:tc>
        <w:tc>
          <w:tcPr>
            <w:tcW w:w="1131" w:type="dxa"/>
            <w:vAlign w:val="center"/>
          </w:tcPr>
          <w:p w14:paraId="0039C678" w14:textId="77777777" w:rsidR="00597F5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37F8A0A" w14:textId="77777777" w:rsidR="00597F55" w:rsidRDefault="00000000">
            <w:r>
              <w:t>217</w:t>
            </w:r>
          </w:p>
        </w:tc>
        <w:tc>
          <w:tcPr>
            <w:tcW w:w="1862" w:type="dxa"/>
            <w:vAlign w:val="center"/>
          </w:tcPr>
          <w:p w14:paraId="0EDF6E11" w14:textId="77777777" w:rsidR="00597F55" w:rsidRDefault="00000000">
            <w:r>
              <w:t>5110</w:t>
            </w:r>
          </w:p>
        </w:tc>
      </w:tr>
      <w:tr w:rsidR="00597F55" w14:paraId="7A79D9C0" w14:textId="77777777">
        <w:trPr>
          <w:jc w:val="center"/>
        </w:trPr>
        <w:tc>
          <w:tcPr>
            <w:tcW w:w="3135" w:type="dxa"/>
            <w:vAlign w:val="center"/>
          </w:tcPr>
          <w:p w14:paraId="64A7B09E" w14:textId="77777777" w:rsidR="00597F55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102F83AE" w14:textId="77777777" w:rsidR="00597F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09DB5B5E" w14:textId="77777777" w:rsidR="00597F5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F4CDE9E" w14:textId="77777777" w:rsidR="00597F55" w:rsidRDefault="00000000">
            <w:r>
              <w:t>427</w:t>
            </w:r>
          </w:p>
        </w:tc>
        <w:tc>
          <w:tcPr>
            <w:tcW w:w="1862" w:type="dxa"/>
            <w:vAlign w:val="center"/>
          </w:tcPr>
          <w:p w14:paraId="03053974" w14:textId="77777777" w:rsidR="00597F55" w:rsidRDefault="00000000">
            <w:r>
              <w:t>19014</w:t>
            </w:r>
          </w:p>
        </w:tc>
      </w:tr>
      <w:tr w:rsidR="00597F55" w14:paraId="5A50EE86" w14:textId="77777777">
        <w:trPr>
          <w:jc w:val="center"/>
        </w:trPr>
        <w:tc>
          <w:tcPr>
            <w:tcW w:w="3135" w:type="dxa"/>
            <w:vAlign w:val="center"/>
          </w:tcPr>
          <w:p w14:paraId="2FA386F3" w14:textId="77777777" w:rsidR="00597F55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F7CEDEC" w14:textId="77777777" w:rsidR="00597F55" w:rsidRDefault="00000000">
            <w:r>
              <w:t>17.81</w:t>
            </w:r>
          </w:p>
        </w:tc>
        <w:tc>
          <w:tcPr>
            <w:tcW w:w="1131" w:type="dxa"/>
            <w:vAlign w:val="center"/>
          </w:tcPr>
          <w:p w14:paraId="66C041CF" w14:textId="77777777" w:rsidR="00597F55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8A9A28C" w14:textId="77777777" w:rsidR="00597F55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1ECDDAD5" w14:textId="77777777" w:rsidR="00597F55" w:rsidRDefault="00000000">
            <w:r>
              <w:t>1282</w:t>
            </w:r>
          </w:p>
        </w:tc>
      </w:tr>
      <w:tr w:rsidR="00597F55" w14:paraId="1495EB01" w14:textId="77777777">
        <w:trPr>
          <w:jc w:val="center"/>
        </w:trPr>
        <w:tc>
          <w:tcPr>
            <w:tcW w:w="3135" w:type="dxa"/>
            <w:vAlign w:val="center"/>
          </w:tcPr>
          <w:p w14:paraId="6DDB8004" w14:textId="77777777" w:rsidR="00597F55" w:rsidRDefault="00000000">
            <w:r>
              <w:t>宾馆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8CB0487" w14:textId="77777777" w:rsidR="00597F55" w:rsidRDefault="00000000">
            <w:r>
              <w:t>13.43</w:t>
            </w:r>
          </w:p>
        </w:tc>
        <w:tc>
          <w:tcPr>
            <w:tcW w:w="1131" w:type="dxa"/>
            <w:vAlign w:val="center"/>
          </w:tcPr>
          <w:p w14:paraId="3F797840" w14:textId="77777777" w:rsidR="00597F55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3206F47C" w14:textId="77777777" w:rsidR="00597F55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4FDE0C97" w14:textId="77777777" w:rsidR="00597F55" w:rsidRDefault="00000000">
            <w:r>
              <w:t>344</w:t>
            </w:r>
          </w:p>
        </w:tc>
      </w:tr>
      <w:tr w:rsidR="00597F55" w14:paraId="1A57097D" w14:textId="77777777">
        <w:trPr>
          <w:jc w:val="center"/>
        </w:trPr>
        <w:tc>
          <w:tcPr>
            <w:tcW w:w="3135" w:type="dxa"/>
            <w:vAlign w:val="center"/>
          </w:tcPr>
          <w:p w14:paraId="5665394A" w14:textId="77777777" w:rsidR="00597F55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0453A101" w14:textId="77777777" w:rsidR="00597F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17546407" w14:textId="77777777" w:rsidR="00597F5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B8E3105" w14:textId="77777777" w:rsidR="00597F55" w:rsidRDefault="00000000">
            <w:r>
              <w:t>1447</w:t>
            </w:r>
          </w:p>
        </w:tc>
        <w:tc>
          <w:tcPr>
            <w:tcW w:w="1862" w:type="dxa"/>
            <w:vAlign w:val="center"/>
          </w:tcPr>
          <w:p w14:paraId="38FB4371" w14:textId="77777777" w:rsidR="00597F55" w:rsidRDefault="00000000">
            <w:r>
              <w:t>64419</w:t>
            </w:r>
          </w:p>
        </w:tc>
      </w:tr>
      <w:tr w:rsidR="00597F55" w14:paraId="0875F755" w14:textId="77777777">
        <w:trPr>
          <w:jc w:val="center"/>
        </w:trPr>
        <w:tc>
          <w:tcPr>
            <w:tcW w:w="3135" w:type="dxa"/>
            <w:vAlign w:val="center"/>
          </w:tcPr>
          <w:p w14:paraId="1813C62C" w14:textId="77777777" w:rsidR="00597F55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49A63D95" w14:textId="77777777" w:rsidR="00597F55" w:rsidRDefault="00000000">
            <w:r>
              <w:t>25.99</w:t>
            </w:r>
          </w:p>
        </w:tc>
        <w:tc>
          <w:tcPr>
            <w:tcW w:w="1131" w:type="dxa"/>
            <w:vAlign w:val="center"/>
          </w:tcPr>
          <w:p w14:paraId="09954E6E" w14:textId="77777777" w:rsidR="00597F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FEE8882" w14:textId="77777777" w:rsidR="00597F55" w:rsidRDefault="00000000">
            <w:r>
              <w:t>160</w:t>
            </w:r>
          </w:p>
        </w:tc>
        <w:tc>
          <w:tcPr>
            <w:tcW w:w="1862" w:type="dxa"/>
            <w:vAlign w:val="center"/>
          </w:tcPr>
          <w:p w14:paraId="3CF7C60F" w14:textId="77777777" w:rsidR="00597F55" w:rsidRDefault="00000000">
            <w:r>
              <w:t>4162</w:t>
            </w:r>
          </w:p>
        </w:tc>
      </w:tr>
      <w:tr w:rsidR="00597F55" w14:paraId="3E79BD51" w14:textId="77777777">
        <w:trPr>
          <w:jc w:val="center"/>
        </w:trPr>
        <w:tc>
          <w:tcPr>
            <w:tcW w:w="3135" w:type="dxa"/>
            <w:vAlign w:val="center"/>
          </w:tcPr>
          <w:p w14:paraId="309E2F1A" w14:textId="77777777" w:rsidR="00597F55" w:rsidRDefault="00000000">
            <w:r>
              <w:t>博览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F81CD44" w14:textId="77777777" w:rsidR="00597F55" w:rsidRDefault="00000000">
            <w:r>
              <w:t>17.81</w:t>
            </w:r>
          </w:p>
        </w:tc>
        <w:tc>
          <w:tcPr>
            <w:tcW w:w="1131" w:type="dxa"/>
            <w:vAlign w:val="center"/>
          </w:tcPr>
          <w:p w14:paraId="71AC74DA" w14:textId="77777777" w:rsidR="00597F5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00BD685" w14:textId="77777777" w:rsidR="00597F55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61316197" w14:textId="77777777" w:rsidR="00597F55" w:rsidRDefault="00000000">
            <w:r>
              <w:t>1282</w:t>
            </w:r>
          </w:p>
        </w:tc>
      </w:tr>
      <w:tr w:rsidR="00597F55" w14:paraId="7A38752F" w14:textId="77777777">
        <w:trPr>
          <w:jc w:val="center"/>
        </w:trPr>
        <w:tc>
          <w:tcPr>
            <w:tcW w:w="3135" w:type="dxa"/>
            <w:vAlign w:val="center"/>
          </w:tcPr>
          <w:p w14:paraId="5F609D46" w14:textId="77777777" w:rsidR="00597F55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87E5FE6" w14:textId="77777777" w:rsidR="00597F55" w:rsidRDefault="00000000">
            <w:r>
              <w:t>13.36</w:t>
            </w:r>
          </w:p>
        </w:tc>
        <w:tc>
          <w:tcPr>
            <w:tcW w:w="1131" w:type="dxa"/>
            <w:vAlign w:val="center"/>
          </w:tcPr>
          <w:p w14:paraId="4331A963" w14:textId="77777777" w:rsidR="00597F5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33C0298" w14:textId="77777777" w:rsidR="00597F55" w:rsidRDefault="00000000">
            <w:r>
              <w:t>241</w:t>
            </w:r>
          </w:p>
        </w:tc>
        <w:tc>
          <w:tcPr>
            <w:tcW w:w="1862" w:type="dxa"/>
            <w:vAlign w:val="center"/>
          </w:tcPr>
          <w:p w14:paraId="103C73F0" w14:textId="77777777" w:rsidR="00597F55" w:rsidRDefault="00000000">
            <w:r>
              <w:t>3214</w:t>
            </w:r>
          </w:p>
        </w:tc>
      </w:tr>
      <w:tr w:rsidR="00597F55" w14:paraId="1437DD53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2F47259" w14:textId="77777777" w:rsidR="00597F5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6D3BE49" w14:textId="77777777" w:rsidR="00597F55" w:rsidRDefault="00000000">
            <w:r>
              <w:t>98828</w:t>
            </w:r>
          </w:p>
        </w:tc>
      </w:tr>
    </w:tbl>
    <w:p w14:paraId="3E3274B9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88" w:name="_Toc217805699"/>
      <w:r>
        <w:rPr>
          <w:color w:val="000000"/>
        </w:rPr>
        <w:t>插座设备</w:t>
      </w:r>
      <w:bookmarkEnd w:id="8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97F55" w14:paraId="5F6B649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0B4A032" w14:textId="77777777" w:rsidR="00597F5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72607A" w14:textId="77777777" w:rsidR="00597F5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BF8A4" w14:textId="77777777" w:rsidR="00597F5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AEA0FD" w14:textId="77777777" w:rsidR="00597F5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62FC07" w14:textId="77777777" w:rsidR="00597F5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97F55" w14:paraId="5840B765" w14:textId="77777777">
        <w:trPr>
          <w:jc w:val="center"/>
        </w:trPr>
        <w:tc>
          <w:tcPr>
            <w:tcW w:w="3135" w:type="dxa"/>
            <w:vAlign w:val="center"/>
          </w:tcPr>
          <w:p w14:paraId="35FF0312" w14:textId="77777777" w:rsidR="00597F55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132599F1" w14:textId="77777777" w:rsidR="00597F55" w:rsidRDefault="00000000">
            <w:r>
              <w:t>8.76</w:t>
            </w:r>
          </w:p>
        </w:tc>
        <w:tc>
          <w:tcPr>
            <w:tcW w:w="1131" w:type="dxa"/>
            <w:vAlign w:val="center"/>
          </w:tcPr>
          <w:p w14:paraId="248F6235" w14:textId="77777777" w:rsidR="00597F5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BB752D0" w14:textId="77777777" w:rsidR="00597F55" w:rsidRDefault="00000000">
            <w:r>
              <w:t>217</w:t>
            </w:r>
          </w:p>
        </w:tc>
        <w:tc>
          <w:tcPr>
            <w:tcW w:w="1862" w:type="dxa"/>
            <w:vAlign w:val="center"/>
          </w:tcPr>
          <w:p w14:paraId="32F0BAF2" w14:textId="77777777" w:rsidR="00597F55" w:rsidRDefault="00000000">
            <w:r>
              <w:t>1904</w:t>
            </w:r>
          </w:p>
        </w:tc>
      </w:tr>
      <w:tr w:rsidR="00597F55" w14:paraId="7E7A91D8" w14:textId="77777777">
        <w:trPr>
          <w:jc w:val="center"/>
        </w:trPr>
        <w:tc>
          <w:tcPr>
            <w:tcW w:w="3135" w:type="dxa"/>
            <w:vAlign w:val="center"/>
          </w:tcPr>
          <w:p w14:paraId="45C88398" w14:textId="77777777" w:rsidR="00597F55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386D3942" w14:textId="77777777" w:rsidR="00597F55" w:rsidRDefault="00000000">
            <w:r>
              <w:t>37.96</w:t>
            </w:r>
          </w:p>
        </w:tc>
        <w:tc>
          <w:tcPr>
            <w:tcW w:w="1131" w:type="dxa"/>
            <w:vAlign w:val="center"/>
          </w:tcPr>
          <w:p w14:paraId="513A670D" w14:textId="77777777" w:rsidR="00597F5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89041E7" w14:textId="77777777" w:rsidR="00597F55" w:rsidRDefault="00000000">
            <w:r>
              <w:t>427</w:t>
            </w:r>
          </w:p>
        </w:tc>
        <w:tc>
          <w:tcPr>
            <w:tcW w:w="1862" w:type="dxa"/>
            <w:vAlign w:val="center"/>
          </w:tcPr>
          <w:p w14:paraId="613D0F23" w14:textId="77777777" w:rsidR="00597F55" w:rsidRDefault="00000000">
            <w:r>
              <w:t>16209</w:t>
            </w:r>
          </w:p>
        </w:tc>
      </w:tr>
      <w:tr w:rsidR="00597F55" w14:paraId="3004C4D4" w14:textId="77777777">
        <w:trPr>
          <w:jc w:val="center"/>
        </w:trPr>
        <w:tc>
          <w:tcPr>
            <w:tcW w:w="3135" w:type="dxa"/>
            <w:vAlign w:val="center"/>
          </w:tcPr>
          <w:p w14:paraId="3F3A0D65" w14:textId="77777777" w:rsidR="00597F55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120B455" w14:textId="77777777" w:rsidR="00597F5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EB2F626" w14:textId="77777777" w:rsidR="00597F55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299DE68" w14:textId="77777777" w:rsidR="00597F55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23F60404" w14:textId="77777777" w:rsidR="00597F55" w:rsidRDefault="00000000">
            <w:r>
              <w:t>0</w:t>
            </w:r>
          </w:p>
        </w:tc>
      </w:tr>
      <w:tr w:rsidR="00597F55" w14:paraId="1CE847AC" w14:textId="77777777">
        <w:trPr>
          <w:jc w:val="center"/>
        </w:trPr>
        <w:tc>
          <w:tcPr>
            <w:tcW w:w="3135" w:type="dxa"/>
            <w:vAlign w:val="center"/>
          </w:tcPr>
          <w:p w14:paraId="41FFB568" w14:textId="77777777" w:rsidR="00597F55" w:rsidRDefault="00000000">
            <w:r>
              <w:t>宾馆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09DF400F" w14:textId="77777777" w:rsidR="00597F5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4A93ACB" w14:textId="77777777" w:rsidR="00597F55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7B415230" w14:textId="77777777" w:rsidR="00597F55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13FAF07B" w14:textId="77777777" w:rsidR="00597F55" w:rsidRDefault="00000000">
            <w:r>
              <w:t>0</w:t>
            </w:r>
          </w:p>
        </w:tc>
      </w:tr>
      <w:tr w:rsidR="00597F55" w14:paraId="4D3848A0" w14:textId="77777777">
        <w:trPr>
          <w:jc w:val="center"/>
        </w:trPr>
        <w:tc>
          <w:tcPr>
            <w:tcW w:w="3135" w:type="dxa"/>
            <w:vAlign w:val="center"/>
          </w:tcPr>
          <w:p w14:paraId="161252AD" w14:textId="77777777" w:rsidR="00597F55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57FA6B5F" w14:textId="77777777" w:rsidR="00597F55" w:rsidRDefault="00000000">
            <w:r>
              <w:t>30.37</w:t>
            </w:r>
          </w:p>
        </w:tc>
        <w:tc>
          <w:tcPr>
            <w:tcW w:w="1131" w:type="dxa"/>
            <w:vAlign w:val="center"/>
          </w:tcPr>
          <w:p w14:paraId="3CF60204" w14:textId="77777777" w:rsidR="00597F5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4B81983" w14:textId="77777777" w:rsidR="00597F55" w:rsidRDefault="00000000">
            <w:r>
              <w:t>1447</w:t>
            </w:r>
          </w:p>
        </w:tc>
        <w:tc>
          <w:tcPr>
            <w:tcW w:w="1862" w:type="dxa"/>
            <w:vAlign w:val="center"/>
          </w:tcPr>
          <w:p w14:paraId="65B78A0F" w14:textId="77777777" w:rsidR="00597F55" w:rsidRDefault="00000000">
            <w:r>
              <w:t>43932</w:t>
            </w:r>
          </w:p>
        </w:tc>
      </w:tr>
      <w:tr w:rsidR="00597F55" w14:paraId="7ECD8A65" w14:textId="77777777">
        <w:trPr>
          <w:jc w:val="center"/>
        </w:trPr>
        <w:tc>
          <w:tcPr>
            <w:tcW w:w="3135" w:type="dxa"/>
            <w:vAlign w:val="center"/>
          </w:tcPr>
          <w:p w14:paraId="0347008A" w14:textId="77777777" w:rsidR="00597F55" w:rsidRDefault="00000000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55EC5C83" w14:textId="77777777" w:rsidR="00597F55" w:rsidRDefault="00000000">
            <w:r>
              <w:t>22.13</w:t>
            </w:r>
          </w:p>
        </w:tc>
        <w:tc>
          <w:tcPr>
            <w:tcW w:w="1131" w:type="dxa"/>
            <w:vAlign w:val="center"/>
          </w:tcPr>
          <w:p w14:paraId="67A5F823" w14:textId="77777777" w:rsidR="00597F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52D52CB" w14:textId="77777777" w:rsidR="00597F55" w:rsidRDefault="00000000">
            <w:r>
              <w:t>160</w:t>
            </w:r>
          </w:p>
        </w:tc>
        <w:tc>
          <w:tcPr>
            <w:tcW w:w="1862" w:type="dxa"/>
            <w:vAlign w:val="center"/>
          </w:tcPr>
          <w:p w14:paraId="16CE2E29" w14:textId="77777777" w:rsidR="00597F55" w:rsidRDefault="00000000">
            <w:r>
              <w:t>3544</w:t>
            </w:r>
          </w:p>
        </w:tc>
      </w:tr>
      <w:tr w:rsidR="00597F55" w14:paraId="48432EB5" w14:textId="77777777">
        <w:trPr>
          <w:jc w:val="center"/>
        </w:trPr>
        <w:tc>
          <w:tcPr>
            <w:tcW w:w="3135" w:type="dxa"/>
            <w:vAlign w:val="center"/>
          </w:tcPr>
          <w:p w14:paraId="2E434B0A" w14:textId="77777777" w:rsidR="00597F55" w:rsidRDefault="00000000">
            <w:r>
              <w:t>博览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6A28C55" w14:textId="77777777" w:rsidR="00597F5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4EE8095" w14:textId="77777777" w:rsidR="00597F5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CC79697" w14:textId="77777777" w:rsidR="00597F55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1FE8FD1E" w14:textId="77777777" w:rsidR="00597F55" w:rsidRDefault="00000000">
            <w:r>
              <w:t>0</w:t>
            </w:r>
          </w:p>
        </w:tc>
      </w:tr>
      <w:tr w:rsidR="00597F55" w14:paraId="04685C79" w14:textId="77777777">
        <w:trPr>
          <w:jc w:val="center"/>
        </w:trPr>
        <w:tc>
          <w:tcPr>
            <w:tcW w:w="3135" w:type="dxa"/>
            <w:vAlign w:val="center"/>
          </w:tcPr>
          <w:p w14:paraId="5463A22E" w14:textId="77777777" w:rsidR="00597F55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D51A30B" w14:textId="77777777" w:rsidR="00597F55" w:rsidRDefault="00000000">
            <w:r>
              <w:t>37.96</w:t>
            </w:r>
          </w:p>
        </w:tc>
        <w:tc>
          <w:tcPr>
            <w:tcW w:w="1131" w:type="dxa"/>
            <w:vAlign w:val="center"/>
          </w:tcPr>
          <w:p w14:paraId="0FE898CB" w14:textId="77777777" w:rsidR="00597F55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93A5546" w14:textId="77777777" w:rsidR="00597F55" w:rsidRDefault="00000000">
            <w:r>
              <w:t>241</w:t>
            </w:r>
          </w:p>
        </w:tc>
        <w:tc>
          <w:tcPr>
            <w:tcW w:w="1862" w:type="dxa"/>
            <w:vAlign w:val="center"/>
          </w:tcPr>
          <w:p w14:paraId="7DE63ABD" w14:textId="77777777" w:rsidR="00597F55" w:rsidRDefault="00000000">
            <w:r>
              <w:t>9133</w:t>
            </w:r>
          </w:p>
        </w:tc>
      </w:tr>
      <w:tr w:rsidR="00597F55" w14:paraId="760E2F18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32B05284" w14:textId="77777777" w:rsidR="00597F5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15A7383" w14:textId="77777777" w:rsidR="00597F55" w:rsidRDefault="00000000">
            <w:r>
              <w:t>74721</w:t>
            </w:r>
          </w:p>
        </w:tc>
      </w:tr>
    </w:tbl>
    <w:p w14:paraId="1931A900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89" w:name="_Toc217805700"/>
      <w:r>
        <w:rPr>
          <w:color w:val="000000"/>
        </w:rPr>
        <w:t>生活热水</w:t>
      </w:r>
      <w:bookmarkEnd w:id="89"/>
    </w:p>
    <w:p w14:paraId="212D3374" w14:textId="77777777" w:rsidR="00597F55" w:rsidRDefault="00000000">
      <w:pPr>
        <w:pStyle w:val="2"/>
        <w:widowControl w:val="0"/>
      </w:pPr>
      <w:bookmarkStart w:id="90" w:name="_Toc217805701"/>
      <w:r>
        <w:t>热水需求</w:t>
      </w:r>
      <w:bookmarkEnd w:id="9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97F55" w14:paraId="523C01B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E1BA36F" w14:textId="77777777" w:rsidR="00597F5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59BF4D" w14:textId="77777777" w:rsidR="00597F5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0CCEFB" w14:textId="77777777" w:rsidR="00597F5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6D3D23" w14:textId="77777777" w:rsidR="00597F55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CF4C45" w14:textId="77777777" w:rsidR="00597F5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1ADC3C4" w14:textId="77777777" w:rsidR="00597F5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97F55" w14:paraId="699EDEFE" w14:textId="77777777">
        <w:trPr>
          <w:jc w:val="center"/>
        </w:trPr>
        <w:tc>
          <w:tcPr>
            <w:tcW w:w="1550" w:type="dxa"/>
            <w:vAlign w:val="center"/>
          </w:tcPr>
          <w:p w14:paraId="631B405E" w14:textId="77777777" w:rsidR="00597F55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7814365" w14:textId="77777777" w:rsidR="00597F55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25034D17" w14:textId="77777777" w:rsidR="00597F5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AB12534" w14:textId="77777777" w:rsidR="00597F55" w:rsidRDefault="00000000">
            <w:r>
              <w:t>60</w:t>
            </w:r>
          </w:p>
        </w:tc>
        <w:tc>
          <w:tcPr>
            <w:tcW w:w="1550" w:type="dxa"/>
            <w:vAlign w:val="center"/>
          </w:tcPr>
          <w:p w14:paraId="48ECF80F" w14:textId="77777777" w:rsidR="00597F55" w:rsidRDefault="00000000">
            <w:r>
              <w:t>270</w:t>
            </w:r>
          </w:p>
        </w:tc>
        <w:tc>
          <w:tcPr>
            <w:tcW w:w="1573" w:type="dxa"/>
            <w:vAlign w:val="center"/>
          </w:tcPr>
          <w:p w14:paraId="45F52BD2" w14:textId="77777777" w:rsidR="00597F55" w:rsidRDefault="00000000">
            <w:r>
              <w:t>5001</w:t>
            </w:r>
          </w:p>
        </w:tc>
      </w:tr>
      <w:tr w:rsidR="00597F55" w14:paraId="7511ACB8" w14:textId="77777777">
        <w:trPr>
          <w:jc w:val="center"/>
        </w:trPr>
        <w:tc>
          <w:tcPr>
            <w:tcW w:w="1550" w:type="dxa"/>
            <w:vAlign w:val="center"/>
          </w:tcPr>
          <w:p w14:paraId="0EDDAFF6" w14:textId="77777777" w:rsidR="00597F55" w:rsidRDefault="00000000">
            <w:r>
              <w:t>3</w:t>
            </w:r>
            <w:r>
              <w:t>星级客房</w:t>
            </w:r>
          </w:p>
        </w:tc>
        <w:tc>
          <w:tcPr>
            <w:tcW w:w="1550" w:type="dxa"/>
            <w:vAlign w:val="center"/>
          </w:tcPr>
          <w:p w14:paraId="69B4233E" w14:textId="77777777" w:rsidR="00597F55" w:rsidRDefault="00000000">
            <w:r>
              <w:t>110</w:t>
            </w:r>
          </w:p>
        </w:tc>
        <w:tc>
          <w:tcPr>
            <w:tcW w:w="1550" w:type="dxa"/>
            <w:vAlign w:val="center"/>
          </w:tcPr>
          <w:p w14:paraId="3EB8E82D" w14:textId="77777777" w:rsidR="00597F5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6AFDA57" w14:textId="77777777" w:rsidR="00597F55" w:rsidRDefault="00000000">
            <w:r>
              <w:t>16</w:t>
            </w:r>
          </w:p>
        </w:tc>
        <w:tc>
          <w:tcPr>
            <w:tcW w:w="1550" w:type="dxa"/>
            <w:vAlign w:val="center"/>
          </w:tcPr>
          <w:p w14:paraId="33582D33" w14:textId="77777777" w:rsidR="00597F55" w:rsidRDefault="00000000">
            <w:r>
              <w:t>180</w:t>
            </w:r>
          </w:p>
        </w:tc>
        <w:tc>
          <w:tcPr>
            <w:tcW w:w="1573" w:type="dxa"/>
            <w:vAlign w:val="center"/>
          </w:tcPr>
          <w:p w14:paraId="58CABF17" w14:textId="77777777" w:rsidR="00597F55" w:rsidRDefault="00000000">
            <w:r>
              <w:t>16299</w:t>
            </w:r>
          </w:p>
        </w:tc>
      </w:tr>
      <w:tr w:rsidR="00597F55" w14:paraId="1FD4F2F4" w14:textId="77777777">
        <w:trPr>
          <w:jc w:val="center"/>
        </w:trPr>
        <w:tc>
          <w:tcPr>
            <w:tcW w:w="1550" w:type="dxa"/>
            <w:vAlign w:val="center"/>
          </w:tcPr>
          <w:p w14:paraId="421C071B" w14:textId="77777777" w:rsidR="00597F55" w:rsidRDefault="00000000">
            <w:r>
              <w:t>报告厅</w:t>
            </w:r>
          </w:p>
        </w:tc>
        <w:tc>
          <w:tcPr>
            <w:tcW w:w="1550" w:type="dxa"/>
            <w:vAlign w:val="center"/>
          </w:tcPr>
          <w:p w14:paraId="48495ED1" w14:textId="77777777" w:rsidR="00597F55" w:rsidRDefault="00000000">
            <w:r>
              <w:t>2</w:t>
            </w:r>
          </w:p>
        </w:tc>
        <w:tc>
          <w:tcPr>
            <w:tcW w:w="1550" w:type="dxa"/>
            <w:vAlign w:val="center"/>
          </w:tcPr>
          <w:p w14:paraId="41C740C2" w14:textId="77777777" w:rsidR="00597F5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40C1B3C" w14:textId="77777777" w:rsidR="00597F55" w:rsidRDefault="00000000">
            <w:r>
              <w:t>60</w:t>
            </w:r>
          </w:p>
        </w:tc>
        <w:tc>
          <w:tcPr>
            <w:tcW w:w="1550" w:type="dxa"/>
            <w:vAlign w:val="center"/>
          </w:tcPr>
          <w:p w14:paraId="2F7D8E96" w14:textId="77777777" w:rsidR="00597F55" w:rsidRDefault="00000000">
            <w:r>
              <w:t>30</w:t>
            </w:r>
          </w:p>
        </w:tc>
        <w:tc>
          <w:tcPr>
            <w:tcW w:w="1573" w:type="dxa"/>
            <w:vAlign w:val="center"/>
          </w:tcPr>
          <w:p w14:paraId="7ED3D666" w14:textId="77777777" w:rsidR="00597F55" w:rsidRDefault="00000000">
            <w:r>
              <w:t>185</w:t>
            </w:r>
          </w:p>
        </w:tc>
      </w:tr>
      <w:tr w:rsidR="00597F55" w14:paraId="789F08F0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77943B2" w14:textId="77777777" w:rsidR="00597F5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226E154" w14:textId="77777777" w:rsidR="00597F55" w:rsidRDefault="00000000">
            <w:r>
              <w:t>21485</w:t>
            </w:r>
          </w:p>
        </w:tc>
      </w:tr>
    </w:tbl>
    <w:p w14:paraId="0826CC96" w14:textId="77777777" w:rsidR="00597F55" w:rsidRDefault="00000000">
      <w:pPr>
        <w:pStyle w:val="2"/>
        <w:widowControl w:val="0"/>
      </w:pPr>
      <w:bookmarkStart w:id="91" w:name="_Toc217805702"/>
      <w:r>
        <w:t>太阳能集热</w:t>
      </w:r>
      <w:bookmarkEnd w:id="91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597F55" w14:paraId="47957AA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835176" w14:textId="77777777" w:rsidR="00597F55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D8F3D5" w14:textId="77777777" w:rsidR="00597F55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0F15A8" w14:textId="77777777" w:rsidR="00597F55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ABEC1CB" w14:textId="77777777" w:rsidR="00597F55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31D7B03" w14:textId="77777777" w:rsidR="00597F55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0D04FC02" w14:textId="77777777" w:rsidR="00597F55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448B02" w14:textId="77777777" w:rsidR="00597F55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597F55" w14:paraId="4D54E276" w14:textId="77777777">
        <w:trPr>
          <w:jc w:val="center"/>
        </w:trPr>
        <w:tc>
          <w:tcPr>
            <w:tcW w:w="1115" w:type="dxa"/>
            <w:vAlign w:val="center"/>
          </w:tcPr>
          <w:p w14:paraId="4C8E6773" w14:textId="77777777" w:rsidR="00597F55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E239560" w14:textId="77777777" w:rsidR="00597F5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263B40" w14:textId="77777777" w:rsidR="00597F55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03BBC2A5" w14:textId="77777777" w:rsidR="00597F55" w:rsidRDefault="00000000">
            <w:r>
              <w:t>270</w:t>
            </w:r>
          </w:p>
        </w:tc>
        <w:tc>
          <w:tcPr>
            <w:tcW w:w="1301" w:type="dxa"/>
            <w:vAlign w:val="center"/>
          </w:tcPr>
          <w:p w14:paraId="5526F6DA" w14:textId="77777777" w:rsidR="00597F55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52D8EAE7" w14:textId="77777777" w:rsidR="00597F55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6B8745C" w14:textId="77777777" w:rsidR="00597F55" w:rsidRDefault="00000000">
            <w:r>
              <w:t>0</w:t>
            </w:r>
          </w:p>
        </w:tc>
      </w:tr>
      <w:tr w:rsidR="00597F55" w14:paraId="21F03184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4C809811" w14:textId="77777777" w:rsidR="00597F55" w:rsidRDefault="00000000">
            <w:r>
              <w:lastRenderedPageBreak/>
              <w:t>总计</w:t>
            </w:r>
          </w:p>
        </w:tc>
        <w:tc>
          <w:tcPr>
            <w:tcW w:w="1697" w:type="dxa"/>
            <w:vAlign w:val="center"/>
          </w:tcPr>
          <w:p w14:paraId="7C569DC9" w14:textId="77777777" w:rsidR="00597F55" w:rsidRDefault="00000000">
            <w:r>
              <w:t>0</w:t>
            </w:r>
          </w:p>
        </w:tc>
      </w:tr>
    </w:tbl>
    <w:p w14:paraId="16A8546C" w14:textId="77777777" w:rsidR="00597F55" w:rsidRDefault="00000000">
      <w:pPr>
        <w:pStyle w:val="2"/>
        <w:widowControl w:val="0"/>
      </w:pPr>
      <w:bookmarkStart w:id="92" w:name="_Toc217805703"/>
      <w:r>
        <w:t>热水设备</w:t>
      </w:r>
      <w:bookmarkEnd w:id="92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597F55" w14:paraId="62E4242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2BB60F1" w14:textId="77777777" w:rsidR="00597F5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82CFBE" w14:textId="77777777" w:rsidR="00597F55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68B631" w14:textId="77777777" w:rsidR="00597F5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224D8C" w14:textId="77777777" w:rsidR="00597F5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059BDF" w14:textId="77777777" w:rsidR="00597F55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3993B3" w14:textId="77777777" w:rsidR="00597F5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97F55" w14:paraId="795D3521" w14:textId="77777777">
        <w:trPr>
          <w:jc w:val="center"/>
        </w:trPr>
        <w:tc>
          <w:tcPr>
            <w:tcW w:w="1550" w:type="dxa"/>
            <w:vAlign w:val="center"/>
          </w:tcPr>
          <w:p w14:paraId="654AC141" w14:textId="77777777" w:rsidR="00597F55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FE4CE73" w14:textId="77777777" w:rsidR="00597F55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7D10AF1" w14:textId="77777777" w:rsidR="00597F55" w:rsidRDefault="00000000">
            <w:r>
              <w:t>21485</w:t>
            </w:r>
          </w:p>
        </w:tc>
        <w:tc>
          <w:tcPr>
            <w:tcW w:w="1550" w:type="dxa"/>
            <w:vAlign w:val="center"/>
          </w:tcPr>
          <w:p w14:paraId="799D6815" w14:textId="77777777" w:rsidR="00597F55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6AEF819" w14:textId="77777777" w:rsidR="00597F55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2170A456" w14:textId="77777777" w:rsidR="00597F55" w:rsidRDefault="00000000">
            <w:r>
              <w:t>23871.8</w:t>
            </w:r>
          </w:p>
        </w:tc>
      </w:tr>
      <w:tr w:rsidR="00597F55" w14:paraId="1E793D40" w14:textId="77777777">
        <w:trPr>
          <w:jc w:val="center"/>
        </w:trPr>
        <w:tc>
          <w:tcPr>
            <w:tcW w:w="1550" w:type="dxa"/>
            <w:vAlign w:val="center"/>
          </w:tcPr>
          <w:p w14:paraId="07CC348B" w14:textId="77777777" w:rsidR="00597F55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0086E38" w14:textId="77777777" w:rsidR="00597F55" w:rsidRDefault="00597F55"/>
        </w:tc>
      </w:tr>
    </w:tbl>
    <w:p w14:paraId="2C2F9119" w14:textId="77777777" w:rsidR="00597F55" w:rsidRDefault="00597F55">
      <w:pPr>
        <w:widowControl w:val="0"/>
        <w:jc w:val="both"/>
        <w:rPr>
          <w:color w:val="000000"/>
        </w:rPr>
      </w:pPr>
    </w:p>
    <w:p w14:paraId="37DE458C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93" w:name="_Toc217805704"/>
      <w:r>
        <w:rPr>
          <w:color w:val="000000"/>
        </w:rPr>
        <w:t>光伏发电</w:t>
      </w:r>
      <w:bookmarkEnd w:id="9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97F55" w14:paraId="352B683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51EE10D" w14:textId="77777777" w:rsidR="00597F55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CAC9DB7" w14:textId="77777777" w:rsidR="00597F55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597F55" w14:paraId="23D2456A" w14:textId="77777777">
        <w:trPr>
          <w:jc w:val="center"/>
        </w:trPr>
        <w:tc>
          <w:tcPr>
            <w:tcW w:w="3395" w:type="dxa"/>
            <w:vAlign w:val="center"/>
          </w:tcPr>
          <w:p w14:paraId="5D492399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59E791D4" w14:textId="77777777" w:rsidR="00597F55" w:rsidRDefault="00000000">
            <w:pPr>
              <w:jc w:val="center"/>
            </w:pPr>
            <w:r>
              <w:t>5221</w:t>
            </w:r>
          </w:p>
        </w:tc>
      </w:tr>
      <w:tr w:rsidR="00597F55" w14:paraId="0269DD72" w14:textId="77777777">
        <w:trPr>
          <w:jc w:val="center"/>
        </w:trPr>
        <w:tc>
          <w:tcPr>
            <w:tcW w:w="3395" w:type="dxa"/>
            <w:vAlign w:val="center"/>
          </w:tcPr>
          <w:p w14:paraId="54BDAD5A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0BB0383B" w14:textId="77777777" w:rsidR="00597F55" w:rsidRDefault="00000000">
            <w:pPr>
              <w:jc w:val="center"/>
            </w:pPr>
            <w:r>
              <w:t>6133</w:t>
            </w:r>
          </w:p>
        </w:tc>
      </w:tr>
      <w:tr w:rsidR="00597F55" w14:paraId="1CCCEA5B" w14:textId="77777777">
        <w:trPr>
          <w:jc w:val="center"/>
        </w:trPr>
        <w:tc>
          <w:tcPr>
            <w:tcW w:w="3395" w:type="dxa"/>
            <w:vAlign w:val="center"/>
          </w:tcPr>
          <w:p w14:paraId="3260FFC2" w14:textId="77777777" w:rsidR="00597F55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4E4088CC" w14:textId="77777777" w:rsidR="00597F55" w:rsidRDefault="00000000">
            <w:pPr>
              <w:jc w:val="center"/>
            </w:pPr>
            <w:r>
              <w:t>9741</w:t>
            </w:r>
          </w:p>
        </w:tc>
      </w:tr>
      <w:tr w:rsidR="00597F55" w14:paraId="5B2DE3F9" w14:textId="77777777">
        <w:trPr>
          <w:jc w:val="center"/>
        </w:trPr>
        <w:tc>
          <w:tcPr>
            <w:tcW w:w="3395" w:type="dxa"/>
            <w:vAlign w:val="center"/>
          </w:tcPr>
          <w:p w14:paraId="7C475C47" w14:textId="77777777" w:rsidR="00597F55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58AC0AF9" w14:textId="77777777" w:rsidR="00597F55" w:rsidRDefault="00000000">
            <w:pPr>
              <w:jc w:val="center"/>
            </w:pPr>
            <w:r>
              <w:t>10724</w:t>
            </w:r>
          </w:p>
        </w:tc>
      </w:tr>
      <w:tr w:rsidR="00597F55" w14:paraId="6A849928" w14:textId="77777777">
        <w:trPr>
          <w:jc w:val="center"/>
        </w:trPr>
        <w:tc>
          <w:tcPr>
            <w:tcW w:w="3395" w:type="dxa"/>
            <w:vAlign w:val="center"/>
          </w:tcPr>
          <w:p w14:paraId="0A8FA86B" w14:textId="77777777" w:rsidR="00597F55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443CC5FF" w14:textId="77777777" w:rsidR="00597F55" w:rsidRDefault="00000000">
            <w:pPr>
              <w:jc w:val="center"/>
            </w:pPr>
            <w:r>
              <w:t>12134</w:t>
            </w:r>
          </w:p>
        </w:tc>
      </w:tr>
      <w:tr w:rsidR="00597F55" w14:paraId="6A62ECA0" w14:textId="77777777">
        <w:trPr>
          <w:jc w:val="center"/>
        </w:trPr>
        <w:tc>
          <w:tcPr>
            <w:tcW w:w="3395" w:type="dxa"/>
            <w:vAlign w:val="center"/>
          </w:tcPr>
          <w:p w14:paraId="7BF48558" w14:textId="77777777" w:rsidR="00597F55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6EAC7DCC" w14:textId="77777777" w:rsidR="00597F55" w:rsidRDefault="00000000">
            <w:pPr>
              <w:jc w:val="center"/>
            </w:pPr>
            <w:r>
              <w:t>12481</w:t>
            </w:r>
          </w:p>
        </w:tc>
      </w:tr>
      <w:tr w:rsidR="00597F55" w14:paraId="093BA677" w14:textId="77777777">
        <w:trPr>
          <w:jc w:val="center"/>
        </w:trPr>
        <w:tc>
          <w:tcPr>
            <w:tcW w:w="3395" w:type="dxa"/>
            <w:vAlign w:val="center"/>
          </w:tcPr>
          <w:p w14:paraId="701C9728" w14:textId="77777777" w:rsidR="00597F55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13DFBBFD" w14:textId="77777777" w:rsidR="00597F55" w:rsidRDefault="00000000">
            <w:pPr>
              <w:jc w:val="center"/>
            </w:pPr>
            <w:r>
              <w:t>12097</w:t>
            </w:r>
          </w:p>
        </w:tc>
      </w:tr>
      <w:tr w:rsidR="00597F55" w14:paraId="5F5A5818" w14:textId="77777777">
        <w:trPr>
          <w:jc w:val="center"/>
        </w:trPr>
        <w:tc>
          <w:tcPr>
            <w:tcW w:w="3395" w:type="dxa"/>
            <w:vAlign w:val="center"/>
          </w:tcPr>
          <w:p w14:paraId="506DD6A1" w14:textId="77777777" w:rsidR="00597F55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20CFCF8F" w14:textId="77777777" w:rsidR="00597F55" w:rsidRDefault="00000000">
            <w:pPr>
              <w:jc w:val="center"/>
            </w:pPr>
            <w:r>
              <w:t>11082</w:t>
            </w:r>
          </w:p>
        </w:tc>
      </w:tr>
      <w:tr w:rsidR="00597F55" w14:paraId="185863AB" w14:textId="77777777">
        <w:trPr>
          <w:jc w:val="center"/>
        </w:trPr>
        <w:tc>
          <w:tcPr>
            <w:tcW w:w="3395" w:type="dxa"/>
            <w:vAlign w:val="center"/>
          </w:tcPr>
          <w:p w14:paraId="27F284EF" w14:textId="77777777" w:rsidR="00597F55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1DE2941A" w14:textId="77777777" w:rsidR="00597F55" w:rsidRDefault="00000000">
            <w:pPr>
              <w:jc w:val="center"/>
            </w:pPr>
            <w:r>
              <w:t>8962</w:t>
            </w:r>
          </w:p>
        </w:tc>
      </w:tr>
      <w:tr w:rsidR="00597F55" w14:paraId="27D79E76" w14:textId="77777777">
        <w:trPr>
          <w:jc w:val="center"/>
        </w:trPr>
        <w:tc>
          <w:tcPr>
            <w:tcW w:w="3395" w:type="dxa"/>
            <w:vAlign w:val="center"/>
          </w:tcPr>
          <w:p w14:paraId="11F44FC5" w14:textId="77777777" w:rsidR="00597F55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64A4F854" w14:textId="77777777" w:rsidR="00597F55" w:rsidRDefault="00000000">
            <w:pPr>
              <w:jc w:val="center"/>
            </w:pPr>
            <w:r>
              <w:t>7872</w:t>
            </w:r>
          </w:p>
        </w:tc>
      </w:tr>
      <w:tr w:rsidR="00597F55" w14:paraId="73DB6931" w14:textId="77777777">
        <w:trPr>
          <w:jc w:val="center"/>
        </w:trPr>
        <w:tc>
          <w:tcPr>
            <w:tcW w:w="3395" w:type="dxa"/>
            <w:vAlign w:val="center"/>
          </w:tcPr>
          <w:p w14:paraId="15E6D695" w14:textId="77777777" w:rsidR="00597F55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53C2D111" w14:textId="77777777" w:rsidR="00597F55" w:rsidRDefault="00000000">
            <w:pPr>
              <w:jc w:val="center"/>
            </w:pPr>
            <w:r>
              <w:t>4918</w:t>
            </w:r>
          </w:p>
        </w:tc>
      </w:tr>
      <w:tr w:rsidR="00597F55" w14:paraId="5EDF7670" w14:textId="77777777">
        <w:trPr>
          <w:jc w:val="center"/>
        </w:trPr>
        <w:tc>
          <w:tcPr>
            <w:tcW w:w="3395" w:type="dxa"/>
            <w:vAlign w:val="center"/>
          </w:tcPr>
          <w:p w14:paraId="435F6BD8" w14:textId="77777777" w:rsidR="00597F55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3EB91ECD" w14:textId="77777777" w:rsidR="00597F55" w:rsidRDefault="00000000">
            <w:pPr>
              <w:jc w:val="center"/>
            </w:pPr>
            <w:r>
              <w:t>4119</w:t>
            </w:r>
          </w:p>
        </w:tc>
      </w:tr>
      <w:tr w:rsidR="00597F55" w14:paraId="5E054018" w14:textId="77777777">
        <w:trPr>
          <w:jc w:val="center"/>
        </w:trPr>
        <w:tc>
          <w:tcPr>
            <w:tcW w:w="3395" w:type="dxa"/>
            <w:vAlign w:val="center"/>
          </w:tcPr>
          <w:p w14:paraId="3DCF89F8" w14:textId="77777777" w:rsidR="00597F55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5DECBC6B" w14:textId="77777777" w:rsidR="00597F55" w:rsidRDefault="00000000">
            <w:pPr>
              <w:jc w:val="center"/>
            </w:pPr>
            <w:r>
              <w:t>105484</w:t>
            </w:r>
          </w:p>
        </w:tc>
      </w:tr>
    </w:tbl>
    <w:p w14:paraId="0A78AFCA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94" w:name="_Toc217805705"/>
      <w:r>
        <w:rPr>
          <w:color w:val="000000"/>
        </w:rPr>
        <w:t>计算结果</w:t>
      </w:r>
      <w:bookmarkEnd w:id="94"/>
    </w:p>
    <w:p w14:paraId="52FC8E68" w14:textId="77777777" w:rsidR="00597F55" w:rsidRDefault="00000000">
      <w:pPr>
        <w:pStyle w:val="2"/>
        <w:widowControl w:val="0"/>
      </w:pPr>
      <w:bookmarkStart w:id="95" w:name="_Toc217805706"/>
      <w:r>
        <w:t>负荷分项统计</w:t>
      </w:r>
      <w:bookmarkEnd w:id="9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597F55" w14:paraId="4D1E674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DF00432" w14:textId="77777777" w:rsidR="00597F55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DDD8E4" w14:textId="77777777" w:rsidR="00597F55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D67DCA" w14:textId="77777777" w:rsidR="00597F55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A49BDA" w14:textId="77777777" w:rsidR="00597F55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0FBE27F" w14:textId="77777777" w:rsidR="00597F55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A2CF5FB" w14:textId="77777777" w:rsidR="00597F55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581D7" w14:textId="77777777" w:rsidR="00597F55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4B2DEE9" w14:textId="77777777" w:rsidR="00597F55" w:rsidRDefault="00000000">
            <w:pPr>
              <w:jc w:val="center"/>
            </w:pPr>
            <w:r>
              <w:t>合计</w:t>
            </w:r>
          </w:p>
        </w:tc>
      </w:tr>
      <w:tr w:rsidR="00597F55" w14:paraId="6B9A9AC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26C4E48" w14:textId="77777777" w:rsidR="00597F5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03EAF0" w14:textId="77777777" w:rsidR="00597F55" w:rsidRDefault="00000000">
            <w:pPr>
              <w:jc w:val="center"/>
            </w:pPr>
            <w:r>
              <w:t>-55.07</w:t>
            </w:r>
          </w:p>
        </w:tc>
        <w:tc>
          <w:tcPr>
            <w:tcW w:w="1131" w:type="dxa"/>
            <w:vAlign w:val="center"/>
          </w:tcPr>
          <w:p w14:paraId="2158B74E" w14:textId="77777777" w:rsidR="00597F55" w:rsidRDefault="00000000">
            <w:pPr>
              <w:jc w:val="center"/>
            </w:pPr>
            <w:r>
              <w:t>26.11</w:t>
            </w:r>
          </w:p>
        </w:tc>
        <w:tc>
          <w:tcPr>
            <w:tcW w:w="990" w:type="dxa"/>
            <w:vAlign w:val="center"/>
          </w:tcPr>
          <w:p w14:paraId="637CF510" w14:textId="77777777" w:rsidR="00597F55" w:rsidRDefault="00000000">
            <w:pPr>
              <w:jc w:val="center"/>
            </w:pPr>
            <w:r>
              <w:t>12.04</w:t>
            </w:r>
          </w:p>
        </w:tc>
        <w:tc>
          <w:tcPr>
            <w:tcW w:w="1228" w:type="dxa"/>
            <w:vAlign w:val="center"/>
          </w:tcPr>
          <w:p w14:paraId="4BD25CD3" w14:textId="77777777" w:rsidR="00597F55" w:rsidRDefault="00000000">
            <w:pPr>
              <w:jc w:val="center"/>
            </w:pPr>
            <w:r>
              <w:t>-48.65</w:t>
            </w:r>
          </w:p>
        </w:tc>
        <w:tc>
          <w:tcPr>
            <w:tcW w:w="1177" w:type="dxa"/>
            <w:vAlign w:val="center"/>
          </w:tcPr>
          <w:p w14:paraId="603FE7B6" w14:textId="77777777" w:rsidR="00597F55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EA921E3" w14:textId="77777777" w:rsidR="00597F55" w:rsidRDefault="00000000">
            <w:pPr>
              <w:jc w:val="center"/>
            </w:pPr>
            <w:r>
              <w:t>23.09</w:t>
            </w:r>
          </w:p>
        </w:tc>
        <w:tc>
          <w:tcPr>
            <w:tcW w:w="1109" w:type="dxa"/>
            <w:vAlign w:val="center"/>
          </w:tcPr>
          <w:p w14:paraId="0985C31B" w14:textId="77777777" w:rsidR="00597F55" w:rsidRDefault="00000000">
            <w:r>
              <w:t>-42.48</w:t>
            </w:r>
          </w:p>
        </w:tc>
      </w:tr>
      <w:tr w:rsidR="00597F55" w14:paraId="6C61146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530B86F" w14:textId="77777777" w:rsidR="00597F5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2042C7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5AEBEEF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BDFAD37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2F050161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6E12BD61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FF81597" w14:textId="77777777" w:rsidR="00597F55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B613CAA" w14:textId="77777777" w:rsidR="00597F55" w:rsidRDefault="00000000">
            <w:r>
              <w:t>0.00</w:t>
            </w:r>
          </w:p>
        </w:tc>
      </w:tr>
    </w:tbl>
    <w:p w14:paraId="6359B586" w14:textId="77777777" w:rsidR="00597F5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2167AD1" wp14:editId="03725E13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AF5F" w14:textId="77777777" w:rsidR="00597F55" w:rsidRDefault="00000000">
      <w:pPr>
        <w:jc w:val="center"/>
      </w:pPr>
      <w:r>
        <w:rPr>
          <w:noProof/>
        </w:rPr>
        <w:drawing>
          <wp:inline distT="0" distB="0" distL="0" distR="0" wp14:anchorId="558FB094" wp14:editId="04760805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9340" w14:textId="77777777" w:rsidR="00597F55" w:rsidRDefault="00000000">
      <w:pPr>
        <w:pStyle w:val="2"/>
      </w:pPr>
      <w:bookmarkStart w:id="96" w:name="_Toc217805707"/>
      <w:r>
        <w:t>逐月负荷表</w:t>
      </w:r>
      <w:bookmarkEnd w:id="9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97F55" w14:paraId="522B67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9EB984" w14:textId="77777777" w:rsidR="00597F5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FF0CB" w14:textId="77777777" w:rsidR="00597F5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056E8A" w14:textId="77777777" w:rsidR="00597F5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E9953" w14:textId="77777777" w:rsidR="00597F5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FCBBEC" w14:textId="77777777" w:rsidR="00597F5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C24478" w14:textId="77777777" w:rsidR="00597F5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C99379" w14:textId="77777777" w:rsidR="00597F5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97F55" w14:paraId="73325F9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34D55F" w14:textId="77777777" w:rsidR="00597F5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EA9DF1" w14:textId="77777777" w:rsidR="00597F55" w:rsidRDefault="00000000">
            <w:pPr>
              <w:jc w:val="right"/>
            </w:pPr>
            <w:r>
              <w:t>38725</w:t>
            </w:r>
          </w:p>
        </w:tc>
        <w:tc>
          <w:tcPr>
            <w:tcW w:w="1188" w:type="dxa"/>
            <w:vAlign w:val="center"/>
          </w:tcPr>
          <w:p w14:paraId="2AB9E6C4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D6BA3B" w14:textId="77777777" w:rsidR="00597F55" w:rsidRDefault="00000000">
            <w:pPr>
              <w:jc w:val="right"/>
            </w:pPr>
            <w:r>
              <w:rPr>
                <w:color w:val="FF0000"/>
              </w:rPr>
              <w:t>401.146</w:t>
            </w:r>
          </w:p>
        </w:tc>
        <w:tc>
          <w:tcPr>
            <w:tcW w:w="1862" w:type="dxa"/>
            <w:vAlign w:val="center"/>
          </w:tcPr>
          <w:p w14:paraId="20B338C9" w14:textId="77777777" w:rsidR="00597F5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6963836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F72425" w14:textId="77777777" w:rsidR="00597F55" w:rsidRDefault="00000000">
            <w:r>
              <w:t>--</w:t>
            </w:r>
          </w:p>
        </w:tc>
      </w:tr>
      <w:tr w:rsidR="00597F55" w14:paraId="7EC1899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899D2F" w14:textId="77777777" w:rsidR="00597F5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600DFC" w14:textId="77777777" w:rsidR="00597F55" w:rsidRDefault="00000000">
            <w:pPr>
              <w:jc w:val="right"/>
            </w:pPr>
            <w:r>
              <w:t>16519</w:t>
            </w:r>
          </w:p>
        </w:tc>
        <w:tc>
          <w:tcPr>
            <w:tcW w:w="1188" w:type="dxa"/>
            <w:vAlign w:val="center"/>
          </w:tcPr>
          <w:p w14:paraId="70054467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1E04AE" w14:textId="77777777" w:rsidR="00597F55" w:rsidRDefault="00000000">
            <w:pPr>
              <w:jc w:val="right"/>
            </w:pPr>
            <w:r>
              <w:t>304.108</w:t>
            </w:r>
          </w:p>
        </w:tc>
        <w:tc>
          <w:tcPr>
            <w:tcW w:w="1862" w:type="dxa"/>
            <w:vAlign w:val="center"/>
          </w:tcPr>
          <w:p w14:paraId="3BA631FF" w14:textId="77777777" w:rsidR="00597F55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D8D29C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1495BF" w14:textId="77777777" w:rsidR="00597F55" w:rsidRDefault="00000000">
            <w:r>
              <w:t>--</w:t>
            </w:r>
          </w:p>
        </w:tc>
      </w:tr>
      <w:tr w:rsidR="00597F55" w14:paraId="03886BF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C85173" w14:textId="77777777" w:rsidR="00597F5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E9A2AF" w14:textId="77777777" w:rsidR="00597F55" w:rsidRDefault="00000000">
            <w:pPr>
              <w:jc w:val="right"/>
            </w:pPr>
            <w:r>
              <w:t>9894</w:t>
            </w:r>
          </w:p>
        </w:tc>
        <w:tc>
          <w:tcPr>
            <w:tcW w:w="1188" w:type="dxa"/>
            <w:vAlign w:val="center"/>
          </w:tcPr>
          <w:p w14:paraId="0A1301B9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35CA23" w14:textId="77777777" w:rsidR="00597F55" w:rsidRDefault="00000000">
            <w:pPr>
              <w:jc w:val="right"/>
            </w:pPr>
            <w:r>
              <w:t>182.739</w:t>
            </w:r>
          </w:p>
        </w:tc>
        <w:tc>
          <w:tcPr>
            <w:tcW w:w="1862" w:type="dxa"/>
            <w:vAlign w:val="center"/>
          </w:tcPr>
          <w:p w14:paraId="28984F79" w14:textId="77777777" w:rsidR="00597F55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2D959E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D1C53C" w14:textId="77777777" w:rsidR="00597F55" w:rsidRDefault="00000000">
            <w:r>
              <w:t>--</w:t>
            </w:r>
          </w:p>
        </w:tc>
      </w:tr>
      <w:tr w:rsidR="00597F55" w14:paraId="100CEA3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A18133" w14:textId="77777777" w:rsidR="00597F5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E63F0C" w14:textId="77777777" w:rsidR="00597F55" w:rsidRDefault="00000000">
            <w:pPr>
              <w:jc w:val="right"/>
            </w:pPr>
            <w:r>
              <w:t>3075</w:t>
            </w:r>
          </w:p>
        </w:tc>
        <w:tc>
          <w:tcPr>
            <w:tcW w:w="1188" w:type="dxa"/>
            <w:vAlign w:val="center"/>
          </w:tcPr>
          <w:p w14:paraId="6D0D67B4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505502" w14:textId="77777777" w:rsidR="00597F55" w:rsidRDefault="00000000">
            <w:pPr>
              <w:jc w:val="right"/>
            </w:pPr>
            <w:r>
              <w:t>78.157</w:t>
            </w:r>
          </w:p>
        </w:tc>
        <w:tc>
          <w:tcPr>
            <w:tcW w:w="1862" w:type="dxa"/>
            <w:vAlign w:val="center"/>
          </w:tcPr>
          <w:p w14:paraId="42DA07DE" w14:textId="77777777" w:rsidR="00597F55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6C96D5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E33248" w14:textId="77777777" w:rsidR="00597F55" w:rsidRDefault="00000000">
            <w:r>
              <w:t>--</w:t>
            </w:r>
          </w:p>
        </w:tc>
      </w:tr>
      <w:tr w:rsidR="00597F55" w14:paraId="39FDC67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83308D" w14:textId="77777777" w:rsidR="00597F5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EA7DDE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EB9606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E73F11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B55AF" w14:textId="77777777" w:rsidR="00597F5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C2BA46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70BC8B" w14:textId="77777777" w:rsidR="00597F55" w:rsidRDefault="00000000">
            <w:r>
              <w:t>--</w:t>
            </w:r>
          </w:p>
        </w:tc>
      </w:tr>
      <w:tr w:rsidR="00597F55" w14:paraId="18F034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B2F079" w14:textId="77777777" w:rsidR="00597F5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C03E15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1A633A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5D795E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05E80F" w14:textId="77777777" w:rsidR="00597F5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A46A48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8E1609" w14:textId="77777777" w:rsidR="00597F55" w:rsidRDefault="00000000">
            <w:r>
              <w:t>--</w:t>
            </w:r>
          </w:p>
        </w:tc>
      </w:tr>
      <w:tr w:rsidR="00597F55" w14:paraId="0CAEB79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288A60" w14:textId="77777777" w:rsidR="00597F5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17663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37BB49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18BB28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D0CCFD" w14:textId="77777777" w:rsidR="00597F5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54EF7B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743F57" w14:textId="77777777" w:rsidR="00597F55" w:rsidRDefault="00000000">
            <w:r>
              <w:t>--</w:t>
            </w:r>
          </w:p>
        </w:tc>
      </w:tr>
      <w:tr w:rsidR="00597F55" w14:paraId="567A565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C6AEB2" w14:textId="77777777" w:rsidR="00597F5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28A008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9023AD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B59CB5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49A525" w14:textId="77777777" w:rsidR="00597F5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514AAB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AA4DE0" w14:textId="77777777" w:rsidR="00597F55" w:rsidRDefault="00000000">
            <w:r>
              <w:t>--</w:t>
            </w:r>
          </w:p>
        </w:tc>
      </w:tr>
      <w:tr w:rsidR="00597F55" w14:paraId="6F6E2CB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E4F9B94" w14:textId="77777777" w:rsidR="00597F5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105149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0B3329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B69D55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BEC662" w14:textId="77777777" w:rsidR="00597F5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CD64DD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A31BCC" w14:textId="77777777" w:rsidR="00597F55" w:rsidRDefault="00000000">
            <w:r>
              <w:t>--</w:t>
            </w:r>
          </w:p>
        </w:tc>
      </w:tr>
      <w:tr w:rsidR="00597F55" w14:paraId="21EAB4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B63D85" w14:textId="77777777" w:rsidR="00597F5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631DD1" w14:textId="77777777" w:rsidR="00597F55" w:rsidRDefault="00000000">
            <w:pPr>
              <w:jc w:val="right"/>
            </w:pPr>
            <w:r>
              <w:t>1035</w:t>
            </w:r>
          </w:p>
        </w:tc>
        <w:tc>
          <w:tcPr>
            <w:tcW w:w="1188" w:type="dxa"/>
            <w:vAlign w:val="center"/>
          </w:tcPr>
          <w:p w14:paraId="677B9033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57D3FD" w14:textId="77777777" w:rsidR="00597F55" w:rsidRDefault="00000000">
            <w:pPr>
              <w:jc w:val="right"/>
            </w:pPr>
            <w:r>
              <w:t>32.802</w:t>
            </w:r>
          </w:p>
        </w:tc>
        <w:tc>
          <w:tcPr>
            <w:tcW w:w="1862" w:type="dxa"/>
            <w:vAlign w:val="center"/>
          </w:tcPr>
          <w:p w14:paraId="666C541E" w14:textId="77777777" w:rsidR="00597F55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4E4007A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F332A5" w14:textId="77777777" w:rsidR="00597F55" w:rsidRDefault="00000000">
            <w:r>
              <w:t>--</w:t>
            </w:r>
          </w:p>
        </w:tc>
      </w:tr>
      <w:tr w:rsidR="00597F55" w14:paraId="3E8513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0CA403" w14:textId="77777777" w:rsidR="00597F55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FCDB03" w14:textId="77777777" w:rsidR="00597F55" w:rsidRDefault="00000000">
            <w:pPr>
              <w:jc w:val="right"/>
            </w:pPr>
            <w:r>
              <w:t>16410</w:t>
            </w:r>
          </w:p>
        </w:tc>
        <w:tc>
          <w:tcPr>
            <w:tcW w:w="1188" w:type="dxa"/>
            <w:vAlign w:val="center"/>
          </w:tcPr>
          <w:p w14:paraId="066AC65A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483061" w14:textId="77777777" w:rsidR="00597F55" w:rsidRDefault="00000000">
            <w:pPr>
              <w:jc w:val="right"/>
            </w:pPr>
            <w:r>
              <w:t>238.656</w:t>
            </w:r>
          </w:p>
        </w:tc>
        <w:tc>
          <w:tcPr>
            <w:tcW w:w="1862" w:type="dxa"/>
            <w:vAlign w:val="center"/>
          </w:tcPr>
          <w:p w14:paraId="7174D03A" w14:textId="77777777" w:rsidR="00597F55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653CDB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DC53BC" w14:textId="77777777" w:rsidR="00597F55" w:rsidRDefault="00000000">
            <w:r>
              <w:t>--</w:t>
            </w:r>
          </w:p>
        </w:tc>
      </w:tr>
      <w:tr w:rsidR="00597F55" w14:paraId="238B1EA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41B602" w14:textId="77777777" w:rsidR="00597F5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F02012" w14:textId="77777777" w:rsidR="00597F55" w:rsidRDefault="00000000">
            <w:pPr>
              <w:jc w:val="right"/>
            </w:pPr>
            <w:r>
              <w:t>31585</w:t>
            </w:r>
          </w:p>
        </w:tc>
        <w:tc>
          <w:tcPr>
            <w:tcW w:w="1188" w:type="dxa"/>
            <w:vAlign w:val="center"/>
          </w:tcPr>
          <w:p w14:paraId="000B5F55" w14:textId="77777777" w:rsidR="00597F5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54FF0B" w14:textId="77777777" w:rsidR="00597F55" w:rsidRDefault="00000000">
            <w:pPr>
              <w:jc w:val="right"/>
            </w:pPr>
            <w:r>
              <w:t>356.562</w:t>
            </w:r>
          </w:p>
        </w:tc>
        <w:tc>
          <w:tcPr>
            <w:tcW w:w="1862" w:type="dxa"/>
            <w:vAlign w:val="center"/>
          </w:tcPr>
          <w:p w14:paraId="0AC92790" w14:textId="77777777" w:rsidR="00597F5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FF62E7" w14:textId="77777777" w:rsidR="00597F5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821C79" w14:textId="77777777" w:rsidR="00597F55" w:rsidRDefault="00000000">
            <w:r>
              <w:t>--</w:t>
            </w:r>
          </w:p>
        </w:tc>
      </w:tr>
    </w:tbl>
    <w:p w14:paraId="2B23DE90" w14:textId="77777777" w:rsidR="00597F55" w:rsidRDefault="00000000">
      <w:pPr>
        <w:jc w:val="center"/>
      </w:pPr>
      <w:r>
        <w:rPr>
          <w:noProof/>
        </w:rPr>
        <w:drawing>
          <wp:inline distT="0" distB="0" distL="0" distR="0" wp14:anchorId="3F1E4AA9" wp14:editId="0822FAA2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F163" w14:textId="77777777" w:rsidR="00597F55" w:rsidRDefault="00000000">
      <w:pPr>
        <w:jc w:val="center"/>
      </w:pPr>
      <w:r>
        <w:rPr>
          <w:noProof/>
        </w:rPr>
        <w:drawing>
          <wp:inline distT="0" distB="0" distL="0" distR="0" wp14:anchorId="40F5C609" wp14:editId="2FBB0F0D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229DA" w14:textId="77777777" w:rsidR="00597F55" w:rsidRDefault="00000000">
      <w:pPr>
        <w:pStyle w:val="2"/>
      </w:pPr>
      <w:bookmarkStart w:id="97" w:name="_Toc217805708"/>
      <w:r>
        <w:t>逐月电耗</w:t>
      </w:r>
      <w:bookmarkEnd w:id="97"/>
    </w:p>
    <w:p w14:paraId="78CC3D39" w14:textId="77777777" w:rsidR="00597F5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97F55" w14:paraId="3669B023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E55BA47" w14:textId="77777777" w:rsidR="00597F5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D81853" w14:textId="77777777" w:rsidR="00597F5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29FC87" w14:textId="77777777" w:rsidR="00597F5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FC96863" w14:textId="77777777" w:rsidR="00597F5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B6714A" w14:textId="77777777" w:rsidR="00597F5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24EDC3" w14:textId="77777777" w:rsidR="00597F5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22F6C" w14:textId="77777777" w:rsidR="00597F5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A23D6B" w14:textId="77777777" w:rsidR="00597F5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AFD06" w14:textId="77777777" w:rsidR="00597F55" w:rsidRDefault="00000000">
            <w:pPr>
              <w:jc w:val="center"/>
            </w:pPr>
            <w:r>
              <w:t>热水</w:t>
            </w:r>
          </w:p>
        </w:tc>
      </w:tr>
      <w:tr w:rsidR="00597F55" w14:paraId="736F6478" w14:textId="77777777">
        <w:trPr>
          <w:jc w:val="center"/>
        </w:trPr>
        <w:tc>
          <w:tcPr>
            <w:tcW w:w="1041" w:type="dxa"/>
            <w:vAlign w:val="center"/>
          </w:tcPr>
          <w:p w14:paraId="0F970A35" w14:textId="77777777" w:rsidR="00597F5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6F3E6A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BA33F6" w14:textId="77777777" w:rsidR="00597F55" w:rsidRDefault="00000000">
            <w:pPr>
              <w:jc w:val="right"/>
            </w:pPr>
            <w:r>
              <w:t>5.72</w:t>
            </w:r>
          </w:p>
        </w:tc>
        <w:tc>
          <w:tcPr>
            <w:tcW w:w="1148" w:type="dxa"/>
            <w:vAlign w:val="center"/>
          </w:tcPr>
          <w:p w14:paraId="20683AD6" w14:textId="77777777" w:rsidR="00597F55" w:rsidRDefault="00000000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14:paraId="59A5EEBF" w14:textId="77777777" w:rsidR="00597F55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4DC4E868" w14:textId="77777777" w:rsidR="00597F55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 w:val="restart"/>
            <w:vAlign w:val="center"/>
          </w:tcPr>
          <w:p w14:paraId="1614C184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5508F5D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E98B547" w14:textId="77777777" w:rsidR="00597F55" w:rsidRDefault="00000000">
            <w:pPr>
              <w:jc w:val="right"/>
            </w:pPr>
            <w:r>
              <w:t>8.65</w:t>
            </w:r>
          </w:p>
        </w:tc>
      </w:tr>
      <w:tr w:rsidR="00597F55" w14:paraId="3BDB8B62" w14:textId="77777777">
        <w:trPr>
          <w:jc w:val="center"/>
        </w:trPr>
        <w:tc>
          <w:tcPr>
            <w:tcW w:w="1041" w:type="dxa"/>
            <w:vAlign w:val="center"/>
          </w:tcPr>
          <w:p w14:paraId="136E3D38" w14:textId="77777777" w:rsidR="00597F5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72F36EF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5B1B08" w14:textId="77777777" w:rsidR="00597F55" w:rsidRDefault="00000000"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 w14:paraId="7728E230" w14:textId="77777777" w:rsidR="00597F55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767A34EF" w14:textId="77777777" w:rsidR="00597F55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494DAB6F" w14:textId="77777777" w:rsidR="00597F55" w:rsidRDefault="00000000">
            <w:pPr>
              <w:jc w:val="right"/>
            </w:pPr>
            <w:r>
              <w:t>2.07</w:t>
            </w:r>
          </w:p>
        </w:tc>
        <w:tc>
          <w:tcPr>
            <w:tcW w:w="848" w:type="dxa"/>
            <w:vMerge/>
            <w:vAlign w:val="center"/>
          </w:tcPr>
          <w:p w14:paraId="43B6AFD8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84C83C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028CAC" w14:textId="77777777" w:rsidR="00597F55" w:rsidRDefault="00597F55">
            <w:pPr>
              <w:jc w:val="right"/>
            </w:pPr>
          </w:p>
        </w:tc>
      </w:tr>
      <w:tr w:rsidR="00597F55" w14:paraId="5BD1AB24" w14:textId="77777777">
        <w:trPr>
          <w:jc w:val="center"/>
        </w:trPr>
        <w:tc>
          <w:tcPr>
            <w:tcW w:w="1041" w:type="dxa"/>
            <w:vAlign w:val="center"/>
          </w:tcPr>
          <w:p w14:paraId="707F13D4" w14:textId="77777777" w:rsidR="00597F5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6289510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B7A20" w14:textId="77777777" w:rsidR="00597F55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7DB90C5E" w14:textId="77777777" w:rsidR="00597F55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3F1C5DF8" w14:textId="77777777" w:rsidR="00597F55" w:rsidRDefault="00000000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3E4DDB9F" w14:textId="77777777" w:rsidR="00597F55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4BEF2526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70FA19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375C02" w14:textId="77777777" w:rsidR="00597F55" w:rsidRDefault="00597F55">
            <w:pPr>
              <w:jc w:val="right"/>
            </w:pPr>
          </w:p>
        </w:tc>
      </w:tr>
      <w:tr w:rsidR="00597F55" w14:paraId="050E8235" w14:textId="77777777">
        <w:trPr>
          <w:jc w:val="center"/>
        </w:trPr>
        <w:tc>
          <w:tcPr>
            <w:tcW w:w="1041" w:type="dxa"/>
            <w:vAlign w:val="center"/>
          </w:tcPr>
          <w:p w14:paraId="159F6C02" w14:textId="77777777" w:rsidR="00597F5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FF39BB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568CD5" w14:textId="77777777" w:rsidR="00597F55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1C658F50" w14:textId="77777777" w:rsidR="00597F55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F37B1EC" w14:textId="77777777" w:rsidR="00597F55" w:rsidRDefault="00000000">
            <w:pPr>
              <w:jc w:val="right"/>
            </w:pPr>
            <w:r>
              <w:t>2.95</w:t>
            </w:r>
          </w:p>
        </w:tc>
        <w:tc>
          <w:tcPr>
            <w:tcW w:w="1148" w:type="dxa"/>
            <w:vAlign w:val="center"/>
          </w:tcPr>
          <w:p w14:paraId="16B19DFA" w14:textId="77777777" w:rsidR="00597F55" w:rsidRDefault="00000000">
            <w:pPr>
              <w:jc w:val="right"/>
            </w:pPr>
            <w:r>
              <w:t>2.23</w:t>
            </w:r>
          </w:p>
        </w:tc>
        <w:tc>
          <w:tcPr>
            <w:tcW w:w="848" w:type="dxa"/>
            <w:vMerge/>
            <w:vAlign w:val="center"/>
          </w:tcPr>
          <w:p w14:paraId="37064162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0723F9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FBB2FD" w14:textId="77777777" w:rsidR="00597F55" w:rsidRDefault="00597F55">
            <w:pPr>
              <w:jc w:val="right"/>
            </w:pPr>
          </w:p>
        </w:tc>
      </w:tr>
      <w:tr w:rsidR="00597F55" w14:paraId="597D7943" w14:textId="77777777">
        <w:trPr>
          <w:jc w:val="center"/>
        </w:trPr>
        <w:tc>
          <w:tcPr>
            <w:tcW w:w="1041" w:type="dxa"/>
            <w:vAlign w:val="center"/>
          </w:tcPr>
          <w:p w14:paraId="18A5ED1E" w14:textId="77777777" w:rsidR="00597F5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08664C7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D4E7B5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C9D42F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DDE937" w14:textId="77777777" w:rsidR="00597F55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2948AA2A" w14:textId="77777777" w:rsidR="00597F55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63B4D629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88D8FC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F8F937" w14:textId="77777777" w:rsidR="00597F55" w:rsidRDefault="00597F55">
            <w:pPr>
              <w:jc w:val="right"/>
            </w:pPr>
          </w:p>
        </w:tc>
      </w:tr>
      <w:tr w:rsidR="00597F55" w14:paraId="6F6CEE20" w14:textId="77777777">
        <w:trPr>
          <w:jc w:val="center"/>
        </w:trPr>
        <w:tc>
          <w:tcPr>
            <w:tcW w:w="1041" w:type="dxa"/>
            <w:vAlign w:val="center"/>
          </w:tcPr>
          <w:p w14:paraId="3DA1E7B7" w14:textId="77777777" w:rsidR="00597F5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743324C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ED46C8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C130D6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7B54D7" w14:textId="77777777" w:rsidR="00597F55" w:rsidRDefault="00000000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14:paraId="70728070" w14:textId="77777777" w:rsidR="00597F55" w:rsidRDefault="00000000">
            <w:pPr>
              <w:jc w:val="right"/>
            </w:pPr>
            <w:r>
              <w:t>2.22</w:t>
            </w:r>
          </w:p>
        </w:tc>
        <w:tc>
          <w:tcPr>
            <w:tcW w:w="848" w:type="dxa"/>
            <w:vMerge/>
            <w:vAlign w:val="center"/>
          </w:tcPr>
          <w:p w14:paraId="73B63BB3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1D3B56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7A2F14" w14:textId="77777777" w:rsidR="00597F55" w:rsidRDefault="00597F55">
            <w:pPr>
              <w:jc w:val="right"/>
            </w:pPr>
          </w:p>
        </w:tc>
      </w:tr>
      <w:tr w:rsidR="00597F55" w14:paraId="2F895C14" w14:textId="77777777">
        <w:trPr>
          <w:jc w:val="center"/>
        </w:trPr>
        <w:tc>
          <w:tcPr>
            <w:tcW w:w="1041" w:type="dxa"/>
            <w:vAlign w:val="center"/>
          </w:tcPr>
          <w:p w14:paraId="40F835FD" w14:textId="77777777" w:rsidR="00597F5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D3C0833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134579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5D0E99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05BCAD" w14:textId="77777777" w:rsidR="00597F55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3D24226C" w14:textId="77777777" w:rsidR="00597F55" w:rsidRDefault="00000000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14:paraId="2E496087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08E5F8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6B4D83" w14:textId="77777777" w:rsidR="00597F55" w:rsidRDefault="00597F55">
            <w:pPr>
              <w:jc w:val="right"/>
            </w:pPr>
          </w:p>
        </w:tc>
      </w:tr>
      <w:tr w:rsidR="00597F55" w14:paraId="0E20BAAB" w14:textId="77777777">
        <w:trPr>
          <w:jc w:val="center"/>
        </w:trPr>
        <w:tc>
          <w:tcPr>
            <w:tcW w:w="1041" w:type="dxa"/>
            <w:vAlign w:val="center"/>
          </w:tcPr>
          <w:p w14:paraId="439E3BAA" w14:textId="77777777" w:rsidR="00597F5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863CA47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53DBF7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2A41DD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2D786C" w14:textId="77777777" w:rsidR="00597F55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1A71CFD5" w14:textId="77777777" w:rsidR="00597F55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1B3ED6F4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C9076F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2F2163" w14:textId="77777777" w:rsidR="00597F55" w:rsidRDefault="00597F55">
            <w:pPr>
              <w:jc w:val="right"/>
            </w:pPr>
          </w:p>
        </w:tc>
      </w:tr>
      <w:tr w:rsidR="00597F55" w14:paraId="4AC3715C" w14:textId="77777777">
        <w:trPr>
          <w:jc w:val="center"/>
        </w:trPr>
        <w:tc>
          <w:tcPr>
            <w:tcW w:w="1041" w:type="dxa"/>
            <w:vAlign w:val="center"/>
          </w:tcPr>
          <w:p w14:paraId="18A5F496" w14:textId="77777777" w:rsidR="00597F5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1A4D664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C18123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83E824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6D9169" w14:textId="77777777" w:rsidR="00597F55" w:rsidRDefault="00000000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7A7024EF" w14:textId="77777777" w:rsidR="00597F55" w:rsidRDefault="00000000">
            <w:pPr>
              <w:jc w:val="right"/>
            </w:pPr>
            <w:r>
              <w:t>2.22</w:t>
            </w:r>
          </w:p>
        </w:tc>
        <w:tc>
          <w:tcPr>
            <w:tcW w:w="848" w:type="dxa"/>
            <w:vMerge/>
            <w:vAlign w:val="center"/>
          </w:tcPr>
          <w:p w14:paraId="3B45E314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2552A8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E0A915" w14:textId="77777777" w:rsidR="00597F55" w:rsidRDefault="00597F55">
            <w:pPr>
              <w:jc w:val="right"/>
            </w:pPr>
          </w:p>
        </w:tc>
      </w:tr>
      <w:tr w:rsidR="00597F55" w14:paraId="457B6B10" w14:textId="77777777">
        <w:trPr>
          <w:jc w:val="center"/>
        </w:trPr>
        <w:tc>
          <w:tcPr>
            <w:tcW w:w="1041" w:type="dxa"/>
            <w:vAlign w:val="center"/>
          </w:tcPr>
          <w:p w14:paraId="46E0A206" w14:textId="77777777" w:rsidR="00597F55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48" w:type="dxa"/>
            <w:vAlign w:val="center"/>
          </w:tcPr>
          <w:p w14:paraId="32B4A496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1AD141" w14:textId="77777777" w:rsidR="00597F55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3ADA7E62" w14:textId="77777777" w:rsidR="00597F55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6B2F5249" w14:textId="77777777" w:rsidR="00597F55" w:rsidRDefault="00000000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14:paraId="1174AED0" w14:textId="77777777" w:rsidR="00597F55" w:rsidRDefault="00000000">
            <w:pPr>
              <w:jc w:val="right"/>
            </w:pPr>
            <w:r>
              <w:t>2.29</w:t>
            </w:r>
          </w:p>
        </w:tc>
        <w:tc>
          <w:tcPr>
            <w:tcW w:w="848" w:type="dxa"/>
            <w:vMerge/>
            <w:vAlign w:val="center"/>
          </w:tcPr>
          <w:p w14:paraId="44631171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A0F884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6A98F9" w14:textId="77777777" w:rsidR="00597F55" w:rsidRDefault="00597F55">
            <w:pPr>
              <w:jc w:val="right"/>
            </w:pPr>
          </w:p>
        </w:tc>
      </w:tr>
      <w:tr w:rsidR="00597F55" w14:paraId="1CBD0E23" w14:textId="77777777">
        <w:trPr>
          <w:jc w:val="center"/>
        </w:trPr>
        <w:tc>
          <w:tcPr>
            <w:tcW w:w="1041" w:type="dxa"/>
            <w:vAlign w:val="center"/>
          </w:tcPr>
          <w:p w14:paraId="2AC72027" w14:textId="77777777" w:rsidR="00597F5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4293BC1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E62ECF" w14:textId="77777777" w:rsidR="00597F55" w:rsidRDefault="00000000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159E90EC" w14:textId="77777777" w:rsidR="00597F55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7F2A596A" w14:textId="77777777" w:rsidR="00597F55" w:rsidRDefault="00000000">
            <w:pPr>
              <w:jc w:val="right"/>
            </w:pPr>
            <w:r>
              <w:t>2.95</w:t>
            </w:r>
          </w:p>
        </w:tc>
        <w:tc>
          <w:tcPr>
            <w:tcW w:w="1148" w:type="dxa"/>
            <w:vAlign w:val="center"/>
          </w:tcPr>
          <w:p w14:paraId="16B533BE" w14:textId="77777777" w:rsidR="00597F55" w:rsidRDefault="00000000">
            <w:pPr>
              <w:jc w:val="right"/>
            </w:pPr>
            <w:r>
              <w:t>2.23</w:t>
            </w:r>
          </w:p>
        </w:tc>
        <w:tc>
          <w:tcPr>
            <w:tcW w:w="848" w:type="dxa"/>
            <w:vMerge/>
            <w:vAlign w:val="center"/>
          </w:tcPr>
          <w:p w14:paraId="408EB9CB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7A7C4F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FFBB30" w14:textId="77777777" w:rsidR="00597F55" w:rsidRDefault="00597F55">
            <w:pPr>
              <w:jc w:val="right"/>
            </w:pPr>
          </w:p>
        </w:tc>
      </w:tr>
      <w:tr w:rsidR="00597F55" w14:paraId="77067995" w14:textId="77777777">
        <w:trPr>
          <w:jc w:val="center"/>
        </w:trPr>
        <w:tc>
          <w:tcPr>
            <w:tcW w:w="1041" w:type="dxa"/>
            <w:vAlign w:val="center"/>
          </w:tcPr>
          <w:p w14:paraId="1BD40532" w14:textId="77777777" w:rsidR="00597F5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FD816A6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E99CB9" w14:textId="77777777" w:rsidR="00597F55" w:rsidRDefault="00000000">
            <w:pPr>
              <w:jc w:val="right"/>
            </w:pPr>
            <w:r>
              <w:t>4.66</w:t>
            </w:r>
          </w:p>
        </w:tc>
        <w:tc>
          <w:tcPr>
            <w:tcW w:w="1148" w:type="dxa"/>
            <w:vAlign w:val="center"/>
          </w:tcPr>
          <w:p w14:paraId="102E2473" w14:textId="77777777" w:rsidR="00597F55" w:rsidRDefault="00000000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14:paraId="55390EF1" w14:textId="77777777" w:rsidR="00597F55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08FF121D" w14:textId="77777777" w:rsidR="00597F55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3C669EDA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E8F380" w14:textId="77777777" w:rsidR="00597F55" w:rsidRDefault="00597F5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D25B54" w14:textId="77777777" w:rsidR="00597F55" w:rsidRDefault="00597F55">
            <w:pPr>
              <w:jc w:val="right"/>
            </w:pPr>
          </w:p>
        </w:tc>
      </w:tr>
      <w:tr w:rsidR="00597F55" w14:paraId="212B39C4" w14:textId="77777777">
        <w:trPr>
          <w:jc w:val="center"/>
        </w:trPr>
        <w:tc>
          <w:tcPr>
            <w:tcW w:w="1041" w:type="dxa"/>
            <w:vAlign w:val="center"/>
          </w:tcPr>
          <w:p w14:paraId="4E7341B0" w14:textId="77777777" w:rsidR="00597F5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6ABE0D1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DC90A2" w14:textId="77777777" w:rsidR="00597F55" w:rsidRDefault="00000000">
            <w:pPr>
              <w:jc w:val="right"/>
            </w:pPr>
            <w:r>
              <w:t>17.42</w:t>
            </w:r>
          </w:p>
        </w:tc>
        <w:tc>
          <w:tcPr>
            <w:tcW w:w="1148" w:type="dxa"/>
            <w:vAlign w:val="center"/>
          </w:tcPr>
          <w:p w14:paraId="7AA58777" w14:textId="77777777" w:rsidR="00597F55" w:rsidRDefault="00000000">
            <w:pPr>
              <w:jc w:val="right"/>
            </w:pPr>
            <w:r>
              <w:t>4.64</w:t>
            </w:r>
          </w:p>
        </w:tc>
        <w:tc>
          <w:tcPr>
            <w:tcW w:w="1148" w:type="dxa"/>
            <w:vAlign w:val="center"/>
          </w:tcPr>
          <w:p w14:paraId="3B4AE0BC" w14:textId="77777777" w:rsidR="00597F55" w:rsidRDefault="00000000">
            <w:pPr>
              <w:jc w:val="right"/>
            </w:pPr>
            <w:r>
              <w:t>35.80</w:t>
            </w:r>
          </w:p>
        </w:tc>
        <w:tc>
          <w:tcPr>
            <w:tcW w:w="1148" w:type="dxa"/>
            <w:vAlign w:val="center"/>
          </w:tcPr>
          <w:p w14:paraId="429C538E" w14:textId="77777777" w:rsidR="00597F55" w:rsidRDefault="00000000">
            <w:pPr>
              <w:jc w:val="right"/>
            </w:pPr>
            <w:r>
              <w:t>27.07</w:t>
            </w:r>
          </w:p>
        </w:tc>
        <w:tc>
          <w:tcPr>
            <w:tcW w:w="848" w:type="dxa"/>
            <w:vAlign w:val="center"/>
          </w:tcPr>
          <w:p w14:paraId="023E3E77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8EF0079" w14:textId="77777777" w:rsidR="00597F5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3F1DFFF" w14:textId="77777777" w:rsidR="00597F55" w:rsidRDefault="00000000">
            <w:pPr>
              <w:jc w:val="right"/>
            </w:pPr>
            <w:r>
              <w:t>8.65</w:t>
            </w:r>
          </w:p>
        </w:tc>
      </w:tr>
    </w:tbl>
    <w:p w14:paraId="1253DF0F" w14:textId="77777777" w:rsidR="00597F55" w:rsidRDefault="00000000">
      <w:pPr>
        <w:pStyle w:val="2"/>
        <w:widowControl w:val="0"/>
      </w:pPr>
      <w:bookmarkStart w:id="98" w:name="_Toc217805709"/>
      <w:r>
        <w:t>全年能耗</w:t>
      </w:r>
      <w:bookmarkEnd w:id="98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6EEF1893" w14:textId="77777777" w:rsidTr="00351187">
        <w:tc>
          <w:tcPr>
            <w:tcW w:w="820" w:type="pct"/>
            <w:shd w:val="clear" w:color="auto" w:fill="E0E0E0"/>
            <w:vAlign w:val="center"/>
          </w:tcPr>
          <w:p w14:paraId="36A107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5AAAD8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673BD1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设计建筑别名"/>
            <w:r>
              <w:rPr>
                <w:rFonts w:hint="eastAsia"/>
                <w:lang w:val="en-US"/>
              </w:rPr>
              <w:t>设计建筑</w:t>
            </w:r>
            <w:bookmarkEnd w:id="99"/>
          </w:p>
          <w:p w14:paraId="7CD7D0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E7523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4AC81E0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58EC0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07BED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1D5343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耗冷量2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E433D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2966D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8FF25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F57F3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5C1795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耗热量2"/>
            <w:r w:rsidRPr="00771B84">
              <w:rPr>
                <w:rFonts w:hint="eastAsia"/>
                <w:lang w:val="en-US"/>
              </w:rPr>
              <w:t>42.48</w:t>
            </w:r>
            <w:bookmarkEnd w:id="101"/>
          </w:p>
        </w:tc>
        <w:tc>
          <w:tcPr>
            <w:tcW w:w="1293" w:type="pct"/>
          </w:tcPr>
          <w:p w14:paraId="0FC97F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4ED4D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F5BFA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6B77E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87F5A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耗冷耗热量2"/>
            <w:r w:rsidRPr="00771B84">
              <w:rPr>
                <w:rFonts w:hint="eastAsia"/>
                <w:lang w:val="en-US"/>
              </w:rPr>
              <w:t>42.48</w:t>
            </w:r>
            <w:bookmarkEnd w:id="102"/>
          </w:p>
        </w:tc>
        <w:tc>
          <w:tcPr>
            <w:tcW w:w="1293" w:type="pct"/>
          </w:tcPr>
          <w:p w14:paraId="28B7AC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252F56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0482F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C55CA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0240E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F23DE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D8ECF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95E0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7E34A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75A27F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回收供暖负荷"/>
            <w:r w:rsidRPr="00771B84">
              <w:rPr>
                <w:rFonts w:hint="eastAsia"/>
                <w:lang w:val="en-US"/>
              </w:rPr>
              <w:t>23.09</w:t>
            </w:r>
            <w:bookmarkEnd w:id="104"/>
          </w:p>
        </w:tc>
        <w:tc>
          <w:tcPr>
            <w:tcW w:w="1293" w:type="pct"/>
          </w:tcPr>
          <w:p w14:paraId="760C31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AE382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906B2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F496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524A6F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热回收负荷"/>
            <w:r w:rsidRPr="00771B84">
              <w:rPr>
                <w:rFonts w:hint="eastAsia"/>
                <w:lang w:val="en-US"/>
              </w:rPr>
              <w:t>23.09</w:t>
            </w:r>
            <w:bookmarkEnd w:id="105"/>
          </w:p>
        </w:tc>
        <w:tc>
          <w:tcPr>
            <w:tcW w:w="1293" w:type="pct"/>
          </w:tcPr>
          <w:p w14:paraId="0CB479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C01B0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0ADCFE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70D4A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33FD62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1ABFDD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D9F1A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B974A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3D940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091CB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7445BF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却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BEA4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6D1F8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BC0B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01E4E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5A835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冻水泵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12611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83388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15F12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74443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00D9C5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D6AEF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59A03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71B97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886BC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13F99E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单元式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A30B9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057FA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B639B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76351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084C0E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空调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8C8BC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7907EE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5FE3D0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577DA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620B4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6EEC7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源能耗"/>
            <w:r w:rsidRPr="00771B84">
              <w:rPr>
                <w:lang w:val="en-US"/>
              </w:rPr>
              <w:t>14.97</w:t>
            </w:r>
            <w:bookmarkEnd w:id="112"/>
          </w:p>
        </w:tc>
        <w:tc>
          <w:tcPr>
            <w:tcW w:w="1293" w:type="pct"/>
          </w:tcPr>
          <w:p w14:paraId="717389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10E06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6322C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DE89C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3FB66E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泵能耗"/>
            <w:r w:rsidRPr="00771B84">
              <w:rPr>
                <w:lang w:val="en-US"/>
              </w:rPr>
              <w:t>2.45</w:t>
            </w:r>
            <w:bookmarkEnd w:id="113"/>
          </w:p>
        </w:tc>
        <w:tc>
          <w:tcPr>
            <w:tcW w:w="1293" w:type="pct"/>
          </w:tcPr>
          <w:p w14:paraId="54B3E9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5A2856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37DF5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25296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4559BB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E83E9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8110B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6E5BF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6E8CD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1C2E1F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单元式热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06B17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9BAE3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D6B63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BC954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65C601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17.42</w:t>
            </w:r>
            <w:bookmarkEnd w:id="116"/>
          </w:p>
        </w:tc>
        <w:tc>
          <w:tcPr>
            <w:tcW w:w="1293" w:type="pct"/>
          </w:tcPr>
          <w:p w14:paraId="78242B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E6AD91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577FD0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7731D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DB5C5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51584A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新排风系统能耗"/>
            <w:r w:rsidRPr="00771B84">
              <w:rPr>
                <w:rFonts w:hint="eastAsia"/>
                <w:lang w:val="en-US"/>
              </w:rPr>
              <w:t>4.31</w:t>
            </w:r>
            <w:bookmarkEnd w:id="117"/>
          </w:p>
        </w:tc>
        <w:tc>
          <w:tcPr>
            <w:tcW w:w="1293" w:type="pct"/>
          </w:tcPr>
          <w:p w14:paraId="433C21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23194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09D7B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4877B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1C8EDB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0.33</w:t>
            </w:r>
            <w:bookmarkEnd w:id="118"/>
          </w:p>
        </w:tc>
        <w:tc>
          <w:tcPr>
            <w:tcW w:w="1293" w:type="pct"/>
          </w:tcPr>
          <w:p w14:paraId="2F903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16C02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F8C96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F6DD6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03BB28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E067D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51667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5D770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4F3F1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7D922D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空调动力能耗"/>
            <w:r w:rsidRPr="00771B84">
              <w:rPr>
                <w:rFonts w:hint="eastAsia"/>
                <w:lang w:val="en-US"/>
              </w:rPr>
              <w:t>4.64</w:t>
            </w:r>
            <w:bookmarkEnd w:id="120"/>
          </w:p>
        </w:tc>
        <w:tc>
          <w:tcPr>
            <w:tcW w:w="1293" w:type="pct"/>
          </w:tcPr>
          <w:p w14:paraId="6BF245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FBAE439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5D588DF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1BF0CD7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35.80</w:t>
            </w:r>
            <w:bookmarkEnd w:id="121"/>
          </w:p>
        </w:tc>
        <w:tc>
          <w:tcPr>
            <w:tcW w:w="1293" w:type="pct"/>
          </w:tcPr>
          <w:p w14:paraId="000660C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EB6F51C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0FD207D9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0783C64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27.07</w:t>
            </w:r>
            <w:bookmarkEnd w:id="122"/>
          </w:p>
        </w:tc>
        <w:tc>
          <w:tcPr>
            <w:tcW w:w="1293" w:type="pct"/>
          </w:tcPr>
          <w:p w14:paraId="6559524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003A147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BE610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403D87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2293F0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087AC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4E0A6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64EEB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CBE83D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43D5DD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EA508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6C89D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8F25B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4B8926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37D545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8.65</w:t>
            </w:r>
            <w:bookmarkEnd w:id="125"/>
          </w:p>
        </w:tc>
        <w:tc>
          <w:tcPr>
            <w:tcW w:w="1293" w:type="pct"/>
          </w:tcPr>
          <w:p w14:paraId="0BD6F4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71265FB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EEFC6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A209A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065A6A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炊事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55B08D3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4CB5520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83360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5FF5C1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007C17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其他设备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3AE9C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20286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317CE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354876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7CDC18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其他能耗"/>
            <w:r w:rsidRPr="00771B84">
              <w:rPr>
                <w:rFonts w:hint="eastAsia"/>
                <w:lang w:val="en-US"/>
              </w:rPr>
              <w:t>8.65</w:t>
            </w:r>
            <w:bookmarkEnd w:id="128"/>
          </w:p>
        </w:tc>
        <w:tc>
          <w:tcPr>
            <w:tcW w:w="1293" w:type="pct"/>
          </w:tcPr>
          <w:p w14:paraId="22A766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1C3A18C2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BBA03E0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5A33A521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A52CD7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25A105F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光伏能耗"/>
            <w:r w:rsidRPr="00771B84">
              <w:rPr>
                <w:rFonts w:hint="eastAsia"/>
                <w:lang w:val="en-US"/>
              </w:rPr>
              <w:t>38.21</w:t>
            </w:r>
            <w:bookmarkEnd w:id="129"/>
          </w:p>
        </w:tc>
        <w:tc>
          <w:tcPr>
            <w:tcW w:w="1293" w:type="pct"/>
          </w:tcPr>
          <w:p w14:paraId="2D6F27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DA9ACD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BD487B1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3667A8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2D765B3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30970BB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9C28A9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159B9B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A37292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41329E6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可再生能源能耗"/>
            <w:r w:rsidRPr="00771B84">
              <w:rPr>
                <w:rFonts w:hint="eastAsia"/>
                <w:lang w:val="en-US"/>
              </w:rPr>
              <w:t>38.21</w:t>
            </w:r>
            <w:bookmarkEnd w:id="131"/>
          </w:p>
        </w:tc>
        <w:tc>
          <w:tcPr>
            <w:tcW w:w="1293" w:type="pct"/>
          </w:tcPr>
          <w:p w14:paraId="4DF48C9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98B7679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74CC2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2"/>
          </w:p>
        </w:tc>
        <w:tc>
          <w:tcPr>
            <w:tcW w:w="1368" w:type="pct"/>
            <w:vAlign w:val="center"/>
          </w:tcPr>
          <w:p w14:paraId="56D6AE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建筑总能耗"/>
            <w:r w:rsidRPr="00771B84">
              <w:rPr>
                <w:lang w:val="en-US"/>
              </w:rPr>
              <w:t>55.37</w:t>
            </w:r>
            <w:bookmarkEnd w:id="133"/>
          </w:p>
        </w:tc>
        <w:tc>
          <w:tcPr>
            <w:tcW w:w="1293" w:type="pct"/>
          </w:tcPr>
          <w:p w14:paraId="04FF19BF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064CE1BE" w14:textId="77777777" w:rsidR="00000000" w:rsidRPr="007E0E08" w:rsidRDefault="00000000" w:rsidP="005915B3"/>
    <w:p w14:paraId="4E7CEB12" w14:textId="77777777" w:rsidR="00597F55" w:rsidRDefault="00597F55">
      <w:pPr>
        <w:widowControl w:val="0"/>
        <w:jc w:val="both"/>
        <w:rPr>
          <w:color w:val="000000"/>
        </w:rPr>
      </w:pPr>
    </w:p>
    <w:p w14:paraId="29530275" w14:textId="77777777" w:rsidR="00597F5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63D4003" wp14:editId="66CD8835">
            <wp:extent cx="5667375" cy="5581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1213" w14:textId="77777777" w:rsidR="00597F55" w:rsidRDefault="00597F55">
      <w:pPr>
        <w:sectPr w:rsidR="00597F5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ECC5F5C" w14:textId="77777777" w:rsidR="00597F55" w:rsidRDefault="00000000">
      <w:pPr>
        <w:pStyle w:val="1"/>
        <w:widowControl w:val="0"/>
        <w:jc w:val="both"/>
        <w:rPr>
          <w:color w:val="000000"/>
        </w:rPr>
      </w:pPr>
      <w:bookmarkStart w:id="134" w:name="_Toc217805710"/>
      <w:r>
        <w:rPr>
          <w:color w:val="000000"/>
        </w:rPr>
        <w:lastRenderedPageBreak/>
        <w:t>附录</w:t>
      </w:r>
      <w:bookmarkEnd w:id="134"/>
    </w:p>
    <w:p w14:paraId="71731B05" w14:textId="77777777" w:rsidR="00597F55" w:rsidRDefault="00000000">
      <w:pPr>
        <w:pStyle w:val="2"/>
        <w:widowControl w:val="0"/>
      </w:pPr>
      <w:bookmarkStart w:id="135" w:name="_Toc217805711"/>
      <w:r>
        <w:t>工作日/节假日人员逐时在室率(%)</w:t>
      </w:r>
      <w:bookmarkEnd w:id="135"/>
    </w:p>
    <w:p w14:paraId="67E07D69" w14:textId="77777777" w:rsidR="00597F55" w:rsidRDefault="00597F5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55496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A380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D35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5D4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DAE6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CE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81A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9A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16CB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6E4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ED9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F3D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95A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F78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482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3C9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70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E3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CFE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15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3D9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2C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41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4BB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311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5F3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6D022BC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EDB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1E796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CD2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83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4A0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94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67F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933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2C1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D2C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23D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84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D2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7CB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F7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F95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B0E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257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7BB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49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7F1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A88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3E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7C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511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97F55" w14:paraId="02B8D8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558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E9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D3A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782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8C2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2F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E9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BCB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5D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94F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AF1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61E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95B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FA0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63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4E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FA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B2F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504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13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DD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E1B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C9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CDE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4E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97F55" w14:paraId="13F889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56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03902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E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8E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E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5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02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9B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B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4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F0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B3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EB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DF9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ABB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5C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127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17F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1E4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4D0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897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2B1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95C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C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A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0993B6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B0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FB2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9A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A7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6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5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8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D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2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4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DB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DB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7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8D2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016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6F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F9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4D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BC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9BE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5F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A7E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76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9C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19E07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C56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99C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BD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A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2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1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BE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6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D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F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5A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9A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68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DC5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291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129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86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55A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1AE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26A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389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EC1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56C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A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0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2E300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9F8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CB1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8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AC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9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75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4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1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B5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523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D96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64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24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08A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3BC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4BE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81C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987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EF0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3F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5E5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2C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4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56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19821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85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C1C9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90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CBE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2F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A0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78D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B86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FB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0D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9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CD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448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299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E7A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7F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84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6F9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592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7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E58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534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52B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561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DBA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97F55" w14:paraId="1BC192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4C4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003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3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533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53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880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90E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0E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A90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5F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9B3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635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C31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81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B88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45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1E2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871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C5D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A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A5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1D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DB2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8A3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23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97F55" w14:paraId="2053C8C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1D8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44B5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BE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59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C3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61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EB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86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3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BC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9A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B39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E4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7D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25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78E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6F5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8F7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49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3D7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3A3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47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5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F7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1AF38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4A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FE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8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5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E9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3B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3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D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A7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C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CA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EAC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D16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0FC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4F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541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844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AC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D61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1D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49E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1C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F6C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55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D6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100F96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22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391EB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E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4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7D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29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EE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2A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80F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66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4E4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90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4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6D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E18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4A0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53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EF0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346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2D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55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3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B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2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97CC7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6D3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DCA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50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27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CB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A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37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A2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40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A1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30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08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E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D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5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D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B4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3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D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07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A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67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3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79E66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F36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EC9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70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8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79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A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8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7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7D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CA8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3A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5A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81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1A0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F0E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CF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8A5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E3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895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EA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B44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8D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74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D20D2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D6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E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FA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6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7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6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8F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06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7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5F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4D2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A8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B6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1EA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58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34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8D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4E3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48E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78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3C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22A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E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5F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24337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338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656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69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54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2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9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D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1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D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F3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A9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0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B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A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9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7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60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A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5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A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B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0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DF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30D7C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B8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31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42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7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53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BE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0C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8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48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8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92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E7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9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5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61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7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7B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DB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1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0B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C1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9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A9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70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5B824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68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B67E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D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B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E7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C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70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6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2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C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8C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9A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377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C13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CD0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A08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D7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FA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ED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35A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E2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61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4A6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5A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6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4AFEA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451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7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4C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D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00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4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E3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B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AF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9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58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7F8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9A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0B8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C07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B5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A0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A78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6BC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8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4AE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A23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B6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26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1789F1" w14:textId="77777777" w:rsidR="00597F55" w:rsidRDefault="00597F55">
      <w:pPr>
        <w:widowControl w:val="0"/>
        <w:jc w:val="both"/>
        <w:rPr>
          <w:color w:val="000000"/>
        </w:rPr>
      </w:pPr>
    </w:p>
    <w:p w14:paraId="7513D920" w14:textId="77777777" w:rsidR="00597F55" w:rsidRDefault="00000000">
      <w:r>
        <w:t>注：上行：工作日；下行：节假日</w:t>
      </w:r>
    </w:p>
    <w:p w14:paraId="157D8F72" w14:textId="77777777" w:rsidR="00597F55" w:rsidRDefault="00000000">
      <w:pPr>
        <w:pStyle w:val="2"/>
      </w:pPr>
      <w:bookmarkStart w:id="136" w:name="_Toc217805712"/>
      <w:r>
        <w:t>工作日/节假日照明开关时间表(%)</w:t>
      </w:r>
      <w:bookmarkEnd w:id="136"/>
    </w:p>
    <w:p w14:paraId="0CF4D4C5" w14:textId="77777777" w:rsidR="00597F55" w:rsidRDefault="00597F5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282AB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7934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20B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A30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D1B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801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BFD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53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3B5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406A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553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EE1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CD7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208A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21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C4E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2E0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28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96A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4C4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E77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74F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3E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07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E1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ABC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32A1D0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FA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5B171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9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2D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AAB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36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C5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BF5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7D0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8D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F33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25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104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073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14B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9C0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C2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1C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6BE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CDF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4F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929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D91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C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9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73F3A5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B8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34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7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EE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5B3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4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3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910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D5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BE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AE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286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CB6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DF7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CA22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189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C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3DB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F4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67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91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6E4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D79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A4D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E72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18659A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18A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7D82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B7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08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6BC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BD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64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048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F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78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852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4AE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CDF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1F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E50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82E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0CA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D3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3F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7C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80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F7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0A1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37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64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3CAF2C7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E8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687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E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10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84A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0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573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C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A5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4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127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08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F34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3F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ED6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C91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4E4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6E3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4D8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5B9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8E6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E3A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997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94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F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585F1D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4A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8E0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45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0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373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9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405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2F3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A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35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A16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AAF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C9E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30C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B0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AB2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358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957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15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AD1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9D3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B4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472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C14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A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4A68FD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FF4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89A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55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4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7B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A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09E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833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6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CA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78D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A3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9C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1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DE9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A9F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C3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43F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C2C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F8F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9D9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E4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32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4C5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E7A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727309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C95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F737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A41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10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768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06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E1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3B5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073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077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64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5F8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63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2E7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E92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51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AC1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1F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94C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D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F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B19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2FC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23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E45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73EE2C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441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441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8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A6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1F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1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C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48D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0CC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5CF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8DC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E6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C9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46C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970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52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C7D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69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8B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6E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E4E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097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86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0D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4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3C0779B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3F4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7D660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05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92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95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EDE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69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E77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9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3A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ED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60B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2F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5EC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B58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08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30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DA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C16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D6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D92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12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C1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A6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0E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3FAC49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D61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E7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8D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28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BC1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A4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47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65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7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CF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73A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1C2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686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52D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A90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8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BC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741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C1F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380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0BC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7AE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9D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39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2D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72C6C3A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9BC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26C2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E1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F6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74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C8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E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C8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4E0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93E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1B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8F8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3B6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E5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2AC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FC5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046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93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A0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D2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97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1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4DFD7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4C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B3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F7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6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EE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F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6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E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5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84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C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C3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4E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F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1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D5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E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9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46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C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B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6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8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9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80F14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56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226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2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EE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A7A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49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EF7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367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69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8A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307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69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9FB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E6C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7CA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4F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71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535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63C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5B8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C37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69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C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019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0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10DCE2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82A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11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8E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A55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2D5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86C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03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E76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37F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23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BE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35A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8C7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85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90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0FA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F3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14A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4DB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D4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DF2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0DE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997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B89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70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7F55" w14:paraId="004681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FCA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CC9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00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3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3D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3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6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9C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1E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44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3D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F0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3B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37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5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C7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61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FE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BF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AF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B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1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E2F4B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BE47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4CD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88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8D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0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5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26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B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E1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A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A7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BB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2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35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E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4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0D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D7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13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0C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2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4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4D569B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813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45AF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DA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E57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74B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4C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8E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5D2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1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A1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B48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DB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E5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43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BA7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BCA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D6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D0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AB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B8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E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F4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42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B8B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C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970936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A46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0D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EC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BD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52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5C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B21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B42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3A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1B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16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CCF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34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D91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A2B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CA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16E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D4C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22C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299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E13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304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52C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CAE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E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ED2A151" w14:textId="77777777" w:rsidR="00597F55" w:rsidRDefault="00597F55"/>
    <w:p w14:paraId="6183794A" w14:textId="77777777" w:rsidR="00597F55" w:rsidRDefault="00000000">
      <w:r>
        <w:t>注：上行：工作日；下行：节假日</w:t>
      </w:r>
    </w:p>
    <w:p w14:paraId="0BD0F60F" w14:textId="77777777" w:rsidR="00597F55" w:rsidRDefault="00000000">
      <w:pPr>
        <w:pStyle w:val="2"/>
      </w:pPr>
      <w:bookmarkStart w:id="137" w:name="_Toc217805713"/>
      <w:r>
        <w:t>工作日/节假日设备逐时使用率(%)</w:t>
      </w:r>
      <w:bookmarkEnd w:id="137"/>
    </w:p>
    <w:p w14:paraId="6A7C5FAF" w14:textId="77777777" w:rsidR="00597F55" w:rsidRDefault="00597F5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138C6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06F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731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E4B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477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A86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D05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AEE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A9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3E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4D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A16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E14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B27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C74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B7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15F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C594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71F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700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0DC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79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C64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F7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76D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838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242CC8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FD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5956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7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80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D8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1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F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EA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5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41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1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3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F6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DE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4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5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2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96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0C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657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EAD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D0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6BB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D8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DB210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17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2CC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B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1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79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6F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68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F9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A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D7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2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61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E9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A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AB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40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1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AA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54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A2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9B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D86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7D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5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4D4096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1D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478E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28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A0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D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4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DB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D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E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2A0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028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2C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353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A68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73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88E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7398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E84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F52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7D07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AB2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426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B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D3AE9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EAE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184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3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31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5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9E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4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E0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3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D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56B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D7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D6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2E1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A7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F91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F72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0A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945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D4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48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B4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47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A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AF872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209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45B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99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5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37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E2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A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15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A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5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5F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3EF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C85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A0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18E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B9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01C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08C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3EA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B9C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FD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245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C47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A6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463BC2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5DE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CA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75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2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2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0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D4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0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0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827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6F4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CC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836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3CF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909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0F0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E13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1E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18E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AB2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286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372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9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41A2A3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970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5CF4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E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C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C1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C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F4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C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A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B5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24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DA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F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30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3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841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50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49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D1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661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9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90BF1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5AD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4C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84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E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9A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E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0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4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F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CF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7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AE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E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0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A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AD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0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C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9D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2F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91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1B7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A4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2BF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6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A664B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3FF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61F05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54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3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4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FA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BF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2B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09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8A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1D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15E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82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BE2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02D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3E1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3D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51D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D58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43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699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D98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45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EC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BF0944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7A4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156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5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32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20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C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3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9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A5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7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257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80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135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75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C0B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C6E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40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94B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3D6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D70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35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5416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ADC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22B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12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800C0F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751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2202F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B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2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93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43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9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7E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60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692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DD3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28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75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B5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48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19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24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81E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AD3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403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577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9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13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0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E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9235D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F6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D4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B9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AB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B5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E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3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86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F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8A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89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1C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C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F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D5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2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4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A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4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6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6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35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E8C1D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D0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6C9E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0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3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FC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F5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98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FB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9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0B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FF2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76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181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8243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4A2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1B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9B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96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114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1CC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CFB8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33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C7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029AD8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5A4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9E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A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D5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67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3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B2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E9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B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3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1B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C69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A1C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AA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717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808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21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8B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77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2CA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EEE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56D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DB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11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03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41EB9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76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ECE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2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B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C4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4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C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B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2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5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CF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D0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2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7B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04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19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E5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AA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C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3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E9910B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D2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ACE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B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4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6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9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DA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8F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87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C4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B3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5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4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EA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4C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8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D6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2D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00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35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FF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C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4C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047AB4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22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D40A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BF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EB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0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2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B1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B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1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478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B5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98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118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EBEB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48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83C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41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2A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13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C0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72E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1C7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E5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DD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56CD1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27DF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365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7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6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9F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15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BD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10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86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D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60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749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62C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CD6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B6A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6E3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79E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BBB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476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FCF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B7D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E55B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B1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3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19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069252" w14:textId="77777777" w:rsidR="00597F55" w:rsidRDefault="00597F55"/>
    <w:p w14:paraId="432818A6" w14:textId="77777777" w:rsidR="00597F55" w:rsidRDefault="00000000">
      <w:r>
        <w:t>注：上行：工作日；下行：节假日</w:t>
      </w:r>
    </w:p>
    <w:p w14:paraId="74466F5E" w14:textId="77777777" w:rsidR="00597F55" w:rsidRDefault="00000000">
      <w:pPr>
        <w:pStyle w:val="2"/>
      </w:pPr>
      <w:bookmarkStart w:id="138" w:name="_Toc217805714"/>
      <w:r>
        <w:t>工作日/节假日空调系统运行时间表(1:开,0:关)</w:t>
      </w:r>
      <w:bookmarkEnd w:id="138"/>
    </w:p>
    <w:p w14:paraId="4D2B6BE6" w14:textId="77777777" w:rsidR="00597F55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BAFFF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5D7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34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EB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117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4F2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D9A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789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B8C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308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A44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416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28A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CF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320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714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2F12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9DA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6AE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7D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86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F2A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DF4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5C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53B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0E9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4057AE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F9D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其余</w:t>
            </w:r>
          </w:p>
        </w:tc>
        <w:tc>
          <w:tcPr>
            <w:tcW w:w="401" w:type="dxa"/>
            <w:vAlign w:val="center"/>
          </w:tcPr>
          <w:p w14:paraId="3866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1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BB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9C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D2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D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19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96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91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63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FC1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7C3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FAB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D4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32D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CF4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7D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28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65A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3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91B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305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50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5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A1D1D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D7D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3D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1A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07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5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1B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A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2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D8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28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548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164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519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E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D9A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7F6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141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D51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B65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6C1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23F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D3B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54C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83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4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42FAE7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12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41842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3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0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4B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E4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7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DC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1A4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99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EA4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E1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2E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51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B3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D8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B2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6E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5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4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6D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A7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B8F2B8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9B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3E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C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4D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C4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13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E6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46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0E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B59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B52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A15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9A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B68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98A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A9A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CCD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0D8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D00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FC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6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60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C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E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D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3B1F5C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85A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vAlign w:val="center"/>
          </w:tcPr>
          <w:p w14:paraId="2989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FC8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00C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6D8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840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2CF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362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226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AE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3B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AB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70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143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6C1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09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320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3D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AB8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589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11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E1E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694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FDE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B2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97F55" w14:paraId="3BD341A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195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A9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BC0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D21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F5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3A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DD7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C7A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AD2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CF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B5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BC4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1FA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CA1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F25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16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D2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161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63B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8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404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208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27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8E2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71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97F55" w14:paraId="77BC43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89D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D219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04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05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36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6E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0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57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D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B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E5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27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F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6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4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03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14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19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37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1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B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D3644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C687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2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F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7D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9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14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1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8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3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E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47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E5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9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B0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E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5E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08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E3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8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E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EE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4B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E6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A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BADC32" w14:textId="77777777" w:rsidR="00597F55" w:rsidRDefault="00000000">
      <w:r>
        <w:t>供冷期：</w:t>
      </w:r>
    </w:p>
    <w:p w14:paraId="2A9E534A" w14:textId="77777777" w:rsidR="00597F55" w:rsidRDefault="00597F5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C960EA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6EE1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628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084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B1D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FC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969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EB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E15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50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3DEB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34F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DBF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D9F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2A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62F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7C0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832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000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C6B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D4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311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B01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4D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7DA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E6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181BEF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97B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其余</w:t>
            </w:r>
          </w:p>
        </w:tc>
        <w:tc>
          <w:tcPr>
            <w:tcW w:w="401" w:type="dxa"/>
            <w:vAlign w:val="center"/>
          </w:tcPr>
          <w:p w14:paraId="6B1A7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E7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FA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59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3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342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12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F34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EB9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D7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B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F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F7B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068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62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DA8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ED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222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39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E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4F948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C4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7B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C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D6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47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3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6B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6FE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FA1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B5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F50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B85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2D3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A7E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AD5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CB1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B51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72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5E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112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F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D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AA06FE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54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4E579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B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66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4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2F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8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5E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ACD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6BA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85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97C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DA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571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731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E6C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A68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AF1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FB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80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5E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AC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F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95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F68997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F21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AA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2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C7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C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68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B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6EC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E05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CD6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B7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2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2E0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CB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D7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42A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FEB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BE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BE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77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8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49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9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1086A5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D4B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vAlign w:val="center"/>
          </w:tcPr>
          <w:p w14:paraId="5CA8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C13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90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8F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4D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8E2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C1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095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FE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DAC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60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E1A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9BD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259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BB5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025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11F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871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D3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1F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40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FF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06A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A4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97F55" w14:paraId="284FF0A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E4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04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04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E58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56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C5F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B2B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6AA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6AA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E95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C06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6B8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64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0BC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437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6C8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57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7E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055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ED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27A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AAD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92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3FB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6F4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97F55" w14:paraId="79F80D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CF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441E3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4E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3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F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9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8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3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C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1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00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E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9C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3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D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09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91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3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7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F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07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5D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5DCE3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C25A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2FC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B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B0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E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B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5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4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7A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47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B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E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00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E6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76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1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E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5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5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E1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8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3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F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0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BD1DD8" w14:textId="77777777" w:rsidR="00597F55" w:rsidRDefault="00597F55"/>
    <w:p w14:paraId="212EF011" w14:textId="77777777" w:rsidR="00597F55" w:rsidRDefault="00000000">
      <w:r>
        <w:t>注：上行：工作日；下行：节假日</w:t>
      </w:r>
    </w:p>
    <w:p w14:paraId="20BC74C0" w14:textId="77777777" w:rsidR="00597F55" w:rsidRDefault="00000000">
      <w:pPr>
        <w:pStyle w:val="2"/>
      </w:pPr>
      <w:bookmarkStart w:id="139" w:name="_Toc217805715"/>
      <w:r>
        <w:t>工作日/节假日新风运行时间表(%)</w:t>
      </w:r>
      <w:bookmarkEnd w:id="139"/>
    </w:p>
    <w:p w14:paraId="78D7A28B" w14:textId="77777777" w:rsidR="00597F55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45ACF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383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C002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33B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C02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83F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24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E44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C28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34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DF9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019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A4C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371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9F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0DA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831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E1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5C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EEB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34D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E33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B92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6B3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F7D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DB1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3DC798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08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其余</w:t>
            </w:r>
          </w:p>
        </w:tc>
        <w:tc>
          <w:tcPr>
            <w:tcW w:w="401" w:type="dxa"/>
            <w:vAlign w:val="center"/>
          </w:tcPr>
          <w:p w14:paraId="79664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1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CF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56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3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B4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7E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B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5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BB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5D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B6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E6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BF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9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38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8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63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24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92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D6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0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9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F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184E1A7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289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E92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4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80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E9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E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E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2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23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7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7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9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4A7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CA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3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4D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FD2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1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40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FF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F0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63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74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0D8A07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5A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2DA9D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7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64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64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9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37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FF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D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E9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16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63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89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0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2B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07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4A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E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E5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AF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41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43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F7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F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FABCE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921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F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1F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C5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7C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7B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7B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0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3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5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873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9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27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5E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8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3C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FB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A2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5D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E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6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61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2B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2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058C75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115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vAlign w:val="center"/>
          </w:tcPr>
          <w:p w14:paraId="0E4D4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86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59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764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D0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B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1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8C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26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A0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09F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26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E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F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D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0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DF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1D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3E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DF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A12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66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EE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6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7F55" w14:paraId="463D25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85B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F8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F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C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15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A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01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A2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C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2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0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39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7C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83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BE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DE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9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62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3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E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22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8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E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6A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62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7F55" w14:paraId="62FDC4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DD0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3643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35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C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6B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3F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D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E9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2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D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D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C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F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1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4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32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72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F8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D5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B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3D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88832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C5B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80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76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D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4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B9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7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53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B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61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FF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82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E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F0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E7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C8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8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68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B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8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FD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E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5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1B8932" w14:textId="77777777" w:rsidR="00597F55" w:rsidRDefault="00000000">
      <w:r>
        <w:t>供冷期：</w:t>
      </w:r>
    </w:p>
    <w:p w14:paraId="3B6AEE79" w14:textId="77777777" w:rsidR="00597F55" w:rsidRDefault="00597F55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34C27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04B7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9483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C9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B7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AC6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AA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D8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708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01C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CF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5E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E1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412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C62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B7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C24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C3C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CB8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EA57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C01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D4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9DC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AD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59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32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7F55" w14:paraId="4BEF262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15E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其余</w:t>
            </w:r>
          </w:p>
        </w:tc>
        <w:tc>
          <w:tcPr>
            <w:tcW w:w="401" w:type="dxa"/>
            <w:vAlign w:val="center"/>
          </w:tcPr>
          <w:p w14:paraId="166E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6C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2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4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6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A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B6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9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B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E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8C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A7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41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4C6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EF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4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E8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9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D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5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69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0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4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24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E901D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97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4A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4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2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85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0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EE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03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10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7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1B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9D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8F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C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6B7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9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D5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56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7C1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FA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AD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31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A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8D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54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74B8F76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B8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0CB32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0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6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A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40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2D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7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7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B1D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BF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B5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BC8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2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A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0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DAA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2A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3C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9B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AC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CC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BD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5DDB5B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F9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A7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B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7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26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BD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B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1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6B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E1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4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AA0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0A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B2C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78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7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A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996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72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5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4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88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7F55" w14:paraId="6BB16A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5A7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vAlign w:val="center"/>
          </w:tcPr>
          <w:p w14:paraId="0033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92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14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5F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5C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9A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2A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08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72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0B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A1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5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91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056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2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5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2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971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37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C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A9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FE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D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CC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7F55" w14:paraId="361813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43E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6E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6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684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C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2F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00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7C2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8F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E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B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D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9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1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13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5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C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B9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BE7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4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CF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7EA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D6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67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D8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7F55" w14:paraId="469E8E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A0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24E5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9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D4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6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D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5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8F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71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E1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F0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B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B0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DB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D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FF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6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0E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2E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4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CCA3D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BC51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BCD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E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01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7D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8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26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A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F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0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2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B7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B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3F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8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9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23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B2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D5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0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A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DE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8B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5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B73B31" w14:textId="77777777" w:rsidR="00597F55" w:rsidRDefault="00597F55"/>
    <w:p w14:paraId="77667B79" w14:textId="77777777" w:rsidR="00597F55" w:rsidRDefault="00000000">
      <w:r>
        <w:t>注：上行：工作日；下行：节假日</w:t>
      </w:r>
    </w:p>
    <w:p w14:paraId="319BC566" w14:textId="77777777" w:rsidR="00597F55" w:rsidRDefault="00597F55"/>
    <w:sectPr w:rsidR="00597F5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A7E6" w14:textId="77777777" w:rsidR="00E111BB" w:rsidRDefault="00E111BB">
      <w:r>
        <w:separator/>
      </w:r>
    </w:p>
  </w:endnote>
  <w:endnote w:type="continuationSeparator" w:id="0">
    <w:p w14:paraId="6D58752B" w14:textId="77777777" w:rsidR="00E111BB" w:rsidRDefault="00E1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F3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AFFB77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3AA8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370D0205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3E8F" w14:textId="77777777" w:rsidR="00E111BB" w:rsidRDefault="00E111BB">
      <w:r>
        <w:separator/>
      </w:r>
    </w:p>
  </w:footnote>
  <w:footnote w:type="continuationSeparator" w:id="0">
    <w:p w14:paraId="07778F3B" w14:textId="77777777" w:rsidR="00E111BB" w:rsidRDefault="00E1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2737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6D37F59" wp14:editId="6AC93F9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9C7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84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97F55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C5584"/>
    <w:rsid w:val="006E3B8E"/>
    <w:rsid w:val="00732438"/>
    <w:rsid w:val="007429D0"/>
    <w:rsid w:val="007B0B15"/>
    <w:rsid w:val="007B5194"/>
    <w:rsid w:val="007C4809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111BB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E777E"/>
  <w15:docId w15:val="{386E1388-32AA-4845-A365-72BFC8E7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30</Pages>
  <Words>4088</Words>
  <Characters>23305</Characters>
  <Application>Microsoft Office Word</Application>
  <DocSecurity>0</DocSecurity>
  <Lines>194</Lines>
  <Paragraphs>54</Paragraphs>
  <ScaleCrop>false</ScaleCrop>
  <Company/>
  <LinksUpToDate>false</LinksUpToDate>
  <CharactersWithSpaces>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zxt</dc:creator>
  <cp:lastModifiedBy>zxt</cp:lastModifiedBy>
  <cp:revision>1</cp:revision>
  <dcterms:created xsi:type="dcterms:W3CDTF">2025-12-28T01:14:00Z</dcterms:created>
  <dcterms:modified xsi:type="dcterms:W3CDTF">2025-12-28T01:14:00Z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