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51E1" w14:textId="77777777" w:rsidR="00656F57" w:rsidRDefault="00656F57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656F57" w14:paraId="2D7F6742" w14:textId="77777777">
        <w:trPr>
          <w:trHeight w:val="2025"/>
          <w:jc w:val="center"/>
        </w:trPr>
        <w:tc>
          <w:tcPr>
            <w:tcW w:w="8312" w:type="dxa"/>
            <w:vAlign w:val="center"/>
          </w:tcPr>
          <w:p w14:paraId="3060E900" w14:textId="77777777" w:rsidR="00656F57" w:rsidRDefault="00656F57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10D76AB0" w14:textId="77777777" w:rsidR="00656F57" w:rsidRDefault="00656F57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33249291" w14:textId="77777777" w:rsidR="00656F57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pacing w:val="102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ascii="微软雅黑" w:eastAsia="微软雅黑" w:hAnsi="微软雅黑" w:hint="eastAsia"/>
                <w:b/>
                <w:spacing w:val="6"/>
                <w:sz w:val="72"/>
                <w:szCs w:val="52"/>
                <w:fitText w:val="7200" w:id="-943958783"/>
              </w:rPr>
              <w:t>书</w:t>
            </w:r>
          </w:p>
          <w:p w14:paraId="1D179A19" w14:textId="77777777" w:rsidR="00656F57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656F57" w14:paraId="6FAFF836" w14:textId="77777777">
        <w:trPr>
          <w:jc w:val="center"/>
        </w:trPr>
        <w:tc>
          <w:tcPr>
            <w:tcW w:w="8312" w:type="dxa"/>
          </w:tcPr>
          <w:p w14:paraId="0BA90EF8" w14:textId="77777777" w:rsidR="00656F57" w:rsidRDefault="00000000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医院门诊楼</w:t>
            </w:r>
            <w:bookmarkEnd w:id="3"/>
          </w:p>
        </w:tc>
      </w:tr>
      <w:tr w:rsidR="00656F57" w14:paraId="60B87A06" w14:textId="77777777">
        <w:trPr>
          <w:jc w:val="center"/>
        </w:trPr>
        <w:tc>
          <w:tcPr>
            <w:tcW w:w="8312" w:type="dxa"/>
          </w:tcPr>
          <w:p w14:paraId="4CD231B1" w14:textId="77777777" w:rsidR="00656F57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36C939BB" w14:textId="77777777" w:rsidR="00656F57" w:rsidRDefault="00656F57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202E0FC6" w14:textId="77777777" w:rsidR="00656F57" w:rsidRDefault="00000000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40DB657D" wp14:editId="3BD1316B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FDF5F" w14:textId="77777777" w:rsidR="00656F57" w:rsidRDefault="00656F57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3BC8FB15" w14:textId="77777777" w:rsidR="00656F57" w:rsidRDefault="00656F57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656F57" w14:paraId="2B21561A" w14:textId="77777777">
        <w:trPr>
          <w:jc w:val="center"/>
        </w:trPr>
        <w:tc>
          <w:tcPr>
            <w:tcW w:w="1263" w:type="dxa"/>
          </w:tcPr>
          <w:p w14:paraId="2855179E" w14:textId="77777777" w:rsidR="00656F5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6377CAB5" w14:textId="77777777" w:rsidR="00656F5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5A87872" w14:textId="77777777" w:rsidR="00656F57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安徽-合肥</w:t>
            </w:r>
            <w:bookmarkEnd w:id="6"/>
          </w:p>
        </w:tc>
      </w:tr>
      <w:tr w:rsidR="00656F57" w14:paraId="7896FFB3" w14:textId="77777777">
        <w:trPr>
          <w:jc w:val="center"/>
        </w:trPr>
        <w:tc>
          <w:tcPr>
            <w:tcW w:w="1263" w:type="dxa"/>
          </w:tcPr>
          <w:p w14:paraId="38F0EF20" w14:textId="77777777" w:rsidR="00656F5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0E1263A3" w14:textId="77777777" w:rsidR="00656F5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728522DA" w14:textId="77777777" w:rsidR="00656F57" w:rsidRDefault="00656F5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656F57" w14:paraId="405E8B05" w14:textId="77777777">
        <w:trPr>
          <w:jc w:val="center"/>
        </w:trPr>
        <w:tc>
          <w:tcPr>
            <w:tcW w:w="1263" w:type="dxa"/>
          </w:tcPr>
          <w:p w14:paraId="53DC75A1" w14:textId="77777777" w:rsidR="00656F5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4B998837" w14:textId="77777777" w:rsidR="00656F5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C0B80F1" w14:textId="77777777" w:rsidR="00656F57" w:rsidRDefault="00656F5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656F57" w14:paraId="76996E04" w14:textId="77777777">
        <w:trPr>
          <w:jc w:val="center"/>
        </w:trPr>
        <w:tc>
          <w:tcPr>
            <w:tcW w:w="1263" w:type="dxa"/>
          </w:tcPr>
          <w:p w14:paraId="0608271F" w14:textId="77777777" w:rsidR="00656F5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01D17DBF" w14:textId="77777777" w:rsidR="00656F5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CD1C5AD" w14:textId="77777777" w:rsidR="00656F57" w:rsidRDefault="00656F5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56F57" w14:paraId="0DD4E15C" w14:textId="77777777">
        <w:trPr>
          <w:jc w:val="center"/>
        </w:trPr>
        <w:tc>
          <w:tcPr>
            <w:tcW w:w="1263" w:type="dxa"/>
          </w:tcPr>
          <w:p w14:paraId="771E7D12" w14:textId="77777777" w:rsidR="00656F5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7B111D9" w14:textId="77777777" w:rsidR="00656F5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F06AAD8" w14:textId="77777777" w:rsidR="00656F57" w:rsidRDefault="00656F5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56F57" w14:paraId="56124C51" w14:textId="77777777">
        <w:trPr>
          <w:jc w:val="center"/>
        </w:trPr>
        <w:tc>
          <w:tcPr>
            <w:tcW w:w="1263" w:type="dxa"/>
          </w:tcPr>
          <w:p w14:paraId="3AD64570" w14:textId="77777777" w:rsidR="00656F5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932AA4F" w14:textId="77777777" w:rsidR="00656F5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7BC839F" w14:textId="77777777" w:rsidR="00656F57" w:rsidRDefault="00656F57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56F57" w14:paraId="39CEED82" w14:textId="77777777">
        <w:trPr>
          <w:jc w:val="center"/>
        </w:trPr>
        <w:tc>
          <w:tcPr>
            <w:tcW w:w="1263" w:type="dxa"/>
          </w:tcPr>
          <w:p w14:paraId="1706AC4D" w14:textId="77777777" w:rsidR="00656F57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60CB686" w14:textId="77777777" w:rsidR="00656F57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60C3277E" w14:textId="77777777" w:rsidR="00656F57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2026年1月2日</w:t>
            </w:r>
            <w:bookmarkEnd w:id="9"/>
          </w:p>
        </w:tc>
      </w:tr>
    </w:tbl>
    <w:p w14:paraId="527A5ACF" w14:textId="77777777" w:rsidR="00656F57" w:rsidRDefault="00656F57">
      <w:pPr>
        <w:snapToGrid w:val="0"/>
        <w:rPr>
          <w:rFonts w:ascii="Calibri" w:hAnsi="Calibri"/>
          <w:kern w:val="2"/>
          <w:szCs w:val="22"/>
        </w:rPr>
      </w:pPr>
    </w:p>
    <w:p w14:paraId="3AFA9516" w14:textId="77777777" w:rsidR="00656F57" w:rsidRDefault="00656F57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656F57" w14:paraId="136D2BCA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A363752" w14:textId="77777777" w:rsidR="00656F57" w:rsidRDefault="00000000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4CF525D2" w14:textId="77777777" w:rsidR="00656F57" w:rsidRDefault="00000000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73B8CBBE" w14:textId="77777777" w:rsidR="00656F57" w:rsidRDefault="00000000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6361BADF" wp14:editId="374AF785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6F57" w14:paraId="395F3500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5B049" w14:textId="77777777" w:rsidR="00656F57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8BA6F" w14:textId="77777777" w:rsidR="00656F57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5D50CF6" w14:textId="77777777" w:rsidR="00656F57" w:rsidRDefault="00656F5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56F57" w14:paraId="5E28BB62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810F9A" w14:textId="77777777" w:rsidR="00656F57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04F2D" w14:textId="77777777" w:rsidR="00656F57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ascii="微软雅黑" w:eastAsia="微软雅黑" w:hAnsi="微软雅黑" w:hint="eastAsia"/>
                <w:sz w:val="18"/>
                <w:szCs w:val="18"/>
              </w:rPr>
              <w:t>T18956933739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C2A4F15" w14:textId="77777777" w:rsidR="00656F57" w:rsidRDefault="00656F5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56F57" w14:paraId="3F206794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987E0" w14:textId="77777777" w:rsidR="00656F57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E7E16" w14:textId="77777777" w:rsidR="00656F57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9C7C013" w14:textId="77777777" w:rsidR="00656F57" w:rsidRDefault="00656F5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93267F7" w14:textId="77777777" w:rsidR="00656F57" w:rsidRDefault="00656F57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7DCB4857" w14:textId="77777777" w:rsidR="00656F57" w:rsidRDefault="00656F57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656F57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7AA33B18" w14:textId="77777777" w:rsidR="00656F57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31F13E8" w14:textId="77777777" w:rsidR="00656F57" w:rsidRDefault="00656F57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A4BA5CA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32036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_Toc32036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03240F8D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823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计算依据</w:t>
        </w:r>
        <w:r>
          <w:tab/>
        </w:r>
        <w:r>
          <w:fldChar w:fldCharType="begin"/>
        </w:r>
        <w:r>
          <w:instrText xml:space="preserve"> PAGEREF _Toc13823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9754D8C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2633" w:history="1">
        <w:r>
          <w:rPr>
            <w:rFonts w:hint="eastAsia"/>
          </w:rPr>
          <w:t xml:space="preserve">3 </w:t>
        </w:r>
        <w:r>
          <w:rPr>
            <w:rFonts w:hint="eastAsia"/>
          </w:rPr>
          <w:t>软件介绍</w:t>
        </w:r>
        <w:r>
          <w:tab/>
        </w:r>
        <w:r>
          <w:fldChar w:fldCharType="begin"/>
        </w:r>
        <w:r>
          <w:instrText xml:space="preserve"> PAGEREF _Toc12633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442CA59D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396" w:history="1">
        <w:r>
          <w:rPr>
            <w:rFonts w:hint="eastAsia"/>
          </w:rPr>
          <w:t xml:space="preserve">4 </w:t>
        </w:r>
        <w:r>
          <w:rPr>
            <w:rFonts w:hint="eastAsia"/>
          </w:rPr>
          <w:t>气象数据</w:t>
        </w:r>
        <w:r>
          <w:tab/>
        </w:r>
        <w:r>
          <w:fldChar w:fldCharType="begin"/>
        </w:r>
        <w:r>
          <w:instrText xml:space="preserve"> PAGEREF _Toc1396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FDA59E3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188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气象地点</w:t>
        </w:r>
        <w:r>
          <w:tab/>
        </w:r>
        <w:r>
          <w:fldChar w:fldCharType="begin"/>
        </w:r>
        <w:r>
          <w:instrText xml:space="preserve"> PAGEREF _Toc20188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6B76235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383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逐日干球温度表</w:t>
        </w:r>
        <w:r>
          <w:tab/>
        </w:r>
        <w:r>
          <w:fldChar w:fldCharType="begin"/>
        </w:r>
        <w:r>
          <w:instrText xml:space="preserve"> PAGEREF _Toc6383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43F781F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581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逐月辐照量表</w:t>
        </w:r>
        <w:r>
          <w:tab/>
        </w:r>
        <w:r>
          <w:fldChar w:fldCharType="begin"/>
        </w:r>
        <w:r>
          <w:instrText xml:space="preserve"> PAGEREF _Toc8581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41F03A9E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02" w:history="1">
        <w:r>
          <w:rPr>
            <w:rFonts w:hint="eastAsia"/>
            <w:lang w:val="en-GB"/>
          </w:rPr>
          <w:t xml:space="preserve">4.4 </w:t>
        </w:r>
        <w:r>
          <w:rPr>
            <w:rFonts w:hint="eastAsia"/>
          </w:rPr>
          <w:t>峰值工况</w:t>
        </w:r>
        <w:r>
          <w:tab/>
        </w:r>
        <w:r>
          <w:fldChar w:fldCharType="begin"/>
        </w:r>
        <w:r>
          <w:instrText xml:space="preserve"> PAGEREF _Toc1602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380594E4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57" w:history="1">
        <w:r>
          <w:rPr>
            <w:rFonts w:hint="eastAsia"/>
          </w:rPr>
          <w:t xml:space="preserve">5 </w:t>
        </w:r>
        <w:r>
          <w:t>建筑大样</w:t>
        </w:r>
        <w:r>
          <w:tab/>
        </w:r>
        <w:r>
          <w:fldChar w:fldCharType="begin"/>
        </w:r>
        <w:r>
          <w:instrText xml:space="preserve"> PAGEREF _Toc957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492DD255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163" w:history="1">
        <w:r>
          <w:rPr>
            <w:rFonts w:hint="eastAsia"/>
          </w:rPr>
          <w:t xml:space="preserve">6 </w:t>
        </w:r>
        <w:r>
          <w:t>围护结构</w:t>
        </w:r>
        <w:r>
          <w:tab/>
        </w:r>
        <w:r>
          <w:fldChar w:fldCharType="begin"/>
        </w:r>
        <w:r>
          <w:instrText xml:space="preserve"> PAGEREF _Toc21163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7DEAE91B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785" w:history="1">
        <w:r>
          <w:rPr>
            <w:rFonts w:hint="eastAsia"/>
            <w:lang w:val="en-GB"/>
          </w:rPr>
          <w:t xml:space="preserve">6.1 </w:t>
        </w:r>
        <w:r>
          <w:t>工程材料</w:t>
        </w:r>
        <w:r>
          <w:tab/>
        </w:r>
        <w:r>
          <w:fldChar w:fldCharType="begin"/>
        </w:r>
        <w:r>
          <w:instrText xml:space="preserve"> PAGEREF _Toc28785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37FDB608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5474" w:history="1">
        <w:r>
          <w:rPr>
            <w:rFonts w:hint="eastAsia"/>
            <w:lang w:val="en-GB"/>
          </w:rPr>
          <w:t xml:space="preserve">6.2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_Toc5474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B3D2940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596" w:history="1">
        <w:r>
          <w:rPr>
            <w:rFonts w:hint="eastAsia"/>
            <w:lang w:val="en-GB"/>
          </w:rPr>
          <w:t xml:space="preserve">6.3 </w:t>
        </w:r>
        <w:r>
          <w:t>体形系数</w:t>
        </w:r>
        <w:r>
          <w:tab/>
        </w:r>
        <w:r>
          <w:fldChar w:fldCharType="begin"/>
        </w:r>
        <w:r>
          <w:instrText xml:space="preserve"> PAGEREF _Toc4596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146435A6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6497" w:history="1">
        <w:r>
          <w:rPr>
            <w:rFonts w:hint="eastAsia"/>
            <w:lang w:val="en-GB"/>
          </w:rPr>
          <w:t xml:space="preserve">6.4 </w:t>
        </w:r>
        <w:r>
          <w:t>窗墙比</w:t>
        </w:r>
        <w:r>
          <w:tab/>
        </w:r>
        <w:r>
          <w:fldChar w:fldCharType="begin"/>
        </w:r>
        <w:r>
          <w:instrText xml:space="preserve"> PAGEREF _Toc26497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636ADA06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363" w:history="1">
        <w:r>
          <w:rPr>
            <w:rFonts w:hint="eastAsia"/>
            <w:lang w:val="en-GB"/>
          </w:rPr>
          <w:t xml:space="preserve">6.5 </w:t>
        </w:r>
        <w:r>
          <w:t>天窗</w:t>
        </w:r>
        <w:r>
          <w:tab/>
        </w:r>
        <w:r>
          <w:fldChar w:fldCharType="begin"/>
        </w:r>
        <w:r>
          <w:instrText xml:space="preserve"> PAGEREF _Toc7363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53B0547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552" w:history="1">
        <w:r>
          <w:rPr>
            <w:rFonts w:hint="eastAsia"/>
            <w:lang w:val="en-GB"/>
          </w:rPr>
          <w:t xml:space="preserve">6.6 </w:t>
        </w:r>
        <w:r>
          <w:t>屋顶</w:t>
        </w:r>
        <w:r>
          <w:tab/>
        </w:r>
        <w:r>
          <w:fldChar w:fldCharType="begin"/>
        </w:r>
        <w:r>
          <w:instrText xml:space="preserve"> PAGEREF _Toc21552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14463A41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2127" w:history="1">
        <w:r>
          <w:rPr>
            <w:rFonts w:hint="eastAsia"/>
            <w:lang w:val="en-GB"/>
          </w:rPr>
          <w:t xml:space="preserve">6.7 </w:t>
        </w:r>
        <w:r>
          <w:t>外墙</w:t>
        </w:r>
        <w:r>
          <w:tab/>
        </w:r>
        <w:r>
          <w:fldChar w:fldCharType="begin"/>
        </w:r>
        <w:r>
          <w:instrText xml:space="preserve"> PAGEREF _Toc32127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653591B3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1314" w:history="1">
        <w:r>
          <w:rPr>
            <w:rFonts w:hint="eastAsia"/>
            <w:lang w:val="en-GB"/>
          </w:rPr>
          <w:t xml:space="preserve">6.8 </w:t>
        </w:r>
        <w:r>
          <w:t>挑空楼板</w:t>
        </w:r>
        <w:r>
          <w:tab/>
        </w:r>
        <w:r>
          <w:fldChar w:fldCharType="begin"/>
        </w:r>
        <w:r>
          <w:instrText xml:space="preserve"> PAGEREF _Toc21314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32361CF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3449" w:history="1">
        <w:r>
          <w:rPr>
            <w:rFonts w:hint="eastAsia"/>
            <w:lang w:val="en-GB"/>
          </w:rPr>
          <w:t xml:space="preserve">6.9 </w:t>
        </w:r>
        <w:r>
          <w:t>外窗热工</w:t>
        </w:r>
        <w:r>
          <w:tab/>
        </w:r>
        <w:r>
          <w:fldChar w:fldCharType="begin"/>
        </w:r>
        <w:r>
          <w:instrText xml:space="preserve"> PAGEREF _Toc23449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F6C1D9D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7043" w:history="1">
        <w:r>
          <w:rPr>
            <w:rFonts w:hint="eastAsia"/>
            <w:lang w:val="en-GB"/>
          </w:rPr>
          <w:t xml:space="preserve">6.10 </w:t>
        </w:r>
        <w:r>
          <w:t>可开启窗扇</w:t>
        </w:r>
        <w:r>
          <w:tab/>
        </w:r>
        <w:r>
          <w:fldChar w:fldCharType="begin"/>
        </w:r>
        <w:r>
          <w:instrText xml:space="preserve"> PAGEREF _Toc27043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41B8DA97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6006" w:history="1">
        <w:r>
          <w:rPr>
            <w:rFonts w:hint="eastAsia"/>
          </w:rPr>
          <w:t xml:space="preserve">7 </w:t>
        </w:r>
        <w:r>
          <w:t>围护结构概况</w:t>
        </w:r>
        <w:r>
          <w:tab/>
        </w:r>
        <w:r>
          <w:fldChar w:fldCharType="begin"/>
        </w:r>
        <w:r>
          <w:instrText xml:space="preserve"> PAGEREF _Toc16006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6BA6A26D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9798" w:history="1">
        <w:r>
          <w:rPr>
            <w:rFonts w:hint="eastAsia"/>
          </w:rPr>
          <w:t xml:space="preserve">8 </w:t>
        </w:r>
        <w:r>
          <w:t>房间类型</w:t>
        </w:r>
        <w:r>
          <w:tab/>
        </w:r>
        <w:r>
          <w:fldChar w:fldCharType="begin"/>
        </w:r>
        <w:r>
          <w:instrText xml:space="preserve"> PAGEREF _Toc9798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2B22C0D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858" w:history="1">
        <w:r>
          <w:rPr>
            <w:rFonts w:hint="eastAsia"/>
            <w:lang w:val="en-GB"/>
          </w:rPr>
          <w:t xml:space="preserve">8.1 </w:t>
        </w:r>
        <w:r>
          <w:t>房间参数表</w:t>
        </w:r>
        <w:r>
          <w:tab/>
        </w:r>
        <w:r>
          <w:fldChar w:fldCharType="begin"/>
        </w:r>
        <w:r>
          <w:instrText xml:space="preserve"> PAGEREF _Toc20858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3850E3B0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101" w:history="1">
        <w:r>
          <w:rPr>
            <w:rFonts w:hint="eastAsia"/>
            <w:lang w:val="en-GB"/>
          </w:rPr>
          <w:t xml:space="preserve">8.2 </w:t>
        </w:r>
        <w:r>
          <w:t>作息时间表</w:t>
        </w:r>
        <w:r>
          <w:tab/>
        </w:r>
        <w:r>
          <w:fldChar w:fldCharType="begin"/>
        </w:r>
        <w:r>
          <w:instrText xml:space="preserve"> PAGEREF _Toc10101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123B9F3F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5071" w:history="1">
        <w:r>
          <w:rPr>
            <w:rFonts w:hint="eastAsia"/>
          </w:rPr>
          <w:t xml:space="preserve">9 </w:t>
        </w:r>
        <w:r>
          <w:t>系统类型</w:t>
        </w:r>
        <w:r>
          <w:tab/>
        </w:r>
        <w:r>
          <w:fldChar w:fldCharType="begin"/>
        </w:r>
        <w:r>
          <w:instrText xml:space="preserve"> PAGEREF _Toc25071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1458F23B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9617" w:history="1">
        <w:r>
          <w:rPr>
            <w:rFonts w:hint="eastAsia"/>
            <w:lang w:val="en-GB"/>
          </w:rPr>
          <w:t xml:space="preserve">9.1 </w:t>
        </w:r>
        <w:r>
          <w:t>系统分区</w:t>
        </w:r>
        <w:r>
          <w:tab/>
        </w:r>
        <w:r>
          <w:fldChar w:fldCharType="begin"/>
        </w:r>
        <w:r>
          <w:instrText xml:space="preserve"> PAGEREF _Toc29617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335179B5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413" w:history="1">
        <w:r>
          <w:rPr>
            <w:rFonts w:hint="eastAsia"/>
            <w:lang w:val="en-GB"/>
          </w:rPr>
          <w:t xml:space="preserve">9.2 </w:t>
        </w:r>
        <w:r>
          <w:t>热回收参数</w:t>
        </w:r>
        <w:r>
          <w:tab/>
        </w:r>
        <w:r>
          <w:fldChar w:fldCharType="begin"/>
        </w:r>
        <w:r>
          <w:instrText xml:space="preserve"> PAGEREF _Toc22413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57B6D80A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692" w:history="1">
        <w:r>
          <w:rPr>
            <w:rFonts w:hint="eastAsia"/>
          </w:rPr>
          <w:t xml:space="preserve">10 </w:t>
        </w:r>
        <w:r>
          <w:t>制冷系统</w:t>
        </w:r>
        <w:r>
          <w:tab/>
        </w:r>
        <w:r>
          <w:fldChar w:fldCharType="begin"/>
        </w:r>
        <w:r>
          <w:instrText xml:space="preserve"> PAGEREF _Toc2692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1C8AD5D2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189" w:history="1">
        <w:r>
          <w:rPr>
            <w:rFonts w:hint="eastAsia"/>
            <w:lang w:val="en-GB"/>
          </w:rPr>
          <w:t xml:space="preserve">10.1 </w:t>
        </w:r>
        <w:r>
          <w:t>默认冷源</w:t>
        </w:r>
        <w:r>
          <w:tab/>
        </w:r>
        <w:r>
          <w:fldChar w:fldCharType="begin"/>
        </w:r>
        <w:r>
          <w:instrText xml:space="preserve"> PAGEREF _Toc6189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15399922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9941" w:history="1">
        <w:r>
          <w:rPr>
            <w:rFonts w:hint="eastAsia"/>
          </w:rPr>
          <w:t xml:space="preserve">11 </w:t>
        </w:r>
        <w:r>
          <w:t>供暖系统</w:t>
        </w:r>
        <w:r>
          <w:tab/>
        </w:r>
        <w:r>
          <w:fldChar w:fldCharType="begin"/>
        </w:r>
        <w:r>
          <w:instrText xml:space="preserve"> PAGEREF _Toc29941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5DB45789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456" w:history="1">
        <w:r>
          <w:rPr>
            <w:rFonts w:hint="eastAsia"/>
            <w:lang w:val="en-GB"/>
          </w:rPr>
          <w:t xml:space="preserve">11.1 </w:t>
        </w:r>
        <w:r>
          <w:t>默认热源</w:t>
        </w:r>
        <w:r>
          <w:tab/>
        </w:r>
        <w:r>
          <w:fldChar w:fldCharType="begin"/>
        </w:r>
        <w:r>
          <w:instrText xml:space="preserve"> PAGEREF _Toc8456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6A8F06B9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6777" w:history="1">
        <w:r>
          <w:rPr>
            <w:rFonts w:hint="eastAsia"/>
          </w:rPr>
          <w:t xml:space="preserve">12 </w:t>
        </w:r>
        <w:r>
          <w:t>空调风机</w:t>
        </w:r>
        <w:r>
          <w:tab/>
        </w:r>
        <w:r>
          <w:fldChar w:fldCharType="begin"/>
        </w:r>
        <w:r>
          <w:instrText xml:space="preserve"> PAGEREF _Toc6777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0C01CCE3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9816" w:history="1">
        <w:r>
          <w:rPr>
            <w:rFonts w:hint="eastAsia"/>
            <w:lang w:val="en-GB"/>
          </w:rPr>
          <w:t xml:space="preserve">12.1 </w:t>
        </w:r>
        <w:r>
          <w:t>风机盘管</w:t>
        </w:r>
        <w:r>
          <w:tab/>
        </w:r>
        <w:r>
          <w:fldChar w:fldCharType="begin"/>
        </w:r>
        <w:r>
          <w:instrText xml:space="preserve"> PAGEREF _Toc9816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3C1DE699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688" w:history="1">
        <w:r>
          <w:rPr>
            <w:rFonts w:hint="eastAsia"/>
            <w:lang w:val="en-GB"/>
          </w:rPr>
          <w:t xml:space="preserve">12.2 </w:t>
        </w:r>
        <w:r>
          <w:t>全空气机组</w:t>
        </w:r>
        <w:r>
          <w:tab/>
        </w:r>
        <w:r>
          <w:fldChar w:fldCharType="begin"/>
        </w:r>
        <w:r>
          <w:instrText xml:space="preserve"> PAGEREF _Toc1688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62245605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1740" w:history="1">
        <w:r>
          <w:rPr>
            <w:rFonts w:hint="eastAsia"/>
          </w:rPr>
          <w:t xml:space="preserve">13 </w:t>
        </w:r>
        <w:r>
          <w:t>照明</w:t>
        </w:r>
        <w:r>
          <w:tab/>
        </w:r>
        <w:r>
          <w:fldChar w:fldCharType="begin"/>
        </w:r>
        <w:r>
          <w:instrText xml:space="preserve"> PAGEREF _Toc21740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2704E0E0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7815" w:history="1">
        <w:r>
          <w:rPr>
            <w:rFonts w:hint="eastAsia"/>
          </w:rPr>
          <w:t xml:space="preserve">14 </w:t>
        </w:r>
        <w:r>
          <w:t>插座设备</w:t>
        </w:r>
        <w:r>
          <w:tab/>
        </w:r>
        <w:r>
          <w:fldChar w:fldCharType="begin"/>
        </w:r>
        <w:r>
          <w:instrText xml:space="preserve"> PAGEREF _Toc27815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0133A9CD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8035" w:history="1">
        <w:r>
          <w:rPr>
            <w:rFonts w:hint="eastAsia"/>
          </w:rPr>
          <w:t xml:space="preserve">15 </w:t>
        </w:r>
        <w:r>
          <w:t>生活热水</w:t>
        </w:r>
        <w:r>
          <w:tab/>
        </w:r>
        <w:r>
          <w:fldChar w:fldCharType="begin"/>
        </w:r>
        <w:r>
          <w:instrText xml:space="preserve"> PAGEREF _Toc28035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3605C855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5144" w:history="1">
        <w:r>
          <w:rPr>
            <w:rFonts w:hint="eastAsia"/>
            <w:lang w:val="en-GB"/>
          </w:rPr>
          <w:t xml:space="preserve">15.1 </w:t>
        </w:r>
        <w:r>
          <w:t>热水需求</w:t>
        </w:r>
        <w:r>
          <w:tab/>
        </w:r>
        <w:r>
          <w:fldChar w:fldCharType="begin"/>
        </w:r>
        <w:r>
          <w:instrText xml:space="preserve"> PAGEREF _Toc25144 \h </w:instrText>
        </w:r>
        <w:r>
          <w:fldChar w:fldCharType="separate"/>
        </w:r>
        <w:r>
          <w:t>20</w:t>
        </w:r>
        <w:r>
          <w:fldChar w:fldCharType="end"/>
        </w:r>
      </w:hyperlink>
    </w:p>
    <w:p w14:paraId="16E33AD3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8656" w:history="1">
        <w:r>
          <w:rPr>
            <w:rFonts w:hint="eastAsia"/>
            <w:lang w:val="en-GB"/>
          </w:rPr>
          <w:t xml:space="preserve">15.2 </w:t>
        </w:r>
        <w:r>
          <w:t>太阳能集热</w:t>
        </w:r>
        <w:r>
          <w:tab/>
        </w:r>
        <w:r>
          <w:fldChar w:fldCharType="begin"/>
        </w:r>
        <w:r>
          <w:instrText xml:space="preserve"> PAGEREF _Toc28656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26547CB5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0022" w:history="1">
        <w:r>
          <w:rPr>
            <w:rFonts w:hint="eastAsia"/>
            <w:lang w:val="en-GB"/>
          </w:rPr>
          <w:t xml:space="preserve">15.3 </w:t>
        </w:r>
        <w:r>
          <w:t>热水设备</w:t>
        </w:r>
        <w:r>
          <w:tab/>
        </w:r>
        <w:r>
          <w:fldChar w:fldCharType="begin"/>
        </w:r>
        <w:r>
          <w:instrText xml:space="preserve"> PAGEREF _Toc20022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1240ED3F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31818" w:history="1">
        <w:r>
          <w:rPr>
            <w:rFonts w:hint="eastAsia"/>
          </w:rPr>
          <w:t xml:space="preserve">16 </w:t>
        </w:r>
        <w:r>
          <w:t>电梯</w:t>
        </w:r>
        <w:r>
          <w:tab/>
        </w:r>
        <w:r>
          <w:fldChar w:fldCharType="begin"/>
        </w:r>
        <w:r>
          <w:instrText xml:space="preserve"> PAGEREF _Toc31818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5FDA33EB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4796" w:history="1">
        <w:r>
          <w:rPr>
            <w:rFonts w:hint="eastAsia"/>
            <w:lang w:val="en-GB"/>
          </w:rPr>
          <w:t xml:space="preserve">16.1 </w:t>
        </w:r>
        <w:r>
          <w:t>直梯</w:t>
        </w:r>
        <w:r>
          <w:tab/>
        </w:r>
        <w:r>
          <w:fldChar w:fldCharType="begin"/>
        </w:r>
        <w:r>
          <w:instrText xml:space="preserve"> PAGEREF _Toc14796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5106BAC0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98" w:history="1">
        <w:r>
          <w:rPr>
            <w:rFonts w:hint="eastAsia"/>
            <w:lang w:val="en-GB"/>
          </w:rPr>
          <w:t xml:space="preserve">16.2 </w:t>
        </w:r>
        <w:r>
          <w:t>扶梯</w:t>
        </w:r>
        <w:r>
          <w:tab/>
        </w:r>
        <w:r>
          <w:fldChar w:fldCharType="begin"/>
        </w:r>
        <w:r>
          <w:instrText xml:space="preserve"> PAGEREF _Toc698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0A3745AC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2912" w:history="1">
        <w:r>
          <w:rPr>
            <w:rFonts w:hint="eastAsia"/>
          </w:rPr>
          <w:t xml:space="preserve">17 </w:t>
        </w:r>
        <w:r>
          <w:t>光伏发电</w:t>
        </w:r>
        <w:r>
          <w:tab/>
        </w:r>
        <w:r>
          <w:fldChar w:fldCharType="begin"/>
        </w:r>
        <w:r>
          <w:instrText xml:space="preserve"> PAGEREF _Toc22912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05789CDF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24234" w:history="1">
        <w:r>
          <w:rPr>
            <w:rFonts w:hint="eastAsia"/>
          </w:rPr>
          <w:t xml:space="preserve">18 </w:t>
        </w:r>
        <w:r>
          <w:t>计算结果</w:t>
        </w:r>
        <w:r>
          <w:tab/>
        </w:r>
        <w:r>
          <w:fldChar w:fldCharType="begin"/>
        </w:r>
        <w:r>
          <w:instrText xml:space="preserve"> PAGEREF _Toc24234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7F26D220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6188" w:history="1">
        <w:r>
          <w:rPr>
            <w:rFonts w:hint="eastAsia"/>
            <w:lang w:val="en-GB"/>
          </w:rPr>
          <w:t xml:space="preserve">18.1 </w:t>
        </w:r>
        <w:r>
          <w:t>负荷分项统计</w:t>
        </w:r>
        <w:r>
          <w:tab/>
        </w:r>
        <w:r>
          <w:fldChar w:fldCharType="begin"/>
        </w:r>
        <w:r>
          <w:instrText xml:space="preserve"> PAGEREF _Toc6188 \h </w:instrText>
        </w:r>
        <w:r>
          <w:fldChar w:fldCharType="separate"/>
        </w:r>
        <w:r>
          <w:t>21</w:t>
        </w:r>
        <w:r>
          <w:fldChar w:fldCharType="end"/>
        </w:r>
      </w:hyperlink>
    </w:p>
    <w:p w14:paraId="0F5821E5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277" w:history="1">
        <w:r>
          <w:rPr>
            <w:rFonts w:hint="eastAsia"/>
            <w:lang w:val="en-GB"/>
          </w:rPr>
          <w:t xml:space="preserve">18.2 </w:t>
        </w:r>
        <w:r>
          <w:t>逐月负荷表</w:t>
        </w:r>
        <w:r>
          <w:tab/>
        </w:r>
        <w:r>
          <w:fldChar w:fldCharType="begin"/>
        </w:r>
        <w:r>
          <w:instrText xml:space="preserve"> PAGEREF _Toc8277 \h </w:instrText>
        </w:r>
        <w:r>
          <w:fldChar w:fldCharType="separate"/>
        </w:r>
        <w:r>
          <w:t>22</w:t>
        </w:r>
        <w:r>
          <w:fldChar w:fldCharType="end"/>
        </w:r>
      </w:hyperlink>
    </w:p>
    <w:p w14:paraId="431902DE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31419" w:history="1">
        <w:r>
          <w:rPr>
            <w:rFonts w:hint="eastAsia"/>
            <w:lang w:val="en-GB"/>
          </w:rPr>
          <w:t xml:space="preserve">18.3 </w:t>
        </w:r>
        <w:r>
          <w:t>逐月电耗</w:t>
        </w:r>
        <w:r>
          <w:tab/>
        </w:r>
        <w:r>
          <w:fldChar w:fldCharType="begin"/>
        </w:r>
        <w:r>
          <w:instrText xml:space="preserve"> PAGEREF _Toc31419 \h </w:instrText>
        </w:r>
        <w:r>
          <w:fldChar w:fldCharType="separate"/>
        </w:r>
        <w:r>
          <w:t>23</w:t>
        </w:r>
        <w:r>
          <w:fldChar w:fldCharType="end"/>
        </w:r>
      </w:hyperlink>
    </w:p>
    <w:p w14:paraId="318FCCBA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8214" w:history="1">
        <w:r>
          <w:rPr>
            <w:rFonts w:hint="eastAsia"/>
            <w:lang w:val="en-GB"/>
          </w:rPr>
          <w:t xml:space="preserve">18.4 </w:t>
        </w:r>
        <w:r>
          <w:t>全年能耗</w:t>
        </w:r>
        <w:r>
          <w:tab/>
        </w:r>
        <w:r>
          <w:fldChar w:fldCharType="begin"/>
        </w:r>
        <w:r>
          <w:instrText xml:space="preserve"> PAGEREF _Toc8214 \h </w:instrText>
        </w:r>
        <w:r>
          <w:fldChar w:fldCharType="separate"/>
        </w:r>
        <w:r>
          <w:t>24</w:t>
        </w:r>
        <w:r>
          <w:fldChar w:fldCharType="end"/>
        </w:r>
      </w:hyperlink>
    </w:p>
    <w:p w14:paraId="74ADB962" w14:textId="77777777" w:rsidR="00656F57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</w:pPr>
      <w:hyperlink w:anchor="_Toc10964" w:history="1">
        <w:r>
          <w:rPr>
            <w:rFonts w:hint="eastAsia"/>
          </w:rPr>
          <w:t xml:space="preserve">19 </w:t>
        </w:r>
        <w:r>
          <w:t>附录</w:t>
        </w:r>
        <w:r>
          <w:tab/>
        </w:r>
        <w:r>
          <w:fldChar w:fldCharType="begin"/>
        </w:r>
        <w:r>
          <w:instrText xml:space="preserve"> PAGEREF _Toc10964 \h </w:instrText>
        </w:r>
        <w:r>
          <w:fldChar w:fldCharType="separate"/>
        </w:r>
        <w:r>
          <w:t>26</w:t>
        </w:r>
        <w:r>
          <w:fldChar w:fldCharType="end"/>
        </w:r>
      </w:hyperlink>
    </w:p>
    <w:p w14:paraId="47ADDF2F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4320" w:history="1">
        <w:r>
          <w:rPr>
            <w:rFonts w:hint="eastAsia"/>
            <w:lang w:val="en-GB"/>
          </w:rPr>
          <w:t xml:space="preserve">19.1 </w:t>
        </w:r>
        <w:r>
          <w:t>工作日</w:t>
        </w:r>
        <w:r>
          <w:t>/</w:t>
        </w:r>
        <w:r>
          <w:t>节假日人员逐时在室率</w:t>
        </w:r>
        <w:r>
          <w:t>(%)</w:t>
        </w:r>
        <w:r>
          <w:tab/>
        </w:r>
        <w:r>
          <w:fldChar w:fldCharType="begin"/>
        </w:r>
        <w:r>
          <w:instrText xml:space="preserve"> PAGEREF _Toc4320 \h </w:instrText>
        </w:r>
        <w:r>
          <w:fldChar w:fldCharType="separate"/>
        </w:r>
        <w:r>
          <w:t>26</w:t>
        </w:r>
        <w:r>
          <w:fldChar w:fldCharType="end"/>
        </w:r>
      </w:hyperlink>
    </w:p>
    <w:p w14:paraId="7457EE34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0201" w:history="1">
        <w:r>
          <w:rPr>
            <w:rFonts w:hint="eastAsia"/>
            <w:lang w:val="en-GB"/>
          </w:rPr>
          <w:t xml:space="preserve">19.2 </w:t>
        </w:r>
        <w:r>
          <w:t>工作日</w:t>
        </w:r>
        <w:r>
          <w:t>/</w:t>
        </w:r>
        <w:r>
          <w:t>节假日照明开关时间表</w:t>
        </w:r>
        <w:r>
          <w:t>(%)</w:t>
        </w:r>
        <w:r>
          <w:tab/>
        </w:r>
        <w:r>
          <w:fldChar w:fldCharType="begin"/>
        </w:r>
        <w:r>
          <w:instrText xml:space="preserve"> PAGEREF _Toc10201 \h </w:instrText>
        </w:r>
        <w:r>
          <w:fldChar w:fldCharType="separate"/>
        </w:r>
        <w:r>
          <w:t>27</w:t>
        </w:r>
        <w:r>
          <w:fldChar w:fldCharType="end"/>
        </w:r>
      </w:hyperlink>
    </w:p>
    <w:p w14:paraId="6C5A42D0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13254" w:history="1">
        <w:r>
          <w:rPr>
            <w:rFonts w:hint="eastAsia"/>
            <w:lang w:val="en-GB"/>
          </w:rPr>
          <w:t xml:space="preserve">19.3 </w:t>
        </w:r>
        <w:r>
          <w:t>工作日</w:t>
        </w:r>
        <w:r>
          <w:t>/</w:t>
        </w:r>
        <w:r>
          <w:t>节假日设备逐时使用率</w:t>
        </w:r>
        <w:r>
          <w:t>(%)</w:t>
        </w:r>
        <w:r>
          <w:tab/>
        </w:r>
        <w:r>
          <w:fldChar w:fldCharType="begin"/>
        </w:r>
        <w:r>
          <w:instrText xml:space="preserve"> PAGEREF _Toc13254 \h </w:instrText>
        </w:r>
        <w:r>
          <w:fldChar w:fldCharType="separate"/>
        </w:r>
        <w:r>
          <w:t>28</w:t>
        </w:r>
        <w:r>
          <w:fldChar w:fldCharType="end"/>
        </w:r>
      </w:hyperlink>
    </w:p>
    <w:p w14:paraId="5DC22491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22756" w:history="1">
        <w:r>
          <w:rPr>
            <w:rFonts w:hint="eastAsia"/>
            <w:lang w:val="en-GB"/>
          </w:rPr>
          <w:t xml:space="preserve">19.4 </w:t>
        </w:r>
        <w:r>
          <w:t>工作日</w:t>
        </w:r>
        <w:r>
          <w:t>/</w:t>
        </w:r>
        <w:r>
          <w:t>节假日空调系统运行时间表</w:t>
        </w:r>
        <w:r>
          <w:t>(1:</w:t>
        </w:r>
        <w:r>
          <w:t>开</w:t>
        </w:r>
        <w:r>
          <w:t>,0:</w:t>
        </w:r>
        <w:r>
          <w:t>关</w:t>
        </w:r>
        <w:r>
          <w:t>)</w:t>
        </w:r>
        <w:r>
          <w:tab/>
        </w:r>
        <w:r>
          <w:fldChar w:fldCharType="begin"/>
        </w:r>
        <w:r>
          <w:instrText xml:space="preserve"> PAGEREF _Toc22756 \h </w:instrText>
        </w:r>
        <w:r>
          <w:fldChar w:fldCharType="separate"/>
        </w:r>
        <w:r>
          <w:t>29</w:t>
        </w:r>
        <w:r>
          <w:fldChar w:fldCharType="end"/>
        </w:r>
      </w:hyperlink>
    </w:p>
    <w:p w14:paraId="7C01A404" w14:textId="77777777" w:rsidR="00656F57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</w:pPr>
      <w:hyperlink w:anchor="_Toc7299" w:history="1">
        <w:r>
          <w:rPr>
            <w:rFonts w:hint="eastAsia"/>
            <w:lang w:val="en-GB"/>
          </w:rPr>
          <w:t xml:space="preserve">19.5 </w:t>
        </w:r>
        <w:r>
          <w:t>工作日</w:t>
        </w:r>
        <w:r>
          <w:t>/</w:t>
        </w:r>
        <w:r>
          <w:t>节假日新风运行时间表</w:t>
        </w:r>
        <w:r>
          <w:t>(%)</w:t>
        </w:r>
        <w:r>
          <w:tab/>
        </w:r>
        <w:r>
          <w:fldChar w:fldCharType="begin"/>
        </w:r>
        <w:r>
          <w:instrText xml:space="preserve"> PAGEREF _Toc7299 \h </w:instrText>
        </w:r>
        <w:r>
          <w:fldChar w:fldCharType="separate"/>
        </w:r>
        <w:r>
          <w:t>30</w:t>
        </w:r>
        <w:r>
          <w:fldChar w:fldCharType="end"/>
        </w:r>
      </w:hyperlink>
    </w:p>
    <w:p w14:paraId="65FE2962" w14:textId="77777777" w:rsidR="00656F57" w:rsidRDefault="00000000">
      <w:pPr>
        <w:pStyle w:val="TOC1"/>
        <w:sectPr w:rsidR="00656F57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62867F39" w14:textId="77777777" w:rsidR="00656F57" w:rsidRDefault="00656F57">
      <w:pPr>
        <w:pStyle w:val="TOC1"/>
      </w:pPr>
    </w:p>
    <w:p w14:paraId="5CCB99C1" w14:textId="77777777" w:rsidR="00656F57" w:rsidRDefault="00000000">
      <w:pPr>
        <w:pStyle w:val="1"/>
      </w:pPr>
      <w:bookmarkStart w:id="13" w:name="_Toc32036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656F57" w14:paraId="11E0629C" w14:textId="77777777">
        <w:tc>
          <w:tcPr>
            <w:tcW w:w="2841" w:type="dxa"/>
            <w:shd w:val="clear" w:color="auto" w:fill="E6E6E6"/>
          </w:tcPr>
          <w:p w14:paraId="09D6581C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7EFED939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医院门诊楼</w:t>
            </w:r>
            <w:bookmarkEnd w:id="14"/>
          </w:p>
        </w:tc>
      </w:tr>
      <w:tr w:rsidR="00656F57" w14:paraId="5889D457" w14:textId="77777777">
        <w:tc>
          <w:tcPr>
            <w:tcW w:w="2841" w:type="dxa"/>
            <w:shd w:val="clear" w:color="auto" w:fill="E6E6E6"/>
          </w:tcPr>
          <w:p w14:paraId="6833BABC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38FA3C0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安徽</w:t>
            </w:r>
            <w:r>
              <w:t>-</w:t>
            </w:r>
            <w:r>
              <w:t>合肥</w:t>
            </w:r>
            <w:bookmarkEnd w:id="15"/>
          </w:p>
        </w:tc>
      </w:tr>
      <w:tr w:rsidR="00656F57" w14:paraId="5DBA03E7" w14:textId="77777777">
        <w:tc>
          <w:tcPr>
            <w:tcW w:w="2841" w:type="dxa"/>
            <w:shd w:val="clear" w:color="auto" w:fill="E6E6E6"/>
          </w:tcPr>
          <w:p w14:paraId="3AA3F468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EE41BB7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32.00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007FE77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117.23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656F57" w14:paraId="55211D19" w14:textId="77777777">
        <w:tc>
          <w:tcPr>
            <w:tcW w:w="2841" w:type="dxa"/>
            <w:shd w:val="clear" w:color="auto" w:fill="E6E6E6"/>
          </w:tcPr>
          <w:p w14:paraId="4434AB9B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3A8285C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15948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656F57" w14:paraId="46813596" w14:textId="77777777">
        <w:tc>
          <w:tcPr>
            <w:tcW w:w="2841" w:type="dxa"/>
            <w:shd w:val="clear" w:color="auto" w:fill="E6E6E6"/>
          </w:tcPr>
          <w:p w14:paraId="72663374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5D0CE25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6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656F57" w14:paraId="6EB3D498" w14:textId="77777777">
        <w:tc>
          <w:tcPr>
            <w:tcW w:w="2841" w:type="dxa"/>
            <w:shd w:val="clear" w:color="auto" w:fill="E6E6E6"/>
          </w:tcPr>
          <w:p w14:paraId="65F194A8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FE0D0B6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30.0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656F57" w14:paraId="30DE2669" w14:textId="77777777">
        <w:tc>
          <w:tcPr>
            <w:tcW w:w="2841" w:type="dxa"/>
            <w:shd w:val="clear" w:color="auto" w:fill="E6E6E6"/>
          </w:tcPr>
          <w:p w14:paraId="03EFBC70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F1CD9D9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79737.57</w:t>
            </w:r>
            <w:bookmarkEnd w:id="24"/>
          </w:p>
        </w:tc>
      </w:tr>
      <w:tr w:rsidR="00656F57" w14:paraId="41E32A12" w14:textId="77777777">
        <w:tc>
          <w:tcPr>
            <w:tcW w:w="2841" w:type="dxa"/>
            <w:shd w:val="clear" w:color="auto" w:fill="E6E6E6"/>
          </w:tcPr>
          <w:p w14:paraId="5574560C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B15E445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15728.65</w:t>
            </w:r>
            <w:bookmarkEnd w:id="25"/>
          </w:p>
        </w:tc>
      </w:tr>
      <w:tr w:rsidR="00656F57" w14:paraId="38CB6298" w14:textId="77777777">
        <w:tc>
          <w:tcPr>
            <w:tcW w:w="2841" w:type="dxa"/>
            <w:shd w:val="clear" w:color="auto" w:fill="E6E6E6"/>
          </w:tcPr>
          <w:p w14:paraId="42D1C9E2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231" w:type="dxa"/>
            <w:gridSpan w:val="2"/>
          </w:tcPr>
          <w:p w14:paraId="053AB8AC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:rsidR="00656F57" w14:paraId="3C1D927F" w14:textId="77777777">
        <w:tc>
          <w:tcPr>
            <w:tcW w:w="2841" w:type="dxa"/>
            <w:shd w:val="clear" w:color="auto" w:fill="E6E6E6"/>
          </w:tcPr>
          <w:p w14:paraId="6D923F54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E9458C0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656F57" w14:paraId="465EDBC3" w14:textId="77777777">
        <w:tc>
          <w:tcPr>
            <w:tcW w:w="2841" w:type="dxa"/>
            <w:shd w:val="clear" w:color="auto" w:fill="E6E6E6"/>
          </w:tcPr>
          <w:p w14:paraId="5589D652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3EFECDF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0.50</w:t>
            </w:r>
            <w:bookmarkEnd w:id="28"/>
          </w:p>
        </w:tc>
      </w:tr>
      <w:tr w:rsidR="00656F57" w14:paraId="79D17B7C" w14:textId="77777777">
        <w:tc>
          <w:tcPr>
            <w:tcW w:w="2841" w:type="dxa"/>
            <w:shd w:val="clear" w:color="auto" w:fill="E6E6E6"/>
          </w:tcPr>
          <w:p w14:paraId="40219CE2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48C6A28" w14:textId="77777777" w:rsidR="00656F57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0.86</w:t>
            </w:r>
            <w:bookmarkEnd w:id="29"/>
          </w:p>
        </w:tc>
      </w:tr>
      <w:tr w:rsidR="00656F57" w14:paraId="67EDB127" w14:textId="77777777">
        <w:tc>
          <w:tcPr>
            <w:tcW w:w="2841" w:type="dxa"/>
            <w:shd w:val="clear" w:color="auto" w:fill="E6E6E6"/>
          </w:tcPr>
          <w:p w14:paraId="747B4705" w14:textId="77777777" w:rsidR="00656F57" w:rsidRDefault="00000000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8607823" w14:textId="77777777" w:rsidR="00656F57" w:rsidRDefault="00000000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:6.5-9.5,</w:t>
            </w:r>
            <w:r>
              <w:t>供暖期</w:t>
            </w:r>
            <w:r>
              <w:t>:11.5-3.5</w:t>
            </w:r>
            <w:bookmarkEnd w:id="30"/>
          </w:p>
        </w:tc>
      </w:tr>
    </w:tbl>
    <w:p w14:paraId="24B2083A" w14:textId="77777777" w:rsidR="00656F57" w:rsidRDefault="00656F57">
      <w:pPr>
        <w:pStyle w:val="a0"/>
        <w:ind w:firstLineChars="0" w:firstLine="0"/>
        <w:rPr>
          <w:lang w:val="en-US"/>
        </w:rPr>
      </w:pPr>
    </w:p>
    <w:p w14:paraId="5CF2517D" w14:textId="77777777" w:rsidR="00656F57" w:rsidRDefault="00000000">
      <w:pPr>
        <w:pStyle w:val="1"/>
      </w:pPr>
      <w:bookmarkStart w:id="31" w:name="TitleFormat"/>
      <w:bookmarkStart w:id="32" w:name="_Toc13823"/>
      <w:r>
        <w:rPr>
          <w:rFonts w:hint="eastAsia"/>
        </w:rPr>
        <w:t>计算依据</w:t>
      </w:r>
      <w:bookmarkEnd w:id="31"/>
      <w:bookmarkEnd w:id="32"/>
    </w:p>
    <w:p w14:paraId="572D1FFF" w14:textId="77777777" w:rsidR="00656F57" w:rsidRDefault="00000000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79314F94" w14:textId="77777777" w:rsidR="00656F5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73C6C7B7" w14:textId="77777777" w:rsidR="00656F5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2BE8A780" w14:textId="77777777" w:rsidR="00656F5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176EA242" w14:textId="77777777" w:rsidR="00656F5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0A537FC4" w14:textId="77777777" w:rsidR="00656F5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4059481D" w14:textId="77777777" w:rsidR="00656F57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3C304612" w14:textId="77777777" w:rsidR="00656F57" w:rsidRDefault="00656F57">
      <w:pPr>
        <w:pStyle w:val="a0"/>
        <w:ind w:firstLineChars="0" w:firstLine="0"/>
        <w:rPr>
          <w:lang w:val="en-US"/>
        </w:rPr>
      </w:pPr>
    </w:p>
    <w:p w14:paraId="22FCE999" w14:textId="77777777" w:rsidR="00656F57" w:rsidRDefault="00000000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1263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5B9A49E1" w14:textId="77777777" w:rsidR="00656F57" w:rsidRDefault="000000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9111886" w14:textId="77777777" w:rsidR="00656F57" w:rsidRDefault="00000000">
      <w:pPr>
        <w:pStyle w:val="1"/>
      </w:pPr>
      <w:bookmarkStart w:id="40" w:name="_Toc1396"/>
      <w:r>
        <w:rPr>
          <w:rFonts w:hint="eastAsia"/>
        </w:rPr>
        <w:lastRenderedPageBreak/>
        <w:t>气象数据</w:t>
      </w:r>
      <w:bookmarkEnd w:id="40"/>
    </w:p>
    <w:p w14:paraId="2FE6BA14" w14:textId="77777777" w:rsidR="00656F57" w:rsidRDefault="00000000">
      <w:pPr>
        <w:pStyle w:val="2"/>
      </w:pPr>
      <w:bookmarkStart w:id="41" w:name="_Toc20188"/>
      <w:r>
        <w:rPr>
          <w:rFonts w:hint="eastAsia"/>
        </w:rPr>
        <w:t>气象地点</w:t>
      </w:r>
      <w:bookmarkEnd w:id="41"/>
    </w:p>
    <w:p w14:paraId="417D4C3C" w14:textId="77777777" w:rsidR="00656F57" w:rsidRDefault="00000000">
      <w:pPr>
        <w:pStyle w:val="a0"/>
        <w:ind w:firstLine="420"/>
        <w:rPr>
          <w:lang w:val="en-US"/>
        </w:rPr>
      </w:pPr>
      <w:bookmarkStart w:id="42" w:name="气象数据来源"/>
      <w:r>
        <w:t>安徽</w:t>
      </w:r>
      <w:r>
        <w:t>-</w:t>
      </w:r>
      <w:r>
        <w:t>合肥</w:t>
      </w:r>
      <w:r>
        <w:t xml:space="preserve">, </w:t>
      </w:r>
      <w:r>
        <w:t>《建筑节能气象参数标准》</w:t>
      </w:r>
      <w:bookmarkEnd w:id="42"/>
    </w:p>
    <w:p w14:paraId="7EE271C2" w14:textId="77777777" w:rsidR="00656F57" w:rsidRDefault="00000000">
      <w:pPr>
        <w:pStyle w:val="2"/>
      </w:pPr>
      <w:bookmarkStart w:id="43" w:name="_Toc6383"/>
      <w:r>
        <w:rPr>
          <w:rFonts w:hint="eastAsia"/>
        </w:rPr>
        <w:t>逐日干球温度表</w:t>
      </w:r>
      <w:bookmarkEnd w:id="43"/>
    </w:p>
    <w:p w14:paraId="5033291F" w14:textId="77777777" w:rsidR="00656F57" w:rsidRDefault="00000000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5206827B" wp14:editId="5EC8885E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D57A9" w14:textId="77777777" w:rsidR="00656F57" w:rsidRDefault="00000000">
      <w:pPr>
        <w:pStyle w:val="2"/>
      </w:pPr>
      <w:bookmarkStart w:id="45" w:name="_Toc8581"/>
      <w:r>
        <w:rPr>
          <w:rFonts w:hint="eastAsia"/>
        </w:rPr>
        <w:t>逐月辐照量表</w:t>
      </w:r>
      <w:bookmarkEnd w:id="45"/>
    </w:p>
    <w:p w14:paraId="5BD8E095" w14:textId="77777777" w:rsidR="00656F57" w:rsidRDefault="00000000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4E245643" wp14:editId="630E398E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CAD71" w14:textId="77777777" w:rsidR="00656F57" w:rsidRDefault="00000000">
      <w:pPr>
        <w:pStyle w:val="2"/>
      </w:pPr>
      <w:bookmarkStart w:id="47" w:name="_Toc1602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56F57" w14:paraId="691F0E7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F067E74" w14:textId="77777777" w:rsidR="00656F57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72DD6AD" w14:textId="77777777" w:rsidR="00656F57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491569C" w14:textId="77777777" w:rsidR="00656F57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B45525" w14:textId="77777777" w:rsidR="00656F57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33484D" w14:textId="77777777" w:rsidR="00656F57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69A656" w14:textId="77777777" w:rsidR="00656F57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656F57" w14:paraId="272BD68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77A507B" w14:textId="77777777" w:rsidR="00656F57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A6E5E71" w14:textId="77777777" w:rsidR="00656F57" w:rsidRDefault="00000000">
            <w:r>
              <w:t>07</w:t>
            </w:r>
            <w:r>
              <w:t>月</w:t>
            </w:r>
            <w:r>
              <w:t>10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729F422" w14:textId="77777777" w:rsidR="00656F57" w:rsidRDefault="00000000">
            <w:r>
              <w:t>38.9</w:t>
            </w:r>
          </w:p>
        </w:tc>
        <w:tc>
          <w:tcPr>
            <w:tcW w:w="1556" w:type="dxa"/>
            <w:vAlign w:val="center"/>
          </w:tcPr>
          <w:p w14:paraId="7F87A972" w14:textId="77777777" w:rsidR="00656F57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127C663D" w14:textId="77777777" w:rsidR="00656F57" w:rsidRDefault="00000000">
            <w:r>
              <w:t>20.4</w:t>
            </w:r>
          </w:p>
        </w:tc>
        <w:tc>
          <w:tcPr>
            <w:tcW w:w="1556" w:type="dxa"/>
            <w:vAlign w:val="center"/>
          </w:tcPr>
          <w:p w14:paraId="496AF452" w14:textId="77777777" w:rsidR="00656F57" w:rsidRDefault="00000000">
            <w:r>
              <w:t>91.5</w:t>
            </w:r>
          </w:p>
        </w:tc>
      </w:tr>
      <w:tr w:rsidR="00656F57" w14:paraId="625E7C1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7D2436C" w14:textId="77777777" w:rsidR="00656F57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38717787" w14:textId="77777777" w:rsidR="00656F57" w:rsidRDefault="00000000">
            <w:r>
              <w:t>01</w:t>
            </w:r>
            <w:r>
              <w:t>月</w:t>
            </w:r>
            <w:r>
              <w:t>31</w:t>
            </w:r>
            <w:r>
              <w:t>日</w:t>
            </w:r>
            <w:r>
              <w:t>19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4034218" w14:textId="77777777" w:rsidR="00656F57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3C0B7A92" w14:textId="77777777" w:rsidR="00656F57" w:rsidRDefault="00000000">
            <w:r>
              <w:t>-8.3</w:t>
            </w:r>
          </w:p>
        </w:tc>
        <w:tc>
          <w:tcPr>
            <w:tcW w:w="1556" w:type="dxa"/>
            <w:vAlign w:val="center"/>
          </w:tcPr>
          <w:p w14:paraId="1F6A0397" w14:textId="77777777" w:rsidR="00656F57" w:rsidRDefault="00000000">
            <w:r>
              <w:t>1.4</w:t>
            </w:r>
          </w:p>
        </w:tc>
        <w:tc>
          <w:tcPr>
            <w:tcW w:w="1556" w:type="dxa"/>
            <w:vAlign w:val="center"/>
          </w:tcPr>
          <w:p w14:paraId="41187572" w14:textId="77777777" w:rsidR="00656F57" w:rsidRDefault="00000000">
            <w:r>
              <w:t>-3.8</w:t>
            </w:r>
          </w:p>
        </w:tc>
      </w:tr>
    </w:tbl>
    <w:p w14:paraId="5DCB6ADA" w14:textId="77777777" w:rsidR="00656F57" w:rsidRDefault="00000000">
      <w:pPr>
        <w:pStyle w:val="1"/>
        <w:widowControl w:val="0"/>
        <w:jc w:val="both"/>
      </w:pPr>
      <w:bookmarkStart w:id="48" w:name="气象峰值工况"/>
      <w:bookmarkStart w:id="49" w:name="_Toc957"/>
      <w:bookmarkEnd w:id="48"/>
      <w:r>
        <w:t>建筑大样</w:t>
      </w:r>
      <w:bookmarkEnd w:id="49"/>
    </w:p>
    <w:p w14:paraId="5FCF07A2" w14:textId="77777777" w:rsidR="00656F57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3C2E809" wp14:editId="574C66E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4B4E9" w14:textId="77777777" w:rsidR="00656F57" w:rsidRDefault="00000000">
      <w:pPr>
        <w:widowControl w:val="0"/>
        <w:jc w:val="center"/>
      </w:pPr>
      <w:proofErr w:type="gramStart"/>
      <w:r>
        <w:t>西南轴侧图</w:t>
      </w:r>
      <w:proofErr w:type="gramEnd"/>
    </w:p>
    <w:p w14:paraId="467D0711" w14:textId="77777777" w:rsidR="00656F5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91395C3" wp14:editId="6F65336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4E866" w14:textId="77777777" w:rsidR="00656F57" w:rsidRDefault="00000000">
      <w:pPr>
        <w:widowControl w:val="0"/>
        <w:jc w:val="center"/>
      </w:pPr>
      <w:proofErr w:type="gramStart"/>
      <w:r>
        <w:t>东北轴侧图</w:t>
      </w:r>
      <w:proofErr w:type="gramEnd"/>
    </w:p>
    <w:p w14:paraId="16D46700" w14:textId="77777777" w:rsidR="00656F5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870EC67" wp14:editId="3F29EF14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02B96" w14:textId="77777777" w:rsidR="00656F57" w:rsidRDefault="00000000">
      <w:pPr>
        <w:widowControl w:val="0"/>
        <w:jc w:val="center"/>
      </w:pPr>
      <w:r>
        <w:t>前视图</w:t>
      </w:r>
    </w:p>
    <w:p w14:paraId="6915095C" w14:textId="77777777" w:rsidR="00656F57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6C5ACEE" wp14:editId="2887F80F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4EF9A" w14:textId="77777777" w:rsidR="00656F57" w:rsidRDefault="00000000">
      <w:pPr>
        <w:widowControl w:val="0"/>
        <w:jc w:val="center"/>
      </w:pPr>
      <w:r>
        <w:t>后视图</w:t>
      </w:r>
    </w:p>
    <w:p w14:paraId="2938D757" w14:textId="77777777" w:rsidR="00656F57" w:rsidRDefault="00000000">
      <w:pPr>
        <w:pStyle w:val="1"/>
        <w:widowControl w:val="0"/>
        <w:jc w:val="both"/>
      </w:pPr>
      <w:bookmarkStart w:id="50" w:name="_Toc21163"/>
      <w:r>
        <w:t>围护结构</w:t>
      </w:r>
      <w:bookmarkEnd w:id="50"/>
    </w:p>
    <w:p w14:paraId="04A9E9C5" w14:textId="77777777" w:rsidR="00656F57" w:rsidRDefault="00000000">
      <w:pPr>
        <w:pStyle w:val="2"/>
        <w:widowControl w:val="0"/>
      </w:pPr>
      <w:bookmarkStart w:id="51" w:name="_Toc28785"/>
      <w:r>
        <w:t>工程材料</w:t>
      </w:r>
      <w:bookmarkEnd w:id="51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56F57" w14:paraId="4B1E39EB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0579D0C9" w14:textId="77777777" w:rsidR="00656F5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4B548F" w14:textId="77777777" w:rsidR="00656F57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F7CBDD" w14:textId="77777777" w:rsidR="00656F57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54B5EC" w14:textId="77777777" w:rsidR="00656F57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D41A5D" w14:textId="77777777" w:rsidR="00656F57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0456C0" w14:textId="77777777" w:rsidR="00656F57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F80CBFB" w14:textId="77777777" w:rsidR="00656F57" w:rsidRDefault="00000000">
            <w:pPr>
              <w:jc w:val="center"/>
            </w:pPr>
            <w:r>
              <w:t>数据来源</w:t>
            </w:r>
          </w:p>
        </w:tc>
      </w:tr>
      <w:tr w:rsidR="00656F57" w14:paraId="1E947BB0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61A0CF20" w14:textId="77777777" w:rsidR="00656F57" w:rsidRDefault="00656F5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136E7E6" w14:textId="77777777" w:rsidR="00656F57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26B4442" w14:textId="77777777" w:rsidR="00656F5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2692C9" w14:textId="77777777" w:rsidR="00656F5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D9F7B3" w14:textId="77777777" w:rsidR="00656F57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0036DC" w14:textId="77777777" w:rsidR="00656F57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E4595E7" w14:textId="77777777" w:rsidR="00656F57" w:rsidRDefault="00656F57">
            <w:pPr>
              <w:jc w:val="center"/>
            </w:pPr>
          </w:p>
        </w:tc>
      </w:tr>
      <w:tr w:rsidR="00656F57" w14:paraId="139510A9" w14:textId="77777777">
        <w:trPr>
          <w:jc w:val="center"/>
        </w:trPr>
        <w:tc>
          <w:tcPr>
            <w:tcW w:w="2196" w:type="dxa"/>
            <w:vAlign w:val="center"/>
          </w:tcPr>
          <w:p w14:paraId="4159CE54" w14:textId="77777777" w:rsidR="00656F5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D4D399E" w14:textId="77777777" w:rsidR="00656F57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6A838B8" w14:textId="77777777" w:rsidR="00656F57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E94A7E8" w14:textId="77777777" w:rsidR="00656F57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7FA70E9" w14:textId="77777777" w:rsidR="00656F57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DCA5769" w14:textId="77777777" w:rsidR="00656F57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66883CE5" w14:textId="77777777" w:rsidR="00656F57" w:rsidRDefault="00656F57">
            <w:pPr>
              <w:rPr>
                <w:sz w:val="18"/>
                <w:szCs w:val="18"/>
              </w:rPr>
            </w:pPr>
          </w:p>
        </w:tc>
      </w:tr>
      <w:tr w:rsidR="00656F57" w14:paraId="6599DE40" w14:textId="77777777">
        <w:trPr>
          <w:jc w:val="center"/>
        </w:trPr>
        <w:tc>
          <w:tcPr>
            <w:tcW w:w="2196" w:type="dxa"/>
            <w:vAlign w:val="center"/>
          </w:tcPr>
          <w:p w14:paraId="58ACD359" w14:textId="77777777" w:rsidR="00656F57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934E0C2" w14:textId="77777777" w:rsidR="00656F57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C9F7419" w14:textId="77777777" w:rsidR="00656F57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C35EC94" w14:textId="77777777" w:rsidR="00656F57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BC1A93C" w14:textId="77777777" w:rsidR="00656F57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F861081" w14:textId="77777777" w:rsidR="00656F57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7533F70F" w14:textId="77777777" w:rsidR="00656F57" w:rsidRDefault="00656F57">
            <w:pPr>
              <w:rPr>
                <w:sz w:val="18"/>
                <w:szCs w:val="18"/>
              </w:rPr>
            </w:pPr>
          </w:p>
        </w:tc>
      </w:tr>
      <w:tr w:rsidR="00656F57" w14:paraId="0AE51A14" w14:textId="77777777">
        <w:trPr>
          <w:jc w:val="center"/>
        </w:trPr>
        <w:tc>
          <w:tcPr>
            <w:tcW w:w="2196" w:type="dxa"/>
            <w:vAlign w:val="center"/>
          </w:tcPr>
          <w:p w14:paraId="5AF03B5A" w14:textId="77777777" w:rsidR="00656F5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D21E06F" w14:textId="77777777" w:rsidR="00656F57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7ABDC04" w14:textId="77777777" w:rsidR="00656F5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7244931" w14:textId="77777777" w:rsidR="00656F57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6189812" w14:textId="77777777" w:rsidR="00656F57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488EB804" w14:textId="77777777" w:rsidR="00656F57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26364440" w14:textId="77777777" w:rsidR="00656F57" w:rsidRDefault="00656F57">
            <w:pPr>
              <w:rPr>
                <w:sz w:val="18"/>
                <w:szCs w:val="18"/>
              </w:rPr>
            </w:pPr>
          </w:p>
        </w:tc>
      </w:tr>
      <w:tr w:rsidR="00656F57" w14:paraId="50198B9C" w14:textId="77777777">
        <w:trPr>
          <w:jc w:val="center"/>
        </w:trPr>
        <w:tc>
          <w:tcPr>
            <w:tcW w:w="2196" w:type="dxa"/>
            <w:vAlign w:val="center"/>
          </w:tcPr>
          <w:p w14:paraId="1226280B" w14:textId="77777777" w:rsidR="00656F57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CDAD901" w14:textId="77777777" w:rsidR="00656F57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2C3DF3E" w14:textId="77777777" w:rsidR="00656F57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3F582C3C" w14:textId="77777777" w:rsidR="00656F57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34A5C40D" w14:textId="77777777" w:rsidR="00656F57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565F00C9" w14:textId="77777777" w:rsidR="00656F57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5AE0599" w14:textId="77777777" w:rsidR="00656F57" w:rsidRDefault="00656F57">
            <w:pPr>
              <w:rPr>
                <w:sz w:val="18"/>
                <w:szCs w:val="18"/>
              </w:rPr>
            </w:pPr>
          </w:p>
        </w:tc>
      </w:tr>
      <w:tr w:rsidR="00656F57" w14:paraId="4309C6BB" w14:textId="77777777">
        <w:trPr>
          <w:jc w:val="center"/>
        </w:trPr>
        <w:tc>
          <w:tcPr>
            <w:tcW w:w="2196" w:type="dxa"/>
            <w:vAlign w:val="center"/>
          </w:tcPr>
          <w:p w14:paraId="7F0DAF04" w14:textId="77777777" w:rsidR="00656F57" w:rsidRDefault="00000000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4B003A5E" w14:textId="77777777" w:rsidR="00656F57" w:rsidRDefault="00000000">
            <w:pPr>
              <w:jc w:val="right"/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62CC032F" w14:textId="77777777" w:rsidR="00656F57" w:rsidRDefault="00000000">
            <w:pPr>
              <w:jc w:val="right"/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47A31683" w14:textId="77777777" w:rsidR="00656F57" w:rsidRDefault="00000000">
            <w:pPr>
              <w:jc w:val="right"/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56A383C5" w14:textId="77777777" w:rsidR="00656F57" w:rsidRDefault="00000000">
            <w:pPr>
              <w:jc w:val="right"/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5A02F0C9" w14:textId="77777777" w:rsidR="00656F57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DDC2F27" w14:textId="77777777" w:rsidR="00656F57" w:rsidRDefault="00656F57">
            <w:pPr>
              <w:rPr>
                <w:sz w:val="18"/>
                <w:szCs w:val="18"/>
              </w:rPr>
            </w:pPr>
          </w:p>
        </w:tc>
      </w:tr>
      <w:tr w:rsidR="00656F57" w14:paraId="41740008" w14:textId="77777777">
        <w:trPr>
          <w:jc w:val="center"/>
        </w:trPr>
        <w:tc>
          <w:tcPr>
            <w:tcW w:w="2196" w:type="dxa"/>
            <w:vAlign w:val="center"/>
          </w:tcPr>
          <w:p w14:paraId="6919CC6C" w14:textId="77777777" w:rsidR="00656F57" w:rsidRDefault="00000000">
            <w:r>
              <w:t>细石混凝土（配筋）</w:t>
            </w:r>
          </w:p>
        </w:tc>
        <w:tc>
          <w:tcPr>
            <w:tcW w:w="1018" w:type="dxa"/>
            <w:vAlign w:val="center"/>
          </w:tcPr>
          <w:p w14:paraId="1DC438EF" w14:textId="77777777" w:rsidR="00656F57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0BC8D94E" w14:textId="77777777" w:rsidR="00656F57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33454CD2" w14:textId="77777777" w:rsidR="00656F57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4A0D2B5" w14:textId="77777777" w:rsidR="00656F57" w:rsidRDefault="00000000">
            <w:pPr>
              <w:jc w:val="right"/>
            </w:pPr>
            <w:r>
              <w:t>934.0</w:t>
            </w:r>
          </w:p>
        </w:tc>
        <w:tc>
          <w:tcPr>
            <w:tcW w:w="1188" w:type="dxa"/>
            <w:vAlign w:val="center"/>
          </w:tcPr>
          <w:p w14:paraId="28C028FF" w14:textId="77777777" w:rsidR="00656F57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EF17DCC" w14:textId="77777777" w:rsidR="00656F57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656F57" w14:paraId="0619A2E4" w14:textId="77777777">
        <w:trPr>
          <w:jc w:val="center"/>
        </w:trPr>
        <w:tc>
          <w:tcPr>
            <w:tcW w:w="2196" w:type="dxa"/>
            <w:vAlign w:val="center"/>
          </w:tcPr>
          <w:p w14:paraId="1A3215BD" w14:textId="77777777" w:rsidR="00656F57" w:rsidRDefault="00000000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0E78BD8B" w14:textId="77777777" w:rsidR="00656F57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490C34B8" w14:textId="77777777" w:rsidR="00656F57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744F4BA9" w14:textId="77777777" w:rsidR="00656F57" w:rsidRDefault="00000000">
            <w:pPr>
              <w:jc w:val="right"/>
            </w:pPr>
            <w:r>
              <w:t>31.0</w:t>
            </w:r>
          </w:p>
        </w:tc>
        <w:tc>
          <w:tcPr>
            <w:tcW w:w="1018" w:type="dxa"/>
            <w:vAlign w:val="center"/>
          </w:tcPr>
          <w:p w14:paraId="211683EA" w14:textId="77777777" w:rsidR="00656F57" w:rsidRDefault="00000000">
            <w:pPr>
              <w:jc w:val="right"/>
            </w:pPr>
            <w:r>
              <w:t>4311.6</w:t>
            </w:r>
          </w:p>
        </w:tc>
        <w:tc>
          <w:tcPr>
            <w:tcW w:w="1188" w:type="dxa"/>
            <w:vAlign w:val="center"/>
          </w:tcPr>
          <w:p w14:paraId="77CF62AC" w14:textId="77777777" w:rsidR="00656F57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A09694D" w14:textId="77777777" w:rsidR="00656F57" w:rsidRDefault="00000000">
            <w:r>
              <w:rPr>
                <w:sz w:val="18"/>
                <w:szCs w:val="18"/>
              </w:rPr>
              <w:t>DBJ43</w:t>
            </w:r>
            <w:r>
              <w:rPr>
                <w:sz w:val="18"/>
                <w:szCs w:val="18"/>
              </w:rPr>
              <w:t>／</w:t>
            </w:r>
            <w:r>
              <w:rPr>
                <w:sz w:val="18"/>
                <w:szCs w:val="18"/>
              </w:rPr>
              <w:t>T003-2023</w:t>
            </w:r>
          </w:p>
        </w:tc>
      </w:tr>
      <w:tr w:rsidR="00656F57" w14:paraId="2E2490C1" w14:textId="77777777">
        <w:trPr>
          <w:jc w:val="center"/>
        </w:trPr>
        <w:tc>
          <w:tcPr>
            <w:tcW w:w="2196" w:type="dxa"/>
            <w:vAlign w:val="center"/>
          </w:tcPr>
          <w:p w14:paraId="208AB83B" w14:textId="77777777" w:rsidR="00656F57" w:rsidRDefault="00000000">
            <w:r>
              <w:lastRenderedPageBreak/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04CA7A24" w14:textId="77777777" w:rsidR="00656F57" w:rsidRDefault="00000000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66BC6E39" w14:textId="77777777" w:rsidR="00656F57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65DD74EB" w14:textId="77777777" w:rsidR="00656F57" w:rsidRDefault="00000000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7BDB5101" w14:textId="77777777" w:rsidR="00656F57" w:rsidRDefault="00000000">
            <w:pPr>
              <w:jc w:val="right"/>
            </w:pPr>
            <w:r>
              <w:t>1620.0</w:t>
            </w:r>
          </w:p>
        </w:tc>
        <w:tc>
          <w:tcPr>
            <w:tcW w:w="1188" w:type="dxa"/>
            <w:vAlign w:val="center"/>
          </w:tcPr>
          <w:p w14:paraId="27BF9A50" w14:textId="77777777" w:rsidR="00656F57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C8FA7C8" w14:textId="77777777" w:rsidR="00656F57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656F57" w14:paraId="2290F53B" w14:textId="77777777">
        <w:trPr>
          <w:jc w:val="center"/>
        </w:trPr>
        <w:tc>
          <w:tcPr>
            <w:tcW w:w="2196" w:type="dxa"/>
            <w:vAlign w:val="center"/>
          </w:tcPr>
          <w:p w14:paraId="4BD20192" w14:textId="77777777" w:rsidR="00656F57" w:rsidRDefault="00000000">
            <w:r>
              <w:t>轻骨料混凝土</w:t>
            </w:r>
            <w:proofErr w:type="gramStart"/>
            <w:r>
              <w:t>找坡层</w:t>
            </w:r>
            <w:proofErr w:type="gramEnd"/>
          </w:p>
        </w:tc>
        <w:tc>
          <w:tcPr>
            <w:tcW w:w="1018" w:type="dxa"/>
            <w:vAlign w:val="center"/>
          </w:tcPr>
          <w:p w14:paraId="5293267D" w14:textId="77777777" w:rsidR="00656F57" w:rsidRDefault="00000000">
            <w:pPr>
              <w:jc w:val="right"/>
            </w:pPr>
            <w:r>
              <w:t>0.300</w:t>
            </w:r>
          </w:p>
        </w:tc>
        <w:tc>
          <w:tcPr>
            <w:tcW w:w="1030" w:type="dxa"/>
            <w:vAlign w:val="center"/>
          </w:tcPr>
          <w:p w14:paraId="72386B30" w14:textId="77777777" w:rsidR="00656F57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79751236" w14:textId="77777777" w:rsidR="00656F57" w:rsidRDefault="00000000">
            <w:pPr>
              <w:jc w:val="right"/>
            </w:pPr>
            <w:r>
              <w:t>1050.0</w:t>
            </w:r>
          </w:p>
        </w:tc>
        <w:tc>
          <w:tcPr>
            <w:tcW w:w="1018" w:type="dxa"/>
            <w:vAlign w:val="center"/>
          </w:tcPr>
          <w:p w14:paraId="1B489289" w14:textId="77777777" w:rsidR="00656F57" w:rsidRDefault="00000000">
            <w:pPr>
              <w:jc w:val="right"/>
            </w:pPr>
            <w:r>
              <w:t>1091.3</w:t>
            </w:r>
          </w:p>
        </w:tc>
        <w:tc>
          <w:tcPr>
            <w:tcW w:w="1188" w:type="dxa"/>
            <w:vAlign w:val="center"/>
          </w:tcPr>
          <w:p w14:paraId="4A2A616B" w14:textId="77777777" w:rsidR="00656F57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56E822EE" w14:textId="77777777" w:rsidR="00656F57" w:rsidRDefault="00000000">
            <w:r>
              <w:rPr>
                <w:sz w:val="18"/>
                <w:szCs w:val="18"/>
              </w:rPr>
              <w:t>DB34/T1466-2023</w:t>
            </w:r>
          </w:p>
        </w:tc>
      </w:tr>
      <w:tr w:rsidR="00656F57" w14:paraId="24D38931" w14:textId="77777777">
        <w:trPr>
          <w:jc w:val="center"/>
        </w:trPr>
        <w:tc>
          <w:tcPr>
            <w:tcW w:w="2196" w:type="dxa"/>
            <w:vAlign w:val="center"/>
          </w:tcPr>
          <w:p w14:paraId="2E1C9A12" w14:textId="77777777" w:rsidR="00656F57" w:rsidRDefault="00000000">
            <w:r>
              <w:t>钢筋混凝土屋面板</w:t>
            </w:r>
          </w:p>
        </w:tc>
        <w:tc>
          <w:tcPr>
            <w:tcW w:w="1018" w:type="dxa"/>
            <w:vAlign w:val="center"/>
          </w:tcPr>
          <w:p w14:paraId="1A4F82E0" w14:textId="77777777" w:rsidR="00656F57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75C9926" w14:textId="77777777" w:rsidR="00656F5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66C357A" w14:textId="77777777" w:rsidR="00656F57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04C47BC" w14:textId="77777777" w:rsidR="00656F57" w:rsidRDefault="00000000">
            <w:pPr>
              <w:jc w:val="right"/>
            </w:pPr>
            <w:r>
              <w:t>935.2</w:t>
            </w:r>
          </w:p>
        </w:tc>
        <w:tc>
          <w:tcPr>
            <w:tcW w:w="1188" w:type="dxa"/>
            <w:vAlign w:val="center"/>
          </w:tcPr>
          <w:p w14:paraId="3968DCE6" w14:textId="77777777" w:rsidR="00656F57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6EF4916" w14:textId="77777777" w:rsidR="00656F57" w:rsidRDefault="00000000"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>2023-J-06</w:t>
            </w:r>
          </w:p>
        </w:tc>
      </w:tr>
    </w:tbl>
    <w:p w14:paraId="6242D91E" w14:textId="77777777" w:rsidR="00656F57" w:rsidRDefault="00000000">
      <w:pPr>
        <w:pStyle w:val="2"/>
        <w:widowControl w:val="0"/>
      </w:pPr>
      <w:bookmarkStart w:id="52" w:name="_Toc5474"/>
      <w:r>
        <w:t>围护结构作法简要说明</w:t>
      </w:r>
      <w:bookmarkEnd w:id="52"/>
    </w:p>
    <w:p w14:paraId="39903634" w14:textId="77777777" w:rsidR="00656F57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(K=0.482,D=3.876)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C7C4EB7" w14:textId="77777777" w:rsidR="00656F57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细石混凝土（配筋）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50mm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5mm</w:t>
      </w:r>
      <w:r>
        <w:rPr>
          <w:color w:val="000000"/>
        </w:rPr>
        <w:t>＋轻骨料混凝土</w:t>
      </w:r>
      <w:proofErr w:type="gramStart"/>
      <w:r>
        <w:rPr>
          <w:color w:val="000000"/>
        </w:rPr>
        <w:t>找坡层</w:t>
      </w:r>
      <w:proofErr w:type="gramEnd"/>
      <w:r>
        <w:rPr>
          <w:color w:val="000000"/>
        </w:rPr>
        <w:t xml:space="preserve"> 50mm</w:t>
      </w:r>
      <w:r>
        <w:rPr>
          <w:color w:val="000000"/>
        </w:rPr>
        <w:t>＋</w:t>
      </w:r>
      <w:r>
        <w:rPr>
          <w:color w:val="800080"/>
        </w:rPr>
        <w:t>钢筋混凝土屋面板</w:t>
      </w:r>
      <w:r>
        <w:rPr>
          <w:color w:val="800080"/>
        </w:rPr>
        <w:t xml:space="preserve"> 155mm</w:t>
      </w:r>
    </w:p>
    <w:p w14:paraId="77E4BCE9" w14:textId="77777777" w:rsidR="00656F5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</w:rPr>
        <w:t>外墙构造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(K=1.113,D=2.941)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1D302F5B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5C958183" w14:textId="77777777" w:rsidR="00656F5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</w:rPr>
        <w:t>挑空楼板</w:t>
      </w:r>
      <w:proofErr w:type="gramEnd"/>
      <w:r>
        <w:rPr>
          <w:color w:val="0000FF"/>
        </w:rPr>
        <w:t>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(K=1.178,D=2.146)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E96550E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849EB75" w14:textId="77777777" w:rsidR="00656F57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</w:rPr>
        <w:t>6</w:t>
      </w:r>
      <w:r>
        <w:rPr>
          <w:color w:val="0000FF"/>
        </w:rPr>
        <w:t>高透光</w:t>
      </w:r>
      <w:r>
        <w:rPr>
          <w:color w:val="0000FF"/>
        </w:rPr>
        <w:t>Low-E+12A(</w:t>
      </w:r>
      <w:r>
        <w:rPr>
          <w:color w:val="0000FF"/>
        </w:rPr>
        <w:t>空气</w:t>
      </w:r>
      <w:r>
        <w:rPr>
          <w:color w:val="0000FF"/>
        </w:rPr>
        <w:t>)+6(</w:t>
      </w:r>
      <w:r>
        <w:rPr>
          <w:color w:val="0000FF"/>
        </w:rPr>
        <w:t>窗框比</w:t>
      </w:r>
      <w:r>
        <w:rPr>
          <w:color w:val="0000FF"/>
        </w:rPr>
        <w:t>0.25)</w:t>
      </w:r>
      <w:r>
        <w:rPr>
          <w:color w:val="0000FF"/>
        </w:rPr>
        <w:t>金属隔热框</w:t>
      </w:r>
      <w:r>
        <w:rPr>
          <w:color w:val="0000FF"/>
        </w:rPr>
        <w:t>(</w:t>
      </w:r>
      <w:r>
        <w:rPr>
          <w:color w:val="0000FF"/>
        </w:rPr>
        <w:t>隔热条</w:t>
      </w:r>
      <w:r>
        <w:rPr>
          <w:color w:val="0000FF"/>
        </w:rPr>
        <w:t>18.6mm) (K=2.600)</w:t>
      </w:r>
      <w:r>
        <w:rPr>
          <w:color w:val="0000FF"/>
        </w:rPr>
        <w:t>：</w:t>
      </w:r>
    </w:p>
    <w:p w14:paraId="66DA943C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2.600W/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0.440</w:t>
      </w:r>
    </w:p>
    <w:p w14:paraId="6A75AC7E" w14:textId="77777777" w:rsidR="00656F57" w:rsidRDefault="00000000">
      <w:pPr>
        <w:pStyle w:val="2"/>
        <w:widowControl w:val="0"/>
      </w:pPr>
      <w:bookmarkStart w:id="53" w:name="_Toc4596"/>
      <w:r>
        <w:t>体形系数</w:t>
      </w:r>
      <w:bookmarkEnd w:id="53"/>
    </w:p>
    <w:p w14:paraId="3F6750CA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656F57" w14:paraId="3D343DDF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9932840" w14:textId="77777777" w:rsidR="00656F57" w:rsidRDefault="00000000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1D7C1B69" w14:textId="77777777" w:rsidR="00656F57" w:rsidRDefault="00000000">
            <w:r>
              <w:t>15728.65</w:t>
            </w:r>
          </w:p>
        </w:tc>
      </w:tr>
      <w:tr w:rsidR="00656F57" w14:paraId="49308AAD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18366CBB" w14:textId="77777777" w:rsidR="00656F57" w:rsidRDefault="00000000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7AF5F7CE" w14:textId="77777777" w:rsidR="00656F57" w:rsidRDefault="00000000">
            <w:r>
              <w:t>79737.57</w:t>
            </w:r>
          </w:p>
        </w:tc>
      </w:tr>
      <w:tr w:rsidR="00656F57" w14:paraId="6326A802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644FDF7" w14:textId="77777777" w:rsidR="00656F57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7FCFD4E1" w14:textId="77777777" w:rsidR="00656F57" w:rsidRDefault="00000000">
            <w:r>
              <w:t>0.20</w:t>
            </w:r>
          </w:p>
        </w:tc>
      </w:tr>
    </w:tbl>
    <w:p w14:paraId="5D0840B2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656F57" w14:paraId="7E6809C8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20A6E30E" w14:textId="77777777" w:rsidR="00656F57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D614343" w14:textId="77777777" w:rsidR="00656F57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75E3D80" w14:textId="77777777" w:rsidR="00656F57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56A415F" w14:textId="77777777" w:rsidR="00656F57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685ACC99" w14:textId="77777777" w:rsidR="00656F57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656F57" w14:paraId="5DEA4BD1" w14:textId="77777777">
        <w:trPr>
          <w:jc w:val="center"/>
        </w:trPr>
        <w:tc>
          <w:tcPr>
            <w:tcW w:w="882" w:type="dxa"/>
            <w:vAlign w:val="center"/>
          </w:tcPr>
          <w:p w14:paraId="784C35B0" w14:textId="77777777" w:rsidR="00656F57" w:rsidRDefault="00000000">
            <w:r>
              <w:t>1</w:t>
            </w:r>
          </w:p>
        </w:tc>
        <w:tc>
          <w:tcPr>
            <w:tcW w:w="1392" w:type="dxa"/>
            <w:vAlign w:val="center"/>
          </w:tcPr>
          <w:p w14:paraId="1EB4A0D8" w14:textId="77777777" w:rsidR="00656F57" w:rsidRDefault="00000000">
            <w:pPr>
              <w:jc w:val="right"/>
            </w:pPr>
            <w:r>
              <w:t>5.000</w:t>
            </w:r>
          </w:p>
        </w:tc>
        <w:tc>
          <w:tcPr>
            <w:tcW w:w="2263" w:type="dxa"/>
            <w:vAlign w:val="center"/>
          </w:tcPr>
          <w:p w14:paraId="128B3458" w14:textId="77777777" w:rsidR="00656F57" w:rsidRDefault="00000000">
            <w:pPr>
              <w:jc w:val="right"/>
            </w:pPr>
            <w:r>
              <w:t>3210.21</w:t>
            </w:r>
          </w:p>
        </w:tc>
        <w:tc>
          <w:tcPr>
            <w:tcW w:w="2263" w:type="dxa"/>
            <w:vAlign w:val="center"/>
          </w:tcPr>
          <w:p w14:paraId="0163DE74" w14:textId="77777777" w:rsidR="00656F57" w:rsidRDefault="00000000">
            <w:pPr>
              <w:jc w:val="right"/>
            </w:pPr>
            <w:r>
              <w:t>2512.06</w:t>
            </w:r>
          </w:p>
        </w:tc>
        <w:tc>
          <w:tcPr>
            <w:tcW w:w="2530" w:type="dxa"/>
            <w:vAlign w:val="center"/>
          </w:tcPr>
          <w:p w14:paraId="6F59AA61" w14:textId="77777777" w:rsidR="00656F57" w:rsidRDefault="00000000">
            <w:pPr>
              <w:jc w:val="right"/>
            </w:pPr>
            <w:r>
              <w:t>16051.07</w:t>
            </w:r>
          </w:p>
        </w:tc>
      </w:tr>
      <w:tr w:rsidR="00656F57" w14:paraId="06D9B4FA" w14:textId="77777777">
        <w:trPr>
          <w:jc w:val="center"/>
        </w:trPr>
        <w:tc>
          <w:tcPr>
            <w:tcW w:w="882" w:type="dxa"/>
            <w:vAlign w:val="center"/>
          </w:tcPr>
          <w:p w14:paraId="006B6A9F" w14:textId="77777777" w:rsidR="00656F57" w:rsidRDefault="00000000">
            <w:r>
              <w:t>2</w:t>
            </w:r>
          </w:p>
        </w:tc>
        <w:tc>
          <w:tcPr>
            <w:tcW w:w="1392" w:type="dxa"/>
            <w:vAlign w:val="center"/>
          </w:tcPr>
          <w:p w14:paraId="33E5F322" w14:textId="77777777" w:rsidR="00656F57" w:rsidRDefault="00000000">
            <w:pPr>
              <w:jc w:val="right"/>
            </w:pPr>
            <w:r>
              <w:t>5.000</w:t>
            </w:r>
          </w:p>
        </w:tc>
        <w:tc>
          <w:tcPr>
            <w:tcW w:w="2263" w:type="dxa"/>
            <w:vAlign w:val="center"/>
          </w:tcPr>
          <w:p w14:paraId="17AD40FD" w14:textId="77777777" w:rsidR="00656F57" w:rsidRDefault="00000000">
            <w:pPr>
              <w:jc w:val="right"/>
            </w:pPr>
            <w:r>
              <w:t>3229.00</w:t>
            </w:r>
          </w:p>
        </w:tc>
        <w:tc>
          <w:tcPr>
            <w:tcW w:w="2263" w:type="dxa"/>
            <w:vAlign w:val="center"/>
          </w:tcPr>
          <w:p w14:paraId="6CA2DC86" w14:textId="77777777" w:rsidR="00656F57" w:rsidRDefault="00000000">
            <w:pPr>
              <w:jc w:val="right"/>
            </w:pPr>
            <w:r>
              <w:t>2988.53</w:t>
            </w:r>
          </w:p>
        </w:tc>
        <w:tc>
          <w:tcPr>
            <w:tcW w:w="2530" w:type="dxa"/>
            <w:vAlign w:val="center"/>
          </w:tcPr>
          <w:p w14:paraId="3EF2E220" w14:textId="77777777" w:rsidR="00656F57" w:rsidRDefault="00000000">
            <w:pPr>
              <w:jc w:val="right"/>
            </w:pPr>
            <w:r>
              <w:t>16144.99</w:t>
            </w:r>
          </w:p>
        </w:tc>
      </w:tr>
      <w:tr w:rsidR="00656F57" w14:paraId="4021553E" w14:textId="77777777">
        <w:trPr>
          <w:jc w:val="center"/>
        </w:trPr>
        <w:tc>
          <w:tcPr>
            <w:tcW w:w="882" w:type="dxa"/>
            <w:vAlign w:val="center"/>
          </w:tcPr>
          <w:p w14:paraId="69009C01" w14:textId="77777777" w:rsidR="00656F57" w:rsidRDefault="00000000">
            <w:r>
              <w:t>3</w:t>
            </w:r>
          </w:p>
        </w:tc>
        <w:tc>
          <w:tcPr>
            <w:tcW w:w="1392" w:type="dxa"/>
            <w:vAlign w:val="center"/>
          </w:tcPr>
          <w:p w14:paraId="576DD39D" w14:textId="77777777" w:rsidR="00656F57" w:rsidRDefault="00000000">
            <w:pPr>
              <w:jc w:val="right"/>
            </w:pPr>
            <w:r>
              <w:t>5.000</w:t>
            </w:r>
          </w:p>
        </w:tc>
        <w:tc>
          <w:tcPr>
            <w:tcW w:w="2263" w:type="dxa"/>
            <w:vAlign w:val="center"/>
          </w:tcPr>
          <w:p w14:paraId="2B5C148A" w14:textId="77777777" w:rsidR="00656F57" w:rsidRDefault="00000000">
            <w:pPr>
              <w:jc w:val="right"/>
            </w:pPr>
            <w:r>
              <w:t>2961.74</w:t>
            </w:r>
          </w:p>
        </w:tc>
        <w:tc>
          <w:tcPr>
            <w:tcW w:w="2263" w:type="dxa"/>
            <w:vAlign w:val="center"/>
          </w:tcPr>
          <w:p w14:paraId="068CB832" w14:textId="77777777" w:rsidR="00656F57" w:rsidRDefault="00000000">
            <w:pPr>
              <w:jc w:val="right"/>
            </w:pPr>
            <w:r>
              <w:t>2517.94</w:t>
            </w:r>
          </w:p>
        </w:tc>
        <w:tc>
          <w:tcPr>
            <w:tcW w:w="2530" w:type="dxa"/>
            <w:vAlign w:val="center"/>
          </w:tcPr>
          <w:p w14:paraId="5F830345" w14:textId="77777777" w:rsidR="00656F57" w:rsidRDefault="00000000">
            <w:pPr>
              <w:jc w:val="right"/>
            </w:pPr>
            <w:r>
              <w:t>14808.70</w:t>
            </w:r>
          </w:p>
        </w:tc>
      </w:tr>
      <w:tr w:rsidR="00656F57" w14:paraId="49752965" w14:textId="77777777">
        <w:trPr>
          <w:jc w:val="center"/>
        </w:trPr>
        <w:tc>
          <w:tcPr>
            <w:tcW w:w="882" w:type="dxa"/>
            <w:vAlign w:val="center"/>
          </w:tcPr>
          <w:p w14:paraId="59D009EF" w14:textId="77777777" w:rsidR="00656F57" w:rsidRDefault="00000000">
            <w:r>
              <w:t>4</w:t>
            </w:r>
          </w:p>
        </w:tc>
        <w:tc>
          <w:tcPr>
            <w:tcW w:w="1392" w:type="dxa"/>
            <w:vAlign w:val="center"/>
          </w:tcPr>
          <w:p w14:paraId="1D19EA92" w14:textId="77777777" w:rsidR="00656F57" w:rsidRDefault="00000000">
            <w:pPr>
              <w:jc w:val="right"/>
            </w:pPr>
            <w:r>
              <w:t>5.000</w:t>
            </w:r>
          </w:p>
        </w:tc>
        <w:tc>
          <w:tcPr>
            <w:tcW w:w="2263" w:type="dxa"/>
            <w:vAlign w:val="center"/>
          </w:tcPr>
          <w:p w14:paraId="0648A73A" w14:textId="77777777" w:rsidR="00656F57" w:rsidRDefault="00000000">
            <w:pPr>
              <w:jc w:val="right"/>
            </w:pPr>
            <w:r>
              <w:t>2683.93</w:t>
            </w:r>
          </w:p>
        </w:tc>
        <w:tc>
          <w:tcPr>
            <w:tcW w:w="2263" w:type="dxa"/>
            <w:vAlign w:val="center"/>
          </w:tcPr>
          <w:p w14:paraId="2C441AC9" w14:textId="77777777" w:rsidR="00656F57" w:rsidRDefault="00000000">
            <w:pPr>
              <w:jc w:val="right"/>
            </w:pPr>
            <w:r>
              <w:t>2199.29</w:t>
            </w:r>
          </w:p>
        </w:tc>
        <w:tc>
          <w:tcPr>
            <w:tcW w:w="2530" w:type="dxa"/>
            <w:vAlign w:val="center"/>
          </w:tcPr>
          <w:p w14:paraId="4BC46C22" w14:textId="77777777" w:rsidR="00656F57" w:rsidRDefault="00000000">
            <w:pPr>
              <w:jc w:val="right"/>
            </w:pPr>
            <w:r>
              <w:t>13419.63</w:t>
            </w:r>
          </w:p>
        </w:tc>
      </w:tr>
      <w:tr w:rsidR="00656F57" w14:paraId="54115125" w14:textId="77777777">
        <w:trPr>
          <w:jc w:val="center"/>
        </w:trPr>
        <w:tc>
          <w:tcPr>
            <w:tcW w:w="882" w:type="dxa"/>
            <w:vAlign w:val="center"/>
          </w:tcPr>
          <w:p w14:paraId="2EC1E7C0" w14:textId="77777777" w:rsidR="00656F57" w:rsidRDefault="00000000">
            <w:r>
              <w:t>5</w:t>
            </w:r>
          </w:p>
        </w:tc>
        <w:tc>
          <w:tcPr>
            <w:tcW w:w="1392" w:type="dxa"/>
            <w:vAlign w:val="center"/>
          </w:tcPr>
          <w:p w14:paraId="5FE48558" w14:textId="77777777" w:rsidR="00656F57" w:rsidRDefault="00000000">
            <w:pPr>
              <w:jc w:val="right"/>
            </w:pPr>
            <w:r>
              <w:t>5.000</w:t>
            </w:r>
          </w:p>
        </w:tc>
        <w:tc>
          <w:tcPr>
            <w:tcW w:w="2263" w:type="dxa"/>
            <w:vAlign w:val="center"/>
          </w:tcPr>
          <w:p w14:paraId="5CDC5D94" w14:textId="77777777" w:rsidR="00656F57" w:rsidRDefault="00000000">
            <w:pPr>
              <w:jc w:val="right"/>
            </w:pPr>
            <w:r>
              <w:t>2419.94</w:t>
            </w:r>
          </w:p>
        </w:tc>
        <w:tc>
          <w:tcPr>
            <w:tcW w:w="2263" w:type="dxa"/>
            <w:vAlign w:val="center"/>
          </w:tcPr>
          <w:p w14:paraId="0CFEE417" w14:textId="77777777" w:rsidR="00656F57" w:rsidRDefault="00000000">
            <w:pPr>
              <w:jc w:val="right"/>
            </w:pPr>
            <w:r>
              <w:t>2093.66</w:t>
            </w:r>
          </w:p>
        </w:tc>
        <w:tc>
          <w:tcPr>
            <w:tcW w:w="2530" w:type="dxa"/>
            <w:vAlign w:val="center"/>
          </w:tcPr>
          <w:p w14:paraId="2980FA5B" w14:textId="77777777" w:rsidR="00656F57" w:rsidRDefault="00000000">
            <w:pPr>
              <w:jc w:val="right"/>
            </w:pPr>
            <w:r>
              <w:t>12099.71</w:t>
            </w:r>
          </w:p>
        </w:tc>
      </w:tr>
      <w:tr w:rsidR="00656F57" w14:paraId="238B2158" w14:textId="77777777">
        <w:trPr>
          <w:jc w:val="center"/>
        </w:trPr>
        <w:tc>
          <w:tcPr>
            <w:tcW w:w="882" w:type="dxa"/>
            <w:vAlign w:val="center"/>
          </w:tcPr>
          <w:p w14:paraId="3762DB59" w14:textId="77777777" w:rsidR="00656F57" w:rsidRDefault="00000000">
            <w:r>
              <w:t>6</w:t>
            </w:r>
          </w:p>
        </w:tc>
        <w:tc>
          <w:tcPr>
            <w:tcW w:w="1392" w:type="dxa"/>
            <w:vAlign w:val="center"/>
          </w:tcPr>
          <w:p w14:paraId="6685B62D" w14:textId="77777777" w:rsidR="00656F57" w:rsidRDefault="00000000">
            <w:pPr>
              <w:jc w:val="right"/>
            </w:pPr>
            <w:r>
              <w:t>5.000</w:t>
            </w:r>
          </w:p>
        </w:tc>
        <w:tc>
          <w:tcPr>
            <w:tcW w:w="2263" w:type="dxa"/>
            <w:vAlign w:val="center"/>
          </w:tcPr>
          <w:p w14:paraId="32AADC2D" w14:textId="77777777" w:rsidR="00656F57" w:rsidRDefault="00000000">
            <w:pPr>
              <w:jc w:val="right"/>
            </w:pPr>
            <w:r>
              <w:t>1442.69</w:t>
            </w:r>
          </w:p>
        </w:tc>
        <w:tc>
          <w:tcPr>
            <w:tcW w:w="2263" w:type="dxa"/>
            <w:vAlign w:val="center"/>
          </w:tcPr>
          <w:p w14:paraId="5FCD7F8A" w14:textId="77777777" w:rsidR="00656F57" w:rsidRDefault="00000000">
            <w:pPr>
              <w:jc w:val="right"/>
            </w:pPr>
            <w:r>
              <w:t>1974.47</w:t>
            </w:r>
          </w:p>
        </w:tc>
        <w:tc>
          <w:tcPr>
            <w:tcW w:w="2530" w:type="dxa"/>
            <w:vAlign w:val="center"/>
          </w:tcPr>
          <w:p w14:paraId="69A2BF20" w14:textId="77777777" w:rsidR="00656F57" w:rsidRDefault="00000000">
            <w:pPr>
              <w:jc w:val="right"/>
            </w:pPr>
            <w:r>
              <w:t>7213.47</w:t>
            </w:r>
          </w:p>
        </w:tc>
      </w:tr>
      <w:tr w:rsidR="00656F57" w14:paraId="74069F04" w14:textId="77777777">
        <w:trPr>
          <w:jc w:val="center"/>
        </w:trPr>
        <w:tc>
          <w:tcPr>
            <w:tcW w:w="882" w:type="dxa"/>
            <w:vAlign w:val="center"/>
          </w:tcPr>
          <w:p w14:paraId="2B8AE3F8" w14:textId="77777777" w:rsidR="00656F57" w:rsidRDefault="00000000">
            <w:r>
              <w:t>屋顶</w:t>
            </w:r>
          </w:p>
        </w:tc>
        <w:tc>
          <w:tcPr>
            <w:tcW w:w="1392" w:type="dxa"/>
            <w:vAlign w:val="center"/>
          </w:tcPr>
          <w:p w14:paraId="0A586103" w14:textId="77777777" w:rsidR="00656F57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7B8E613D" w14:textId="77777777" w:rsidR="00656F57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035675C" w14:textId="77777777" w:rsidR="00656F57" w:rsidRDefault="00000000">
            <w:pPr>
              <w:jc w:val="right"/>
            </w:pPr>
            <w:r>
              <w:t>1442.69</w:t>
            </w:r>
          </w:p>
        </w:tc>
        <w:tc>
          <w:tcPr>
            <w:tcW w:w="2530" w:type="dxa"/>
            <w:vAlign w:val="center"/>
          </w:tcPr>
          <w:p w14:paraId="3BCAF430" w14:textId="77777777" w:rsidR="00656F57" w:rsidRDefault="00000000">
            <w:pPr>
              <w:jc w:val="right"/>
            </w:pPr>
            <w:r>
              <w:t>－</w:t>
            </w:r>
          </w:p>
        </w:tc>
      </w:tr>
      <w:tr w:rsidR="00656F57" w14:paraId="44D0CC08" w14:textId="77777777">
        <w:trPr>
          <w:jc w:val="center"/>
        </w:trPr>
        <w:tc>
          <w:tcPr>
            <w:tcW w:w="882" w:type="dxa"/>
            <w:vAlign w:val="center"/>
          </w:tcPr>
          <w:p w14:paraId="3D0F4487" w14:textId="77777777" w:rsidR="00656F57" w:rsidRDefault="00000000">
            <w:r>
              <w:t>合计</w:t>
            </w:r>
          </w:p>
        </w:tc>
        <w:tc>
          <w:tcPr>
            <w:tcW w:w="1392" w:type="dxa"/>
            <w:vAlign w:val="center"/>
          </w:tcPr>
          <w:p w14:paraId="0DC4D46D" w14:textId="77777777" w:rsidR="00656F57" w:rsidRDefault="00000000">
            <w:pPr>
              <w:jc w:val="right"/>
            </w:pPr>
            <w:r>
              <w:t>30.00</w:t>
            </w:r>
          </w:p>
        </w:tc>
        <w:tc>
          <w:tcPr>
            <w:tcW w:w="2263" w:type="dxa"/>
            <w:vAlign w:val="center"/>
          </w:tcPr>
          <w:p w14:paraId="531603DB" w14:textId="77777777" w:rsidR="00656F57" w:rsidRDefault="00000000">
            <w:pPr>
              <w:jc w:val="right"/>
            </w:pPr>
            <w:r>
              <w:t>15947.51</w:t>
            </w:r>
          </w:p>
        </w:tc>
        <w:tc>
          <w:tcPr>
            <w:tcW w:w="2263" w:type="dxa"/>
            <w:vAlign w:val="center"/>
          </w:tcPr>
          <w:p w14:paraId="0E9ED37C" w14:textId="77777777" w:rsidR="00656F57" w:rsidRDefault="00000000">
            <w:pPr>
              <w:jc w:val="right"/>
            </w:pPr>
            <w:r>
              <w:t>15728.65</w:t>
            </w:r>
          </w:p>
        </w:tc>
        <w:tc>
          <w:tcPr>
            <w:tcW w:w="2530" w:type="dxa"/>
            <w:vAlign w:val="center"/>
          </w:tcPr>
          <w:p w14:paraId="7E23F73D" w14:textId="77777777" w:rsidR="00656F57" w:rsidRDefault="00000000">
            <w:pPr>
              <w:jc w:val="right"/>
            </w:pPr>
            <w:r>
              <w:t>79737.57</w:t>
            </w:r>
          </w:p>
        </w:tc>
      </w:tr>
    </w:tbl>
    <w:p w14:paraId="193025E7" w14:textId="77777777" w:rsidR="00656F57" w:rsidRDefault="00000000">
      <w:pPr>
        <w:pStyle w:val="2"/>
        <w:widowControl w:val="0"/>
      </w:pPr>
      <w:bookmarkStart w:id="54" w:name="_Toc26497"/>
      <w:proofErr w:type="gramStart"/>
      <w:r>
        <w:t>窗墙比</w:t>
      </w:r>
      <w:bookmarkEnd w:id="54"/>
      <w:proofErr w:type="gramEnd"/>
    </w:p>
    <w:p w14:paraId="672ABDF9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656F57" w14:paraId="224C53AF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6DC6D5FE" w14:textId="77777777" w:rsidR="00656F57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00C57A1" w14:textId="77777777" w:rsidR="00656F57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48A73C2" w14:textId="77777777" w:rsidR="00656F57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E87C320" w14:textId="77777777" w:rsidR="00656F57" w:rsidRDefault="00000000">
            <w:pPr>
              <w:jc w:val="center"/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9558E99" w14:textId="77777777" w:rsidR="00656F57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656F57" w14:paraId="064F2780" w14:textId="77777777">
        <w:trPr>
          <w:jc w:val="center"/>
        </w:trPr>
        <w:tc>
          <w:tcPr>
            <w:tcW w:w="1652" w:type="dxa"/>
            <w:vAlign w:val="center"/>
          </w:tcPr>
          <w:p w14:paraId="65331AB7" w14:textId="77777777" w:rsidR="00656F57" w:rsidRDefault="00000000">
            <w:pPr>
              <w:jc w:val="center"/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7494DCE2" w14:textId="77777777" w:rsidR="00656F57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DEAB45A" w14:textId="77777777" w:rsidR="00656F57" w:rsidRDefault="00000000">
            <w:pPr>
              <w:jc w:val="right"/>
            </w:pPr>
            <w:r>
              <w:t>1761.17</w:t>
            </w:r>
          </w:p>
        </w:tc>
        <w:tc>
          <w:tcPr>
            <w:tcW w:w="2105" w:type="dxa"/>
            <w:vAlign w:val="center"/>
          </w:tcPr>
          <w:p w14:paraId="0015AA0E" w14:textId="77777777" w:rsidR="00656F57" w:rsidRDefault="00000000">
            <w:pPr>
              <w:jc w:val="right"/>
            </w:pPr>
            <w:r>
              <w:t>1766.93</w:t>
            </w:r>
          </w:p>
        </w:tc>
        <w:tc>
          <w:tcPr>
            <w:tcW w:w="1652" w:type="dxa"/>
            <w:vAlign w:val="center"/>
          </w:tcPr>
          <w:p w14:paraId="5A2987E4" w14:textId="77777777" w:rsidR="00656F57" w:rsidRDefault="00000000">
            <w:pPr>
              <w:jc w:val="right"/>
            </w:pPr>
            <w:r>
              <w:t>1.00</w:t>
            </w:r>
          </w:p>
        </w:tc>
      </w:tr>
      <w:tr w:rsidR="00656F57" w14:paraId="4A97C22F" w14:textId="77777777">
        <w:trPr>
          <w:jc w:val="center"/>
        </w:trPr>
        <w:tc>
          <w:tcPr>
            <w:tcW w:w="1652" w:type="dxa"/>
            <w:vAlign w:val="center"/>
          </w:tcPr>
          <w:p w14:paraId="25AB094E" w14:textId="77777777" w:rsidR="00656F57" w:rsidRDefault="00000000">
            <w:pPr>
              <w:jc w:val="center"/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2D90CAD5" w14:textId="77777777" w:rsidR="00656F57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6C20A86" w14:textId="77777777" w:rsidR="00656F57" w:rsidRDefault="00000000">
            <w:pPr>
              <w:jc w:val="right"/>
            </w:pPr>
            <w:r>
              <w:t>2074.37</w:t>
            </w:r>
          </w:p>
        </w:tc>
        <w:tc>
          <w:tcPr>
            <w:tcW w:w="2105" w:type="dxa"/>
            <w:vAlign w:val="center"/>
          </w:tcPr>
          <w:p w14:paraId="7D1A728B" w14:textId="77777777" w:rsidR="00656F57" w:rsidRDefault="00000000">
            <w:pPr>
              <w:jc w:val="right"/>
            </w:pPr>
            <w:r>
              <w:t>2111.14</w:t>
            </w:r>
          </w:p>
        </w:tc>
        <w:tc>
          <w:tcPr>
            <w:tcW w:w="1652" w:type="dxa"/>
            <w:vAlign w:val="center"/>
          </w:tcPr>
          <w:p w14:paraId="7AA943B7" w14:textId="77777777" w:rsidR="00656F57" w:rsidRDefault="00000000">
            <w:pPr>
              <w:jc w:val="right"/>
            </w:pPr>
            <w:r>
              <w:t>0.98</w:t>
            </w:r>
          </w:p>
        </w:tc>
      </w:tr>
      <w:tr w:rsidR="00656F57" w14:paraId="0C559428" w14:textId="77777777">
        <w:trPr>
          <w:jc w:val="center"/>
        </w:trPr>
        <w:tc>
          <w:tcPr>
            <w:tcW w:w="1652" w:type="dxa"/>
            <w:vAlign w:val="center"/>
          </w:tcPr>
          <w:p w14:paraId="3B0164E8" w14:textId="77777777" w:rsidR="00656F57" w:rsidRDefault="00000000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3F88FE55" w14:textId="77777777" w:rsidR="00656F57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0591EBDB" w14:textId="77777777" w:rsidR="00656F57" w:rsidRDefault="00000000">
            <w:pPr>
              <w:jc w:val="right"/>
            </w:pPr>
            <w:r>
              <w:t>4136.03</w:t>
            </w:r>
          </w:p>
        </w:tc>
        <w:tc>
          <w:tcPr>
            <w:tcW w:w="2105" w:type="dxa"/>
            <w:vAlign w:val="center"/>
          </w:tcPr>
          <w:p w14:paraId="4A11F664" w14:textId="77777777" w:rsidR="00656F57" w:rsidRDefault="00000000">
            <w:pPr>
              <w:jc w:val="right"/>
            </w:pPr>
            <w:r>
              <w:t>4171.78</w:t>
            </w:r>
          </w:p>
        </w:tc>
        <w:tc>
          <w:tcPr>
            <w:tcW w:w="1652" w:type="dxa"/>
            <w:vAlign w:val="center"/>
          </w:tcPr>
          <w:p w14:paraId="2E263F42" w14:textId="77777777" w:rsidR="00656F57" w:rsidRDefault="00000000">
            <w:pPr>
              <w:jc w:val="right"/>
            </w:pPr>
            <w:r>
              <w:t>0.99</w:t>
            </w:r>
          </w:p>
        </w:tc>
      </w:tr>
      <w:tr w:rsidR="00656F57" w14:paraId="4C74EEBD" w14:textId="77777777">
        <w:trPr>
          <w:jc w:val="center"/>
        </w:trPr>
        <w:tc>
          <w:tcPr>
            <w:tcW w:w="1652" w:type="dxa"/>
            <w:vAlign w:val="center"/>
          </w:tcPr>
          <w:p w14:paraId="4A217974" w14:textId="77777777" w:rsidR="00656F57" w:rsidRDefault="00000000">
            <w:pPr>
              <w:jc w:val="center"/>
            </w:pPr>
            <w:r>
              <w:lastRenderedPageBreak/>
              <w:t>西向</w:t>
            </w:r>
          </w:p>
        </w:tc>
        <w:tc>
          <w:tcPr>
            <w:tcW w:w="1816" w:type="dxa"/>
            <w:vAlign w:val="center"/>
          </w:tcPr>
          <w:p w14:paraId="013D3674" w14:textId="77777777" w:rsidR="00656F57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45EB56B" w14:textId="77777777" w:rsidR="00656F57" w:rsidRDefault="00000000">
            <w:pPr>
              <w:jc w:val="right"/>
            </w:pPr>
            <w:r>
              <w:t>4257.22</w:t>
            </w:r>
          </w:p>
        </w:tc>
        <w:tc>
          <w:tcPr>
            <w:tcW w:w="2105" w:type="dxa"/>
            <w:vAlign w:val="center"/>
          </w:tcPr>
          <w:p w14:paraId="606282F7" w14:textId="77777777" w:rsidR="00656F57" w:rsidRDefault="00000000">
            <w:pPr>
              <w:jc w:val="right"/>
            </w:pPr>
            <w:r>
              <w:t>4270.73</w:t>
            </w:r>
          </w:p>
        </w:tc>
        <w:tc>
          <w:tcPr>
            <w:tcW w:w="1652" w:type="dxa"/>
            <w:vAlign w:val="center"/>
          </w:tcPr>
          <w:p w14:paraId="3E4732CE" w14:textId="77777777" w:rsidR="00656F57" w:rsidRDefault="00000000">
            <w:pPr>
              <w:jc w:val="right"/>
            </w:pPr>
            <w:r>
              <w:t>1.00</w:t>
            </w:r>
          </w:p>
        </w:tc>
      </w:tr>
    </w:tbl>
    <w:p w14:paraId="3CF7A3B3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656F57" w14:paraId="6B109F1A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034FD81B" w14:textId="77777777" w:rsidR="00656F57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2241A0" w14:textId="77777777" w:rsidR="00656F57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23C6B59" w14:textId="77777777" w:rsidR="00656F57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02EF061C" w14:textId="77777777" w:rsidR="00656F57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6CA0C4E" w14:textId="77777777" w:rsidR="00656F57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046E5A7" w14:textId="77777777" w:rsidR="00656F57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AE515EE" w14:textId="77777777" w:rsidR="00656F57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1871245" w14:textId="77777777" w:rsidR="00656F57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D4AD7F" w14:textId="77777777" w:rsidR="00656F57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656F57" w14:paraId="67976BAF" w14:textId="77777777">
        <w:trPr>
          <w:jc w:val="center"/>
        </w:trPr>
        <w:tc>
          <w:tcPr>
            <w:tcW w:w="877" w:type="dxa"/>
            <w:vAlign w:val="center"/>
          </w:tcPr>
          <w:p w14:paraId="77B48A99" w14:textId="77777777" w:rsidR="00656F57" w:rsidRDefault="00000000">
            <w:pPr>
              <w:jc w:val="center"/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64360DFC" w14:textId="77777777" w:rsidR="00656F57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08C366E0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4B4E492F" w14:textId="77777777" w:rsidR="00656F57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155A778E" w14:textId="77777777" w:rsidR="00656F57" w:rsidRDefault="00000000">
            <w:r>
              <w:t>1~6</w:t>
            </w:r>
          </w:p>
        </w:tc>
        <w:tc>
          <w:tcPr>
            <w:tcW w:w="718" w:type="dxa"/>
            <w:vAlign w:val="center"/>
          </w:tcPr>
          <w:p w14:paraId="4AA93024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7A8BFB3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FCF2212" w14:textId="77777777" w:rsidR="00656F57" w:rsidRDefault="00000000">
            <w:pPr>
              <w:jc w:val="right"/>
            </w:pPr>
            <w:r>
              <w:t>1761.17</w:t>
            </w:r>
          </w:p>
        </w:tc>
        <w:tc>
          <w:tcPr>
            <w:tcW w:w="1131" w:type="dxa"/>
            <w:vAlign w:val="center"/>
          </w:tcPr>
          <w:p w14:paraId="485B09E5" w14:textId="77777777" w:rsidR="00656F57" w:rsidRDefault="00000000">
            <w:pPr>
              <w:jc w:val="right"/>
            </w:pPr>
            <w:r>
              <w:t>1761.17</w:t>
            </w:r>
          </w:p>
        </w:tc>
      </w:tr>
      <w:tr w:rsidR="00656F57" w14:paraId="7435ABC2" w14:textId="77777777">
        <w:trPr>
          <w:jc w:val="center"/>
        </w:trPr>
        <w:tc>
          <w:tcPr>
            <w:tcW w:w="877" w:type="dxa"/>
            <w:vAlign w:val="center"/>
          </w:tcPr>
          <w:p w14:paraId="370AFC14" w14:textId="77777777" w:rsidR="00656F57" w:rsidRDefault="00000000">
            <w:pPr>
              <w:jc w:val="center"/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3B756D7F" w14:textId="77777777" w:rsidR="00656F57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22F67FFF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659931D3" w14:textId="77777777" w:rsidR="00656F57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411963D6" w14:textId="77777777" w:rsidR="00656F57" w:rsidRDefault="00000000">
            <w:r>
              <w:t>1~6</w:t>
            </w:r>
          </w:p>
        </w:tc>
        <w:tc>
          <w:tcPr>
            <w:tcW w:w="718" w:type="dxa"/>
            <w:vAlign w:val="center"/>
          </w:tcPr>
          <w:p w14:paraId="0617F012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F61A885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08AE92F" w14:textId="77777777" w:rsidR="00656F57" w:rsidRDefault="00000000">
            <w:pPr>
              <w:jc w:val="right"/>
            </w:pPr>
            <w:r>
              <w:t>2074.37</w:t>
            </w:r>
          </w:p>
        </w:tc>
        <w:tc>
          <w:tcPr>
            <w:tcW w:w="1131" w:type="dxa"/>
            <w:vAlign w:val="center"/>
          </w:tcPr>
          <w:p w14:paraId="2C207503" w14:textId="77777777" w:rsidR="00656F57" w:rsidRDefault="00000000">
            <w:pPr>
              <w:jc w:val="right"/>
            </w:pPr>
            <w:r>
              <w:t>2074.37</w:t>
            </w:r>
          </w:p>
        </w:tc>
      </w:tr>
      <w:tr w:rsidR="00656F57" w14:paraId="6112FC31" w14:textId="77777777">
        <w:trPr>
          <w:jc w:val="center"/>
        </w:trPr>
        <w:tc>
          <w:tcPr>
            <w:tcW w:w="877" w:type="dxa"/>
            <w:vAlign w:val="center"/>
          </w:tcPr>
          <w:p w14:paraId="4A0B301B" w14:textId="77777777" w:rsidR="00656F57" w:rsidRDefault="00000000">
            <w:pPr>
              <w:jc w:val="center"/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2A4154C0" w14:textId="77777777" w:rsidR="00656F57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275D1488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38E96386" w14:textId="77777777" w:rsidR="00656F57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C9BD568" w14:textId="77777777" w:rsidR="00656F57" w:rsidRDefault="00000000">
            <w:r>
              <w:t>1~6</w:t>
            </w:r>
          </w:p>
        </w:tc>
        <w:tc>
          <w:tcPr>
            <w:tcW w:w="718" w:type="dxa"/>
            <w:vAlign w:val="center"/>
          </w:tcPr>
          <w:p w14:paraId="3156ECCB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EC704E1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64132379" w14:textId="77777777" w:rsidR="00656F57" w:rsidRDefault="00000000">
            <w:pPr>
              <w:jc w:val="right"/>
            </w:pPr>
            <w:r>
              <w:t>4136.03</w:t>
            </w:r>
          </w:p>
        </w:tc>
        <w:tc>
          <w:tcPr>
            <w:tcW w:w="1131" w:type="dxa"/>
            <w:vAlign w:val="center"/>
          </w:tcPr>
          <w:p w14:paraId="4D44BCFC" w14:textId="77777777" w:rsidR="00656F57" w:rsidRDefault="00000000">
            <w:pPr>
              <w:jc w:val="right"/>
            </w:pPr>
            <w:r>
              <w:t>4136.03</w:t>
            </w:r>
          </w:p>
        </w:tc>
      </w:tr>
      <w:tr w:rsidR="00656F57" w14:paraId="680E420E" w14:textId="77777777">
        <w:trPr>
          <w:jc w:val="center"/>
        </w:trPr>
        <w:tc>
          <w:tcPr>
            <w:tcW w:w="877" w:type="dxa"/>
            <w:vAlign w:val="center"/>
          </w:tcPr>
          <w:p w14:paraId="3061CC2D" w14:textId="77777777" w:rsidR="00656F57" w:rsidRDefault="00000000">
            <w:pPr>
              <w:jc w:val="center"/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32E2B529" w14:textId="77777777" w:rsidR="00656F57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3E4CC56E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223ED724" w14:textId="77777777" w:rsidR="00656F57" w:rsidRDefault="00000000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5FD0532C" w14:textId="77777777" w:rsidR="00656F57" w:rsidRDefault="00000000">
            <w:r>
              <w:t>1~6</w:t>
            </w:r>
          </w:p>
        </w:tc>
        <w:tc>
          <w:tcPr>
            <w:tcW w:w="718" w:type="dxa"/>
            <w:vAlign w:val="center"/>
          </w:tcPr>
          <w:p w14:paraId="5613A9AE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4B616B3A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735B62F0" w14:textId="77777777" w:rsidR="00656F57" w:rsidRDefault="00000000">
            <w:pPr>
              <w:jc w:val="right"/>
            </w:pPr>
            <w:r>
              <w:t>4257.22</w:t>
            </w:r>
          </w:p>
        </w:tc>
        <w:tc>
          <w:tcPr>
            <w:tcW w:w="1131" w:type="dxa"/>
            <w:vAlign w:val="center"/>
          </w:tcPr>
          <w:p w14:paraId="13EF8D59" w14:textId="77777777" w:rsidR="00656F57" w:rsidRDefault="00000000">
            <w:pPr>
              <w:jc w:val="right"/>
            </w:pPr>
            <w:r>
              <w:t>4257.22</w:t>
            </w:r>
          </w:p>
        </w:tc>
      </w:tr>
    </w:tbl>
    <w:p w14:paraId="0609122B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</w:t>
      </w:r>
      <w:r>
        <w:rPr>
          <w:color w:val="000000"/>
        </w:rPr>
        <w:t>.</w:t>
      </w:r>
    </w:p>
    <w:p w14:paraId="250AB17F" w14:textId="77777777" w:rsidR="00656F57" w:rsidRDefault="00000000">
      <w:pPr>
        <w:pStyle w:val="2"/>
        <w:widowControl w:val="0"/>
      </w:pPr>
      <w:bookmarkStart w:id="55" w:name="_Toc7363"/>
      <w:r>
        <w:t>天窗</w:t>
      </w:r>
      <w:bookmarkEnd w:id="55"/>
    </w:p>
    <w:p w14:paraId="26481F9E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37F1B901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F533594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p w14:paraId="463B3CEA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99CC827" w14:textId="77777777" w:rsidR="00656F57" w:rsidRDefault="00000000">
      <w:pPr>
        <w:pStyle w:val="2"/>
        <w:widowControl w:val="0"/>
      </w:pPr>
      <w:bookmarkStart w:id="56" w:name="_Toc21552"/>
      <w:r>
        <w:t>屋顶</w:t>
      </w:r>
      <w:bookmarkEnd w:id="56"/>
    </w:p>
    <w:p w14:paraId="3EB776A1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6F57" w14:paraId="4CF8A99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F4EDF00" w14:textId="77777777" w:rsidR="00656F5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CDB4AE" w14:textId="77777777" w:rsidR="00656F5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993B1A" w14:textId="77777777" w:rsidR="00656F5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7CF749" w14:textId="77777777" w:rsidR="00656F5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27971E" w14:textId="77777777" w:rsidR="00656F5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DD38FB" w14:textId="77777777" w:rsidR="00656F5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DFE247" w14:textId="77777777" w:rsidR="00656F5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56F57" w14:paraId="11C35B1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A8FD47B" w14:textId="77777777" w:rsidR="00656F57" w:rsidRDefault="00656F5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D77AD3" w14:textId="77777777" w:rsidR="00656F5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8FF281" w14:textId="77777777" w:rsidR="00656F57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571076" w14:textId="77777777" w:rsidR="00656F5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1F514A" w14:textId="77777777" w:rsidR="00656F5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E563A" w14:textId="77777777" w:rsidR="00656F5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BEE0D1" w14:textId="77777777" w:rsidR="00656F57" w:rsidRDefault="00000000">
            <w:pPr>
              <w:jc w:val="center"/>
            </w:pPr>
            <w:r>
              <w:t>D=R*S</w:t>
            </w:r>
          </w:p>
        </w:tc>
      </w:tr>
      <w:tr w:rsidR="00656F57" w14:paraId="1283E24F" w14:textId="77777777">
        <w:trPr>
          <w:jc w:val="center"/>
        </w:trPr>
        <w:tc>
          <w:tcPr>
            <w:tcW w:w="3345" w:type="dxa"/>
            <w:vAlign w:val="center"/>
          </w:tcPr>
          <w:p w14:paraId="0E8943F1" w14:textId="77777777" w:rsidR="00656F57" w:rsidRDefault="00000000">
            <w:r>
              <w:t>细石混凝土（配筋）</w:t>
            </w:r>
          </w:p>
        </w:tc>
        <w:tc>
          <w:tcPr>
            <w:tcW w:w="848" w:type="dxa"/>
            <w:vAlign w:val="center"/>
          </w:tcPr>
          <w:p w14:paraId="430020D5" w14:textId="77777777" w:rsidR="00656F57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76F872A1" w14:textId="77777777" w:rsidR="00656F57" w:rsidRDefault="00000000">
            <w:pPr>
              <w:jc w:val="right"/>
            </w:pPr>
            <w:r>
              <w:t>1.510</w:t>
            </w:r>
          </w:p>
        </w:tc>
        <w:tc>
          <w:tcPr>
            <w:tcW w:w="1075" w:type="dxa"/>
            <w:vAlign w:val="center"/>
          </w:tcPr>
          <w:p w14:paraId="34526FDE" w14:textId="77777777" w:rsidR="00656F57" w:rsidRDefault="00000000">
            <w:pPr>
              <w:jc w:val="right"/>
            </w:pPr>
            <w:r>
              <w:t>15.360</w:t>
            </w:r>
          </w:p>
        </w:tc>
        <w:tc>
          <w:tcPr>
            <w:tcW w:w="848" w:type="dxa"/>
            <w:vAlign w:val="center"/>
          </w:tcPr>
          <w:p w14:paraId="599A6858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3A1E9DD" w14:textId="77777777" w:rsidR="00656F57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45957A5C" w14:textId="77777777" w:rsidR="00656F57" w:rsidRDefault="00000000">
            <w:pPr>
              <w:jc w:val="right"/>
            </w:pPr>
            <w:r>
              <w:t>0.407</w:t>
            </w:r>
          </w:p>
        </w:tc>
      </w:tr>
      <w:tr w:rsidR="00656F57" w14:paraId="377470B6" w14:textId="77777777">
        <w:trPr>
          <w:jc w:val="center"/>
        </w:trPr>
        <w:tc>
          <w:tcPr>
            <w:tcW w:w="3345" w:type="dxa"/>
            <w:vAlign w:val="center"/>
          </w:tcPr>
          <w:p w14:paraId="688D9DBB" w14:textId="77777777" w:rsidR="00656F57" w:rsidRDefault="00000000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1BE8EF25" w14:textId="77777777" w:rsidR="00656F57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522B1A9C" w14:textId="77777777" w:rsidR="00656F57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5AA8A70A" w14:textId="77777777" w:rsidR="00656F57" w:rsidRDefault="00000000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131D18B5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E4984B6" w14:textId="77777777" w:rsidR="00656F57" w:rsidRDefault="00000000">
            <w:pPr>
              <w:jc w:val="right"/>
            </w:pPr>
            <w:r>
              <w:t>1.667</w:t>
            </w:r>
          </w:p>
        </w:tc>
        <w:tc>
          <w:tcPr>
            <w:tcW w:w="1064" w:type="dxa"/>
            <w:vAlign w:val="center"/>
          </w:tcPr>
          <w:p w14:paraId="4575135B" w14:textId="77777777" w:rsidR="00656F57" w:rsidRDefault="00000000">
            <w:pPr>
              <w:jc w:val="right"/>
            </w:pPr>
            <w:r>
              <w:t>0.900</w:t>
            </w:r>
          </w:p>
        </w:tc>
      </w:tr>
      <w:tr w:rsidR="00656F57" w14:paraId="642BFEDE" w14:textId="77777777">
        <w:trPr>
          <w:jc w:val="center"/>
        </w:trPr>
        <w:tc>
          <w:tcPr>
            <w:tcW w:w="3345" w:type="dxa"/>
            <w:vAlign w:val="center"/>
          </w:tcPr>
          <w:p w14:paraId="0914CA1E" w14:textId="77777777" w:rsidR="00656F57" w:rsidRDefault="00000000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7D9A85C2" w14:textId="77777777" w:rsidR="00656F57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2C0A71C4" w14:textId="77777777" w:rsidR="00656F57" w:rsidRDefault="00000000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7BB43A5" w14:textId="77777777" w:rsidR="00656F57" w:rsidRDefault="00000000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561EE9CE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AFC6E02" w14:textId="77777777" w:rsidR="00656F5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1152B54" w14:textId="77777777" w:rsidR="00656F57" w:rsidRDefault="00000000">
            <w:pPr>
              <w:jc w:val="right"/>
            </w:pPr>
            <w:r>
              <w:t>0.204</w:t>
            </w:r>
          </w:p>
        </w:tc>
      </w:tr>
      <w:tr w:rsidR="00656F57" w14:paraId="0682B923" w14:textId="77777777">
        <w:trPr>
          <w:jc w:val="center"/>
        </w:trPr>
        <w:tc>
          <w:tcPr>
            <w:tcW w:w="3345" w:type="dxa"/>
            <w:vAlign w:val="center"/>
          </w:tcPr>
          <w:p w14:paraId="06DD8430" w14:textId="77777777" w:rsidR="00656F57" w:rsidRDefault="00000000">
            <w:r>
              <w:t>轻骨料混凝土</w:t>
            </w:r>
            <w:proofErr w:type="gramStart"/>
            <w:r>
              <w:t>找坡层</w:t>
            </w:r>
            <w:proofErr w:type="gramEnd"/>
          </w:p>
        </w:tc>
        <w:tc>
          <w:tcPr>
            <w:tcW w:w="848" w:type="dxa"/>
            <w:vAlign w:val="center"/>
          </w:tcPr>
          <w:p w14:paraId="7B24CA60" w14:textId="77777777" w:rsidR="00656F57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4D74B3C5" w14:textId="77777777" w:rsidR="00656F57" w:rsidRDefault="00000000">
            <w:pPr>
              <w:jc w:val="right"/>
            </w:pPr>
            <w:r>
              <w:t>0.300</w:t>
            </w:r>
          </w:p>
        </w:tc>
        <w:tc>
          <w:tcPr>
            <w:tcW w:w="1075" w:type="dxa"/>
            <w:vAlign w:val="center"/>
          </w:tcPr>
          <w:p w14:paraId="11215FD1" w14:textId="77777777" w:rsidR="00656F57" w:rsidRDefault="00000000">
            <w:pPr>
              <w:jc w:val="right"/>
            </w:pPr>
            <w:r>
              <w:t>5.000</w:t>
            </w:r>
          </w:p>
        </w:tc>
        <w:tc>
          <w:tcPr>
            <w:tcW w:w="848" w:type="dxa"/>
            <w:vAlign w:val="center"/>
          </w:tcPr>
          <w:p w14:paraId="486580D5" w14:textId="77777777" w:rsidR="00656F57" w:rsidRDefault="00000000">
            <w:pPr>
              <w:jc w:val="right"/>
            </w:pPr>
            <w:r>
              <w:t>1.50</w:t>
            </w:r>
          </w:p>
        </w:tc>
        <w:tc>
          <w:tcPr>
            <w:tcW w:w="1075" w:type="dxa"/>
            <w:vAlign w:val="center"/>
          </w:tcPr>
          <w:p w14:paraId="790C5626" w14:textId="77777777" w:rsidR="00656F57" w:rsidRDefault="00000000">
            <w:pPr>
              <w:jc w:val="right"/>
            </w:pPr>
            <w:r>
              <w:t>0.111</w:t>
            </w:r>
          </w:p>
        </w:tc>
        <w:tc>
          <w:tcPr>
            <w:tcW w:w="1064" w:type="dxa"/>
            <w:vAlign w:val="center"/>
          </w:tcPr>
          <w:p w14:paraId="6951E9C9" w14:textId="77777777" w:rsidR="00656F57" w:rsidRDefault="00000000">
            <w:pPr>
              <w:jc w:val="right"/>
            </w:pPr>
            <w:r>
              <w:t>0.833</w:t>
            </w:r>
          </w:p>
        </w:tc>
      </w:tr>
      <w:tr w:rsidR="00656F57" w14:paraId="64F46A31" w14:textId="77777777">
        <w:trPr>
          <w:jc w:val="center"/>
        </w:trPr>
        <w:tc>
          <w:tcPr>
            <w:tcW w:w="3345" w:type="dxa"/>
            <w:vAlign w:val="center"/>
          </w:tcPr>
          <w:p w14:paraId="60052384" w14:textId="77777777" w:rsidR="00656F57" w:rsidRDefault="00000000">
            <w:r>
              <w:t>钢筋混凝土屋面板</w:t>
            </w:r>
          </w:p>
        </w:tc>
        <w:tc>
          <w:tcPr>
            <w:tcW w:w="848" w:type="dxa"/>
            <w:vAlign w:val="center"/>
          </w:tcPr>
          <w:p w14:paraId="40307ACF" w14:textId="77777777" w:rsidR="00656F57" w:rsidRDefault="00000000">
            <w:pPr>
              <w:jc w:val="right"/>
            </w:pPr>
            <w:r>
              <w:t>155</w:t>
            </w:r>
          </w:p>
        </w:tc>
        <w:tc>
          <w:tcPr>
            <w:tcW w:w="1075" w:type="dxa"/>
            <w:vAlign w:val="center"/>
          </w:tcPr>
          <w:p w14:paraId="1EE43AB5" w14:textId="77777777" w:rsidR="00656F57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4ACED9F" w14:textId="77777777" w:rsidR="00656F5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6924CB9E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A46AF4" w14:textId="77777777" w:rsidR="00656F57" w:rsidRDefault="00000000">
            <w:pPr>
              <w:jc w:val="right"/>
            </w:pPr>
            <w:r>
              <w:t>0.089</w:t>
            </w:r>
          </w:p>
        </w:tc>
        <w:tc>
          <w:tcPr>
            <w:tcW w:w="1064" w:type="dxa"/>
            <w:vAlign w:val="center"/>
          </w:tcPr>
          <w:p w14:paraId="15A7E477" w14:textId="77777777" w:rsidR="00656F57" w:rsidRDefault="00000000">
            <w:pPr>
              <w:jc w:val="right"/>
            </w:pPr>
            <w:r>
              <w:t>1.532</w:t>
            </w:r>
          </w:p>
        </w:tc>
      </w:tr>
      <w:tr w:rsidR="00656F57" w14:paraId="52C317F5" w14:textId="77777777">
        <w:trPr>
          <w:jc w:val="center"/>
        </w:trPr>
        <w:tc>
          <w:tcPr>
            <w:tcW w:w="3345" w:type="dxa"/>
            <w:vAlign w:val="center"/>
          </w:tcPr>
          <w:p w14:paraId="0F9AC626" w14:textId="77777777" w:rsidR="00656F5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FB06C4F" w14:textId="77777777" w:rsidR="00656F57" w:rsidRDefault="00000000">
            <w:pPr>
              <w:jc w:val="right"/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6E37D7A1" w14:textId="77777777" w:rsidR="00656F5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F583FE2" w14:textId="77777777" w:rsidR="00656F5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797BFCF" w14:textId="77777777" w:rsidR="00656F5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A621AC" w14:textId="77777777" w:rsidR="00656F57" w:rsidRDefault="00000000">
            <w:pPr>
              <w:jc w:val="right"/>
            </w:pPr>
            <w:r>
              <w:t>1.915</w:t>
            </w:r>
          </w:p>
        </w:tc>
        <w:tc>
          <w:tcPr>
            <w:tcW w:w="1064" w:type="dxa"/>
            <w:vAlign w:val="center"/>
          </w:tcPr>
          <w:p w14:paraId="1766832D" w14:textId="77777777" w:rsidR="00656F57" w:rsidRDefault="00000000">
            <w:pPr>
              <w:jc w:val="right"/>
            </w:pPr>
            <w:r>
              <w:t>3.876</w:t>
            </w:r>
          </w:p>
        </w:tc>
      </w:tr>
      <w:tr w:rsidR="00656F57" w14:paraId="170188A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17AFE34" w14:textId="77777777" w:rsidR="00656F5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76CF76" w14:textId="77777777" w:rsidR="00656F57" w:rsidRDefault="00000000">
            <w:pPr>
              <w:jc w:val="center"/>
            </w:pPr>
            <w:r>
              <w:t>0.86[</w:t>
            </w:r>
            <w:r>
              <w:t>默认</w:t>
            </w:r>
            <w:r>
              <w:t>]</w:t>
            </w:r>
          </w:p>
        </w:tc>
      </w:tr>
      <w:tr w:rsidR="00656F57" w14:paraId="1008F40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0E5587F" w14:textId="77777777" w:rsidR="00656F57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980DF71" w14:textId="77777777" w:rsidR="00656F57" w:rsidRDefault="00000000">
            <w:pPr>
              <w:jc w:val="center"/>
            </w:pPr>
            <w:r>
              <w:t>0.48</w:t>
            </w:r>
          </w:p>
        </w:tc>
      </w:tr>
    </w:tbl>
    <w:p w14:paraId="4287762E" w14:textId="77777777" w:rsidR="00656F57" w:rsidRDefault="00656F57">
      <w:pPr>
        <w:widowControl w:val="0"/>
        <w:jc w:val="both"/>
        <w:rPr>
          <w:color w:val="000000"/>
        </w:rPr>
      </w:pPr>
    </w:p>
    <w:p w14:paraId="61CDAC48" w14:textId="77777777" w:rsidR="00656F57" w:rsidRDefault="00000000">
      <w:pPr>
        <w:pStyle w:val="2"/>
        <w:widowControl w:val="0"/>
      </w:pPr>
      <w:bookmarkStart w:id="57" w:name="_Toc32127"/>
      <w:r>
        <w:t>外墙</w:t>
      </w:r>
      <w:bookmarkEnd w:id="57"/>
    </w:p>
    <w:p w14:paraId="2A5743BD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6F57" w14:paraId="0A188B64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0CE6D9E" w14:textId="77777777" w:rsidR="00656F5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03CF0" w14:textId="77777777" w:rsidR="00656F5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3E8473" w14:textId="77777777" w:rsidR="00656F5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6C11A3" w14:textId="77777777" w:rsidR="00656F5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ED563B" w14:textId="77777777" w:rsidR="00656F5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2023B" w14:textId="77777777" w:rsidR="00656F5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EC6CD8" w14:textId="77777777" w:rsidR="00656F5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56F57" w14:paraId="04D9B8C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AA8249D" w14:textId="77777777" w:rsidR="00656F57" w:rsidRDefault="00656F5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F917818" w14:textId="77777777" w:rsidR="00656F5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9217D" w14:textId="77777777" w:rsidR="00656F57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467A0C" w14:textId="77777777" w:rsidR="00656F5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C4FCB1" w14:textId="77777777" w:rsidR="00656F5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1F0671" w14:textId="77777777" w:rsidR="00656F5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46E55B" w14:textId="77777777" w:rsidR="00656F57" w:rsidRDefault="00000000">
            <w:pPr>
              <w:jc w:val="center"/>
            </w:pPr>
            <w:r>
              <w:t>D=R*S</w:t>
            </w:r>
          </w:p>
        </w:tc>
      </w:tr>
      <w:tr w:rsidR="00656F57" w14:paraId="413F5AC2" w14:textId="77777777">
        <w:trPr>
          <w:jc w:val="center"/>
        </w:trPr>
        <w:tc>
          <w:tcPr>
            <w:tcW w:w="3345" w:type="dxa"/>
            <w:vAlign w:val="center"/>
          </w:tcPr>
          <w:p w14:paraId="2F91EF7A" w14:textId="77777777" w:rsidR="00656F57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0C9CDE9C" w14:textId="77777777" w:rsidR="00656F5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914BE7E" w14:textId="77777777" w:rsidR="00656F57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BDCCDFA" w14:textId="77777777" w:rsidR="00656F57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0D6C05E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99EBA1A" w14:textId="77777777" w:rsidR="00656F5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9565D20" w14:textId="77777777" w:rsidR="00656F57" w:rsidRDefault="00000000">
            <w:pPr>
              <w:jc w:val="right"/>
            </w:pPr>
            <w:r>
              <w:t>0.245</w:t>
            </w:r>
          </w:p>
        </w:tc>
      </w:tr>
      <w:tr w:rsidR="00656F57" w14:paraId="4512906F" w14:textId="77777777">
        <w:trPr>
          <w:jc w:val="center"/>
        </w:trPr>
        <w:tc>
          <w:tcPr>
            <w:tcW w:w="3345" w:type="dxa"/>
            <w:vAlign w:val="center"/>
          </w:tcPr>
          <w:p w14:paraId="36899EEA" w14:textId="77777777" w:rsidR="00656F57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8A25A10" w14:textId="77777777" w:rsidR="00656F5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765F698" w14:textId="77777777" w:rsidR="00656F57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DB21CCE" w14:textId="77777777" w:rsidR="00656F57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4507E0C7" w14:textId="77777777" w:rsidR="00656F57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A47193E" w14:textId="77777777" w:rsidR="00656F57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4A04F63" w14:textId="77777777" w:rsidR="00656F57" w:rsidRDefault="00000000">
            <w:pPr>
              <w:jc w:val="right"/>
            </w:pPr>
            <w:r>
              <w:t>0.227</w:t>
            </w:r>
          </w:p>
        </w:tc>
      </w:tr>
      <w:tr w:rsidR="00656F57" w14:paraId="39FA8913" w14:textId="77777777">
        <w:trPr>
          <w:jc w:val="center"/>
        </w:trPr>
        <w:tc>
          <w:tcPr>
            <w:tcW w:w="3345" w:type="dxa"/>
            <w:vAlign w:val="center"/>
          </w:tcPr>
          <w:p w14:paraId="743BDBBF" w14:textId="77777777" w:rsidR="00656F5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76A1E08" w14:textId="77777777" w:rsidR="00656F5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D0EE541" w14:textId="77777777" w:rsidR="00656F57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F7DF256" w14:textId="77777777" w:rsidR="00656F57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DC6B3AB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AE78C93" w14:textId="77777777" w:rsidR="00656F5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008BAFF" w14:textId="77777777" w:rsidR="00656F57" w:rsidRDefault="00000000">
            <w:pPr>
              <w:jc w:val="right"/>
            </w:pPr>
            <w:r>
              <w:t>0.245</w:t>
            </w:r>
          </w:p>
        </w:tc>
      </w:tr>
      <w:tr w:rsidR="00656F57" w14:paraId="673AE55A" w14:textId="77777777">
        <w:trPr>
          <w:jc w:val="center"/>
        </w:trPr>
        <w:tc>
          <w:tcPr>
            <w:tcW w:w="3345" w:type="dxa"/>
            <w:vAlign w:val="center"/>
          </w:tcPr>
          <w:p w14:paraId="5B697FD5" w14:textId="77777777" w:rsidR="00656F5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959F7BA" w14:textId="77777777" w:rsidR="00656F57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B818340" w14:textId="77777777" w:rsidR="00656F57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294D84A" w14:textId="77777777" w:rsidR="00656F5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233A3E8A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C7DFBB2" w14:textId="77777777" w:rsidR="00656F57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82D91B0" w14:textId="77777777" w:rsidR="00656F57" w:rsidRDefault="00000000">
            <w:pPr>
              <w:jc w:val="right"/>
            </w:pPr>
            <w:r>
              <w:t>1.977</w:t>
            </w:r>
          </w:p>
        </w:tc>
      </w:tr>
      <w:tr w:rsidR="00656F57" w14:paraId="13D0FDAF" w14:textId="77777777">
        <w:trPr>
          <w:jc w:val="center"/>
        </w:trPr>
        <w:tc>
          <w:tcPr>
            <w:tcW w:w="3345" w:type="dxa"/>
            <w:vAlign w:val="center"/>
          </w:tcPr>
          <w:p w14:paraId="597D946C" w14:textId="77777777" w:rsidR="00656F57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1B3CE33" w14:textId="77777777" w:rsidR="00656F5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9FA41A3" w14:textId="77777777" w:rsidR="00656F57" w:rsidRDefault="00000000">
            <w:pPr>
              <w:jc w:val="right"/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0B4CC28" w14:textId="77777777" w:rsidR="00656F57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3308C804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2EDFEBE" w14:textId="77777777" w:rsidR="00656F57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F52BAB2" w14:textId="77777777" w:rsidR="00656F57" w:rsidRDefault="00000000">
            <w:pPr>
              <w:jc w:val="right"/>
            </w:pPr>
            <w:r>
              <w:t>0.249</w:t>
            </w:r>
          </w:p>
        </w:tc>
      </w:tr>
      <w:tr w:rsidR="00656F57" w14:paraId="632A89CD" w14:textId="77777777">
        <w:trPr>
          <w:jc w:val="center"/>
        </w:trPr>
        <w:tc>
          <w:tcPr>
            <w:tcW w:w="3345" w:type="dxa"/>
            <w:vAlign w:val="center"/>
          </w:tcPr>
          <w:p w14:paraId="53A0CCD5" w14:textId="77777777" w:rsidR="00656F5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DEF24D" w14:textId="77777777" w:rsidR="00656F57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36025588" w14:textId="77777777" w:rsidR="00656F5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9808EB" w14:textId="77777777" w:rsidR="00656F5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D9ACFEC" w14:textId="77777777" w:rsidR="00656F5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727858C" w14:textId="77777777" w:rsidR="00656F57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723B2C97" w14:textId="77777777" w:rsidR="00656F57" w:rsidRDefault="00000000">
            <w:pPr>
              <w:jc w:val="right"/>
            </w:pPr>
            <w:r>
              <w:t>2.941</w:t>
            </w:r>
          </w:p>
        </w:tc>
      </w:tr>
      <w:tr w:rsidR="00656F57" w14:paraId="450354B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1F55B81" w14:textId="77777777" w:rsidR="00656F57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6CC4627D" w14:textId="77777777" w:rsidR="00656F57" w:rsidRDefault="00000000">
            <w:pPr>
              <w:jc w:val="center"/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656F57" w14:paraId="7D3A371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BD5BB56" w14:textId="77777777" w:rsidR="00656F57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1809754" w14:textId="77777777" w:rsidR="00656F57" w:rsidRDefault="00000000">
            <w:pPr>
              <w:jc w:val="center"/>
            </w:pPr>
            <w:r>
              <w:t>1.11</w:t>
            </w:r>
          </w:p>
        </w:tc>
      </w:tr>
    </w:tbl>
    <w:p w14:paraId="3D6196A6" w14:textId="77777777" w:rsidR="00656F57" w:rsidRDefault="00656F57">
      <w:pPr>
        <w:widowControl w:val="0"/>
        <w:jc w:val="both"/>
        <w:rPr>
          <w:color w:val="000000"/>
        </w:rPr>
      </w:pPr>
    </w:p>
    <w:p w14:paraId="63DD37D8" w14:textId="77777777" w:rsidR="00656F57" w:rsidRDefault="00000000">
      <w:pPr>
        <w:pStyle w:val="2"/>
        <w:widowControl w:val="0"/>
      </w:pPr>
      <w:bookmarkStart w:id="58" w:name="_Toc21314"/>
      <w:proofErr w:type="gramStart"/>
      <w:r>
        <w:t>挑空楼板</w:t>
      </w:r>
      <w:bookmarkEnd w:id="58"/>
      <w:proofErr w:type="gramEnd"/>
    </w:p>
    <w:p w14:paraId="38B435A2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proofErr w:type="gramStart"/>
      <w:r>
        <w:rPr>
          <w:color w:val="000000"/>
        </w:rPr>
        <w:t>挑空楼板</w:t>
      </w:r>
      <w:proofErr w:type="gramEnd"/>
      <w:r>
        <w:rPr>
          <w:color w:val="000000"/>
        </w:rPr>
        <w:t>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656F57" w14:paraId="7D6084D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47A4B5C" w14:textId="77777777" w:rsidR="00656F57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A9FB84" w14:textId="77777777" w:rsidR="00656F57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22AA6E" w14:textId="77777777" w:rsidR="00656F5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10FA2" w14:textId="77777777" w:rsidR="00656F5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1933D" w14:textId="77777777" w:rsidR="00656F5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AA7FC0" w14:textId="77777777" w:rsidR="00656F57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F3B482" w14:textId="77777777" w:rsidR="00656F5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656F57" w14:paraId="5749895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AD50CFD" w14:textId="77777777" w:rsidR="00656F57" w:rsidRDefault="00656F57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60316E" w14:textId="77777777" w:rsidR="00656F57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553BFA" w14:textId="77777777" w:rsidR="00656F57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EAB8B1" w14:textId="77777777" w:rsidR="00656F5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BC3418" w14:textId="77777777" w:rsidR="00656F57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2755BD" w14:textId="77777777" w:rsidR="00656F57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910DF0B" w14:textId="77777777" w:rsidR="00656F57" w:rsidRDefault="00000000">
            <w:pPr>
              <w:jc w:val="center"/>
            </w:pPr>
            <w:r>
              <w:t>D=R*S</w:t>
            </w:r>
          </w:p>
        </w:tc>
      </w:tr>
      <w:tr w:rsidR="00656F57" w14:paraId="0E3B55D5" w14:textId="77777777">
        <w:trPr>
          <w:jc w:val="center"/>
        </w:trPr>
        <w:tc>
          <w:tcPr>
            <w:tcW w:w="3345" w:type="dxa"/>
            <w:vAlign w:val="center"/>
          </w:tcPr>
          <w:p w14:paraId="3B27322A" w14:textId="77777777" w:rsidR="00656F5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9BC4162" w14:textId="77777777" w:rsidR="00656F5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6253B6B" w14:textId="77777777" w:rsidR="00656F57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D656A84" w14:textId="77777777" w:rsidR="00656F57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06B3FA23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18FBC53" w14:textId="77777777" w:rsidR="00656F5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2388B0D" w14:textId="77777777" w:rsidR="00656F57" w:rsidRDefault="00000000">
            <w:pPr>
              <w:jc w:val="right"/>
            </w:pPr>
            <w:r>
              <w:t>0.245</w:t>
            </w:r>
          </w:p>
        </w:tc>
      </w:tr>
      <w:tr w:rsidR="00656F57" w14:paraId="2E7E9BA9" w14:textId="77777777">
        <w:trPr>
          <w:jc w:val="center"/>
        </w:trPr>
        <w:tc>
          <w:tcPr>
            <w:tcW w:w="3345" w:type="dxa"/>
            <w:vAlign w:val="center"/>
          </w:tcPr>
          <w:p w14:paraId="15587345" w14:textId="77777777" w:rsidR="00656F57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D4ADBF4" w14:textId="77777777" w:rsidR="00656F57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3BE52131" w14:textId="77777777" w:rsidR="00656F57" w:rsidRDefault="00000000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603730E3" w14:textId="77777777" w:rsidR="00656F57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405B575F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B33A85D" w14:textId="77777777" w:rsidR="00656F57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7CEAAE3" w14:textId="77777777" w:rsidR="00656F57" w:rsidRDefault="00000000">
            <w:pPr>
              <w:jc w:val="right"/>
            </w:pPr>
            <w:r>
              <w:t>1.186</w:t>
            </w:r>
          </w:p>
        </w:tc>
      </w:tr>
      <w:tr w:rsidR="00656F57" w14:paraId="498DBE03" w14:textId="77777777">
        <w:trPr>
          <w:jc w:val="center"/>
        </w:trPr>
        <w:tc>
          <w:tcPr>
            <w:tcW w:w="3345" w:type="dxa"/>
            <w:vAlign w:val="center"/>
          </w:tcPr>
          <w:p w14:paraId="4A266A07" w14:textId="77777777" w:rsidR="00656F5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EBE5AE5" w14:textId="77777777" w:rsidR="00656F5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7B1E08E" w14:textId="77777777" w:rsidR="00656F57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E00677F" w14:textId="77777777" w:rsidR="00656F57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08F7105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9EF8649" w14:textId="77777777" w:rsidR="00656F5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4FF8493" w14:textId="77777777" w:rsidR="00656F57" w:rsidRDefault="00000000">
            <w:pPr>
              <w:jc w:val="right"/>
            </w:pPr>
            <w:r>
              <w:t>0.245</w:t>
            </w:r>
          </w:p>
        </w:tc>
      </w:tr>
      <w:tr w:rsidR="00656F57" w14:paraId="0039EB18" w14:textId="77777777">
        <w:trPr>
          <w:jc w:val="center"/>
        </w:trPr>
        <w:tc>
          <w:tcPr>
            <w:tcW w:w="3345" w:type="dxa"/>
            <w:vAlign w:val="center"/>
          </w:tcPr>
          <w:p w14:paraId="5DBF6549" w14:textId="77777777" w:rsidR="00656F57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129D8673" w14:textId="77777777" w:rsidR="00656F5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03BB6F4" w14:textId="77777777" w:rsidR="00656F57" w:rsidRDefault="00000000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4DE68BED" w14:textId="77777777" w:rsidR="00656F57" w:rsidRDefault="00000000">
            <w:pPr>
              <w:jc w:val="right"/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2092E269" w14:textId="77777777" w:rsidR="00656F57" w:rsidRDefault="00000000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3E048B6B" w14:textId="77777777" w:rsidR="00656F57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4F656754" w14:textId="77777777" w:rsidR="00656F57" w:rsidRDefault="00000000">
            <w:pPr>
              <w:jc w:val="right"/>
            </w:pPr>
            <w:r>
              <w:t>0.227</w:t>
            </w:r>
          </w:p>
        </w:tc>
      </w:tr>
      <w:tr w:rsidR="00656F57" w14:paraId="740C303C" w14:textId="77777777">
        <w:trPr>
          <w:jc w:val="center"/>
        </w:trPr>
        <w:tc>
          <w:tcPr>
            <w:tcW w:w="3345" w:type="dxa"/>
            <w:vAlign w:val="center"/>
          </w:tcPr>
          <w:p w14:paraId="48FCA892" w14:textId="77777777" w:rsidR="00656F57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FDBD35E" w14:textId="77777777" w:rsidR="00656F57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487558" w14:textId="77777777" w:rsidR="00656F57" w:rsidRDefault="00000000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9CA93A7" w14:textId="77777777" w:rsidR="00656F57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5B8F299C" w14:textId="77777777" w:rsidR="00656F57" w:rsidRDefault="00000000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3C2B80" w14:textId="77777777" w:rsidR="00656F57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55DA193" w14:textId="77777777" w:rsidR="00656F57" w:rsidRDefault="00000000">
            <w:pPr>
              <w:jc w:val="right"/>
            </w:pPr>
            <w:r>
              <w:t>0.245</w:t>
            </w:r>
          </w:p>
        </w:tc>
      </w:tr>
      <w:tr w:rsidR="00656F57" w14:paraId="336181C1" w14:textId="77777777">
        <w:trPr>
          <w:jc w:val="center"/>
        </w:trPr>
        <w:tc>
          <w:tcPr>
            <w:tcW w:w="3345" w:type="dxa"/>
            <w:vAlign w:val="center"/>
          </w:tcPr>
          <w:p w14:paraId="12A3519B" w14:textId="77777777" w:rsidR="00656F57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7E58B0" w14:textId="77777777" w:rsidR="00656F57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01D264F" w14:textId="77777777" w:rsidR="00656F5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953A4C1" w14:textId="77777777" w:rsidR="00656F57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8E443ED" w14:textId="77777777" w:rsidR="00656F57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80E9D56" w14:textId="77777777" w:rsidR="00656F57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23B6B599" w14:textId="77777777" w:rsidR="00656F57" w:rsidRDefault="00000000">
            <w:pPr>
              <w:jc w:val="right"/>
            </w:pPr>
            <w:r>
              <w:t>2.146</w:t>
            </w:r>
          </w:p>
        </w:tc>
      </w:tr>
      <w:tr w:rsidR="00656F57" w14:paraId="652563A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EBB946B" w14:textId="77777777" w:rsidR="00656F57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D399567" w14:textId="77777777" w:rsidR="00656F57" w:rsidRDefault="00000000">
            <w:pPr>
              <w:jc w:val="center"/>
            </w:pPr>
            <w:r>
              <w:t>1.18</w:t>
            </w:r>
          </w:p>
        </w:tc>
      </w:tr>
    </w:tbl>
    <w:p w14:paraId="666D4307" w14:textId="77777777" w:rsidR="00656F57" w:rsidRDefault="00000000">
      <w:pPr>
        <w:pStyle w:val="2"/>
        <w:widowControl w:val="0"/>
      </w:pPr>
      <w:bookmarkStart w:id="59" w:name="_Toc23449"/>
      <w:r>
        <w:t>外窗热工</w:t>
      </w:r>
      <w:bookmarkEnd w:id="59"/>
    </w:p>
    <w:p w14:paraId="08B14E52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656F57" w14:paraId="69421D10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15164D0C" w14:textId="77777777" w:rsidR="00656F57" w:rsidRDefault="00000000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396941D" w14:textId="77777777" w:rsidR="00656F57" w:rsidRDefault="00000000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2BCCC58" w14:textId="77777777" w:rsidR="00656F5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FF7FB19" w14:textId="77777777" w:rsidR="00656F57" w:rsidRDefault="00000000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768D197" w14:textId="77777777" w:rsidR="00656F57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2B3D49BA" w14:textId="77777777" w:rsidR="00656F57" w:rsidRDefault="00000000">
            <w:pPr>
              <w:jc w:val="center"/>
            </w:pPr>
            <w:r>
              <w:t>可见光透射比</w:t>
            </w:r>
          </w:p>
        </w:tc>
      </w:tr>
      <w:tr w:rsidR="00656F57" w14:paraId="78E21C3C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861ED5E" w14:textId="77777777" w:rsidR="00656F57" w:rsidRDefault="00000000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FDC00F8" w14:textId="77777777" w:rsidR="00656F57" w:rsidRDefault="00000000">
            <w:r>
              <w:t>6</w:t>
            </w:r>
            <w:r>
              <w:t>高透光</w:t>
            </w:r>
            <w:r>
              <w:t>Low-E+12A(</w:t>
            </w:r>
            <w:r>
              <w:t>空气</w:t>
            </w:r>
            <w:r>
              <w:t>)+6(</w:t>
            </w:r>
            <w:r>
              <w:t>窗框比</w:t>
            </w:r>
            <w:r>
              <w:t>0.25)</w:t>
            </w:r>
            <w:r>
              <w:t>金属隔热框</w:t>
            </w:r>
            <w:r>
              <w:t>(</w:t>
            </w:r>
            <w:r>
              <w:t>隔热条</w:t>
            </w:r>
            <w:r>
              <w:t>18.6mm)</w:t>
            </w:r>
          </w:p>
        </w:tc>
        <w:tc>
          <w:tcPr>
            <w:tcW w:w="984" w:type="dxa"/>
            <w:vAlign w:val="center"/>
          </w:tcPr>
          <w:p w14:paraId="461E116B" w14:textId="77777777" w:rsidR="00656F57" w:rsidRDefault="00000000">
            <w:pPr>
              <w:jc w:val="center"/>
            </w:pPr>
            <w:r>
              <w:t>65</w:t>
            </w:r>
          </w:p>
        </w:tc>
        <w:tc>
          <w:tcPr>
            <w:tcW w:w="1171" w:type="dxa"/>
            <w:vAlign w:val="center"/>
          </w:tcPr>
          <w:p w14:paraId="0A8F2239" w14:textId="77777777" w:rsidR="00656F57" w:rsidRDefault="00000000">
            <w:pPr>
              <w:jc w:val="center"/>
            </w:pPr>
            <w:r>
              <w:t>2.60</w:t>
            </w:r>
          </w:p>
        </w:tc>
        <w:tc>
          <w:tcPr>
            <w:tcW w:w="1409" w:type="dxa"/>
            <w:vAlign w:val="center"/>
          </w:tcPr>
          <w:p w14:paraId="30208AD9" w14:textId="77777777" w:rsidR="00656F57" w:rsidRDefault="00000000">
            <w:pPr>
              <w:jc w:val="center"/>
            </w:pPr>
            <w:r>
              <w:t>0.44</w:t>
            </w:r>
          </w:p>
        </w:tc>
        <w:tc>
          <w:tcPr>
            <w:tcW w:w="2031" w:type="dxa"/>
            <w:vAlign w:val="center"/>
          </w:tcPr>
          <w:p w14:paraId="6B7B6BC4" w14:textId="77777777" w:rsidR="00656F57" w:rsidRDefault="00000000">
            <w:pPr>
              <w:jc w:val="center"/>
            </w:pPr>
            <w:r>
              <w:t>0.670</w:t>
            </w:r>
          </w:p>
        </w:tc>
      </w:tr>
      <w:tr w:rsidR="00656F57" w14:paraId="3C38339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5622881" w14:textId="77777777" w:rsidR="00656F57" w:rsidRDefault="00656F57"/>
        </w:tc>
        <w:tc>
          <w:tcPr>
            <w:tcW w:w="2943" w:type="dxa"/>
            <w:vMerge/>
            <w:vAlign w:val="center"/>
          </w:tcPr>
          <w:p w14:paraId="71B89655" w14:textId="77777777" w:rsidR="00656F57" w:rsidRDefault="00656F57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516C20EE" w14:textId="77777777" w:rsidR="00656F57" w:rsidRDefault="00000000">
            <w:pPr>
              <w:jc w:val="center"/>
            </w:pPr>
            <w:r>
              <w:t>窗编号</w:t>
            </w:r>
          </w:p>
        </w:tc>
      </w:tr>
      <w:tr w:rsidR="00656F57" w14:paraId="11108BD7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31FD543" w14:textId="77777777" w:rsidR="00656F57" w:rsidRDefault="00656F57"/>
        </w:tc>
        <w:tc>
          <w:tcPr>
            <w:tcW w:w="2943" w:type="dxa"/>
            <w:vMerge/>
            <w:vAlign w:val="center"/>
          </w:tcPr>
          <w:p w14:paraId="07454808" w14:textId="77777777" w:rsidR="00656F57" w:rsidRDefault="00656F57"/>
        </w:tc>
        <w:tc>
          <w:tcPr>
            <w:tcW w:w="5595" w:type="dxa"/>
            <w:gridSpan w:val="4"/>
            <w:vAlign w:val="center"/>
          </w:tcPr>
          <w:p w14:paraId="07E90279" w14:textId="77777777" w:rsidR="00656F57" w:rsidRDefault="00000000">
            <w:r>
              <w:t>幕墙</w:t>
            </w:r>
          </w:p>
        </w:tc>
      </w:tr>
      <w:tr w:rsidR="00656F57" w14:paraId="69BCB70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42D16D34" w14:textId="77777777" w:rsidR="00656F57" w:rsidRDefault="00656F57"/>
        </w:tc>
        <w:tc>
          <w:tcPr>
            <w:tcW w:w="8538" w:type="dxa"/>
            <w:gridSpan w:val="5"/>
            <w:vAlign w:val="center"/>
          </w:tcPr>
          <w:p w14:paraId="77574345" w14:textId="77777777" w:rsidR="00656F57" w:rsidRDefault="00000000">
            <w:r>
              <w:t>备注：</w:t>
            </w:r>
            <w:proofErr w:type="gramStart"/>
            <w:r>
              <w:t>在线低</w:t>
            </w:r>
            <w:proofErr w:type="gramEnd"/>
            <w:r>
              <w:t>辐射中空玻璃（</w:t>
            </w:r>
            <w:proofErr w:type="gramStart"/>
            <w:r>
              <w:t>玻窗比</w:t>
            </w:r>
            <w:proofErr w:type="gramEnd"/>
            <w:r>
              <w:t>0.75</w:t>
            </w:r>
            <w:r>
              <w:t>）</w:t>
            </w:r>
            <w:r>
              <w:br/>
            </w:r>
            <w:r>
              <w:t>来源：安徽省居住建筑节能设计标准</w:t>
            </w:r>
            <w:r>
              <w:t xml:space="preserve"> DB34/1466-2019</w:t>
            </w:r>
          </w:p>
        </w:tc>
      </w:tr>
    </w:tbl>
    <w:p w14:paraId="07C6AF9C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建筑遮阳措施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3475"/>
        <w:gridCol w:w="2660"/>
      </w:tblGrid>
      <w:tr w:rsidR="00656F57" w14:paraId="017358F3" w14:textId="77777777">
        <w:trPr>
          <w:jc w:val="center"/>
        </w:trPr>
        <w:tc>
          <w:tcPr>
            <w:tcW w:w="1443" w:type="dxa"/>
            <w:shd w:val="clear" w:color="auto" w:fill="E6E6E6"/>
            <w:vAlign w:val="center"/>
          </w:tcPr>
          <w:p w14:paraId="6C4BB741" w14:textId="77777777" w:rsidR="00656F57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2FC232AC" w14:textId="77777777" w:rsidR="00656F57" w:rsidRDefault="00000000">
            <w:pPr>
              <w:jc w:val="center"/>
            </w:pPr>
            <w:r>
              <w:t>立面编号</w:t>
            </w:r>
          </w:p>
        </w:tc>
        <w:tc>
          <w:tcPr>
            <w:tcW w:w="3475" w:type="dxa"/>
            <w:shd w:val="clear" w:color="auto" w:fill="E6E6E6"/>
            <w:vAlign w:val="center"/>
          </w:tcPr>
          <w:p w14:paraId="481EC647" w14:textId="77777777" w:rsidR="00656F57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5FA96ACE" w14:textId="77777777" w:rsidR="00656F57" w:rsidRDefault="00000000">
            <w:pPr>
              <w:jc w:val="center"/>
            </w:pPr>
            <w:r>
              <w:t>标准要求</w:t>
            </w:r>
          </w:p>
        </w:tc>
      </w:tr>
      <w:tr w:rsidR="00656F57" w14:paraId="4C2D32A3" w14:textId="77777777">
        <w:trPr>
          <w:jc w:val="center"/>
        </w:trPr>
        <w:tc>
          <w:tcPr>
            <w:tcW w:w="1443" w:type="dxa"/>
            <w:vAlign w:val="center"/>
          </w:tcPr>
          <w:p w14:paraId="41281C46" w14:textId="77777777" w:rsidR="00656F57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3AD17389" w14:textId="77777777" w:rsidR="00656F57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104A265D" w14:textId="77777777" w:rsidR="00656F57" w:rsidRDefault="00000000">
            <w:r>
              <w:t>无遮阳措施</w:t>
            </w:r>
          </w:p>
        </w:tc>
        <w:tc>
          <w:tcPr>
            <w:tcW w:w="2660" w:type="dxa"/>
            <w:vAlign w:val="center"/>
          </w:tcPr>
          <w:p w14:paraId="07AE7E3A" w14:textId="77777777" w:rsidR="00656F57" w:rsidRDefault="00000000">
            <w:r>
              <w:t>应采取遮阳措施</w:t>
            </w:r>
          </w:p>
        </w:tc>
      </w:tr>
      <w:tr w:rsidR="00656F57" w14:paraId="7F00AC44" w14:textId="77777777">
        <w:trPr>
          <w:jc w:val="center"/>
        </w:trPr>
        <w:tc>
          <w:tcPr>
            <w:tcW w:w="1443" w:type="dxa"/>
            <w:vAlign w:val="center"/>
          </w:tcPr>
          <w:p w14:paraId="7CFC8090" w14:textId="77777777" w:rsidR="00656F57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7DDCFCFC" w14:textId="77777777" w:rsidR="00656F57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21E2464F" w14:textId="77777777" w:rsidR="00656F57" w:rsidRDefault="00000000">
            <w:r>
              <w:t>无遮阳措施</w:t>
            </w:r>
          </w:p>
        </w:tc>
        <w:tc>
          <w:tcPr>
            <w:tcW w:w="2660" w:type="dxa"/>
            <w:vAlign w:val="center"/>
          </w:tcPr>
          <w:p w14:paraId="00B01ACC" w14:textId="77777777" w:rsidR="00656F57" w:rsidRDefault="00000000">
            <w:r>
              <w:t>应采取遮阳措施</w:t>
            </w:r>
          </w:p>
        </w:tc>
      </w:tr>
      <w:tr w:rsidR="00656F57" w14:paraId="20AF2B6E" w14:textId="77777777">
        <w:trPr>
          <w:jc w:val="center"/>
        </w:trPr>
        <w:tc>
          <w:tcPr>
            <w:tcW w:w="1443" w:type="dxa"/>
            <w:vAlign w:val="center"/>
          </w:tcPr>
          <w:p w14:paraId="57DDBAB1" w14:textId="77777777" w:rsidR="00656F57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705005C5" w14:textId="77777777" w:rsidR="00656F57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48FA3EDE" w14:textId="77777777" w:rsidR="00656F57" w:rsidRDefault="00000000">
            <w:r>
              <w:t>无遮阳措施</w:t>
            </w:r>
          </w:p>
        </w:tc>
        <w:tc>
          <w:tcPr>
            <w:tcW w:w="2660" w:type="dxa"/>
            <w:vAlign w:val="center"/>
          </w:tcPr>
          <w:p w14:paraId="434A9E7E" w14:textId="77777777" w:rsidR="00656F57" w:rsidRDefault="00000000">
            <w:r>
              <w:t>应采取遮阳措施</w:t>
            </w:r>
          </w:p>
        </w:tc>
      </w:tr>
    </w:tbl>
    <w:p w14:paraId="7B21E4C3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外遮阳类型</w:t>
      </w:r>
    </w:p>
    <w:p w14:paraId="5E5209D2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0C4F963C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64432036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7E379C18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56F57" w14:paraId="271CC43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366C34D0" w14:textId="77777777" w:rsidR="00656F5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32DF35" w14:textId="77777777" w:rsidR="00656F5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A9F7AD" w14:textId="77777777" w:rsidR="00656F5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8F98C4" w14:textId="77777777" w:rsidR="00656F5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E466C7" w14:textId="77777777" w:rsidR="00656F57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47B663" w14:textId="77777777" w:rsidR="00656F57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2CC27D" w14:textId="77777777" w:rsidR="00656F5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2E1D08" w14:textId="77777777" w:rsidR="00656F57" w:rsidRDefault="00000000">
            <w:pPr>
              <w:jc w:val="center"/>
            </w:pPr>
            <w:r>
              <w:t>传热系数</w:t>
            </w:r>
          </w:p>
        </w:tc>
      </w:tr>
      <w:tr w:rsidR="00656F57" w14:paraId="7621F77D" w14:textId="77777777">
        <w:trPr>
          <w:jc w:val="center"/>
        </w:trPr>
        <w:tc>
          <w:tcPr>
            <w:tcW w:w="1013" w:type="dxa"/>
            <w:vAlign w:val="center"/>
          </w:tcPr>
          <w:p w14:paraId="159FC1F4" w14:textId="77777777" w:rsidR="00656F57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E076EC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A3F07F0" w14:textId="77777777" w:rsidR="00656F57" w:rsidRDefault="00000000">
            <w:pPr>
              <w:jc w:val="center"/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1F20519D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5E7BC31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62B7A92" w14:textId="77777777" w:rsidR="00656F57" w:rsidRDefault="00000000">
            <w:pPr>
              <w:jc w:val="right"/>
            </w:pPr>
            <w:r>
              <w:t>1761.17</w:t>
            </w:r>
          </w:p>
        </w:tc>
        <w:tc>
          <w:tcPr>
            <w:tcW w:w="1188" w:type="dxa"/>
            <w:vAlign w:val="center"/>
          </w:tcPr>
          <w:p w14:paraId="1D09F38E" w14:textId="77777777" w:rsidR="00656F57" w:rsidRDefault="00000000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21D15120" w14:textId="77777777" w:rsidR="00656F57" w:rsidRDefault="00000000">
            <w:pPr>
              <w:jc w:val="right"/>
            </w:pPr>
            <w:r>
              <w:t>2.600</w:t>
            </w:r>
          </w:p>
        </w:tc>
      </w:tr>
      <w:tr w:rsidR="00656F57" w14:paraId="3B22FB56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0205F76" w14:textId="77777777" w:rsidR="00656F5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4FAFED2" w14:textId="77777777" w:rsidR="00656F57" w:rsidRDefault="00000000">
            <w:pPr>
              <w:jc w:val="right"/>
            </w:pPr>
            <w:r>
              <w:t>1761.17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C0E86AB" w14:textId="77777777" w:rsidR="00656F5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45139CC" w14:textId="77777777" w:rsidR="00656F57" w:rsidRDefault="00000000">
            <w:pPr>
              <w:jc w:val="right"/>
            </w:pPr>
            <w:r>
              <w:t>2.600</w:t>
            </w:r>
          </w:p>
        </w:tc>
      </w:tr>
    </w:tbl>
    <w:p w14:paraId="4810DCDF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49F62D8E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56F57" w14:paraId="156C7A35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43E7290" w14:textId="77777777" w:rsidR="00656F5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BDA6D9" w14:textId="77777777" w:rsidR="00656F5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B6B6F1" w14:textId="77777777" w:rsidR="00656F5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94E270" w14:textId="77777777" w:rsidR="00656F5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BFC6F1" w14:textId="77777777" w:rsidR="00656F57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3FE6BD" w14:textId="77777777" w:rsidR="00656F57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83BCAC" w14:textId="77777777" w:rsidR="00656F5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E9EE6C" w14:textId="77777777" w:rsidR="00656F57" w:rsidRDefault="00000000">
            <w:pPr>
              <w:jc w:val="center"/>
            </w:pPr>
            <w:r>
              <w:t>传热系数</w:t>
            </w:r>
          </w:p>
        </w:tc>
      </w:tr>
      <w:tr w:rsidR="00656F57" w14:paraId="3C3400F5" w14:textId="77777777">
        <w:trPr>
          <w:jc w:val="center"/>
        </w:trPr>
        <w:tc>
          <w:tcPr>
            <w:tcW w:w="1013" w:type="dxa"/>
            <w:vAlign w:val="center"/>
          </w:tcPr>
          <w:p w14:paraId="7D98F5FA" w14:textId="77777777" w:rsidR="00656F57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02176E5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DB31CA" w14:textId="77777777" w:rsidR="00656F57" w:rsidRDefault="00000000">
            <w:pPr>
              <w:jc w:val="center"/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4A12034D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3015708C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418B80F4" w14:textId="77777777" w:rsidR="00656F57" w:rsidRDefault="00000000">
            <w:pPr>
              <w:jc w:val="right"/>
            </w:pPr>
            <w:r>
              <w:t>2074.37</w:t>
            </w:r>
          </w:p>
        </w:tc>
        <w:tc>
          <w:tcPr>
            <w:tcW w:w="1188" w:type="dxa"/>
            <w:vAlign w:val="center"/>
          </w:tcPr>
          <w:p w14:paraId="1FDEDF2B" w14:textId="77777777" w:rsidR="00656F57" w:rsidRDefault="00000000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442435E2" w14:textId="77777777" w:rsidR="00656F57" w:rsidRDefault="00000000">
            <w:pPr>
              <w:jc w:val="right"/>
            </w:pPr>
            <w:r>
              <w:t>2.600</w:t>
            </w:r>
          </w:p>
        </w:tc>
      </w:tr>
      <w:tr w:rsidR="00656F57" w14:paraId="6BD66AA5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2159963" w14:textId="77777777" w:rsidR="00656F5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1AA3167" w14:textId="77777777" w:rsidR="00656F57" w:rsidRDefault="00000000">
            <w:pPr>
              <w:jc w:val="right"/>
            </w:pPr>
            <w:r>
              <w:t>2074.37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935E600" w14:textId="77777777" w:rsidR="00656F5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3C586F0" w14:textId="77777777" w:rsidR="00656F57" w:rsidRDefault="00000000">
            <w:pPr>
              <w:jc w:val="right"/>
            </w:pPr>
            <w:r>
              <w:t>2.600</w:t>
            </w:r>
          </w:p>
        </w:tc>
      </w:tr>
    </w:tbl>
    <w:p w14:paraId="1BC62465" w14:textId="77777777" w:rsidR="00656F57" w:rsidRDefault="00656F57">
      <w:pPr>
        <w:widowControl w:val="0"/>
        <w:jc w:val="both"/>
        <w:rPr>
          <w:color w:val="000000"/>
        </w:rPr>
      </w:pPr>
    </w:p>
    <w:p w14:paraId="1B6EF243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0A50B754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56F57" w14:paraId="7DFFF70A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595D3D4" w14:textId="77777777" w:rsidR="00656F5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EC3C56" w14:textId="77777777" w:rsidR="00656F5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D3A4A7" w14:textId="77777777" w:rsidR="00656F5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608CC8" w14:textId="77777777" w:rsidR="00656F5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05C6FF" w14:textId="77777777" w:rsidR="00656F57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B00584" w14:textId="77777777" w:rsidR="00656F57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D093D6" w14:textId="77777777" w:rsidR="00656F5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C44E62" w14:textId="77777777" w:rsidR="00656F57" w:rsidRDefault="00000000">
            <w:pPr>
              <w:jc w:val="center"/>
            </w:pPr>
            <w:r>
              <w:t>传热系数</w:t>
            </w:r>
          </w:p>
        </w:tc>
      </w:tr>
      <w:tr w:rsidR="00656F57" w14:paraId="62D8CD87" w14:textId="77777777">
        <w:trPr>
          <w:jc w:val="center"/>
        </w:trPr>
        <w:tc>
          <w:tcPr>
            <w:tcW w:w="1013" w:type="dxa"/>
            <w:vAlign w:val="center"/>
          </w:tcPr>
          <w:p w14:paraId="5FB53AFC" w14:textId="77777777" w:rsidR="00656F57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6A4B53B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7C9708D" w14:textId="77777777" w:rsidR="00656F57" w:rsidRDefault="00000000">
            <w:pPr>
              <w:jc w:val="center"/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45EF9C13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443705A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7A39F24D" w14:textId="77777777" w:rsidR="00656F57" w:rsidRDefault="00000000">
            <w:pPr>
              <w:jc w:val="right"/>
            </w:pPr>
            <w:r>
              <w:t>4136.03</w:t>
            </w:r>
          </w:p>
        </w:tc>
        <w:tc>
          <w:tcPr>
            <w:tcW w:w="1188" w:type="dxa"/>
            <w:vAlign w:val="center"/>
          </w:tcPr>
          <w:p w14:paraId="1C116A5D" w14:textId="77777777" w:rsidR="00656F57" w:rsidRDefault="00000000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632A24F6" w14:textId="77777777" w:rsidR="00656F57" w:rsidRDefault="00000000">
            <w:pPr>
              <w:jc w:val="right"/>
            </w:pPr>
            <w:r>
              <w:t>2.600</w:t>
            </w:r>
          </w:p>
        </w:tc>
      </w:tr>
      <w:tr w:rsidR="00656F57" w14:paraId="6CB3298B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32519DEB" w14:textId="77777777" w:rsidR="00656F5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0240D1A" w14:textId="77777777" w:rsidR="00656F57" w:rsidRDefault="00000000">
            <w:pPr>
              <w:jc w:val="right"/>
            </w:pPr>
            <w:r>
              <w:t>4136.03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21751ED" w14:textId="77777777" w:rsidR="00656F5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3AE9C68" w14:textId="77777777" w:rsidR="00656F57" w:rsidRDefault="00000000">
            <w:pPr>
              <w:jc w:val="right"/>
            </w:pPr>
            <w:r>
              <w:t>2.600</w:t>
            </w:r>
          </w:p>
        </w:tc>
      </w:tr>
    </w:tbl>
    <w:p w14:paraId="304DA95E" w14:textId="77777777" w:rsidR="00656F57" w:rsidRDefault="00656F57">
      <w:pPr>
        <w:widowControl w:val="0"/>
        <w:jc w:val="both"/>
        <w:rPr>
          <w:color w:val="000000"/>
        </w:rPr>
      </w:pPr>
    </w:p>
    <w:p w14:paraId="2E6735F8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488E351F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656F57" w14:paraId="66DF5D10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1298D1C9" w14:textId="77777777" w:rsidR="00656F57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B4D89A" w14:textId="77777777" w:rsidR="00656F5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E6317C" w14:textId="77777777" w:rsidR="00656F57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053BF7" w14:textId="77777777" w:rsidR="00656F57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DA2501" w14:textId="77777777" w:rsidR="00656F57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CA92FF" w14:textId="77777777" w:rsidR="00656F57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760F3D" w14:textId="77777777" w:rsidR="00656F5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335F63" w14:textId="77777777" w:rsidR="00656F57" w:rsidRDefault="00000000">
            <w:pPr>
              <w:jc w:val="center"/>
            </w:pPr>
            <w:r>
              <w:t>传热系数</w:t>
            </w:r>
          </w:p>
        </w:tc>
      </w:tr>
      <w:tr w:rsidR="00656F57" w14:paraId="2F39D531" w14:textId="77777777">
        <w:trPr>
          <w:jc w:val="center"/>
        </w:trPr>
        <w:tc>
          <w:tcPr>
            <w:tcW w:w="1013" w:type="dxa"/>
            <w:vAlign w:val="center"/>
          </w:tcPr>
          <w:p w14:paraId="220211A5" w14:textId="77777777" w:rsidR="00656F57" w:rsidRDefault="00000000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6BB0D2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26B45DF" w14:textId="77777777" w:rsidR="00656F57" w:rsidRDefault="00000000">
            <w:pPr>
              <w:jc w:val="center"/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18647732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13D8451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1009F863" w14:textId="77777777" w:rsidR="00656F57" w:rsidRDefault="00000000">
            <w:pPr>
              <w:jc w:val="right"/>
            </w:pPr>
            <w:r>
              <w:t>4257.22</w:t>
            </w:r>
          </w:p>
        </w:tc>
        <w:tc>
          <w:tcPr>
            <w:tcW w:w="1188" w:type="dxa"/>
            <w:vAlign w:val="center"/>
          </w:tcPr>
          <w:p w14:paraId="698AA316" w14:textId="77777777" w:rsidR="00656F57" w:rsidRDefault="00000000">
            <w:pPr>
              <w:jc w:val="right"/>
            </w:pPr>
            <w:r>
              <w:t>65</w:t>
            </w:r>
          </w:p>
        </w:tc>
        <w:tc>
          <w:tcPr>
            <w:tcW w:w="1188" w:type="dxa"/>
            <w:vAlign w:val="center"/>
          </w:tcPr>
          <w:p w14:paraId="069F7AE2" w14:textId="77777777" w:rsidR="00656F57" w:rsidRDefault="00000000">
            <w:pPr>
              <w:jc w:val="right"/>
            </w:pPr>
            <w:r>
              <w:t>2.600</w:t>
            </w:r>
          </w:p>
        </w:tc>
      </w:tr>
      <w:tr w:rsidR="00656F57" w14:paraId="0EFA26FD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8B48F44" w14:textId="77777777" w:rsidR="00656F5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1E91512" w14:textId="77777777" w:rsidR="00656F57" w:rsidRDefault="00000000">
            <w:pPr>
              <w:jc w:val="right"/>
            </w:pPr>
            <w:r>
              <w:t>4257.22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5DA2690" w14:textId="77777777" w:rsidR="00656F57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D061FAE" w14:textId="77777777" w:rsidR="00656F57" w:rsidRDefault="00000000">
            <w:pPr>
              <w:jc w:val="right"/>
            </w:pPr>
            <w:r>
              <w:t>2.600</w:t>
            </w:r>
          </w:p>
        </w:tc>
      </w:tr>
    </w:tbl>
    <w:p w14:paraId="2DB6640B" w14:textId="77777777" w:rsidR="00656F57" w:rsidRDefault="00656F57">
      <w:pPr>
        <w:widowControl w:val="0"/>
        <w:jc w:val="both"/>
        <w:rPr>
          <w:color w:val="000000"/>
        </w:rPr>
      </w:pPr>
    </w:p>
    <w:p w14:paraId="4928D34F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3E3F6B52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2204F8AA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656F57" w14:paraId="5B1AF40E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3C45D5D" w14:textId="77777777" w:rsidR="00656F57" w:rsidRDefault="00000000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0F3E76D4" w14:textId="77777777" w:rsidR="00656F5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A6165C6" w14:textId="77777777" w:rsidR="00656F57" w:rsidRDefault="00000000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58A5710" w14:textId="77777777" w:rsidR="00656F57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3ADD80" w14:textId="77777777" w:rsidR="00656F5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50456D" w14:textId="77777777" w:rsidR="00656F5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4A843CD7" w14:textId="77777777" w:rsidR="00656F5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4E1EE091" w14:textId="77777777" w:rsidR="00656F57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1199FA10" w14:textId="77777777" w:rsidR="00656F57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56F57" w14:paraId="4C6CB7E8" w14:textId="77777777">
        <w:trPr>
          <w:jc w:val="center"/>
        </w:trPr>
        <w:tc>
          <w:tcPr>
            <w:tcW w:w="656" w:type="dxa"/>
            <w:vAlign w:val="center"/>
          </w:tcPr>
          <w:p w14:paraId="3411986D" w14:textId="77777777" w:rsidR="00656F57" w:rsidRDefault="00000000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2211512F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0D644BC6" w14:textId="77777777" w:rsidR="00656F57" w:rsidRDefault="00000000">
            <w:pPr>
              <w:jc w:val="center"/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5BBB9A48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471AB491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668DF48B" w14:textId="77777777" w:rsidR="00656F57" w:rsidRDefault="00000000">
            <w:pPr>
              <w:jc w:val="right"/>
            </w:pPr>
            <w:r>
              <w:t>1761.17</w:t>
            </w:r>
          </w:p>
        </w:tc>
        <w:tc>
          <w:tcPr>
            <w:tcW w:w="894" w:type="dxa"/>
            <w:vAlign w:val="center"/>
          </w:tcPr>
          <w:p w14:paraId="6EEB587A" w14:textId="77777777" w:rsidR="00656F57" w:rsidRDefault="00000000">
            <w:pPr>
              <w:jc w:val="right"/>
            </w:pPr>
            <w:r>
              <w:t>65</w:t>
            </w:r>
          </w:p>
        </w:tc>
        <w:tc>
          <w:tcPr>
            <w:tcW w:w="1086" w:type="dxa"/>
            <w:vAlign w:val="center"/>
          </w:tcPr>
          <w:p w14:paraId="55AE344F" w14:textId="77777777" w:rsidR="00656F57" w:rsidRDefault="00000000">
            <w:pPr>
              <w:jc w:val="right"/>
            </w:pPr>
            <w:r>
              <w:t>0.440</w:t>
            </w:r>
          </w:p>
        </w:tc>
        <w:tc>
          <w:tcPr>
            <w:tcW w:w="1381" w:type="dxa"/>
            <w:vAlign w:val="center"/>
          </w:tcPr>
          <w:p w14:paraId="17199B6F" w14:textId="77777777" w:rsidR="00656F57" w:rsidRDefault="00000000">
            <w:pPr>
              <w:jc w:val="right"/>
            </w:pPr>
            <w:r>
              <w:t>0.440</w:t>
            </w:r>
          </w:p>
        </w:tc>
      </w:tr>
      <w:tr w:rsidR="00656F57" w14:paraId="189C304F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01D81D2C" w14:textId="77777777" w:rsidR="00656F57" w:rsidRDefault="00000000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E3C4F3" w14:textId="77777777" w:rsidR="00656F57" w:rsidRDefault="00000000">
            <w:pPr>
              <w:jc w:val="right"/>
            </w:pPr>
            <w:r>
              <w:t>1761.17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6F077F4F" w14:textId="77777777" w:rsidR="00656F57" w:rsidRDefault="00000000"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0DABF329" w14:textId="77777777" w:rsidR="00656F57" w:rsidRDefault="00000000">
            <w:pPr>
              <w:jc w:val="right"/>
            </w:pPr>
            <w:r>
              <w:t>0.440</w:t>
            </w:r>
          </w:p>
        </w:tc>
      </w:tr>
    </w:tbl>
    <w:p w14:paraId="3AF5F3F5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089CCCC2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北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656F57" w14:paraId="464CD4F1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267DE49" w14:textId="77777777" w:rsidR="00656F57" w:rsidRDefault="00000000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5C745A6" w14:textId="77777777" w:rsidR="00656F5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28C7D4D0" w14:textId="77777777" w:rsidR="00656F57" w:rsidRDefault="00000000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153C0270" w14:textId="77777777" w:rsidR="00656F57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36321E" w14:textId="77777777" w:rsidR="00656F5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C2D81EA" w14:textId="77777777" w:rsidR="00656F5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08DDBFC2" w14:textId="77777777" w:rsidR="00656F5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3E122F79" w14:textId="77777777" w:rsidR="00656F57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5AB3FF0F" w14:textId="77777777" w:rsidR="00656F57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56F57" w14:paraId="1BC42636" w14:textId="77777777">
        <w:trPr>
          <w:jc w:val="center"/>
        </w:trPr>
        <w:tc>
          <w:tcPr>
            <w:tcW w:w="656" w:type="dxa"/>
            <w:vAlign w:val="center"/>
          </w:tcPr>
          <w:p w14:paraId="0C91EA03" w14:textId="77777777" w:rsidR="00656F57" w:rsidRDefault="00000000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54CB1B01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0ED7CBC2" w14:textId="77777777" w:rsidR="00656F57" w:rsidRDefault="00000000">
            <w:pPr>
              <w:jc w:val="center"/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07B09584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1C6499BC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5A6A7E4A" w14:textId="77777777" w:rsidR="00656F57" w:rsidRDefault="00000000">
            <w:pPr>
              <w:jc w:val="right"/>
            </w:pPr>
            <w:r>
              <w:t>2074.37</w:t>
            </w:r>
          </w:p>
        </w:tc>
        <w:tc>
          <w:tcPr>
            <w:tcW w:w="894" w:type="dxa"/>
            <w:vAlign w:val="center"/>
          </w:tcPr>
          <w:p w14:paraId="427BB12D" w14:textId="77777777" w:rsidR="00656F57" w:rsidRDefault="00000000">
            <w:pPr>
              <w:jc w:val="right"/>
            </w:pPr>
            <w:r>
              <w:t>65</w:t>
            </w:r>
          </w:p>
        </w:tc>
        <w:tc>
          <w:tcPr>
            <w:tcW w:w="1086" w:type="dxa"/>
            <w:vAlign w:val="center"/>
          </w:tcPr>
          <w:p w14:paraId="1E48F274" w14:textId="77777777" w:rsidR="00656F57" w:rsidRDefault="00000000">
            <w:pPr>
              <w:jc w:val="right"/>
            </w:pPr>
            <w:r>
              <w:t>0.440</w:t>
            </w:r>
          </w:p>
        </w:tc>
        <w:tc>
          <w:tcPr>
            <w:tcW w:w="1381" w:type="dxa"/>
            <w:vAlign w:val="center"/>
          </w:tcPr>
          <w:p w14:paraId="6F89FD37" w14:textId="77777777" w:rsidR="00656F57" w:rsidRDefault="00000000">
            <w:pPr>
              <w:jc w:val="right"/>
            </w:pPr>
            <w:r>
              <w:t>0.440</w:t>
            </w:r>
          </w:p>
        </w:tc>
      </w:tr>
      <w:tr w:rsidR="00656F57" w14:paraId="0FBD13F0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4EFAA994" w14:textId="77777777" w:rsidR="00656F5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4862F1" w14:textId="77777777" w:rsidR="00656F57" w:rsidRDefault="00000000">
            <w:pPr>
              <w:jc w:val="right"/>
            </w:pPr>
            <w:r>
              <w:t>2074.37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510878AA" w14:textId="77777777" w:rsidR="00656F57" w:rsidRDefault="00000000"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4D09E5AE" w14:textId="77777777" w:rsidR="00656F57" w:rsidRDefault="00000000">
            <w:pPr>
              <w:jc w:val="right"/>
            </w:pPr>
            <w:r>
              <w:t>0.440</w:t>
            </w:r>
          </w:p>
        </w:tc>
      </w:tr>
    </w:tbl>
    <w:p w14:paraId="63B29BDA" w14:textId="77777777" w:rsidR="00656F57" w:rsidRDefault="00656F57">
      <w:pPr>
        <w:widowControl w:val="0"/>
        <w:jc w:val="both"/>
        <w:rPr>
          <w:color w:val="000000"/>
        </w:rPr>
      </w:pPr>
    </w:p>
    <w:p w14:paraId="5611E6D7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07D1AE7C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656F57" w14:paraId="6DB6BB15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21F7F80" w14:textId="77777777" w:rsidR="00656F57" w:rsidRDefault="00000000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D6B0AAB" w14:textId="77777777" w:rsidR="00656F5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6E8532A9" w14:textId="77777777" w:rsidR="00656F57" w:rsidRDefault="00000000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6F576DB" w14:textId="77777777" w:rsidR="00656F57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DD73F9" w14:textId="77777777" w:rsidR="00656F5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B6C4B6" w14:textId="77777777" w:rsidR="00656F5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39A56F3B" w14:textId="77777777" w:rsidR="00656F5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1AA900AE" w14:textId="77777777" w:rsidR="00656F57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608BC94F" w14:textId="77777777" w:rsidR="00656F57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56F57" w14:paraId="12F9C92C" w14:textId="77777777">
        <w:trPr>
          <w:jc w:val="center"/>
        </w:trPr>
        <w:tc>
          <w:tcPr>
            <w:tcW w:w="656" w:type="dxa"/>
            <w:vAlign w:val="center"/>
          </w:tcPr>
          <w:p w14:paraId="1633F73D" w14:textId="77777777" w:rsidR="00656F57" w:rsidRDefault="00000000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62A09422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455FC64D" w14:textId="77777777" w:rsidR="00656F57" w:rsidRDefault="00000000">
            <w:pPr>
              <w:jc w:val="center"/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06474BAC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782EB4D6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2DC6E27" w14:textId="77777777" w:rsidR="00656F57" w:rsidRDefault="00000000">
            <w:pPr>
              <w:jc w:val="right"/>
            </w:pPr>
            <w:r>
              <w:t>4136.03</w:t>
            </w:r>
          </w:p>
        </w:tc>
        <w:tc>
          <w:tcPr>
            <w:tcW w:w="894" w:type="dxa"/>
            <w:vAlign w:val="center"/>
          </w:tcPr>
          <w:p w14:paraId="4D7AA41C" w14:textId="77777777" w:rsidR="00656F57" w:rsidRDefault="00000000">
            <w:pPr>
              <w:jc w:val="right"/>
            </w:pPr>
            <w:r>
              <w:t>65</w:t>
            </w:r>
          </w:p>
        </w:tc>
        <w:tc>
          <w:tcPr>
            <w:tcW w:w="1086" w:type="dxa"/>
            <w:vAlign w:val="center"/>
          </w:tcPr>
          <w:p w14:paraId="74F6AD1F" w14:textId="77777777" w:rsidR="00656F57" w:rsidRDefault="00000000">
            <w:pPr>
              <w:jc w:val="right"/>
            </w:pPr>
            <w:r>
              <w:t>0.440</w:t>
            </w:r>
          </w:p>
        </w:tc>
        <w:tc>
          <w:tcPr>
            <w:tcW w:w="1381" w:type="dxa"/>
            <w:vAlign w:val="center"/>
          </w:tcPr>
          <w:p w14:paraId="365C6E21" w14:textId="77777777" w:rsidR="00656F57" w:rsidRDefault="00000000">
            <w:pPr>
              <w:jc w:val="right"/>
            </w:pPr>
            <w:r>
              <w:t>0.440</w:t>
            </w:r>
          </w:p>
        </w:tc>
      </w:tr>
      <w:tr w:rsidR="00656F57" w14:paraId="2229B31B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13A76704" w14:textId="77777777" w:rsidR="00656F5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27C99D" w14:textId="77777777" w:rsidR="00656F57" w:rsidRDefault="00000000">
            <w:pPr>
              <w:jc w:val="right"/>
            </w:pPr>
            <w:r>
              <w:t>4136.03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496E589D" w14:textId="77777777" w:rsidR="00656F57" w:rsidRDefault="00000000"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294A4AF0" w14:textId="77777777" w:rsidR="00656F57" w:rsidRDefault="00000000">
            <w:pPr>
              <w:jc w:val="right"/>
            </w:pPr>
            <w:r>
              <w:t>0.440</w:t>
            </w:r>
          </w:p>
        </w:tc>
      </w:tr>
    </w:tbl>
    <w:p w14:paraId="34C8C516" w14:textId="77777777" w:rsidR="00656F57" w:rsidRDefault="00656F57">
      <w:pPr>
        <w:widowControl w:val="0"/>
        <w:jc w:val="both"/>
        <w:rPr>
          <w:color w:val="000000"/>
        </w:rPr>
      </w:pPr>
    </w:p>
    <w:p w14:paraId="153DB243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7AEC82F0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172"/>
        <w:gridCol w:w="1053"/>
        <w:gridCol w:w="826"/>
        <w:gridCol w:w="1132"/>
        <w:gridCol w:w="1132"/>
        <w:gridCol w:w="894"/>
        <w:gridCol w:w="1087"/>
        <w:gridCol w:w="1382"/>
      </w:tblGrid>
      <w:tr w:rsidR="00656F57" w14:paraId="76E03934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E681FC8" w14:textId="77777777" w:rsidR="00656F57" w:rsidRDefault="00000000">
            <w:pPr>
              <w:jc w:val="center"/>
            </w:pPr>
            <w:r>
              <w:t>序号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B981964" w14:textId="77777777" w:rsidR="00656F57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052" w:type="dxa"/>
            <w:shd w:val="clear" w:color="auto" w:fill="E6E6E6"/>
            <w:vAlign w:val="center"/>
          </w:tcPr>
          <w:p w14:paraId="7512F415" w14:textId="77777777" w:rsidR="00656F57" w:rsidRDefault="00000000">
            <w:pPr>
              <w:jc w:val="center"/>
            </w:pPr>
            <w:r>
              <w:t>楼层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732AB2E6" w14:textId="77777777" w:rsidR="00656F57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1E29B3" w14:textId="77777777" w:rsidR="00656F57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329384" w14:textId="77777777" w:rsidR="00656F57" w:rsidRDefault="00000000">
            <w:pPr>
              <w:jc w:val="center"/>
            </w:pPr>
            <w:r>
              <w:t>总面积（㎡）</w:t>
            </w:r>
          </w:p>
        </w:tc>
        <w:tc>
          <w:tcPr>
            <w:tcW w:w="894" w:type="dxa"/>
            <w:shd w:val="clear" w:color="auto" w:fill="E6E6E6"/>
            <w:vAlign w:val="center"/>
          </w:tcPr>
          <w:p w14:paraId="57520079" w14:textId="77777777" w:rsidR="00656F57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7FE913C5" w14:textId="77777777" w:rsidR="00656F57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381" w:type="dxa"/>
            <w:shd w:val="clear" w:color="auto" w:fill="E6E6E6"/>
            <w:vAlign w:val="center"/>
          </w:tcPr>
          <w:p w14:paraId="2BA86966" w14:textId="77777777" w:rsidR="00656F57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656F57" w14:paraId="096A4D77" w14:textId="77777777">
        <w:trPr>
          <w:jc w:val="center"/>
        </w:trPr>
        <w:tc>
          <w:tcPr>
            <w:tcW w:w="656" w:type="dxa"/>
            <w:vAlign w:val="center"/>
          </w:tcPr>
          <w:p w14:paraId="12FF8737" w14:textId="77777777" w:rsidR="00656F57" w:rsidRDefault="00000000">
            <w:pPr>
              <w:jc w:val="center"/>
            </w:pPr>
            <w:r>
              <w:t>1</w:t>
            </w:r>
          </w:p>
        </w:tc>
        <w:tc>
          <w:tcPr>
            <w:tcW w:w="1171" w:type="dxa"/>
            <w:vAlign w:val="center"/>
          </w:tcPr>
          <w:p w14:paraId="6FF2FE40" w14:textId="77777777" w:rsidR="00656F57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052" w:type="dxa"/>
            <w:vAlign w:val="center"/>
          </w:tcPr>
          <w:p w14:paraId="5810E312" w14:textId="77777777" w:rsidR="00656F57" w:rsidRDefault="00000000">
            <w:pPr>
              <w:jc w:val="center"/>
            </w:pPr>
            <w:r>
              <w:t>1~6</w:t>
            </w:r>
          </w:p>
        </w:tc>
        <w:tc>
          <w:tcPr>
            <w:tcW w:w="826" w:type="dxa"/>
            <w:vAlign w:val="center"/>
          </w:tcPr>
          <w:p w14:paraId="1AE41344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3AC3D67E" w14:textId="77777777" w:rsidR="00656F57" w:rsidRDefault="00000000">
            <w:pPr>
              <w:jc w:val="right"/>
            </w:pPr>
            <w:r>
              <w:t>/</w:t>
            </w:r>
          </w:p>
        </w:tc>
        <w:tc>
          <w:tcPr>
            <w:tcW w:w="1131" w:type="dxa"/>
            <w:vAlign w:val="center"/>
          </w:tcPr>
          <w:p w14:paraId="060881DC" w14:textId="77777777" w:rsidR="00656F57" w:rsidRDefault="00000000">
            <w:pPr>
              <w:jc w:val="right"/>
            </w:pPr>
            <w:r>
              <w:t>4257.22</w:t>
            </w:r>
          </w:p>
        </w:tc>
        <w:tc>
          <w:tcPr>
            <w:tcW w:w="894" w:type="dxa"/>
            <w:vAlign w:val="center"/>
          </w:tcPr>
          <w:p w14:paraId="0F6A7F7C" w14:textId="77777777" w:rsidR="00656F57" w:rsidRDefault="00000000">
            <w:pPr>
              <w:jc w:val="right"/>
            </w:pPr>
            <w:r>
              <w:t>65</w:t>
            </w:r>
          </w:p>
        </w:tc>
        <w:tc>
          <w:tcPr>
            <w:tcW w:w="1086" w:type="dxa"/>
            <w:vAlign w:val="center"/>
          </w:tcPr>
          <w:p w14:paraId="03A9721F" w14:textId="77777777" w:rsidR="00656F57" w:rsidRDefault="00000000">
            <w:pPr>
              <w:jc w:val="right"/>
            </w:pPr>
            <w:r>
              <w:t>0.440</w:t>
            </w:r>
          </w:p>
        </w:tc>
        <w:tc>
          <w:tcPr>
            <w:tcW w:w="1381" w:type="dxa"/>
            <w:vAlign w:val="center"/>
          </w:tcPr>
          <w:p w14:paraId="168BB9F9" w14:textId="77777777" w:rsidR="00656F57" w:rsidRDefault="00000000">
            <w:pPr>
              <w:jc w:val="right"/>
            </w:pPr>
            <w:r>
              <w:t>0.440</w:t>
            </w:r>
          </w:p>
        </w:tc>
      </w:tr>
      <w:tr w:rsidR="00656F57" w14:paraId="7567CAA1" w14:textId="77777777">
        <w:trPr>
          <w:jc w:val="center"/>
        </w:trPr>
        <w:tc>
          <w:tcPr>
            <w:tcW w:w="4836" w:type="dxa"/>
            <w:gridSpan w:val="5"/>
            <w:shd w:val="clear" w:color="auto" w:fill="E6E6E6"/>
            <w:vAlign w:val="center"/>
          </w:tcPr>
          <w:p w14:paraId="4E2A970F" w14:textId="77777777" w:rsidR="00656F57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2F20991" w14:textId="77777777" w:rsidR="00656F57" w:rsidRDefault="00000000">
            <w:pPr>
              <w:jc w:val="right"/>
            </w:pPr>
            <w:r>
              <w:t>4257.22</w:t>
            </w:r>
          </w:p>
        </w:tc>
        <w:tc>
          <w:tcPr>
            <w:tcW w:w="1980" w:type="dxa"/>
            <w:gridSpan w:val="2"/>
            <w:shd w:val="clear" w:color="auto" w:fill="E6E6E6"/>
            <w:vAlign w:val="center"/>
          </w:tcPr>
          <w:p w14:paraId="2A65E7D4" w14:textId="77777777" w:rsidR="00656F57" w:rsidRDefault="00000000">
            <w:r>
              <w:t>立面平均综合太阳得热系数</w:t>
            </w:r>
          </w:p>
        </w:tc>
        <w:tc>
          <w:tcPr>
            <w:tcW w:w="1381" w:type="dxa"/>
            <w:vAlign w:val="center"/>
          </w:tcPr>
          <w:p w14:paraId="227B75ED" w14:textId="77777777" w:rsidR="00656F57" w:rsidRDefault="00000000">
            <w:pPr>
              <w:jc w:val="right"/>
            </w:pPr>
            <w:r>
              <w:t>0.440</w:t>
            </w:r>
          </w:p>
        </w:tc>
      </w:tr>
    </w:tbl>
    <w:p w14:paraId="29D571E9" w14:textId="77777777" w:rsidR="00656F57" w:rsidRDefault="00656F57">
      <w:pPr>
        <w:widowControl w:val="0"/>
        <w:jc w:val="both"/>
        <w:rPr>
          <w:color w:val="000000"/>
        </w:rPr>
      </w:pPr>
    </w:p>
    <w:p w14:paraId="7C7FAF03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656F57" w14:paraId="4CB36DC3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496A0F35" w14:textId="77777777" w:rsidR="00656F57" w:rsidRDefault="00000000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04D64DAF" w14:textId="77777777" w:rsidR="00656F57" w:rsidRDefault="00000000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2C6ED57E" w14:textId="77777777" w:rsidR="00656F57" w:rsidRDefault="00000000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33010EFA" w14:textId="77777777" w:rsidR="00656F57" w:rsidRDefault="00000000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4AA85C3E" w14:textId="77777777" w:rsidR="00656F57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37E7A50B" w14:textId="77777777" w:rsidR="00656F57" w:rsidRDefault="00000000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</w:tr>
      <w:tr w:rsidR="00656F57" w14:paraId="2FFAA6FC" w14:textId="77777777">
        <w:trPr>
          <w:jc w:val="center"/>
        </w:trPr>
        <w:tc>
          <w:tcPr>
            <w:tcW w:w="1687" w:type="dxa"/>
            <w:vAlign w:val="center"/>
          </w:tcPr>
          <w:p w14:paraId="1A86B8B8" w14:textId="77777777" w:rsidR="00656F57" w:rsidRDefault="00000000">
            <w:pPr>
              <w:jc w:val="center"/>
            </w:pPr>
            <w:r>
              <w:t>南向</w:t>
            </w:r>
          </w:p>
        </w:tc>
        <w:tc>
          <w:tcPr>
            <w:tcW w:w="1461" w:type="dxa"/>
            <w:vAlign w:val="center"/>
          </w:tcPr>
          <w:p w14:paraId="3D692D61" w14:textId="77777777" w:rsidR="00656F57" w:rsidRDefault="00000000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06FEC778" w14:textId="77777777" w:rsidR="00656F57" w:rsidRDefault="00000000">
            <w:pPr>
              <w:jc w:val="right"/>
            </w:pPr>
            <w:r>
              <w:t>1761.17</w:t>
            </w:r>
          </w:p>
        </w:tc>
        <w:tc>
          <w:tcPr>
            <w:tcW w:w="1574" w:type="dxa"/>
            <w:vAlign w:val="center"/>
          </w:tcPr>
          <w:p w14:paraId="77370947" w14:textId="77777777" w:rsidR="00656F57" w:rsidRDefault="00000000">
            <w:pPr>
              <w:jc w:val="right"/>
            </w:pPr>
            <w:r>
              <w:t>2.60</w:t>
            </w:r>
          </w:p>
        </w:tc>
        <w:tc>
          <w:tcPr>
            <w:tcW w:w="1687" w:type="dxa"/>
            <w:vAlign w:val="center"/>
          </w:tcPr>
          <w:p w14:paraId="156BDBF6" w14:textId="77777777" w:rsidR="00656F57" w:rsidRDefault="00000000">
            <w:pPr>
              <w:jc w:val="right"/>
            </w:pPr>
            <w:r>
              <w:t>0.44</w:t>
            </w:r>
          </w:p>
        </w:tc>
        <w:tc>
          <w:tcPr>
            <w:tcW w:w="1517" w:type="dxa"/>
            <w:vAlign w:val="center"/>
          </w:tcPr>
          <w:p w14:paraId="65E226E2" w14:textId="77777777" w:rsidR="00656F57" w:rsidRDefault="00000000">
            <w:pPr>
              <w:jc w:val="right"/>
            </w:pPr>
            <w:r>
              <w:t>1.00</w:t>
            </w:r>
          </w:p>
        </w:tc>
      </w:tr>
      <w:tr w:rsidR="00656F57" w14:paraId="78536C43" w14:textId="77777777">
        <w:trPr>
          <w:jc w:val="center"/>
        </w:trPr>
        <w:tc>
          <w:tcPr>
            <w:tcW w:w="1687" w:type="dxa"/>
            <w:vAlign w:val="center"/>
          </w:tcPr>
          <w:p w14:paraId="3DE4E731" w14:textId="77777777" w:rsidR="00656F57" w:rsidRDefault="00000000">
            <w:pPr>
              <w:jc w:val="center"/>
            </w:pPr>
            <w:r>
              <w:t>北向</w:t>
            </w:r>
          </w:p>
        </w:tc>
        <w:tc>
          <w:tcPr>
            <w:tcW w:w="1461" w:type="dxa"/>
            <w:vAlign w:val="center"/>
          </w:tcPr>
          <w:p w14:paraId="11860DE2" w14:textId="77777777" w:rsidR="00656F57" w:rsidRDefault="00000000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5ECF4ABA" w14:textId="77777777" w:rsidR="00656F57" w:rsidRDefault="00000000">
            <w:pPr>
              <w:jc w:val="right"/>
            </w:pPr>
            <w:r>
              <w:t>2074.37</w:t>
            </w:r>
          </w:p>
        </w:tc>
        <w:tc>
          <w:tcPr>
            <w:tcW w:w="1574" w:type="dxa"/>
            <w:vAlign w:val="center"/>
          </w:tcPr>
          <w:p w14:paraId="5172A12E" w14:textId="77777777" w:rsidR="00656F57" w:rsidRDefault="00000000">
            <w:pPr>
              <w:jc w:val="right"/>
            </w:pPr>
            <w:r>
              <w:t>2.60</w:t>
            </w:r>
          </w:p>
        </w:tc>
        <w:tc>
          <w:tcPr>
            <w:tcW w:w="1687" w:type="dxa"/>
            <w:vAlign w:val="center"/>
          </w:tcPr>
          <w:p w14:paraId="359E32DC" w14:textId="77777777" w:rsidR="00656F57" w:rsidRDefault="00000000">
            <w:pPr>
              <w:jc w:val="right"/>
            </w:pPr>
            <w:r>
              <w:t>0.44</w:t>
            </w:r>
          </w:p>
        </w:tc>
        <w:tc>
          <w:tcPr>
            <w:tcW w:w="1517" w:type="dxa"/>
            <w:vAlign w:val="center"/>
          </w:tcPr>
          <w:p w14:paraId="1111F0E6" w14:textId="77777777" w:rsidR="00656F57" w:rsidRDefault="00000000">
            <w:pPr>
              <w:jc w:val="right"/>
            </w:pPr>
            <w:r>
              <w:t>0.98</w:t>
            </w:r>
          </w:p>
        </w:tc>
      </w:tr>
      <w:tr w:rsidR="00656F57" w14:paraId="3491D999" w14:textId="77777777">
        <w:trPr>
          <w:jc w:val="center"/>
        </w:trPr>
        <w:tc>
          <w:tcPr>
            <w:tcW w:w="1687" w:type="dxa"/>
            <w:vAlign w:val="center"/>
          </w:tcPr>
          <w:p w14:paraId="336D35D6" w14:textId="77777777" w:rsidR="00656F57" w:rsidRDefault="00000000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7FB71101" w14:textId="77777777" w:rsidR="00656F57" w:rsidRDefault="00000000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2D145165" w14:textId="77777777" w:rsidR="00656F57" w:rsidRDefault="00000000">
            <w:pPr>
              <w:jc w:val="right"/>
            </w:pPr>
            <w:r>
              <w:t>4136.03</w:t>
            </w:r>
          </w:p>
        </w:tc>
        <w:tc>
          <w:tcPr>
            <w:tcW w:w="1574" w:type="dxa"/>
            <w:vAlign w:val="center"/>
          </w:tcPr>
          <w:p w14:paraId="7F83573F" w14:textId="77777777" w:rsidR="00656F57" w:rsidRDefault="00000000">
            <w:pPr>
              <w:jc w:val="right"/>
            </w:pPr>
            <w:r>
              <w:t>2.60</w:t>
            </w:r>
          </w:p>
        </w:tc>
        <w:tc>
          <w:tcPr>
            <w:tcW w:w="1687" w:type="dxa"/>
            <w:vAlign w:val="center"/>
          </w:tcPr>
          <w:p w14:paraId="6CB6F7A2" w14:textId="77777777" w:rsidR="00656F57" w:rsidRDefault="00000000">
            <w:pPr>
              <w:jc w:val="right"/>
            </w:pPr>
            <w:r>
              <w:t>0.44</w:t>
            </w:r>
          </w:p>
        </w:tc>
        <w:tc>
          <w:tcPr>
            <w:tcW w:w="1517" w:type="dxa"/>
            <w:vAlign w:val="center"/>
          </w:tcPr>
          <w:p w14:paraId="4246E37C" w14:textId="77777777" w:rsidR="00656F57" w:rsidRDefault="00000000">
            <w:pPr>
              <w:jc w:val="right"/>
            </w:pPr>
            <w:r>
              <w:t>0.99</w:t>
            </w:r>
          </w:p>
        </w:tc>
      </w:tr>
      <w:tr w:rsidR="00656F57" w14:paraId="66540E61" w14:textId="77777777">
        <w:trPr>
          <w:jc w:val="center"/>
        </w:trPr>
        <w:tc>
          <w:tcPr>
            <w:tcW w:w="1687" w:type="dxa"/>
            <w:vAlign w:val="center"/>
          </w:tcPr>
          <w:p w14:paraId="5A559C58" w14:textId="77777777" w:rsidR="00656F57" w:rsidRDefault="00000000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215BCD0A" w14:textId="77777777" w:rsidR="00656F57" w:rsidRDefault="00000000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59D5AFC7" w14:textId="77777777" w:rsidR="00656F57" w:rsidRDefault="00000000">
            <w:pPr>
              <w:jc w:val="right"/>
            </w:pPr>
            <w:r>
              <w:t>4257.22</w:t>
            </w:r>
          </w:p>
        </w:tc>
        <w:tc>
          <w:tcPr>
            <w:tcW w:w="1574" w:type="dxa"/>
            <w:vAlign w:val="center"/>
          </w:tcPr>
          <w:p w14:paraId="75C55981" w14:textId="77777777" w:rsidR="00656F57" w:rsidRDefault="00000000">
            <w:pPr>
              <w:jc w:val="right"/>
            </w:pPr>
            <w:r>
              <w:t>2.60</w:t>
            </w:r>
          </w:p>
        </w:tc>
        <w:tc>
          <w:tcPr>
            <w:tcW w:w="1687" w:type="dxa"/>
            <w:vAlign w:val="center"/>
          </w:tcPr>
          <w:p w14:paraId="2F079F81" w14:textId="77777777" w:rsidR="00656F57" w:rsidRDefault="00000000">
            <w:pPr>
              <w:jc w:val="right"/>
            </w:pPr>
            <w:r>
              <w:t>0.44</w:t>
            </w:r>
          </w:p>
        </w:tc>
        <w:tc>
          <w:tcPr>
            <w:tcW w:w="1517" w:type="dxa"/>
            <w:vAlign w:val="center"/>
          </w:tcPr>
          <w:p w14:paraId="527ED23B" w14:textId="77777777" w:rsidR="00656F57" w:rsidRDefault="00000000">
            <w:pPr>
              <w:jc w:val="right"/>
            </w:pPr>
            <w:r>
              <w:t>1.00</w:t>
            </w:r>
          </w:p>
        </w:tc>
      </w:tr>
      <w:tr w:rsidR="00656F57" w14:paraId="46FBA38A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41B87D20" w14:textId="77777777" w:rsidR="00656F57" w:rsidRDefault="00000000">
            <w:r>
              <w:t>综合平均</w:t>
            </w:r>
          </w:p>
        </w:tc>
        <w:tc>
          <w:tcPr>
            <w:tcW w:w="1461" w:type="dxa"/>
            <w:vAlign w:val="center"/>
          </w:tcPr>
          <w:p w14:paraId="5DA4FEF4" w14:textId="77777777" w:rsidR="00656F57" w:rsidRDefault="00656F57"/>
        </w:tc>
        <w:tc>
          <w:tcPr>
            <w:tcW w:w="1461" w:type="dxa"/>
            <w:vAlign w:val="center"/>
          </w:tcPr>
          <w:p w14:paraId="1DD5B7AD" w14:textId="77777777" w:rsidR="00656F57" w:rsidRDefault="00000000">
            <w:pPr>
              <w:jc w:val="right"/>
            </w:pPr>
            <w:r>
              <w:t>12228.80</w:t>
            </w:r>
          </w:p>
        </w:tc>
        <w:tc>
          <w:tcPr>
            <w:tcW w:w="1574" w:type="dxa"/>
            <w:vAlign w:val="center"/>
          </w:tcPr>
          <w:p w14:paraId="2AF423F1" w14:textId="77777777" w:rsidR="00656F57" w:rsidRDefault="00000000">
            <w:pPr>
              <w:jc w:val="right"/>
            </w:pPr>
            <w:r>
              <w:t>2.60</w:t>
            </w:r>
          </w:p>
        </w:tc>
        <w:tc>
          <w:tcPr>
            <w:tcW w:w="1687" w:type="dxa"/>
            <w:vAlign w:val="center"/>
          </w:tcPr>
          <w:p w14:paraId="7313A1F3" w14:textId="77777777" w:rsidR="00656F57" w:rsidRDefault="00000000">
            <w:pPr>
              <w:jc w:val="right"/>
            </w:pPr>
            <w:r>
              <w:t>0.44</w:t>
            </w:r>
          </w:p>
        </w:tc>
        <w:tc>
          <w:tcPr>
            <w:tcW w:w="1517" w:type="dxa"/>
            <w:vAlign w:val="center"/>
          </w:tcPr>
          <w:p w14:paraId="5338D978" w14:textId="77777777" w:rsidR="00656F57" w:rsidRDefault="00000000">
            <w:pPr>
              <w:jc w:val="right"/>
            </w:pPr>
            <w:r>
              <w:t>0.99</w:t>
            </w:r>
          </w:p>
        </w:tc>
      </w:tr>
    </w:tbl>
    <w:p w14:paraId="3EBDC1E5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10C44317" w14:textId="77777777" w:rsidR="00656F57" w:rsidRDefault="00000000">
      <w:pPr>
        <w:pStyle w:val="2"/>
        <w:widowControl w:val="0"/>
      </w:pPr>
      <w:bookmarkStart w:id="60" w:name="_Toc27043"/>
      <w:r>
        <w:t>可开启窗扇</w:t>
      </w:r>
      <w:bookmarkEnd w:id="60"/>
    </w:p>
    <w:p w14:paraId="544E751D" w14:textId="77777777" w:rsidR="00656F57" w:rsidRDefault="00656F57">
      <w:pPr>
        <w:widowControl w:val="0"/>
        <w:jc w:val="both"/>
        <w:rPr>
          <w:color w:val="000000"/>
        </w:rPr>
      </w:pPr>
    </w:p>
    <w:p w14:paraId="60EFB65F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61" w:name="_Toc16006"/>
      <w:r>
        <w:rPr>
          <w:color w:val="000000"/>
        </w:rPr>
        <w:lastRenderedPageBreak/>
        <w:t>围护结构概况</w:t>
      </w:r>
      <w:bookmarkEnd w:id="61"/>
    </w:p>
    <w:p w14:paraId="6734365F" w14:textId="77777777" w:rsidR="00656F57" w:rsidRDefault="00656F57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656F57" w14:paraId="3E39F923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916CEE0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5B0B4496" w14:textId="77777777" w:rsidR="00656F57" w:rsidRDefault="00000000">
            <w:pPr>
              <w:jc w:val="center"/>
              <w:rPr>
                <w:bCs/>
                <w:szCs w:val="21"/>
              </w:rPr>
            </w:pPr>
            <w:bookmarkStart w:id="6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5A5306D5" w14:textId="77777777" w:rsidR="00656F57" w:rsidRDefault="00000000">
            <w:pPr>
              <w:jc w:val="center"/>
              <w:rPr>
                <w:bCs/>
                <w:szCs w:val="21"/>
              </w:rPr>
            </w:pPr>
            <w:bookmarkStart w:id="63" w:name="参照建筑别名"/>
            <w:r>
              <w:rPr>
                <w:rFonts w:hAnsi="宋体"/>
                <w:szCs w:val="21"/>
              </w:rPr>
              <w:t>参照建筑</w:t>
            </w:r>
            <w:bookmarkEnd w:id="63"/>
          </w:p>
        </w:tc>
      </w:tr>
      <w:tr w:rsidR="00656F57" w14:paraId="0D21DD92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11792CC" w14:textId="77777777" w:rsidR="00656F57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0678935" w14:textId="77777777" w:rsidR="00656F57" w:rsidRDefault="00000000">
            <w:pPr>
              <w:jc w:val="center"/>
              <w:rPr>
                <w:szCs w:val="21"/>
              </w:rPr>
            </w:pPr>
            <w:bookmarkStart w:id="64" w:name="天窗屋顶比"/>
            <w:r>
              <w:rPr>
                <w:rFonts w:hint="eastAsia"/>
                <w:szCs w:val="21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6F077BB6" w14:textId="77777777" w:rsidR="00656F57" w:rsidRDefault="00000000">
            <w:pPr>
              <w:jc w:val="center"/>
              <w:rPr>
                <w:szCs w:val="21"/>
              </w:rPr>
            </w:pPr>
            <w:bookmarkStart w:id="65" w:name="参照建筑天窗屋顶比"/>
            <w:r>
              <w:rPr>
                <w:rFonts w:hint="eastAsia"/>
                <w:szCs w:val="21"/>
              </w:rPr>
              <w:t>—</w:t>
            </w:r>
            <w:bookmarkEnd w:id="65"/>
          </w:p>
        </w:tc>
      </w:tr>
      <w:tr w:rsidR="00656F57" w14:paraId="372DFAF8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73DE59B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4C9E54A8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12299B4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屋顶K"/>
            <w:r>
              <w:rPr>
                <w:rFonts w:hint="eastAsia"/>
                <w:bCs/>
                <w:szCs w:val="21"/>
              </w:rPr>
              <w:t>0.48</w:t>
            </w:r>
            <w:bookmarkEnd w:id="66"/>
          </w:p>
          <w:p w14:paraId="576F8513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屋顶D"/>
            <w:r>
              <w:rPr>
                <w:rFonts w:hint="eastAsia"/>
                <w:bCs/>
                <w:szCs w:val="21"/>
              </w:rPr>
              <w:t>3.88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6C511F50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参照建筑屋顶K"/>
            <w:r>
              <w:rPr>
                <w:rFonts w:hint="eastAsia"/>
                <w:szCs w:val="21"/>
              </w:rPr>
              <w:t>—</w:t>
            </w:r>
            <w:bookmarkEnd w:id="68"/>
          </w:p>
          <w:p w14:paraId="7F2B321A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参照建筑屋顶D"/>
            <w:r>
              <w:rPr>
                <w:rFonts w:hint="eastAsia"/>
                <w:szCs w:val="21"/>
              </w:rPr>
              <w:t>—</w:t>
            </w:r>
            <w:bookmarkEnd w:id="69"/>
          </w:p>
        </w:tc>
      </w:tr>
      <w:tr w:rsidR="00656F57" w14:paraId="788B63CA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A01C8BE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317F1A42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41F2BEB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外墙K"/>
            <w:r>
              <w:rPr>
                <w:rFonts w:hint="eastAsia"/>
                <w:bCs/>
                <w:szCs w:val="21"/>
              </w:rPr>
              <w:t>1.11</w:t>
            </w:r>
            <w:bookmarkEnd w:id="70"/>
          </w:p>
          <w:p w14:paraId="6AE4BD52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外墙D"/>
            <w:r>
              <w:rPr>
                <w:rFonts w:hint="eastAsia"/>
                <w:bCs/>
                <w:szCs w:val="21"/>
              </w:rPr>
              <w:t>2.94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643FE2CE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参照建筑外墙K"/>
            <w:r>
              <w:rPr>
                <w:rFonts w:hint="eastAsia"/>
                <w:szCs w:val="21"/>
              </w:rPr>
              <w:t>—</w:t>
            </w:r>
            <w:bookmarkEnd w:id="72"/>
          </w:p>
          <w:p w14:paraId="01ECE7F5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3" w:name="参照建筑外墙D"/>
            <w:r>
              <w:rPr>
                <w:rFonts w:hint="eastAsia"/>
                <w:szCs w:val="21"/>
              </w:rPr>
              <w:t>—</w:t>
            </w:r>
            <w:bookmarkEnd w:id="73"/>
          </w:p>
        </w:tc>
      </w:tr>
      <w:tr w:rsidR="00656F57" w14:paraId="00936617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68028A9" w14:textId="77777777" w:rsidR="00656F57" w:rsidRDefault="0000000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挑空楼板</w:t>
            </w:r>
            <w:proofErr w:type="gramEnd"/>
            <w:r>
              <w:rPr>
                <w:rFonts w:hint="eastAsia"/>
                <w:bCs/>
                <w:szCs w:val="21"/>
              </w:rPr>
              <w:t>传热系数</w:t>
            </w:r>
            <w:r>
              <w:rPr>
                <w:bCs/>
                <w:szCs w:val="21"/>
              </w:rPr>
              <w:t>K</w:t>
            </w:r>
          </w:p>
          <w:p w14:paraId="4DA49191" w14:textId="77777777" w:rsidR="00656F57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和热惰性指标</w:t>
            </w:r>
            <w:r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D714E07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74"/>
          </w:p>
          <w:p w14:paraId="3ECB4107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5" w:name="挑空楼板D"/>
            <w:r>
              <w:rPr>
                <w:rFonts w:hint="eastAsia"/>
                <w:bCs/>
                <w:szCs w:val="21"/>
              </w:rPr>
              <w:t>2.15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168A8542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6" w:name="参照建筑挑空楼板K"/>
            <w:r>
              <w:rPr>
                <w:rFonts w:hint="eastAsia"/>
                <w:szCs w:val="21"/>
              </w:rPr>
              <w:t>—</w:t>
            </w:r>
            <w:bookmarkEnd w:id="76"/>
          </w:p>
          <w:p w14:paraId="5B26F50A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7" w:name="参照建筑挑空楼板D"/>
            <w:r>
              <w:rPr>
                <w:rFonts w:hint="eastAsia"/>
                <w:szCs w:val="21"/>
              </w:rPr>
              <w:t>—</w:t>
            </w:r>
            <w:bookmarkEnd w:id="77"/>
          </w:p>
        </w:tc>
      </w:tr>
      <w:tr w:rsidR="00656F57" w14:paraId="6862367D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1C03196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  <w:r>
              <w:rPr>
                <w:bCs/>
                <w:szCs w:val="21"/>
              </w:rPr>
              <w:t>K</w:t>
            </w:r>
          </w:p>
          <w:p w14:paraId="353B07EF" w14:textId="77777777" w:rsidR="00656F57" w:rsidRDefault="00000000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和太阳得热系数</w:t>
            </w:r>
            <w:r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4AC22E5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8" w:name="天窗K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  <w:p w14:paraId="4AC37CD3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9" w:name="天窗SHGC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489893BD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80" w:name="参照建筑天窗K"/>
            <w:r>
              <w:rPr>
                <w:rFonts w:hint="eastAsia"/>
                <w:szCs w:val="21"/>
              </w:rPr>
              <w:t>—</w:t>
            </w:r>
            <w:bookmarkEnd w:id="80"/>
          </w:p>
          <w:p w14:paraId="20689D2B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1" w:name="参照建筑天窗SHGC"/>
            <w:r>
              <w:rPr>
                <w:rFonts w:hint="eastAsia"/>
                <w:szCs w:val="21"/>
              </w:rPr>
              <w:t>—</w:t>
            </w:r>
            <w:bookmarkEnd w:id="81"/>
          </w:p>
        </w:tc>
      </w:tr>
      <w:tr w:rsidR="00656F57" w14:paraId="0C3446C5" w14:textId="77777777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AD13846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67688741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019C0CD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706396F" w14:textId="77777777" w:rsidR="00656F57" w:rsidRDefault="0000000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74D643AB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AEEE9FC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1A9353EC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21074360" w14:textId="77777777" w:rsidR="00656F57" w:rsidRDefault="00000000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2EB08E05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6452EFB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72832DD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656F57" w14:paraId="5E7EC4F7" w14:textId="77777777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4C8B980E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2553C89" w14:textId="77777777" w:rsidR="00656F57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2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82"/>
          </w:p>
        </w:tc>
        <w:tc>
          <w:tcPr>
            <w:tcW w:w="937" w:type="pct"/>
            <w:vAlign w:val="center"/>
          </w:tcPr>
          <w:p w14:paraId="3B001961" w14:textId="77777777" w:rsidR="00656F57" w:rsidRDefault="0000000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0DDA6E44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01" w:type="pct"/>
            <w:vAlign w:val="center"/>
          </w:tcPr>
          <w:p w14:paraId="0FC4D9E2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0DE768E7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82" w:type="pct"/>
            <w:vAlign w:val="center"/>
          </w:tcPr>
          <w:p w14:paraId="01B0296F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E322DB0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460F92C7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</w:tr>
      <w:tr w:rsidR="00656F57" w14:paraId="67F4DF36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0572E6B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B9C8DEB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6FFD6269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6B541AA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0.98</w:t>
            </w:r>
          </w:p>
        </w:tc>
        <w:tc>
          <w:tcPr>
            <w:tcW w:w="501" w:type="pct"/>
            <w:vAlign w:val="center"/>
          </w:tcPr>
          <w:p w14:paraId="52A509C6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2074C3CD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82" w:type="pct"/>
            <w:vAlign w:val="center"/>
          </w:tcPr>
          <w:p w14:paraId="3A886544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DA1BAB8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6084F697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</w:tr>
      <w:tr w:rsidR="00656F57" w14:paraId="2756D9AD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38240B16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9CA171E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38E5C8B8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252071E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0.99</w:t>
            </w:r>
          </w:p>
        </w:tc>
        <w:tc>
          <w:tcPr>
            <w:tcW w:w="501" w:type="pct"/>
            <w:vAlign w:val="center"/>
          </w:tcPr>
          <w:p w14:paraId="7FE806A7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03541F12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82" w:type="pct"/>
            <w:vAlign w:val="center"/>
          </w:tcPr>
          <w:p w14:paraId="4D38A651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15154C9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782E67F3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</w:tr>
      <w:tr w:rsidR="00656F57" w14:paraId="5103E01B" w14:textId="77777777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9E99A30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1CD0333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5100743F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197881FC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1.00</w:t>
            </w:r>
          </w:p>
        </w:tc>
        <w:tc>
          <w:tcPr>
            <w:tcW w:w="501" w:type="pct"/>
            <w:vAlign w:val="center"/>
          </w:tcPr>
          <w:p w14:paraId="3F1F6601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2.60</w:t>
            </w:r>
          </w:p>
        </w:tc>
        <w:tc>
          <w:tcPr>
            <w:tcW w:w="585" w:type="pct"/>
            <w:vAlign w:val="center"/>
          </w:tcPr>
          <w:p w14:paraId="32991CD1" w14:textId="77777777" w:rsidR="00656F57" w:rsidRDefault="0000000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82" w:type="pct"/>
            <w:vAlign w:val="center"/>
          </w:tcPr>
          <w:p w14:paraId="36F33958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BEBC062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0E403A29" w14:textId="77777777" w:rsidR="00656F57" w:rsidRDefault="00656F57">
            <w:pPr>
              <w:jc w:val="center"/>
              <w:rPr>
                <w:bCs/>
                <w:szCs w:val="21"/>
              </w:rPr>
            </w:pPr>
          </w:p>
        </w:tc>
      </w:tr>
      <w:tr w:rsidR="00656F57" w14:paraId="56D11BAD" w14:textId="77777777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CB941E7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0A220972" w14:textId="77777777" w:rsidR="00656F57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按《建筑节能与可再生能源利用通用规范》附录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2F1F9DB5" w14:textId="77777777" w:rsidR="00656F57" w:rsidRDefault="00656F57">
      <w:pPr>
        <w:widowControl w:val="0"/>
        <w:jc w:val="both"/>
        <w:rPr>
          <w:color w:val="000000"/>
        </w:rPr>
      </w:pPr>
    </w:p>
    <w:p w14:paraId="6AF1E4C5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83" w:name="_Toc9798"/>
      <w:r>
        <w:rPr>
          <w:color w:val="000000"/>
        </w:rPr>
        <w:t>房间类型</w:t>
      </w:r>
      <w:bookmarkEnd w:id="83"/>
    </w:p>
    <w:p w14:paraId="5CE2465C" w14:textId="77777777" w:rsidR="00656F57" w:rsidRDefault="00000000">
      <w:pPr>
        <w:pStyle w:val="2"/>
        <w:widowControl w:val="0"/>
      </w:pPr>
      <w:bookmarkStart w:id="84" w:name="_Toc20858"/>
      <w:r>
        <w:t>房间参数表</w:t>
      </w:r>
      <w:bookmarkEnd w:id="8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56F57" w14:paraId="28F1C30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FB22DBB" w14:textId="77777777" w:rsidR="00656F57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19157DF" w14:textId="77777777" w:rsidR="00656F57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FE4C014" w14:textId="77777777" w:rsidR="00656F57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5A9B6B3" w14:textId="77777777" w:rsidR="00656F57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D2DF66" w14:textId="77777777" w:rsidR="00656F57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D114E3" w14:textId="77777777" w:rsidR="00656F57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1B1138" w14:textId="77777777" w:rsidR="00656F57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70797E" w14:textId="77777777" w:rsidR="00656F57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56F57" w14:paraId="23B4464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DD468E4" w14:textId="77777777" w:rsidR="00656F57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38C8E23F" w14:textId="77777777" w:rsidR="00656F5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9C688D" w14:textId="77777777" w:rsidR="00656F5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639EA6" w14:textId="77777777" w:rsidR="00656F5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CA0D56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6E7D93" w14:textId="77777777" w:rsidR="00656F57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D4485E" w14:textId="77777777" w:rsidR="00656F57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E9216D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0913D17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F949BE" w14:textId="77777777" w:rsidR="00656F57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578ED517" w14:textId="77777777" w:rsidR="00656F5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91AFBF" w14:textId="77777777" w:rsidR="00656F5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90FE470" w14:textId="77777777" w:rsidR="00656F57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BB8369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AD548C" w14:textId="77777777" w:rsidR="00656F57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914D03" w14:textId="77777777" w:rsidR="00656F5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4430E0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44F830B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857EF77" w14:textId="77777777" w:rsidR="00656F57" w:rsidRDefault="00000000">
            <w:r>
              <w:t>候诊、挂号大厅</w:t>
            </w:r>
          </w:p>
        </w:tc>
        <w:tc>
          <w:tcPr>
            <w:tcW w:w="973" w:type="dxa"/>
            <w:vAlign w:val="center"/>
          </w:tcPr>
          <w:p w14:paraId="408A8046" w14:textId="77777777" w:rsidR="00656F57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1C67C151" w14:textId="77777777" w:rsidR="00656F5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37009A1" w14:textId="77777777" w:rsidR="00656F57" w:rsidRDefault="0000000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E5117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E98C89" w14:textId="77777777" w:rsidR="00656F5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C151EB" w14:textId="77777777" w:rsidR="00656F57" w:rsidRDefault="00000000">
            <w:pPr>
              <w:jc w:val="center"/>
            </w:pPr>
            <w:r>
              <w:t>5.5(W/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70584B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2A44609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72369A" w14:textId="77777777" w:rsidR="00656F57" w:rsidRDefault="00000000">
            <w:r>
              <w:t>办公室</w:t>
            </w:r>
          </w:p>
        </w:tc>
        <w:tc>
          <w:tcPr>
            <w:tcW w:w="973" w:type="dxa"/>
            <w:vAlign w:val="center"/>
          </w:tcPr>
          <w:p w14:paraId="38A55C0E" w14:textId="77777777" w:rsidR="00656F5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C96213" w14:textId="77777777" w:rsidR="00656F5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AC441CD" w14:textId="77777777" w:rsidR="00656F5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61D3994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36B005" w14:textId="77777777" w:rsidR="00656F57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0B6DB5" w14:textId="77777777" w:rsidR="00656F5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7C93F1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734AC91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395041" w14:textId="77777777" w:rsidR="00656F57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5DC87C38" w14:textId="77777777" w:rsidR="00656F57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6F52496E" w14:textId="77777777" w:rsidR="00656F5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2D8000A" w14:textId="77777777" w:rsidR="00656F5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865BDE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7F447F" w14:textId="77777777" w:rsidR="00656F57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735E88" w14:textId="77777777" w:rsidR="00656F57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FE4931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3419E58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10A370" w14:textId="77777777" w:rsidR="00656F57" w:rsidRDefault="00000000">
            <w:r>
              <w:t>手术室</w:t>
            </w:r>
          </w:p>
        </w:tc>
        <w:tc>
          <w:tcPr>
            <w:tcW w:w="973" w:type="dxa"/>
            <w:vAlign w:val="center"/>
          </w:tcPr>
          <w:p w14:paraId="745AC8BD" w14:textId="77777777" w:rsidR="00656F5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D3FEAF" w14:textId="77777777" w:rsidR="00656F57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34DE5B83" w14:textId="77777777" w:rsidR="00656F57" w:rsidRDefault="0000000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69858F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35980A" w14:textId="77777777" w:rsidR="00656F57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16905A" w14:textId="77777777" w:rsidR="00656F57" w:rsidRDefault="00000000">
            <w:pPr>
              <w:jc w:val="center"/>
            </w:pPr>
            <w:r>
              <w:t>25(W/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AC8292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1BE5114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86E7EC" w14:textId="77777777" w:rsidR="00656F57" w:rsidRDefault="00000000">
            <w:r>
              <w:t>抢救室</w:t>
            </w:r>
          </w:p>
        </w:tc>
        <w:tc>
          <w:tcPr>
            <w:tcW w:w="973" w:type="dxa"/>
            <w:vAlign w:val="center"/>
          </w:tcPr>
          <w:p w14:paraId="327C22F3" w14:textId="77777777" w:rsidR="00656F5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55926D" w14:textId="77777777" w:rsidR="00656F5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0DF4ABE" w14:textId="77777777" w:rsidR="00656F57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143517C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E99E2A1" w14:textId="77777777" w:rsidR="00656F5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981980" w14:textId="77777777" w:rsidR="00656F57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170343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15F0E1D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DD4EAB2" w14:textId="77777777" w:rsidR="00656F57" w:rsidRDefault="00000000">
            <w:r>
              <w:t>挂号室</w:t>
            </w:r>
          </w:p>
        </w:tc>
        <w:tc>
          <w:tcPr>
            <w:tcW w:w="973" w:type="dxa"/>
            <w:vAlign w:val="center"/>
          </w:tcPr>
          <w:p w14:paraId="2C3C8BF4" w14:textId="77777777" w:rsidR="00656F5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D1C896" w14:textId="77777777" w:rsidR="00656F5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008FE20" w14:textId="77777777" w:rsidR="00656F57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0A1773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325A24" w14:textId="77777777" w:rsidR="00656F57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B8D5DE" w14:textId="77777777" w:rsidR="00656F57" w:rsidRDefault="00000000">
            <w:pPr>
              <w:jc w:val="center"/>
            </w:pPr>
            <w:r>
              <w:t>5.5(W/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F187BA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05FC7AC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5156EFE" w14:textId="77777777" w:rsidR="00656F57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324FD759" w14:textId="77777777" w:rsidR="00656F5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053957" w14:textId="77777777" w:rsidR="00656F5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F758770" w14:textId="77777777" w:rsidR="00656F57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D99C71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538334" w14:textId="77777777" w:rsidR="00656F5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DD27CD" w14:textId="77777777" w:rsidR="00656F57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4CA902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21F4A7F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1FF2851" w14:textId="77777777" w:rsidR="00656F5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4BA8736" w14:textId="77777777" w:rsidR="00656F5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2E21003" w14:textId="77777777" w:rsidR="00656F5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258D246C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BB1B34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0F56CF" w14:textId="77777777" w:rsidR="00656F5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821087" w14:textId="77777777" w:rsidR="00656F57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C0CFE8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6BA646D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1DD4AEF" w14:textId="77777777" w:rsidR="00656F57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1908B3D" w14:textId="77777777" w:rsidR="00656F57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13A89E4" w14:textId="77777777" w:rsidR="00656F57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DC8A46E" w14:textId="77777777" w:rsidR="00656F57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58D711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C3F9AF1" w14:textId="77777777" w:rsidR="00656F57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27DB61" w14:textId="77777777" w:rsidR="00656F57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17EB2E" w14:textId="77777777" w:rsidR="00656F57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56F57" w14:paraId="5D740CF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F854C9" w14:textId="77777777" w:rsidR="00656F57" w:rsidRDefault="00000000">
            <w:r>
              <w:t>治疗室、诊室</w:t>
            </w:r>
          </w:p>
        </w:tc>
        <w:tc>
          <w:tcPr>
            <w:tcW w:w="973" w:type="dxa"/>
            <w:vAlign w:val="center"/>
          </w:tcPr>
          <w:p w14:paraId="25D98328" w14:textId="77777777" w:rsidR="00656F5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894ABB" w14:textId="77777777" w:rsidR="00656F57" w:rsidRDefault="00000000"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 w14:paraId="4204C06D" w14:textId="77777777" w:rsidR="00656F57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B56DCEE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E666D4D" w14:textId="77777777" w:rsidR="00656F57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7C10D2" w14:textId="77777777" w:rsidR="00656F5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9E06B5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4E5FAD5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2351CD" w14:textId="77777777" w:rsidR="00656F57" w:rsidRDefault="00000000">
            <w:r>
              <w:lastRenderedPageBreak/>
              <w:t>药房</w:t>
            </w:r>
          </w:p>
        </w:tc>
        <w:tc>
          <w:tcPr>
            <w:tcW w:w="973" w:type="dxa"/>
            <w:vAlign w:val="center"/>
          </w:tcPr>
          <w:p w14:paraId="0E060409" w14:textId="77777777" w:rsidR="00656F5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D58997" w14:textId="77777777" w:rsidR="00656F5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60C21CC" w14:textId="77777777" w:rsidR="00656F57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A7974F0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87EF55" w14:textId="77777777" w:rsidR="00656F57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F5690B" w14:textId="77777777" w:rsidR="00656F57" w:rsidRDefault="00000000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CBAAAF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7502D3E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893A5E" w14:textId="77777777" w:rsidR="00656F57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76911398" w14:textId="77777777" w:rsidR="00656F57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36A99A31" w14:textId="77777777" w:rsidR="00656F57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38D19E7" w14:textId="77777777" w:rsidR="00656F57" w:rsidRDefault="00000000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276D0F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8FD6DB" w14:textId="77777777" w:rsidR="00656F57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325385" w14:textId="77777777" w:rsidR="00656F57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BAE57E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  <w:tr w:rsidR="00656F57" w14:paraId="693280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877F63" w14:textId="77777777" w:rsidR="00656F57" w:rsidRDefault="00000000">
            <w:r>
              <w:t>输液室</w:t>
            </w:r>
          </w:p>
        </w:tc>
        <w:tc>
          <w:tcPr>
            <w:tcW w:w="973" w:type="dxa"/>
            <w:vAlign w:val="center"/>
          </w:tcPr>
          <w:p w14:paraId="512EBD39" w14:textId="77777777" w:rsidR="00656F57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1E1FC2" w14:textId="77777777" w:rsidR="00656F57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3B5061A" w14:textId="77777777" w:rsidR="00656F57" w:rsidRDefault="00000000">
            <w:pPr>
              <w:jc w:val="center"/>
            </w:pPr>
            <w:r>
              <w:t>2(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B80F3A" w14:textId="77777777" w:rsidR="00656F57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2D009B" w14:textId="77777777" w:rsidR="00656F57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7D20AA" w14:textId="77777777" w:rsidR="00656F57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5AD1E1" w14:textId="77777777" w:rsidR="00656F57" w:rsidRDefault="00000000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5176A234" w14:textId="77777777" w:rsidR="00656F57" w:rsidRDefault="00000000">
      <w:pPr>
        <w:pStyle w:val="2"/>
        <w:widowControl w:val="0"/>
      </w:pPr>
      <w:bookmarkStart w:id="85" w:name="_Toc10101"/>
      <w:r>
        <w:t>作息时间表</w:t>
      </w:r>
      <w:bookmarkEnd w:id="85"/>
    </w:p>
    <w:p w14:paraId="4F398A58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D7D298F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86" w:name="_Toc25071"/>
      <w:r>
        <w:rPr>
          <w:color w:val="000000"/>
        </w:rPr>
        <w:t>系统类型</w:t>
      </w:r>
      <w:bookmarkEnd w:id="86"/>
    </w:p>
    <w:p w14:paraId="75B039BF" w14:textId="77777777" w:rsidR="00656F57" w:rsidRDefault="00000000">
      <w:pPr>
        <w:pStyle w:val="2"/>
        <w:widowControl w:val="0"/>
      </w:pPr>
      <w:bookmarkStart w:id="87" w:name="_Toc29617"/>
      <w:r>
        <w:t>系统分区</w:t>
      </w:r>
      <w:bookmarkEnd w:id="8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56F57" w14:paraId="5E0D4B0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4A45CAF" w14:textId="77777777" w:rsidR="00656F57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08468A3" w14:textId="77777777" w:rsidR="00656F57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AEFE7E" w14:textId="77777777" w:rsidR="00656F57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E661A56" w14:textId="77777777" w:rsidR="00656F57" w:rsidRDefault="00000000">
            <w:pPr>
              <w:jc w:val="center"/>
            </w:pPr>
            <w:r>
              <w:t>包含的房间</w:t>
            </w:r>
          </w:p>
        </w:tc>
      </w:tr>
      <w:tr w:rsidR="00656F57" w14:paraId="7069738C" w14:textId="77777777">
        <w:trPr>
          <w:jc w:val="center"/>
        </w:trPr>
        <w:tc>
          <w:tcPr>
            <w:tcW w:w="1131" w:type="dxa"/>
            <w:vAlign w:val="center"/>
          </w:tcPr>
          <w:p w14:paraId="3F043A10" w14:textId="77777777" w:rsidR="00656F57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20344E95" w14:textId="77777777" w:rsidR="00656F57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11B76AA5" w14:textId="77777777" w:rsidR="00656F57" w:rsidRDefault="00000000">
            <w:r>
              <w:t>593.96</w:t>
            </w:r>
          </w:p>
        </w:tc>
        <w:tc>
          <w:tcPr>
            <w:tcW w:w="5371" w:type="dxa"/>
            <w:vAlign w:val="center"/>
          </w:tcPr>
          <w:p w14:paraId="4482FE7A" w14:textId="77777777" w:rsidR="00656F57" w:rsidRDefault="00000000">
            <w:r>
              <w:t>1420(1),1419(1),1416(1),1415(1),1366(1),1347(1),1331(1),1306(1),2268(2),2267(2),2264(2),2263(2),2203(2),2181(2),2164(2),2139(2),3103(3),3102(3),3099(3),3098(3),3058(3),3047(3),3036(3),3020(3),4427(4),4426(4),4367(4),4348(4),4334(4),4332(4),4307(4),5156(5),5151(5),5149(5),5125(5),5122(5),5119(5),6059(6),6048(6),6038(6),6037(6)</w:t>
            </w:r>
          </w:p>
        </w:tc>
      </w:tr>
      <w:tr w:rsidR="00656F57" w14:paraId="0F9DD926" w14:textId="77777777">
        <w:trPr>
          <w:jc w:val="center"/>
        </w:trPr>
        <w:tc>
          <w:tcPr>
            <w:tcW w:w="1131" w:type="dxa"/>
            <w:vAlign w:val="center"/>
          </w:tcPr>
          <w:p w14:paraId="1882AAE9" w14:textId="77777777" w:rsidR="00656F57" w:rsidRDefault="00000000">
            <w:r>
              <w:t>Sys1</w:t>
            </w:r>
          </w:p>
        </w:tc>
        <w:tc>
          <w:tcPr>
            <w:tcW w:w="1924" w:type="dxa"/>
            <w:vAlign w:val="center"/>
          </w:tcPr>
          <w:p w14:paraId="67E37998" w14:textId="77777777" w:rsidR="00656F57" w:rsidRDefault="00000000">
            <w:r>
              <w:t>中央空调</w:t>
            </w:r>
            <w:r>
              <w:t>-</w:t>
            </w:r>
            <w:r>
              <w:t>全空气定风量</w:t>
            </w:r>
            <w:r>
              <w:t>(CAV)</w:t>
            </w:r>
            <w:r>
              <w:t>系统</w:t>
            </w:r>
          </w:p>
        </w:tc>
        <w:tc>
          <w:tcPr>
            <w:tcW w:w="905" w:type="dxa"/>
            <w:vAlign w:val="center"/>
          </w:tcPr>
          <w:p w14:paraId="1CBCAAF7" w14:textId="77777777" w:rsidR="00656F57" w:rsidRDefault="00000000">
            <w:r>
              <w:t>2424.80</w:t>
            </w:r>
          </w:p>
        </w:tc>
        <w:tc>
          <w:tcPr>
            <w:tcW w:w="5371" w:type="dxa"/>
            <w:vAlign w:val="center"/>
          </w:tcPr>
          <w:p w14:paraId="0CF78B0B" w14:textId="77777777" w:rsidR="00656F57" w:rsidRDefault="00000000">
            <w:r>
              <w:t>1422(1),1421(1),1417(1),1410(1),1409(1),1404(1),1403(1),1402(1),1397(1),1396(1),1395(1),1394(1),1393(1),1388(1),1387(1),1380(1),1379(1),1376(1),1369(1),1368(1),1364(1),1358(1),1357(1),1356(1),1349(1),1342(1),1341(1),1336(1),1335(1),1330(1),1329(1),1327(1),1325(1),1324(1),1322(1),1321(1),1320(1),1318(1),1315(1),1314(1),1313(1),1309(1),1303(1),1298(1),1293(1),1291(1),1282(1),1279(1),2003(2),2002(2),2270(2),2269(2),2265(2),2261(2),2260(2),2259(2),2258(2),2257(2),2256(2),2252(2),2251(2),2250(2),2249(2),2246(2),2245(2),2244(2),2243(2),2242(2),2241(2),2238(2),2237(2),2235(2),2234(2),2233(2),2232(2),2231(2),2230(2),2225(2),2224(2),2223(2),2222(2),2221(2),2220(2),2217(2),2216(2),2215(2),2214(2),2212(2),2211(2),2206(2),2201(2),2200(2),2199(2),2198(2),2197(2),2196(2),2191(2),2190(2),2189(2),2169(2),2163(2),2162(2),2160(2),2158(2),2157(2),2154(2),2153(2),2152(2),2150(2),2147(2),2146(2),2145(2),2136(2),2132(2),2131(2),2129(2),2128(2),2126(2),2124(2),2123(2),2121(2),3022(3),3012(3),3055(3),3105(3),3104(3),3100(3),3097(3),3096(3),3095(3),3094(3),3093(3),3092(3),3091(3),3090(3),3089(3),3086(3),3085(3),3084(3),3083(3),3082(3),3081(3),3080(3),3079(3),3078(3),3073(3),3072(3),3071(3),3070(3),3067(3),3066(3),3065(3),3064(3),3061(3),3060(3),3057(3),3056(3),3053(3),3040(3),3035(3),3034(3),3033(3),3032(3),3031(3),30</w:t>
            </w:r>
            <w:r>
              <w:lastRenderedPageBreak/>
              <w:t>29(3),3028(3),3027(3),3026(3),3025(3),3024(3),3023(3),3018(3),3016(3),3015(3),3014(3),3013(3),3011(3),3010(3),3009(3),3007(3),3006(3),3005(3)</w:t>
            </w:r>
          </w:p>
        </w:tc>
      </w:tr>
      <w:tr w:rsidR="00656F57" w14:paraId="244C932F" w14:textId="77777777">
        <w:trPr>
          <w:jc w:val="center"/>
        </w:trPr>
        <w:tc>
          <w:tcPr>
            <w:tcW w:w="1131" w:type="dxa"/>
            <w:vAlign w:val="center"/>
          </w:tcPr>
          <w:p w14:paraId="35A04A77" w14:textId="77777777" w:rsidR="00656F57" w:rsidRDefault="00000000">
            <w:r>
              <w:lastRenderedPageBreak/>
              <w:t>Sys2</w:t>
            </w:r>
          </w:p>
        </w:tc>
        <w:tc>
          <w:tcPr>
            <w:tcW w:w="1924" w:type="dxa"/>
            <w:vAlign w:val="center"/>
          </w:tcPr>
          <w:p w14:paraId="615591E4" w14:textId="77777777" w:rsidR="00656F57" w:rsidRDefault="00000000">
            <w:r>
              <w:t>中央空调</w:t>
            </w:r>
            <w:r>
              <w:t>-</w:t>
            </w:r>
            <w:r>
              <w:t>全空气定风量</w:t>
            </w:r>
            <w:r>
              <w:t>(CAV)</w:t>
            </w:r>
            <w:r>
              <w:t>系统</w:t>
            </w:r>
          </w:p>
        </w:tc>
        <w:tc>
          <w:tcPr>
            <w:tcW w:w="905" w:type="dxa"/>
            <w:vAlign w:val="center"/>
          </w:tcPr>
          <w:p w14:paraId="2ACACFCA" w14:textId="77777777" w:rsidR="00656F57" w:rsidRDefault="00000000">
            <w:r>
              <w:t>1655.48</w:t>
            </w:r>
          </w:p>
        </w:tc>
        <w:tc>
          <w:tcPr>
            <w:tcW w:w="5371" w:type="dxa"/>
            <w:vAlign w:val="center"/>
          </w:tcPr>
          <w:p w14:paraId="41924ACE" w14:textId="77777777" w:rsidR="00656F57" w:rsidRDefault="00000000">
            <w:r>
              <w:t>4429(4),4428(4),4414(4),4413(4),4412(4),4411(4),4408(4),4407(4),4406(4),4405(4),4401(4),4400(4),4399(4),4398(4),4392(4),4391(4),4390(4),4389(4),4384(4),4383(4),4382(4),4381(4),4375(4),4374(4),4372(4),4371(4),4365(4),4361(4),4360(4),4359(4),4352(4),4333(4),4328(4),4323(4),4319(4),4317(4),4316(4),4312(4),4310(4),4297(4),4294(4),4292(4),4290(4),4289(4),5004(5),5003(5),5002(5),5001(5),5193(5),5276(5),5275(5),5274(5),5273(5),5255(5),5254(5),5253(5),5248(5),5247(5),5240(5),5239(5),5236(5),5229(5),5228(5),5213(5),5205(5),5204(5),5194(5),5185(5),5182(5),5173(5),5167(5),5166(5),5165(5),5161(5),5148(5),5144(5),5141(5),5140(5),5130(5),5120(5),6108(6),6088(6),6087(6),6077(6),6076(6),6063(6),6062(6),6054(6),6046(6),6045(6),6030(6),6022(6)</w:t>
            </w:r>
          </w:p>
        </w:tc>
      </w:tr>
      <w:tr w:rsidR="00656F57" w14:paraId="00821086" w14:textId="77777777">
        <w:trPr>
          <w:jc w:val="center"/>
        </w:trPr>
        <w:tc>
          <w:tcPr>
            <w:tcW w:w="1131" w:type="dxa"/>
            <w:vAlign w:val="center"/>
          </w:tcPr>
          <w:p w14:paraId="28B73D74" w14:textId="77777777" w:rsidR="00656F57" w:rsidRDefault="00000000">
            <w:r>
              <w:t>Sys3</w:t>
            </w:r>
          </w:p>
        </w:tc>
        <w:tc>
          <w:tcPr>
            <w:tcW w:w="1924" w:type="dxa"/>
            <w:vAlign w:val="center"/>
          </w:tcPr>
          <w:p w14:paraId="18BD5AA4" w14:textId="77777777" w:rsidR="00656F57" w:rsidRDefault="00000000">
            <w:r>
              <w:t>中央空调</w:t>
            </w:r>
            <w:r>
              <w:t>-</w:t>
            </w:r>
            <w:r>
              <w:t>全空气定风量</w:t>
            </w:r>
            <w:r>
              <w:t>(CAV)</w:t>
            </w:r>
            <w:r>
              <w:t>系统</w:t>
            </w:r>
          </w:p>
        </w:tc>
        <w:tc>
          <w:tcPr>
            <w:tcW w:w="905" w:type="dxa"/>
            <w:vAlign w:val="center"/>
          </w:tcPr>
          <w:p w14:paraId="334B14B4" w14:textId="77777777" w:rsidR="00656F57" w:rsidRDefault="00000000">
            <w:r>
              <w:t>8933.06</w:t>
            </w:r>
          </w:p>
        </w:tc>
        <w:tc>
          <w:tcPr>
            <w:tcW w:w="5371" w:type="dxa"/>
            <w:vAlign w:val="center"/>
          </w:tcPr>
          <w:p w14:paraId="62661009" w14:textId="77777777" w:rsidR="00656F57" w:rsidRDefault="00000000">
            <w:r>
              <w:t>1001(1),1363(1),1344(1),1339(1),1308(1),1301(1),1296(1),1288(1),2001(2),2210(2),2202(2),2192(2),2179(2),2178(2),2176(2),2175(2),2172(2),2155(2),2142(2),2118(2),2111(2),3044(3),3042(3),3021(3),3008(3),3004(3),3001(3),4373(4),4370(4),4362(4),4346(4),4343(4),4326(4),4311(4),4302(4),4295(4),4287(4),4280(4),5207(5),5195(5),5180(5),5174(5),5159(5),5143(5),5135(5),5127(5),5117(5),5112(5),6012(6)</w:t>
            </w:r>
          </w:p>
        </w:tc>
      </w:tr>
    </w:tbl>
    <w:p w14:paraId="18C0A3B2" w14:textId="77777777" w:rsidR="00656F57" w:rsidRDefault="00000000">
      <w:pPr>
        <w:pStyle w:val="2"/>
        <w:widowControl w:val="0"/>
      </w:pPr>
      <w:bookmarkStart w:id="88" w:name="_Toc22413"/>
      <w:r>
        <w:t>热回收参数</w:t>
      </w:r>
      <w:bookmarkEnd w:id="8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56F57" w14:paraId="125C88C1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3154B44A" w14:textId="77777777" w:rsidR="00656F57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9954AF2" w14:textId="77777777" w:rsidR="00656F57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F68EFC2" w14:textId="77777777" w:rsidR="00656F57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7C2AC65" w14:textId="77777777" w:rsidR="00656F57" w:rsidRDefault="00000000">
            <w:pPr>
              <w:jc w:val="center"/>
            </w:pPr>
            <w:r>
              <w:t>供暖</w:t>
            </w:r>
          </w:p>
        </w:tc>
      </w:tr>
      <w:tr w:rsidR="00656F57" w14:paraId="627394BC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02F71F0C" w14:textId="77777777" w:rsidR="00656F57" w:rsidRDefault="00656F57"/>
        </w:tc>
        <w:tc>
          <w:tcPr>
            <w:tcW w:w="1262" w:type="dxa"/>
            <w:vMerge/>
            <w:vAlign w:val="center"/>
          </w:tcPr>
          <w:p w14:paraId="5D6EB50C" w14:textId="77777777" w:rsidR="00656F57" w:rsidRDefault="00656F57"/>
        </w:tc>
        <w:tc>
          <w:tcPr>
            <w:tcW w:w="1731" w:type="dxa"/>
            <w:vAlign w:val="center"/>
          </w:tcPr>
          <w:p w14:paraId="7B247536" w14:textId="77777777" w:rsidR="00656F57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40B18005" w14:textId="77777777" w:rsidR="00656F57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74890CC4" w14:textId="77777777" w:rsidR="00656F57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48BBA9F2" w14:textId="77777777" w:rsidR="00656F57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656F57" w14:paraId="3AF59F49" w14:textId="77777777">
        <w:trPr>
          <w:jc w:val="center"/>
        </w:trPr>
        <w:tc>
          <w:tcPr>
            <w:tcW w:w="1131" w:type="dxa"/>
            <w:vAlign w:val="center"/>
          </w:tcPr>
          <w:p w14:paraId="071DD8C0" w14:textId="77777777" w:rsidR="00656F57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1F10F92C" w14:textId="77777777" w:rsidR="00656F5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933C208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1A79DD4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65E773B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110C22A" w14:textId="77777777" w:rsidR="00656F57" w:rsidRDefault="00000000">
            <w:r>
              <w:t>－</w:t>
            </w:r>
          </w:p>
        </w:tc>
      </w:tr>
      <w:tr w:rsidR="00656F57" w14:paraId="4E6C9935" w14:textId="77777777">
        <w:trPr>
          <w:jc w:val="center"/>
        </w:trPr>
        <w:tc>
          <w:tcPr>
            <w:tcW w:w="1131" w:type="dxa"/>
            <w:vAlign w:val="center"/>
          </w:tcPr>
          <w:p w14:paraId="7BEC8364" w14:textId="77777777" w:rsidR="00656F57" w:rsidRDefault="00000000">
            <w:r>
              <w:t>Sys1</w:t>
            </w:r>
          </w:p>
        </w:tc>
        <w:tc>
          <w:tcPr>
            <w:tcW w:w="1262" w:type="dxa"/>
            <w:vAlign w:val="center"/>
          </w:tcPr>
          <w:p w14:paraId="3B79854B" w14:textId="77777777" w:rsidR="00656F5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FFB72BA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C6D134D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F8A409E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5DDF0D3" w14:textId="77777777" w:rsidR="00656F57" w:rsidRDefault="00000000">
            <w:r>
              <w:t>－</w:t>
            </w:r>
          </w:p>
        </w:tc>
      </w:tr>
      <w:tr w:rsidR="00656F57" w14:paraId="6D5B156D" w14:textId="77777777">
        <w:trPr>
          <w:jc w:val="center"/>
        </w:trPr>
        <w:tc>
          <w:tcPr>
            <w:tcW w:w="1131" w:type="dxa"/>
            <w:vAlign w:val="center"/>
          </w:tcPr>
          <w:p w14:paraId="373E55D4" w14:textId="77777777" w:rsidR="00656F57" w:rsidRDefault="00000000">
            <w:r>
              <w:t>Sys2</w:t>
            </w:r>
          </w:p>
        </w:tc>
        <w:tc>
          <w:tcPr>
            <w:tcW w:w="1262" w:type="dxa"/>
            <w:vAlign w:val="center"/>
          </w:tcPr>
          <w:p w14:paraId="6D6F7C1B" w14:textId="77777777" w:rsidR="00656F5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8F90CB2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568F04A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5D728BE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A42BD0A" w14:textId="77777777" w:rsidR="00656F57" w:rsidRDefault="00000000">
            <w:r>
              <w:t>－</w:t>
            </w:r>
          </w:p>
        </w:tc>
      </w:tr>
      <w:tr w:rsidR="00656F57" w14:paraId="7C8EE0C8" w14:textId="77777777">
        <w:trPr>
          <w:jc w:val="center"/>
        </w:trPr>
        <w:tc>
          <w:tcPr>
            <w:tcW w:w="1131" w:type="dxa"/>
            <w:vAlign w:val="center"/>
          </w:tcPr>
          <w:p w14:paraId="5A51ECE8" w14:textId="77777777" w:rsidR="00656F57" w:rsidRDefault="00000000">
            <w:r>
              <w:t>Sys3</w:t>
            </w:r>
          </w:p>
        </w:tc>
        <w:tc>
          <w:tcPr>
            <w:tcW w:w="1262" w:type="dxa"/>
            <w:vAlign w:val="center"/>
          </w:tcPr>
          <w:p w14:paraId="13FA794B" w14:textId="77777777" w:rsidR="00656F57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0B0BF323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47B44BA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8088A8E" w14:textId="77777777" w:rsidR="00656F57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2AB85483" w14:textId="77777777" w:rsidR="00656F57" w:rsidRDefault="00000000">
            <w:r>
              <w:t>－</w:t>
            </w:r>
          </w:p>
        </w:tc>
      </w:tr>
    </w:tbl>
    <w:p w14:paraId="10524588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89" w:name="_Toc2692"/>
      <w:r>
        <w:rPr>
          <w:color w:val="000000"/>
        </w:rPr>
        <w:t>制冷系统</w:t>
      </w:r>
      <w:bookmarkEnd w:id="89"/>
    </w:p>
    <w:p w14:paraId="3F422309" w14:textId="77777777" w:rsidR="00656F57" w:rsidRDefault="00000000">
      <w:pPr>
        <w:pStyle w:val="2"/>
        <w:widowControl w:val="0"/>
      </w:pPr>
      <w:bookmarkStart w:id="90" w:name="_Toc6189"/>
      <w:r>
        <w:t>默认冷源</w:t>
      </w:r>
      <w:bookmarkEnd w:id="90"/>
    </w:p>
    <w:p w14:paraId="6746E5B0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56F57" w14:paraId="43F3322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5E66D7A" w14:textId="77777777" w:rsidR="00656F5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402A150" w14:textId="77777777" w:rsidR="00656F57" w:rsidRDefault="00000000">
            <w:r>
              <w:t>自动</w:t>
            </w:r>
            <w:r>
              <w:t>, Sys1, Sys3, Sys2</w:t>
            </w:r>
          </w:p>
        </w:tc>
      </w:tr>
    </w:tbl>
    <w:p w14:paraId="63D910C9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656F57" w14:paraId="3B7339C6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965D573" w14:textId="77777777" w:rsidR="00656F57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2BA5BDD" w14:textId="77777777" w:rsidR="00656F57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2632B3D" w14:textId="77777777" w:rsidR="00656F57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7EAA09" w14:textId="77777777" w:rsidR="00656F57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34E043E" w14:textId="77777777" w:rsidR="00656F57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305AAB8" w14:textId="77777777" w:rsidR="00656F57" w:rsidRDefault="00000000">
            <w:pPr>
              <w:jc w:val="center"/>
            </w:pPr>
            <w:r>
              <w:t>台数</w:t>
            </w:r>
          </w:p>
        </w:tc>
      </w:tr>
      <w:tr w:rsidR="00656F57" w14:paraId="062D477E" w14:textId="77777777">
        <w:trPr>
          <w:jc w:val="center"/>
        </w:trPr>
        <w:tc>
          <w:tcPr>
            <w:tcW w:w="1697" w:type="dxa"/>
            <w:vAlign w:val="center"/>
          </w:tcPr>
          <w:p w14:paraId="4E7C2E2E" w14:textId="77777777" w:rsidR="00656F57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0D047EF8" w14:textId="77777777" w:rsidR="00656F57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0087A4EC" w14:textId="77777777" w:rsidR="00656F5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ECEA761" w14:textId="77777777" w:rsidR="00656F57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08F8368B" w14:textId="77777777" w:rsidR="00656F57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5512CB7" w14:textId="77777777" w:rsidR="00656F57" w:rsidRDefault="00000000">
            <w:r>
              <w:t>1</w:t>
            </w:r>
          </w:p>
        </w:tc>
      </w:tr>
    </w:tbl>
    <w:p w14:paraId="121C6C8A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656F57" w14:paraId="3C888A18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677CB3B6" w14:textId="77777777" w:rsidR="00656F57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073532" w14:textId="77777777" w:rsidR="00656F57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D907E1A" w14:textId="77777777" w:rsidR="00656F57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429B77" w14:textId="77777777" w:rsidR="00656F57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552ECEA" w14:textId="77777777" w:rsidR="00656F57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5787D3" w14:textId="77777777" w:rsidR="00656F5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029A0C" w14:textId="77777777" w:rsidR="00656F57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DC8385" w14:textId="77777777" w:rsidR="00656F57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6AAE51E4" w14:textId="77777777" w:rsidR="00656F57" w:rsidRDefault="00000000">
            <w:pPr>
              <w:jc w:val="center"/>
            </w:pPr>
            <w:r>
              <w:t>台数</w:t>
            </w:r>
          </w:p>
        </w:tc>
      </w:tr>
      <w:tr w:rsidR="00656F57" w14:paraId="4BFD4D12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5D2694A2" w14:textId="77777777" w:rsidR="00656F57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2C20E37E" w14:textId="77777777" w:rsidR="00656F57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04C42E0C" w14:textId="77777777" w:rsidR="00656F57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75272A98" w14:textId="77777777" w:rsidR="00656F57" w:rsidRDefault="00000000">
            <w:r>
              <w:t>320</w:t>
            </w:r>
          </w:p>
        </w:tc>
        <w:tc>
          <w:tcPr>
            <w:tcW w:w="707" w:type="dxa"/>
            <w:vAlign w:val="center"/>
          </w:tcPr>
          <w:p w14:paraId="7A99F7CF" w14:textId="77777777" w:rsidR="00656F57" w:rsidRDefault="00000000">
            <w:r>
              <w:t>25</w:t>
            </w:r>
          </w:p>
        </w:tc>
        <w:tc>
          <w:tcPr>
            <w:tcW w:w="1131" w:type="dxa"/>
            <w:vAlign w:val="center"/>
          </w:tcPr>
          <w:p w14:paraId="7FC4C44B" w14:textId="77777777" w:rsidR="00656F5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AAB7A71" w14:textId="77777777" w:rsidR="00656F57" w:rsidRDefault="00000000">
            <w:r>
              <w:t>31.3</w:t>
            </w:r>
          </w:p>
        </w:tc>
        <w:tc>
          <w:tcPr>
            <w:tcW w:w="1415" w:type="dxa"/>
            <w:vAlign w:val="center"/>
          </w:tcPr>
          <w:p w14:paraId="5F850B01" w14:textId="77777777" w:rsidR="00656F57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0E0409EC" w14:textId="77777777" w:rsidR="00656F57" w:rsidRDefault="00000000">
            <w:r>
              <w:t>1</w:t>
            </w:r>
          </w:p>
        </w:tc>
      </w:tr>
      <w:tr w:rsidR="00656F57" w14:paraId="1BF87E3D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4F827711" w14:textId="77777777" w:rsidR="00656F57" w:rsidRDefault="00656F57"/>
        </w:tc>
        <w:tc>
          <w:tcPr>
            <w:tcW w:w="1131" w:type="dxa"/>
            <w:vAlign w:val="center"/>
          </w:tcPr>
          <w:p w14:paraId="5B1EA49C" w14:textId="77777777" w:rsidR="00656F57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419DE1EB" w14:textId="77777777" w:rsidR="00656F57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60F0C7C4" w14:textId="77777777" w:rsidR="00656F57" w:rsidRDefault="00000000">
            <w:r>
              <w:t>320</w:t>
            </w:r>
          </w:p>
        </w:tc>
        <w:tc>
          <w:tcPr>
            <w:tcW w:w="707" w:type="dxa"/>
            <w:vAlign w:val="center"/>
          </w:tcPr>
          <w:p w14:paraId="102C8A6A" w14:textId="77777777" w:rsidR="00656F57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17C6C0AE" w14:textId="77777777" w:rsidR="00656F57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EDA8138" w14:textId="77777777" w:rsidR="00656F57" w:rsidRDefault="00000000">
            <w:r>
              <w:t>37.6</w:t>
            </w:r>
          </w:p>
        </w:tc>
        <w:tc>
          <w:tcPr>
            <w:tcW w:w="1415" w:type="dxa"/>
            <w:vAlign w:val="center"/>
          </w:tcPr>
          <w:p w14:paraId="5F9C090C" w14:textId="77777777" w:rsidR="00656F57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00140B0C" w14:textId="77777777" w:rsidR="00656F57" w:rsidRDefault="00000000">
            <w:r>
              <w:t>1</w:t>
            </w:r>
          </w:p>
        </w:tc>
      </w:tr>
    </w:tbl>
    <w:p w14:paraId="270FAA74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656F57" w14:paraId="63A906F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F0ADF69" w14:textId="77777777" w:rsidR="00656F57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F298C9E" w14:textId="77777777" w:rsidR="00656F57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04828E" w14:textId="77777777" w:rsidR="00656F57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1176D9" w14:textId="77777777" w:rsidR="00656F57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094704" w14:textId="77777777" w:rsidR="00656F57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3F61250" w14:textId="77777777" w:rsidR="00656F57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22940D5" w14:textId="77777777" w:rsidR="00656F57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656F57" w14:paraId="008EF1F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67C240A" w14:textId="77777777" w:rsidR="00656F57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437F8154" w14:textId="77777777" w:rsidR="00656F5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0D914A5C" w14:textId="77777777" w:rsidR="00656F57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19DE72E8" w14:textId="77777777" w:rsidR="00656F57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05EAECB3" w14:textId="77777777" w:rsidR="00656F5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0874E45" w14:textId="77777777" w:rsidR="00656F5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1D26C3C" w14:textId="77777777" w:rsidR="00656F57" w:rsidRDefault="00000000">
            <w:r>
              <w:t>10</w:t>
            </w:r>
          </w:p>
        </w:tc>
      </w:tr>
      <w:tr w:rsidR="00656F57" w14:paraId="75623A0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6E67FF6" w14:textId="77777777" w:rsidR="00656F57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53C7ACF1" w14:textId="77777777" w:rsidR="00656F57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2E42898D" w14:textId="77777777" w:rsidR="00656F57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49A3B6C5" w14:textId="77777777" w:rsidR="00656F57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28A78786" w14:textId="77777777" w:rsidR="00656F5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3E06DEFF" w14:textId="77777777" w:rsidR="00656F5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8A5A2C5" w14:textId="77777777" w:rsidR="00656F57" w:rsidRDefault="00000000">
            <w:r>
              <w:t>10</w:t>
            </w:r>
          </w:p>
        </w:tc>
      </w:tr>
      <w:tr w:rsidR="00656F57" w14:paraId="67794D8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4581B6B" w14:textId="77777777" w:rsidR="00656F57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5320B6CE" w14:textId="77777777" w:rsidR="00656F57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2911DBFF" w14:textId="77777777" w:rsidR="00656F57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2D319357" w14:textId="77777777" w:rsidR="00656F57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61EE31F1" w14:textId="77777777" w:rsidR="00656F5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9FED361" w14:textId="77777777" w:rsidR="00656F5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FFFE823" w14:textId="77777777" w:rsidR="00656F57" w:rsidRDefault="00000000">
            <w:r>
              <w:t>10</w:t>
            </w:r>
          </w:p>
        </w:tc>
      </w:tr>
      <w:tr w:rsidR="00656F57" w14:paraId="020A4D1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39FDA1C" w14:textId="77777777" w:rsidR="00656F57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167F2224" w14:textId="77777777" w:rsidR="00656F57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264D7ADF" w14:textId="77777777" w:rsidR="00656F57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056F94E8" w14:textId="77777777" w:rsidR="00656F5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4B03E3B" w14:textId="77777777" w:rsidR="00656F5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8502EE2" w14:textId="77777777" w:rsidR="00656F5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7235896" w14:textId="77777777" w:rsidR="00656F57" w:rsidRDefault="00000000">
            <w:r>
              <w:t>10</w:t>
            </w:r>
          </w:p>
        </w:tc>
      </w:tr>
      <w:tr w:rsidR="00656F57" w14:paraId="0BA9DBB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03BE941" w14:textId="77777777" w:rsidR="00656F5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5705F85" w14:textId="77777777" w:rsidR="00656F57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730D5A4A" w14:textId="77777777" w:rsidR="00656F57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24DB527" w14:textId="77777777" w:rsidR="00656F57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A2B8523" w14:textId="77777777" w:rsidR="00656F57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529F861A" w14:textId="77777777" w:rsidR="00656F57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4CE86CFC" w14:textId="77777777" w:rsidR="00656F57" w:rsidRDefault="00000000">
            <w:r>
              <w:t>10</w:t>
            </w:r>
          </w:p>
        </w:tc>
      </w:tr>
    </w:tbl>
    <w:p w14:paraId="0E5E98A2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656F57" w14:paraId="0D1391D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E122537" w14:textId="77777777" w:rsidR="00656F57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92A88D1" w14:textId="77777777" w:rsidR="00656F57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CFB1F5" w14:textId="77777777" w:rsidR="00656F5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EB03E9" w14:textId="77777777" w:rsidR="00656F57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01B785" w14:textId="77777777" w:rsidR="00656F57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EA33CC" w14:textId="77777777" w:rsidR="00656F57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D1E1B8" w14:textId="77777777" w:rsidR="00656F57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CD03B3" w14:textId="77777777" w:rsidR="00656F57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656F57" w14:paraId="7A91518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2CDC3B6" w14:textId="77777777" w:rsidR="00656F57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6AD9ED37" w14:textId="77777777" w:rsidR="00656F57" w:rsidRDefault="00000000">
            <w:r>
              <w:t>1885</w:t>
            </w:r>
          </w:p>
        </w:tc>
        <w:tc>
          <w:tcPr>
            <w:tcW w:w="1131" w:type="dxa"/>
            <w:vAlign w:val="center"/>
          </w:tcPr>
          <w:p w14:paraId="456E377D" w14:textId="77777777" w:rsidR="00656F57" w:rsidRDefault="00000000">
            <w:r>
              <w:t>124</w:t>
            </w:r>
          </w:p>
        </w:tc>
        <w:tc>
          <w:tcPr>
            <w:tcW w:w="1131" w:type="dxa"/>
            <w:vAlign w:val="center"/>
          </w:tcPr>
          <w:p w14:paraId="30538E74" w14:textId="77777777" w:rsidR="00656F57" w:rsidRDefault="00000000">
            <w:r>
              <w:t>471</w:t>
            </w:r>
          </w:p>
        </w:tc>
        <w:tc>
          <w:tcPr>
            <w:tcW w:w="1273" w:type="dxa"/>
            <w:vAlign w:val="center"/>
          </w:tcPr>
          <w:p w14:paraId="108CBC07" w14:textId="77777777" w:rsidR="00656F57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021621C1" w14:textId="77777777" w:rsidR="00656F57" w:rsidRDefault="00000000">
            <w:r>
              <w:t>3881</w:t>
            </w:r>
          </w:p>
        </w:tc>
        <w:tc>
          <w:tcPr>
            <w:tcW w:w="1131" w:type="dxa"/>
            <w:vAlign w:val="center"/>
          </w:tcPr>
          <w:p w14:paraId="261987FC" w14:textId="77777777" w:rsidR="00656F57" w:rsidRDefault="00000000">
            <w:r>
              <w:t>4662</w:t>
            </w:r>
          </w:p>
        </w:tc>
        <w:tc>
          <w:tcPr>
            <w:tcW w:w="1131" w:type="dxa"/>
            <w:vAlign w:val="center"/>
          </w:tcPr>
          <w:p w14:paraId="3C82A218" w14:textId="77777777" w:rsidR="00656F57" w:rsidRDefault="00000000">
            <w:r>
              <w:t>1240</w:t>
            </w:r>
          </w:p>
        </w:tc>
      </w:tr>
      <w:tr w:rsidR="00656F57" w14:paraId="179555E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3F09316" w14:textId="77777777" w:rsidR="00656F57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2F4788F0" w14:textId="77777777" w:rsidR="00656F57" w:rsidRDefault="00000000">
            <w:r>
              <w:t>520</w:t>
            </w:r>
          </w:p>
        </w:tc>
        <w:tc>
          <w:tcPr>
            <w:tcW w:w="1131" w:type="dxa"/>
            <w:vAlign w:val="center"/>
          </w:tcPr>
          <w:p w14:paraId="665D1FC6" w14:textId="77777777" w:rsidR="00656F57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1D98DECD" w14:textId="77777777" w:rsidR="00656F57" w:rsidRDefault="00000000">
            <w:r>
              <w:t>128</w:t>
            </w:r>
          </w:p>
        </w:tc>
        <w:tc>
          <w:tcPr>
            <w:tcW w:w="1273" w:type="dxa"/>
            <w:vAlign w:val="center"/>
          </w:tcPr>
          <w:p w14:paraId="0CA81938" w14:textId="77777777" w:rsidR="00656F57" w:rsidRDefault="00000000">
            <w:r>
              <w:t>4.06</w:t>
            </w:r>
          </w:p>
        </w:tc>
        <w:tc>
          <w:tcPr>
            <w:tcW w:w="1273" w:type="dxa"/>
            <w:vAlign w:val="center"/>
          </w:tcPr>
          <w:p w14:paraId="27DC3C68" w14:textId="77777777" w:rsidR="00656F57" w:rsidRDefault="00000000">
            <w:r>
              <w:t>125</w:t>
            </w:r>
          </w:p>
        </w:tc>
        <w:tc>
          <w:tcPr>
            <w:tcW w:w="1131" w:type="dxa"/>
            <w:vAlign w:val="center"/>
          </w:tcPr>
          <w:p w14:paraId="47062B10" w14:textId="77777777" w:rsidR="00656F57" w:rsidRDefault="00000000">
            <w:r>
              <w:t>150</w:t>
            </w:r>
          </w:p>
        </w:tc>
        <w:tc>
          <w:tcPr>
            <w:tcW w:w="1131" w:type="dxa"/>
            <w:vAlign w:val="center"/>
          </w:tcPr>
          <w:p w14:paraId="52AED104" w14:textId="77777777" w:rsidR="00656F57" w:rsidRDefault="00000000">
            <w:r>
              <w:t>40</w:t>
            </w:r>
          </w:p>
        </w:tc>
      </w:tr>
      <w:tr w:rsidR="00656F57" w14:paraId="795BDB36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70C60E5" w14:textId="77777777" w:rsidR="00656F57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10EE07F6" w14:textId="77777777" w:rsidR="00656F57" w:rsidRDefault="00000000">
            <w:r>
              <w:t>778</w:t>
            </w:r>
          </w:p>
        </w:tc>
        <w:tc>
          <w:tcPr>
            <w:tcW w:w="1131" w:type="dxa"/>
            <w:vAlign w:val="center"/>
          </w:tcPr>
          <w:p w14:paraId="16B428E2" w14:textId="77777777" w:rsidR="00656F57" w:rsidRDefault="00000000">
            <w:r>
              <w:t>3</w:t>
            </w:r>
          </w:p>
        </w:tc>
        <w:tc>
          <w:tcPr>
            <w:tcW w:w="1131" w:type="dxa"/>
            <w:vAlign w:val="center"/>
          </w:tcPr>
          <w:p w14:paraId="189128A4" w14:textId="77777777" w:rsidR="00656F57" w:rsidRDefault="00000000">
            <w:r>
              <w:t>180</w:t>
            </w:r>
          </w:p>
        </w:tc>
        <w:tc>
          <w:tcPr>
            <w:tcW w:w="1273" w:type="dxa"/>
            <w:vAlign w:val="center"/>
          </w:tcPr>
          <w:p w14:paraId="13D0DA72" w14:textId="77777777" w:rsidR="00656F57" w:rsidRDefault="00000000">
            <w:r>
              <w:t>4.33</w:t>
            </w:r>
          </w:p>
        </w:tc>
        <w:tc>
          <w:tcPr>
            <w:tcW w:w="1273" w:type="dxa"/>
            <w:vAlign w:val="center"/>
          </w:tcPr>
          <w:p w14:paraId="4E590A1A" w14:textId="77777777" w:rsidR="00656F57" w:rsidRDefault="00000000">
            <w:r>
              <w:t>94</w:t>
            </w:r>
          </w:p>
        </w:tc>
        <w:tc>
          <w:tcPr>
            <w:tcW w:w="1131" w:type="dxa"/>
            <w:vAlign w:val="center"/>
          </w:tcPr>
          <w:p w14:paraId="48E5543F" w14:textId="77777777" w:rsidR="00656F57" w:rsidRDefault="00000000">
            <w:r>
              <w:t>113</w:t>
            </w:r>
          </w:p>
        </w:tc>
        <w:tc>
          <w:tcPr>
            <w:tcW w:w="1131" w:type="dxa"/>
            <w:vAlign w:val="center"/>
          </w:tcPr>
          <w:p w14:paraId="20DDD5B2" w14:textId="77777777" w:rsidR="00656F57" w:rsidRDefault="00000000">
            <w:r>
              <w:t>30</w:t>
            </w:r>
          </w:p>
        </w:tc>
      </w:tr>
      <w:tr w:rsidR="00656F57" w14:paraId="59579C4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3F5A6BE" w14:textId="77777777" w:rsidR="00656F57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120AB83E" w14:textId="77777777" w:rsidR="00656F57" w:rsidRDefault="00000000">
            <w:r>
              <w:t>747</w:t>
            </w:r>
          </w:p>
        </w:tc>
        <w:tc>
          <w:tcPr>
            <w:tcW w:w="1131" w:type="dxa"/>
            <w:vAlign w:val="center"/>
          </w:tcPr>
          <w:p w14:paraId="404AE79C" w14:textId="77777777" w:rsidR="00656F57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14A41149" w14:textId="77777777" w:rsidR="00656F57" w:rsidRDefault="00000000">
            <w:r>
              <w:t>152</w:t>
            </w:r>
          </w:p>
        </w:tc>
        <w:tc>
          <w:tcPr>
            <w:tcW w:w="1273" w:type="dxa"/>
            <w:vAlign w:val="center"/>
          </w:tcPr>
          <w:p w14:paraId="7537C72D" w14:textId="77777777" w:rsidR="00656F57" w:rsidRDefault="00000000">
            <w:r>
              <w:t>4.90</w:t>
            </w:r>
          </w:p>
        </w:tc>
        <w:tc>
          <w:tcPr>
            <w:tcW w:w="1273" w:type="dxa"/>
            <w:vAlign w:val="center"/>
          </w:tcPr>
          <w:p w14:paraId="77E1093F" w14:textId="77777777" w:rsidR="00656F57" w:rsidRDefault="00000000">
            <w:r>
              <w:t>63</w:t>
            </w:r>
          </w:p>
        </w:tc>
        <w:tc>
          <w:tcPr>
            <w:tcW w:w="1131" w:type="dxa"/>
            <w:vAlign w:val="center"/>
          </w:tcPr>
          <w:p w14:paraId="0F2CB87D" w14:textId="77777777" w:rsidR="00656F57" w:rsidRDefault="00000000">
            <w:r>
              <w:t>75</w:t>
            </w:r>
          </w:p>
        </w:tc>
        <w:tc>
          <w:tcPr>
            <w:tcW w:w="1131" w:type="dxa"/>
            <w:vAlign w:val="center"/>
          </w:tcPr>
          <w:p w14:paraId="41AE5DF7" w14:textId="77777777" w:rsidR="00656F57" w:rsidRDefault="00000000">
            <w:r>
              <w:t>20</w:t>
            </w:r>
          </w:p>
        </w:tc>
      </w:tr>
      <w:tr w:rsidR="00656F57" w14:paraId="29C56F5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114326F" w14:textId="77777777" w:rsidR="00656F57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4EDF747C" w14:textId="77777777" w:rsidR="00656F57" w:rsidRDefault="00000000">
            <w:r>
              <w:t>1768</w:t>
            </w:r>
          </w:p>
        </w:tc>
        <w:tc>
          <w:tcPr>
            <w:tcW w:w="1131" w:type="dxa"/>
            <w:vAlign w:val="center"/>
          </w:tcPr>
          <w:p w14:paraId="6D84A0AC" w14:textId="77777777" w:rsidR="00656F57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1414C858" w14:textId="77777777" w:rsidR="00656F57" w:rsidRDefault="00000000">
            <w:r>
              <w:t>354</w:t>
            </w:r>
          </w:p>
        </w:tc>
        <w:tc>
          <w:tcPr>
            <w:tcW w:w="1273" w:type="dxa"/>
            <w:vAlign w:val="center"/>
          </w:tcPr>
          <w:p w14:paraId="7C569422" w14:textId="77777777" w:rsidR="00656F57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207DD716" w14:textId="77777777" w:rsidR="00656F57" w:rsidRDefault="00000000">
            <w:r>
              <w:t>125</w:t>
            </w:r>
          </w:p>
        </w:tc>
        <w:tc>
          <w:tcPr>
            <w:tcW w:w="1131" w:type="dxa"/>
            <w:vAlign w:val="center"/>
          </w:tcPr>
          <w:p w14:paraId="16B12EDA" w14:textId="77777777" w:rsidR="00656F57" w:rsidRDefault="00000000">
            <w:r>
              <w:t>150</w:t>
            </w:r>
          </w:p>
        </w:tc>
        <w:tc>
          <w:tcPr>
            <w:tcW w:w="1131" w:type="dxa"/>
            <w:vAlign w:val="center"/>
          </w:tcPr>
          <w:p w14:paraId="265F1C17" w14:textId="77777777" w:rsidR="00656F57" w:rsidRDefault="00000000">
            <w:r>
              <w:t>40</w:t>
            </w:r>
          </w:p>
        </w:tc>
      </w:tr>
      <w:tr w:rsidR="00656F57" w14:paraId="3D3D74FE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64DB719" w14:textId="77777777" w:rsidR="00656F57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E760709" w14:textId="77777777" w:rsidR="00656F57" w:rsidRDefault="00000000">
            <w:r>
              <w:t>1783160</w:t>
            </w:r>
          </w:p>
        </w:tc>
        <w:tc>
          <w:tcPr>
            <w:tcW w:w="1131" w:type="dxa"/>
            <w:vAlign w:val="center"/>
          </w:tcPr>
          <w:p w14:paraId="50F8ACA6" w14:textId="77777777" w:rsidR="00656F57" w:rsidRDefault="00000000">
            <w:r>
              <w:t>713</w:t>
            </w:r>
          </w:p>
        </w:tc>
        <w:tc>
          <w:tcPr>
            <w:tcW w:w="1131" w:type="dxa"/>
            <w:vAlign w:val="center"/>
          </w:tcPr>
          <w:p w14:paraId="6F0447F9" w14:textId="77777777" w:rsidR="00656F57" w:rsidRDefault="00000000">
            <w:r>
              <w:t>71300</w:t>
            </w:r>
          </w:p>
        </w:tc>
        <w:tc>
          <w:tcPr>
            <w:tcW w:w="1273" w:type="dxa"/>
            <w:vAlign w:val="center"/>
          </w:tcPr>
          <w:p w14:paraId="124A1C56" w14:textId="77777777" w:rsidR="00656F57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402DD2E7" w14:textId="77777777" w:rsidR="00656F57" w:rsidRDefault="00000000">
            <w:r>
              <w:t>22317</w:t>
            </w:r>
          </w:p>
        </w:tc>
        <w:tc>
          <w:tcPr>
            <w:tcW w:w="1131" w:type="dxa"/>
            <w:vAlign w:val="center"/>
          </w:tcPr>
          <w:p w14:paraId="3900C295" w14:textId="77777777" w:rsidR="00656F57" w:rsidRDefault="00000000">
            <w:r>
              <w:t>26809</w:t>
            </w:r>
          </w:p>
        </w:tc>
        <w:tc>
          <w:tcPr>
            <w:tcW w:w="1131" w:type="dxa"/>
            <w:vAlign w:val="center"/>
          </w:tcPr>
          <w:p w14:paraId="6D359FB9" w14:textId="77777777" w:rsidR="00656F57" w:rsidRDefault="00000000">
            <w:r>
              <w:t>7130</w:t>
            </w:r>
          </w:p>
        </w:tc>
      </w:tr>
      <w:tr w:rsidR="00656F57" w14:paraId="376ED931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9BE069E" w14:textId="77777777" w:rsidR="00656F57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A10CD25" w14:textId="77777777" w:rsidR="00656F57" w:rsidRDefault="00000000">
            <w:r>
              <w:t>1788858</w:t>
            </w:r>
          </w:p>
        </w:tc>
        <w:tc>
          <w:tcPr>
            <w:tcW w:w="1131" w:type="dxa"/>
            <w:vAlign w:val="center"/>
          </w:tcPr>
          <w:p w14:paraId="419AADBA" w14:textId="77777777" w:rsidR="00656F57" w:rsidRDefault="00000000">
            <w:r>
              <w:t>850</w:t>
            </w:r>
          </w:p>
        </w:tc>
        <w:tc>
          <w:tcPr>
            <w:tcW w:w="1131" w:type="dxa"/>
            <w:vAlign w:val="center"/>
          </w:tcPr>
          <w:p w14:paraId="660795A1" w14:textId="77777777" w:rsidR="00656F57" w:rsidRDefault="00000000">
            <w:r>
              <w:t>72585</w:t>
            </w:r>
          </w:p>
        </w:tc>
        <w:tc>
          <w:tcPr>
            <w:tcW w:w="1273" w:type="dxa"/>
            <w:vAlign w:val="center"/>
          </w:tcPr>
          <w:p w14:paraId="4C043241" w14:textId="77777777" w:rsidR="00656F57" w:rsidRDefault="00656F57"/>
        </w:tc>
        <w:tc>
          <w:tcPr>
            <w:tcW w:w="1273" w:type="dxa"/>
            <w:vAlign w:val="center"/>
          </w:tcPr>
          <w:p w14:paraId="5808CF9D" w14:textId="77777777" w:rsidR="00656F57" w:rsidRDefault="00000000">
            <w:r>
              <w:t>26605</w:t>
            </w:r>
          </w:p>
        </w:tc>
        <w:tc>
          <w:tcPr>
            <w:tcW w:w="1131" w:type="dxa"/>
            <w:vAlign w:val="center"/>
          </w:tcPr>
          <w:p w14:paraId="6511985E" w14:textId="77777777" w:rsidR="00656F57" w:rsidRDefault="00000000">
            <w:r>
              <w:t>31960</w:t>
            </w:r>
          </w:p>
        </w:tc>
        <w:tc>
          <w:tcPr>
            <w:tcW w:w="1131" w:type="dxa"/>
            <w:vAlign w:val="center"/>
          </w:tcPr>
          <w:p w14:paraId="6F0F4249" w14:textId="77777777" w:rsidR="00656F57" w:rsidRDefault="00000000">
            <w:r>
              <w:t>8500</w:t>
            </w:r>
          </w:p>
        </w:tc>
      </w:tr>
    </w:tbl>
    <w:p w14:paraId="328EEB38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91" w:name="_Toc29941"/>
      <w:r>
        <w:rPr>
          <w:color w:val="000000"/>
        </w:rPr>
        <w:t>供暖系统</w:t>
      </w:r>
      <w:bookmarkEnd w:id="91"/>
    </w:p>
    <w:p w14:paraId="2FE28296" w14:textId="77777777" w:rsidR="00656F57" w:rsidRDefault="00000000">
      <w:pPr>
        <w:pStyle w:val="2"/>
        <w:widowControl w:val="0"/>
      </w:pPr>
      <w:bookmarkStart w:id="92" w:name="_Toc8456"/>
      <w:r>
        <w:t>默认热源</w:t>
      </w:r>
      <w:bookmarkEnd w:id="92"/>
    </w:p>
    <w:p w14:paraId="1FB873A9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56F57" w14:paraId="59E9E314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239D298" w14:textId="77777777" w:rsidR="00656F57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F50CD88" w14:textId="77777777" w:rsidR="00656F57" w:rsidRDefault="00000000">
            <w:r>
              <w:t>自动</w:t>
            </w:r>
            <w:r>
              <w:t>, Sys1, Sys3, Sys2</w:t>
            </w:r>
          </w:p>
        </w:tc>
      </w:tr>
    </w:tbl>
    <w:p w14:paraId="7CB94CCE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656F57" w14:paraId="0C034ED1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6BC4732B" w14:textId="77777777" w:rsidR="00656F57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6A832E08" w14:textId="77777777" w:rsidR="00656F57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589DB06" w14:textId="77777777" w:rsidR="00656F57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4A44128" w14:textId="77777777" w:rsidR="00656F57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647C6A" w14:textId="77777777" w:rsidR="00656F57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05C306" w14:textId="77777777" w:rsidR="00656F57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17B92F" w14:textId="77777777" w:rsidR="00656F57" w:rsidRDefault="00000000">
            <w:pPr>
              <w:jc w:val="center"/>
            </w:pPr>
            <w:r>
              <w:t>标准煤消耗</w:t>
            </w:r>
            <w:r>
              <w:t>(</w:t>
            </w:r>
            <w:proofErr w:type="spellStart"/>
            <w:r>
              <w:t>kgce</w:t>
            </w:r>
            <w:proofErr w:type="spellEnd"/>
            <w:r>
              <w:t>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283197" w14:textId="77777777" w:rsidR="00656F57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656F57" w14:paraId="4900E7C1" w14:textId="77777777">
        <w:trPr>
          <w:jc w:val="center"/>
        </w:trPr>
        <w:tc>
          <w:tcPr>
            <w:tcW w:w="1165" w:type="dxa"/>
            <w:vAlign w:val="center"/>
          </w:tcPr>
          <w:p w14:paraId="75F35D0C" w14:textId="77777777" w:rsidR="00656F57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14458D3F" w14:textId="77777777" w:rsidR="00656F57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4B487557" w14:textId="77777777" w:rsidR="00656F57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35CA6113" w14:textId="77777777" w:rsidR="00656F57" w:rsidRDefault="00000000">
            <w:r>
              <w:t>913875</w:t>
            </w:r>
          </w:p>
        </w:tc>
        <w:tc>
          <w:tcPr>
            <w:tcW w:w="848" w:type="dxa"/>
            <w:vAlign w:val="center"/>
          </w:tcPr>
          <w:p w14:paraId="2FFAE0E8" w14:textId="77777777" w:rsidR="00656F57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4692F74D" w14:textId="77777777" w:rsidR="00656F57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0F2628B5" w14:textId="77777777" w:rsidR="00656F57" w:rsidRDefault="00000000">
            <w:r>
              <w:t>156451.58</w:t>
            </w:r>
          </w:p>
        </w:tc>
        <w:tc>
          <w:tcPr>
            <w:tcW w:w="1550" w:type="dxa"/>
            <w:vAlign w:val="center"/>
          </w:tcPr>
          <w:p w14:paraId="45F4522A" w14:textId="77777777" w:rsidR="00656F57" w:rsidRDefault="00000000">
            <w:r>
              <w:t>434588</w:t>
            </w:r>
          </w:p>
        </w:tc>
      </w:tr>
    </w:tbl>
    <w:p w14:paraId="42C7B06E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标准煤热值：</w:t>
      </w:r>
      <w:r>
        <w:rPr>
          <w:color w:val="000000"/>
        </w:rPr>
        <w:t>8.14kWh/</w:t>
      </w:r>
      <w:proofErr w:type="spellStart"/>
      <w:r>
        <w:rPr>
          <w:color w:val="000000"/>
        </w:rPr>
        <w:t>kgce</w:t>
      </w:r>
      <w:proofErr w:type="spellEnd"/>
      <w:r>
        <w:rPr>
          <w:color w:val="000000"/>
        </w:rPr>
        <w:t>；标准煤</w:t>
      </w:r>
      <w:proofErr w:type="gramStart"/>
      <w:r>
        <w:rPr>
          <w:color w:val="000000"/>
        </w:rPr>
        <w:t>折电系数</w:t>
      </w:r>
      <w:proofErr w:type="gramEnd"/>
      <w:r>
        <w:rPr>
          <w:color w:val="000000"/>
        </w:rPr>
        <w:t>：</w:t>
      </w:r>
      <w:r>
        <w:rPr>
          <w:color w:val="000000"/>
        </w:rPr>
        <w:t>0.36</w:t>
      </w:r>
    </w:p>
    <w:p w14:paraId="01C83339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656F57" w14:paraId="57CC40C4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7861BB37" w14:textId="77777777" w:rsidR="00656F57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581EF3" w14:textId="77777777" w:rsidR="00656F57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7A82552" w14:textId="77777777" w:rsidR="00656F57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AC9ADA" w14:textId="77777777" w:rsidR="00656F57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0BD4B6D" w14:textId="77777777" w:rsidR="00656F57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037135" w14:textId="77777777" w:rsidR="00656F57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41AEB93" w14:textId="77777777" w:rsidR="00656F57" w:rsidRDefault="00000000">
            <w:pPr>
              <w:jc w:val="center"/>
            </w:pPr>
            <w:r>
              <w:t>台数</w:t>
            </w:r>
          </w:p>
        </w:tc>
      </w:tr>
      <w:tr w:rsidR="00656F57" w14:paraId="7DCBC3FF" w14:textId="77777777">
        <w:trPr>
          <w:jc w:val="center"/>
        </w:trPr>
        <w:tc>
          <w:tcPr>
            <w:tcW w:w="1822" w:type="dxa"/>
            <w:vAlign w:val="center"/>
          </w:tcPr>
          <w:p w14:paraId="51DD7B4A" w14:textId="77777777" w:rsidR="00656F57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38CFA8CA" w14:textId="77777777" w:rsidR="00656F57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118B1E3C" w14:textId="77777777" w:rsidR="00656F57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211396E6" w14:textId="77777777" w:rsidR="00656F57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0790CAC0" w14:textId="77777777" w:rsidR="00656F57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58BEEF61" w14:textId="77777777" w:rsidR="00656F57" w:rsidRDefault="00000000">
            <w:r>
              <w:t>37.6</w:t>
            </w:r>
          </w:p>
        </w:tc>
        <w:tc>
          <w:tcPr>
            <w:tcW w:w="832" w:type="dxa"/>
            <w:vAlign w:val="center"/>
          </w:tcPr>
          <w:p w14:paraId="2FF24EF4" w14:textId="77777777" w:rsidR="00656F57" w:rsidRDefault="00000000">
            <w:r>
              <w:t>1</w:t>
            </w:r>
          </w:p>
        </w:tc>
      </w:tr>
    </w:tbl>
    <w:p w14:paraId="0D2B1A48" w14:textId="77777777" w:rsidR="00656F57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656F57" w14:paraId="00786760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99BED62" w14:textId="77777777" w:rsidR="00656F57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DEEAF66" w14:textId="77777777" w:rsidR="00656F57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8CBE459" w14:textId="77777777" w:rsidR="00656F57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10413C1" w14:textId="77777777" w:rsidR="00656F57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476C2C2" w14:textId="77777777" w:rsidR="00656F57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B1A58AD" w14:textId="77777777" w:rsidR="00656F57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CC8DAA3" w14:textId="77777777" w:rsidR="00656F57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656F57" w14:paraId="5D27040D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6227E48" w14:textId="77777777" w:rsidR="00656F57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145350AC" w14:textId="77777777" w:rsidR="00656F57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5B4AA485" w14:textId="77777777" w:rsidR="00656F5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9967631" w14:textId="77777777" w:rsidR="00656F57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7C411F4C" w14:textId="77777777" w:rsidR="00656F57" w:rsidRDefault="00000000">
            <w:r>
              <w:t>14688</w:t>
            </w:r>
          </w:p>
        </w:tc>
        <w:tc>
          <w:tcPr>
            <w:tcW w:w="1358" w:type="dxa"/>
            <w:vAlign w:val="center"/>
          </w:tcPr>
          <w:p w14:paraId="695A9D38" w14:textId="77777777" w:rsidR="00656F57" w:rsidRDefault="00000000">
            <w:r>
              <w:t>168</w:t>
            </w:r>
          </w:p>
        </w:tc>
        <w:tc>
          <w:tcPr>
            <w:tcW w:w="1358" w:type="dxa"/>
            <w:vAlign w:val="center"/>
          </w:tcPr>
          <w:p w14:paraId="544E5BDD" w14:textId="77777777" w:rsidR="00656F57" w:rsidRDefault="00000000">
            <w:r>
              <w:t>6317</w:t>
            </w:r>
          </w:p>
        </w:tc>
      </w:tr>
      <w:tr w:rsidR="00656F57" w14:paraId="6B711251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CD34D9A" w14:textId="77777777" w:rsidR="00656F57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1154CF7C" w14:textId="77777777" w:rsidR="00656F57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7DA886E9" w14:textId="77777777" w:rsidR="00656F5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54C81B2" w14:textId="77777777" w:rsidR="00656F57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2318569E" w14:textId="77777777" w:rsidR="00656F57" w:rsidRDefault="00000000">
            <w:r>
              <w:t>30405</w:t>
            </w:r>
          </w:p>
        </w:tc>
        <w:tc>
          <w:tcPr>
            <w:tcW w:w="1358" w:type="dxa"/>
            <w:vAlign w:val="center"/>
          </w:tcPr>
          <w:p w14:paraId="77BFB3C7" w14:textId="77777777" w:rsidR="00656F57" w:rsidRDefault="00000000">
            <w:r>
              <w:t>106</w:t>
            </w:r>
          </w:p>
        </w:tc>
        <w:tc>
          <w:tcPr>
            <w:tcW w:w="1358" w:type="dxa"/>
            <w:vAlign w:val="center"/>
          </w:tcPr>
          <w:p w14:paraId="1060C4F8" w14:textId="77777777" w:rsidR="00656F57" w:rsidRDefault="00000000">
            <w:r>
              <w:t>3986</w:t>
            </w:r>
          </w:p>
        </w:tc>
      </w:tr>
      <w:tr w:rsidR="00656F57" w14:paraId="7364157F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BD89E6A" w14:textId="77777777" w:rsidR="00656F57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70424569" w14:textId="77777777" w:rsidR="00656F57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396DC58E" w14:textId="77777777" w:rsidR="00656F5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4340AE87" w14:textId="77777777" w:rsidR="00656F57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237457FF" w14:textId="77777777" w:rsidR="00656F57" w:rsidRDefault="00000000">
            <w:r>
              <w:t>64092</w:t>
            </w:r>
          </w:p>
        </w:tc>
        <w:tc>
          <w:tcPr>
            <w:tcW w:w="1358" w:type="dxa"/>
            <w:vAlign w:val="center"/>
          </w:tcPr>
          <w:p w14:paraId="41609B24" w14:textId="77777777" w:rsidR="00656F57" w:rsidRDefault="00000000">
            <w:r>
              <w:t>130</w:t>
            </w:r>
          </w:p>
        </w:tc>
        <w:tc>
          <w:tcPr>
            <w:tcW w:w="1358" w:type="dxa"/>
            <w:vAlign w:val="center"/>
          </w:tcPr>
          <w:p w14:paraId="322C9530" w14:textId="77777777" w:rsidR="00656F57" w:rsidRDefault="00000000">
            <w:r>
              <w:t>4888</w:t>
            </w:r>
          </w:p>
        </w:tc>
      </w:tr>
      <w:tr w:rsidR="00656F57" w14:paraId="0AF102B8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619998C7" w14:textId="77777777" w:rsidR="00656F57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5C86FD02" w14:textId="77777777" w:rsidR="00656F57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41A51316" w14:textId="77777777" w:rsidR="00656F5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4DA1944" w14:textId="77777777" w:rsidR="00656F57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6E084395" w14:textId="77777777" w:rsidR="00656F57" w:rsidRDefault="00000000">
            <w:r>
              <w:t>66445</w:t>
            </w:r>
          </w:p>
        </w:tc>
        <w:tc>
          <w:tcPr>
            <w:tcW w:w="1358" w:type="dxa"/>
            <w:vAlign w:val="center"/>
          </w:tcPr>
          <w:p w14:paraId="4E158AF6" w14:textId="77777777" w:rsidR="00656F57" w:rsidRDefault="00000000">
            <w:r>
              <w:t>94</w:t>
            </w:r>
          </w:p>
        </w:tc>
        <w:tc>
          <w:tcPr>
            <w:tcW w:w="1358" w:type="dxa"/>
            <w:vAlign w:val="center"/>
          </w:tcPr>
          <w:p w14:paraId="2B80E57F" w14:textId="77777777" w:rsidR="00656F57" w:rsidRDefault="00000000">
            <w:r>
              <w:t>3534</w:t>
            </w:r>
          </w:p>
        </w:tc>
      </w:tr>
      <w:tr w:rsidR="00656F57" w14:paraId="79C30117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B020E8E" w14:textId="77777777" w:rsidR="00656F57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78F542E3" w14:textId="77777777" w:rsidR="00656F57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7413EE7B" w14:textId="77777777" w:rsidR="00656F57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3BB0D3CE" w14:textId="77777777" w:rsidR="00656F57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09BA47B4" w14:textId="77777777" w:rsidR="00656F57" w:rsidRDefault="00000000">
            <w:r>
              <w:t>738245</w:t>
            </w:r>
          </w:p>
        </w:tc>
        <w:tc>
          <w:tcPr>
            <w:tcW w:w="1358" w:type="dxa"/>
            <w:vAlign w:val="center"/>
          </w:tcPr>
          <w:p w14:paraId="4A5D6AE7" w14:textId="77777777" w:rsidR="00656F57" w:rsidRDefault="00000000">
            <w:r>
              <w:t>541</w:t>
            </w:r>
          </w:p>
        </w:tc>
        <w:tc>
          <w:tcPr>
            <w:tcW w:w="1358" w:type="dxa"/>
            <w:vAlign w:val="center"/>
          </w:tcPr>
          <w:p w14:paraId="7CDB07B1" w14:textId="77777777" w:rsidR="00656F57" w:rsidRDefault="00000000">
            <w:r>
              <w:t>20342</w:t>
            </w:r>
          </w:p>
        </w:tc>
      </w:tr>
      <w:tr w:rsidR="00656F57" w14:paraId="124CF920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490DCFDB" w14:textId="77777777" w:rsidR="00656F57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31EBF22E" w14:textId="77777777" w:rsidR="00656F57" w:rsidRDefault="00000000">
            <w:r>
              <w:t>913875</w:t>
            </w:r>
          </w:p>
        </w:tc>
        <w:tc>
          <w:tcPr>
            <w:tcW w:w="1358" w:type="dxa"/>
            <w:vAlign w:val="center"/>
          </w:tcPr>
          <w:p w14:paraId="43B69E96" w14:textId="77777777" w:rsidR="00656F57" w:rsidRDefault="00000000">
            <w:r>
              <w:t>1039</w:t>
            </w:r>
          </w:p>
        </w:tc>
        <w:tc>
          <w:tcPr>
            <w:tcW w:w="1358" w:type="dxa"/>
            <w:vAlign w:val="center"/>
          </w:tcPr>
          <w:p w14:paraId="4FEEAC18" w14:textId="77777777" w:rsidR="00656F57" w:rsidRDefault="00000000">
            <w:r>
              <w:t>39066</w:t>
            </w:r>
          </w:p>
        </w:tc>
      </w:tr>
    </w:tbl>
    <w:p w14:paraId="2DFE0363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93" w:name="_Toc6777"/>
      <w:r>
        <w:rPr>
          <w:color w:val="000000"/>
        </w:rPr>
        <w:t>空调风机</w:t>
      </w:r>
      <w:bookmarkEnd w:id="93"/>
    </w:p>
    <w:p w14:paraId="04D4C0BD" w14:textId="77777777" w:rsidR="00656F57" w:rsidRDefault="00000000">
      <w:pPr>
        <w:pStyle w:val="2"/>
        <w:widowControl w:val="0"/>
      </w:pPr>
      <w:bookmarkStart w:id="94" w:name="_Toc9816"/>
      <w:r>
        <w:t>风机盘管</w:t>
      </w:r>
      <w:bookmarkEnd w:id="94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656F57" w14:paraId="059705DB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70F2C8FB" w14:textId="77777777" w:rsidR="00656F57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D153979" w14:textId="77777777" w:rsidR="00656F57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24AAD34" w14:textId="77777777" w:rsidR="00656F57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E359FE" w14:textId="77777777" w:rsidR="00656F57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E001E4C" w14:textId="77777777" w:rsidR="00656F57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656F57" w14:paraId="2A1D7178" w14:textId="77777777">
        <w:trPr>
          <w:jc w:val="center"/>
        </w:trPr>
        <w:tc>
          <w:tcPr>
            <w:tcW w:w="1964" w:type="dxa"/>
            <w:vAlign w:val="center"/>
          </w:tcPr>
          <w:p w14:paraId="0DC85789" w14:textId="77777777" w:rsidR="00656F57" w:rsidRDefault="00000000">
            <w:r>
              <w:t>自动</w:t>
            </w:r>
          </w:p>
        </w:tc>
        <w:tc>
          <w:tcPr>
            <w:tcW w:w="1980" w:type="dxa"/>
            <w:vAlign w:val="center"/>
          </w:tcPr>
          <w:p w14:paraId="59D2E65B" w14:textId="77777777" w:rsidR="00656F57" w:rsidRDefault="00000000">
            <w:r>
              <w:t>400</w:t>
            </w:r>
          </w:p>
        </w:tc>
        <w:tc>
          <w:tcPr>
            <w:tcW w:w="1839" w:type="dxa"/>
            <w:vAlign w:val="center"/>
          </w:tcPr>
          <w:p w14:paraId="0ADC04C2" w14:textId="77777777" w:rsidR="00656F57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5AF35D5" w14:textId="77777777" w:rsidR="00656F57" w:rsidRDefault="00000000">
            <w:r>
              <w:t>0</w:t>
            </w:r>
          </w:p>
        </w:tc>
        <w:tc>
          <w:tcPr>
            <w:tcW w:w="1975" w:type="dxa"/>
            <w:vAlign w:val="center"/>
          </w:tcPr>
          <w:p w14:paraId="1DB0FE6E" w14:textId="77777777" w:rsidR="00656F57" w:rsidRDefault="00000000">
            <w:r>
              <w:t>0</w:t>
            </w:r>
          </w:p>
        </w:tc>
      </w:tr>
      <w:tr w:rsidR="00656F57" w14:paraId="09036C0B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4696C237" w14:textId="77777777" w:rsidR="00656F57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20A5859C" w14:textId="77777777" w:rsidR="00656F57" w:rsidRDefault="00000000">
            <w:r>
              <w:t>0</w:t>
            </w:r>
          </w:p>
        </w:tc>
      </w:tr>
    </w:tbl>
    <w:p w14:paraId="6354A894" w14:textId="77777777" w:rsidR="00656F57" w:rsidRDefault="00000000">
      <w:pPr>
        <w:pStyle w:val="2"/>
        <w:widowControl w:val="0"/>
      </w:pPr>
      <w:bookmarkStart w:id="95" w:name="_Toc1688"/>
      <w:r>
        <w:t>全空气机组</w:t>
      </w:r>
      <w:bookmarkEnd w:id="95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882"/>
        <w:gridCol w:w="882"/>
        <w:gridCol w:w="860"/>
        <w:gridCol w:w="1132"/>
        <w:gridCol w:w="991"/>
        <w:gridCol w:w="837"/>
        <w:gridCol w:w="1048"/>
        <w:gridCol w:w="1082"/>
      </w:tblGrid>
      <w:tr w:rsidR="00656F57" w14:paraId="252002B7" w14:textId="77777777">
        <w:trPr>
          <w:jc w:val="center"/>
        </w:trPr>
        <w:tc>
          <w:tcPr>
            <w:tcW w:w="1601" w:type="dxa"/>
            <w:shd w:val="clear" w:color="auto" w:fill="E6E6E6"/>
            <w:vAlign w:val="center"/>
          </w:tcPr>
          <w:p w14:paraId="41D413A7" w14:textId="77777777" w:rsidR="00656F57" w:rsidRDefault="00000000">
            <w:pPr>
              <w:jc w:val="center"/>
            </w:pPr>
            <w:r>
              <w:t>系统编号</w:t>
            </w:r>
          </w:p>
        </w:tc>
        <w:tc>
          <w:tcPr>
            <w:tcW w:w="882" w:type="dxa"/>
            <w:shd w:val="clear" w:color="auto" w:fill="E6E6E6"/>
            <w:vAlign w:val="center"/>
          </w:tcPr>
          <w:p w14:paraId="0002B800" w14:textId="77777777" w:rsidR="00656F57" w:rsidRDefault="00000000">
            <w:pPr>
              <w:jc w:val="center"/>
            </w:pPr>
            <w:r>
              <w:t>风机</w:t>
            </w:r>
          </w:p>
        </w:tc>
        <w:tc>
          <w:tcPr>
            <w:tcW w:w="882" w:type="dxa"/>
            <w:shd w:val="clear" w:color="auto" w:fill="E6E6E6"/>
            <w:vAlign w:val="center"/>
          </w:tcPr>
          <w:p w14:paraId="035992AC" w14:textId="77777777" w:rsidR="00656F57" w:rsidRDefault="00000000">
            <w:pPr>
              <w:jc w:val="center"/>
            </w:pPr>
            <w:r>
              <w:t>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1E5C8C95" w14:textId="77777777" w:rsidR="00656F57" w:rsidRDefault="00000000">
            <w:pPr>
              <w:jc w:val="center"/>
            </w:pPr>
            <w:r>
              <w:t>最小</w:t>
            </w:r>
            <w:r>
              <w:br/>
            </w:r>
            <w:r>
              <w:t>送风比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89E500" w14:textId="77777777" w:rsidR="00656F57" w:rsidRDefault="00000000">
            <w:pPr>
              <w:jc w:val="center"/>
            </w:pPr>
            <w:r>
              <w:t>单位风量</w:t>
            </w:r>
            <w:r>
              <w:br/>
            </w:r>
            <w:r>
              <w:t>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8230C90" w14:textId="77777777" w:rsidR="00656F57" w:rsidRDefault="00000000">
            <w:pPr>
              <w:jc w:val="center"/>
            </w:pPr>
            <w:r>
              <w:t>风机</w:t>
            </w:r>
            <w:r>
              <w:br/>
            </w:r>
            <w:r>
              <w:t>功率</w:t>
            </w:r>
            <w:r>
              <w:br/>
              <w:t>(W)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03A5C8CF" w14:textId="77777777" w:rsidR="00656F57" w:rsidRDefault="00000000">
            <w:pPr>
              <w:jc w:val="center"/>
            </w:pPr>
            <w:r>
              <w:t>运行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0A154E2C" w14:textId="77777777" w:rsidR="00656F57" w:rsidRDefault="00000000">
            <w:pPr>
              <w:jc w:val="center"/>
            </w:pPr>
            <w:r>
              <w:t>风机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081" w:type="dxa"/>
            <w:shd w:val="clear" w:color="auto" w:fill="E6E6E6"/>
            <w:vAlign w:val="center"/>
          </w:tcPr>
          <w:p w14:paraId="6E649E76" w14:textId="77777777" w:rsidR="00656F57" w:rsidRDefault="00000000">
            <w:pPr>
              <w:jc w:val="center"/>
            </w:pPr>
            <w:r>
              <w:t>热回收</w:t>
            </w:r>
            <w:r>
              <w:br/>
            </w:r>
            <w:r>
              <w:t>设备电耗</w:t>
            </w:r>
            <w:r>
              <w:br/>
              <w:t>(kWh)</w:t>
            </w:r>
          </w:p>
        </w:tc>
      </w:tr>
      <w:tr w:rsidR="00656F57" w14:paraId="23EE79F7" w14:textId="77777777">
        <w:trPr>
          <w:jc w:val="center"/>
        </w:trPr>
        <w:tc>
          <w:tcPr>
            <w:tcW w:w="1601" w:type="dxa"/>
            <w:vMerge w:val="restart"/>
            <w:vAlign w:val="center"/>
          </w:tcPr>
          <w:p w14:paraId="5814E50B" w14:textId="77777777" w:rsidR="00656F57" w:rsidRDefault="00000000">
            <w:r>
              <w:t>Sys1</w:t>
            </w:r>
          </w:p>
        </w:tc>
        <w:tc>
          <w:tcPr>
            <w:tcW w:w="882" w:type="dxa"/>
            <w:vAlign w:val="center"/>
          </w:tcPr>
          <w:p w14:paraId="34A3CA89" w14:textId="77777777" w:rsidR="00656F57" w:rsidRDefault="00000000">
            <w:r>
              <w:t>送风</w:t>
            </w:r>
          </w:p>
        </w:tc>
        <w:tc>
          <w:tcPr>
            <w:tcW w:w="882" w:type="dxa"/>
            <w:vAlign w:val="center"/>
          </w:tcPr>
          <w:p w14:paraId="0A9DC70F" w14:textId="77777777" w:rsidR="00656F57" w:rsidRDefault="00000000">
            <w:r>
              <w:t>36000</w:t>
            </w:r>
          </w:p>
        </w:tc>
        <w:tc>
          <w:tcPr>
            <w:tcW w:w="860" w:type="dxa"/>
            <w:vMerge w:val="restart"/>
            <w:vAlign w:val="center"/>
          </w:tcPr>
          <w:p w14:paraId="61EA4365" w14:textId="77777777" w:rsidR="00656F5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73285553" w14:textId="77777777" w:rsidR="00656F57" w:rsidRDefault="00000000">
            <w:r>
              <w:t>0.48</w:t>
            </w:r>
          </w:p>
        </w:tc>
        <w:tc>
          <w:tcPr>
            <w:tcW w:w="990" w:type="dxa"/>
            <w:vAlign w:val="center"/>
          </w:tcPr>
          <w:p w14:paraId="6D5E56F9" w14:textId="77777777" w:rsidR="00656F57" w:rsidRDefault="00000000">
            <w:r>
              <w:t>17280</w:t>
            </w:r>
          </w:p>
        </w:tc>
        <w:tc>
          <w:tcPr>
            <w:tcW w:w="837" w:type="dxa"/>
            <w:vAlign w:val="center"/>
          </w:tcPr>
          <w:p w14:paraId="573B782E" w14:textId="77777777" w:rsidR="00656F57" w:rsidRDefault="00000000">
            <w:r>
              <w:t>1724</w:t>
            </w:r>
          </w:p>
        </w:tc>
        <w:tc>
          <w:tcPr>
            <w:tcW w:w="1047" w:type="dxa"/>
            <w:vAlign w:val="center"/>
          </w:tcPr>
          <w:p w14:paraId="1F7E61F1" w14:textId="77777777" w:rsidR="00656F57" w:rsidRDefault="00000000">
            <w:r>
              <w:t>29791</w:t>
            </w:r>
          </w:p>
        </w:tc>
        <w:tc>
          <w:tcPr>
            <w:tcW w:w="1081" w:type="dxa"/>
            <w:vMerge w:val="restart"/>
            <w:vAlign w:val="center"/>
          </w:tcPr>
          <w:p w14:paraId="4E801D3D" w14:textId="77777777" w:rsidR="00656F57" w:rsidRDefault="00000000">
            <w:r>
              <w:t>0</w:t>
            </w:r>
          </w:p>
        </w:tc>
      </w:tr>
      <w:tr w:rsidR="00656F57" w14:paraId="7CE0AB13" w14:textId="77777777">
        <w:trPr>
          <w:jc w:val="center"/>
        </w:trPr>
        <w:tc>
          <w:tcPr>
            <w:tcW w:w="1601" w:type="dxa"/>
            <w:vMerge/>
            <w:vAlign w:val="center"/>
          </w:tcPr>
          <w:p w14:paraId="0EC9B32E" w14:textId="77777777" w:rsidR="00656F57" w:rsidRDefault="00656F57"/>
        </w:tc>
        <w:tc>
          <w:tcPr>
            <w:tcW w:w="882" w:type="dxa"/>
            <w:vAlign w:val="center"/>
          </w:tcPr>
          <w:p w14:paraId="6AEB92E5" w14:textId="77777777" w:rsidR="00656F57" w:rsidRDefault="00000000">
            <w:r>
              <w:t>排风</w:t>
            </w:r>
          </w:p>
        </w:tc>
        <w:tc>
          <w:tcPr>
            <w:tcW w:w="882" w:type="dxa"/>
            <w:vAlign w:val="center"/>
          </w:tcPr>
          <w:p w14:paraId="6A6F5B51" w14:textId="77777777" w:rsidR="00656F57" w:rsidRDefault="00000000">
            <w:r>
              <w:t>19989</w:t>
            </w:r>
          </w:p>
        </w:tc>
        <w:tc>
          <w:tcPr>
            <w:tcW w:w="860" w:type="dxa"/>
            <w:vMerge/>
            <w:vAlign w:val="center"/>
          </w:tcPr>
          <w:p w14:paraId="4D0F23A4" w14:textId="77777777" w:rsidR="00656F57" w:rsidRDefault="00656F57"/>
        </w:tc>
        <w:tc>
          <w:tcPr>
            <w:tcW w:w="1131" w:type="dxa"/>
            <w:vAlign w:val="center"/>
          </w:tcPr>
          <w:p w14:paraId="58D73606" w14:textId="77777777" w:rsidR="00656F57" w:rsidRDefault="00000000">
            <w:r>
              <w:t>0.48</w:t>
            </w:r>
          </w:p>
        </w:tc>
        <w:tc>
          <w:tcPr>
            <w:tcW w:w="990" w:type="dxa"/>
            <w:vAlign w:val="center"/>
          </w:tcPr>
          <w:p w14:paraId="53407027" w14:textId="77777777" w:rsidR="00656F57" w:rsidRDefault="00000000">
            <w:r>
              <w:t>9595</w:t>
            </w:r>
          </w:p>
        </w:tc>
        <w:tc>
          <w:tcPr>
            <w:tcW w:w="837" w:type="dxa"/>
            <w:vAlign w:val="center"/>
          </w:tcPr>
          <w:p w14:paraId="6A1B5830" w14:textId="77777777" w:rsidR="00656F57" w:rsidRDefault="00000000">
            <w:r>
              <w:t>1724</w:t>
            </w:r>
          </w:p>
        </w:tc>
        <w:tc>
          <w:tcPr>
            <w:tcW w:w="1047" w:type="dxa"/>
            <w:vAlign w:val="center"/>
          </w:tcPr>
          <w:p w14:paraId="36132957" w14:textId="77777777" w:rsidR="00656F57" w:rsidRDefault="00000000">
            <w:r>
              <w:t>16542</w:t>
            </w:r>
          </w:p>
        </w:tc>
        <w:tc>
          <w:tcPr>
            <w:tcW w:w="1081" w:type="dxa"/>
            <w:vMerge/>
            <w:vAlign w:val="center"/>
          </w:tcPr>
          <w:p w14:paraId="1825CAC5" w14:textId="77777777" w:rsidR="00656F57" w:rsidRDefault="00656F57"/>
        </w:tc>
      </w:tr>
      <w:tr w:rsidR="00656F57" w14:paraId="78659A88" w14:textId="77777777">
        <w:trPr>
          <w:jc w:val="center"/>
        </w:trPr>
        <w:tc>
          <w:tcPr>
            <w:tcW w:w="1601" w:type="dxa"/>
            <w:vMerge w:val="restart"/>
            <w:vAlign w:val="center"/>
          </w:tcPr>
          <w:p w14:paraId="520FEAFE" w14:textId="77777777" w:rsidR="00656F57" w:rsidRDefault="00000000">
            <w:r>
              <w:t>Sys2</w:t>
            </w:r>
          </w:p>
        </w:tc>
        <w:tc>
          <w:tcPr>
            <w:tcW w:w="882" w:type="dxa"/>
            <w:vAlign w:val="center"/>
          </w:tcPr>
          <w:p w14:paraId="47B6EC1D" w14:textId="77777777" w:rsidR="00656F57" w:rsidRDefault="00000000">
            <w:r>
              <w:t>送风</w:t>
            </w:r>
          </w:p>
        </w:tc>
        <w:tc>
          <w:tcPr>
            <w:tcW w:w="882" w:type="dxa"/>
            <w:vAlign w:val="center"/>
          </w:tcPr>
          <w:p w14:paraId="4F8CE635" w14:textId="77777777" w:rsidR="00656F57" w:rsidRDefault="00000000">
            <w:r>
              <w:t>24000</w:t>
            </w:r>
          </w:p>
        </w:tc>
        <w:tc>
          <w:tcPr>
            <w:tcW w:w="860" w:type="dxa"/>
            <w:vMerge w:val="restart"/>
            <w:vAlign w:val="center"/>
          </w:tcPr>
          <w:p w14:paraId="6B6858A4" w14:textId="77777777" w:rsidR="00656F5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1D1D802B" w14:textId="77777777" w:rsidR="00656F57" w:rsidRDefault="00000000">
            <w:r>
              <w:t>0.48</w:t>
            </w:r>
          </w:p>
        </w:tc>
        <w:tc>
          <w:tcPr>
            <w:tcW w:w="990" w:type="dxa"/>
            <w:vAlign w:val="center"/>
          </w:tcPr>
          <w:p w14:paraId="0FCABD60" w14:textId="77777777" w:rsidR="00656F57" w:rsidRDefault="00000000">
            <w:r>
              <w:t>11520</w:t>
            </w:r>
          </w:p>
        </w:tc>
        <w:tc>
          <w:tcPr>
            <w:tcW w:w="837" w:type="dxa"/>
            <w:vAlign w:val="center"/>
          </w:tcPr>
          <w:p w14:paraId="6FCFD7DA" w14:textId="77777777" w:rsidR="00656F57" w:rsidRDefault="00000000">
            <w:r>
              <w:t>1779</w:t>
            </w:r>
          </w:p>
        </w:tc>
        <w:tc>
          <w:tcPr>
            <w:tcW w:w="1047" w:type="dxa"/>
            <w:vAlign w:val="center"/>
          </w:tcPr>
          <w:p w14:paraId="1398A715" w14:textId="77777777" w:rsidR="00656F57" w:rsidRDefault="00000000">
            <w:r>
              <w:t>20494</w:t>
            </w:r>
          </w:p>
        </w:tc>
        <w:tc>
          <w:tcPr>
            <w:tcW w:w="1081" w:type="dxa"/>
            <w:vMerge w:val="restart"/>
            <w:vAlign w:val="center"/>
          </w:tcPr>
          <w:p w14:paraId="624E7EDC" w14:textId="77777777" w:rsidR="00656F57" w:rsidRDefault="00000000">
            <w:r>
              <w:t>0</w:t>
            </w:r>
          </w:p>
        </w:tc>
      </w:tr>
      <w:tr w:rsidR="00656F57" w14:paraId="5B34210C" w14:textId="77777777">
        <w:trPr>
          <w:jc w:val="center"/>
        </w:trPr>
        <w:tc>
          <w:tcPr>
            <w:tcW w:w="1601" w:type="dxa"/>
            <w:vMerge/>
            <w:vAlign w:val="center"/>
          </w:tcPr>
          <w:p w14:paraId="6CE640B9" w14:textId="77777777" w:rsidR="00656F57" w:rsidRDefault="00656F57"/>
        </w:tc>
        <w:tc>
          <w:tcPr>
            <w:tcW w:w="882" w:type="dxa"/>
            <w:vAlign w:val="center"/>
          </w:tcPr>
          <w:p w14:paraId="584DFA02" w14:textId="77777777" w:rsidR="00656F57" w:rsidRDefault="00000000">
            <w:r>
              <w:t>排风</w:t>
            </w:r>
          </w:p>
        </w:tc>
        <w:tc>
          <w:tcPr>
            <w:tcW w:w="882" w:type="dxa"/>
            <w:vAlign w:val="center"/>
          </w:tcPr>
          <w:p w14:paraId="427D01DB" w14:textId="77777777" w:rsidR="00656F57" w:rsidRDefault="00000000">
            <w:r>
              <w:t>9739</w:t>
            </w:r>
          </w:p>
        </w:tc>
        <w:tc>
          <w:tcPr>
            <w:tcW w:w="860" w:type="dxa"/>
            <w:vMerge/>
            <w:vAlign w:val="center"/>
          </w:tcPr>
          <w:p w14:paraId="50BD144F" w14:textId="77777777" w:rsidR="00656F57" w:rsidRDefault="00656F57"/>
        </w:tc>
        <w:tc>
          <w:tcPr>
            <w:tcW w:w="1131" w:type="dxa"/>
            <w:vAlign w:val="center"/>
          </w:tcPr>
          <w:p w14:paraId="00C10E2B" w14:textId="77777777" w:rsidR="00656F57" w:rsidRDefault="00000000">
            <w:r>
              <w:t>0.48</w:t>
            </w:r>
          </w:p>
        </w:tc>
        <w:tc>
          <w:tcPr>
            <w:tcW w:w="990" w:type="dxa"/>
            <w:vAlign w:val="center"/>
          </w:tcPr>
          <w:p w14:paraId="09493794" w14:textId="77777777" w:rsidR="00656F57" w:rsidRDefault="00000000">
            <w:r>
              <w:t>4675</w:t>
            </w:r>
          </w:p>
        </w:tc>
        <w:tc>
          <w:tcPr>
            <w:tcW w:w="837" w:type="dxa"/>
            <w:vAlign w:val="center"/>
          </w:tcPr>
          <w:p w14:paraId="58E5E5D5" w14:textId="77777777" w:rsidR="00656F57" w:rsidRDefault="00000000">
            <w:r>
              <w:t>1779</w:t>
            </w:r>
          </w:p>
        </w:tc>
        <w:tc>
          <w:tcPr>
            <w:tcW w:w="1047" w:type="dxa"/>
            <w:vAlign w:val="center"/>
          </w:tcPr>
          <w:p w14:paraId="06AF0326" w14:textId="77777777" w:rsidR="00656F57" w:rsidRDefault="00000000">
            <w:r>
              <w:t>8316</w:t>
            </w:r>
          </w:p>
        </w:tc>
        <w:tc>
          <w:tcPr>
            <w:tcW w:w="1081" w:type="dxa"/>
            <w:vMerge/>
            <w:vAlign w:val="center"/>
          </w:tcPr>
          <w:p w14:paraId="03186DAC" w14:textId="77777777" w:rsidR="00656F57" w:rsidRDefault="00656F57"/>
        </w:tc>
      </w:tr>
      <w:tr w:rsidR="00656F57" w14:paraId="0E9C8143" w14:textId="77777777">
        <w:trPr>
          <w:jc w:val="center"/>
        </w:trPr>
        <w:tc>
          <w:tcPr>
            <w:tcW w:w="1601" w:type="dxa"/>
            <w:vMerge w:val="restart"/>
            <w:vAlign w:val="center"/>
          </w:tcPr>
          <w:p w14:paraId="79E4A0BA" w14:textId="77777777" w:rsidR="00656F57" w:rsidRDefault="00000000">
            <w:r>
              <w:t>Sys3</w:t>
            </w:r>
          </w:p>
        </w:tc>
        <w:tc>
          <w:tcPr>
            <w:tcW w:w="882" w:type="dxa"/>
            <w:vAlign w:val="center"/>
          </w:tcPr>
          <w:p w14:paraId="52F6E878" w14:textId="77777777" w:rsidR="00656F57" w:rsidRDefault="00000000">
            <w:r>
              <w:t>送风</w:t>
            </w:r>
          </w:p>
        </w:tc>
        <w:tc>
          <w:tcPr>
            <w:tcW w:w="882" w:type="dxa"/>
            <w:vAlign w:val="center"/>
          </w:tcPr>
          <w:p w14:paraId="654128D2" w14:textId="77777777" w:rsidR="00656F57" w:rsidRDefault="00000000">
            <w:r>
              <w:t>160000</w:t>
            </w:r>
          </w:p>
        </w:tc>
        <w:tc>
          <w:tcPr>
            <w:tcW w:w="860" w:type="dxa"/>
            <w:vMerge w:val="restart"/>
            <w:vAlign w:val="center"/>
          </w:tcPr>
          <w:p w14:paraId="0FC7E957" w14:textId="77777777" w:rsidR="00656F5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034F7B69" w14:textId="77777777" w:rsidR="00656F57" w:rsidRDefault="00000000">
            <w:r>
              <w:t>0.48</w:t>
            </w:r>
          </w:p>
        </w:tc>
        <w:tc>
          <w:tcPr>
            <w:tcW w:w="990" w:type="dxa"/>
            <w:vAlign w:val="center"/>
          </w:tcPr>
          <w:p w14:paraId="1B3E2597" w14:textId="77777777" w:rsidR="00656F57" w:rsidRDefault="00000000">
            <w:r>
              <w:t>76800</w:t>
            </w:r>
          </w:p>
        </w:tc>
        <w:tc>
          <w:tcPr>
            <w:tcW w:w="837" w:type="dxa"/>
            <w:vAlign w:val="center"/>
          </w:tcPr>
          <w:p w14:paraId="3A34DF69" w14:textId="77777777" w:rsidR="00656F57" w:rsidRDefault="00000000">
            <w:r>
              <w:t>1823</w:t>
            </w:r>
          </w:p>
        </w:tc>
        <w:tc>
          <w:tcPr>
            <w:tcW w:w="1047" w:type="dxa"/>
            <w:vAlign w:val="center"/>
          </w:tcPr>
          <w:p w14:paraId="196B898D" w14:textId="77777777" w:rsidR="00656F57" w:rsidRDefault="00000000">
            <w:r>
              <w:t>140006</w:t>
            </w:r>
          </w:p>
        </w:tc>
        <w:tc>
          <w:tcPr>
            <w:tcW w:w="1081" w:type="dxa"/>
            <w:vMerge w:val="restart"/>
            <w:vAlign w:val="center"/>
          </w:tcPr>
          <w:p w14:paraId="4D88A7DC" w14:textId="77777777" w:rsidR="00656F57" w:rsidRDefault="00000000">
            <w:r>
              <w:t>0</w:t>
            </w:r>
          </w:p>
        </w:tc>
      </w:tr>
      <w:tr w:rsidR="00656F57" w14:paraId="0E106C30" w14:textId="77777777">
        <w:trPr>
          <w:jc w:val="center"/>
        </w:trPr>
        <w:tc>
          <w:tcPr>
            <w:tcW w:w="1601" w:type="dxa"/>
            <w:vMerge/>
            <w:vAlign w:val="center"/>
          </w:tcPr>
          <w:p w14:paraId="25178EC1" w14:textId="77777777" w:rsidR="00656F57" w:rsidRDefault="00656F57"/>
        </w:tc>
        <w:tc>
          <w:tcPr>
            <w:tcW w:w="882" w:type="dxa"/>
            <w:vAlign w:val="center"/>
          </w:tcPr>
          <w:p w14:paraId="13CC4A6C" w14:textId="77777777" w:rsidR="00656F57" w:rsidRDefault="00000000">
            <w:r>
              <w:t>排风</w:t>
            </w:r>
          </w:p>
        </w:tc>
        <w:tc>
          <w:tcPr>
            <w:tcW w:w="882" w:type="dxa"/>
            <w:vAlign w:val="center"/>
          </w:tcPr>
          <w:p w14:paraId="1F4FCF94" w14:textId="77777777" w:rsidR="00656F57" w:rsidRDefault="00000000">
            <w:r>
              <w:t>113687</w:t>
            </w:r>
          </w:p>
        </w:tc>
        <w:tc>
          <w:tcPr>
            <w:tcW w:w="860" w:type="dxa"/>
            <w:vMerge/>
            <w:vAlign w:val="center"/>
          </w:tcPr>
          <w:p w14:paraId="53DB1909" w14:textId="77777777" w:rsidR="00656F57" w:rsidRDefault="00656F57"/>
        </w:tc>
        <w:tc>
          <w:tcPr>
            <w:tcW w:w="1131" w:type="dxa"/>
            <w:vAlign w:val="center"/>
          </w:tcPr>
          <w:p w14:paraId="175C57EC" w14:textId="77777777" w:rsidR="00656F57" w:rsidRDefault="00000000">
            <w:r>
              <w:t>0.48</w:t>
            </w:r>
          </w:p>
        </w:tc>
        <w:tc>
          <w:tcPr>
            <w:tcW w:w="990" w:type="dxa"/>
            <w:vAlign w:val="center"/>
          </w:tcPr>
          <w:p w14:paraId="4CA5B08E" w14:textId="77777777" w:rsidR="00656F57" w:rsidRDefault="00000000">
            <w:r>
              <w:t>54570</w:t>
            </w:r>
          </w:p>
        </w:tc>
        <w:tc>
          <w:tcPr>
            <w:tcW w:w="837" w:type="dxa"/>
            <w:vAlign w:val="center"/>
          </w:tcPr>
          <w:p w14:paraId="0B731DCB" w14:textId="77777777" w:rsidR="00656F57" w:rsidRDefault="00000000">
            <w:r>
              <w:t>1823</w:t>
            </w:r>
          </w:p>
        </w:tc>
        <w:tc>
          <w:tcPr>
            <w:tcW w:w="1047" w:type="dxa"/>
            <w:vAlign w:val="center"/>
          </w:tcPr>
          <w:p w14:paraId="5A4A9EEE" w14:textId="77777777" w:rsidR="00656F57" w:rsidRDefault="00000000">
            <w:r>
              <w:t>99481</w:t>
            </w:r>
          </w:p>
        </w:tc>
        <w:tc>
          <w:tcPr>
            <w:tcW w:w="1081" w:type="dxa"/>
            <w:vMerge/>
            <w:vAlign w:val="center"/>
          </w:tcPr>
          <w:p w14:paraId="7BBFF469" w14:textId="77777777" w:rsidR="00656F57" w:rsidRDefault="00656F57"/>
        </w:tc>
      </w:tr>
      <w:tr w:rsidR="00656F57" w14:paraId="3482A623" w14:textId="77777777">
        <w:trPr>
          <w:jc w:val="center"/>
        </w:trPr>
        <w:tc>
          <w:tcPr>
            <w:tcW w:w="6346" w:type="dxa"/>
            <w:gridSpan w:val="6"/>
            <w:vAlign w:val="center"/>
          </w:tcPr>
          <w:p w14:paraId="271333A6" w14:textId="77777777" w:rsidR="00656F57" w:rsidRDefault="00000000">
            <w:r>
              <w:t>合计</w:t>
            </w:r>
          </w:p>
        </w:tc>
        <w:tc>
          <w:tcPr>
            <w:tcW w:w="837" w:type="dxa"/>
            <w:vAlign w:val="center"/>
          </w:tcPr>
          <w:p w14:paraId="26B1225A" w14:textId="77777777" w:rsidR="00656F57" w:rsidRDefault="00656F57"/>
        </w:tc>
        <w:tc>
          <w:tcPr>
            <w:tcW w:w="1047" w:type="dxa"/>
            <w:vAlign w:val="center"/>
          </w:tcPr>
          <w:p w14:paraId="747F8F43" w14:textId="77777777" w:rsidR="00656F57" w:rsidRDefault="00000000">
            <w:r>
              <w:t>314629</w:t>
            </w:r>
          </w:p>
        </w:tc>
        <w:tc>
          <w:tcPr>
            <w:tcW w:w="1081" w:type="dxa"/>
            <w:vAlign w:val="center"/>
          </w:tcPr>
          <w:p w14:paraId="5CA802DC" w14:textId="77777777" w:rsidR="00656F57" w:rsidRDefault="00000000">
            <w:r>
              <w:t>0</w:t>
            </w:r>
          </w:p>
        </w:tc>
      </w:tr>
    </w:tbl>
    <w:p w14:paraId="132C5BFE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96" w:name="_Toc21740"/>
      <w:r>
        <w:rPr>
          <w:color w:val="000000"/>
        </w:rPr>
        <w:t>照明</w:t>
      </w:r>
      <w:bookmarkEnd w:id="96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56F57" w14:paraId="43D49656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7D1D97F" w14:textId="77777777" w:rsidR="00656F5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9195C9" w14:textId="77777777" w:rsidR="00656F5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2BFFC9" w14:textId="77777777" w:rsidR="00656F57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7008B99" w14:textId="77777777" w:rsidR="00656F5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AF854A9" w14:textId="77777777" w:rsidR="00656F5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56F57" w14:paraId="65AB9FA7" w14:textId="77777777">
        <w:trPr>
          <w:jc w:val="center"/>
        </w:trPr>
        <w:tc>
          <w:tcPr>
            <w:tcW w:w="3135" w:type="dxa"/>
            <w:vAlign w:val="center"/>
          </w:tcPr>
          <w:p w14:paraId="4D982AE5" w14:textId="77777777" w:rsidR="00656F57" w:rsidRDefault="00000000">
            <w:r>
              <w:t>医院</w:t>
            </w:r>
            <w:r>
              <w:t>-</w:t>
            </w:r>
            <w:r>
              <w:t>门诊休息室</w:t>
            </w:r>
          </w:p>
        </w:tc>
        <w:tc>
          <w:tcPr>
            <w:tcW w:w="1697" w:type="dxa"/>
            <w:vAlign w:val="center"/>
          </w:tcPr>
          <w:p w14:paraId="61B2823C" w14:textId="77777777" w:rsidR="00656F57" w:rsidRDefault="00000000">
            <w:r>
              <w:t>20.08</w:t>
            </w:r>
          </w:p>
        </w:tc>
        <w:tc>
          <w:tcPr>
            <w:tcW w:w="1131" w:type="dxa"/>
            <w:vAlign w:val="center"/>
          </w:tcPr>
          <w:p w14:paraId="183B18FB" w14:textId="77777777" w:rsidR="00656F57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2E3A1F37" w14:textId="77777777" w:rsidR="00656F57" w:rsidRDefault="00000000">
            <w:r>
              <w:t>431</w:t>
            </w:r>
          </w:p>
        </w:tc>
        <w:tc>
          <w:tcPr>
            <w:tcW w:w="1862" w:type="dxa"/>
            <w:vAlign w:val="center"/>
          </w:tcPr>
          <w:p w14:paraId="06CC4625" w14:textId="77777777" w:rsidR="00656F57" w:rsidRDefault="00000000">
            <w:r>
              <w:t>8649</w:t>
            </w:r>
          </w:p>
        </w:tc>
      </w:tr>
      <w:tr w:rsidR="00656F57" w14:paraId="16D3FFDC" w14:textId="77777777">
        <w:trPr>
          <w:jc w:val="center"/>
        </w:trPr>
        <w:tc>
          <w:tcPr>
            <w:tcW w:w="3135" w:type="dxa"/>
            <w:vAlign w:val="center"/>
          </w:tcPr>
          <w:p w14:paraId="0418BBF0" w14:textId="77777777" w:rsidR="00656F57" w:rsidRDefault="00000000">
            <w:r>
              <w:t>医院</w:t>
            </w:r>
            <w:r>
              <w:t>-</w:t>
            </w:r>
            <w:r>
              <w:t>门诊会议室</w:t>
            </w:r>
          </w:p>
        </w:tc>
        <w:tc>
          <w:tcPr>
            <w:tcW w:w="1697" w:type="dxa"/>
            <w:vAlign w:val="center"/>
          </w:tcPr>
          <w:p w14:paraId="43EE99BD" w14:textId="77777777" w:rsidR="00656F57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338CC04D" w14:textId="77777777" w:rsidR="00656F57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9BA1F3E" w14:textId="77777777" w:rsidR="00656F57" w:rsidRDefault="00000000">
            <w:r>
              <w:t>341</w:t>
            </w:r>
          </w:p>
        </w:tc>
        <w:tc>
          <w:tcPr>
            <w:tcW w:w="1862" w:type="dxa"/>
            <w:vAlign w:val="center"/>
          </w:tcPr>
          <w:p w14:paraId="344D5C20" w14:textId="77777777" w:rsidR="00656F57" w:rsidRDefault="00000000">
            <w:r>
              <w:t>10962</w:t>
            </w:r>
          </w:p>
        </w:tc>
      </w:tr>
      <w:tr w:rsidR="00656F57" w14:paraId="0DC67277" w14:textId="77777777">
        <w:trPr>
          <w:jc w:val="center"/>
        </w:trPr>
        <w:tc>
          <w:tcPr>
            <w:tcW w:w="3135" w:type="dxa"/>
            <w:vAlign w:val="center"/>
          </w:tcPr>
          <w:p w14:paraId="5E0B524B" w14:textId="77777777" w:rsidR="00656F57" w:rsidRDefault="00000000">
            <w:r>
              <w:t>医院</w:t>
            </w:r>
            <w:r>
              <w:t>-</w:t>
            </w:r>
            <w:r>
              <w:t>门诊候诊、挂号大厅</w:t>
            </w:r>
          </w:p>
        </w:tc>
        <w:tc>
          <w:tcPr>
            <w:tcW w:w="1697" w:type="dxa"/>
            <w:vAlign w:val="center"/>
          </w:tcPr>
          <w:p w14:paraId="7360EA00" w14:textId="77777777" w:rsidR="00656F57" w:rsidRDefault="00000000">
            <w:r>
              <w:t>22.08</w:t>
            </w:r>
          </w:p>
        </w:tc>
        <w:tc>
          <w:tcPr>
            <w:tcW w:w="1131" w:type="dxa"/>
            <w:vAlign w:val="center"/>
          </w:tcPr>
          <w:p w14:paraId="67FDEB46" w14:textId="77777777" w:rsidR="00656F5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337BE37" w14:textId="77777777" w:rsidR="00656F57" w:rsidRDefault="00000000">
            <w:r>
              <w:t>1764</w:t>
            </w:r>
          </w:p>
        </w:tc>
        <w:tc>
          <w:tcPr>
            <w:tcW w:w="1862" w:type="dxa"/>
            <w:vAlign w:val="center"/>
          </w:tcPr>
          <w:p w14:paraId="5C88F907" w14:textId="77777777" w:rsidR="00656F57" w:rsidRDefault="00000000">
            <w:r>
              <w:t>38955</w:t>
            </w:r>
          </w:p>
        </w:tc>
      </w:tr>
      <w:tr w:rsidR="00656F57" w14:paraId="5555A455" w14:textId="77777777">
        <w:trPr>
          <w:jc w:val="center"/>
        </w:trPr>
        <w:tc>
          <w:tcPr>
            <w:tcW w:w="3135" w:type="dxa"/>
            <w:vAlign w:val="center"/>
          </w:tcPr>
          <w:p w14:paraId="1121E872" w14:textId="77777777" w:rsidR="00656F57" w:rsidRDefault="00000000">
            <w:r>
              <w:t>医院</w:t>
            </w:r>
            <w:r>
              <w:t>-</w:t>
            </w:r>
            <w:r>
              <w:t>门诊办公室</w:t>
            </w:r>
          </w:p>
        </w:tc>
        <w:tc>
          <w:tcPr>
            <w:tcW w:w="1697" w:type="dxa"/>
            <w:vAlign w:val="center"/>
          </w:tcPr>
          <w:p w14:paraId="5CDF0D24" w14:textId="77777777" w:rsidR="00656F57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740812F7" w14:textId="77777777" w:rsidR="00656F57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74CC755A" w14:textId="77777777" w:rsidR="00656F57" w:rsidRDefault="00000000">
            <w:r>
              <w:t>515</w:t>
            </w:r>
          </w:p>
        </w:tc>
        <w:tc>
          <w:tcPr>
            <w:tcW w:w="1862" w:type="dxa"/>
            <w:vAlign w:val="center"/>
          </w:tcPr>
          <w:p w14:paraId="62BF05FD" w14:textId="77777777" w:rsidR="00656F57" w:rsidRDefault="00000000">
            <w:r>
              <w:t>16534</w:t>
            </w:r>
          </w:p>
        </w:tc>
      </w:tr>
      <w:tr w:rsidR="00656F57" w14:paraId="52A6AF1F" w14:textId="77777777">
        <w:trPr>
          <w:jc w:val="center"/>
        </w:trPr>
        <w:tc>
          <w:tcPr>
            <w:tcW w:w="3135" w:type="dxa"/>
            <w:vAlign w:val="center"/>
          </w:tcPr>
          <w:p w14:paraId="518E4085" w14:textId="77777777" w:rsidR="00656F57" w:rsidRDefault="00000000">
            <w:r>
              <w:t>医院</w:t>
            </w:r>
            <w:r>
              <w:t>-</w:t>
            </w:r>
            <w:r>
              <w:t>门诊卫生间</w:t>
            </w:r>
          </w:p>
        </w:tc>
        <w:tc>
          <w:tcPr>
            <w:tcW w:w="1697" w:type="dxa"/>
            <w:vAlign w:val="center"/>
          </w:tcPr>
          <w:p w14:paraId="594E20E1" w14:textId="77777777" w:rsidR="00656F57" w:rsidRDefault="00000000">
            <w:r>
              <w:t>16.06</w:t>
            </w:r>
          </w:p>
        </w:tc>
        <w:tc>
          <w:tcPr>
            <w:tcW w:w="1131" w:type="dxa"/>
            <w:vAlign w:val="center"/>
          </w:tcPr>
          <w:p w14:paraId="25504D87" w14:textId="77777777" w:rsidR="00656F57" w:rsidRDefault="00000000">
            <w:r>
              <w:t>42</w:t>
            </w:r>
          </w:p>
        </w:tc>
        <w:tc>
          <w:tcPr>
            <w:tcW w:w="1522" w:type="dxa"/>
            <w:vAlign w:val="center"/>
          </w:tcPr>
          <w:p w14:paraId="14BAFC34" w14:textId="77777777" w:rsidR="00656F57" w:rsidRDefault="00000000">
            <w:r>
              <w:t>557</w:t>
            </w:r>
          </w:p>
        </w:tc>
        <w:tc>
          <w:tcPr>
            <w:tcW w:w="1862" w:type="dxa"/>
            <w:vAlign w:val="center"/>
          </w:tcPr>
          <w:p w14:paraId="646A074B" w14:textId="77777777" w:rsidR="00656F57" w:rsidRDefault="00000000">
            <w:r>
              <w:t>8938</w:t>
            </w:r>
          </w:p>
        </w:tc>
      </w:tr>
      <w:tr w:rsidR="00656F57" w14:paraId="075364EE" w14:textId="77777777">
        <w:trPr>
          <w:jc w:val="center"/>
        </w:trPr>
        <w:tc>
          <w:tcPr>
            <w:tcW w:w="3135" w:type="dxa"/>
            <w:vAlign w:val="center"/>
          </w:tcPr>
          <w:p w14:paraId="5F992129" w14:textId="77777777" w:rsidR="00656F57" w:rsidRDefault="00000000">
            <w:r>
              <w:t>医院</w:t>
            </w:r>
            <w:r>
              <w:t>-</w:t>
            </w:r>
            <w:r>
              <w:t>门诊手术室</w:t>
            </w:r>
          </w:p>
        </w:tc>
        <w:tc>
          <w:tcPr>
            <w:tcW w:w="1697" w:type="dxa"/>
            <w:vAlign w:val="center"/>
          </w:tcPr>
          <w:p w14:paraId="109A0720" w14:textId="77777777" w:rsidR="00656F57" w:rsidRDefault="00000000">
            <w:r>
              <w:t>100.38</w:t>
            </w:r>
          </w:p>
        </w:tc>
        <w:tc>
          <w:tcPr>
            <w:tcW w:w="1131" w:type="dxa"/>
            <w:vAlign w:val="center"/>
          </w:tcPr>
          <w:p w14:paraId="00101951" w14:textId="77777777" w:rsidR="00656F57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04A7DEDE" w14:textId="77777777" w:rsidR="00656F57" w:rsidRDefault="00000000">
            <w:r>
              <w:t>276</w:t>
            </w:r>
          </w:p>
        </w:tc>
        <w:tc>
          <w:tcPr>
            <w:tcW w:w="1862" w:type="dxa"/>
            <w:vAlign w:val="center"/>
          </w:tcPr>
          <w:p w14:paraId="371DA518" w14:textId="77777777" w:rsidR="00656F57" w:rsidRDefault="00000000">
            <w:r>
              <w:t>27748</w:t>
            </w:r>
          </w:p>
        </w:tc>
      </w:tr>
      <w:tr w:rsidR="00656F57" w14:paraId="4548134D" w14:textId="77777777">
        <w:trPr>
          <w:jc w:val="center"/>
        </w:trPr>
        <w:tc>
          <w:tcPr>
            <w:tcW w:w="3135" w:type="dxa"/>
            <w:vAlign w:val="center"/>
          </w:tcPr>
          <w:p w14:paraId="2553AC3E" w14:textId="77777777" w:rsidR="00656F57" w:rsidRDefault="00000000">
            <w:r>
              <w:t>医院</w:t>
            </w:r>
            <w:r>
              <w:t>-</w:t>
            </w:r>
            <w:r>
              <w:t>门诊抢救室</w:t>
            </w:r>
          </w:p>
        </w:tc>
        <w:tc>
          <w:tcPr>
            <w:tcW w:w="1697" w:type="dxa"/>
            <w:vAlign w:val="center"/>
          </w:tcPr>
          <w:p w14:paraId="16039FB1" w14:textId="77777777" w:rsidR="00656F57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2412029F" w14:textId="77777777" w:rsidR="00656F5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61FB65E0" w14:textId="77777777" w:rsidR="00656F57" w:rsidRDefault="00000000">
            <w:r>
              <w:t>86</w:t>
            </w:r>
          </w:p>
        </w:tc>
        <w:tc>
          <w:tcPr>
            <w:tcW w:w="1862" w:type="dxa"/>
            <w:vAlign w:val="center"/>
          </w:tcPr>
          <w:p w14:paraId="04803398" w14:textId="77777777" w:rsidR="00656F57" w:rsidRDefault="00000000">
            <w:r>
              <w:t>3119</w:t>
            </w:r>
          </w:p>
        </w:tc>
      </w:tr>
      <w:tr w:rsidR="00656F57" w14:paraId="26C23701" w14:textId="77777777">
        <w:trPr>
          <w:jc w:val="center"/>
        </w:trPr>
        <w:tc>
          <w:tcPr>
            <w:tcW w:w="3135" w:type="dxa"/>
            <w:vAlign w:val="center"/>
          </w:tcPr>
          <w:p w14:paraId="79195CF1" w14:textId="77777777" w:rsidR="00656F57" w:rsidRDefault="00000000">
            <w:r>
              <w:lastRenderedPageBreak/>
              <w:t>医院</w:t>
            </w:r>
            <w:r>
              <w:t>-</w:t>
            </w:r>
            <w:r>
              <w:t>门诊挂号室</w:t>
            </w:r>
          </w:p>
        </w:tc>
        <w:tc>
          <w:tcPr>
            <w:tcW w:w="1697" w:type="dxa"/>
            <w:vAlign w:val="center"/>
          </w:tcPr>
          <w:p w14:paraId="5D0F7FF0" w14:textId="77777777" w:rsidR="00656F57" w:rsidRDefault="00000000">
            <w:r>
              <w:t>22.08</w:t>
            </w:r>
          </w:p>
        </w:tc>
        <w:tc>
          <w:tcPr>
            <w:tcW w:w="1131" w:type="dxa"/>
            <w:vAlign w:val="center"/>
          </w:tcPr>
          <w:p w14:paraId="36ABF3BA" w14:textId="77777777" w:rsidR="00656F5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7DB202BB" w14:textId="77777777" w:rsidR="00656F57" w:rsidRDefault="00000000">
            <w:r>
              <w:t>103</w:t>
            </w:r>
          </w:p>
        </w:tc>
        <w:tc>
          <w:tcPr>
            <w:tcW w:w="1862" w:type="dxa"/>
            <w:vAlign w:val="center"/>
          </w:tcPr>
          <w:p w14:paraId="311FA9CF" w14:textId="77777777" w:rsidR="00656F57" w:rsidRDefault="00000000">
            <w:r>
              <w:t>2281</w:t>
            </w:r>
          </w:p>
        </w:tc>
      </w:tr>
      <w:tr w:rsidR="00656F57" w14:paraId="752B3258" w14:textId="77777777">
        <w:trPr>
          <w:jc w:val="center"/>
        </w:trPr>
        <w:tc>
          <w:tcPr>
            <w:tcW w:w="3135" w:type="dxa"/>
            <w:vAlign w:val="center"/>
          </w:tcPr>
          <w:p w14:paraId="03C4DBD0" w14:textId="77777777" w:rsidR="00656F57" w:rsidRDefault="00000000">
            <w:r>
              <w:t>医院</w:t>
            </w:r>
            <w:r>
              <w:t>-</w:t>
            </w:r>
            <w:r>
              <w:t>门诊更衣室</w:t>
            </w:r>
          </w:p>
        </w:tc>
        <w:tc>
          <w:tcPr>
            <w:tcW w:w="1697" w:type="dxa"/>
            <w:vAlign w:val="center"/>
          </w:tcPr>
          <w:p w14:paraId="323161C0" w14:textId="77777777" w:rsidR="00656F57" w:rsidRDefault="00000000">
            <w:r>
              <w:t>24.09</w:t>
            </w:r>
          </w:p>
        </w:tc>
        <w:tc>
          <w:tcPr>
            <w:tcW w:w="1131" w:type="dxa"/>
            <w:vAlign w:val="center"/>
          </w:tcPr>
          <w:p w14:paraId="2B7FDC84" w14:textId="77777777" w:rsidR="00656F57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633B7EA8" w14:textId="77777777" w:rsidR="00656F57" w:rsidRDefault="00000000">
            <w:r>
              <w:t>566</w:t>
            </w:r>
          </w:p>
        </w:tc>
        <w:tc>
          <w:tcPr>
            <w:tcW w:w="1862" w:type="dxa"/>
            <w:vAlign w:val="center"/>
          </w:tcPr>
          <w:p w14:paraId="7C76D08A" w14:textId="77777777" w:rsidR="00656F57" w:rsidRDefault="00000000">
            <w:r>
              <w:t>13629</w:t>
            </w:r>
          </w:p>
        </w:tc>
      </w:tr>
      <w:tr w:rsidR="00656F57" w14:paraId="0C6F0036" w14:textId="77777777">
        <w:trPr>
          <w:jc w:val="center"/>
        </w:trPr>
        <w:tc>
          <w:tcPr>
            <w:tcW w:w="3135" w:type="dxa"/>
            <w:vAlign w:val="center"/>
          </w:tcPr>
          <w:p w14:paraId="15374FAF" w14:textId="77777777" w:rsidR="00656F57" w:rsidRDefault="00000000">
            <w:r>
              <w:t>医院</w:t>
            </w:r>
            <w:r>
              <w:t>-</w:t>
            </w:r>
            <w:r>
              <w:t>门诊楼梯间</w:t>
            </w:r>
          </w:p>
        </w:tc>
        <w:tc>
          <w:tcPr>
            <w:tcW w:w="1697" w:type="dxa"/>
            <w:vAlign w:val="center"/>
          </w:tcPr>
          <w:p w14:paraId="05F8ADD7" w14:textId="77777777" w:rsidR="00656F57" w:rsidRDefault="00000000">
            <w:r>
              <w:t>8.03</w:t>
            </w:r>
          </w:p>
        </w:tc>
        <w:tc>
          <w:tcPr>
            <w:tcW w:w="1131" w:type="dxa"/>
            <w:vAlign w:val="center"/>
          </w:tcPr>
          <w:p w14:paraId="3031CC9A" w14:textId="77777777" w:rsidR="00656F57" w:rsidRDefault="00000000">
            <w:r>
              <w:t>42</w:t>
            </w:r>
          </w:p>
        </w:tc>
        <w:tc>
          <w:tcPr>
            <w:tcW w:w="1522" w:type="dxa"/>
            <w:vAlign w:val="center"/>
          </w:tcPr>
          <w:p w14:paraId="0182EBF8" w14:textId="77777777" w:rsidR="00656F57" w:rsidRDefault="00000000">
            <w:r>
              <w:t>442</w:t>
            </w:r>
          </w:p>
        </w:tc>
        <w:tc>
          <w:tcPr>
            <w:tcW w:w="1862" w:type="dxa"/>
            <w:vAlign w:val="center"/>
          </w:tcPr>
          <w:p w14:paraId="16A3292A" w14:textId="77777777" w:rsidR="00656F57" w:rsidRDefault="00000000">
            <w:r>
              <w:t>3548</w:t>
            </w:r>
          </w:p>
        </w:tc>
      </w:tr>
      <w:tr w:rsidR="00656F57" w14:paraId="01572992" w14:textId="77777777">
        <w:trPr>
          <w:jc w:val="center"/>
        </w:trPr>
        <w:tc>
          <w:tcPr>
            <w:tcW w:w="3135" w:type="dxa"/>
            <w:vAlign w:val="center"/>
          </w:tcPr>
          <w:p w14:paraId="1967CF54" w14:textId="77777777" w:rsidR="00656F57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3E899216" w14:textId="77777777" w:rsidR="00656F57" w:rsidRDefault="00000000">
            <w:r>
              <w:t>5.50</w:t>
            </w:r>
          </w:p>
        </w:tc>
        <w:tc>
          <w:tcPr>
            <w:tcW w:w="1131" w:type="dxa"/>
            <w:vAlign w:val="center"/>
          </w:tcPr>
          <w:p w14:paraId="3EB6198A" w14:textId="77777777" w:rsidR="00656F57" w:rsidRDefault="00000000">
            <w:r>
              <w:t>29</w:t>
            </w:r>
          </w:p>
        </w:tc>
        <w:tc>
          <w:tcPr>
            <w:tcW w:w="1522" w:type="dxa"/>
            <w:vAlign w:val="center"/>
          </w:tcPr>
          <w:p w14:paraId="6AFEA67C" w14:textId="77777777" w:rsidR="00656F57" w:rsidRDefault="00000000">
            <w:r>
              <w:t>638</w:t>
            </w:r>
          </w:p>
        </w:tc>
        <w:tc>
          <w:tcPr>
            <w:tcW w:w="1862" w:type="dxa"/>
            <w:vAlign w:val="center"/>
          </w:tcPr>
          <w:p w14:paraId="4645DDB4" w14:textId="77777777" w:rsidR="00656F57" w:rsidRDefault="00000000">
            <w:r>
              <w:t>3508</w:t>
            </w:r>
          </w:p>
        </w:tc>
      </w:tr>
      <w:tr w:rsidR="00656F57" w14:paraId="119CDC90" w14:textId="77777777">
        <w:trPr>
          <w:jc w:val="center"/>
        </w:trPr>
        <w:tc>
          <w:tcPr>
            <w:tcW w:w="3135" w:type="dxa"/>
            <w:vAlign w:val="center"/>
          </w:tcPr>
          <w:p w14:paraId="07E27E17" w14:textId="77777777" w:rsidR="00656F57" w:rsidRDefault="00000000">
            <w:r>
              <w:t>医院</w:t>
            </w:r>
            <w:r>
              <w:t>-</w:t>
            </w:r>
            <w:r>
              <w:t>门诊治疗室、诊室</w:t>
            </w:r>
          </w:p>
        </w:tc>
        <w:tc>
          <w:tcPr>
            <w:tcW w:w="1697" w:type="dxa"/>
            <w:vAlign w:val="center"/>
          </w:tcPr>
          <w:p w14:paraId="170BE6BD" w14:textId="77777777" w:rsidR="00656F57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3E9FB059" w14:textId="77777777" w:rsidR="00656F57" w:rsidRDefault="00000000">
            <w:r>
              <w:t>181</w:t>
            </w:r>
          </w:p>
        </w:tc>
        <w:tc>
          <w:tcPr>
            <w:tcW w:w="1522" w:type="dxa"/>
            <w:vAlign w:val="center"/>
          </w:tcPr>
          <w:p w14:paraId="0F3D13B3" w14:textId="77777777" w:rsidR="00656F57" w:rsidRDefault="00000000">
            <w:r>
              <w:t>2097</w:t>
            </w:r>
          </w:p>
        </w:tc>
        <w:tc>
          <w:tcPr>
            <w:tcW w:w="1862" w:type="dxa"/>
            <w:vAlign w:val="center"/>
          </w:tcPr>
          <w:p w14:paraId="35296F3A" w14:textId="77777777" w:rsidR="00656F57" w:rsidRDefault="00000000">
            <w:r>
              <w:t>67352</w:t>
            </w:r>
          </w:p>
        </w:tc>
      </w:tr>
      <w:tr w:rsidR="00656F57" w14:paraId="27098139" w14:textId="77777777">
        <w:trPr>
          <w:jc w:val="center"/>
        </w:trPr>
        <w:tc>
          <w:tcPr>
            <w:tcW w:w="3135" w:type="dxa"/>
            <w:vAlign w:val="center"/>
          </w:tcPr>
          <w:p w14:paraId="49C647A5" w14:textId="77777777" w:rsidR="00656F57" w:rsidRDefault="00000000">
            <w:r>
              <w:t>医院</w:t>
            </w:r>
            <w:r>
              <w:t>-</w:t>
            </w:r>
            <w:r>
              <w:t>门诊药房</w:t>
            </w:r>
          </w:p>
        </w:tc>
        <w:tc>
          <w:tcPr>
            <w:tcW w:w="1697" w:type="dxa"/>
            <w:vAlign w:val="center"/>
          </w:tcPr>
          <w:p w14:paraId="56B75BC8" w14:textId="77777777" w:rsidR="00656F57" w:rsidRDefault="00000000">
            <w:r>
              <w:t>54.20</w:t>
            </w:r>
          </w:p>
        </w:tc>
        <w:tc>
          <w:tcPr>
            <w:tcW w:w="1131" w:type="dxa"/>
            <w:vAlign w:val="center"/>
          </w:tcPr>
          <w:p w14:paraId="5348F580" w14:textId="77777777" w:rsidR="00656F5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0FF1448" w14:textId="77777777" w:rsidR="00656F57" w:rsidRDefault="00000000">
            <w:r>
              <w:t>103</w:t>
            </w:r>
          </w:p>
        </w:tc>
        <w:tc>
          <w:tcPr>
            <w:tcW w:w="1862" w:type="dxa"/>
            <w:vAlign w:val="center"/>
          </w:tcPr>
          <w:p w14:paraId="44B9CD65" w14:textId="77777777" w:rsidR="00656F57" w:rsidRDefault="00000000">
            <w:r>
              <w:t>5600</w:t>
            </w:r>
          </w:p>
        </w:tc>
      </w:tr>
      <w:tr w:rsidR="00656F57" w14:paraId="1B8B1AA0" w14:textId="77777777">
        <w:trPr>
          <w:jc w:val="center"/>
        </w:trPr>
        <w:tc>
          <w:tcPr>
            <w:tcW w:w="3135" w:type="dxa"/>
            <w:vAlign w:val="center"/>
          </w:tcPr>
          <w:p w14:paraId="32AF1FE8" w14:textId="77777777" w:rsidR="00656F57" w:rsidRDefault="00000000">
            <w:r>
              <w:t>医院</w:t>
            </w:r>
            <w:r>
              <w:t>-</w:t>
            </w:r>
            <w:r>
              <w:t>门诊走廊</w:t>
            </w:r>
          </w:p>
        </w:tc>
        <w:tc>
          <w:tcPr>
            <w:tcW w:w="1697" w:type="dxa"/>
            <w:vAlign w:val="center"/>
          </w:tcPr>
          <w:p w14:paraId="0367C39A" w14:textId="77777777" w:rsidR="00656F57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3EC7A6E3" w14:textId="77777777" w:rsidR="00656F57" w:rsidRDefault="00000000">
            <w:r>
              <w:t>48</w:t>
            </w:r>
          </w:p>
        </w:tc>
        <w:tc>
          <w:tcPr>
            <w:tcW w:w="1522" w:type="dxa"/>
            <w:vAlign w:val="center"/>
          </w:tcPr>
          <w:p w14:paraId="0C5A384C" w14:textId="77777777" w:rsidR="00656F57" w:rsidRDefault="00000000">
            <w:r>
              <w:t>7710</w:t>
            </w:r>
          </w:p>
        </w:tc>
        <w:tc>
          <w:tcPr>
            <w:tcW w:w="1862" w:type="dxa"/>
            <w:vAlign w:val="center"/>
          </w:tcPr>
          <w:p w14:paraId="7C2E6950" w14:textId="77777777" w:rsidR="00656F57" w:rsidRDefault="00000000">
            <w:r>
              <w:t>92866</w:t>
            </w:r>
          </w:p>
        </w:tc>
      </w:tr>
      <w:tr w:rsidR="00656F57" w14:paraId="23B6540A" w14:textId="77777777">
        <w:trPr>
          <w:jc w:val="center"/>
        </w:trPr>
        <w:tc>
          <w:tcPr>
            <w:tcW w:w="3135" w:type="dxa"/>
            <w:vAlign w:val="center"/>
          </w:tcPr>
          <w:p w14:paraId="428929A4" w14:textId="77777777" w:rsidR="00656F57" w:rsidRDefault="00000000">
            <w:r>
              <w:t>医院</w:t>
            </w:r>
            <w:r>
              <w:t>-</w:t>
            </w:r>
            <w:r>
              <w:t>门诊输液室</w:t>
            </w:r>
          </w:p>
        </w:tc>
        <w:tc>
          <w:tcPr>
            <w:tcW w:w="1697" w:type="dxa"/>
            <w:vAlign w:val="center"/>
          </w:tcPr>
          <w:p w14:paraId="230F574A" w14:textId="77777777" w:rsidR="00656F57" w:rsidRDefault="00000000">
            <w:r>
              <w:t>32.12</w:t>
            </w:r>
          </w:p>
        </w:tc>
        <w:tc>
          <w:tcPr>
            <w:tcW w:w="1131" w:type="dxa"/>
            <w:vAlign w:val="center"/>
          </w:tcPr>
          <w:p w14:paraId="1E947C24" w14:textId="77777777" w:rsidR="00656F5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16B24C7" w14:textId="77777777" w:rsidR="00656F57" w:rsidRDefault="00000000">
            <w:r>
              <w:t>108</w:t>
            </w:r>
          </w:p>
        </w:tc>
        <w:tc>
          <w:tcPr>
            <w:tcW w:w="1862" w:type="dxa"/>
            <w:vAlign w:val="center"/>
          </w:tcPr>
          <w:p w14:paraId="466ECCDF" w14:textId="77777777" w:rsidR="00656F57" w:rsidRDefault="00000000">
            <w:r>
              <w:t>3472</w:t>
            </w:r>
          </w:p>
        </w:tc>
      </w:tr>
      <w:tr w:rsidR="00656F57" w14:paraId="5C1BDD2F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24C2D2FC" w14:textId="77777777" w:rsidR="00656F5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124CEBC" w14:textId="77777777" w:rsidR="00656F57" w:rsidRDefault="00000000">
            <w:r>
              <w:t>307159</w:t>
            </w:r>
          </w:p>
        </w:tc>
      </w:tr>
    </w:tbl>
    <w:p w14:paraId="34013A94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97" w:name="_Toc27815"/>
      <w:r>
        <w:rPr>
          <w:color w:val="000000"/>
        </w:rPr>
        <w:t>插座设备</w:t>
      </w:r>
      <w:bookmarkEnd w:id="97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656F57" w14:paraId="48837E33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E3105D3" w14:textId="77777777" w:rsidR="00656F57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9B94320" w14:textId="77777777" w:rsidR="00656F57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50E370" w14:textId="77777777" w:rsidR="00656F57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1321E1A" w14:textId="77777777" w:rsidR="00656F57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AB979D3" w14:textId="77777777" w:rsidR="00656F57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656F57" w14:paraId="0E9DD42A" w14:textId="77777777">
        <w:trPr>
          <w:jc w:val="center"/>
        </w:trPr>
        <w:tc>
          <w:tcPr>
            <w:tcW w:w="3135" w:type="dxa"/>
            <w:vAlign w:val="center"/>
          </w:tcPr>
          <w:p w14:paraId="778D4F9A" w14:textId="77777777" w:rsidR="00656F57" w:rsidRDefault="00000000">
            <w:r>
              <w:t>医院</w:t>
            </w:r>
            <w:r>
              <w:t>-</w:t>
            </w:r>
            <w:r>
              <w:t>门诊休息室</w:t>
            </w:r>
          </w:p>
        </w:tc>
        <w:tc>
          <w:tcPr>
            <w:tcW w:w="1697" w:type="dxa"/>
            <w:vAlign w:val="center"/>
          </w:tcPr>
          <w:p w14:paraId="0333C86D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749CAC46" w14:textId="77777777" w:rsidR="00656F57" w:rsidRDefault="00000000">
            <w:r>
              <w:t>16</w:t>
            </w:r>
          </w:p>
        </w:tc>
        <w:tc>
          <w:tcPr>
            <w:tcW w:w="1522" w:type="dxa"/>
            <w:vAlign w:val="center"/>
          </w:tcPr>
          <w:p w14:paraId="3989FFDB" w14:textId="77777777" w:rsidR="00656F57" w:rsidRDefault="00000000">
            <w:r>
              <w:t>431</w:t>
            </w:r>
          </w:p>
        </w:tc>
        <w:tc>
          <w:tcPr>
            <w:tcW w:w="1862" w:type="dxa"/>
            <w:vAlign w:val="center"/>
          </w:tcPr>
          <w:p w14:paraId="7E2939DD" w14:textId="77777777" w:rsidR="00656F57" w:rsidRDefault="00000000">
            <w:r>
              <w:t>16197</w:t>
            </w:r>
          </w:p>
        </w:tc>
      </w:tr>
      <w:tr w:rsidR="00656F57" w14:paraId="13046ABD" w14:textId="77777777">
        <w:trPr>
          <w:jc w:val="center"/>
        </w:trPr>
        <w:tc>
          <w:tcPr>
            <w:tcW w:w="3135" w:type="dxa"/>
            <w:vAlign w:val="center"/>
          </w:tcPr>
          <w:p w14:paraId="57E112EB" w14:textId="77777777" w:rsidR="00656F57" w:rsidRDefault="00000000">
            <w:r>
              <w:t>医院</w:t>
            </w:r>
            <w:r>
              <w:t>-</w:t>
            </w:r>
            <w:r>
              <w:t>门诊会议室</w:t>
            </w:r>
          </w:p>
        </w:tc>
        <w:tc>
          <w:tcPr>
            <w:tcW w:w="1697" w:type="dxa"/>
            <w:vAlign w:val="center"/>
          </w:tcPr>
          <w:p w14:paraId="709F9C08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3631D6DE" w14:textId="77777777" w:rsidR="00656F57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310CD525" w14:textId="77777777" w:rsidR="00656F57" w:rsidRDefault="00000000">
            <w:r>
              <w:t>341</w:t>
            </w:r>
          </w:p>
        </w:tc>
        <w:tc>
          <w:tcPr>
            <w:tcW w:w="1862" w:type="dxa"/>
            <w:vAlign w:val="center"/>
          </w:tcPr>
          <w:p w14:paraId="5459C5C1" w14:textId="77777777" w:rsidR="00656F57" w:rsidRDefault="00000000">
            <w:r>
              <w:t>12830</w:t>
            </w:r>
          </w:p>
        </w:tc>
      </w:tr>
      <w:tr w:rsidR="00656F57" w14:paraId="180FEF01" w14:textId="77777777">
        <w:trPr>
          <w:jc w:val="center"/>
        </w:trPr>
        <w:tc>
          <w:tcPr>
            <w:tcW w:w="3135" w:type="dxa"/>
            <w:vAlign w:val="center"/>
          </w:tcPr>
          <w:p w14:paraId="2B7F7E2C" w14:textId="77777777" w:rsidR="00656F57" w:rsidRDefault="00000000">
            <w:r>
              <w:t>医院</w:t>
            </w:r>
            <w:r>
              <w:t>-</w:t>
            </w:r>
            <w:r>
              <w:t>门诊候诊、挂号大厅</w:t>
            </w:r>
          </w:p>
        </w:tc>
        <w:tc>
          <w:tcPr>
            <w:tcW w:w="1697" w:type="dxa"/>
            <w:vAlign w:val="center"/>
          </w:tcPr>
          <w:p w14:paraId="55182996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1B0043E6" w14:textId="77777777" w:rsidR="00656F5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4399150" w14:textId="77777777" w:rsidR="00656F57" w:rsidRDefault="00000000">
            <w:r>
              <w:t>1764</w:t>
            </w:r>
          </w:p>
        </w:tc>
        <w:tc>
          <w:tcPr>
            <w:tcW w:w="1862" w:type="dxa"/>
            <w:vAlign w:val="center"/>
          </w:tcPr>
          <w:p w14:paraId="5F88A432" w14:textId="77777777" w:rsidR="00656F57" w:rsidRDefault="00000000">
            <w:r>
              <w:t>66319</w:t>
            </w:r>
          </w:p>
        </w:tc>
      </w:tr>
      <w:tr w:rsidR="00656F57" w14:paraId="18E4EA86" w14:textId="77777777">
        <w:trPr>
          <w:jc w:val="center"/>
        </w:trPr>
        <w:tc>
          <w:tcPr>
            <w:tcW w:w="3135" w:type="dxa"/>
            <w:vAlign w:val="center"/>
          </w:tcPr>
          <w:p w14:paraId="3650AEDD" w14:textId="77777777" w:rsidR="00656F57" w:rsidRDefault="00000000">
            <w:r>
              <w:t>医院</w:t>
            </w:r>
            <w:r>
              <w:t>-</w:t>
            </w:r>
            <w:r>
              <w:t>门诊办公室</w:t>
            </w:r>
          </w:p>
        </w:tc>
        <w:tc>
          <w:tcPr>
            <w:tcW w:w="1697" w:type="dxa"/>
            <w:vAlign w:val="center"/>
          </w:tcPr>
          <w:p w14:paraId="50512249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539D27BB" w14:textId="77777777" w:rsidR="00656F57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4F0A0946" w14:textId="77777777" w:rsidR="00656F57" w:rsidRDefault="00000000">
            <w:r>
              <w:t>515</w:t>
            </w:r>
          </w:p>
        </w:tc>
        <w:tc>
          <w:tcPr>
            <w:tcW w:w="1862" w:type="dxa"/>
            <w:vAlign w:val="center"/>
          </w:tcPr>
          <w:p w14:paraId="4F12A230" w14:textId="77777777" w:rsidR="00656F57" w:rsidRDefault="00000000">
            <w:r>
              <w:t>19353</w:t>
            </w:r>
          </w:p>
        </w:tc>
      </w:tr>
      <w:tr w:rsidR="00656F57" w14:paraId="4A937AC6" w14:textId="77777777">
        <w:trPr>
          <w:jc w:val="center"/>
        </w:trPr>
        <w:tc>
          <w:tcPr>
            <w:tcW w:w="3135" w:type="dxa"/>
            <w:vAlign w:val="center"/>
          </w:tcPr>
          <w:p w14:paraId="2105DD6A" w14:textId="77777777" w:rsidR="00656F57" w:rsidRDefault="00000000">
            <w:r>
              <w:t>医院</w:t>
            </w:r>
            <w:r>
              <w:t>-</w:t>
            </w:r>
            <w:r>
              <w:t>门诊卫生间</w:t>
            </w:r>
          </w:p>
        </w:tc>
        <w:tc>
          <w:tcPr>
            <w:tcW w:w="1697" w:type="dxa"/>
            <w:vAlign w:val="center"/>
          </w:tcPr>
          <w:p w14:paraId="790BF0F7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5A281C2E" w14:textId="77777777" w:rsidR="00656F57" w:rsidRDefault="00000000">
            <w:r>
              <w:t>42</w:t>
            </w:r>
          </w:p>
        </w:tc>
        <w:tc>
          <w:tcPr>
            <w:tcW w:w="1522" w:type="dxa"/>
            <w:vAlign w:val="center"/>
          </w:tcPr>
          <w:p w14:paraId="4FCDF2A4" w14:textId="77777777" w:rsidR="00656F57" w:rsidRDefault="00000000">
            <w:r>
              <w:t>557</w:t>
            </w:r>
          </w:p>
        </w:tc>
        <w:tc>
          <w:tcPr>
            <w:tcW w:w="1862" w:type="dxa"/>
            <w:vAlign w:val="center"/>
          </w:tcPr>
          <w:p w14:paraId="2AE266EE" w14:textId="77777777" w:rsidR="00656F57" w:rsidRDefault="00000000">
            <w:r>
              <w:t>20923</w:t>
            </w:r>
          </w:p>
        </w:tc>
      </w:tr>
      <w:tr w:rsidR="00656F57" w14:paraId="41A83144" w14:textId="77777777">
        <w:trPr>
          <w:jc w:val="center"/>
        </w:trPr>
        <w:tc>
          <w:tcPr>
            <w:tcW w:w="3135" w:type="dxa"/>
            <w:vAlign w:val="center"/>
          </w:tcPr>
          <w:p w14:paraId="16D9CE41" w14:textId="77777777" w:rsidR="00656F57" w:rsidRDefault="00000000">
            <w:r>
              <w:t>医院</w:t>
            </w:r>
            <w:r>
              <w:t>-</w:t>
            </w:r>
            <w:r>
              <w:t>门诊手术室</w:t>
            </w:r>
          </w:p>
        </w:tc>
        <w:tc>
          <w:tcPr>
            <w:tcW w:w="1697" w:type="dxa"/>
            <w:vAlign w:val="center"/>
          </w:tcPr>
          <w:p w14:paraId="3CCA62AA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3B37DF70" w14:textId="77777777" w:rsidR="00656F57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698390B2" w14:textId="77777777" w:rsidR="00656F57" w:rsidRDefault="00000000">
            <w:r>
              <w:t>276</w:t>
            </w:r>
          </w:p>
        </w:tc>
        <w:tc>
          <w:tcPr>
            <w:tcW w:w="1862" w:type="dxa"/>
            <w:vAlign w:val="center"/>
          </w:tcPr>
          <w:p w14:paraId="7752E1AA" w14:textId="77777777" w:rsidR="00656F57" w:rsidRDefault="00000000">
            <w:r>
              <w:t>10393</w:t>
            </w:r>
          </w:p>
        </w:tc>
      </w:tr>
      <w:tr w:rsidR="00656F57" w14:paraId="1C8C1DD8" w14:textId="77777777">
        <w:trPr>
          <w:jc w:val="center"/>
        </w:trPr>
        <w:tc>
          <w:tcPr>
            <w:tcW w:w="3135" w:type="dxa"/>
            <w:vAlign w:val="center"/>
          </w:tcPr>
          <w:p w14:paraId="6C76D6F1" w14:textId="77777777" w:rsidR="00656F57" w:rsidRDefault="00000000">
            <w:r>
              <w:t>医院</w:t>
            </w:r>
            <w:r>
              <w:t>-</w:t>
            </w:r>
            <w:r>
              <w:t>门诊抢救室</w:t>
            </w:r>
          </w:p>
        </w:tc>
        <w:tc>
          <w:tcPr>
            <w:tcW w:w="1697" w:type="dxa"/>
            <w:vAlign w:val="center"/>
          </w:tcPr>
          <w:p w14:paraId="2620C234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51C71909" w14:textId="77777777" w:rsidR="00656F5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E18476F" w14:textId="77777777" w:rsidR="00656F57" w:rsidRDefault="00000000">
            <w:r>
              <w:t>86</w:t>
            </w:r>
          </w:p>
        </w:tc>
        <w:tc>
          <w:tcPr>
            <w:tcW w:w="1862" w:type="dxa"/>
            <w:vAlign w:val="center"/>
          </w:tcPr>
          <w:p w14:paraId="64794D01" w14:textId="77777777" w:rsidR="00656F57" w:rsidRDefault="00000000">
            <w:r>
              <w:t>3245</w:t>
            </w:r>
          </w:p>
        </w:tc>
      </w:tr>
      <w:tr w:rsidR="00656F57" w14:paraId="329FA9DB" w14:textId="77777777">
        <w:trPr>
          <w:jc w:val="center"/>
        </w:trPr>
        <w:tc>
          <w:tcPr>
            <w:tcW w:w="3135" w:type="dxa"/>
            <w:vAlign w:val="center"/>
          </w:tcPr>
          <w:p w14:paraId="4661B252" w14:textId="77777777" w:rsidR="00656F57" w:rsidRDefault="00000000">
            <w:r>
              <w:t>医院</w:t>
            </w:r>
            <w:r>
              <w:t>-</w:t>
            </w:r>
            <w:r>
              <w:t>门诊挂号室</w:t>
            </w:r>
          </w:p>
        </w:tc>
        <w:tc>
          <w:tcPr>
            <w:tcW w:w="1697" w:type="dxa"/>
            <w:vAlign w:val="center"/>
          </w:tcPr>
          <w:p w14:paraId="2D02DF3D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623AECC4" w14:textId="77777777" w:rsidR="00656F5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99A1198" w14:textId="77777777" w:rsidR="00656F57" w:rsidRDefault="00000000">
            <w:r>
              <w:t>103</w:t>
            </w:r>
          </w:p>
        </w:tc>
        <w:tc>
          <w:tcPr>
            <w:tcW w:w="1862" w:type="dxa"/>
            <w:vAlign w:val="center"/>
          </w:tcPr>
          <w:p w14:paraId="76A1A764" w14:textId="77777777" w:rsidR="00656F57" w:rsidRDefault="00000000">
            <w:r>
              <w:t>3884</w:t>
            </w:r>
          </w:p>
        </w:tc>
      </w:tr>
      <w:tr w:rsidR="00656F57" w14:paraId="25C71905" w14:textId="77777777">
        <w:trPr>
          <w:jc w:val="center"/>
        </w:trPr>
        <w:tc>
          <w:tcPr>
            <w:tcW w:w="3135" w:type="dxa"/>
            <w:vAlign w:val="center"/>
          </w:tcPr>
          <w:p w14:paraId="3243FA38" w14:textId="77777777" w:rsidR="00656F57" w:rsidRDefault="00000000">
            <w:r>
              <w:t>医院</w:t>
            </w:r>
            <w:r>
              <w:t>-</w:t>
            </w:r>
            <w:r>
              <w:t>门诊更衣室</w:t>
            </w:r>
          </w:p>
        </w:tc>
        <w:tc>
          <w:tcPr>
            <w:tcW w:w="1697" w:type="dxa"/>
            <w:vAlign w:val="center"/>
          </w:tcPr>
          <w:p w14:paraId="74E31101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46104B53" w14:textId="77777777" w:rsidR="00656F57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7A2681A5" w14:textId="77777777" w:rsidR="00656F57" w:rsidRDefault="00000000">
            <w:r>
              <w:t>566</w:t>
            </w:r>
          </w:p>
        </w:tc>
        <w:tc>
          <w:tcPr>
            <w:tcW w:w="1862" w:type="dxa"/>
            <w:vAlign w:val="center"/>
          </w:tcPr>
          <w:p w14:paraId="3248969F" w14:textId="77777777" w:rsidR="00656F57" w:rsidRDefault="00000000">
            <w:r>
              <w:t>21269</w:t>
            </w:r>
          </w:p>
        </w:tc>
      </w:tr>
      <w:tr w:rsidR="00656F57" w14:paraId="529B43FA" w14:textId="77777777">
        <w:trPr>
          <w:jc w:val="center"/>
        </w:trPr>
        <w:tc>
          <w:tcPr>
            <w:tcW w:w="3135" w:type="dxa"/>
            <w:vAlign w:val="center"/>
          </w:tcPr>
          <w:p w14:paraId="6217A4B0" w14:textId="77777777" w:rsidR="00656F57" w:rsidRDefault="00000000">
            <w:r>
              <w:t>医院</w:t>
            </w:r>
            <w:r>
              <w:t>-</w:t>
            </w:r>
            <w:r>
              <w:t>门诊楼梯间</w:t>
            </w:r>
          </w:p>
        </w:tc>
        <w:tc>
          <w:tcPr>
            <w:tcW w:w="1697" w:type="dxa"/>
            <w:vAlign w:val="center"/>
          </w:tcPr>
          <w:p w14:paraId="4015E5E7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2321B353" w14:textId="77777777" w:rsidR="00656F57" w:rsidRDefault="00000000">
            <w:r>
              <w:t>42</w:t>
            </w:r>
          </w:p>
        </w:tc>
        <w:tc>
          <w:tcPr>
            <w:tcW w:w="1522" w:type="dxa"/>
            <w:vAlign w:val="center"/>
          </w:tcPr>
          <w:p w14:paraId="5EE939E9" w14:textId="77777777" w:rsidR="00656F57" w:rsidRDefault="00000000">
            <w:r>
              <w:t>442</w:t>
            </w:r>
          </w:p>
        </w:tc>
        <w:tc>
          <w:tcPr>
            <w:tcW w:w="1862" w:type="dxa"/>
            <w:vAlign w:val="center"/>
          </w:tcPr>
          <w:p w14:paraId="345F99C7" w14:textId="77777777" w:rsidR="00656F57" w:rsidRDefault="00000000">
            <w:r>
              <w:t>16611</w:t>
            </w:r>
          </w:p>
        </w:tc>
      </w:tr>
      <w:tr w:rsidR="00656F57" w14:paraId="72337538" w14:textId="77777777">
        <w:trPr>
          <w:jc w:val="center"/>
        </w:trPr>
        <w:tc>
          <w:tcPr>
            <w:tcW w:w="3135" w:type="dxa"/>
            <w:vAlign w:val="center"/>
          </w:tcPr>
          <w:p w14:paraId="298BC21C" w14:textId="77777777" w:rsidR="00656F57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1A28269" w14:textId="77777777" w:rsidR="00656F57" w:rsidRDefault="00000000">
            <w:r>
              <w:t>37.50</w:t>
            </w:r>
          </w:p>
        </w:tc>
        <w:tc>
          <w:tcPr>
            <w:tcW w:w="1131" w:type="dxa"/>
            <w:vAlign w:val="center"/>
          </w:tcPr>
          <w:p w14:paraId="0271F8F9" w14:textId="77777777" w:rsidR="00656F57" w:rsidRDefault="00000000">
            <w:r>
              <w:t>29</w:t>
            </w:r>
          </w:p>
        </w:tc>
        <w:tc>
          <w:tcPr>
            <w:tcW w:w="1522" w:type="dxa"/>
            <w:vAlign w:val="center"/>
          </w:tcPr>
          <w:p w14:paraId="696921A0" w14:textId="77777777" w:rsidR="00656F57" w:rsidRDefault="00000000">
            <w:r>
              <w:t>638</w:t>
            </w:r>
          </w:p>
        </w:tc>
        <w:tc>
          <w:tcPr>
            <w:tcW w:w="1862" w:type="dxa"/>
            <w:vAlign w:val="center"/>
          </w:tcPr>
          <w:p w14:paraId="013BE7AC" w14:textId="77777777" w:rsidR="00656F57" w:rsidRDefault="00000000">
            <w:r>
              <w:t>23918</w:t>
            </w:r>
          </w:p>
        </w:tc>
      </w:tr>
      <w:tr w:rsidR="00656F57" w14:paraId="68A70BFA" w14:textId="77777777">
        <w:trPr>
          <w:jc w:val="center"/>
        </w:trPr>
        <w:tc>
          <w:tcPr>
            <w:tcW w:w="3135" w:type="dxa"/>
            <w:vAlign w:val="center"/>
          </w:tcPr>
          <w:p w14:paraId="3B24C6FA" w14:textId="77777777" w:rsidR="00656F57" w:rsidRDefault="00000000">
            <w:r>
              <w:t>医院</w:t>
            </w:r>
            <w:r>
              <w:t>-</w:t>
            </w:r>
            <w:r>
              <w:t>门诊治疗室、诊室</w:t>
            </w:r>
          </w:p>
        </w:tc>
        <w:tc>
          <w:tcPr>
            <w:tcW w:w="1697" w:type="dxa"/>
            <w:vAlign w:val="center"/>
          </w:tcPr>
          <w:p w14:paraId="0CF23DEA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443DEC5C" w14:textId="77777777" w:rsidR="00656F57" w:rsidRDefault="00000000">
            <w:r>
              <w:t>181</w:t>
            </w:r>
          </w:p>
        </w:tc>
        <w:tc>
          <w:tcPr>
            <w:tcW w:w="1522" w:type="dxa"/>
            <w:vAlign w:val="center"/>
          </w:tcPr>
          <w:p w14:paraId="16A161A9" w14:textId="77777777" w:rsidR="00656F57" w:rsidRDefault="00000000">
            <w:r>
              <w:t>2097</w:t>
            </w:r>
          </w:p>
        </w:tc>
        <w:tc>
          <w:tcPr>
            <w:tcW w:w="1862" w:type="dxa"/>
            <w:vAlign w:val="center"/>
          </w:tcPr>
          <w:p w14:paraId="482C5AE0" w14:textId="77777777" w:rsidR="00656F57" w:rsidRDefault="00000000">
            <w:r>
              <w:t>78832</w:t>
            </w:r>
          </w:p>
        </w:tc>
      </w:tr>
      <w:tr w:rsidR="00656F57" w14:paraId="1C1C3F4C" w14:textId="77777777">
        <w:trPr>
          <w:jc w:val="center"/>
        </w:trPr>
        <w:tc>
          <w:tcPr>
            <w:tcW w:w="3135" w:type="dxa"/>
            <w:vAlign w:val="center"/>
          </w:tcPr>
          <w:p w14:paraId="6B837665" w14:textId="77777777" w:rsidR="00656F57" w:rsidRDefault="00000000">
            <w:r>
              <w:t>医院</w:t>
            </w:r>
            <w:r>
              <w:t>-</w:t>
            </w:r>
            <w:r>
              <w:t>门诊药房</w:t>
            </w:r>
          </w:p>
        </w:tc>
        <w:tc>
          <w:tcPr>
            <w:tcW w:w="1697" w:type="dxa"/>
            <w:vAlign w:val="center"/>
          </w:tcPr>
          <w:p w14:paraId="2D61F535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2208B71D" w14:textId="77777777" w:rsidR="00656F57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365AA9A" w14:textId="77777777" w:rsidR="00656F57" w:rsidRDefault="00000000">
            <w:r>
              <w:t>103</w:t>
            </w:r>
          </w:p>
        </w:tc>
        <w:tc>
          <w:tcPr>
            <w:tcW w:w="1862" w:type="dxa"/>
            <w:vAlign w:val="center"/>
          </w:tcPr>
          <w:p w14:paraId="2E4EB255" w14:textId="77777777" w:rsidR="00656F57" w:rsidRDefault="00000000">
            <w:r>
              <w:t>3884</w:t>
            </w:r>
          </w:p>
        </w:tc>
      </w:tr>
      <w:tr w:rsidR="00656F57" w14:paraId="3AA993B7" w14:textId="77777777">
        <w:trPr>
          <w:jc w:val="center"/>
        </w:trPr>
        <w:tc>
          <w:tcPr>
            <w:tcW w:w="3135" w:type="dxa"/>
            <w:vAlign w:val="center"/>
          </w:tcPr>
          <w:p w14:paraId="02B506FA" w14:textId="77777777" w:rsidR="00656F57" w:rsidRDefault="00000000">
            <w:r>
              <w:t>医院</w:t>
            </w:r>
            <w:r>
              <w:t>-</w:t>
            </w:r>
            <w:r>
              <w:t>门诊走廊</w:t>
            </w:r>
          </w:p>
        </w:tc>
        <w:tc>
          <w:tcPr>
            <w:tcW w:w="1697" w:type="dxa"/>
            <w:vAlign w:val="center"/>
          </w:tcPr>
          <w:p w14:paraId="75D9596B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2E484B58" w14:textId="77777777" w:rsidR="00656F57" w:rsidRDefault="00000000">
            <w:r>
              <w:t>48</w:t>
            </w:r>
          </w:p>
        </w:tc>
        <w:tc>
          <w:tcPr>
            <w:tcW w:w="1522" w:type="dxa"/>
            <w:vAlign w:val="center"/>
          </w:tcPr>
          <w:p w14:paraId="267F47E9" w14:textId="77777777" w:rsidR="00656F57" w:rsidRDefault="00000000">
            <w:r>
              <w:t>7710</w:t>
            </w:r>
          </w:p>
        </w:tc>
        <w:tc>
          <w:tcPr>
            <w:tcW w:w="1862" w:type="dxa"/>
            <w:vAlign w:val="center"/>
          </w:tcPr>
          <w:p w14:paraId="7BF6806B" w14:textId="77777777" w:rsidR="00656F57" w:rsidRDefault="00000000">
            <w:r>
              <w:t>289853</w:t>
            </w:r>
          </w:p>
        </w:tc>
      </w:tr>
      <w:tr w:rsidR="00656F57" w14:paraId="0E88B3F2" w14:textId="77777777">
        <w:trPr>
          <w:jc w:val="center"/>
        </w:trPr>
        <w:tc>
          <w:tcPr>
            <w:tcW w:w="3135" w:type="dxa"/>
            <w:vAlign w:val="center"/>
          </w:tcPr>
          <w:p w14:paraId="16949D4A" w14:textId="77777777" w:rsidR="00656F57" w:rsidRDefault="00000000">
            <w:r>
              <w:t>医院</w:t>
            </w:r>
            <w:r>
              <w:t>-</w:t>
            </w:r>
            <w:r>
              <w:t>门诊输液室</w:t>
            </w:r>
          </w:p>
        </w:tc>
        <w:tc>
          <w:tcPr>
            <w:tcW w:w="1697" w:type="dxa"/>
            <w:vAlign w:val="center"/>
          </w:tcPr>
          <w:p w14:paraId="5E62D023" w14:textId="77777777" w:rsidR="00656F57" w:rsidRDefault="00000000">
            <w:r>
              <w:t>37.60</w:t>
            </w:r>
          </w:p>
        </w:tc>
        <w:tc>
          <w:tcPr>
            <w:tcW w:w="1131" w:type="dxa"/>
            <w:vAlign w:val="center"/>
          </w:tcPr>
          <w:p w14:paraId="0FD7A7A8" w14:textId="77777777" w:rsidR="00656F57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F47A2CF" w14:textId="77777777" w:rsidR="00656F57" w:rsidRDefault="00000000">
            <w:r>
              <w:t>108</w:t>
            </w:r>
          </w:p>
        </w:tc>
        <w:tc>
          <w:tcPr>
            <w:tcW w:w="1862" w:type="dxa"/>
            <w:vAlign w:val="center"/>
          </w:tcPr>
          <w:p w14:paraId="5A3DC3AD" w14:textId="77777777" w:rsidR="00656F57" w:rsidRDefault="00000000">
            <w:r>
              <w:t>4064</w:t>
            </w:r>
          </w:p>
        </w:tc>
      </w:tr>
      <w:tr w:rsidR="00656F57" w14:paraId="65A2DC42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2D6BF433" w14:textId="77777777" w:rsidR="00656F57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1842597" w14:textId="77777777" w:rsidR="00656F57" w:rsidRDefault="00000000">
            <w:r>
              <w:t>591575</w:t>
            </w:r>
          </w:p>
        </w:tc>
      </w:tr>
    </w:tbl>
    <w:p w14:paraId="33E8B7FA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98" w:name="_Toc28035"/>
      <w:r>
        <w:rPr>
          <w:color w:val="000000"/>
        </w:rPr>
        <w:t>生活热水</w:t>
      </w:r>
      <w:bookmarkEnd w:id="98"/>
    </w:p>
    <w:p w14:paraId="01E6D029" w14:textId="77777777" w:rsidR="00656F57" w:rsidRDefault="00000000">
      <w:pPr>
        <w:pStyle w:val="2"/>
        <w:widowControl w:val="0"/>
      </w:pPr>
      <w:bookmarkStart w:id="99" w:name="_Toc25144"/>
      <w:r>
        <w:t>热水需求</w:t>
      </w:r>
      <w:bookmarkEnd w:id="99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656F57" w14:paraId="2AC6D6F0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0ECC5C4F" w14:textId="77777777" w:rsidR="00656F57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FE0B02" w14:textId="77777777" w:rsidR="00656F57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F92112" w14:textId="77777777" w:rsidR="00656F57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76851C" w14:textId="77777777" w:rsidR="00656F57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9DD4749" w14:textId="77777777" w:rsidR="00656F57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9047345" w14:textId="77777777" w:rsidR="00656F57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656F57" w14:paraId="5BD1E545" w14:textId="77777777">
        <w:trPr>
          <w:jc w:val="center"/>
        </w:trPr>
        <w:tc>
          <w:tcPr>
            <w:tcW w:w="1550" w:type="dxa"/>
            <w:vAlign w:val="center"/>
          </w:tcPr>
          <w:p w14:paraId="293089DC" w14:textId="77777777" w:rsidR="00656F57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46257A23" w14:textId="77777777" w:rsidR="00656F57" w:rsidRDefault="00000000">
            <w:r>
              <w:t>20</w:t>
            </w:r>
          </w:p>
        </w:tc>
        <w:tc>
          <w:tcPr>
            <w:tcW w:w="1550" w:type="dxa"/>
            <w:vAlign w:val="center"/>
          </w:tcPr>
          <w:p w14:paraId="26CB79EB" w14:textId="77777777" w:rsidR="00656F57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6710E0BE" w14:textId="77777777" w:rsidR="00656F57" w:rsidRDefault="00000000">
            <w:r>
              <w:t>300</w:t>
            </w:r>
          </w:p>
        </w:tc>
        <w:tc>
          <w:tcPr>
            <w:tcW w:w="1550" w:type="dxa"/>
            <w:vAlign w:val="center"/>
          </w:tcPr>
          <w:p w14:paraId="0D8AD7F5" w14:textId="77777777" w:rsidR="00656F57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228B79F1" w14:textId="77777777" w:rsidR="00656F57" w:rsidRDefault="00000000">
            <w:r>
              <w:t>112671</w:t>
            </w:r>
          </w:p>
        </w:tc>
      </w:tr>
      <w:tr w:rsidR="00656F57" w14:paraId="054A41EB" w14:textId="77777777">
        <w:trPr>
          <w:jc w:val="center"/>
        </w:trPr>
        <w:tc>
          <w:tcPr>
            <w:tcW w:w="1550" w:type="dxa"/>
            <w:vAlign w:val="center"/>
          </w:tcPr>
          <w:p w14:paraId="1E55764A" w14:textId="77777777" w:rsidR="00656F57" w:rsidRDefault="00000000">
            <w:r>
              <w:t>饮用水</w:t>
            </w:r>
          </w:p>
        </w:tc>
        <w:tc>
          <w:tcPr>
            <w:tcW w:w="1550" w:type="dxa"/>
            <w:vAlign w:val="center"/>
          </w:tcPr>
          <w:p w14:paraId="4FA7AFC7" w14:textId="77777777" w:rsidR="00656F57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6F0F364A" w14:textId="77777777" w:rsidR="00656F57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35A29C49" w14:textId="77777777" w:rsidR="00656F57" w:rsidRDefault="00000000">
            <w:r>
              <w:t>300</w:t>
            </w:r>
          </w:p>
        </w:tc>
        <w:tc>
          <w:tcPr>
            <w:tcW w:w="1550" w:type="dxa"/>
            <w:vAlign w:val="center"/>
          </w:tcPr>
          <w:p w14:paraId="3A526979" w14:textId="77777777" w:rsidR="00656F57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6A50F57" w14:textId="77777777" w:rsidR="00656F57" w:rsidRDefault="00000000">
            <w:r>
              <w:t>62595</w:t>
            </w:r>
          </w:p>
        </w:tc>
      </w:tr>
      <w:tr w:rsidR="00656F57" w14:paraId="14722446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0CCF8886" w14:textId="77777777" w:rsidR="00656F57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0B54058" w14:textId="77777777" w:rsidR="00656F57" w:rsidRDefault="00000000">
            <w:r>
              <w:t>175265</w:t>
            </w:r>
          </w:p>
        </w:tc>
      </w:tr>
    </w:tbl>
    <w:p w14:paraId="79E63CA9" w14:textId="77777777" w:rsidR="00656F57" w:rsidRDefault="00000000">
      <w:pPr>
        <w:pStyle w:val="2"/>
        <w:widowControl w:val="0"/>
      </w:pPr>
      <w:bookmarkStart w:id="100" w:name="_Toc28656"/>
      <w:r>
        <w:lastRenderedPageBreak/>
        <w:t>太阳能集热</w:t>
      </w:r>
      <w:bookmarkEnd w:id="100"/>
    </w:p>
    <w:tbl>
      <w:tblPr>
        <w:tblW w:w="94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274"/>
        <w:gridCol w:w="1024"/>
        <w:gridCol w:w="1302"/>
        <w:gridCol w:w="1353"/>
        <w:gridCol w:w="1698"/>
      </w:tblGrid>
      <w:tr w:rsidR="00656F57" w14:paraId="76BFFC8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0B2182F" w14:textId="77777777" w:rsidR="00656F57" w:rsidRDefault="00000000">
            <w:pPr>
              <w:jc w:val="center"/>
            </w:pPr>
            <w:r>
              <w:t>太阳能板</w:t>
            </w:r>
            <w:r>
              <w:br/>
            </w:r>
            <w:r>
              <w:t>分组名称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B566F0F" w14:textId="77777777" w:rsidR="00656F57" w:rsidRDefault="00000000">
            <w:pPr>
              <w:jc w:val="center"/>
            </w:pPr>
            <w:r>
              <w:t>集</w:t>
            </w:r>
            <w:proofErr w:type="gramStart"/>
            <w:r>
              <w:t>热器面积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DEF5DD3" w14:textId="77777777" w:rsidR="00656F57" w:rsidRDefault="00000000">
            <w:pPr>
              <w:jc w:val="center"/>
            </w:pPr>
            <w:r>
              <w:t>日均辐照量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/(</w:t>
            </w:r>
            <w:r>
              <w:t>㎡</w:t>
            </w:r>
            <w:r>
              <w:t>·d)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42EF5D84" w14:textId="77777777" w:rsidR="00656F57" w:rsidRDefault="00000000">
            <w:pPr>
              <w:jc w:val="center"/>
            </w:pPr>
            <w:r>
              <w:t>年利用</w:t>
            </w:r>
            <w:r>
              <w:br/>
            </w:r>
            <w:r>
              <w:t>天数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3E36013" w14:textId="77777777" w:rsidR="00656F57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  <w:r>
              <w:t>(%)</w:t>
            </w:r>
          </w:p>
        </w:tc>
        <w:tc>
          <w:tcPr>
            <w:tcW w:w="1352" w:type="dxa"/>
            <w:shd w:val="clear" w:color="auto" w:fill="E6E6E6"/>
            <w:vAlign w:val="center"/>
          </w:tcPr>
          <w:p w14:paraId="74E9B1E9" w14:textId="77777777" w:rsidR="00656F57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5B1EF9" w14:textId="77777777" w:rsidR="00656F57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656F57" w14:paraId="5F5DAA0D" w14:textId="77777777">
        <w:trPr>
          <w:jc w:val="center"/>
        </w:trPr>
        <w:tc>
          <w:tcPr>
            <w:tcW w:w="1115" w:type="dxa"/>
            <w:vAlign w:val="center"/>
          </w:tcPr>
          <w:p w14:paraId="3E47276C" w14:textId="77777777" w:rsidR="00656F57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4AC0418F" w14:textId="77777777" w:rsidR="00656F57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4C9FF74C" w14:textId="77777777" w:rsidR="00656F57" w:rsidRDefault="00000000">
            <w:r>
              <w:t>13299</w:t>
            </w:r>
          </w:p>
        </w:tc>
        <w:tc>
          <w:tcPr>
            <w:tcW w:w="1024" w:type="dxa"/>
            <w:vAlign w:val="center"/>
          </w:tcPr>
          <w:p w14:paraId="2FDEEB1D" w14:textId="77777777" w:rsidR="00656F57" w:rsidRDefault="00000000">
            <w:r>
              <w:t>365</w:t>
            </w:r>
          </w:p>
        </w:tc>
        <w:tc>
          <w:tcPr>
            <w:tcW w:w="1301" w:type="dxa"/>
            <w:vAlign w:val="center"/>
          </w:tcPr>
          <w:p w14:paraId="15EE7C79" w14:textId="77777777" w:rsidR="00656F57" w:rsidRDefault="00000000">
            <w:r>
              <w:t>42</w:t>
            </w:r>
          </w:p>
        </w:tc>
        <w:tc>
          <w:tcPr>
            <w:tcW w:w="1352" w:type="dxa"/>
            <w:vAlign w:val="center"/>
          </w:tcPr>
          <w:p w14:paraId="7929E5A0" w14:textId="77777777" w:rsidR="00656F57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575B29C1" w14:textId="77777777" w:rsidR="00656F57" w:rsidRDefault="00000000">
            <w:r>
              <w:t>0</w:t>
            </w:r>
          </w:p>
        </w:tc>
      </w:tr>
      <w:tr w:rsidR="00656F57" w14:paraId="10186FF0" w14:textId="77777777">
        <w:trPr>
          <w:jc w:val="center"/>
        </w:trPr>
        <w:tc>
          <w:tcPr>
            <w:tcW w:w="7762" w:type="dxa"/>
            <w:gridSpan w:val="6"/>
            <w:vAlign w:val="center"/>
          </w:tcPr>
          <w:p w14:paraId="2751A5DE" w14:textId="77777777" w:rsidR="00656F57" w:rsidRDefault="00000000">
            <w:r>
              <w:t>总计</w:t>
            </w:r>
          </w:p>
        </w:tc>
        <w:tc>
          <w:tcPr>
            <w:tcW w:w="1697" w:type="dxa"/>
            <w:vAlign w:val="center"/>
          </w:tcPr>
          <w:p w14:paraId="0254F3C5" w14:textId="77777777" w:rsidR="00656F57" w:rsidRDefault="00000000">
            <w:r>
              <w:t>0</w:t>
            </w:r>
          </w:p>
        </w:tc>
      </w:tr>
    </w:tbl>
    <w:p w14:paraId="148AF37A" w14:textId="77777777" w:rsidR="00656F57" w:rsidRDefault="00000000">
      <w:pPr>
        <w:pStyle w:val="2"/>
        <w:widowControl w:val="0"/>
      </w:pPr>
      <w:bookmarkStart w:id="101" w:name="_Toc20022"/>
      <w:r>
        <w:t>热水设备</w:t>
      </w:r>
      <w:bookmarkEnd w:id="101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656F57" w14:paraId="362D043A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1AB5D06" w14:textId="77777777" w:rsidR="00656F57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61C7085" w14:textId="77777777" w:rsidR="00656F57" w:rsidRDefault="00000000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C1560C7" w14:textId="77777777" w:rsidR="00656F57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B2E908E" w14:textId="77777777" w:rsidR="00656F57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46C5E66" w14:textId="77777777" w:rsidR="00656F57" w:rsidRDefault="00000000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C6E151E" w14:textId="77777777" w:rsidR="00656F57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656F57" w14:paraId="63656583" w14:textId="77777777">
        <w:trPr>
          <w:jc w:val="center"/>
        </w:trPr>
        <w:tc>
          <w:tcPr>
            <w:tcW w:w="1550" w:type="dxa"/>
            <w:vAlign w:val="center"/>
          </w:tcPr>
          <w:p w14:paraId="78080739" w14:textId="77777777" w:rsidR="00656F57" w:rsidRDefault="00000000">
            <w:r>
              <w:t>电加热</w:t>
            </w:r>
          </w:p>
        </w:tc>
        <w:tc>
          <w:tcPr>
            <w:tcW w:w="1550" w:type="dxa"/>
            <w:vAlign w:val="center"/>
          </w:tcPr>
          <w:p w14:paraId="670A13F6" w14:textId="77777777" w:rsidR="00656F57" w:rsidRDefault="00000000">
            <w:r>
              <w:t>1</w:t>
            </w:r>
          </w:p>
        </w:tc>
        <w:tc>
          <w:tcPr>
            <w:tcW w:w="1550" w:type="dxa"/>
            <w:vAlign w:val="center"/>
          </w:tcPr>
          <w:p w14:paraId="08ACA0C2" w14:textId="77777777" w:rsidR="00656F57" w:rsidRDefault="00000000">
            <w:r>
              <w:t>175265</w:t>
            </w:r>
          </w:p>
        </w:tc>
        <w:tc>
          <w:tcPr>
            <w:tcW w:w="1550" w:type="dxa"/>
            <w:vAlign w:val="center"/>
          </w:tcPr>
          <w:p w14:paraId="619FE487" w14:textId="77777777" w:rsidR="00656F57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4E0EF5C5" w14:textId="77777777" w:rsidR="00656F57" w:rsidRDefault="00000000">
            <w:r>
              <w:t>90</w:t>
            </w:r>
          </w:p>
        </w:tc>
        <w:tc>
          <w:tcPr>
            <w:tcW w:w="1550" w:type="dxa"/>
            <w:vAlign w:val="center"/>
          </w:tcPr>
          <w:p w14:paraId="2EF76188" w14:textId="77777777" w:rsidR="00656F57" w:rsidRDefault="00000000">
            <w:r>
              <w:t>194739</w:t>
            </w:r>
          </w:p>
        </w:tc>
      </w:tr>
      <w:tr w:rsidR="00656F57" w14:paraId="64807A23" w14:textId="77777777">
        <w:trPr>
          <w:jc w:val="center"/>
        </w:trPr>
        <w:tc>
          <w:tcPr>
            <w:tcW w:w="1550" w:type="dxa"/>
            <w:vAlign w:val="center"/>
          </w:tcPr>
          <w:p w14:paraId="43F43AE4" w14:textId="77777777" w:rsidR="00656F57" w:rsidRDefault="00000000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0B8410AD" w14:textId="77777777" w:rsidR="00656F57" w:rsidRDefault="00656F57"/>
        </w:tc>
      </w:tr>
    </w:tbl>
    <w:p w14:paraId="2FDA80E2" w14:textId="77777777" w:rsidR="00656F57" w:rsidRDefault="00656F57">
      <w:pPr>
        <w:widowControl w:val="0"/>
        <w:jc w:val="both"/>
        <w:rPr>
          <w:color w:val="000000"/>
        </w:rPr>
      </w:pPr>
    </w:p>
    <w:p w14:paraId="6C8F34B7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102" w:name="_Toc31818"/>
      <w:r>
        <w:rPr>
          <w:color w:val="000000"/>
        </w:rPr>
        <w:t>电梯</w:t>
      </w:r>
      <w:bookmarkEnd w:id="102"/>
    </w:p>
    <w:p w14:paraId="4CE64FC8" w14:textId="77777777" w:rsidR="00656F57" w:rsidRDefault="00000000">
      <w:pPr>
        <w:pStyle w:val="2"/>
        <w:widowControl w:val="0"/>
      </w:pPr>
      <w:bookmarkStart w:id="103" w:name="_Toc14796"/>
      <w:r>
        <w:t>直梯</w:t>
      </w:r>
      <w:bookmarkEnd w:id="10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56F57" w14:paraId="540C2004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3A8F9CE0" w14:textId="77777777" w:rsidR="00656F57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820276" w14:textId="77777777" w:rsidR="00656F57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0A52E7A" w14:textId="77777777" w:rsidR="00656F57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F4CE59" w14:textId="77777777" w:rsidR="00656F57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9CDF83" w14:textId="77777777" w:rsidR="00656F57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375A64" w14:textId="77777777" w:rsidR="00656F57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9371D7" w14:textId="77777777" w:rsidR="00656F57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38311D6" w14:textId="77777777" w:rsidR="00656F57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4FF238" w14:textId="77777777" w:rsidR="00656F57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56F57" w14:paraId="23CF7D72" w14:textId="77777777">
        <w:trPr>
          <w:jc w:val="center"/>
        </w:trPr>
        <w:tc>
          <w:tcPr>
            <w:tcW w:w="1256" w:type="dxa"/>
            <w:vAlign w:val="center"/>
          </w:tcPr>
          <w:p w14:paraId="703512D7" w14:textId="77777777" w:rsidR="00656F57" w:rsidRDefault="00000000">
            <w:proofErr w:type="gramStart"/>
            <w:r>
              <w:t>直梯</w:t>
            </w:r>
            <w:proofErr w:type="gramEnd"/>
            <w:r>
              <w:t>1</w:t>
            </w:r>
          </w:p>
        </w:tc>
        <w:tc>
          <w:tcPr>
            <w:tcW w:w="1556" w:type="dxa"/>
            <w:vAlign w:val="center"/>
          </w:tcPr>
          <w:p w14:paraId="3F20B6B2" w14:textId="77777777" w:rsidR="00656F57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650D966A" w14:textId="77777777" w:rsidR="00656F57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555052D9" w14:textId="77777777" w:rsidR="00656F57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05872FB8" w14:textId="77777777" w:rsidR="00656F57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2E3E5400" w14:textId="77777777" w:rsidR="00656F57" w:rsidRDefault="00000000">
            <w:r>
              <w:t>3</w:t>
            </w:r>
          </w:p>
        </w:tc>
        <w:tc>
          <w:tcPr>
            <w:tcW w:w="990" w:type="dxa"/>
            <w:vAlign w:val="center"/>
          </w:tcPr>
          <w:p w14:paraId="282959A5" w14:textId="77777777" w:rsidR="00656F57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560DA05" w14:textId="77777777" w:rsidR="00656F57" w:rsidRDefault="00000000">
            <w:r>
              <w:t>7</w:t>
            </w:r>
          </w:p>
        </w:tc>
        <w:tc>
          <w:tcPr>
            <w:tcW w:w="1131" w:type="dxa"/>
            <w:vAlign w:val="center"/>
          </w:tcPr>
          <w:p w14:paraId="7F98CBCD" w14:textId="77777777" w:rsidR="00656F57" w:rsidRDefault="00000000">
            <w:r>
              <w:t>92871</w:t>
            </w:r>
          </w:p>
        </w:tc>
      </w:tr>
      <w:tr w:rsidR="00656F57" w14:paraId="5C44D997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6A0C4F8F" w14:textId="77777777" w:rsidR="00656F57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75551649" w14:textId="77777777" w:rsidR="00656F57" w:rsidRDefault="00000000">
            <w:r>
              <w:t>92871</w:t>
            </w:r>
          </w:p>
        </w:tc>
      </w:tr>
    </w:tbl>
    <w:p w14:paraId="585C656C" w14:textId="77777777" w:rsidR="00656F57" w:rsidRDefault="00000000">
      <w:pPr>
        <w:pStyle w:val="2"/>
        <w:widowControl w:val="0"/>
      </w:pPr>
      <w:bookmarkStart w:id="104" w:name="_Toc698"/>
      <w:r>
        <w:t>扶梯</w:t>
      </w:r>
      <w:bookmarkEnd w:id="10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656F57" w14:paraId="7C236140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6BABCBD4" w14:textId="77777777" w:rsidR="00656F57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B77DED" w14:textId="77777777" w:rsidR="00656F57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66B4F3" w14:textId="77777777" w:rsidR="00656F57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38D5E5" w14:textId="77777777" w:rsidR="00656F57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72A9B4" w14:textId="77777777" w:rsidR="00656F57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E52D5D" w14:textId="77777777" w:rsidR="00656F57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0A33DB" w14:textId="77777777" w:rsidR="00656F57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E744821" w14:textId="77777777" w:rsidR="00656F57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FFDF39" w14:textId="77777777" w:rsidR="00656F57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656F57" w14:paraId="1082EB44" w14:textId="77777777">
        <w:trPr>
          <w:jc w:val="center"/>
        </w:trPr>
        <w:tc>
          <w:tcPr>
            <w:tcW w:w="1256" w:type="dxa"/>
            <w:vAlign w:val="center"/>
          </w:tcPr>
          <w:p w14:paraId="7456C264" w14:textId="77777777" w:rsidR="00656F57" w:rsidRDefault="00000000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F6C7721" w14:textId="77777777" w:rsidR="00656F57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3F23101E" w14:textId="77777777" w:rsidR="00656F57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3F2E34A7" w14:textId="77777777" w:rsidR="00656F57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6AA6B7C4" w14:textId="77777777" w:rsidR="00656F57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18E4D6E3" w14:textId="77777777" w:rsidR="00656F57" w:rsidRDefault="00000000">
            <w:r>
              <w:t>3</w:t>
            </w:r>
          </w:p>
        </w:tc>
        <w:tc>
          <w:tcPr>
            <w:tcW w:w="990" w:type="dxa"/>
            <w:vAlign w:val="center"/>
          </w:tcPr>
          <w:p w14:paraId="1E147F89" w14:textId="77777777" w:rsidR="00656F57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36D5FAC" w14:textId="77777777" w:rsidR="00656F57" w:rsidRDefault="00000000">
            <w:r>
              <w:t>24</w:t>
            </w:r>
          </w:p>
        </w:tc>
        <w:tc>
          <w:tcPr>
            <w:tcW w:w="1131" w:type="dxa"/>
            <w:vAlign w:val="center"/>
          </w:tcPr>
          <w:p w14:paraId="65FC0619" w14:textId="77777777" w:rsidR="00656F57" w:rsidRDefault="00000000">
            <w:r>
              <w:t>318416</w:t>
            </w:r>
          </w:p>
        </w:tc>
      </w:tr>
      <w:tr w:rsidR="00656F57" w14:paraId="183B708E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09883EB0" w14:textId="77777777" w:rsidR="00656F57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4AD99524" w14:textId="77777777" w:rsidR="00656F57" w:rsidRDefault="00000000">
            <w:r>
              <w:t>318416</w:t>
            </w:r>
          </w:p>
        </w:tc>
      </w:tr>
    </w:tbl>
    <w:p w14:paraId="3B59AF55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105" w:name="_Toc22912"/>
      <w:r>
        <w:rPr>
          <w:color w:val="000000"/>
        </w:rPr>
        <w:t>光伏发电</w:t>
      </w:r>
      <w:bookmarkEnd w:id="105"/>
    </w:p>
    <w:p w14:paraId="7AA82F1C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13299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656F57" w14:paraId="3FD45513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21244035" w14:textId="77777777" w:rsidR="00656F57" w:rsidRDefault="00000000">
            <w:pPr>
              <w:jc w:val="center"/>
            </w:pPr>
            <w:proofErr w:type="gramStart"/>
            <w:r>
              <w:t>光伏板面积</w:t>
            </w:r>
            <w:proofErr w:type="gramEnd"/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BFEEA0" w14:textId="77777777" w:rsidR="00656F57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321A8A" w14:textId="77777777" w:rsidR="00656F57" w:rsidRDefault="00000000">
            <w:pPr>
              <w:jc w:val="center"/>
            </w:pPr>
            <w:r>
              <w:t>光</w:t>
            </w:r>
            <w:proofErr w:type="gramStart"/>
            <w:r>
              <w:t>伏系统</w:t>
            </w:r>
            <w:proofErr w:type="gramEnd"/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7930CC43" w14:textId="77777777" w:rsidR="00656F57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192604" w14:textId="77777777" w:rsidR="00656F57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656F57" w14:paraId="79F78158" w14:textId="77777777">
        <w:trPr>
          <w:jc w:val="center"/>
        </w:trPr>
        <w:tc>
          <w:tcPr>
            <w:tcW w:w="1556" w:type="dxa"/>
            <w:vAlign w:val="center"/>
          </w:tcPr>
          <w:p w14:paraId="4FD089C6" w14:textId="77777777" w:rsidR="00656F57" w:rsidRDefault="00000000">
            <w:r>
              <w:t>1500</w:t>
            </w:r>
          </w:p>
        </w:tc>
        <w:tc>
          <w:tcPr>
            <w:tcW w:w="1556" w:type="dxa"/>
            <w:vAlign w:val="center"/>
          </w:tcPr>
          <w:p w14:paraId="0E4262E6" w14:textId="77777777" w:rsidR="00656F57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23D8CF99" w14:textId="77777777" w:rsidR="00656F57" w:rsidRDefault="00000000">
            <w:r>
              <w:t>75</w:t>
            </w:r>
          </w:p>
        </w:tc>
        <w:tc>
          <w:tcPr>
            <w:tcW w:w="3107" w:type="dxa"/>
            <w:vAlign w:val="center"/>
          </w:tcPr>
          <w:p w14:paraId="4FA0E358" w14:textId="77777777" w:rsidR="00656F57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6A3E7ABD" w14:textId="77777777" w:rsidR="00656F57" w:rsidRDefault="00000000">
            <w:r>
              <w:t>193407</w:t>
            </w:r>
          </w:p>
        </w:tc>
      </w:tr>
      <w:tr w:rsidR="00656F57" w14:paraId="53AA9BCE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272A0142" w14:textId="77777777" w:rsidR="00656F57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117F1739" w14:textId="77777777" w:rsidR="00656F57" w:rsidRDefault="00000000">
            <w:r>
              <w:t>193407</w:t>
            </w:r>
          </w:p>
        </w:tc>
      </w:tr>
    </w:tbl>
    <w:p w14:paraId="53280D38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106" w:name="_Toc24234"/>
      <w:r>
        <w:rPr>
          <w:color w:val="000000"/>
        </w:rPr>
        <w:t>计算结果</w:t>
      </w:r>
      <w:bookmarkEnd w:id="106"/>
    </w:p>
    <w:p w14:paraId="428FFFF3" w14:textId="77777777" w:rsidR="00656F57" w:rsidRDefault="00000000">
      <w:pPr>
        <w:pStyle w:val="2"/>
        <w:widowControl w:val="0"/>
      </w:pPr>
      <w:bookmarkStart w:id="107" w:name="_Toc6188"/>
      <w:r>
        <w:t>负荷分项统计</w:t>
      </w:r>
      <w:bookmarkEnd w:id="107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656F57" w14:paraId="05E76240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95AE89E" w14:textId="77777777" w:rsidR="00656F57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9AB8FC" w14:textId="77777777" w:rsidR="00656F57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B76F3F" w14:textId="77777777" w:rsidR="00656F57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33733E" w14:textId="77777777" w:rsidR="00656F57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DD8E392" w14:textId="77777777" w:rsidR="00656F57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449F2DE8" w14:textId="77777777" w:rsidR="00656F57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9B0FD44" w14:textId="77777777" w:rsidR="00656F57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05F0E755" w14:textId="77777777" w:rsidR="00656F57" w:rsidRDefault="00000000">
            <w:pPr>
              <w:jc w:val="center"/>
            </w:pPr>
            <w:r>
              <w:t>合计</w:t>
            </w:r>
          </w:p>
        </w:tc>
      </w:tr>
      <w:tr w:rsidR="00656F57" w14:paraId="68AAFEDE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8B0F7D6" w14:textId="77777777" w:rsidR="00656F57" w:rsidRDefault="00000000">
            <w:r>
              <w:lastRenderedPageBreak/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208443" w14:textId="77777777" w:rsidR="00656F57" w:rsidRDefault="00000000">
            <w:pPr>
              <w:jc w:val="center"/>
            </w:pPr>
            <w:r>
              <w:t>-33.72</w:t>
            </w:r>
          </w:p>
        </w:tc>
        <w:tc>
          <w:tcPr>
            <w:tcW w:w="1131" w:type="dxa"/>
            <w:vAlign w:val="center"/>
          </w:tcPr>
          <w:p w14:paraId="727EEF07" w14:textId="77777777" w:rsidR="00656F57" w:rsidRDefault="00000000">
            <w:pPr>
              <w:jc w:val="center"/>
            </w:pPr>
            <w:r>
              <w:t>11.99</w:t>
            </w:r>
          </w:p>
        </w:tc>
        <w:tc>
          <w:tcPr>
            <w:tcW w:w="990" w:type="dxa"/>
            <w:vAlign w:val="center"/>
          </w:tcPr>
          <w:p w14:paraId="0AA4E6F1" w14:textId="77777777" w:rsidR="00656F57" w:rsidRDefault="00000000">
            <w:pPr>
              <w:jc w:val="center"/>
            </w:pPr>
            <w:r>
              <w:t>10.98</w:t>
            </w:r>
          </w:p>
        </w:tc>
        <w:tc>
          <w:tcPr>
            <w:tcW w:w="1228" w:type="dxa"/>
            <w:vAlign w:val="center"/>
          </w:tcPr>
          <w:p w14:paraId="733C67B7" w14:textId="77777777" w:rsidR="00656F57" w:rsidRDefault="00000000">
            <w:pPr>
              <w:jc w:val="center"/>
            </w:pPr>
            <w:r>
              <w:t>-46.55</w:t>
            </w:r>
          </w:p>
        </w:tc>
        <w:tc>
          <w:tcPr>
            <w:tcW w:w="1177" w:type="dxa"/>
            <w:vAlign w:val="center"/>
          </w:tcPr>
          <w:p w14:paraId="6F63D236" w14:textId="77777777" w:rsidR="00656F57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63844FD6" w14:textId="77777777" w:rsidR="00656F57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5F7A612" w14:textId="77777777" w:rsidR="00656F57" w:rsidRDefault="00000000">
            <w:r>
              <w:t>-57.31</w:t>
            </w:r>
          </w:p>
        </w:tc>
      </w:tr>
      <w:tr w:rsidR="00656F57" w14:paraId="398AE11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03006DEF" w14:textId="77777777" w:rsidR="00656F57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8610C9" w14:textId="77777777" w:rsidR="00656F57" w:rsidRDefault="00000000">
            <w:pPr>
              <w:jc w:val="center"/>
            </w:pPr>
            <w:r>
              <w:t>16.71</w:t>
            </w:r>
          </w:p>
        </w:tc>
        <w:tc>
          <w:tcPr>
            <w:tcW w:w="1131" w:type="dxa"/>
            <w:vAlign w:val="center"/>
          </w:tcPr>
          <w:p w14:paraId="2C3EDA3F" w14:textId="77777777" w:rsidR="00656F57" w:rsidRDefault="00000000">
            <w:pPr>
              <w:jc w:val="center"/>
            </w:pPr>
            <w:r>
              <w:t>14.37</w:t>
            </w:r>
          </w:p>
        </w:tc>
        <w:tc>
          <w:tcPr>
            <w:tcW w:w="990" w:type="dxa"/>
            <w:vAlign w:val="center"/>
          </w:tcPr>
          <w:p w14:paraId="02476A99" w14:textId="77777777" w:rsidR="00656F57" w:rsidRDefault="00000000">
            <w:pPr>
              <w:jc w:val="center"/>
            </w:pPr>
            <w:r>
              <w:t>13.20</w:t>
            </w:r>
          </w:p>
        </w:tc>
        <w:tc>
          <w:tcPr>
            <w:tcW w:w="1228" w:type="dxa"/>
            <w:vAlign w:val="center"/>
          </w:tcPr>
          <w:p w14:paraId="08D11C8B" w14:textId="77777777" w:rsidR="00656F57" w:rsidRDefault="00000000">
            <w:pPr>
              <w:jc w:val="center"/>
            </w:pPr>
            <w:r>
              <w:t>67.89</w:t>
            </w:r>
          </w:p>
        </w:tc>
        <w:tc>
          <w:tcPr>
            <w:tcW w:w="1177" w:type="dxa"/>
            <w:vAlign w:val="center"/>
          </w:tcPr>
          <w:p w14:paraId="5940B360" w14:textId="77777777" w:rsidR="00656F57" w:rsidRDefault="00000000">
            <w:pPr>
              <w:jc w:val="center"/>
            </w:pPr>
            <w:r>
              <w:t>-0.00</w:t>
            </w:r>
          </w:p>
        </w:tc>
        <w:tc>
          <w:tcPr>
            <w:tcW w:w="990" w:type="dxa"/>
            <w:vAlign w:val="center"/>
          </w:tcPr>
          <w:p w14:paraId="222E4129" w14:textId="77777777" w:rsidR="00656F57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63867D89" w14:textId="77777777" w:rsidR="00656F57" w:rsidRDefault="00000000">
            <w:r>
              <w:t>112.17</w:t>
            </w:r>
          </w:p>
        </w:tc>
      </w:tr>
    </w:tbl>
    <w:p w14:paraId="1FE9ED8C" w14:textId="77777777" w:rsidR="00656F57" w:rsidRDefault="00000000">
      <w:pPr>
        <w:jc w:val="center"/>
      </w:pPr>
      <w:r>
        <w:rPr>
          <w:noProof/>
        </w:rPr>
        <w:drawing>
          <wp:inline distT="0" distB="0" distL="0" distR="0" wp14:anchorId="034429E0" wp14:editId="6907225B">
            <wp:extent cx="5667375" cy="30956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AE48E" w14:textId="77777777" w:rsidR="00656F57" w:rsidRDefault="00000000">
      <w:pPr>
        <w:jc w:val="center"/>
      </w:pPr>
      <w:r>
        <w:rPr>
          <w:noProof/>
        </w:rPr>
        <w:drawing>
          <wp:inline distT="0" distB="0" distL="0" distR="0" wp14:anchorId="51BDEECD" wp14:editId="7E7F14F9">
            <wp:extent cx="5667375" cy="3038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F0D7B" w14:textId="77777777" w:rsidR="00656F57" w:rsidRDefault="00000000">
      <w:pPr>
        <w:pStyle w:val="2"/>
      </w:pPr>
      <w:bookmarkStart w:id="108" w:name="_Toc8277"/>
      <w:r>
        <w:t>逐月负荷表</w:t>
      </w:r>
      <w:bookmarkEnd w:id="10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656F57" w14:paraId="5DD4C0E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824DEC1" w14:textId="77777777" w:rsidR="00656F57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827F5C" w14:textId="77777777" w:rsidR="00656F57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5CBFF7" w14:textId="77777777" w:rsidR="00656F57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3D54E0" w14:textId="77777777" w:rsidR="00656F57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6EDEFA9" w14:textId="77777777" w:rsidR="00656F57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1021E1" w14:textId="77777777" w:rsidR="00656F57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2F07568" w14:textId="77777777" w:rsidR="00656F57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656F57" w14:paraId="68CC652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5F8C7D1" w14:textId="77777777" w:rsidR="00656F57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16775D" w14:textId="77777777" w:rsidR="00656F57" w:rsidRDefault="00000000">
            <w:pPr>
              <w:jc w:val="right"/>
            </w:pPr>
            <w:r>
              <w:t>398156</w:t>
            </w:r>
          </w:p>
        </w:tc>
        <w:tc>
          <w:tcPr>
            <w:tcW w:w="1188" w:type="dxa"/>
            <w:vAlign w:val="center"/>
          </w:tcPr>
          <w:p w14:paraId="1CEE0DD8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95D009" w14:textId="77777777" w:rsidR="00656F57" w:rsidRDefault="00000000">
            <w:pPr>
              <w:jc w:val="right"/>
            </w:pPr>
            <w:r>
              <w:rPr>
                <w:color w:val="FF0000"/>
              </w:rPr>
              <w:t>3351.067</w:t>
            </w:r>
          </w:p>
        </w:tc>
        <w:tc>
          <w:tcPr>
            <w:tcW w:w="1862" w:type="dxa"/>
            <w:vAlign w:val="center"/>
          </w:tcPr>
          <w:p w14:paraId="555AEECA" w14:textId="77777777" w:rsidR="00656F57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31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1C87AF99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684FDC" w14:textId="77777777" w:rsidR="00656F57" w:rsidRDefault="00000000">
            <w:r>
              <w:t>--</w:t>
            </w:r>
          </w:p>
        </w:tc>
      </w:tr>
      <w:tr w:rsidR="00656F57" w14:paraId="0259DC41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450F517" w14:textId="77777777" w:rsidR="00656F57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D7331F" w14:textId="77777777" w:rsidR="00656F57" w:rsidRDefault="00000000">
            <w:pPr>
              <w:jc w:val="right"/>
            </w:pPr>
            <w:r>
              <w:t>150371</w:t>
            </w:r>
          </w:p>
        </w:tc>
        <w:tc>
          <w:tcPr>
            <w:tcW w:w="1188" w:type="dxa"/>
            <w:vAlign w:val="center"/>
          </w:tcPr>
          <w:p w14:paraId="4AD0F5D7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D74212E" w14:textId="77777777" w:rsidR="00656F57" w:rsidRDefault="00000000">
            <w:pPr>
              <w:jc w:val="right"/>
            </w:pPr>
            <w:r>
              <w:t>2606.215</w:t>
            </w:r>
          </w:p>
        </w:tc>
        <w:tc>
          <w:tcPr>
            <w:tcW w:w="1862" w:type="dxa"/>
            <w:vAlign w:val="center"/>
          </w:tcPr>
          <w:p w14:paraId="7B29C703" w14:textId="77777777" w:rsidR="00656F57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CC4AE1C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05830ED" w14:textId="77777777" w:rsidR="00656F57" w:rsidRDefault="00000000">
            <w:r>
              <w:t>--</w:t>
            </w:r>
          </w:p>
        </w:tc>
      </w:tr>
      <w:tr w:rsidR="00656F57" w14:paraId="6CC8D1D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C63494F" w14:textId="77777777" w:rsidR="00656F57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002F2D" w14:textId="77777777" w:rsidR="00656F57" w:rsidRDefault="00000000">
            <w:pPr>
              <w:jc w:val="right"/>
            </w:pPr>
            <w:r>
              <w:t>15189</w:t>
            </w:r>
          </w:p>
        </w:tc>
        <w:tc>
          <w:tcPr>
            <w:tcW w:w="1188" w:type="dxa"/>
            <w:vAlign w:val="center"/>
          </w:tcPr>
          <w:p w14:paraId="5A1E82CD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8CC7D0" w14:textId="77777777" w:rsidR="00656F57" w:rsidRDefault="00000000">
            <w:pPr>
              <w:jc w:val="right"/>
            </w:pPr>
            <w:r>
              <w:t>1775.540</w:t>
            </w:r>
          </w:p>
        </w:tc>
        <w:tc>
          <w:tcPr>
            <w:tcW w:w="1862" w:type="dxa"/>
            <w:vAlign w:val="center"/>
          </w:tcPr>
          <w:p w14:paraId="36DA727F" w14:textId="77777777" w:rsidR="00656F57" w:rsidRDefault="00000000">
            <w:r>
              <w:t>3</w:t>
            </w:r>
            <w:r>
              <w:t>月</w:t>
            </w:r>
            <w:r>
              <w:t>1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7567363E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98ED00" w14:textId="77777777" w:rsidR="00656F57" w:rsidRDefault="00000000">
            <w:r>
              <w:t>--</w:t>
            </w:r>
          </w:p>
        </w:tc>
      </w:tr>
      <w:tr w:rsidR="00656F57" w14:paraId="4095892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F282CAE" w14:textId="77777777" w:rsidR="00656F57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46F2F0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E2D867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949A98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FB9561" w14:textId="77777777" w:rsidR="00656F5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9E941E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A4E943" w14:textId="77777777" w:rsidR="00656F57" w:rsidRDefault="00000000">
            <w:r>
              <w:t>--</w:t>
            </w:r>
          </w:p>
        </w:tc>
      </w:tr>
      <w:tr w:rsidR="00656F57" w14:paraId="5731339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3BC86D9" w14:textId="77777777" w:rsidR="00656F57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8E0435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D4422C6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F6BE48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9EE740C" w14:textId="77777777" w:rsidR="00656F5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E6CA6D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F077D0" w14:textId="77777777" w:rsidR="00656F57" w:rsidRDefault="00000000">
            <w:r>
              <w:t>--</w:t>
            </w:r>
          </w:p>
        </w:tc>
      </w:tr>
      <w:tr w:rsidR="00656F57" w14:paraId="691CADC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594F735" w14:textId="77777777" w:rsidR="00656F57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DC6D72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95F62F1" w14:textId="77777777" w:rsidR="00656F57" w:rsidRDefault="00000000">
            <w:pPr>
              <w:jc w:val="right"/>
            </w:pPr>
            <w:r>
              <w:t>346885</w:t>
            </w:r>
          </w:p>
        </w:tc>
        <w:tc>
          <w:tcPr>
            <w:tcW w:w="1188" w:type="dxa"/>
            <w:vAlign w:val="center"/>
          </w:tcPr>
          <w:p w14:paraId="1B6377B1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1F3875C" w14:textId="77777777" w:rsidR="00656F5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9CA7E5" w14:textId="77777777" w:rsidR="00656F57" w:rsidRDefault="00000000">
            <w:pPr>
              <w:jc w:val="right"/>
            </w:pPr>
            <w:r>
              <w:t>3135.010</w:t>
            </w:r>
          </w:p>
        </w:tc>
        <w:tc>
          <w:tcPr>
            <w:tcW w:w="1862" w:type="dxa"/>
            <w:vAlign w:val="center"/>
          </w:tcPr>
          <w:p w14:paraId="42E1BD01" w14:textId="77777777" w:rsidR="00656F57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656F57" w14:paraId="250BCFC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C4359AD" w14:textId="77777777" w:rsidR="00656F57" w:rsidRDefault="00000000">
            <w:r>
              <w:lastRenderedPageBreak/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D40609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F845FB" w14:textId="77777777" w:rsidR="00656F57" w:rsidRDefault="00000000">
            <w:pPr>
              <w:jc w:val="right"/>
            </w:pPr>
            <w:r>
              <w:t>782543</w:t>
            </w:r>
          </w:p>
        </w:tc>
        <w:tc>
          <w:tcPr>
            <w:tcW w:w="1188" w:type="dxa"/>
            <w:vAlign w:val="center"/>
          </w:tcPr>
          <w:p w14:paraId="2DA1AFA9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DCBB71" w14:textId="77777777" w:rsidR="00656F5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50F97BE" w14:textId="77777777" w:rsidR="00656F57" w:rsidRDefault="00000000">
            <w:pPr>
              <w:jc w:val="right"/>
            </w:pPr>
            <w:r>
              <w:rPr>
                <w:color w:val="0000FF"/>
              </w:rPr>
              <w:t>3932.353</w:t>
            </w:r>
          </w:p>
        </w:tc>
        <w:tc>
          <w:tcPr>
            <w:tcW w:w="1862" w:type="dxa"/>
            <w:vAlign w:val="center"/>
          </w:tcPr>
          <w:p w14:paraId="223D4EFC" w14:textId="77777777" w:rsidR="00656F57" w:rsidRDefault="00000000">
            <w:r>
              <w:rPr>
                <w:color w:val="0000FF"/>
              </w:rPr>
              <w:t>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11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时</w:t>
            </w:r>
          </w:p>
        </w:tc>
      </w:tr>
      <w:tr w:rsidR="00656F57" w14:paraId="35F6FBCB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12F8C11" w14:textId="77777777" w:rsidR="00656F57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81D428B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8E8439" w14:textId="77777777" w:rsidR="00656F57" w:rsidRDefault="00000000">
            <w:pPr>
              <w:jc w:val="right"/>
            </w:pPr>
            <w:r>
              <w:t>597964</w:t>
            </w:r>
          </w:p>
        </w:tc>
        <w:tc>
          <w:tcPr>
            <w:tcW w:w="1188" w:type="dxa"/>
            <w:vAlign w:val="center"/>
          </w:tcPr>
          <w:p w14:paraId="47733B40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B4D719" w14:textId="77777777" w:rsidR="00656F5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6ACB38B" w14:textId="77777777" w:rsidR="00656F57" w:rsidRDefault="00000000">
            <w:pPr>
              <w:jc w:val="right"/>
            </w:pPr>
            <w:r>
              <w:t>3545.692</w:t>
            </w:r>
          </w:p>
        </w:tc>
        <w:tc>
          <w:tcPr>
            <w:tcW w:w="1862" w:type="dxa"/>
            <w:vAlign w:val="center"/>
          </w:tcPr>
          <w:p w14:paraId="5A70D70D" w14:textId="77777777" w:rsidR="00656F57" w:rsidRDefault="00000000">
            <w:r>
              <w:t>8</w:t>
            </w:r>
            <w:r>
              <w:t>月</w:t>
            </w:r>
            <w:r>
              <w:t>19</w:t>
            </w:r>
            <w:r>
              <w:t>日</w:t>
            </w:r>
            <w:r>
              <w:t>11</w:t>
            </w:r>
            <w:r>
              <w:t>时</w:t>
            </w:r>
          </w:p>
        </w:tc>
      </w:tr>
      <w:tr w:rsidR="00656F57" w14:paraId="54C1235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F266E11" w14:textId="77777777" w:rsidR="00656F57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595B6A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14D828" w14:textId="77777777" w:rsidR="00656F57" w:rsidRDefault="00000000">
            <w:pPr>
              <w:jc w:val="right"/>
            </w:pPr>
            <w:r>
              <w:t>61464</w:t>
            </w:r>
          </w:p>
        </w:tc>
        <w:tc>
          <w:tcPr>
            <w:tcW w:w="1188" w:type="dxa"/>
            <w:vAlign w:val="center"/>
          </w:tcPr>
          <w:p w14:paraId="3DB570E4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4B8A60E" w14:textId="77777777" w:rsidR="00656F5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C74F02" w14:textId="77777777" w:rsidR="00656F57" w:rsidRDefault="00000000">
            <w:pPr>
              <w:jc w:val="right"/>
            </w:pPr>
            <w:r>
              <w:t>2130.269</w:t>
            </w:r>
          </w:p>
        </w:tc>
        <w:tc>
          <w:tcPr>
            <w:tcW w:w="1862" w:type="dxa"/>
            <w:vAlign w:val="center"/>
          </w:tcPr>
          <w:p w14:paraId="7B2EFD87" w14:textId="77777777" w:rsidR="00656F57" w:rsidRDefault="00000000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10</w:t>
            </w:r>
            <w:r>
              <w:t>时</w:t>
            </w:r>
          </w:p>
        </w:tc>
      </w:tr>
      <w:tr w:rsidR="00656F57" w14:paraId="13B95F3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075D830" w14:textId="77777777" w:rsidR="00656F57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3F36E86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E3D049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ABA76E8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707BD1" w14:textId="77777777" w:rsidR="00656F57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C4B0373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4D03CCE" w14:textId="77777777" w:rsidR="00656F57" w:rsidRDefault="00000000">
            <w:r>
              <w:t>--</w:t>
            </w:r>
          </w:p>
        </w:tc>
      </w:tr>
      <w:tr w:rsidR="00656F57" w14:paraId="5B5D5A4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986732F" w14:textId="77777777" w:rsidR="00656F57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FDA060" w14:textId="77777777" w:rsidR="00656F57" w:rsidRDefault="00000000">
            <w:pPr>
              <w:jc w:val="right"/>
            </w:pPr>
            <w:r>
              <w:t>99979</w:t>
            </w:r>
          </w:p>
        </w:tc>
        <w:tc>
          <w:tcPr>
            <w:tcW w:w="1188" w:type="dxa"/>
            <w:vAlign w:val="center"/>
          </w:tcPr>
          <w:p w14:paraId="2DFE5599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1269671" w14:textId="77777777" w:rsidR="00656F57" w:rsidRDefault="00000000">
            <w:pPr>
              <w:jc w:val="right"/>
            </w:pPr>
            <w:r>
              <w:t>2214.941</w:t>
            </w:r>
          </w:p>
        </w:tc>
        <w:tc>
          <w:tcPr>
            <w:tcW w:w="1862" w:type="dxa"/>
            <w:vAlign w:val="center"/>
          </w:tcPr>
          <w:p w14:paraId="106627F3" w14:textId="77777777" w:rsidR="00656F57" w:rsidRDefault="00000000">
            <w:r>
              <w:t>11</w:t>
            </w:r>
            <w:r>
              <w:t>月</w:t>
            </w:r>
            <w:r>
              <w:t>18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A173FEA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FBB50C" w14:textId="77777777" w:rsidR="00656F57" w:rsidRDefault="00000000">
            <w:r>
              <w:t>--</w:t>
            </w:r>
          </w:p>
        </w:tc>
      </w:tr>
      <w:tr w:rsidR="00656F57" w14:paraId="622F2E2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75E7772" w14:textId="77777777" w:rsidR="00656F57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1915B8" w14:textId="77777777" w:rsidR="00656F57" w:rsidRDefault="00000000">
            <w:pPr>
              <w:jc w:val="right"/>
            </w:pPr>
            <w:r>
              <w:t>250181</w:t>
            </w:r>
          </w:p>
        </w:tc>
        <w:tc>
          <w:tcPr>
            <w:tcW w:w="1188" w:type="dxa"/>
            <w:vAlign w:val="center"/>
          </w:tcPr>
          <w:p w14:paraId="536334B8" w14:textId="77777777" w:rsidR="00656F57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EA60DF" w14:textId="77777777" w:rsidR="00656F57" w:rsidRDefault="00000000">
            <w:pPr>
              <w:jc w:val="right"/>
            </w:pPr>
            <w:r>
              <w:t>2423.230</w:t>
            </w:r>
          </w:p>
        </w:tc>
        <w:tc>
          <w:tcPr>
            <w:tcW w:w="1862" w:type="dxa"/>
            <w:vAlign w:val="center"/>
          </w:tcPr>
          <w:p w14:paraId="7D92FF4F" w14:textId="77777777" w:rsidR="00656F57" w:rsidRDefault="00000000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B5971AA" w14:textId="77777777" w:rsidR="00656F57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6A32E5" w14:textId="77777777" w:rsidR="00656F57" w:rsidRDefault="00000000">
            <w:r>
              <w:t>--</w:t>
            </w:r>
          </w:p>
        </w:tc>
      </w:tr>
    </w:tbl>
    <w:p w14:paraId="470A08B3" w14:textId="77777777" w:rsidR="00656F57" w:rsidRDefault="00000000">
      <w:pPr>
        <w:jc w:val="center"/>
      </w:pPr>
      <w:r>
        <w:rPr>
          <w:noProof/>
        </w:rPr>
        <w:drawing>
          <wp:inline distT="0" distB="0" distL="0" distR="0" wp14:anchorId="6C5480E0" wp14:editId="00E10B4A">
            <wp:extent cx="5667375" cy="27622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C965D" w14:textId="77777777" w:rsidR="00656F57" w:rsidRDefault="00000000">
      <w:pPr>
        <w:jc w:val="center"/>
      </w:pPr>
      <w:r>
        <w:rPr>
          <w:noProof/>
        </w:rPr>
        <w:drawing>
          <wp:inline distT="0" distB="0" distL="0" distR="0" wp14:anchorId="547AB760" wp14:editId="02D9BF23">
            <wp:extent cx="5667375" cy="27717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157BD" w14:textId="77777777" w:rsidR="00656F57" w:rsidRDefault="00000000">
      <w:pPr>
        <w:pStyle w:val="2"/>
      </w:pPr>
      <w:bookmarkStart w:id="109" w:name="_Toc31419"/>
      <w:r>
        <w:t>逐月电耗</w:t>
      </w:r>
      <w:bookmarkEnd w:id="109"/>
    </w:p>
    <w:p w14:paraId="312F9AFE" w14:textId="77777777" w:rsidR="00656F57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656F57" w14:paraId="19DDACA0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0A59D7FF" w14:textId="77777777" w:rsidR="00656F57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3C01453" w14:textId="77777777" w:rsidR="00656F57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AD880F4" w14:textId="77777777" w:rsidR="00656F57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ED7F174" w14:textId="77777777" w:rsidR="00656F57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D569655" w14:textId="77777777" w:rsidR="00656F57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DD1EE47" w14:textId="77777777" w:rsidR="00656F57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AF0ADD" w14:textId="77777777" w:rsidR="00656F57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40776F" w14:textId="77777777" w:rsidR="00656F57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32AB2E" w14:textId="77777777" w:rsidR="00656F57" w:rsidRDefault="00000000">
            <w:pPr>
              <w:jc w:val="center"/>
            </w:pPr>
            <w:r>
              <w:t>热水</w:t>
            </w:r>
          </w:p>
        </w:tc>
      </w:tr>
      <w:tr w:rsidR="00656F57" w14:paraId="705987C4" w14:textId="77777777">
        <w:trPr>
          <w:jc w:val="center"/>
        </w:trPr>
        <w:tc>
          <w:tcPr>
            <w:tcW w:w="1041" w:type="dxa"/>
            <w:vAlign w:val="center"/>
          </w:tcPr>
          <w:p w14:paraId="68343058" w14:textId="77777777" w:rsidR="00656F57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52F7EFB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2722F2" w14:textId="77777777" w:rsidR="00656F57" w:rsidRDefault="00000000">
            <w:pPr>
              <w:jc w:val="right"/>
            </w:pPr>
            <w:r>
              <w:t>12.56</w:t>
            </w:r>
          </w:p>
        </w:tc>
        <w:tc>
          <w:tcPr>
            <w:tcW w:w="1148" w:type="dxa"/>
            <w:vAlign w:val="center"/>
          </w:tcPr>
          <w:p w14:paraId="4A748DDB" w14:textId="77777777" w:rsidR="00656F57" w:rsidRDefault="00000000">
            <w:pPr>
              <w:jc w:val="right"/>
            </w:pPr>
            <w:r>
              <w:t>3.13</w:t>
            </w:r>
          </w:p>
        </w:tc>
        <w:tc>
          <w:tcPr>
            <w:tcW w:w="1148" w:type="dxa"/>
            <w:vAlign w:val="center"/>
          </w:tcPr>
          <w:p w14:paraId="7472F2C8" w14:textId="77777777" w:rsidR="00656F57" w:rsidRDefault="0000000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78D8D5E5" w14:textId="77777777" w:rsidR="00656F57" w:rsidRDefault="00000000">
            <w:pPr>
              <w:jc w:val="right"/>
            </w:pPr>
            <w:r>
              <w:t>3.16</w:t>
            </w:r>
          </w:p>
        </w:tc>
        <w:tc>
          <w:tcPr>
            <w:tcW w:w="848" w:type="dxa"/>
            <w:vMerge w:val="restart"/>
            <w:vAlign w:val="center"/>
          </w:tcPr>
          <w:p w14:paraId="31929A1E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602F4857" w14:textId="77777777" w:rsidR="00656F57" w:rsidRDefault="00000000">
            <w:pPr>
              <w:jc w:val="right"/>
            </w:pPr>
            <w:r>
              <w:t>25.79</w:t>
            </w:r>
          </w:p>
        </w:tc>
        <w:tc>
          <w:tcPr>
            <w:tcW w:w="848" w:type="dxa"/>
            <w:vMerge w:val="restart"/>
            <w:vAlign w:val="center"/>
          </w:tcPr>
          <w:p w14:paraId="10F70A79" w14:textId="77777777" w:rsidR="00656F57" w:rsidRDefault="00000000">
            <w:pPr>
              <w:jc w:val="right"/>
            </w:pPr>
            <w:r>
              <w:t>12.21</w:t>
            </w:r>
          </w:p>
        </w:tc>
      </w:tr>
      <w:tr w:rsidR="00656F57" w14:paraId="02556FB5" w14:textId="77777777">
        <w:trPr>
          <w:jc w:val="center"/>
        </w:trPr>
        <w:tc>
          <w:tcPr>
            <w:tcW w:w="1041" w:type="dxa"/>
            <w:vAlign w:val="center"/>
          </w:tcPr>
          <w:p w14:paraId="35BA52CE" w14:textId="77777777" w:rsidR="00656F57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8077231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B494F8" w14:textId="77777777" w:rsidR="00656F57" w:rsidRDefault="00000000">
            <w:pPr>
              <w:jc w:val="right"/>
            </w:pPr>
            <w:r>
              <w:t>4.99</w:t>
            </w:r>
          </w:p>
        </w:tc>
        <w:tc>
          <w:tcPr>
            <w:tcW w:w="1148" w:type="dxa"/>
            <w:vAlign w:val="center"/>
          </w:tcPr>
          <w:p w14:paraId="0AC3DFC3" w14:textId="77777777" w:rsidR="00656F57" w:rsidRDefault="00000000">
            <w:pPr>
              <w:jc w:val="right"/>
            </w:pPr>
            <w:r>
              <w:t>2.32</w:t>
            </w:r>
          </w:p>
        </w:tc>
        <w:tc>
          <w:tcPr>
            <w:tcW w:w="1148" w:type="dxa"/>
            <w:vAlign w:val="center"/>
          </w:tcPr>
          <w:p w14:paraId="176C0460" w14:textId="77777777" w:rsidR="00656F57" w:rsidRDefault="00000000">
            <w:pPr>
              <w:jc w:val="right"/>
            </w:pPr>
            <w:r>
              <w:t>1.48</w:t>
            </w:r>
          </w:p>
        </w:tc>
        <w:tc>
          <w:tcPr>
            <w:tcW w:w="1148" w:type="dxa"/>
            <w:vAlign w:val="center"/>
          </w:tcPr>
          <w:p w14:paraId="25F083C2" w14:textId="77777777" w:rsidR="00656F57" w:rsidRDefault="00000000">
            <w:pPr>
              <w:jc w:val="right"/>
            </w:pPr>
            <w:r>
              <w:t>2.83</w:t>
            </w:r>
          </w:p>
        </w:tc>
        <w:tc>
          <w:tcPr>
            <w:tcW w:w="848" w:type="dxa"/>
            <w:vMerge/>
            <w:vAlign w:val="center"/>
          </w:tcPr>
          <w:p w14:paraId="16FB7BC0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C73929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E8AD84" w14:textId="77777777" w:rsidR="00656F57" w:rsidRDefault="00656F57">
            <w:pPr>
              <w:jc w:val="right"/>
            </w:pPr>
          </w:p>
        </w:tc>
      </w:tr>
      <w:tr w:rsidR="00656F57" w14:paraId="65B2C965" w14:textId="77777777">
        <w:trPr>
          <w:jc w:val="center"/>
        </w:trPr>
        <w:tc>
          <w:tcPr>
            <w:tcW w:w="1041" w:type="dxa"/>
            <w:vAlign w:val="center"/>
          </w:tcPr>
          <w:p w14:paraId="22AB228F" w14:textId="77777777" w:rsidR="00656F57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A599D73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AF9F28E" w14:textId="77777777" w:rsidR="00656F57" w:rsidRDefault="00000000">
            <w:pPr>
              <w:jc w:val="right"/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61DB311D" w14:textId="77777777" w:rsidR="00656F57" w:rsidRDefault="00000000">
            <w:pPr>
              <w:jc w:val="right"/>
            </w:pPr>
            <w:r>
              <w:t>0.40</w:t>
            </w:r>
          </w:p>
        </w:tc>
        <w:tc>
          <w:tcPr>
            <w:tcW w:w="1148" w:type="dxa"/>
            <w:vAlign w:val="center"/>
          </w:tcPr>
          <w:p w14:paraId="30F8055F" w14:textId="77777777" w:rsidR="00656F57" w:rsidRDefault="0000000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35F2CD34" w14:textId="77777777" w:rsidR="00656F57" w:rsidRDefault="00000000">
            <w:pPr>
              <w:jc w:val="right"/>
            </w:pPr>
            <w:r>
              <w:t>3.15</w:t>
            </w:r>
          </w:p>
        </w:tc>
        <w:tc>
          <w:tcPr>
            <w:tcW w:w="848" w:type="dxa"/>
            <w:vMerge/>
            <w:vAlign w:val="center"/>
          </w:tcPr>
          <w:p w14:paraId="3EB70681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8148B3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CEB998" w14:textId="77777777" w:rsidR="00656F57" w:rsidRDefault="00656F57">
            <w:pPr>
              <w:jc w:val="right"/>
            </w:pPr>
          </w:p>
        </w:tc>
      </w:tr>
      <w:tr w:rsidR="00656F57" w14:paraId="0F4B6C62" w14:textId="77777777">
        <w:trPr>
          <w:jc w:val="center"/>
        </w:trPr>
        <w:tc>
          <w:tcPr>
            <w:tcW w:w="1041" w:type="dxa"/>
            <w:vAlign w:val="center"/>
          </w:tcPr>
          <w:p w14:paraId="16E504FB" w14:textId="77777777" w:rsidR="00656F57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AFCCA20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EE32F9F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A6ECA8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D1D9A6" w14:textId="77777777" w:rsidR="00656F57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3F978F72" w14:textId="77777777" w:rsidR="00656F57" w:rsidRDefault="00000000">
            <w:pPr>
              <w:jc w:val="right"/>
            </w:pPr>
            <w:r>
              <w:t>3.05</w:t>
            </w:r>
          </w:p>
        </w:tc>
        <w:tc>
          <w:tcPr>
            <w:tcW w:w="848" w:type="dxa"/>
            <w:vMerge/>
            <w:vAlign w:val="center"/>
          </w:tcPr>
          <w:p w14:paraId="3466CF99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36E97C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A83022" w14:textId="77777777" w:rsidR="00656F57" w:rsidRDefault="00656F57">
            <w:pPr>
              <w:jc w:val="right"/>
            </w:pPr>
          </w:p>
        </w:tc>
      </w:tr>
      <w:tr w:rsidR="00656F57" w14:paraId="51A57A6B" w14:textId="77777777">
        <w:trPr>
          <w:jc w:val="center"/>
        </w:trPr>
        <w:tc>
          <w:tcPr>
            <w:tcW w:w="1041" w:type="dxa"/>
            <w:vAlign w:val="center"/>
          </w:tcPr>
          <w:p w14:paraId="5B89B1E2" w14:textId="77777777" w:rsidR="00656F57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C7A137A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4A0A23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7399E2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E363A6" w14:textId="77777777" w:rsidR="00656F57" w:rsidRDefault="0000000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5C729B1D" w14:textId="77777777" w:rsidR="00656F57" w:rsidRDefault="00000000">
            <w:pPr>
              <w:jc w:val="right"/>
            </w:pPr>
            <w:r>
              <w:t>3.16</w:t>
            </w:r>
          </w:p>
        </w:tc>
        <w:tc>
          <w:tcPr>
            <w:tcW w:w="848" w:type="dxa"/>
            <w:vMerge/>
            <w:vAlign w:val="center"/>
          </w:tcPr>
          <w:p w14:paraId="33B59023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675812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AA7DB6" w14:textId="77777777" w:rsidR="00656F57" w:rsidRDefault="00656F57">
            <w:pPr>
              <w:jc w:val="right"/>
            </w:pPr>
          </w:p>
        </w:tc>
      </w:tr>
      <w:tr w:rsidR="00656F57" w14:paraId="3D69A314" w14:textId="77777777">
        <w:trPr>
          <w:jc w:val="center"/>
        </w:trPr>
        <w:tc>
          <w:tcPr>
            <w:tcW w:w="1041" w:type="dxa"/>
            <w:vAlign w:val="center"/>
          </w:tcPr>
          <w:p w14:paraId="545649C4" w14:textId="77777777" w:rsidR="00656F57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0D58B774" w14:textId="77777777" w:rsidR="00656F57" w:rsidRDefault="00000000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1F82890D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D07C21" w14:textId="77777777" w:rsidR="00656F57" w:rsidRDefault="00000000">
            <w:pPr>
              <w:jc w:val="right"/>
            </w:pPr>
            <w:r>
              <w:t>1.92</w:t>
            </w:r>
          </w:p>
        </w:tc>
        <w:tc>
          <w:tcPr>
            <w:tcW w:w="1148" w:type="dxa"/>
            <w:vAlign w:val="center"/>
          </w:tcPr>
          <w:p w14:paraId="7236F7F8" w14:textId="77777777" w:rsidR="00656F57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41D3DA35" w14:textId="77777777" w:rsidR="00656F57" w:rsidRDefault="00000000">
            <w:pPr>
              <w:jc w:val="right"/>
            </w:pPr>
            <w:r>
              <w:t>3.04</w:t>
            </w:r>
          </w:p>
        </w:tc>
        <w:tc>
          <w:tcPr>
            <w:tcW w:w="848" w:type="dxa"/>
            <w:vMerge/>
            <w:vAlign w:val="center"/>
          </w:tcPr>
          <w:p w14:paraId="7766F97E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7E5999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E40221E" w14:textId="77777777" w:rsidR="00656F57" w:rsidRDefault="00656F57">
            <w:pPr>
              <w:jc w:val="right"/>
            </w:pPr>
          </w:p>
        </w:tc>
      </w:tr>
      <w:tr w:rsidR="00656F57" w14:paraId="1BF35713" w14:textId="77777777">
        <w:trPr>
          <w:jc w:val="center"/>
        </w:trPr>
        <w:tc>
          <w:tcPr>
            <w:tcW w:w="1041" w:type="dxa"/>
            <w:vAlign w:val="center"/>
          </w:tcPr>
          <w:p w14:paraId="18A2095D" w14:textId="77777777" w:rsidR="00656F57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B4DF91F" w14:textId="77777777" w:rsidR="00656F57" w:rsidRDefault="00000000">
            <w:pPr>
              <w:jc w:val="right"/>
            </w:pPr>
            <w:r>
              <w:t>3.47</w:t>
            </w:r>
          </w:p>
        </w:tc>
        <w:tc>
          <w:tcPr>
            <w:tcW w:w="1148" w:type="dxa"/>
            <w:vAlign w:val="center"/>
          </w:tcPr>
          <w:p w14:paraId="195AE6EB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F5971E1" w14:textId="77777777" w:rsidR="00656F57" w:rsidRDefault="00000000">
            <w:pPr>
              <w:jc w:val="right"/>
            </w:pPr>
            <w:r>
              <w:t>3.61</w:t>
            </w:r>
          </w:p>
        </w:tc>
        <w:tc>
          <w:tcPr>
            <w:tcW w:w="1148" w:type="dxa"/>
            <w:vAlign w:val="center"/>
          </w:tcPr>
          <w:p w14:paraId="35729A88" w14:textId="77777777" w:rsidR="00656F57" w:rsidRDefault="0000000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089F2C6D" w14:textId="77777777" w:rsidR="00656F57" w:rsidRDefault="00000000">
            <w:pPr>
              <w:jc w:val="right"/>
            </w:pPr>
            <w:r>
              <w:t>3.16</w:t>
            </w:r>
          </w:p>
        </w:tc>
        <w:tc>
          <w:tcPr>
            <w:tcW w:w="848" w:type="dxa"/>
            <w:vMerge/>
            <w:vAlign w:val="center"/>
          </w:tcPr>
          <w:p w14:paraId="5D77FCFB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F31098A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747E399" w14:textId="77777777" w:rsidR="00656F57" w:rsidRDefault="00656F57">
            <w:pPr>
              <w:jc w:val="right"/>
            </w:pPr>
          </w:p>
        </w:tc>
      </w:tr>
      <w:tr w:rsidR="00656F57" w14:paraId="6366A385" w14:textId="77777777">
        <w:trPr>
          <w:jc w:val="center"/>
        </w:trPr>
        <w:tc>
          <w:tcPr>
            <w:tcW w:w="1041" w:type="dxa"/>
            <w:vAlign w:val="center"/>
          </w:tcPr>
          <w:p w14:paraId="61603C5B" w14:textId="77777777" w:rsidR="00656F57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3F861B3" w14:textId="77777777" w:rsidR="00656F57" w:rsidRDefault="00000000">
            <w:pPr>
              <w:jc w:val="right"/>
            </w:pPr>
            <w:r>
              <w:t>2.90</w:t>
            </w:r>
          </w:p>
        </w:tc>
        <w:tc>
          <w:tcPr>
            <w:tcW w:w="1148" w:type="dxa"/>
            <w:vAlign w:val="center"/>
          </w:tcPr>
          <w:p w14:paraId="2AC8E66C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3C8144" w14:textId="77777777" w:rsidR="00656F57" w:rsidRDefault="00000000">
            <w:pPr>
              <w:jc w:val="right"/>
            </w:pPr>
            <w:r>
              <w:t>2.85</w:t>
            </w:r>
          </w:p>
        </w:tc>
        <w:tc>
          <w:tcPr>
            <w:tcW w:w="1148" w:type="dxa"/>
            <w:vAlign w:val="center"/>
          </w:tcPr>
          <w:p w14:paraId="44380B35" w14:textId="77777777" w:rsidR="00656F57" w:rsidRDefault="0000000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3512D3AF" w14:textId="77777777" w:rsidR="00656F57" w:rsidRDefault="00000000">
            <w:pPr>
              <w:jc w:val="right"/>
            </w:pPr>
            <w:r>
              <w:t>3.16</w:t>
            </w:r>
          </w:p>
        </w:tc>
        <w:tc>
          <w:tcPr>
            <w:tcW w:w="848" w:type="dxa"/>
            <w:vMerge/>
            <w:vAlign w:val="center"/>
          </w:tcPr>
          <w:p w14:paraId="2E4FBBD7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3E5E3B9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55E0805" w14:textId="77777777" w:rsidR="00656F57" w:rsidRDefault="00656F57">
            <w:pPr>
              <w:jc w:val="right"/>
            </w:pPr>
          </w:p>
        </w:tc>
      </w:tr>
      <w:tr w:rsidR="00656F57" w14:paraId="78C0D28F" w14:textId="77777777">
        <w:trPr>
          <w:jc w:val="center"/>
        </w:trPr>
        <w:tc>
          <w:tcPr>
            <w:tcW w:w="1041" w:type="dxa"/>
            <w:vAlign w:val="center"/>
          </w:tcPr>
          <w:p w14:paraId="739C213F" w14:textId="77777777" w:rsidR="00656F57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47B4585C" w14:textId="77777777" w:rsidR="00656F57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6CAE9F9B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2DE384" w14:textId="77777777" w:rsidR="00656F57" w:rsidRDefault="00000000"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 w14:paraId="357DE924" w14:textId="77777777" w:rsidR="00656F57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3A65C7AC" w14:textId="77777777" w:rsidR="00656F57" w:rsidRDefault="00000000">
            <w:pPr>
              <w:jc w:val="right"/>
            </w:pPr>
            <w:r>
              <w:t>3.05</w:t>
            </w:r>
          </w:p>
        </w:tc>
        <w:tc>
          <w:tcPr>
            <w:tcW w:w="848" w:type="dxa"/>
            <w:vMerge/>
            <w:vAlign w:val="center"/>
          </w:tcPr>
          <w:p w14:paraId="6DA9E7CD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2E86E7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FA2741" w14:textId="77777777" w:rsidR="00656F57" w:rsidRDefault="00656F57">
            <w:pPr>
              <w:jc w:val="right"/>
            </w:pPr>
          </w:p>
        </w:tc>
      </w:tr>
      <w:tr w:rsidR="00656F57" w14:paraId="41A3CE88" w14:textId="77777777">
        <w:trPr>
          <w:jc w:val="center"/>
        </w:trPr>
        <w:tc>
          <w:tcPr>
            <w:tcW w:w="1041" w:type="dxa"/>
            <w:vAlign w:val="center"/>
          </w:tcPr>
          <w:p w14:paraId="185AB203" w14:textId="77777777" w:rsidR="00656F57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A6BCC84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91E355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CB05A1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A3AB7C" w14:textId="77777777" w:rsidR="00656F57" w:rsidRDefault="00000000">
            <w:pPr>
              <w:jc w:val="right"/>
            </w:pPr>
            <w:r>
              <w:t>1.63</w:t>
            </w:r>
          </w:p>
        </w:tc>
        <w:tc>
          <w:tcPr>
            <w:tcW w:w="1148" w:type="dxa"/>
            <w:vAlign w:val="center"/>
          </w:tcPr>
          <w:p w14:paraId="6FF67E26" w14:textId="77777777" w:rsidR="00656F57" w:rsidRDefault="00000000">
            <w:pPr>
              <w:jc w:val="right"/>
            </w:pPr>
            <w:r>
              <w:t>3.14</w:t>
            </w:r>
          </w:p>
        </w:tc>
        <w:tc>
          <w:tcPr>
            <w:tcW w:w="848" w:type="dxa"/>
            <w:vMerge/>
            <w:vAlign w:val="center"/>
          </w:tcPr>
          <w:p w14:paraId="5E526A4B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AC4AE11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6568E75" w14:textId="77777777" w:rsidR="00656F57" w:rsidRDefault="00656F57">
            <w:pPr>
              <w:jc w:val="right"/>
            </w:pPr>
          </w:p>
        </w:tc>
      </w:tr>
      <w:tr w:rsidR="00656F57" w14:paraId="57F68D73" w14:textId="77777777">
        <w:trPr>
          <w:jc w:val="center"/>
        </w:trPr>
        <w:tc>
          <w:tcPr>
            <w:tcW w:w="1041" w:type="dxa"/>
            <w:vAlign w:val="center"/>
          </w:tcPr>
          <w:p w14:paraId="443721CE" w14:textId="77777777" w:rsidR="00656F57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1218B2FB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97042D" w14:textId="77777777" w:rsidR="00656F57" w:rsidRDefault="00000000">
            <w:pPr>
              <w:jc w:val="right"/>
            </w:pPr>
            <w:r>
              <w:t>3.49</w:t>
            </w:r>
          </w:p>
        </w:tc>
        <w:tc>
          <w:tcPr>
            <w:tcW w:w="1148" w:type="dxa"/>
            <w:vAlign w:val="center"/>
          </w:tcPr>
          <w:p w14:paraId="348806A5" w14:textId="77777777" w:rsidR="00656F57" w:rsidRDefault="00000000">
            <w:pPr>
              <w:jc w:val="right"/>
            </w:pPr>
            <w:r>
              <w:t>2.05</w:t>
            </w:r>
          </w:p>
        </w:tc>
        <w:tc>
          <w:tcPr>
            <w:tcW w:w="1148" w:type="dxa"/>
            <w:vAlign w:val="center"/>
          </w:tcPr>
          <w:p w14:paraId="6173A8AE" w14:textId="77777777" w:rsidR="00656F57" w:rsidRDefault="00000000">
            <w:pPr>
              <w:jc w:val="right"/>
            </w:pPr>
            <w:r>
              <w:t>1.58</w:t>
            </w:r>
          </w:p>
        </w:tc>
        <w:tc>
          <w:tcPr>
            <w:tcW w:w="1148" w:type="dxa"/>
            <w:vAlign w:val="center"/>
          </w:tcPr>
          <w:p w14:paraId="2D1AF2A7" w14:textId="77777777" w:rsidR="00656F57" w:rsidRDefault="00000000">
            <w:pPr>
              <w:jc w:val="right"/>
            </w:pPr>
            <w:r>
              <w:t>3.05</w:t>
            </w:r>
          </w:p>
        </w:tc>
        <w:tc>
          <w:tcPr>
            <w:tcW w:w="848" w:type="dxa"/>
            <w:vMerge/>
            <w:vAlign w:val="center"/>
          </w:tcPr>
          <w:p w14:paraId="7DDBC988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CF5094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3532670" w14:textId="77777777" w:rsidR="00656F57" w:rsidRDefault="00656F57">
            <w:pPr>
              <w:jc w:val="right"/>
            </w:pPr>
          </w:p>
        </w:tc>
      </w:tr>
      <w:tr w:rsidR="00656F57" w14:paraId="6DF7980D" w14:textId="77777777">
        <w:trPr>
          <w:jc w:val="center"/>
        </w:trPr>
        <w:tc>
          <w:tcPr>
            <w:tcW w:w="1041" w:type="dxa"/>
            <w:vAlign w:val="center"/>
          </w:tcPr>
          <w:p w14:paraId="289D4ADF" w14:textId="77777777" w:rsidR="00656F57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354E1B8A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833E66" w14:textId="77777777" w:rsidR="00656F57" w:rsidRDefault="00000000">
            <w:pPr>
              <w:jc w:val="right"/>
            </w:pPr>
            <w:r>
              <w:t>8.12</w:t>
            </w:r>
          </w:p>
        </w:tc>
        <w:tc>
          <w:tcPr>
            <w:tcW w:w="1148" w:type="dxa"/>
            <w:vAlign w:val="center"/>
          </w:tcPr>
          <w:p w14:paraId="15FD8A8D" w14:textId="77777777" w:rsidR="00656F57" w:rsidRDefault="00000000">
            <w:pPr>
              <w:jc w:val="right"/>
            </w:pPr>
            <w:r>
              <w:t>3.01</w:t>
            </w:r>
          </w:p>
        </w:tc>
        <w:tc>
          <w:tcPr>
            <w:tcW w:w="1148" w:type="dxa"/>
            <w:vAlign w:val="center"/>
          </w:tcPr>
          <w:p w14:paraId="3AB8FF3E" w14:textId="77777777" w:rsidR="00656F57" w:rsidRDefault="00000000">
            <w:pPr>
              <w:jc w:val="right"/>
            </w:pPr>
            <w:r>
              <w:t>1.64</w:t>
            </w:r>
          </w:p>
        </w:tc>
        <w:tc>
          <w:tcPr>
            <w:tcW w:w="1148" w:type="dxa"/>
            <w:vAlign w:val="center"/>
          </w:tcPr>
          <w:p w14:paraId="6624B3F4" w14:textId="77777777" w:rsidR="00656F57" w:rsidRDefault="00000000">
            <w:pPr>
              <w:jc w:val="right"/>
            </w:pPr>
            <w:r>
              <w:t>3.16</w:t>
            </w:r>
          </w:p>
        </w:tc>
        <w:tc>
          <w:tcPr>
            <w:tcW w:w="848" w:type="dxa"/>
            <w:vMerge/>
            <w:vAlign w:val="center"/>
          </w:tcPr>
          <w:p w14:paraId="29188DF4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E0A9C37" w14:textId="77777777" w:rsidR="00656F57" w:rsidRDefault="00656F57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17A3E6" w14:textId="77777777" w:rsidR="00656F57" w:rsidRDefault="00656F57">
            <w:pPr>
              <w:jc w:val="right"/>
            </w:pPr>
          </w:p>
        </w:tc>
      </w:tr>
      <w:tr w:rsidR="00656F57" w14:paraId="392EFB9F" w14:textId="77777777">
        <w:trPr>
          <w:jc w:val="center"/>
        </w:trPr>
        <w:tc>
          <w:tcPr>
            <w:tcW w:w="1041" w:type="dxa"/>
            <w:vAlign w:val="center"/>
          </w:tcPr>
          <w:p w14:paraId="4E912155" w14:textId="77777777" w:rsidR="00656F57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0B8A866" w14:textId="77777777" w:rsidR="00656F57" w:rsidRDefault="00000000">
            <w:pPr>
              <w:jc w:val="right"/>
            </w:pPr>
            <w:r>
              <w:t>8.76</w:t>
            </w:r>
          </w:p>
        </w:tc>
        <w:tc>
          <w:tcPr>
            <w:tcW w:w="1148" w:type="dxa"/>
            <w:vAlign w:val="center"/>
          </w:tcPr>
          <w:p w14:paraId="372127D3" w14:textId="77777777" w:rsidR="00656F57" w:rsidRDefault="00000000">
            <w:pPr>
              <w:jc w:val="right"/>
            </w:pPr>
            <w:r>
              <w:t>29.70</w:t>
            </w:r>
          </w:p>
        </w:tc>
        <w:tc>
          <w:tcPr>
            <w:tcW w:w="1148" w:type="dxa"/>
            <w:vAlign w:val="center"/>
          </w:tcPr>
          <w:p w14:paraId="0E018A2B" w14:textId="77777777" w:rsidR="00656F57" w:rsidRDefault="00000000">
            <w:pPr>
              <w:jc w:val="right"/>
            </w:pPr>
            <w:r>
              <w:t>19.73</w:t>
            </w:r>
          </w:p>
        </w:tc>
        <w:tc>
          <w:tcPr>
            <w:tcW w:w="1148" w:type="dxa"/>
            <w:vAlign w:val="center"/>
          </w:tcPr>
          <w:p w14:paraId="6C1E5628" w14:textId="77777777" w:rsidR="00656F57" w:rsidRDefault="00000000">
            <w:pPr>
              <w:jc w:val="right"/>
            </w:pPr>
            <w:r>
              <w:t>19.26</w:t>
            </w:r>
          </w:p>
        </w:tc>
        <w:tc>
          <w:tcPr>
            <w:tcW w:w="1148" w:type="dxa"/>
            <w:vAlign w:val="center"/>
          </w:tcPr>
          <w:p w14:paraId="62DC21C2" w14:textId="77777777" w:rsidR="00656F57" w:rsidRDefault="00000000">
            <w:pPr>
              <w:jc w:val="right"/>
            </w:pPr>
            <w:r>
              <w:t>37.10</w:t>
            </w:r>
          </w:p>
        </w:tc>
        <w:tc>
          <w:tcPr>
            <w:tcW w:w="848" w:type="dxa"/>
            <w:vAlign w:val="center"/>
          </w:tcPr>
          <w:p w14:paraId="3207F89A" w14:textId="77777777" w:rsidR="00656F57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76D8FFB6" w14:textId="77777777" w:rsidR="00656F57" w:rsidRDefault="00000000">
            <w:pPr>
              <w:jc w:val="right"/>
            </w:pPr>
            <w:r>
              <w:t>25.79</w:t>
            </w:r>
          </w:p>
        </w:tc>
        <w:tc>
          <w:tcPr>
            <w:tcW w:w="848" w:type="dxa"/>
            <w:vAlign w:val="center"/>
          </w:tcPr>
          <w:p w14:paraId="7DD6EC2A" w14:textId="77777777" w:rsidR="00656F57" w:rsidRDefault="00000000">
            <w:pPr>
              <w:jc w:val="right"/>
            </w:pPr>
            <w:r>
              <w:t>12.21</w:t>
            </w:r>
          </w:p>
        </w:tc>
      </w:tr>
    </w:tbl>
    <w:p w14:paraId="5A77E00C" w14:textId="77777777" w:rsidR="00656F57" w:rsidRDefault="00000000">
      <w:pPr>
        <w:pStyle w:val="2"/>
        <w:widowControl w:val="0"/>
      </w:pPr>
      <w:bookmarkStart w:id="110" w:name="_Toc8214"/>
      <w:r>
        <w:t>全年能耗</w:t>
      </w:r>
      <w:bookmarkEnd w:id="110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29"/>
        <w:gridCol w:w="2832"/>
        <w:gridCol w:w="2550"/>
        <w:gridCol w:w="2411"/>
      </w:tblGrid>
      <w:tr w:rsidR="00656F57" w14:paraId="56813A63" w14:textId="77777777">
        <w:tc>
          <w:tcPr>
            <w:tcW w:w="820" w:type="pct"/>
            <w:shd w:val="clear" w:color="auto" w:fill="E0E0E0"/>
            <w:vAlign w:val="center"/>
          </w:tcPr>
          <w:p w14:paraId="43DB0BAB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455B7AC2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618143EF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37181166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1604D46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656F57" w14:paraId="6947A033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36A9DE81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2DC9BBFA" w14:textId="77777777" w:rsidR="00656F57" w:rsidRDefault="00000000">
            <w:pPr>
              <w:jc w:val="center"/>
              <w:rPr>
                <w:lang w:val="en-US"/>
              </w:rPr>
            </w:pPr>
            <w:proofErr w:type="gramStart"/>
            <w:r>
              <w:rPr>
                <w:rFonts w:hint="eastAsia"/>
                <w:lang w:val="en-US"/>
              </w:rPr>
              <w:t>耗冷量</w:t>
            </w:r>
            <w:proofErr w:type="gramEnd"/>
          </w:p>
        </w:tc>
        <w:tc>
          <w:tcPr>
            <w:tcW w:w="1368" w:type="pct"/>
            <w:vAlign w:val="center"/>
          </w:tcPr>
          <w:p w14:paraId="2F3D39BE" w14:textId="77777777" w:rsidR="00656F57" w:rsidRDefault="00000000">
            <w:pPr>
              <w:jc w:val="center"/>
              <w:rPr>
                <w:lang w:val="en-US"/>
              </w:rPr>
            </w:pPr>
            <w:bookmarkStart w:id="111" w:name="耗冷量2"/>
            <w:r>
              <w:rPr>
                <w:rFonts w:hint="eastAsia"/>
                <w:lang w:val="en-US"/>
              </w:rPr>
              <w:t>112.17</w:t>
            </w:r>
            <w:bookmarkEnd w:id="111"/>
          </w:p>
        </w:tc>
        <w:tc>
          <w:tcPr>
            <w:tcW w:w="1293" w:type="pct"/>
          </w:tcPr>
          <w:p w14:paraId="5ADCF248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5C48103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BD9C1E1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BEFD084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6A1F5ADA" w14:textId="77777777" w:rsidR="00656F57" w:rsidRDefault="00000000">
            <w:pPr>
              <w:jc w:val="center"/>
              <w:rPr>
                <w:lang w:val="en-US"/>
              </w:rPr>
            </w:pPr>
            <w:bookmarkStart w:id="112" w:name="耗热量2"/>
            <w:r>
              <w:rPr>
                <w:rFonts w:hint="eastAsia"/>
                <w:lang w:val="en-US"/>
              </w:rPr>
              <w:t>57.31</w:t>
            </w:r>
            <w:bookmarkEnd w:id="112"/>
          </w:p>
        </w:tc>
        <w:tc>
          <w:tcPr>
            <w:tcW w:w="1293" w:type="pct"/>
          </w:tcPr>
          <w:p w14:paraId="4FED439F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3FFFD213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3A2E592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B4DF8D8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69503209" w14:textId="77777777" w:rsidR="00656F57" w:rsidRDefault="00000000">
            <w:pPr>
              <w:jc w:val="center"/>
              <w:rPr>
                <w:lang w:val="en-US"/>
              </w:rPr>
            </w:pPr>
            <w:bookmarkStart w:id="113" w:name="耗冷耗热量2"/>
            <w:r>
              <w:rPr>
                <w:rFonts w:hint="eastAsia"/>
                <w:lang w:val="en-US"/>
              </w:rPr>
              <w:t>169.48</w:t>
            </w:r>
            <w:bookmarkEnd w:id="113"/>
          </w:p>
        </w:tc>
        <w:tc>
          <w:tcPr>
            <w:tcW w:w="1293" w:type="pct"/>
          </w:tcPr>
          <w:p w14:paraId="449C6C9E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20123FF4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542AF339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0EC1C71F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3B00BBF1" w14:textId="77777777" w:rsidR="00656F57" w:rsidRDefault="00000000">
            <w:pPr>
              <w:jc w:val="center"/>
              <w:rPr>
                <w:lang w:val="en-US"/>
              </w:rPr>
            </w:pPr>
            <w:bookmarkStart w:id="114" w:name="热回收供冷负荷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2636D190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185BD0BA" w14:textId="77777777">
        <w:tc>
          <w:tcPr>
            <w:tcW w:w="820" w:type="pct"/>
            <w:vMerge/>
            <w:shd w:val="clear" w:color="auto" w:fill="E0E0E0"/>
            <w:vAlign w:val="center"/>
          </w:tcPr>
          <w:p w14:paraId="772C47C8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8CAC32E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15AEC1E9" w14:textId="77777777" w:rsidR="00656F57" w:rsidRDefault="00000000">
            <w:pPr>
              <w:jc w:val="center"/>
              <w:rPr>
                <w:lang w:val="en-US"/>
              </w:rPr>
            </w:pPr>
            <w:bookmarkStart w:id="115" w:name="热回收供暖负荷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6C51C768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797F465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563316F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96C3C34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684E584D" w14:textId="77777777" w:rsidR="00656F57" w:rsidRDefault="00000000">
            <w:pPr>
              <w:jc w:val="center"/>
              <w:rPr>
                <w:lang w:val="en-US"/>
              </w:rPr>
            </w:pPr>
            <w:bookmarkStart w:id="116" w:name="热回收负荷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209E71C5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13785E8D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22BA6527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63C75239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19" w:type="pct"/>
            <w:vAlign w:val="center"/>
          </w:tcPr>
          <w:p w14:paraId="70AA325D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4C5B1BEF" w14:textId="77777777" w:rsidR="00656F57" w:rsidRDefault="00000000">
            <w:pPr>
              <w:jc w:val="center"/>
              <w:rPr>
                <w:lang w:val="en-US"/>
              </w:rPr>
            </w:pPr>
            <w:bookmarkStart w:id="117" w:name="冷源能耗"/>
            <w:r>
              <w:rPr>
                <w:lang w:val="en-US"/>
              </w:rPr>
              <w:t>4.55</w:t>
            </w:r>
            <w:bookmarkEnd w:id="117"/>
          </w:p>
        </w:tc>
        <w:tc>
          <w:tcPr>
            <w:tcW w:w="1293" w:type="pct"/>
          </w:tcPr>
          <w:p w14:paraId="5E4B8D4B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589AB250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BCFF4B5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43EB810C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3CC2732A" w14:textId="77777777" w:rsidR="00656F57" w:rsidRDefault="00000000">
            <w:pPr>
              <w:jc w:val="center"/>
              <w:rPr>
                <w:lang w:val="en-US"/>
              </w:rPr>
            </w:pPr>
            <w:bookmarkStart w:id="118" w:name="冷却水泵能耗"/>
            <w:r>
              <w:rPr>
                <w:lang w:val="en-US"/>
              </w:rPr>
              <w:t>1.67</w:t>
            </w:r>
            <w:bookmarkEnd w:id="118"/>
          </w:p>
        </w:tc>
        <w:tc>
          <w:tcPr>
            <w:tcW w:w="1293" w:type="pct"/>
          </w:tcPr>
          <w:p w14:paraId="0AC8E8E1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61C7200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1B79834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B56E75F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0FF6F13F" w14:textId="77777777" w:rsidR="00656F57" w:rsidRDefault="00000000">
            <w:pPr>
              <w:jc w:val="center"/>
              <w:rPr>
                <w:lang w:val="en-US"/>
              </w:rPr>
            </w:pPr>
            <w:bookmarkStart w:id="119" w:name="冷冻水泵能耗"/>
            <w:r>
              <w:rPr>
                <w:lang w:val="en-US"/>
              </w:rPr>
              <w:t>2.00</w:t>
            </w:r>
            <w:bookmarkEnd w:id="119"/>
          </w:p>
        </w:tc>
        <w:tc>
          <w:tcPr>
            <w:tcW w:w="1293" w:type="pct"/>
          </w:tcPr>
          <w:p w14:paraId="0F91A72D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6F73D552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F2536C4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41B2BED7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01501C72" w14:textId="77777777" w:rsidR="00656F57" w:rsidRDefault="00000000">
            <w:pPr>
              <w:jc w:val="center"/>
              <w:rPr>
                <w:lang w:val="en-US"/>
              </w:rPr>
            </w:pPr>
            <w:bookmarkStart w:id="120" w:name="冷却塔能耗"/>
            <w:r>
              <w:rPr>
                <w:rFonts w:hint="eastAsia"/>
                <w:lang w:val="en-US"/>
              </w:rPr>
              <w:t>0.53</w:t>
            </w:r>
            <w:bookmarkEnd w:id="120"/>
          </w:p>
        </w:tc>
        <w:tc>
          <w:tcPr>
            <w:tcW w:w="1293" w:type="pct"/>
          </w:tcPr>
          <w:p w14:paraId="795FE8D3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0641100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9CB9B1B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30A3F70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5B30835A" w14:textId="77777777" w:rsidR="00656F57" w:rsidRDefault="00000000">
            <w:pPr>
              <w:jc w:val="center"/>
              <w:rPr>
                <w:lang w:val="en-US"/>
              </w:rPr>
            </w:pPr>
            <w:bookmarkStart w:id="121" w:name="单元式空调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6F2C0176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2FDC139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0911395C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4D23D35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08322B3" w14:textId="77777777" w:rsidR="00656F57" w:rsidRDefault="00000000">
            <w:pPr>
              <w:jc w:val="center"/>
              <w:rPr>
                <w:lang w:val="en-US"/>
              </w:rPr>
            </w:pPr>
            <w:bookmarkStart w:id="122" w:name="空调能耗"/>
            <w:r>
              <w:rPr>
                <w:lang w:val="en-US"/>
              </w:rPr>
              <w:t>8.76</w:t>
            </w:r>
            <w:bookmarkEnd w:id="122"/>
          </w:p>
        </w:tc>
        <w:tc>
          <w:tcPr>
            <w:tcW w:w="1293" w:type="pct"/>
          </w:tcPr>
          <w:p w14:paraId="01D6FE07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325AD0F9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28E80816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688AED03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34B36EB2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2AA7E00" w14:textId="77777777" w:rsidR="00656F57" w:rsidRDefault="00000000">
            <w:pPr>
              <w:jc w:val="center"/>
              <w:rPr>
                <w:lang w:val="en-US"/>
              </w:rPr>
            </w:pPr>
            <w:bookmarkStart w:id="123" w:name="热源能耗"/>
            <w:r>
              <w:rPr>
                <w:lang w:val="en-US"/>
              </w:rPr>
              <w:t>27.25</w:t>
            </w:r>
            <w:bookmarkEnd w:id="123"/>
          </w:p>
        </w:tc>
        <w:tc>
          <w:tcPr>
            <w:tcW w:w="1293" w:type="pct"/>
          </w:tcPr>
          <w:p w14:paraId="41B0AFF3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5511B586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10FB62C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2CCAE65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714B2E8E" w14:textId="77777777" w:rsidR="00656F57" w:rsidRDefault="00000000">
            <w:pPr>
              <w:jc w:val="center"/>
              <w:rPr>
                <w:lang w:val="en-US"/>
              </w:rPr>
            </w:pPr>
            <w:bookmarkStart w:id="124" w:name="热水泵能耗"/>
            <w:r>
              <w:rPr>
                <w:lang w:val="en-US"/>
              </w:rPr>
              <w:t>2.45</w:t>
            </w:r>
            <w:bookmarkEnd w:id="124"/>
          </w:p>
        </w:tc>
        <w:tc>
          <w:tcPr>
            <w:tcW w:w="1293" w:type="pct"/>
          </w:tcPr>
          <w:p w14:paraId="6C4603EE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2A7B97EA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36DBD75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4409FAEF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4DEC7CF6" w14:textId="77777777" w:rsidR="00656F57" w:rsidRDefault="00000000">
            <w:pPr>
              <w:jc w:val="center"/>
              <w:rPr>
                <w:lang w:val="en-US"/>
              </w:rPr>
            </w:pPr>
            <w:bookmarkStart w:id="125" w:name="供暖热源侧水泵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0482D6EB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740D910A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27FBBBB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951D8F6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33FD4204" w14:textId="77777777" w:rsidR="00656F57" w:rsidRDefault="00000000">
            <w:pPr>
              <w:jc w:val="center"/>
              <w:rPr>
                <w:lang w:val="en-US"/>
              </w:rPr>
            </w:pPr>
            <w:bookmarkStart w:id="126" w:name="单元式热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15DA5578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727143BA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7823288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8D955A8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74B80E75" w14:textId="77777777" w:rsidR="00656F57" w:rsidRDefault="00000000">
            <w:pPr>
              <w:jc w:val="center"/>
              <w:rPr>
                <w:lang w:val="en-US"/>
              </w:rPr>
            </w:pPr>
            <w:bookmarkStart w:id="127" w:name="供暖能耗"/>
            <w:r>
              <w:rPr>
                <w:lang w:val="en-US"/>
              </w:rPr>
              <w:t>29.70</w:t>
            </w:r>
            <w:bookmarkEnd w:id="127"/>
          </w:p>
        </w:tc>
        <w:tc>
          <w:tcPr>
            <w:tcW w:w="1293" w:type="pct"/>
          </w:tcPr>
          <w:p w14:paraId="540F8514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0E6883CE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7E40333F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7FFB01AD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5B7C4B8C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4A6B23E2" w14:textId="77777777" w:rsidR="00656F57" w:rsidRDefault="00000000">
            <w:pPr>
              <w:jc w:val="center"/>
              <w:rPr>
                <w:lang w:val="en-US"/>
              </w:rPr>
            </w:pPr>
            <w:bookmarkStart w:id="128" w:name="新排风系统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0B4C6FC5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5986EF7A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A9521E4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642208A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1E71983" w14:textId="77777777" w:rsidR="00656F57" w:rsidRDefault="00000000">
            <w:pPr>
              <w:jc w:val="center"/>
              <w:rPr>
                <w:lang w:val="en-US"/>
              </w:rPr>
            </w:pPr>
            <w:bookmarkStart w:id="129" w:name="风机盘管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29CA8617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2DEAEDAD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89E1455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37EC1C4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40DC6195" w14:textId="77777777" w:rsidR="00656F57" w:rsidRDefault="00000000">
            <w:pPr>
              <w:jc w:val="center"/>
              <w:rPr>
                <w:lang w:val="en-US"/>
              </w:rPr>
            </w:pPr>
            <w:bookmarkStart w:id="130" w:name="全空气系统能耗"/>
            <w:r>
              <w:rPr>
                <w:rFonts w:hint="eastAsia"/>
                <w:lang w:val="en-US"/>
              </w:rPr>
              <w:t>19.73</w:t>
            </w:r>
            <w:bookmarkEnd w:id="130"/>
          </w:p>
        </w:tc>
        <w:tc>
          <w:tcPr>
            <w:tcW w:w="1293" w:type="pct"/>
          </w:tcPr>
          <w:p w14:paraId="619861C0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1A7EA77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8ACC10B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06768982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0C85F0C9" w14:textId="77777777" w:rsidR="00656F57" w:rsidRDefault="00000000">
            <w:pPr>
              <w:jc w:val="center"/>
              <w:rPr>
                <w:lang w:val="en-US"/>
              </w:rPr>
            </w:pPr>
            <w:bookmarkStart w:id="131" w:name="空调动力能耗"/>
            <w:r>
              <w:rPr>
                <w:rFonts w:hint="eastAsia"/>
                <w:lang w:val="en-US"/>
              </w:rPr>
              <w:t>19.73</w:t>
            </w:r>
            <w:bookmarkEnd w:id="131"/>
          </w:p>
        </w:tc>
        <w:tc>
          <w:tcPr>
            <w:tcW w:w="1293" w:type="pct"/>
          </w:tcPr>
          <w:p w14:paraId="0972F71C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0744CEE1" w14:textId="77777777">
        <w:tc>
          <w:tcPr>
            <w:tcW w:w="2339" w:type="pct"/>
            <w:gridSpan w:val="2"/>
            <w:shd w:val="clear" w:color="auto" w:fill="E0E0E0"/>
            <w:vAlign w:val="center"/>
          </w:tcPr>
          <w:p w14:paraId="07EB6636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6CBCE142" w14:textId="77777777" w:rsidR="00656F57" w:rsidRDefault="00000000">
            <w:pPr>
              <w:jc w:val="center"/>
              <w:rPr>
                <w:lang w:val="en-US"/>
              </w:rPr>
            </w:pPr>
            <w:bookmarkStart w:id="132" w:name="照明能耗"/>
            <w:r>
              <w:rPr>
                <w:rFonts w:hint="eastAsia"/>
                <w:lang w:val="en-US"/>
              </w:rPr>
              <w:t>19.26</w:t>
            </w:r>
            <w:bookmarkEnd w:id="132"/>
          </w:p>
        </w:tc>
        <w:tc>
          <w:tcPr>
            <w:tcW w:w="1293" w:type="pct"/>
          </w:tcPr>
          <w:p w14:paraId="251A914C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129943AB" w14:textId="77777777">
        <w:tc>
          <w:tcPr>
            <w:tcW w:w="2339" w:type="pct"/>
            <w:gridSpan w:val="2"/>
            <w:shd w:val="clear" w:color="auto" w:fill="E0E0E0"/>
            <w:vAlign w:val="center"/>
          </w:tcPr>
          <w:p w14:paraId="75C13F0A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119C5068" w14:textId="77777777" w:rsidR="00656F57" w:rsidRDefault="00000000">
            <w:pPr>
              <w:jc w:val="center"/>
              <w:rPr>
                <w:lang w:val="en-US"/>
              </w:rPr>
            </w:pPr>
            <w:bookmarkStart w:id="133" w:name="设备用电"/>
            <w:r>
              <w:rPr>
                <w:rFonts w:hint="eastAsia"/>
                <w:lang w:val="en-US"/>
              </w:rPr>
              <w:t>37.10</w:t>
            </w:r>
            <w:bookmarkEnd w:id="133"/>
          </w:p>
        </w:tc>
        <w:tc>
          <w:tcPr>
            <w:tcW w:w="1293" w:type="pct"/>
          </w:tcPr>
          <w:p w14:paraId="34C55D4E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1948E809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1CC5B1CB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674274D6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7B892981" w14:textId="77777777" w:rsidR="00656F57" w:rsidRDefault="00000000">
            <w:pPr>
              <w:jc w:val="center"/>
              <w:rPr>
                <w:lang w:val="en-US"/>
              </w:rPr>
            </w:pPr>
            <w:bookmarkStart w:id="134" w:name="动力系统能耗"/>
            <w:r>
              <w:rPr>
                <w:rFonts w:hint="eastAsia"/>
                <w:lang w:val="en-US"/>
              </w:rPr>
              <w:t>25.79</w:t>
            </w:r>
            <w:bookmarkEnd w:id="134"/>
          </w:p>
        </w:tc>
        <w:tc>
          <w:tcPr>
            <w:tcW w:w="1293" w:type="pct"/>
          </w:tcPr>
          <w:p w14:paraId="580A2C0E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62AD2705" w14:textId="77777777">
        <w:tc>
          <w:tcPr>
            <w:tcW w:w="820" w:type="pct"/>
            <w:vMerge/>
            <w:shd w:val="clear" w:color="auto" w:fill="E0E0E0"/>
            <w:vAlign w:val="center"/>
          </w:tcPr>
          <w:p w14:paraId="1CFA57AC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B021004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292D3B94" w14:textId="77777777" w:rsidR="00656F57" w:rsidRDefault="00000000">
            <w:pPr>
              <w:jc w:val="center"/>
              <w:rPr>
                <w:lang w:val="en-US"/>
              </w:rPr>
            </w:pPr>
            <w:bookmarkStart w:id="135" w:name="排风机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293" w:type="pct"/>
          </w:tcPr>
          <w:p w14:paraId="4753533D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279C447B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7BEDF2F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084C4EC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60836A13" w14:textId="77777777" w:rsidR="00656F57" w:rsidRDefault="00000000">
            <w:pPr>
              <w:jc w:val="center"/>
              <w:rPr>
                <w:lang w:val="en-US"/>
              </w:rPr>
            </w:pPr>
            <w:bookmarkStart w:id="136" w:name="热水系统能耗"/>
            <w:r>
              <w:rPr>
                <w:rFonts w:hint="eastAsia"/>
                <w:lang w:val="en-US"/>
              </w:rPr>
              <w:t>12.21</w:t>
            </w:r>
            <w:bookmarkEnd w:id="136"/>
          </w:p>
        </w:tc>
        <w:tc>
          <w:tcPr>
            <w:tcW w:w="1293" w:type="pct"/>
          </w:tcPr>
          <w:p w14:paraId="2C893AAA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656F57" w14:paraId="4A30DB01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0FBE96B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B367354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02F345F8" w14:textId="77777777" w:rsidR="00656F57" w:rsidRDefault="00000000">
            <w:pPr>
              <w:jc w:val="center"/>
              <w:rPr>
                <w:lang w:val="en-US"/>
              </w:rPr>
            </w:pPr>
            <w:bookmarkStart w:id="137" w:name="炊事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49CFF683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064BCB29" w14:textId="77777777">
        <w:tc>
          <w:tcPr>
            <w:tcW w:w="820" w:type="pct"/>
            <w:vMerge/>
            <w:shd w:val="clear" w:color="auto" w:fill="E0E0E0"/>
            <w:vAlign w:val="center"/>
          </w:tcPr>
          <w:p w14:paraId="4F4E96EB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500A23F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545CFB70" w14:textId="77777777" w:rsidR="00656F57" w:rsidRDefault="00000000">
            <w:pPr>
              <w:jc w:val="center"/>
              <w:rPr>
                <w:lang w:val="en-US"/>
              </w:rPr>
            </w:pPr>
            <w:bookmarkStart w:id="138" w:name="其他设备能耗"/>
            <w:r>
              <w:rPr>
                <w:rFonts w:hint="eastAsia"/>
                <w:lang w:val="en-US"/>
              </w:rPr>
              <w:t>0.00</w:t>
            </w:r>
            <w:bookmarkEnd w:id="138"/>
          </w:p>
        </w:tc>
        <w:tc>
          <w:tcPr>
            <w:tcW w:w="1293" w:type="pct"/>
          </w:tcPr>
          <w:p w14:paraId="0E26EC81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1C2C6609" w14:textId="77777777">
        <w:tc>
          <w:tcPr>
            <w:tcW w:w="820" w:type="pct"/>
            <w:vMerge/>
            <w:shd w:val="clear" w:color="auto" w:fill="E0E0E0"/>
            <w:vAlign w:val="center"/>
          </w:tcPr>
          <w:p w14:paraId="24BDA383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A36943C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AE18BC0" w14:textId="77777777" w:rsidR="00656F57" w:rsidRDefault="00000000">
            <w:pPr>
              <w:jc w:val="center"/>
              <w:rPr>
                <w:lang w:val="en-US"/>
              </w:rPr>
            </w:pPr>
            <w:bookmarkStart w:id="139" w:name="其他能耗"/>
            <w:r>
              <w:rPr>
                <w:rFonts w:hint="eastAsia"/>
                <w:lang w:val="en-US"/>
              </w:rPr>
              <w:t>38.00</w:t>
            </w:r>
            <w:bookmarkEnd w:id="139"/>
          </w:p>
        </w:tc>
        <w:tc>
          <w:tcPr>
            <w:tcW w:w="1293" w:type="pct"/>
          </w:tcPr>
          <w:p w14:paraId="79BB294D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456223B4" w14:textId="77777777">
        <w:tc>
          <w:tcPr>
            <w:tcW w:w="820" w:type="pct"/>
            <w:vMerge w:val="restart"/>
            <w:shd w:val="clear" w:color="auto" w:fill="E0E0E0"/>
            <w:vAlign w:val="center"/>
          </w:tcPr>
          <w:p w14:paraId="6E5332DF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08D3796B" w14:textId="77777777" w:rsidR="00656F57" w:rsidRDefault="00000000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33E5C0A2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101BDAA0" w14:textId="77777777" w:rsidR="00656F57" w:rsidRDefault="00000000">
            <w:pPr>
              <w:jc w:val="center"/>
              <w:rPr>
                <w:lang w:val="en-US"/>
              </w:rPr>
            </w:pPr>
            <w:bookmarkStart w:id="140" w:name="光伏能耗"/>
            <w:r>
              <w:rPr>
                <w:rFonts w:hint="eastAsia"/>
                <w:lang w:val="en-US"/>
              </w:rPr>
              <w:t>12.13</w:t>
            </w:r>
            <w:bookmarkEnd w:id="140"/>
          </w:p>
        </w:tc>
        <w:tc>
          <w:tcPr>
            <w:tcW w:w="1293" w:type="pct"/>
          </w:tcPr>
          <w:p w14:paraId="179EE273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381D6407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10086A2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C39D150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011FC973" w14:textId="77777777" w:rsidR="00656F57" w:rsidRDefault="00000000">
            <w:pPr>
              <w:jc w:val="center"/>
              <w:rPr>
                <w:lang w:val="en-US"/>
              </w:rPr>
            </w:pPr>
            <w:bookmarkStart w:id="141" w:name="风力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3B7FFD18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553CFC46" w14:textId="77777777">
        <w:tc>
          <w:tcPr>
            <w:tcW w:w="820" w:type="pct"/>
            <w:vMerge/>
            <w:shd w:val="clear" w:color="auto" w:fill="E0E0E0"/>
            <w:vAlign w:val="center"/>
          </w:tcPr>
          <w:p w14:paraId="5A932B78" w14:textId="77777777" w:rsidR="00656F57" w:rsidRDefault="00656F57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AF78D02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5E96D93" w14:textId="77777777" w:rsidR="00656F57" w:rsidRDefault="00000000">
            <w:pPr>
              <w:jc w:val="center"/>
              <w:rPr>
                <w:lang w:val="en-US"/>
              </w:rPr>
            </w:pPr>
            <w:bookmarkStart w:id="142" w:name="可再生能源能耗"/>
            <w:r>
              <w:rPr>
                <w:rFonts w:hint="eastAsia"/>
                <w:lang w:val="en-US"/>
              </w:rPr>
              <w:t>12.13</w:t>
            </w:r>
            <w:bookmarkEnd w:id="142"/>
          </w:p>
        </w:tc>
        <w:tc>
          <w:tcPr>
            <w:tcW w:w="1293" w:type="pct"/>
          </w:tcPr>
          <w:p w14:paraId="471D972A" w14:textId="77777777" w:rsidR="00656F57" w:rsidRDefault="00656F57">
            <w:pPr>
              <w:jc w:val="center"/>
              <w:rPr>
                <w:lang w:val="en-US"/>
              </w:rPr>
            </w:pPr>
          </w:p>
        </w:tc>
      </w:tr>
      <w:tr w:rsidR="00656F57" w14:paraId="57C08A4A" w14:textId="77777777">
        <w:tc>
          <w:tcPr>
            <w:tcW w:w="2339" w:type="pct"/>
            <w:gridSpan w:val="2"/>
            <w:shd w:val="clear" w:color="auto" w:fill="E0E0E0"/>
            <w:vAlign w:val="center"/>
          </w:tcPr>
          <w:p w14:paraId="1FA6F75A" w14:textId="77777777" w:rsidR="00656F57" w:rsidRDefault="00000000">
            <w:pPr>
              <w:jc w:val="center"/>
              <w:rPr>
                <w:lang w:val="en-US"/>
              </w:rPr>
            </w:pPr>
            <w:bookmarkStart w:id="143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43"/>
          </w:p>
        </w:tc>
        <w:tc>
          <w:tcPr>
            <w:tcW w:w="1368" w:type="pct"/>
            <w:vAlign w:val="center"/>
          </w:tcPr>
          <w:p w14:paraId="636BFD14" w14:textId="77777777" w:rsidR="00656F57" w:rsidRDefault="00000000">
            <w:pPr>
              <w:jc w:val="center"/>
              <w:rPr>
                <w:lang w:val="en-US"/>
              </w:rPr>
            </w:pPr>
            <w:bookmarkStart w:id="144" w:name="建筑总能耗"/>
            <w:r>
              <w:rPr>
                <w:lang w:val="en-US"/>
              </w:rPr>
              <w:t>140.42</w:t>
            </w:r>
            <w:bookmarkEnd w:id="144"/>
          </w:p>
        </w:tc>
        <w:tc>
          <w:tcPr>
            <w:tcW w:w="1293" w:type="pct"/>
          </w:tcPr>
          <w:p w14:paraId="40D8C9BF" w14:textId="77777777" w:rsidR="00656F57" w:rsidRDefault="000000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Ec+Eh+Ef+El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Ej</w:t>
            </w:r>
            <w:proofErr w:type="spellEnd"/>
            <w:r>
              <w:rPr>
                <w:lang w:val="en-US"/>
              </w:rPr>
              <w:t xml:space="preserve"> +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-Er</w:t>
            </w:r>
          </w:p>
        </w:tc>
      </w:tr>
    </w:tbl>
    <w:p w14:paraId="108613ED" w14:textId="77777777" w:rsidR="00656F57" w:rsidRDefault="00656F57"/>
    <w:p w14:paraId="02B712D0" w14:textId="77777777" w:rsidR="00656F57" w:rsidRDefault="00656F57">
      <w:pPr>
        <w:widowControl w:val="0"/>
        <w:jc w:val="both"/>
        <w:rPr>
          <w:color w:val="000000"/>
        </w:rPr>
      </w:pPr>
    </w:p>
    <w:p w14:paraId="44597361" w14:textId="77777777" w:rsidR="00656F57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768657CF" wp14:editId="1AE3A5F3">
            <wp:extent cx="5667375" cy="5581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C2476" w14:textId="77777777" w:rsidR="00656F57" w:rsidRDefault="00656F57">
      <w:pPr>
        <w:sectPr w:rsidR="00656F57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4FF93A5" w14:textId="77777777" w:rsidR="00656F57" w:rsidRDefault="00000000">
      <w:pPr>
        <w:pStyle w:val="1"/>
        <w:widowControl w:val="0"/>
        <w:jc w:val="both"/>
        <w:rPr>
          <w:color w:val="000000"/>
        </w:rPr>
      </w:pPr>
      <w:bookmarkStart w:id="145" w:name="_Toc10964"/>
      <w:r>
        <w:rPr>
          <w:color w:val="000000"/>
        </w:rPr>
        <w:lastRenderedPageBreak/>
        <w:t>附录</w:t>
      </w:r>
      <w:bookmarkEnd w:id="145"/>
    </w:p>
    <w:p w14:paraId="5BCFCD13" w14:textId="77777777" w:rsidR="00656F57" w:rsidRDefault="00000000">
      <w:pPr>
        <w:pStyle w:val="2"/>
        <w:widowControl w:val="0"/>
      </w:pPr>
      <w:bookmarkStart w:id="146" w:name="_Toc4320"/>
      <w:r>
        <w:t>工作日/节假日人员逐时在室率(%)</w:t>
      </w:r>
      <w:bookmarkEnd w:id="146"/>
    </w:p>
    <w:p w14:paraId="4DFB2B37" w14:textId="77777777" w:rsidR="00656F57" w:rsidRDefault="00656F57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56F57" w14:paraId="2757F067" w14:textId="77777777">
        <w:trPr>
          <w:jc w:val="center"/>
        </w:trPr>
        <w:tc>
          <w:tcPr>
            <w:tcW w:w="1045" w:type="dxa"/>
            <w:shd w:val="clear" w:color="auto" w:fill="E0E0E0"/>
          </w:tcPr>
          <w:p w14:paraId="37B5CA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42A45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4C554E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156933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15B27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1096C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19CAB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26D59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81C25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ACEB07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653B9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50E32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CC06C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D0E0A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EBCECA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0CEF5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EBB18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AA87C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CB3D6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A4932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514719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C561B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E7B03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03AB2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EC6E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6F57" w14:paraId="21A881F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3AE795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vAlign w:val="center"/>
          </w:tcPr>
          <w:p w14:paraId="07718A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BE5A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659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B61C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D42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4F71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7D78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4AD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1310A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732E9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AD03D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1E11D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440F9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BBF97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20AA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38020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B290D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06C9C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AB34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813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2875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E4E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B6F1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8C0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4B1E272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88F5DFD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158A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4F7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363A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7635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5E9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CF16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4C2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D0F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DF126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6BB1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97689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8286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163DC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F12B3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82A7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61665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A00D5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C2BC4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60D08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1D8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8FA2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094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690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374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273365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ED05C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门诊会议室</w:t>
            </w:r>
          </w:p>
        </w:tc>
        <w:tc>
          <w:tcPr>
            <w:tcW w:w="401" w:type="dxa"/>
            <w:vAlign w:val="center"/>
          </w:tcPr>
          <w:p w14:paraId="7A7F706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7CA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1BA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623B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376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4C1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698DC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19F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FA39A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8270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833AD0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1810F4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F34D4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8BFFF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C195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9E90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1B7E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CBFD8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6DA979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6082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3453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222C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DB6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9E7E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F933A4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8F910EF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0B6C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B760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AC7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5EA6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E01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D73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14594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1FC5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E2B7A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06ED3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5C849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BB756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592D01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C4527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07F3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1FA9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C3EF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CC803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3B24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5B4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D68F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15DE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BE5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2E18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4EAE59A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E2EC8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门诊候诊、挂号大厅</w:t>
            </w:r>
          </w:p>
        </w:tc>
        <w:tc>
          <w:tcPr>
            <w:tcW w:w="401" w:type="dxa"/>
            <w:vAlign w:val="center"/>
          </w:tcPr>
          <w:p w14:paraId="53D363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A4F7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77F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84B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4BE7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C14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7DF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6A24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AC381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4F089F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AE9D1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079C6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A07D99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A34066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8E536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56FB1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EAA8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84C0AA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40A2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E69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677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48A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13DA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695D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47788EF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1B236A2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E6AB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FBE4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48A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5EA5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CE1F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524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CD0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7922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BDEA04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B7DA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3C98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C28C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B9953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430C7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614B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5924A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2E90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D69C9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6DA9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7FE3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1BB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077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926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83C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09BDD74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11A9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vAlign w:val="center"/>
          </w:tcPr>
          <w:p w14:paraId="7B9E3C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C7BF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CAF3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5992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67DA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604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06A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35B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9775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745F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876C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6473B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5BDC9F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CFAA8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2E96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4C20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078012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6D1E7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AFBB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9A1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FD0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B85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DE4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F1DF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09BC93F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F7FE34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DFFB1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F7D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B14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C35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B94C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891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B86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764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09DB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4819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0BDDD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24BB08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CC09A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3E622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B932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1D9B7A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67E4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4A3B0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AE04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F866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7040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1BD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A81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969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3D79AFB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28486C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vAlign w:val="center"/>
          </w:tcPr>
          <w:p w14:paraId="51334E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F70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A10D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50E3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FA6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613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DDD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A6D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51C8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7450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44C8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FBBD6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42360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C494AC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C735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5D1F2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822F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758E1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C1C51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216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1E0F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82A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3883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DE12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C73279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057D8AE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52037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663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94B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6B9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187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0F6F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00A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093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7D7AED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85B50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23431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5A192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6843AE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9D541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382C4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0858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310D2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2D2FA2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2D246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316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E745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254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1AD3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FA2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3DE4516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8C292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门诊手术室</w:t>
            </w:r>
          </w:p>
        </w:tc>
        <w:tc>
          <w:tcPr>
            <w:tcW w:w="401" w:type="dxa"/>
            <w:vAlign w:val="center"/>
          </w:tcPr>
          <w:p w14:paraId="2B870FE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AD3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494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D432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036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2AFB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B7A7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5D4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9CEE8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278536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D23F7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7E255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0FFE0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358E6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94E1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A9D5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75E63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A0EC7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0527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A7C2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3A686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3BE5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8D1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5EE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FB68A3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14A619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3515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D6CC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9313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6C06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70F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6FA7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33F89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432F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DB304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C4FCB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20A2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DFD1E9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28B0FD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BEBC9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AC92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813B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CC97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5D02E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E8861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C380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D44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2362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5B1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AEC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616AC0A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E19C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门诊抢救室</w:t>
            </w:r>
          </w:p>
        </w:tc>
        <w:tc>
          <w:tcPr>
            <w:tcW w:w="401" w:type="dxa"/>
            <w:vAlign w:val="center"/>
          </w:tcPr>
          <w:p w14:paraId="4235150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481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917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9740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41F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898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74E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ED3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21C8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2532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FD87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D47A3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058DB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BF790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6098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D4C7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FFE17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F78C4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0FC1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98F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EF2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AE3F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7E1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33CA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0F0E5BD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76E061C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ED3D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E70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5C1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9D6F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BF6A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526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E69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D9C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F47F8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20FA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3651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EF28D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6FEC6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70D3D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0C5F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A7159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F33D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97E0D6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D6365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05B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0EB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818A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711E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633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625586C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E54E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门诊挂号室</w:t>
            </w:r>
          </w:p>
        </w:tc>
        <w:tc>
          <w:tcPr>
            <w:tcW w:w="401" w:type="dxa"/>
            <w:vAlign w:val="center"/>
          </w:tcPr>
          <w:p w14:paraId="5C08E0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86B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7D7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DECD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4D1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8B9F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E365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D5E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700F3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9C0FF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1D4A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B74D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927DA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8FD8D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2A08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9F39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7DC9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8B0F1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7283BD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DD7F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305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8145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110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7659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6C29FCD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62162DC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DA33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7CB4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E6A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DD5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E5BA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157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D89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187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C972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49E37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A8BE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948B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9BF69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F2E05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9870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1EF7B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13198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4C814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AD21F5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9088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9C8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4DC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90AE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4E3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6E001BC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D6EB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vAlign w:val="center"/>
          </w:tcPr>
          <w:p w14:paraId="4D21DE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D428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ED2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77B3B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654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5082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561A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F4B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A280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1FB04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BB871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F394B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41CD86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1A6C0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2E54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610D0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F3CCF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AEF8B2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BA343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285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54AD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419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B95F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4CE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7AA1AF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53774B9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858A6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AE6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A9A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475F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2F2B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776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84C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C0E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B06D73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7C6A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1239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41A0C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EC2E5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5E7E0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9DB7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86E17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83D3A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55C07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8F5B6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22B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C9A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DA1F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B7B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AAB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B33379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3D92A7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门诊楼梯间</w:t>
            </w:r>
          </w:p>
        </w:tc>
        <w:tc>
          <w:tcPr>
            <w:tcW w:w="401" w:type="dxa"/>
            <w:vAlign w:val="center"/>
          </w:tcPr>
          <w:p w14:paraId="6D3F85B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FA10B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FA50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ADD0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D32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FC8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653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E4C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A49B7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BEC823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4C3FF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73F95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D6342B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4039E3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D919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B0E0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981B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A5AF0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DDC32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171C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722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E28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B3C6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927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FEAEA6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6E93D9A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ED26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5D3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DBEE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129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07E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CEC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5AAB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3029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36CBD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37F7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F15A9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D18076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DE0FC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B4ED3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1BB5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4134E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B892F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AEB0C9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64E9D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97E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695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6B3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4AAF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F11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B0A2BA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22F07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713AA9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19C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76C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0F9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599A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3AF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7DE3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C9E6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ED4A03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143C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5EC3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720A7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90903E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E85C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231D70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12B4F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B4E2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358F4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6A08D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85F7B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20EC7B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11478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28D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C3D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08F0B36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397D39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885C3F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B561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259C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9B85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8C2C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49B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41C74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787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517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5359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5AB3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609C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255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9E097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E13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BF1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ABA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24FD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CD4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FC9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D026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1E86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BEBA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6C0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6C5D276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51E37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vAlign w:val="center"/>
          </w:tcPr>
          <w:p w14:paraId="433E4A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C92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0D4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FD68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3E9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F7BA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B6C0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4A5E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8C4E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9B34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42A61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F3CA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BA6B7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5EB327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FC465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225CA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495A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925509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915C6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23EA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796B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AEC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6EB5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EF4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258E99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CBD67BE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41CF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B87A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1BF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1A47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768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9A8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146A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0A9B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9AE5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638F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939A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AA8C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AEC2C7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173CE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2D5CB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EC44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01C8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47985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5044DC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27CA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D34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4E7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A856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C17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25D5425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05C5B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门诊药房</w:t>
            </w:r>
          </w:p>
        </w:tc>
        <w:tc>
          <w:tcPr>
            <w:tcW w:w="401" w:type="dxa"/>
            <w:vAlign w:val="center"/>
          </w:tcPr>
          <w:p w14:paraId="707E7C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6D2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D7A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0CB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8A4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26D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19A36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EAF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CCC83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DEA3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2A3DA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38BC9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4CD1FB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C45D0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66FEF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511F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3456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4F252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5F97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E54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909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528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69E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DBD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34AC388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1600544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B6B1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49D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38A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127C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FCB7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C99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E09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41FA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6E61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AE521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C8F92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F2F1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51BB8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37BF6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59D90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C9C3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6843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DF5EE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D2D97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C6F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D765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1533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2A25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A243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3DFE8ED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E0293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vAlign w:val="center"/>
          </w:tcPr>
          <w:p w14:paraId="53D0300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FD3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0E81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3404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B8C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FFC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A66A7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EC7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4B076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66D7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728D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EA565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A2275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70CDC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744E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E8045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FC52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50270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9971E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C19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C13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E78A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7789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9C4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6256152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BA7657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5AD6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840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62D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CDA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A24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6087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0E1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6A5B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D20FA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3165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1C37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92BF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4DA9D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1E882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E561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C8CC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5CD4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347AB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9BE66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41E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D3B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B49C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A662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EDB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EAB114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7690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门诊输液室</w:t>
            </w:r>
          </w:p>
        </w:tc>
        <w:tc>
          <w:tcPr>
            <w:tcW w:w="401" w:type="dxa"/>
            <w:vAlign w:val="center"/>
          </w:tcPr>
          <w:p w14:paraId="2E9EBA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D733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AE1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E9F0C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5E3A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C02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6E0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6F7A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A6D4A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38B3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3CD62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5EF5B0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A82E3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A5F3A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65BA7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3AE816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A72C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050D9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8BC2A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18A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64A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307D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0DBB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A953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F9E501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3C1E640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AACDA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FBC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AD1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04694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871C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2ECF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88B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639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B56A4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BC01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2855F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19B874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6A192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F84AF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041DB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8B71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9EC46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6E170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A394C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EE46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CAB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1437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A6B2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B89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747B3F" w14:textId="77777777" w:rsidR="00656F57" w:rsidRDefault="00656F57">
      <w:pPr>
        <w:widowControl w:val="0"/>
        <w:jc w:val="both"/>
        <w:rPr>
          <w:color w:val="000000"/>
        </w:rPr>
      </w:pPr>
    </w:p>
    <w:p w14:paraId="6AA8EC63" w14:textId="77777777" w:rsidR="00656F57" w:rsidRDefault="00000000">
      <w:r>
        <w:t>注：上行：工作日；下行：节假日</w:t>
      </w:r>
    </w:p>
    <w:p w14:paraId="6D817D42" w14:textId="77777777" w:rsidR="00656F57" w:rsidRDefault="00000000">
      <w:pPr>
        <w:pStyle w:val="2"/>
      </w:pPr>
      <w:bookmarkStart w:id="147" w:name="_Toc10201"/>
      <w:r>
        <w:t>工作日/节假日照明开关时间表(%)</w:t>
      </w:r>
      <w:bookmarkEnd w:id="147"/>
    </w:p>
    <w:p w14:paraId="1BAF5161" w14:textId="77777777" w:rsidR="00656F57" w:rsidRDefault="00656F57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56F57" w14:paraId="39F61803" w14:textId="77777777">
        <w:trPr>
          <w:jc w:val="center"/>
        </w:trPr>
        <w:tc>
          <w:tcPr>
            <w:tcW w:w="1045" w:type="dxa"/>
            <w:shd w:val="clear" w:color="auto" w:fill="E0E0E0"/>
          </w:tcPr>
          <w:p w14:paraId="2FD1A8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92F25B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0C7A2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5BB40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B97AA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47D3D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3A548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C90F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75F4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A33E1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35FA7C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7B425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50DBA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AC2D3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F27C8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45059C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99250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D2784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008D9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E7B86B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3ECD14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F25A21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1C7BA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656F7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54B6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6F57" w14:paraId="53E6B01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1040B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vAlign w:val="center"/>
          </w:tcPr>
          <w:p w14:paraId="034384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39C5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65C6B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84BC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438E2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B02DF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4E0C42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D31C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F3D4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34E5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F57F17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D87EB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81E3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0FB1E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C281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DE2A4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092C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5089F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6CC47C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EA01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3CB0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52008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EB6A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4E60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0A24A43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FF1A5B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A2FC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B927F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3E61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3FBA5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DC24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77B3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72E073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D8DC3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8626F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92AA7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A2D9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883C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8777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DF72C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E6822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0EF6F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254A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2B2A7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ACF14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4B0E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7C76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661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2AD8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CE3D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78D1D07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ABC3F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门诊会议室</w:t>
            </w:r>
          </w:p>
        </w:tc>
        <w:tc>
          <w:tcPr>
            <w:tcW w:w="401" w:type="dxa"/>
            <w:vAlign w:val="center"/>
          </w:tcPr>
          <w:p w14:paraId="62DBE3F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C560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21A1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3D939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5353B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BF106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E554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F6E3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68A5C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176B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E71F91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6D790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C949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C10D2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655E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7DFFE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26D96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6EB1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997F7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0105A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420C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D897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3201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66D3A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5785B9F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436F3D8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35692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0EF1A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5965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B9473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930B59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B483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1778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6A6B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4B78C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8BF36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0577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D2EFE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749923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C7AE4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A3B0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B69D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D74F3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07EC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F738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C57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6C8FA4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360EA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D9BA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A90D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514DE9A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03C1B0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门诊候诊、挂号大厅</w:t>
            </w:r>
          </w:p>
        </w:tc>
        <w:tc>
          <w:tcPr>
            <w:tcW w:w="401" w:type="dxa"/>
            <w:vAlign w:val="center"/>
          </w:tcPr>
          <w:p w14:paraId="5CE60E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B7A92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E10F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1746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FBF2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83863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4C0E3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ECC7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4A8F3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84299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3CF9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3798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D277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33AB9F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FC86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CD4D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327D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7025E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0E836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87F1A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4E98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3DDBA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20EF3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84C3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14D8992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508D2A7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8632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5000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4093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55976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150C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8F6B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70E2F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4D93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1265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C349A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BED59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9B921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3FB3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8C2E79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3B1E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000A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ACCA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D0167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3F985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83B2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51C3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A3D5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CF127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04F2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4756BF4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7765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vAlign w:val="center"/>
          </w:tcPr>
          <w:p w14:paraId="037CAE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45BC8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F2C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33D0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D87D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5246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A686C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0531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43C16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75F9FF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A88371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B588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4E037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4E750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199C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8FD7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5A7D0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57B53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37450C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0CCE9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5E341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007F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3430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12C9B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25B0A3F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5F462E6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8311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44718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C47A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6A013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1EBF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B365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139FB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62BC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E4AE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FB77F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B3674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120C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7D17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80A9E3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6528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DB4B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F94B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EC8AF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3FE55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1710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F0D23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BDC02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8184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B729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21F5A40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48FD6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vAlign w:val="center"/>
          </w:tcPr>
          <w:p w14:paraId="1D2FA7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39A2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0CC0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22F74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18EA5A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763A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BCC41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BA98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6E603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86E80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249D8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0F77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A5934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B514E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94DD59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0775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3EBD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EDEA5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243826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E03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F809E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19AC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7BB50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1D954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5985B99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7A39B4E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A89E0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79F8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343D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F23A5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9301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9BCF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B6B86D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72010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2D071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756D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9FB41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FB9D3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CA11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C1CBD9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A2A7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F212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BC81D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CE81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53AE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5022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4FB3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7D4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81E0C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986C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7353A8E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A2EB8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门诊手术室</w:t>
            </w:r>
          </w:p>
        </w:tc>
        <w:tc>
          <w:tcPr>
            <w:tcW w:w="401" w:type="dxa"/>
            <w:vAlign w:val="center"/>
          </w:tcPr>
          <w:p w14:paraId="6D6B682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881D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D516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D898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52F12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5FA5A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06372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2AA5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928A0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6935A2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DF6F1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8C1EE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896C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216AD7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B08E62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F7223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8D58F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DFA1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540A9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AB5B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ED416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F2F1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21B0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7D48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58F5C45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835B31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4E465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ED1B7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44B1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74ED8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C550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BAF1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BFE6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0A2D2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73B1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5EDE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991B3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8E942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D73A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0EAE94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053BC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D28D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834D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64DF1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73843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7F95F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A84D9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56A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B735C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9645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1F3BF5D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779892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门诊抢救室</w:t>
            </w:r>
          </w:p>
        </w:tc>
        <w:tc>
          <w:tcPr>
            <w:tcW w:w="401" w:type="dxa"/>
            <w:vAlign w:val="center"/>
          </w:tcPr>
          <w:p w14:paraId="3C8F97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BAA1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BFCF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92B7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87F2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61D6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7B44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0E38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A1A6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844CE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58654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6BD4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CD485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FFF49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FAD37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32F04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B940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DB1A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E9749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F713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B390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B4D2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F335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649F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768B4C0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A53072E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4753E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6A26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427A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620F5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F32E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5A69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8930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0790C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498C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7B0B5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140C7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3ECB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0C5C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E537F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4862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F7B0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29BD9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05BF0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19B46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ACD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10F7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F0EF0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0DF4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688A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48476D6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F07F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门诊挂号室</w:t>
            </w:r>
          </w:p>
        </w:tc>
        <w:tc>
          <w:tcPr>
            <w:tcW w:w="401" w:type="dxa"/>
            <w:vAlign w:val="center"/>
          </w:tcPr>
          <w:p w14:paraId="1D5980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9A6D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74D9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5D086E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D38AC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80E0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35064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3FA51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AC68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44E71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46218E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62FF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E391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745378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570EBA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0D07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E410A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65EFD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53E713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A01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6C5AB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E2172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9EC46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E174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0314CA8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73C7828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DA86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B7137A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7157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3725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B470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F5F94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0D925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812E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E2579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146444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B758C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D588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D92E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7CBA63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AB574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E5007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30A7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288E76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C55DAC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B7C1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7488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56C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3B32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FF0FF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6C7FFF1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FAB703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vAlign w:val="center"/>
          </w:tcPr>
          <w:p w14:paraId="7EFDDF6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C6F697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2D39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6F513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02D2F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64F6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25238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4EDE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BB61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97FC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3ADAAC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7CB0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7D27F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67424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BC2F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823A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50F77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7764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852D5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D277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4195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0C30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BFF4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0E4B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4C2D431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56B32D0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8914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E182A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5DE7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47D97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2469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F9057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852D06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1333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7A8B5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3DBA6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125DC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8B48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6ADA3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442EC3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6BD6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21EA59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CC278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8381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1F1B61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C92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43FD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4F75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4D16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A5C90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6021CE6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7307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门诊楼梯间</w:t>
            </w:r>
          </w:p>
        </w:tc>
        <w:tc>
          <w:tcPr>
            <w:tcW w:w="401" w:type="dxa"/>
            <w:vAlign w:val="center"/>
          </w:tcPr>
          <w:p w14:paraId="7B0492C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808B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8117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6637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7326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91C0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CA3133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2544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BBC2EF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D61FC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23FE4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6DFBAD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0EE5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67516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DDFE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3783A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66FED1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E686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CC021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CB2E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BABAB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930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7DD15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79026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5306B93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BF7E6FD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6539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62DC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8F81F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1E193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E316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DE01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6F3E9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5473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0CEEB4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D25D58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F7E16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3417A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212DC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89C5CC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19F66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B1FB52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76373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3232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4CFA3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B08D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3854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1761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10B7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6E50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37DE534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3FB8D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247FAF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17BF6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A687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E97EB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5435D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4729F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C52289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EB0FA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2C35B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BA83F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09207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31DE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3FC1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1E346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1EE8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D6F1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BECFF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E1328D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012C1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A1E5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F923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DBF9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F6CB7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EE7A6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1B231F2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72CAEB7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3794F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ADC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9C9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0BCBE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9A94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E41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5BF1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FE9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A77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681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481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B882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C36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2811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E63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A6A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639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F52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BE7B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61A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A7D6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D647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2F86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047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60EAA66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D6E59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vAlign w:val="center"/>
          </w:tcPr>
          <w:p w14:paraId="7D64EC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C3DCA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F48F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2CD2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29192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5A124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0915B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937DB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24A22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29E0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EA2972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8D9C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AEDD2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466B5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4425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6B03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6805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DB5CCC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7E7B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65B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D683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729A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AD76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9673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34C876A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4FEFD63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4B97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FB4AF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77C0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B2833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56F4D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FCBC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D811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2172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425F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58E8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4C986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23E38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1730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1CB13D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920E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C442A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1F92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C4100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CB110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80A5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9251B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517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750F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D9EF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7518C86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97CB60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门诊药房</w:t>
            </w:r>
          </w:p>
        </w:tc>
        <w:tc>
          <w:tcPr>
            <w:tcW w:w="401" w:type="dxa"/>
            <w:vAlign w:val="center"/>
          </w:tcPr>
          <w:p w14:paraId="105F119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3228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42F52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0C2A87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C521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A0A1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45F8C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0983A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F6F69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5E9C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5BA1FE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AB20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1053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D6D9A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BBC6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EA9DF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5DED90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137C8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41AF3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EF42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E8B3C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44CB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40E0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FBC09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18F0F37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CC3BC8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01E3BF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EC0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5720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58D9A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6B863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09EF9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3919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81B2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3A02E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32491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CF5AE6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83193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0E99C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0D1F9D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0D722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5A35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7C6CD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0C78E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52B4C79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5A86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E062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CA4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8381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02AE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52ACB1E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EB89B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vAlign w:val="center"/>
          </w:tcPr>
          <w:p w14:paraId="3B2356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AF5C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36DA0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FA3B7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C649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00788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BFE94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9616B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F2C3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3654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355042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F8D08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08B5F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DD5E5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D319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A8FACF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EAA3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897A19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0C1EC5D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99AF5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E860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C4CB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2B5B0A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4630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60BC666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323B25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13CB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7ECE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5C2A3C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7113A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EE84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B68D33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F7C71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277B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A696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EA7A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C5B6A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1834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DB27B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73453BC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213DB8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EDA6CF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C940BA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69045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7D4DF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87EA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3A88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098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5A11C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3697B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09CDE52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B0B9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门诊输液室</w:t>
            </w:r>
          </w:p>
        </w:tc>
        <w:tc>
          <w:tcPr>
            <w:tcW w:w="401" w:type="dxa"/>
            <w:vAlign w:val="center"/>
          </w:tcPr>
          <w:p w14:paraId="34C1E1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EBD8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ED114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60AABB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6B46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75E8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E55C9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3017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F365B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92D1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28D9D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DD0433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9AF4FE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659815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678C4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2711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FE8D2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1E9D5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429F7A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3D19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03EBF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141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A83D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4291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56F57" w14:paraId="0FA617F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ADD1ECD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F36E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D758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85F3C7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89EC9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B025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8FCEB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F9733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C58B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E7FC0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5F6BF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61FA3D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6DC851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4EA4FA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2BFE3E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B7C6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C3F1B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C17079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A8BB4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2C8A22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5161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06C0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0516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2B60F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349E3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1F342B6" w14:textId="77777777" w:rsidR="00656F57" w:rsidRDefault="00656F57"/>
    <w:p w14:paraId="1C533F59" w14:textId="77777777" w:rsidR="00656F57" w:rsidRDefault="00000000">
      <w:r>
        <w:t>注：上行：工作日；下行：节假日</w:t>
      </w:r>
    </w:p>
    <w:p w14:paraId="40B1FD4B" w14:textId="77777777" w:rsidR="00656F57" w:rsidRDefault="00000000">
      <w:pPr>
        <w:pStyle w:val="2"/>
      </w:pPr>
      <w:bookmarkStart w:id="148" w:name="_Toc13254"/>
      <w:r>
        <w:t>工作日/节假日设备逐时使用率(%)</w:t>
      </w:r>
      <w:bookmarkEnd w:id="148"/>
    </w:p>
    <w:p w14:paraId="074EF66C" w14:textId="77777777" w:rsidR="00656F57" w:rsidRDefault="00656F57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56F57" w14:paraId="708BA4D2" w14:textId="77777777">
        <w:trPr>
          <w:jc w:val="center"/>
        </w:trPr>
        <w:tc>
          <w:tcPr>
            <w:tcW w:w="1045" w:type="dxa"/>
            <w:shd w:val="clear" w:color="auto" w:fill="E0E0E0"/>
          </w:tcPr>
          <w:p w14:paraId="7B504E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2DA80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37701E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78FB4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EFB7A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09516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28BD6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9A296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D6E66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F4F5C1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8BDE9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AE79F6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2DAE3A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25C2E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57A2E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B4D37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C5412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06645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E738D0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1F59A0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6222A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C445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FAE7F6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45A928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1B4CF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6F57" w14:paraId="736B96F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83F00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门诊休息室</w:t>
            </w:r>
          </w:p>
        </w:tc>
        <w:tc>
          <w:tcPr>
            <w:tcW w:w="401" w:type="dxa"/>
            <w:vAlign w:val="center"/>
          </w:tcPr>
          <w:p w14:paraId="6403243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113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933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59E8B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213F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5CA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3FC2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FBC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C62B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E87D06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53508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645BC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C6A3D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2C916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7229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9E137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85EA9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2AAE60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47AC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EC48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6C5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4C1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A6F0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2A8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2C7C91B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18CB91D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EA6466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7D8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7A2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FA36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CA7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3412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7FFC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BC05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26DD3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5B44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6C9E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106A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4CCE3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339BE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5A45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365B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B590E5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287B4A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B2A92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ED9C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490C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265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C19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446C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0603FD0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EF0D9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门诊会议室</w:t>
            </w:r>
          </w:p>
        </w:tc>
        <w:tc>
          <w:tcPr>
            <w:tcW w:w="401" w:type="dxa"/>
            <w:vAlign w:val="center"/>
          </w:tcPr>
          <w:p w14:paraId="0AEA551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E51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8036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163D2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52C1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8E1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169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677E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F37E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53CD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1275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3161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7771E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FE794D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24601C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BF0A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6132B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888BF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1387E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BA2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9EA7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570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C0B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80E2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6A52945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20FEAD5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B0EB0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583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7079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EAA0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37DA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8DB0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716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085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A2A4E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9D66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F6F06A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15F81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8071B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3BFEA9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4968C6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95091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68A574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44300F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98879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5C8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0E46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DA03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88E6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D2F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6ADC42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128D2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门诊候诊、挂号大厅</w:t>
            </w:r>
          </w:p>
        </w:tc>
        <w:tc>
          <w:tcPr>
            <w:tcW w:w="401" w:type="dxa"/>
            <w:vAlign w:val="center"/>
          </w:tcPr>
          <w:p w14:paraId="4BBEC5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E642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51E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B042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AC0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80F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B286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B31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EF7E2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6A84E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E360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EA41D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7ED06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B1DB4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DA3B3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C1DA3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091F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100E5C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7B724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C2B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B6E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A5C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CD9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7F4F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F08296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4BFCBD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2BCB4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357B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8BC0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158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B02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3AD3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94AE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A9E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DFDC5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B1493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68A1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0F44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0D566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5C6AA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7F41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9FB188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0E9A0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DC13E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84C9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0D8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B229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BECE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D1E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DF5B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B2603E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29FA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门诊办公室</w:t>
            </w:r>
          </w:p>
        </w:tc>
        <w:tc>
          <w:tcPr>
            <w:tcW w:w="401" w:type="dxa"/>
            <w:vAlign w:val="center"/>
          </w:tcPr>
          <w:p w14:paraId="206B0B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68F3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224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2A65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449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8EB1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FA8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893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3D5FA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F720A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DAD0D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F539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49D20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B01DC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6F597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7C7EB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BB081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D776E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9D02E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3233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BA86E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59C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2E2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093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31FA70C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C70BF3B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6546A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33C4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BFC3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843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3AE0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79A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678DC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71D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7F879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5A70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8C7E2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D061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F401CF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9A314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0443FA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54B1E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DDFA6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80D99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CB743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563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D9F7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FBB9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D0A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E0D8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2EE106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FC54F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门诊卫生间</w:t>
            </w:r>
          </w:p>
        </w:tc>
        <w:tc>
          <w:tcPr>
            <w:tcW w:w="401" w:type="dxa"/>
            <w:vAlign w:val="center"/>
          </w:tcPr>
          <w:p w14:paraId="7F8C4B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DE9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326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2FF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44D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275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C86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980A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2E88A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E27DD7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6870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3B2CC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D52BD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A30EA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8DDCB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5A173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39DA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F7B4CB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3A2E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4CB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421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7619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730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BC1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CC03D7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1F8252B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B6D61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FE04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D1A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03F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A3D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06E2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414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4BB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1ABC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9CCE3A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4461DF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0F84B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06A8F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31FE5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B0F27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451B8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E14D46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0250C4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557E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D50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35AE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48AA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85B3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06D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4A781EA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03C8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门诊手术室</w:t>
            </w:r>
          </w:p>
        </w:tc>
        <w:tc>
          <w:tcPr>
            <w:tcW w:w="401" w:type="dxa"/>
            <w:vAlign w:val="center"/>
          </w:tcPr>
          <w:p w14:paraId="0A24D4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488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1E4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52D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A46A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75C7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76D1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F9A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AD9BE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4219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CC5DE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DE49C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65E27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511B0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A85A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A76B0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4C0E8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7A9CF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8814E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DB1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274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1B6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DA7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AA4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78C7AD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D3CD4F7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C301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2E37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403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9974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7F4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E9FF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ACAA9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8479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7FD1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8F9E4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B7B3F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28061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233CE9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889FC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B4454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D271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5880F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058FC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0D589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50C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FD0E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DC0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62A9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D22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0C004D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35183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门诊抢救室</w:t>
            </w:r>
          </w:p>
        </w:tc>
        <w:tc>
          <w:tcPr>
            <w:tcW w:w="401" w:type="dxa"/>
            <w:vAlign w:val="center"/>
          </w:tcPr>
          <w:p w14:paraId="492596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F76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09DF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93D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14A4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C6E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2508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61D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BA6E6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CE7F7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A0EFD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2DAD4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F5D33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598B2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0AD4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096CE7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47C047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4C379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138BA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0B9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44DD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1C2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A40A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F4A3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3AC0BD2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187720C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2EEF3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C7F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4EC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F8B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2E2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A69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9C9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B08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45F05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61146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585E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1D00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39A989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CDC2E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E60CF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58CF6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BC9A2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1653F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43EA9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DB94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A09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5CC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476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2A49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21A4733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2621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门诊挂号室</w:t>
            </w:r>
          </w:p>
        </w:tc>
        <w:tc>
          <w:tcPr>
            <w:tcW w:w="401" w:type="dxa"/>
            <w:vAlign w:val="center"/>
          </w:tcPr>
          <w:p w14:paraId="44CE77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EB8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79A8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0ED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76F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623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962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5CC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17CAF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74F5B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D02CA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F1EFDE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2FFF8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0E9BE6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239F1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401E0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719963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BA4F7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BE82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06DF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761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4D5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E343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9693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352238A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CE4819C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4D10D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BF9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9E9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E27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F55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BAA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CF6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169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09C31C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2F81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8157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CF4488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28FF96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85FB66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E4E93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D43A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C89D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D52DA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EA21E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96C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339E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0DB3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76CE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AC2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C7831C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CE4E5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门诊更衣室</w:t>
            </w:r>
          </w:p>
        </w:tc>
        <w:tc>
          <w:tcPr>
            <w:tcW w:w="401" w:type="dxa"/>
            <w:vAlign w:val="center"/>
          </w:tcPr>
          <w:p w14:paraId="745159C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DA2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16B1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5ED2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7D9E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FE3A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0DBB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61AF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7A643C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8260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4B2DA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6BBE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C6A2C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033E7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437C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20269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19D2E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60E9D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9B380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6CA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2F6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887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2963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95A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4F75F0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A1A78AF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949FC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3473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048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BB5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FE9F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E4BD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065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082E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8DB9F9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85D6A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58939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62A8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FD5992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6060F0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FE7E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43456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ECA45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0C803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4318E1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4A1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B793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4EC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BD7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528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461589E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10651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门诊楼梯间</w:t>
            </w:r>
          </w:p>
        </w:tc>
        <w:tc>
          <w:tcPr>
            <w:tcW w:w="401" w:type="dxa"/>
            <w:vAlign w:val="center"/>
          </w:tcPr>
          <w:p w14:paraId="5A71D59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D16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56E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412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428E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151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9B4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3A4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8F372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76A7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8F3C56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AE93A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07A81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6C094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FDF3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D7BD0F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20CFF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7B98F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4C3F54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65AE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FAE24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8AA9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658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D3F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2B3678C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58CC52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A338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601B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C3FE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BDE1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36D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99F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5AA0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89F0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85939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FD67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177EC2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0AC0B9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34524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E9346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304CC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A15255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845E5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C72EB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B85A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8264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56F7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5F7B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761B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CEE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23FD45D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3C32D3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51ABBF6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998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D0D9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E59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B3EB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190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81E6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342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B2E7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67371E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5E64B6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EE721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F58F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8BCCC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43C68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757D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26750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7BA5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27A30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A015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C542C3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3186C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BAA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BAB0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35C3D4E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66C630E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20DA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654E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3A3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2AC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7B3A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3C6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BD1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50E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38672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B57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AF490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096E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94F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5A25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C253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C592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584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20D1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520A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1C1B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256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32F3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613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1ED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F3F9E0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4CC6E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门诊治疗室、诊室</w:t>
            </w:r>
          </w:p>
        </w:tc>
        <w:tc>
          <w:tcPr>
            <w:tcW w:w="401" w:type="dxa"/>
            <w:vAlign w:val="center"/>
          </w:tcPr>
          <w:p w14:paraId="21BBD00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789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F97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601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10B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E72C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466E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FA90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57AA33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CD408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D4FB9A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6923E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737A06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B677F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A3369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C72C92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A9BA5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033772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16E94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7500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514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DA4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E4EE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699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09615E1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69E5958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D666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66E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97C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3DA38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7DA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7F88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1699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CB0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AD269C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30F2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C49E2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EF2DA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5B3BA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B05E3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C0188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1D758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D6C095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24AFF1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CDE13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D52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7236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F91A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2A3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63A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6D16BFD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6244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门诊药房</w:t>
            </w:r>
          </w:p>
        </w:tc>
        <w:tc>
          <w:tcPr>
            <w:tcW w:w="401" w:type="dxa"/>
            <w:vAlign w:val="center"/>
          </w:tcPr>
          <w:p w14:paraId="0FF1C23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5A8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496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A26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256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3F0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2C6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B73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EADF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8395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5FD0E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3517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47DBA1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FCE58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A1A940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8AE129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90CAF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6B10B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11BE9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C10F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434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262A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FFD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C3C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2FB1CE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C9D294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A031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4AF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9AC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C15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A76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F6EF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DFF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024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2587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DCD4BF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E726B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C5A7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EAB62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FDDA4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50C08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9AA89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E5B24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19A4A0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BBE24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58BC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1F64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C5F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B8E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7C9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22AB6DB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68FBF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门诊走廊</w:t>
            </w:r>
          </w:p>
        </w:tc>
        <w:tc>
          <w:tcPr>
            <w:tcW w:w="401" w:type="dxa"/>
            <w:vAlign w:val="center"/>
          </w:tcPr>
          <w:p w14:paraId="73B645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594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CD8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09B7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6B80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E36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DD2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1FA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24BA2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ACDE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4E0C6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3BE6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6B17363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486C7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A7E6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130B0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53E37E2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596B3C7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01FA7D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269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B112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D5AF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7FF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40E5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60D5E0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59BB110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E468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7CD3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3D63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FEE0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89F5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588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5E9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54A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AC9F9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1852E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5D2E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CA8A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73D87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7E8C4B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74C71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AB092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2E183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00855F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7ACF7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FF97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1206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508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0E44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914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056D1F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9DD6DB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门诊输液室</w:t>
            </w:r>
          </w:p>
        </w:tc>
        <w:tc>
          <w:tcPr>
            <w:tcW w:w="401" w:type="dxa"/>
            <w:vAlign w:val="center"/>
          </w:tcPr>
          <w:p w14:paraId="1EC6D54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0EF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C00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BAD0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9E3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DE6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1C2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CB35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B86E4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6BDF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C6565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8F5BFD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26CD91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374DA8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48CD7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38FE51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0F7CFF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953FE9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65A8E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675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7B5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DD7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EBD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5B3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57EA17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DC2AA9A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17D2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128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DEFE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EDF3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528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CBE5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6E897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C51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FEE32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5E5A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D0B3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82AF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0685745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8CCB7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0AB3B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279F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F2F78C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vAlign w:val="center"/>
          </w:tcPr>
          <w:p w14:paraId="4B38515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A96410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49F7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50F4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18D8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643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997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0638E9" w14:textId="77777777" w:rsidR="00656F57" w:rsidRDefault="00656F57"/>
    <w:p w14:paraId="67C23030" w14:textId="77777777" w:rsidR="00656F57" w:rsidRDefault="00000000">
      <w:r>
        <w:t>注：上行：工作日；下行：节假日</w:t>
      </w:r>
    </w:p>
    <w:p w14:paraId="1FBF90DC" w14:textId="77777777" w:rsidR="00656F57" w:rsidRDefault="00000000">
      <w:pPr>
        <w:pStyle w:val="2"/>
      </w:pPr>
      <w:bookmarkStart w:id="149" w:name="_Toc22756"/>
      <w:r>
        <w:t>工作日/节假日空调系统运行时间表(1:开,0:关)</w:t>
      </w:r>
      <w:bookmarkEnd w:id="149"/>
    </w:p>
    <w:p w14:paraId="1324FF39" w14:textId="77777777" w:rsidR="00656F57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56F57" w14:paraId="331F2C2C" w14:textId="77777777">
        <w:trPr>
          <w:jc w:val="center"/>
        </w:trPr>
        <w:tc>
          <w:tcPr>
            <w:tcW w:w="1045" w:type="dxa"/>
            <w:shd w:val="clear" w:color="auto" w:fill="E0E0E0"/>
          </w:tcPr>
          <w:p w14:paraId="0D5FE3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29956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F93CE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4767EC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0EAEEA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FD2BD1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2ACB9D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762B75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12041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D815EE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7219E7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FC985C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11D62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F607D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3BDE5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72A16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4BA8E2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3ECE8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2A631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CB7660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2D1E6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97F9D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FC86E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73AFB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CD2EE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6F57" w14:paraId="036F639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EE72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FB2E0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B717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B95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28B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F92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AFBE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E34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937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207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5A2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E61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8BE3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732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8B4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9A0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C6E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937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004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D20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52BB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ECB8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A70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AC3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39F9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26C777B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4B6C1E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7FAE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23B5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AD03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62D1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98C6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C67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8854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CC53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708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A98C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801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5EB7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64F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142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3AA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51F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803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BBA0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E3F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3D72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0AD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BE86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F63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DD1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34C4A8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D49A2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vAlign w:val="center"/>
          </w:tcPr>
          <w:p w14:paraId="1CF065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4AC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B711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9E14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7EFB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A5D9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61F3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591A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59F13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87D9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6C0E2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B544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50A83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5D3E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3960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2FC5A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BDAE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5C9CB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8979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FBA21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5875E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32A37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2B56B0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826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9F7AF4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0D45D03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00FD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A07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6A2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0772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7B5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2D6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8DA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536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BBD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EF6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2DB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39BB6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6EBC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F31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220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5F05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0D6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18A7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B32E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BCE9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20D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028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718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6AE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EF8938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E0B40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vAlign w:val="center"/>
          </w:tcPr>
          <w:p w14:paraId="00C6CF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37D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0169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F61C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67D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928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03C9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4407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D170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D2C2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774F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332E3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818A1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9C5DF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CDA7F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B29E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6DFB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C5660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B46FC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31A9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54406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C5FD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FA784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533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C44EC3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3F9BD9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4AA1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0E6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D78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7DEE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32AF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473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5F64D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D66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0CC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4102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8D1E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36A7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95C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452C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503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13A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1DCD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30F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805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D440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7F6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593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F8A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069B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3D238D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261C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vAlign w:val="center"/>
          </w:tcPr>
          <w:p w14:paraId="200DCE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AC40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44ED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510EF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B92CE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FD1C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D4C47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51A7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18C78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ED7D4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EBBA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58D2F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A1C6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50251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AB539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B3CF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1B332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878FE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A783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7374F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95BF26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6EB0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C64FF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9B3F2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56F57" w14:paraId="0EA2E61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2DB9E78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5B3F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05B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8FB7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3E8F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BF7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12D2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8E0F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FD5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DA9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D2E6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9E4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8C6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424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04A0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3C1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60F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121E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CF1D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FE5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42D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9C5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B34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4E1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1AD5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62B510" w14:textId="77777777" w:rsidR="00656F57" w:rsidRDefault="00000000">
      <w:r>
        <w:t>供冷期：</w:t>
      </w:r>
    </w:p>
    <w:p w14:paraId="57C8E813" w14:textId="77777777" w:rsidR="00656F57" w:rsidRDefault="00656F57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56F57" w14:paraId="789B08C7" w14:textId="77777777">
        <w:trPr>
          <w:jc w:val="center"/>
        </w:trPr>
        <w:tc>
          <w:tcPr>
            <w:tcW w:w="1045" w:type="dxa"/>
            <w:shd w:val="clear" w:color="auto" w:fill="E0E0E0"/>
          </w:tcPr>
          <w:p w14:paraId="517C02C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D82AE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97AF4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CFD170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4687A4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72895E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B0B35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809A7C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575D2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13EA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B0EFA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8A0C1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A39ADE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1D030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AE1C5A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268ED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E7823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1F0DE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6096C3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2D7F8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278182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442FE2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91E3A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B720C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771822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6F57" w14:paraId="60B7275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EACA8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0D22A9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9755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68B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C31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458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CF72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3026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075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967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1A0F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98A1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97B4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C01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BFA53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2EB8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36A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E2C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D7D4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BBA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7325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1D8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DB5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09C8E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C098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46D3C8C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D6CE229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2D29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E991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34B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22E9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1E70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94D7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D98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147C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AB2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9B8A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CFB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06AE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0E8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0E51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885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978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06A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6F82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AD86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C679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1E0D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CA4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B42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289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2AD581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CB261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vAlign w:val="center"/>
          </w:tcPr>
          <w:p w14:paraId="1D80C3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EB7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7486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11F4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EE01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6E4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AE52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2542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642B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D9C64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79947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495C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F7732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E587A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2927B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A4F2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0419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4DCB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8E127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671BE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DA70B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71BE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A78A1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8E1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884C12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F183EEB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32B52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D90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F988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BB0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BDF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008E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63A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F47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A7F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02C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255B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003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4C23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2A8B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09BF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D1D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E8E4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53D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2F7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8600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9FE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4F3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BEFC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A69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F451D9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F397A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vAlign w:val="center"/>
          </w:tcPr>
          <w:p w14:paraId="570E37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346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99D5A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A613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6F94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6FD1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7B6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DE68B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7999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0E2F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F31EC4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9427F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720D4F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97E92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D8E8B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659D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65DCC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D3D9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3972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AD84EE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75713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A1BE0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0319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489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2762AED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8D7EE1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44940B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4E1E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A6B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803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0C2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502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4FE69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E02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5F0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E3AC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3118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566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0942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8022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F8C3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2B80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AB8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7F20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C0C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782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D571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27C7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BEF2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CF8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73DE47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FDA2F1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vAlign w:val="center"/>
          </w:tcPr>
          <w:p w14:paraId="404C8B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39160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23B00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241AC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2383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697B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5BD3F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3B028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DC986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CFC3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971F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AEF28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E9BCF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7F0D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2D9D5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FAA5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A1242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5F562C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1DA7DD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1AD1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DEC11D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74BC4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677D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63841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56F57" w14:paraId="35D0E25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71B086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8DC6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C4F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3EB1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9DDB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2F5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145A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8F5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E4C2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D29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BE7A4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4BE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662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EB7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39D7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050A1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04C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C3C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B19C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7CD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7EB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BF9E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F5E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07C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013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88D384" w14:textId="77777777" w:rsidR="00656F57" w:rsidRDefault="00656F57"/>
    <w:p w14:paraId="01273E9B" w14:textId="77777777" w:rsidR="00656F57" w:rsidRDefault="00000000">
      <w:r>
        <w:t>注：上行：工作日；下行：节假日</w:t>
      </w:r>
    </w:p>
    <w:p w14:paraId="59997701" w14:textId="77777777" w:rsidR="00656F57" w:rsidRDefault="00000000">
      <w:pPr>
        <w:pStyle w:val="2"/>
      </w:pPr>
      <w:bookmarkStart w:id="150" w:name="_Toc7299"/>
      <w:r>
        <w:lastRenderedPageBreak/>
        <w:t>工作日/节假日新风运行时间表(%)</w:t>
      </w:r>
      <w:bookmarkEnd w:id="150"/>
    </w:p>
    <w:p w14:paraId="6F775221" w14:textId="77777777" w:rsidR="00656F57" w:rsidRDefault="00000000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56F57" w14:paraId="5DC78746" w14:textId="77777777">
        <w:trPr>
          <w:jc w:val="center"/>
        </w:trPr>
        <w:tc>
          <w:tcPr>
            <w:tcW w:w="1045" w:type="dxa"/>
            <w:shd w:val="clear" w:color="auto" w:fill="E0E0E0"/>
          </w:tcPr>
          <w:p w14:paraId="4F96AF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2D5CB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EEE0A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D2157F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338F5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B2293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86E1A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8CA7A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4088A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6B76DB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5F96F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D2846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D22F2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0B4910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A2CF5E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9E2DE3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F738D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EF9870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5BDC3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C0E5C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E0EEF4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DFF073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BC54D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B357D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E20DC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6F57" w14:paraId="65D1C25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A9D5D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2262A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343E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E92F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9A9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F2F6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A67E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FAD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3D3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F33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540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A60BC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1E41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16D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3C3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A61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6D8F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DAEC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6F39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BC5E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394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0535A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85F2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7FF7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058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73E4236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B185519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F8578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6C72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1D3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A68F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921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BA7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D3ED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9D2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8B8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B36E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07038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E4A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853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122B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0EFC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C27F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549A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7643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D20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3531C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C473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72E9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1F4F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ECF5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39B669F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22E089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vAlign w:val="center"/>
          </w:tcPr>
          <w:p w14:paraId="0B0D813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329C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732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A40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793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183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4C2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9F9D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91E8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F589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966C7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CB0C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BDE2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A8643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1A09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2B87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BC6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1681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83699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77AA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CCB5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010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A1B8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E97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74CA51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60CC60F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16FB4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3883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EB9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9E0F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96D1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A3B7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8C5C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788C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572A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F07B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8E53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DEC4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E71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BECC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7CD4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B437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6D1F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B1C5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5BC9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128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F241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81C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5C4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EA71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0811516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65989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vAlign w:val="center"/>
          </w:tcPr>
          <w:p w14:paraId="7E9B34F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BC1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4530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314D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322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C8ED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B1785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61B8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0065E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1B71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E9D0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F00A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B27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8A08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7D5E4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67EB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72F4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2DB5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769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EDBCE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75E1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516E4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00D7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893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57A1D4F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6C8BED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40BC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4AC7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A958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E55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37DF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45D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0D9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BE82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63A4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7418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918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DE5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A5B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6F5F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659F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57D9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0F50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51D8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BAEC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CA1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9B2F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44D6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968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2D3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95E8AF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67402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vAlign w:val="center"/>
          </w:tcPr>
          <w:p w14:paraId="5B89973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A34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87B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C7430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6387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18A6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362E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A9D70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ABE1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C3B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77FF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94816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34D5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E06FB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2A592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C1F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3745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7A86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87A51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41D3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72C9D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600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6FAB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3D2F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56F57" w14:paraId="374739F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B06BE09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B54CF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676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FACE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83EE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123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5A6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F344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7815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92F7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E81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46E0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DB5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2D0A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5B6EC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5DFE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A59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9A9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287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0A2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50C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C49FE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6D3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CE85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AEBD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2880A9B" w14:textId="77777777" w:rsidR="00656F57" w:rsidRDefault="00000000">
      <w:r>
        <w:t>供冷期：</w:t>
      </w:r>
    </w:p>
    <w:p w14:paraId="780BAD87" w14:textId="77777777" w:rsidR="00656F57" w:rsidRDefault="00656F57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656F57" w14:paraId="552B7744" w14:textId="77777777">
        <w:trPr>
          <w:jc w:val="center"/>
        </w:trPr>
        <w:tc>
          <w:tcPr>
            <w:tcW w:w="1045" w:type="dxa"/>
            <w:shd w:val="clear" w:color="auto" w:fill="E0E0E0"/>
          </w:tcPr>
          <w:p w14:paraId="730D105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7390D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2C252F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3F5D8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96E2A0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24F87C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1844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E0E2AA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08667A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F42A97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B6B03A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3771E7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BD79E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9EA8EB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67105B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8F579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C506C6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45B548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C79AC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A89EAA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7FB2B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9D321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3C9C14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E090A3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BD929F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56F57" w14:paraId="2BE7E3F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8B4E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E5C272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6109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7C8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827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8737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384B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70F1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A981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936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6AA3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C7D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05DE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F41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283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BB0B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7804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0D9D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0FF5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0935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0FED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D6B9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4CEB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AA3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5187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417FEEF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A20919A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7EC73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D76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4C2D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0411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02D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8AC8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0FF19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4F8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A29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CF5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9087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6C6A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FAD1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01C9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352FB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419C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DDE2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0F74F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075E4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7CF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A93D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FDE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4C01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9C03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0A2FF39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3FF9CF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vAlign w:val="center"/>
          </w:tcPr>
          <w:p w14:paraId="6036DAF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7B51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CF42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5FBC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FAB7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268D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E0F1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8614F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DFFEC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3D31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B1BF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15CA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3EE2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04C4F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05B7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C01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ADEC6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54446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CFFFD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714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EB156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A179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CE1FB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4251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6CFAB73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A0DAF1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FC4FC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C70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2885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5DC3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DAC3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518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C0C9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B21A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774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830C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4933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FA8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101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630A5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02BA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8930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CF45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1793E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242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161DA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7B77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E13E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D7F5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A4B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66D8A88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95468B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vAlign w:val="center"/>
          </w:tcPr>
          <w:p w14:paraId="664302E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28B5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38706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C290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EF2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87D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15066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A36D2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EE2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55128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B4B4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7927A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F3553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19CC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CC945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644C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DDD4E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3E405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383FC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F4534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2C4A7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30EE5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3CA1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D537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1A687E3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C6B6F0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64D1E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483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67C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296F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55A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C1E3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CF924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C4C8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14FA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9ADB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AC6A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31DA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654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57CF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8759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4C60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CD02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A666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8198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8E14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8582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BDDA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38D6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63E58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56F57" w14:paraId="070DE2F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5BE396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vAlign w:val="center"/>
          </w:tcPr>
          <w:p w14:paraId="5DADEEB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AB3CA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243D4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311DB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DDF6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8152A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4CCCB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57B3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996F0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62CA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2CB25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307C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F2CE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3A3CE8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3F89D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6E23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1BA0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FAEBE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991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9D3F39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8F3E2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147B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86176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FFD7F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656F57" w14:paraId="1BC02C6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AC8362E" w14:textId="77777777" w:rsidR="00656F57" w:rsidRDefault="00656F57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D35B8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A20B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5861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6CF8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3D1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E86D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81FD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AD30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F5FEF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00E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7399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8F3C1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BF8CC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4811A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997DE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3D5D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EBFA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AD510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CA287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3D51B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335242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7ABED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BBB043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5DC45" w14:textId="77777777" w:rsidR="00656F5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74C72F" w14:textId="77777777" w:rsidR="00656F57" w:rsidRDefault="00656F57"/>
    <w:p w14:paraId="390A2666" w14:textId="77777777" w:rsidR="00656F57" w:rsidRDefault="00000000">
      <w:r>
        <w:t>注：上行：工作日；下行：节假日</w:t>
      </w:r>
    </w:p>
    <w:p w14:paraId="556FE61A" w14:textId="77777777" w:rsidR="00656F57" w:rsidRDefault="00656F57"/>
    <w:sectPr w:rsidR="00656F5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79706" w14:textId="77777777" w:rsidR="00C706D8" w:rsidRDefault="00C706D8">
      <w:r>
        <w:separator/>
      </w:r>
    </w:p>
  </w:endnote>
  <w:endnote w:type="continuationSeparator" w:id="0">
    <w:p w14:paraId="70980F19" w14:textId="77777777" w:rsidR="00C706D8" w:rsidRDefault="00C7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419C" w14:textId="77777777" w:rsidR="00656F57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374BE1D" w14:textId="77777777" w:rsidR="00656F57" w:rsidRDefault="00656F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40D02" w14:textId="77777777" w:rsidR="00656F57" w:rsidRDefault="0000000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4</w:t>
    </w:r>
    <w:r>
      <w:rPr>
        <w:rStyle w:val="a8"/>
      </w:rPr>
      <w:fldChar w:fldCharType="end"/>
    </w:r>
  </w:p>
  <w:p w14:paraId="4ED3DDB1" w14:textId="77777777" w:rsidR="00656F57" w:rsidRDefault="00656F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924E" w14:textId="77777777" w:rsidR="00C706D8" w:rsidRDefault="00C706D8">
      <w:r>
        <w:separator/>
      </w:r>
    </w:p>
  </w:footnote>
  <w:footnote w:type="continuationSeparator" w:id="0">
    <w:p w14:paraId="6A8C095B" w14:textId="77777777" w:rsidR="00C706D8" w:rsidRDefault="00C70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0FE0" w14:textId="77777777" w:rsidR="00656F57" w:rsidRDefault="00000000">
    <w:pPr>
      <w:pStyle w:val="a6"/>
      <w:jc w:val="left"/>
    </w:pPr>
    <w:r>
      <w:rPr>
        <w:noProof/>
        <w:lang w:val="en-US"/>
      </w:rPr>
      <w:drawing>
        <wp:inline distT="0" distB="0" distL="0" distR="0" wp14:anchorId="5E592CD3" wp14:editId="1E19735F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507A5" w14:textId="77777777" w:rsidR="00656F57" w:rsidRDefault="00656F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2761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53219B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1302E"/>
    <w:rsid w:val="00122AE1"/>
    <w:rsid w:val="0014776A"/>
    <w:rsid w:val="00161AED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56F57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8D668C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706D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7253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E7D08"/>
  <w15:docId w15:val="{3359CAF4-3BC4-4A8D-AE02-59BB0DE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qFormat/>
    <w:pPr>
      <w:shd w:val="clear" w:color="auto" w:fill="000080"/>
    </w:pPr>
  </w:style>
  <w:style w:type="paragraph" w:styleId="TOC3">
    <w:name w:val="toc 3"/>
    <w:basedOn w:val="a"/>
    <w:next w:val="a"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  <w:qFormat/>
  </w:style>
  <w:style w:type="character" w:styleId="a9">
    <w:name w:val="Hyperlink"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qFormat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5</TotalTime>
  <Pages>30</Pages>
  <Words>9552</Words>
  <Characters>18436</Characters>
  <Application>Microsoft Office Word</Application>
  <DocSecurity>0</DocSecurity>
  <Lines>6145</Lines>
  <Paragraphs>6996</Paragraphs>
  <ScaleCrop>false</ScaleCrop>
  <Company/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桂明韬</dc:creator>
  <cp:lastModifiedBy>明韬 桂</cp:lastModifiedBy>
  <cp:revision>25</cp:revision>
  <dcterms:created xsi:type="dcterms:W3CDTF">2026-01-02T13:49:00Z</dcterms:created>
  <dcterms:modified xsi:type="dcterms:W3CDTF">2026-01-04T02:35:00Z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1C3D322E7C3E428992D42265DC4D8061_11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eyJoZGlkIjoiZDBmNGViZmEwNzZmMGJkYjhhMjhmYjgwZjYyOTE4YmIiLCJ1c2VySWQiOiIxMDU1OTAyNTUwIn0=</vt:lpwstr>
  </property>
</Properties>
</file>