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3800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661AFD13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6B8E17D6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53563A7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C3CE1B3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E8015F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36AB5650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1F67F804" w14:textId="77777777" w:rsidTr="00D20312">
        <w:trPr>
          <w:jc w:val="center"/>
        </w:trPr>
        <w:tc>
          <w:tcPr>
            <w:tcW w:w="8312" w:type="dxa"/>
            <w:hideMark/>
          </w:tcPr>
          <w:p w14:paraId="346B9CB7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大学生活动中心</w:t>
            </w:r>
            <w:bookmarkEnd w:id="5"/>
          </w:p>
        </w:tc>
      </w:tr>
      <w:tr w:rsidR="00D20312" w:rsidRPr="00D20312" w14:paraId="34C2D6B0" w14:textId="77777777" w:rsidTr="00D20312">
        <w:trPr>
          <w:jc w:val="center"/>
        </w:trPr>
        <w:tc>
          <w:tcPr>
            <w:tcW w:w="8312" w:type="dxa"/>
          </w:tcPr>
          <w:p w14:paraId="72A27BA1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ACC</w:t>
            </w:r>
            <w:bookmarkEnd w:id="6"/>
          </w:p>
          <w:p w14:paraId="5E6DC8F2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1B2F18F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9FE1403" wp14:editId="63529439">
            <wp:extent cx="1009756" cy="100975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C9B3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7BEBAE31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448E07C0" w14:textId="77777777" w:rsidTr="00D20312">
        <w:trPr>
          <w:jc w:val="center"/>
        </w:trPr>
        <w:tc>
          <w:tcPr>
            <w:tcW w:w="1263" w:type="dxa"/>
            <w:hideMark/>
          </w:tcPr>
          <w:p w14:paraId="1B8689A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35BD59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51EAAD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四川-成都</w:t>
            </w:r>
            <w:bookmarkEnd w:id="8"/>
          </w:p>
        </w:tc>
      </w:tr>
      <w:tr w:rsidR="00D20312" w:rsidRPr="00D20312" w14:paraId="44D3B51A" w14:textId="77777777" w:rsidTr="00D20312">
        <w:trPr>
          <w:jc w:val="center"/>
        </w:trPr>
        <w:tc>
          <w:tcPr>
            <w:tcW w:w="1263" w:type="dxa"/>
            <w:hideMark/>
          </w:tcPr>
          <w:p w14:paraId="17CC295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E59D6B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78F704B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天津</w:t>
            </w:r>
            <w:bookmarkEnd w:id="9"/>
          </w:p>
        </w:tc>
      </w:tr>
      <w:tr w:rsidR="00D20312" w:rsidRPr="00D20312" w14:paraId="4D49C919" w14:textId="77777777" w:rsidTr="00D20312">
        <w:trPr>
          <w:jc w:val="center"/>
        </w:trPr>
        <w:tc>
          <w:tcPr>
            <w:tcW w:w="1263" w:type="dxa"/>
            <w:hideMark/>
          </w:tcPr>
          <w:p w14:paraId="08D787B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4F7DD56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9701E5E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天津</w:t>
            </w:r>
            <w:bookmarkEnd w:id="10"/>
          </w:p>
        </w:tc>
      </w:tr>
      <w:tr w:rsidR="00D20312" w:rsidRPr="00D20312" w14:paraId="70C419C7" w14:textId="77777777" w:rsidTr="00D20312">
        <w:trPr>
          <w:jc w:val="center"/>
        </w:trPr>
        <w:tc>
          <w:tcPr>
            <w:tcW w:w="1263" w:type="dxa"/>
            <w:hideMark/>
          </w:tcPr>
          <w:p w14:paraId="22B4B2D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093D345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C0D2EA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C1F3F17" w14:textId="77777777" w:rsidTr="00D20312">
        <w:trPr>
          <w:jc w:val="center"/>
        </w:trPr>
        <w:tc>
          <w:tcPr>
            <w:tcW w:w="1263" w:type="dxa"/>
            <w:hideMark/>
          </w:tcPr>
          <w:p w14:paraId="2E1DE85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C66638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F055F21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32A4A4A" w14:textId="77777777" w:rsidTr="00D20312">
        <w:trPr>
          <w:jc w:val="center"/>
        </w:trPr>
        <w:tc>
          <w:tcPr>
            <w:tcW w:w="1263" w:type="dxa"/>
            <w:hideMark/>
          </w:tcPr>
          <w:p w14:paraId="35C447D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605184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C819B2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FBDB635" w14:textId="77777777" w:rsidTr="00D20312">
        <w:trPr>
          <w:jc w:val="center"/>
        </w:trPr>
        <w:tc>
          <w:tcPr>
            <w:tcW w:w="1263" w:type="dxa"/>
            <w:hideMark/>
          </w:tcPr>
          <w:p w14:paraId="2870BCE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80C5A8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CF936F1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2026年1月2日</w:t>
            </w:r>
            <w:bookmarkEnd w:id="11"/>
          </w:p>
        </w:tc>
      </w:tr>
    </w:tbl>
    <w:p w14:paraId="0C03F65C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0F0ED881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712CA2A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947F5D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E6FCF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832B9C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20D4671" wp14:editId="025440EF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33FA995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926ED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743E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C53E7A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3AD9841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8D82D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9F3B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37844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31F8623E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DFF7D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F25AB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C4E0F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0DDA291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71B2576F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61D13775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49605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401C578" w14:textId="77777777" w:rsidR="00E8015F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76967" w:history="1">
        <w:r w:rsidR="00E8015F" w:rsidRPr="0040675D">
          <w:rPr>
            <w:rStyle w:val="a7"/>
            <w:rFonts w:hint="eastAsia"/>
          </w:rPr>
          <w:t>1</w:t>
        </w:r>
        <w:r w:rsidR="00E8015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8015F" w:rsidRPr="0040675D">
          <w:rPr>
            <w:rStyle w:val="a7"/>
            <w:rFonts w:hint="eastAsia"/>
          </w:rPr>
          <w:t>建筑概况</w:t>
        </w:r>
        <w:r w:rsidR="00E8015F">
          <w:rPr>
            <w:rFonts w:hint="eastAsia"/>
            <w:webHidden/>
          </w:rPr>
          <w:tab/>
        </w:r>
        <w:r w:rsidR="00E8015F">
          <w:rPr>
            <w:rFonts w:hint="eastAsia"/>
            <w:webHidden/>
          </w:rPr>
          <w:fldChar w:fldCharType="begin"/>
        </w:r>
        <w:r w:rsidR="00E8015F">
          <w:rPr>
            <w:rFonts w:hint="eastAsia"/>
            <w:webHidden/>
          </w:rPr>
          <w:instrText xml:space="preserve"> </w:instrText>
        </w:r>
        <w:r w:rsidR="00E8015F">
          <w:rPr>
            <w:webHidden/>
          </w:rPr>
          <w:instrText>PAGEREF _Toc218276967 \h</w:instrText>
        </w:r>
        <w:r w:rsidR="00E8015F">
          <w:rPr>
            <w:rFonts w:hint="eastAsia"/>
            <w:webHidden/>
          </w:rPr>
          <w:instrText xml:space="preserve"> </w:instrText>
        </w:r>
        <w:r w:rsidR="00E8015F">
          <w:rPr>
            <w:rFonts w:hint="eastAsia"/>
            <w:webHidden/>
          </w:rPr>
        </w:r>
        <w:r w:rsidR="00E8015F">
          <w:rPr>
            <w:rFonts w:hint="eastAsia"/>
            <w:webHidden/>
          </w:rPr>
          <w:fldChar w:fldCharType="separate"/>
        </w:r>
        <w:r w:rsidR="00E8015F">
          <w:rPr>
            <w:rFonts w:hint="eastAsia"/>
            <w:webHidden/>
          </w:rPr>
          <w:t>3</w:t>
        </w:r>
        <w:r w:rsidR="00E8015F">
          <w:rPr>
            <w:rFonts w:hint="eastAsia"/>
            <w:webHidden/>
          </w:rPr>
          <w:fldChar w:fldCharType="end"/>
        </w:r>
      </w:hyperlink>
    </w:p>
    <w:p w14:paraId="13015A99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68" w:history="1">
        <w:r w:rsidRPr="0040675D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5FD566E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69" w:history="1">
        <w:r w:rsidRPr="0040675D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2E9924D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70" w:history="1">
        <w:r w:rsidRPr="0040675D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59E73BB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71" w:history="1">
        <w:r w:rsidRPr="0040675D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ACAAC05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72" w:history="1">
        <w:r w:rsidRPr="0040675D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C36028D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73" w:history="1">
        <w:r w:rsidRPr="0040675D">
          <w:rPr>
            <w:rStyle w:val="a7"/>
            <w:rFonts w:hint="eastAsia"/>
            <w:lang w:val="en-GB"/>
          </w:rPr>
          <w:t>6.1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F0CA0AE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74" w:history="1">
        <w:r w:rsidRPr="0040675D">
          <w:rPr>
            <w:rStyle w:val="a7"/>
            <w:rFonts w:hint="eastAsia"/>
            <w:lang w:val="en-GB"/>
          </w:rPr>
          <w:t>6.2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27D1BAA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75" w:history="1">
        <w:r w:rsidRPr="0040675D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49B042E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76" w:history="1">
        <w:r w:rsidRPr="0040675D">
          <w:rPr>
            <w:rStyle w:val="a7"/>
            <w:rFonts w:hint="eastAsia"/>
            <w:lang w:val="en-GB"/>
          </w:rPr>
          <w:t>7.1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9FC0DC4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77" w:history="1">
        <w:r w:rsidRPr="0040675D">
          <w:rPr>
            <w:rStyle w:val="a7"/>
            <w:rFonts w:hint="eastAsia"/>
            <w:lang w:val="en-GB"/>
          </w:rPr>
          <w:t>7.2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5A8D365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78" w:history="1">
        <w:r w:rsidRPr="0040675D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8C2B68F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79" w:history="1">
        <w:r w:rsidRPr="0040675D">
          <w:rPr>
            <w:rStyle w:val="a7"/>
            <w:rFonts w:hint="eastAsia"/>
            <w:lang w:val="en-GB"/>
          </w:rPr>
          <w:t>8.1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0E2894F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80" w:history="1">
        <w:r w:rsidRPr="0040675D">
          <w:rPr>
            <w:rStyle w:val="a7"/>
            <w:rFonts w:hint="eastAsia"/>
            <w:lang w:val="en-GB"/>
          </w:rPr>
          <w:t>8.2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DBA4AC1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81" w:history="1">
        <w:r w:rsidRPr="0040675D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ED2AAA6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82" w:history="1">
        <w:r w:rsidRPr="0040675D">
          <w:rPr>
            <w:rStyle w:val="a7"/>
            <w:rFonts w:hint="eastAsia"/>
            <w:lang w:val="en-GB"/>
          </w:rPr>
          <w:t>9.1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2E988A9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83" w:history="1">
        <w:r w:rsidRPr="0040675D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42C7384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84" w:history="1">
        <w:r w:rsidRPr="0040675D">
          <w:rPr>
            <w:rStyle w:val="a7"/>
            <w:rFonts w:hint="eastAsia"/>
            <w:lang w:val="en-GB"/>
          </w:rPr>
          <w:t>10.1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8586AAB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85" w:history="1">
        <w:r w:rsidRPr="0040675D">
          <w:rPr>
            <w:rStyle w:val="a7"/>
            <w:rFonts w:hint="eastAsia"/>
            <w:lang w:val="en-GB"/>
          </w:rPr>
          <w:t>10.2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300F931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86" w:history="1">
        <w:r w:rsidRPr="0040675D">
          <w:rPr>
            <w:rStyle w:val="a7"/>
            <w:rFonts w:hint="eastAsia"/>
            <w:lang w:val="en-GB"/>
          </w:rPr>
          <w:t>10.3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76482D3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87" w:history="1">
        <w:r w:rsidRPr="0040675D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5FBB112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88" w:history="1">
        <w:r w:rsidRPr="0040675D">
          <w:rPr>
            <w:rStyle w:val="a7"/>
            <w:rFonts w:hint="eastAsia"/>
            <w:lang w:val="en-GB"/>
          </w:rPr>
          <w:t>11.1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3C4D6E7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89" w:history="1">
        <w:r w:rsidRPr="0040675D">
          <w:rPr>
            <w:rStyle w:val="a7"/>
            <w:rFonts w:hint="eastAsia"/>
            <w:lang w:val="en-GB"/>
          </w:rPr>
          <w:t>11.2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175542E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90" w:history="1">
        <w:r w:rsidRPr="0040675D">
          <w:rPr>
            <w:rStyle w:val="a7"/>
            <w:rFonts w:hint="eastAsia"/>
            <w:lang w:val="en-GB"/>
          </w:rPr>
          <w:t>11.3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D2B30A4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91" w:history="1">
        <w:r w:rsidRPr="0040675D">
          <w:rPr>
            <w:rStyle w:val="a7"/>
            <w:rFonts w:hint="eastAsia"/>
            <w:lang w:val="en-GB"/>
          </w:rPr>
          <w:t>11.4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CF5EBCD" w14:textId="77777777" w:rsidR="00E8015F" w:rsidRDefault="00E801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76992" w:history="1">
        <w:r w:rsidRPr="0040675D">
          <w:rPr>
            <w:rStyle w:val="a7"/>
            <w:rFonts w:hint="eastAsia"/>
            <w:lang w:val="en-GB"/>
          </w:rPr>
          <w:t>11.5</w:t>
        </w:r>
        <w:r w:rsidRPr="0040675D">
          <w:rPr>
            <w:rStyle w:val="a7"/>
            <w:rFonts w:hint="eastAsia"/>
          </w:rPr>
          <w:t xml:space="preserve"> </w:t>
        </w:r>
        <w:r w:rsidRPr="0040675D">
          <w:rPr>
            <w:rStyle w:val="a7"/>
            <w:rFonts w:hint="eastAsia"/>
          </w:rPr>
          <w:t>总体热工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1640AB6" w14:textId="77777777" w:rsidR="00E8015F" w:rsidRDefault="00E801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76993" w:history="1">
        <w:r w:rsidRPr="0040675D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0675D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_Toc218276993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5FBCFE4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8634D9F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4A5A6E6" w14:textId="77777777" w:rsidR="00D40158" w:rsidRDefault="00D40158" w:rsidP="00D40158">
      <w:pPr>
        <w:pStyle w:val="TOC1"/>
        <w:rPr>
          <w:rFonts w:hint="eastAsia"/>
        </w:rPr>
      </w:pPr>
    </w:p>
    <w:p w14:paraId="7200B319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8276967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0C5F85C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FE3B5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DB10D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大学生活动中心</w:t>
            </w:r>
            <w:bookmarkEnd w:id="19"/>
          </w:p>
        </w:tc>
      </w:tr>
      <w:tr w:rsidR="00D40158" w:rsidRPr="00FF2243" w14:paraId="13CFE91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79BBF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3CFEBE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四川</w:t>
            </w:r>
            <w:r>
              <w:t>-</w:t>
            </w:r>
            <w:r>
              <w:t>成都</w:t>
            </w:r>
            <w:bookmarkEnd w:id="20"/>
          </w:p>
        </w:tc>
      </w:tr>
      <w:tr w:rsidR="005407D2" w:rsidRPr="00FF2243" w14:paraId="3B05DEF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A2E556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E8E0FE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6714663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B46E0AC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192622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2606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5DFFCC9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4A1C4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D0182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4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43E236C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957B1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449878E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18.6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4B8DE79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85BD17F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580DC3D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11728.20</w:t>
            </w:r>
            <w:bookmarkEnd w:id="27"/>
          </w:p>
        </w:tc>
      </w:tr>
      <w:tr w:rsidR="00203A7D" w:rsidRPr="00FF2243" w14:paraId="2338C71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DFAD7D0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3B360A60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7279.40</w:t>
            </w:r>
            <w:bookmarkEnd w:id="28"/>
          </w:p>
        </w:tc>
      </w:tr>
      <w:tr w:rsidR="00FA4476" w:rsidRPr="00FF2243" w14:paraId="0A36DD4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43B6CE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6CD3A01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67E0078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5D4C1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E1E34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515ADC5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88E04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B52C4F6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0.73</w:t>
            </w:r>
            <w:bookmarkEnd w:id="31"/>
          </w:p>
        </w:tc>
      </w:tr>
      <w:tr w:rsidR="00D40158" w:rsidRPr="00FF2243" w14:paraId="405E337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5C4FB8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0F27424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0.78</w:t>
            </w:r>
            <w:bookmarkEnd w:id="32"/>
          </w:p>
        </w:tc>
      </w:tr>
    </w:tbl>
    <w:p w14:paraId="78EA14E7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8276968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4730E198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394B71D7" w14:textId="77777777" w:rsidR="00D970A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</w:p>
    <w:p w14:paraId="1E5B14FB" w14:textId="77777777" w:rsidR="00D970A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740ACCA" w14:textId="77777777" w:rsidR="00D970A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77317F6C" w14:textId="77777777" w:rsidR="00D970A4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8276969"/>
      <w:r>
        <w:rPr>
          <w:rFonts w:hint="eastAsia"/>
          <w:kern w:val="2"/>
          <w:szCs w:val="24"/>
        </w:rPr>
        <w:t>建筑大样</w:t>
      </w:r>
      <w:bookmarkEnd w:id="38"/>
    </w:p>
    <w:p w14:paraId="40F23B5C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9147513" wp14:editId="60DC1C96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C0C45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FCF705C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74199A7" wp14:editId="2AB0A2D7">
            <wp:extent cx="5667375" cy="3886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433B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51DDEB0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563DFA8" wp14:editId="738809CB">
            <wp:extent cx="5667375" cy="4581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4DEE0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2E172885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ECA1D0" wp14:editId="45088626">
            <wp:extent cx="5667375" cy="4562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A346F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703A500D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0F349F" wp14:editId="2962A948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F8BD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00DC2170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904E9D3" wp14:editId="5C8B261B">
            <wp:extent cx="5667375" cy="4562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B70B3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241F408C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141CD92" wp14:editId="34784C3B">
            <wp:extent cx="5667375" cy="4581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BFEB5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27673EA8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6114662" wp14:editId="5FC5D3FF">
            <wp:extent cx="5667375" cy="4543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B8D8C" w14:textId="77777777" w:rsidR="00D970A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层平面</w:t>
      </w:r>
    </w:p>
    <w:p w14:paraId="07D1F786" w14:textId="77777777" w:rsidR="00D970A4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8276970"/>
      <w:r>
        <w:rPr>
          <w:rFonts w:hint="eastAsia"/>
          <w:kern w:val="2"/>
          <w:szCs w:val="24"/>
        </w:rPr>
        <w:t>工程材料</w:t>
      </w:r>
      <w:bookmarkEnd w:id="3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970A4" w14:paraId="5CD2060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D1183FB" w14:textId="77777777" w:rsidR="00D970A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0105C8" w14:textId="77777777" w:rsidR="00D970A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479C13" w14:textId="77777777" w:rsidR="00D970A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B7D9D" w14:textId="77777777" w:rsidR="00D970A4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4EBB7C" w14:textId="77777777" w:rsidR="00D970A4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7B80E2" w14:textId="77777777" w:rsidR="00D970A4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90C02BD" w14:textId="77777777" w:rsidR="00D970A4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D970A4" w14:paraId="553F546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03EB7BB" w14:textId="77777777" w:rsidR="00D970A4" w:rsidRDefault="00D970A4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11B2B59" w14:textId="77777777" w:rsidR="00D970A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5AA178" w14:textId="77777777" w:rsidR="00D970A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F139EB" w14:textId="77777777" w:rsidR="00D970A4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47C9CF" w14:textId="77777777" w:rsidR="00D970A4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15D116" w14:textId="77777777" w:rsidR="00D970A4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02E606" w14:textId="77777777" w:rsidR="00D970A4" w:rsidRDefault="00D970A4">
            <w:pPr>
              <w:jc w:val="center"/>
              <w:rPr>
                <w:rFonts w:hint="eastAsia"/>
              </w:rPr>
            </w:pPr>
          </w:p>
        </w:tc>
      </w:tr>
      <w:tr w:rsidR="00D970A4" w14:paraId="5DB4976F" w14:textId="77777777">
        <w:trPr>
          <w:jc w:val="center"/>
        </w:trPr>
        <w:tc>
          <w:tcPr>
            <w:tcW w:w="2196" w:type="dxa"/>
            <w:vAlign w:val="center"/>
          </w:tcPr>
          <w:p w14:paraId="79953C7E" w14:textId="77777777" w:rsidR="00D970A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6D3EA881" w14:textId="77777777" w:rsidR="00D970A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7D34B16" w14:textId="77777777" w:rsidR="00D970A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FF445F7" w14:textId="77777777" w:rsidR="00D970A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92CC654" w14:textId="77777777" w:rsidR="00D970A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5C18E29" w14:textId="77777777" w:rsidR="00D970A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D77884C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70A4" w14:paraId="7F2B835D" w14:textId="77777777">
        <w:trPr>
          <w:jc w:val="center"/>
        </w:trPr>
        <w:tc>
          <w:tcPr>
            <w:tcW w:w="2196" w:type="dxa"/>
            <w:vAlign w:val="center"/>
          </w:tcPr>
          <w:p w14:paraId="742276A1" w14:textId="77777777" w:rsidR="00D970A4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692E019C" w14:textId="77777777" w:rsidR="00D970A4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2500B915" w14:textId="77777777" w:rsidR="00D970A4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7C91453" w14:textId="77777777" w:rsidR="00D970A4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81D88BF" w14:textId="77777777" w:rsidR="00D970A4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013E3FF" w14:textId="77777777" w:rsidR="00D970A4" w:rsidRDefault="00000000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261E9AF6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70A4" w14:paraId="69855701" w14:textId="77777777">
        <w:trPr>
          <w:jc w:val="center"/>
        </w:trPr>
        <w:tc>
          <w:tcPr>
            <w:tcW w:w="2196" w:type="dxa"/>
            <w:vAlign w:val="center"/>
          </w:tcPr>
          <w:p w14:paraId="435B893C" w14:textId="77777777" w:rsidR="00D970A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29ACA5C7" w14:textId="77777777" w:rsidR="00D970A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F609B1B" w14:textId="77777777" w:rsidR="00D970A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82B5685" w14:textId="77777777" w:rsidR="00D970A4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1A2DB85" w14:textId="77777777" w:rsidR="00D970A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FCC67C9" w14:textId="77777777" w:rsidR="00D970A4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FB68E7F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70A4" w14:paraId="062E6DCC" w14:textId="77777777">
        <w:trPr>
          <w:jc w:val="center"/>
        </w:trPr>
        <w:tc>
          <w:tcPr>
            <w:tcW w:w="2196" w:type="dxa"/>
            <w:vAlign w:val="center"/>
          </w:tcPr>
          <w:p w14:paraId="3B67BC65" w14:textId="77777777" w:rsidR="00D970A4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5B35246" w14:textId="77777777" w:rsidR="00D970A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B680A45" w14:textId="77777777" w:rsidR="00D970A4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15EAD72" w14:textId="77777777" w:rsidR="00D970A4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2830A09E" w14:textId="77777777" w:rsidR="00D970A4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6C8E9BB3" w14:textId="77777777" w:rsidR="00D970A4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5F80040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70A4" w14:paraId="6E04DCCD" w14:textId="77777777">
        <w:trPr>
          <w:jc w:val="center"/>
        </w:trPr>
        <w:tc>
          <w:tcPr>
            <w:tcW w:w="2196" w:type="dxa"/>
            <w:vAlign w:val="center"/>
          </w:tcPr>
          <w:p w14:paraId="3E36D6B8" w14:textId="77777777" w:rsidR="00D970A4" w:rsidRDefault="00000000">
            <w:pPr>
              <w:rPr>
                <w:rFonts w:hint="eastAsia"/>
              </w:rPr>
            </w:pPr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8D81FBE" w14:textId="77777777" w:rsidR="00D970A4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646A020" w14:textId="77777777" w:rsidR="00D970A4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E79DF3E" w14:textId="77777777" w:rsidR="00D970A4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4760B7C" w14:textId="77777777" w:rsidR="00D970A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FA39C90" w14:textId="77777777" w:rsidR="00D970A4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2BA3EB7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70A4" w14:paraId="57F05C98" w14:textId="77777777">
        <w:trPr>
          <w:jc w:val="center"/>
        </w:trPr>
        <w:tc>
          <w:tcPr>
            <w:tcW w:w="2196" w:type="dxa"/>
            <w:vAlign w:val="center"/>
          </w:tcPr>
          <w:p w14:paraId="4B979B15" w14:textId="77777777" w:rsidR="00D970A4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2256327" w14:textId="77777777" w:rsidR="00D970A4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F597F92" w14:textId="77777777" w:rsidR="00D970A4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77FEAEA" w14:textId="77777777" w:rsidR="00D970A4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163FBE9" w14:textId="77777777" w:rsidR="00D970A4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3C3D882" w14:textId="77777777" w:rsidR="00D970A4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B55DC46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70A4" w14:paraId="289B5F69" w14:textId="77777777">
        <w:trPr>
          <w:jc w:val="center"/>
        </w:trPr>
        <w:tc>
          <w:tcPr>
            <w:tcW w:w="2196" w:type="dxa"/>
            <w:vAlign w:val="center"/>
          </w:tcPr>
          <w:p w14:paraId="3B1D141A" w14:textId="77777777" w:rsidR="00D970A4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598FDF6" w14:textId="77777777" w:rsidR="00D970A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3953C260" w14:textId="77777777" w:rsidR="00D970A4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D54A7F4" w14:textId="77777777" w:rsidR="00D970A4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3BC15A2" w14:textId="77777777" w:rsidR="00D970A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196A119" w14:textId="77777777" w:rsidR="00D970A4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AAF0D3A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70A4" w14:paraId="60176CE2" w14:textId="77777777">
        <w:trPr>
          <w:jc w:val="center"/>
        </w:trPr>
        <w:tc>
          <w:tcPr>
            <w:tcW w:w="2196" w:type="dxa"/>
            <w:vAlign w:val="center"/>
          </w:tcPr>
          <w:p w14:paraId="6BA80400" w14:textId="77777777" w:rsidR="00D970A4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7AE716F" w14:textId="77777777" w:rsidR="00D970A4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6A42657F" w14:textId="77777777" w:rsidR="00D970A4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03C9F7E" w14:textId="77777777" w:rsidR="00D970A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00BF5CE6" w14:textId="77777777" w:rsidR="00D970A4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85B98E7" w14:textId="77777777" w:rsidR="00D970A4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D05BC58" w14:textId="77777777" w:rsidR="00D970A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7DB9101C" w14:textId="77777777" w:rsidR="00D970A4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218276971"/>
      <w:r>
        <w:rPr>
          <w:rFonts w:hint="eastAsia"/>
          <w:kern w:val="2"/>
          <w:szCs w:val="24"/>
        </w:rPr>
        <w:t>围护结构做法简要说明</w:t>
      </w:r>
      <w:bookmarkEnd w:id="40"/>
    </w:p>
    <w:p w14:paraId="3FAC0599" w14:textId="77777777" w:rsidR="00D970A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(K=0.204,D=4.182)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55F8923" w14:textId="77777777" w:rsidR="00D970A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150mm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找坡层</w:t>
      </w:r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D1CD349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(K=0.378,D=4.986)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5E293F9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70mm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053AC6B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(K=0.410,D=3.215)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50A7377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CFC79F8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多腔隔热金属型材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窗框比</w:t>
      </w:r>
      <w:r>
        <w:rPr>
          <w:rFonts w:hint="eastAsia"/>
          <w:color w:val="0000FF"/>
          <w:kern w:val="2"/>
          <w:szCs w:val="24"/>
          <w:lang w:val="en-US"/>
        </w:rPr>
        <w:t>20%) 6</w:t>
      </w:r>
      <w:r>
        <w:rPr>
          <w:rFonts w:hint="eastAsia"/>
          <w:color w:val="0000FF"/>
          <w:kern w:val="2"/>
          <w:szCs w:val="24"/>
          <w:lang w:val="en-US"/>
        </w:rPr>
        <w:t>中透光</w:t>
      </w:r>
      <w:r>
        <w:rPr>
          <w:rFonts w:hint="eastAsia"/>
          <w:color w:val="0000FF"/>
          <w:kern w:val="2"/>
          <w:szCs w:val="24"/>
          <w:lang w:val="en-US"/>
        </w:rPr>
        <w:t>Low-E+6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CDFDB7C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0.278</w:t>
      </w:r>
    </w:p>
    <w:p w14:paraId="42F40D52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多腔隔热金属型材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窗框比</w:t>
      </w:r>
      <w:r>
        <w:rPr>
          <w:rFonts w:hint="eastAsia"/>
          <w:color w:val="0000FF"/>
          <w:kern w:val="2"/>
          <w:szCs w:val="24"/>
          <w:lang w:val="en-US"/>
        </w:rPr>
        <w:t>20%) 6</w:t>
      </w:r>
      <w:r>
        <w:rPr>
          <w:rFonts w:hint="eastAsia"/>
          <w:color w:val="0000FF"/>
          <w:kern w:val="2"/>
          <w:szCs w:val="24"/>
          <w:lang w:val="en-US"/>
        </w:rPr>
        <w:t>中透光</w:t>
      </w:r>
      <w:r>
        <w:rPr>
          <w:rFonts w:hint="eastAsia"/>
          <w:color w:val="0000FF"/>
          <w:kern w:val="2"/>
          <w:szCs w:val="24"/>
          <w:lang w:val="en-US"/>
        </w:rPr>
        <w:t>Low-E+6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7AFE47F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0.278</w:t>
      </w:r>
    </w:p>
    <w:p w14:paraId="21DDB095" w14:textId="77777777" w:rsidR="00D970A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218276972"/>
      <w:r>
        <w:rPr>
          <w:rFonts w:hint="eastAsia"/>
          <w:color w:val="000000"/>
          <w:kern w:val="2"/>
          <w:szCs w:val="24"/>
        </w:rPr>
        <w:t>体形系数</w:t>
      </w:r>
      <w:bookmarkEnd w:id="41"/>
    </w:p>
    <w:p w14:paraId="50CC12CE" w14:textId="77777777" w:rsidR="00D970A4" w:rsidRDefault="00000000">
      <w:pPr>
        <w:pStyle w:val="2"/>
        <w:widowControl w:val="0"/>
        <w:rPr>
          <w:kern w:val="2"/>
        </w:rPr>
      </w:pPr>
      <w:bookmarkStart w:id="42" w:name="_Toc218276973"/>
      <w:r>
        <w:rPr>
          <w:rFonts w:hint="eastAsia"/>
          <w:kern w:val="2"/>
        </w:rPr>
        <w:t>体形系数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970A4" w14:paraId="4990E33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FFA3809" w14:textId="77777777" w:rsidR="00D970A4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7D448AE1" w14:textId="77777777" w:rsidR="00D970A4" w:rsidRDefault="00000000">
            <w:pPr>
              <w:rPr>
                <w:rFonts w:hint="eastAsia"/>
              </w:rPr>
            </w:pPr>
            <w:r>
              <w:t>7279.40</w:t>
            </w:r>
          </w:p>
        </w:tc>
      </w:tr>
      <w:tr w:rsidR="00D970A4" w14:paraId="6526085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66A3443" w14:textId="77777777" w:rsidR="00D970A4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4363C269" w14:textId="77777777" w:rsidR="00D970A4" w:rsidRDefault="00000000">
            <w:pPr>
              <w:rPr>
                <w:rFonts w:hint="eastAsia"/>
              </w:rPr>
            </w:pPr>
            <w:r>
              <w:t>11728.20</w:t>
            </w:r>
          </w:p>
        </w:tc>
      </w:tr>
      <w:tr w:rsidR="00D970A4" w14:paraId="38B476E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F1AD568" w14:textId="77777777" w:rsidR="00D970A4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4379F4E3" w14:textId="77777777" w:rsidR="00D970A4" w:rsidRDefault="00000000">
            <w:pPr>
              <w:rPr>
                <w:rFonts w:hint="eastAsia"/>
              </w:rPr>
            </w:pPr>
            <w:r>
              <w:t>0.62</w:t>
            </w:r>
          </w:p>
        </w:tc>
      </w:tr>
    </w:tbl>
    <w:p w14:paraId="7E42CFA9" w14:textId="77777777" w:rsidR="00D970A4" w:rsidRDefault="00000000">
      <w:pPr>
        <w:pStyle w:val="2"/>
        <w:widowControl w:val="0"/>
        <w:rPr>
          <w:kern w:val="2"/>
        </w:rPr>
      </w:pPr>
      <w:bookmarkStart w:id="43" w:name="_Toc218276974"/>
      <w:r>
        <w:rPr>
          <w:rFonts w:hint="eastAsia"/>
          <w:kern w:val="2"/>
        </w:rPr>
        <w:t>楼层信息表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970A4" w14:paraId="4F471ADC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642592BC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07B1862" w14:textId="77777777" w:rsidR="00D970A4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631229" w14:textId="77777777" w:rsidR="00D970A4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CBC8F54" w14:textId="77777777" w:rsidR="00D970A4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8D35A97" w14:textId="77777777" w:rsidR="00D970A4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D970A4" w14:paraId="52D91B1C" w14:textId="77777777">
        <w:trPr>
          <w:jc w:val="center"/>
        </w:trPr>
        <w:tc>
          <w:tcPr>
            <w:tcW w:w="882" w:type="dxa"/>
            <w:vAlign w:val="center"/>
          </w:tcPr>
          <w:p w14:paraId="75DE591D" w14:textId="77777777" w:rsidR="00D970A4" w:rsidRDefault="00000000">
            <w:pPr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1392" w:type="dxa"/>
            <w:vAlign w:val="center"/>
          </w:tcPr>
          <w:p w14:paraId="6E0D9CA7" w14:textId="77777777" w:rsidR="00D970A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B3F9AE5" w14:textId="77777777" w:rsidR="00D970A4" w:rsidRDefault="00000000">
            <w:pPr>
              <w:jc w:val="right"/>
              <w:rPr>
                <w:rFonts w:hint="eastAsia"/>
              </w:rPr>
            </w:pPr>
            <w:r>
              <w:t>1164.17</w:t>
            </w:r>
          </w:p>
        </w:tc>
        <w:tc>
          <w:tcPr>
            <w:tcW w:w="2263" w:type="dxa"/>
            <w:vAlign w:val="center"/>
          </w:tcPr>
          <w:p w14:paraId="72261024" w14:textId="77777777" w:rsidR="00D970A4" w:rsidRDefault="00000000">
            <w:pPr>
              <w:jc w:val="right"/>
              <w:rPr>
                <w:rFonts w:hint="eastAsia"/>
              </w:rPr>
            </w:pPr>
            <w:r>
              <w:t>759.60</w:t>
            </w:r>
          </w:p>
        </w:tc>
        <w:tc>
          <w:tcPr>
            <w:tcW w:w="2530" w:type="dxa"/>
            <w:vAlign w:val="center"/>
          </w:tcPr>
          <w:p w14:paraId="394623D3" w14:textId="77777777" w:rsidR="00D970A4" w:rsidRDefault="00000000">
            <w:pPr>
              <w:jc w:val="right"/>
              <w:rPr>
                <w:rFonts w:hint="eastAsia"/>
              </w:rPr>
            </w:pPr>
            <w:r>
              <w:t>5238.78</w:t>
            </w:r>
          </w:p>
        </w:tc>
      </w:tr>
      <w:tr w:rsidR="00D970A4" w14:paraId="799B9BA1" w14:textId="77777777">
        <w:trPr>
          <w:jc w:val="center"/>
        </w:trPr>
        <w:tc>
          <w:tcPr>
            <w:tcW w:w="882" w:type="dxa"/>
            <w:vAlign w:val="center"/>
          </w:tcPr>
          <w:p w14:paraId="6DF1E99F" w14:textId="77777777" w:rsidR="00D970A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49C5A8A" w14:textId="77777777" w:rsidR="00D970A4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2263" w:type="dxa"/>
            <w:vAlign w:val="center"/>
          </w:tcPr>
          <w:p w14:paraId="2D4A61FC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99DD225" w14:textId="77777777" w:rsidR="00D970A4" w:rsidRDefault="00000000">
            <w:pPr>
              <w:jc w:val="right"/>
              <w:rPr>
                <w:rFonts w:hint="eastAsia"/>
              </w:rPr>
            </w:pPr>
            <w:r>
              <w:t>1164.17</w:t>
            </w:r>
          </w:p>
        </w:tc>
        <w:tc>
          <w:tcPr>
            <w:tcW w:w="2530" w:type="dxa"/>
            <w:vAlign w:val="center"/>
          </w:tcPr>
          <w:p w14:paraId="5693A7DD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D970A4" w14:paraId="15E64951" w14:textId="77777777">
        <w:trPr>
          <w:jc w:val="center"/>
        </w:trPr>
        <w:tc>
          <w:tcPr>
            <w:tcW w:w="882" w:type="dxa"/>
            <w:vAlign w:val="center"/>
          </w:tcPr>
          <w:p w14:paraId="61AE613A" w14:textId="77777777" w:rsidR="00D970A4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9D4E414" w14:textId="77777777" w:rsidR="00D970A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773ED6B0" w14:textId="77777777" w:rsidR="00D970A4" w:rsidRDefault="00000000">
            <w:pPr>
              <w:jc w:val="right"/>
              <w:rPr>
                <w:rFonts w:hint="eastAsia"/>
              </w:rPr>
            </w:pPr>
            <w:r>
              <w:t>577.69</w:t>
            </w:r>
          </w:p>
        </w:tc>
        <w:tc>
          <w:tcPr>
            <w:tcW w:w="2263" w:type="dxa"/>
            <w:vAlign w:val="center"/>
          </w:tcPr>
          <w:p w14:paraId="40BF0EDB" w14:textId="77777777" w:rsidR="00D970A4" w:rsidRDefault="00000000">
            <w:pPr>
              <w:jc w:val="right"/>
              <w:rPr>
                <w:rFonts w:hint="eastAsia"/>
              </w:rPr>
            </w:pPr>
            <w:r>
              <w:t>1524.74</w:t>
            </w:r>
          </w:p>
        </w:tc>
        <w:tc>
          <w:tcPr>
            <w:tcW w:w="2530" w:type="dxa"/>
            <w:vAlign w:val="center"/>
          </w:tcPr>
          <w:p w14:paraId="7CA9B734" w14:textId="77777777" w:rsidR="00D970A4" w:rsidRDefault="00000000">
            <w:pPr>
              <w:jc w:val="right"/>
              <w:rPr>
                <w:rFonts w:hint="eastAsia"/>
              </w:rPr>
            </w:pPr>
            <w:r>
              <w:t>2599.63</w:t>
            </w:r>
          </w:p>
        </w:tc>
      </w:tr>
      <w:tr w:rsidR="00D970A4" w14:paraId="30042D0C" w14:textId="77777777">
        <w:trPr>
          <w:jc w:val="center"/>
        </w:trPr>
        <w:tc>
          <w:tcPr>
            <w:tcW w:w="882" w:type="dxa"/>
            <w:vAlign w:val="center"/>
          </w:tcPr>
          <w:p w14:paraId="3E9772FB" w14:textId="77777777" w:rsidR="00D970A4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5322D6C2" w14:textId="77777777" w:rsidR="00D970A4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2263" w:type="dxa"/>
            <w:vAlign w:val="center"/>
          </w:tcPr>
          <w:p w14:paraId="7A95A691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A23FD90" w14:textId="77777777" w:rsidR="00D970A4" w:rsidRDefault="00000000">
            <w:pPr>
              <w:jc w:val="right"/>
              <w:rPr>
                <w:rFonts w:hint="eastAsia"/>
              </w:rPr>
            </w:pPr>
            <w:r>
              <w:t>577.69</w:t>
            </w:r>
          </w:p>
        </w:tc>
        <w:tc>
          <w:tcPr>
            <w:tcW w:w="2530" w:type="dxa"/>
            <w:vAlign w:val="center"/>
          </w:tcPr>
          <w:p w14:paraId="31C364F1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D970A4" w14:paraId="6AE61058" w14:textId="77777777">
        <w:trPr>
          <w:jc w:val="center"/>
        </w:trPr>
        <w:tc>
          <w:tcPr>
            <w:tcW w:w="882" w:type="dxa"/>
            <w:vAlign w:val="center"/>
          </w:tcPr>
          <w:p w14:paraId="2B40E161" w14:textId="77777777" w:rsidR="00D970A4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73130CAB" w14:textId="77777777" w:rsidR="00D970A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CD9F26F" w14:textId="77777777" w:rsidR="00D970A4" w:rsidRDefault="00000000">
            <w:pPr>
              <w:jc w:val="right"/>
              <w:rPr>
                <w:rFonts w:hint="eastAsia"/>
              </w:rPr>
            </w:pPr>
            <w:r>
              <w:t>577.56</w:t>
            </w:r>
          </w:p>
        </w:tc>
        <w:tc>
          <w:tcPr>
            <w:tcW w:w="2263" w:type="dxa"/>
            <w:vAlign w:val="center"/>
          </w:tcPr>
          <w:p w14:paraId="10365EF9" w14:textId="77777777" w:rsidR="00D970A4" w:rsidRDefault="00000000">
            <w:pPr>
              <w:jc w:val="right"/>
              <w:rPr>
                <w:rFonts w:hint="eastAsia"/>
              </w:rPr>
            </w:pPr>
            <w:r>
              <w:t>1499.36</w:t>
            </w:r>
          </w:p>
        </w:tc>
        <w:tc>
          <w:tcPr>
            <w:tcW w:w="2530" w:type="dxa"/>
            <w:vAlign w:val="center"/>
          </w:tcPr>
          <w:p w14:paraId="10E63759" w14:textId="77777777" w:rsidR="00D970A4" w:rsidRDefault="00000000">
            <w:pPr>
              <w:jc w:val="right"/>
              <w:rPr>
                <w:rFonts w:hint="eastAsia"/>
              </w:rPr>
            </w:pPr>
            <w:r>
              <w:t>2599.04</w:t>
            </w:r>
          </w:p>
        </w:tc>
      </w:tr>
      <w:tr w:rsidR="00D970A4" w14:paraId="7E38483E" w14:textId="77777777">
        <w:trPr>
          <w:jc w:val="center"/>
        </w:trPr>
        <w:tc>
          <w:tcPr>
            <w:tcW w:w="882" w:type="dxa"/>
            <w:vAlign w:val="center"/>
          </w:tcPr>
          <w:p w14:paraId="170DF6F5" w14:textId="77777777" w:rsidR="00D970A4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0DC7D991" w14:textId="77777777" w:rsidR="00D970A4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2263" w:type="dxa"/>
            <w:vAlign w:val="center"/>
          </w:tcPr>
          <w:p w14:paraId="46F24ADE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82F1385" w14:textId="77777777" w:rsidR="00D970A4" w:rsidRDefault="00000000">
            <w:pPr>
              <w:jc w:val="right"/>
              <w:rPr>
                <w:rFonts w:hint="eastAsia"/>
              </w:rPr>
            </w:pPr>
            <w:r>
              <w:t>577.56</w:t>
            </w:r>
          </w:p>
        </w:tc>
        <w:tc>
          <w:tcPr>
            <w:tcW w:w="2530" w:type="dxa"/>
            <w:vAlign w:val="center"/>
          </w:tcPr>
          <w:p w14:paraId="210CAC3C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D970A4" w14:paraId="13E91A4C" w14:textId="77777777">
        <w:trPr>
          <w:jc w:val="center"/>
        </w:trPr>
        <w:tc>
          <w:tcPr>
            <w:tcW w:w="882" w:type="dxa"/>
            <w:vAlign w:val="center"/>
          </w:tcPr>
          <w:p w14:paraId="5038798B" w14:textId="77777777" w:rsidR="00D970A4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392" w:type="dxa"/>
            <w:vAlign w:val="center"/>
          </w:tcPr>
          <w:p w14:paraId="219BAFA0" w14:textId="77777777" w:rsidR="00D970A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CAD56B4" w14:textId="77777777" w:rsidR="00D970A4" w:rsidRDefault="00000000">
            <w:pPr>
              <w:jc w:val="right"/>
              <w:rPr>
                <w:rFonts w:hint="eastAsia"/>
              </w:rPr>
            </w:pPr>
            <w:r>
              <w:t>286.84</w:t>
            </w:r>
          </w:p>
        </w:tc>
        <w:tc>
          <w:tcPr>
            <w:tcW w:w="2263" w:type="dxa"/>
            <w:vAlign w:val="center"/>
          </w:tcPr>
          <w:p w14:paraId="50E41F77" w14:textId="77777777" w:rsidR="00D970A4" w:rsidRDefault="00000000">
            <w:pPr>
              <w:jc w:val="right"/>
              <w:rPr>
                <w:rFonts w:hint="eastAsia"/>
              </w:rPr>
            </w:pPr>
            <w:r>
              <w:t>889.43</w:t>
            </w:r>
          </w:p>
        </w:tc>
        <w:tc>
          <w:tcPr>
            <w:tcW w:w="2530" w:type="dxa"/>
            <w:vAlign w:val="center"/>
          </w:tcPr>
          <w:p w14:paraId="5A97FD9B" w14:textId="77777777" w:rsidR="00D970A4" w:rsidRDefault="00000000">
            <w:pPr>
              <w:jc w:val="right"/>
              <w:rPr>
                <w:rFonts w:hint="eastAsia"/>
              </w:rPr>
            </w:pPr>
            <w:r>
              <w:t>1290.76</w:t>
            </w:r>
          </w:p>
        </w:tc>
      </w:tr>
      <w:tr w:rsidR="00D970A4" w14:paraId="45213D85" w14:textId="77777777">
        <w:trPr>
          <w:jc w:val="center"/>
        </w:trPr>
        <w:tc>
          <w:tcPr>
            <w:tcW w:w="882" w:type="dxa"/>
            <w:vAlign w:val="center"/>
          </w:tcPr>
          <w:p w14:paraId="70A29A2B" w14:textId="77777777" w:rsidR="00D970A4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2901452E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0C7BC5F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9924700" w14:textId="77777777" w:rsidR="00D970A4" w:rsidRDefault="00000000">
            <w:pPr>
              <w:jc w:val="right"/>
              <w:rPr>
                <w:rFonts w:hint="eastAsia"/>
              </w:rPr>
            </w:pPr>
            <w:r>
              <w:t>286.83</w:t>
            </w:r>
          </w:p>
        </w:tc>
        <w:tc>
          <w:tcPr>
            <w:tcW w:w="2530" w:type="dxa"/>
            <w:vAlign w:val="center"/>
          </w:tcPr>
          <w:p w14:paraId="7BBAB791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D970A4" w14:paraId="0467EDE2" w14:textId="77777777">
        <w:trPr>
          <w:jc w:val="center"/>
        </w:trPr>
        <w:tc>
          <w:tcPr>
            <w:tcW w:w="882" w:type="dxa"/>
            <w:vAlign w:val="center"/>
          </w:tcPr>
          <w:p w14:paraId="2741FD4C" w14:textId="77777777" w:rsidR="00D970A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299F0841" w14:textId="77777777" w:rsidR="00D970A4" w:rsidRDefault="00000000">
            <w:pPr>
              <w:jc w:val="right"/>
              <w:rPr>
                <w:rFonts w:hint="eastAsia"/>
              </w:rPr>
            </w:pPr>
            <w:r>
              <w:t>18.60</w:t>
            </w:r>
          </w:p>
        </w:tc>
        <w:tc>
          <w:tcPr>
            <w:tcW w:w="2263" w:type="dxa"/>
            <w:vAlign w:val="center"/>
          </w:tcPr>
          <w:p w14:paraId="550C6F91" w14:textId="77777777" w:rsidR="00D970A4" w:rsidRDefault="00000000">
            <w:pPr>
              <w:jc w:val="right"/>
              <w:rPr>
                <w:rFonts w:hint="eastAsia"/>
              </w:rPr>
            </w:pPr>
            <w:r>
              <w:t>2606.27</w:t>
            </w:r>
          </w:p>
        </w:tc>
        <w:tc>
          <w:tcPr>
            <w:tcW w:w="2263" w:type="dxa"/>
            <w:vAlign w:val="center"/>
          </w:tcPr>
          <w:p w14:paraId="5920F23A" w14:textId="77777777" w:rsidR="00D970A4" w:rsidRDefault="00000000">
            <w:pPr>
              <w:jc w:val="right"/>
              <w:rPr>
                <w:rFonts w:hint="eastAsia"/>
              </w:rPr>
            </w:pPr>
            <w:r>
              <w:t>7279.40</w:t>
            </w:r>
          </w:p>
        </w:tc>
        <w:tc>
          <w:tcPr>
            <w:tcW w:w="2530" w:type="dxa"/>
            <w:vAlign w:val="center"/>
          </w:tcPr>
          <w:p w14:paraId="5FF99221" w14:textId="77777777" w:rsidR="00D970A4" w:rsidRDefault="00000000">
            <w:pPr>
              <w:jc w:val="right"/>
              <w:rPr>
                <w:rFonts w:hint="eastAsia"/>
              </w:rPr>
            </w:pPr>
            <w:r>
              <w:t>11728.20</w:t>
            </w:r>
          </w:p>
        </w:tc>
      </w:tr>
    </w:tbl>
    <w:p w14:paraId="221DAE2D" w14:textId="77777777" w:rsidR="00D970A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218276975"/>
      <w:r>
        <w:rPr>
          <w:rFonts w:hint="eastAsia"/>
          <w:color w:val="000000"/>
          <w:kern w:val="2"/>
          <w:szCs w:val="24"/>
        </w:rPr>
        <w:t>窗墙比</w:t>
      </w:r>
      <w:bookmarkEnd w:id="44"/>
    </w:p>
    <w:p w14:paraId="67AFBB3A" w14:textId="77777777" w:rsidR="00D970A4" w:rsidRDefault="00000000">
      <w:pPr>
        <w:pStyle w:val="2"/>
        <w:widowControl w:val="0"/>
        <w:rPr>
          <w:kern w:val="2"/>
        </w:rPr>
      </w:pPr>
      <w:bookmarkStart w:id="45" w:name="_Toc218276976"/>
      <w:r>
        <w:rPr>
          <w:rFonts w:hint="eastAsia"/>
          <w:kern w:val="2"/>
        </w:rPr>
        <w:t>窗墙比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D970A4" w14:paraId="5EF343DB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BAE99D4" w14:textId="77777777" w:rsidR="00D970A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4503A39" w14:textId="77777777" w:rsidR="00D970A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4D67F3D" w14:textId="77777777" w:rsidR="00D970A4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3DC1B87" w14:textId="77777777" w:rsidR="00D970A4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E18F81D" w14:textId="77777777" w:rsidR="00D970A4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D970A4" w14:paraId="6DD5FE2E" w14:textId="77777777">
        <w:trPr>
          <w:jc w:val="center"/>
        </w:trPr>
        <w:tc>
          <w:tcPr>
            <w:tcW w:w="1652" w:type="dxa"/>
            <w:vAlign w:val="center"/>
          </w:tcPr>
          <w:p w14:paraId="357F01CD" w14:textId="77777777" w:rsidR="00D970A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474D5C2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1396DD5" w14:textId="77777777" w:rsidR="00D970A4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2105" w:type="dxa"/>
            <w:vAlign w:val="center"/>
          </w:tcPr>
          <w:p w14:paraId="433775F8" w14:textId="77777777" w:rsidR="00D970A4" w:rsidRDefault="00000000">
            <w:pPr>
              <w:jc w:val="right"/>
              <w:rPr>
                <w:rFonts w:hint="eastAsia"/>
              </w:rPr>
            </w:pPr>
            <w:r>
              <w:t>984.59</w:t>
            </w:r>
          </w:p>
        </w:tc>
        <w:tc>
          <w:tcPr>
            <w:tcW w:w="1652" w:type="dxa"/>
            <w:vAlign w:val="center"/>
          </w:tcPr>
          <w:p w14:paraId="41B59305" w14:textId="77777777" w:rsidR="00D970A4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</w:tr>
      <w:tr w:rsidR="00D970A4" w14:paraId="267DAAED" w14:textId="77777777">
        <w:trPr>
          <w:jc w:val="center"/>
        </w:trPr>
        <w:tc>
          <w:tcPr>
            <w:tcW w:w="1652" w:type="dxa"/>
            <w:vAlign w:val="center"/>
          </w:tcPr>
          <w:p w14:paraId="458522F9" w14:textId="77777777" w:rsidR="00D970A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1F9B7277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9830810" w14:textId="77777777" w:rsidR="00D970A4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2105" w:type="dxa"/>
            <w:vAlign w:val="center"/>
          </w:tcPr>
          <w:p w14:paraId="22D91692" w14:textId="77777777" w:rsidR="00D970A4" w:rsidRDefault="00000000">
            <w:pPr>
              <w:jc w:val="right"/>
              <w:rPr>
                <w:rFonts w:hint="eastAsia"/>
              </w:rPr>
            </w:pPr>
            <w:r>
              <w:t>951.33</w:t>
            </w:r>
          </w:p>
        </w:tc>
        <w:tc>
          <w:tcPr>
            <w:tcW w:w="1652" w:type="dxa"/>
            <w:vAlign w:val="center"/>
          </w:tcPr>
          <w:p w14:paraId="7D43A0D3" w14:textId="77777777" w:rsidR="00D970A4" w:rsidRDefault="00000000">
            <w:pPr>
              <w:jc w:val="right"/>
              <w:rPr>
                <w:rFonts w:hint="eastAsia"/>
              </w:rPr>
            </w:pPr>
            <w:r>
              <w:t>0.50</w:t>
            </w:r>
          </w:p>
        </w:tc>
      </w:tr>
      <w:tr w:rsidR="00D970A4" w14:paraId="18109F59" w14:textId="77777777">
        <w:trPr>
          <w:jc w:val="center"/>
        </w:trPr>
        <w:tc>
          <w:tcPr>
            <w:tcW w:w="1652" w:type="dxa"/>
            <w:vAlign w:val="center"/>
          </w:tcPr>
          <w:p w14:paraId="3E130BB5" w14:textId="77777777" w:rsidR="00D970A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7BB4EEC6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73921D5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2105" w:type="dxa"/>
            <w:vAlign w:val="center"/>
          </w:tcPr>
          <w:p w14:paraId="15D3C49E" w14:textId="77777777" w:rsidR="00D970A4" w:rsidRDefault="00000000">
            <w:pPr>
              <w:jc w:val="right"/>
              <w:rPr>
                <w:rFonts w:hint="eastAsia"/>
              </w:rPr>
            </w:pPr>
            <w:r>
              <w:t>601.48</w:t>
            </w:r>
          </w:p>
        </w:tc>
        <w:tc>
          <w:tcPr>
            <w:tcW w:w="1652" w:type="dxa"/>
            <w:vAlign w:val="center"/>
          </w:tcPr>
          <w:p w14:paraId="782AABE0" w14:textId="77777777" w:rsidR="00D970A4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</w:tr>
      <w:tr w:rsidR="00D970A4" w14:paraId="75922614" w14:textId="77777777">
        <w:trPr>
          <w:jc w:val="center"/>
        </w:trPr>
        <w:tc>
          <w:tcPr>
            <w:tcW w:w="1652" w:type="dxa"/>
            <w:vAlign w:val="center"/>
          </w:tcPr>
          <w:p w14:paraId="50BDCD42" w14:textId="77777777" w:rsidR="00D970A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1C783219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A26A9BF" w14:textId="77777777" w:rsidR="00D970A4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2105" w:type="dxa"/>
            <w:vAlign w:val="center"/>
          </w:tcPr>
          <w:p w14:paraId="484AD4DC" w14:textId="77777777" w:rsidR="00D970A4" w:rsidRDefault="00000000">
            <w:pPr>
              <w:jc w:val="right"/>
              <w:rPr>
                <w:rFonts w:hint="eastAsia"/>
              </w:rPr>
            </w:pPr>
            <w:r>
              <w:t>658.56</w:t>
            </w:r>
          </w:p>
        </w:tc>
        <w:tc>
          <w:tcPr>
            <w:tcW w:w="1652" w:type="dxa"/>
            <w:vAlign w:val="center"/>
          </w:tcPr>
          <w:p w14:paraId="79D4D8E8" w14:textId="77777777" w:rsidR="00D970A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</w:tr>
    </w:tbl>
    <w:p w14:paraId="02CBB964" w14:textId="77777777" w:rsidR="00D970A4" w:rsidRDefault="00000000">
      <w:pPr>
        <w:pStyle w:val="2"/>
        <w:widowControl w:val="0"/>
        <w:rPr>
          <w:kern w:val="2"/>
        </w:rPr>
      </w:pPr>
      <w:bookmarkStart w:id="46" w:name="_Toc218276977"/>
      <w:r>
        <w:rPr>
          <w:rFonts w:hint="eastAsia"/>
          <w:kern w:val="2"/>
        </w:rPr>
        <w:t>外窗表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D970A4" w14:paraId="5B6A7747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C93E900" w14:textId="77777777" w:rsidR="00D970A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5E7D45" w14:textId="77777777" w:rsidR="00D970A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0F88980" w14:textId="77777777" w:rsidR="00D970A4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9BFA747" w14:textId="77777777" w:rsidR="00D970A4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88115FA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B34E0BA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9E0F4B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BD9447" w14:textId="77777777" w:rsidR="00D970A4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EE2E13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D970A4" w14:paraId="5CD450D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E6EB99C" w14:textId="77777777" w:rsidR="00D970A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18D34ED8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7D847EA5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FB7966" w14:textId="77777777" w:rsidR="00D970A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06D28D3" w14:textId="77777777" w:rsidR="00D970A4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26C420A3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D24DBF7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A1768E7" w14:textId="77777777" w:rsidR="00D970A4" w:rsidRDefault="00000000">
            <w:pPr>
              <w:jc w:val="right"/>
              <w:rPr>
                <w:rFonts w:hint="eastAsia"/>
              </w:rPr>
            </w:pPr>
            <w:r>
              <w:t>417.96</w:t>
            </w:r>
          </w:p>
        </w:tc>
        <w:tc>
          <w:tcPr>
            <w:tcW w:w="1131" w:type="dxa"/>
            <w:vMerge w:val="restart"/>
            <w:vAlign w:val="center"/>
          </w:tcPr>
          <w:p w14:paraId="0F20150D" w14:textId="77777777" w:rsidR="00D970A4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</w:tr>
      <w:tr w:rsidR="00D970A4" w14:paraId="721298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2F1084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09976D1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A6FE1C1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60" w:type="dxa"/>
            <w:vAlign w:val="center"/>
          </w:tcPr>
          <w:p w14:paraId="71347AEF" w14:textId="77777777" w:rsidR="00D970A4" w:rsidRDefault="00000000">
            <w:pPr>
              <w:jc w:val="center"/>
              <w:rPr>
                <w:rFonts w:hint="eastAsia"/>
              </w:rPr>
            </w:pPr>
            <w:r>
              <w:t>3.00×4.00</w:t>
            </w:r>
          </w:p>
        </w:tc>
        <w:tc>
          <w:tcPr>
            <w:tcW w:w="962" w:type="dxa"/>
            <w:vAlign w:val="center"/>
          </w:tcPr>
          <w:p w14:paraId="055D0A27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D5B4039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0BBC48B" w14:textId="77777777" w:rsidR="00D970A4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48" w:type="dxa"/>
            <w:vAlign w:val="center"/>
          </w:tcPr>
          <w:p w14:paraId="0E6FC950" w14:textId="77777777" w:rsidR="00D970A4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718ABA1B" w14:textId="77777777" w:rsidR="00D970A4" w:rsidRDefault="00D970A4">
            <w:pPr>
              <w:rPr>
                <w:rFonts w:hint="eastAsia"/>
              </w:rPr>
            </w:pPr>
          </w:p>
        </w:tc>
      </w:tr>
      <w:tr w:rsidR="00D970A4" w14:paraId="1BA000E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8133A1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A6939C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A79A5A3" w14:textId="77777777" w:rsidR="00D970A4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160" w:type="dxa"/>
            <w:vAlign w:val="center"/>
          </w:tcPr>
          <w:p w14:paraId="77D40925" w14:textId="77777777" w:rsidR="00D970A4" w:rsidRDefault="00000000">
            <w:pPr>
              <w:jc w:val="center"/>
              <w:rPr>
                <w:rFonts w:hint="eastAsia"/>
              </w:rPr>
            </w:pPr>
            <w:r>
              <w:t>4.00×4.00</w:t>
            </w:r>
          </w:p>
        </w:tc>
        <w:tc>
          <w:tcPr>
            <w:tcW w:w="962" w:type="dxa"/>
            <w:vAlign w:val="center"/>
          </w:tcPr>
          <w:p w14:paraId="1C6FD3B8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919F651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0B24F1" w14:textId="77777777" w:rsidR="00D970A4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48" w:type="dxa"/>
            <w:vAlign w:val="center"/>
          </w:tcPr>
          <w:p w14:paraId="7A950F22" w14:textId="77777777" w:rsidR="00D970A4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31" w:type="dxa"/>
            <w:vMerge/>
            <w:vAlign w:val="center"/>
          </w:tcPr>
          <w:p w14:paraId="43728689" w14:textId="77777777" w:rsidR="00D970A4" w:rsidRDefault="00D970A4">
            <w:pPr>
              <w:rPr>
                <w:rFonts w:hint="eastAsia"/>
              </w:rPr>
            </w:pPr>
          </w:p>
        </w:tc>
      </w:tr>
      <w:tr w:rsidR="00D970A4" w14:paraId="656AA0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503EB1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581E7C9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3A601E8" w14:textId="77777777" w:rsidR="00D970A4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1160" w:type="dxa"/>
            <w:vAlign w:val="center"/>
          </w:tcPr>
          <w:p w14:paraId="62A3ECBB" w14:textId="77777777" w:rsidR="00D970A4" w:rsidRDefault="00000000">
            <w:pPr>
              <w:jc w:val="center"/>
              <w:rPr>
                <w:rFonts w:hint="eastAsia"/>
              </w:rPr>
            </w:pPr>
            <w:r>
              <w:t>6.00×4.00</w:t>
            </w:r>
          </w:p>
        </w:tc>
        <w:tc>
          <w:tcPr>
            <w:tcW w:w="962" w:type="dxa"/>
            <w:vAlign w:val="center"/>
          </w:tcPr>
          <w:p w14:paraId="45BDBEC4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B4C3035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4E23446" w14:textId="77777777" w:rsidR="00D970A4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48" w:type="dxa"/>
            <w:vAlign w:val="center"/>
          </w:tcPr>
          <w:p w14:paraId="04FC452A" w14:textId="77777777" w:rsidR="00D970A4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Merge/>
            <w:vAlign w:val="center"/>
          </w:tcPr>
          <w:p w14:paraId="5CF606AA" w14:textId="77777777" w:rsidR="00D970A4" w:rsidRDefault="00D970A4">
            <w:pPr>
              <w:rPr>
                <w:rFonts w:hint="eastAsia"/>
              </w:rPr>
            </w:pPr>
          </w:p>
        </w:tc>
      </w:tr>
      <w:tr w:rsidR="00D970A4" w14:paraId="4884EE5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6A0A6B6" w14:textId="77777777" w:rsidR="00D970A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C2881BD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5905FF88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628F65F" w14:textId="77777777" w:rsidR="00D970A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C807EEA" w14:textId="77777777" w:rsidR="00D970A4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6891C021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A84AC32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ECEDDD2" w14:textId="77777777" w:rsidR="00D970A4" w:rsidRDefault="00000000">
            <w:pPr>
              <w:jc w:val="right"/>
              <w:rPr>
                <w:rFonts w:hint="eastAsia"/>
              </w:rPr>
            </w:pPr>
            <w:r>
              <w:t>461.98</w:t>
            </w:r>
          </w:p>
        </w:tc>
        <w:tc>
          <w:tcPr>
            <w:tcW w:w="1131" w:type="dxa"/>
            <w:vMerge w:val="restart"/>
            <w:vAlign w:val="center"/>
          </w:tcPr>
          <w:p w14:paraId="31208B18" w14:textId="77777777" w:rsidR="00D970A4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</w:tr>
      <w:tr w:rsidR="00D970A4" w14:paraId="4964A29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B8322F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B69FFDA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C8932AC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669E0A8" w14:textId="77777777" w:rsidR="00D970A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6DC3D48" w14:textId="77777777" w:rsidR="00D970A4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718" w:type="dxa"/>
            <w:vAlign w:val="center"/>
          </w:tcPr>
          <w:p w14:paraId="7A27F275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98D63B8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037755D" w14:textId="77777777" w:rsidR="00D970A4" w:rsidRDefault="00000000">
            <w:pPr>
              <w:jc w:val="right"/>
              <w:rPr>
                <w:rFonts w:hint="eastAsia"/>
              </w:rPr>
            </w:pPr>
            <w:r>
              <w:t>10.63</w:t>
            </w:r>
          </w:p>
        </w:tc>
        <w:tc>
          <w:tcPr>
            <w:tcW w:w="1131" w:type="dxa"/>
            <w:vMerge/>
            <w:vAlign w:val="center"/>
          </w:tcPr>
          <w:p w14:paraId="1A9E63BA" w14:textId="77777777" w:rsidR="00D970A4" w:rsidRDefault="00D970A4">
            <w:pPr>
              <w:rPr>
                <w:rFonts w:hint="eastAsia"/>
              </w:rPr>
            </w:pPr>
          </w:p>
        </w:tc>
      </w:tr>
      <w:tr w:rsidR="00D970A4" w14:paraId="2C8C65F0" w14:textId="77777777">
        <w:trPr>
          <w:jc w:val="center"/>
        </w:trPr>
        <w:tc>
          <w:tcPr>
            <w:tcW w:w="877" w:type="dxa"/>
            <w:vAlign w:val="center"/>
          </w:tcPr>
          <w:p w14:paraId="34BF959D" w14:textId="77777777" w:rsidR="00D970A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4DB786F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62A81057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487C786" w14:textId="77777777" w:rsidR="00D970A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7FE4B6D" w14:textId="77777777" w:rsidR="00D970A4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01A07615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3DEC32C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3F223AA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1131" w:type="dxa"/>
            <w:vAlign w:val="center"/>
          </w:tcPr>
          <w:p w14:paraId="4B4EE3F7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</w:tr>
      <w:tr w:rsidR="00D970A4" w14:paraId="10DB570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12F60C3" w14:textId="77777777" w:rsidR="00D970A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19FD1A3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B3A27EA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11A23B5" w14:textId="77777777" w:rsidR="00D970A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2D8BF94" w14:textId="77777777" w:rsidR="00D970A4" w:rsidRDefault="00000000">
            <w:pPr>
              <w:rPr>
                <w:rFonts w:hint="eastAsia"/>
              </w:rPr>
            </w:pPr>
            <w:r>
              <w:t>1,3,5,7</w:t>
            </w:r>
          </w:p>
        </w:tc>
        <w:tc>
          <w:tcPr>
            <w:tcW w:w="718" w:type="dxa"/>
            <w:vAlign w:val="center"/>
          </w:tcPr>
          <w:p w14:paraId="103A6F07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CC2265A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F461720" w14:textId="77777777" w:rsidR="00D970A4" w:rsidRDefault="00000000">
            <w:pPr>
              <w:jc w:val="right"/>
              <w:rPr>
                <w:rFonts w:hint="eastAsia"/>
              </w:rPr>
            </w:pPr>
            <w:r>
              <w:t>162.36</w:t>
            </w:r>
          </w:p>
        </w:tc>
        <w:tc>
          <w:tcPr>
            <w:tcW w:w="1131" w:type="dxa"/>
            <w:vMerge w:val="restart"/>
            <w:vAlign w:val="center"/>
          </w:tcPr>
          <w:p w14:paraId="2EF1E498" w14:textId="77777777" w:rsidR="00D970A4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</w:tr>
      <w:tr w:rsidR="00D970A4" w14:paraId="6451DFA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A5E5FB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C74AA7E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2BD9B96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F068E0D" w14:textId="77777777" w:rsidR="00D970A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9846A48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7EE12AB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34EDAAC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327ED4D" w14:textId="77777777" w:rsidR="00D970A4" w:rsidRDefault="00000000">
            <w:pPr>
              <w:jc w:val="right"/>
              <w:rPr>
                <w:rFonts w:hint="eastAsia"/>
              </w:rPr>
            </w:pPr>
            <w:r>
              <w:t>9.66</w:t>
            </w:r>
          </w:p>
        </w:tc>
        <w:tc>
          <w:tcPr>
            <w:tcW w:w="1131" w:type="dxa"/>
            <w:vMerge/>
            <w:vAlign w:val="center"/>
          </w:tcPr>
          <w:p w14:paraId="7DC75D43" w14:textId="77777777" w:rsidR="00D970A4" w:rsidRDefault="00D970A4">
            <w:pPr>
              <w:rPr>
                <w:rFonts w:hint="eastAsia"/>
              </w:rPr>
            </w:pPr>
          </w:p>
        </w:tc>
      </w:tr>
      <w:tr w:rsidR="00D970A4" w14:paraId="17E21F5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FEF84B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788262B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2D200E" w14:textId="77777777" w:rsidR="00D970A4" w:rsidRDefault="00000000">
            <w:pPr>
              <w:rPr>
                <w:rFonts w:hint="eastAsia"/>
              </w:rPr>
            </w:pPr>
            <w:r>
              <w:t>C1500</w:t>
            </w:r>
          </w:p>
        </w:tc>
        <w:tc>
          <w:tcPr>
            <w:tcW w:w="1160" w:type="dxa"/>
            <w:vAlign w:val="center"/>
          </w:tcPr>
          <w:p w14:paraId="67338A28" w14:textId="77777777" w:rsidR="00D970A4" w:rsidRDefault="00000000">
            <w:pPr>
              <w:jc w:val="center"/>
              <w:rPr>
                <w:rFonts w:hint="eastAsia"/>
              </w:rPr>
            </w:pPr>
            <w:r>
              <w:t>2.65×1.50</w:t>
            </w:r>
          </w:p>
        </w:tc>
        <w:tc>
          <w:tcPr>
            <w:tcW w:w="962" w:type="dxa"/>
            <w:vAlign w:val="center"/>
          </w:tcPr>
          <w:p w14:paraId="3F480EE7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A707CBF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6E9A81" w14:textId="77777777" w:rsidR="00D970A4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48" w:type="dxa"/>
            <w:vAlign w:val="center"/>
          </w:tcPr>
          <w:p w14:paraId="262A2F04" w14:textId="77777777" w:rsidR="00D970A4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31" w:type="dxa"/>
            <w:vMerge/>
            <w:vAlign w:val="center"/>
          </w:tcPr>
          <w:p w14:paraId="3B5A725D" w14:textId="77777777" w:rsidR="00D970A4" w:rsidRDefault="00D970A4">
            <w:pPr>
              <w:rPr>
                <w:rFonts w:hint="eastAsia"/>
              </w:rPr>
            </w:pPr>
          </w:p>
        </w:tc>
      </w:tr>
      <w:tr w:rsidR="00D970A4" w14:paraId="6224DEF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D855D8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E621D20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50456C7" w14:textId="77777777" w:rsidR="00D970A4" w:rsidRDefault="00000000">
            <w:pPr>
              <w:rPr>
                <w:rFonts w:hint="eastAsia"/>
              </w:rPr>
            </w:pPr>
            <w:r>
              <w:t>C1500[0015]</w:t>
            </w:r>
          </w:p>
        </w:tc>
        <w:tc>
          <w:tcPr>
            <w:tcW w:w="1160" w:type="dxa"/>
            <w:vAlign w:val="center"/>
          </w:tcPr>
          <w:p w14:paraId="6281D766" w14:textId="77777777" w:rsidR="00D970A4" w:rsidRDefault="00000000">
            <w:pPr>
              <w:jc w:val="center"/>
              <w:rPr>
                <w:rFonts w:hint="eastAsia"/>
              </w:rPr>
            </w:pPr>
            <w:r>
              <w:t>0.00×1.50</w:t>
            </w:r>
          </w:p>
        </w:tc>
        <w:tc>
          <w:tcPr>
            <w:tcW w:w="962" w:type="dxa"/>
            <w:vAlign w:val="center"/>
          </w:tcPr>
          <w:p w14:paraId="2A314C5B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04B12E7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B210B93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C5D035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Merge/>
            <w:vAlign w:val="center"/>
          </w:tcPr>
          <w:p w14:paraId="08D157E0" w14:textId="77777777" w:rsidR="00D970A4" w:rsidRDefault="00D970A4">
            <w:pPr>
              <w:rPr>
                <w:rFonts w:hint="eastAsia"/>
              </w:rPr>
            </w:pPr>
          </w:p>
        </w:tc>
      </w:tr>
    </w:tbl>
    <w:p w14:paraId="3B8A016B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38654A5A" w14:textId="77777777" w:rsidR="00D970A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218276978"/>
      <w:r>
        <w:rPr>
          <w:rFonts w:hint="eastAsia"/>
          <w:color w:val="000000"/>
          <w:kern w:val="2"/>
          <w:szCs w:val="24"/>
        </w:rPr>
        <w:lastRenderedPageBreak/>
        <w:t>天窗</w:t>
      </w:r>
      <w:bookmarkEnd w:id="47"/>
    </w:p>
    <w:p w14:paraId="20E2286D" w14:textId="77777777" w:rsidR="00D970A4" w:rsidRDefault="00000000">
      <w:pPr>
        <w:pStyle w:val="2"/>
        <w:widowControl w:val="0"/>
        <w:rPr>
          <w:kern w:val="2"/>
        </w:rPr>
      </w:pPr>
      <w:bookmarkStart w:id="48" w:name="_Toc218276979"/>
      <w:r>
        <w:rPr>
          <w:rFonts w:hint="eastAsia"/>
          <w:kern w:val="2"/>
        </w:rPr>
        <w:t>天窗屋顶比</w:t>
      </w:r>
      <w:bookmarkEnd w:id="48"/>
    </w:p>
    <w:p w14:paraId="1F35AD40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94426F2" w14:textId="77777777" w:rsidR="00D970A4" w:rsidRDefault="00000000">
      <w:pPr>
        <w:pStyle w:val="2"/>
        <w:widowControl w:val="0"/>
        <w:rPr>
          <w:kern w:val="2"/>
        </w:rPr>
      </w:pPr>
      <w:bookmarkStart w:id="49" w:name="_Toc218276980"/>
      <w:r>
        <w:rPr>
          <w:rFonts w:hint="eastAsia"/>
          <w:kern w:val="2"/>
        </w:rPr>
        <w:t>天窗类型</w:t>
      </w:r>
      <w:bookmarkEnd w:id="49"/>
    </w:p>
    <w:p w14:paraId="769702AE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A4EB537" w14:textId="77777777" w:rsidR="00D970A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218276981"/>
      <w:r>
        <w:rPr>
          <w:rFonts w:hint="eastAsia"/>
          <w:color w:val="000000"/>
          <w:kern w:val="2"/>
          <w:szCs w:val="24"/>
        </w:rPr>
        <w:t>屋顶</w:t>
      </w:r>
      <w:bookmarkEnd w:id="50"/>
    </w:p>
    <w:p w14:paraId="588AB6F3" w14:textId="77777777" w:rsidR="00D970A4" w:rsidRDefault="00000000">
      <w:pPr>
        <w:pStyle w:val="2"/>
        <w:widowControl w:val="0"/>
        <w:rPr>
          <w:kern w:val="2"/>
        </w:rPr>
      </w:pPr>
      <w:bookmarkStart w:id="51" w:name="_Toc218276982"/>
      <w:r>
        <w:rPr>
          <w:rFonts w:hint="eastAsia"/>
          <w:kern w:val="2"/>
        </w:rPr>
        <w:t>屋顶构造一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70A4" w14:paraId="0F4A93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997C6A" w14:textId="77777777" w:rsidR="00D970A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6DD2E" w14:textId="77777777" w:rsidR="00D970A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FEC0D" w14:textId="77777777" w:rsidR="00D970A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F8D5B" w14:textId="77777777" w:rsidR="00D970A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4EC5B6" w14:textId="77777777" w:rsidR="00D970A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38EF0" w14:textId="77777777" w:rsidR="00D970A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8F7363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70A4" w14:paraId="5797427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17DC68" w14:textId="77777777" w:rsidR="00D970A4" w:rsidRDefault="00D970A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6F4811" w14:textId="77777777" w:rsidR="00D970A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C7630" w14:textId="77777777" w:rsidR="00D970A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BEEA40" w14:textId="77777777" w:rsidR="00D970A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D78CA" w14:textId="77777777" w:rsidR="00D970A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F8132" w14:textId="77777777" w:rsidR="00D970A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8C54A0" w14:textId="77777777" w:rsidR="00D970A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D970A4" w14:paraId="64309E87" w14:textId="77777777">
        <w:trPr>
          <w:jc w:val="center"/>
        </w:trPr>
        <w:tc>
          <w:tcPr>
            <w:tcW w:w="3345" w:type="dxa"/>
            <w:vAlign w:val="center"/>
          </w:tcPr>
          <w:p w14:paraId="60DD7584" w14:textId="77777777" w:rsidR="00D970A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AF24230" w14:textId="77777777" w:rsidR="00D970A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E2013B" w14:textId="77777777" w:rsidR="00D970A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B560D73" w14:textId="77777777" w:rsidR="00D970A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F4EC686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22E30A" w14:textId="77777777" w:rsidR="00D970A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6CC0E4" w14:textId="77777777" w:rsidR="00D970A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D970A4" w14:paraId="40FD7547" w14:textId="77777777">
        <w:trPr>
          <w:jc w:val="center"/>
        </w:trPr>
        <w:tc>
          <w:tcPr>
            <w:tcW w:w="3345" w:type="dxa"/>
            <w:vAlign w:val="center"/>
          </w:tcPr>
          <w:p w14:paraId="383E879F" w14:textId="77777777" w:rsidR="00D970A4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1E5ABCA" w14:textId="77777777" w:rsidR="00D970A4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2FC33BB" w14:textId="77777777" w:rsidR="00D970A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5059747C" w14:textId="77777777" w:rsidR="00D970A4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2D69416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FBDE11" w14:textId="77777777" w:rsidR="00D970A4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583165A" w14:textId="77777777" w:rsidR="00D970A4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D970A4" w14:paraId="1DE5CC3D" w14:textId="77777777">
        <w:trPr>
          <w:jc w:val="center"/>
        </w:trPr>
        <w:tc>
          <w:tcPr>
            <w:tcW w:w="3345" w:type="dxa"/>
            <w:vAlign w:val="center"/>
          </w:tcPr>
          <w:p w14:paraId="568904ED" w14:textId="77777777" w:rsidR="00D970A4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18ED3A9" w14:textId="77777777" w:rsidR="00D970A4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F5AD2E3" w14:textId="77777777" w:rsidR="00D970A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A5915CD" w14:textId="77777777" w:rsidR="00D970A4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6A609F3" w14:textId="77777777" w:rsidR="00D970A4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AD89D20" w14:textId="77777777" w:rsidR="00D970A4" w:rsidRDefault="00000000">
            <w:pPr>
              <w:jc w:val="right"/>
              <w:rPr>
                <w:rFonts w:hint="eastAsia"/>
              </w:rPr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3310930B" w14:textId="77777777" w:rsidR="00D970A4" w:rsidRDefault="00000000">
            <w:pPr>
              <w:jc w:val="right"/>
              <w:rPr>
                <w:rFonts w:hint="eastAsia"/>
              </w:rPr>
            </w:pPr>
            <w:r>
              <w:t>1.600</w:t>
            </w:r>
          </w:p>
        </w:tc>
      </w:tr>
      <w:tr w:rsidR="00D970A4" w14:paraId="17F8D6C9" w14:textId="77777777">
        <w:trPr>
          <w:jc w:val="center"/>
        </w:trPr>
        <w:tc>
          <w:tcPr>
            <w:tcW w:w="3345" w:type="dxa"/>
            <w:vAlign w:val="center"/>
          </w:tcPr>
          <w:p w14:paraId="13D8FF54" w14:textId="77777777" w:rsidR="00D970A4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6C7F1B7" w14:textId="77777777" w:rsidR="00D970A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F90B5CC" w14:textId="77777777" w:rsidR="00D970A4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D9B356B" w14:textId="77777777" w:rsidR="00D970A4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65D0956" w14:textId="77777777" w:rsidR="00D970A4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2A3BFC50" w14:textId="77777777" w:rsidR="00D970A4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5A4B5B42" w14:textId="77777777" w:rsidR="00D970A4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D970A4" w14:paraId="02559841" w14:textId="77777777">
        <w:trPr>
          <w:jc w:val="center"/>
        </w:trPr>
        <w:tc>
          <w:tcPr>
            <w:tcW w:w="3345" w:type="dxa"/>
            <w:vAlign w:val="center"/>
          </w:tcPr>
          <w:p w14:paraId="40548E66" w14:textId="77777777" w:rsidR="00D970A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6E7AD6F" w14:textId="77777777" w:rsidR="00D970A4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0F52EA7" w14:textId="77777777" w:rsidR="00D970A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90B8067" w14:textId="77777777" w:rsidR="00D970A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949D10D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E5B8AA" w14:textId="77777777" w:rsidR="00D970A4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AEA1C88" w14:textId="77777777" w:rsidR="00D970A4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D970A4" w14:paraId="143AD076" w14:textId="77777777">
        <w:trPr>
          <w:jc w:val="center"/>
        </w:trPr>
        <w:tc>
          <w:tcPr>
            <w:tcW w:w="3345" w:type="dxa"/>
            <w:vAlign w:val="center"/>
          </w:tcPr>
          <w:p w14:paraId="28BE990E" w14:textId="77777777" w:rsidR="00D970A4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330284B5" w14:textId="77777777" w:rsidR="00D970A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A9DD56" w14:textId="77777777" w:rsidR="00D970A4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99CEDF4" w14:textId="77777777" w:rsidR="00D970A4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4618EF3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B5BA92" w14:textId="77777777" w:rsidR="00D970A4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FC35904" w14:textId="77777777" w:rsidR="00D970A4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D970A4" w14:paraId="5D43B2EC" w14:textId="77777777">
        <w:trPr>
          <w:jc w:val="center"/>
        </w:trPr>
        <w:tc>
          <w:tcPr>
            <w:tcW w:w="3345" w:type="dxa"/>
            <w:vAlign w:val="center"/>
          </w:tcPr>
          <w:p w14:paraId="2F5C08D3" w14:textId="77777777" w:rsidR="00D970A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CB44D7" w14:textId="77777777" w:rsidR="00D970A4" w:rsidRDefault="00000000">
            <w:pPr>
              <w:jc w:val="right"/>
              <w:rPr>
                <w:rFonts w:hint="eastAsia"/>
              </w:rPr>
            </w:pPr>
            <w:r>
              <w:t>380</w:t>
            </w:r>
          </w:p>
        </w:tc>
        <w:tc>
          <w:tcPr>
            <w:tcW w:w="1075" w:type="dxa"/>
            <w:vAlign w:val="center"/>
          </w:tcPr>
          <w:p w14:paraId="291CE32B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43B439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65D31C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60C24D" w14:textId="77777777" w:rsidR="00D970A4" w:rsidRDefault="00000000">
            <w:pPr>
              <w:jc w:val="right"/>
              <w:rPr>
                <w:rFonts w:hint="eastAsia"/>
              </w:rPr>
            </w:pPr>
            <w:r>
              <w:t>4.752</w:t>
            </w:r>
          </w:p>
        </w:tc>
        <w:tc>
          <w:tcPr>
            <w:tcW w:w="1064" w:type="dxa"/>
            <w:vAlign w:val="center"/>
          </w:tcPr>
          <w:p w14:paraId="480AB161" w14:textId="77777777" w:rsidR="00D970A4" w:rsidRDefault="00000000">
            <w:pPr>
              <w:jc w:val="right"/>
              <w:rPr>
                <w:rFonts w:hint="eastAsia"/>
              </w:rPr>
            </w:pPr>
            <w:r>
              <w:t>4.182</w:t>
            </w:r>
          </w:p>
        </w:tc>
      </w:tr>
      <w:tr w:rsidR="00D970A4" w14:paraId="17DF33B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33FC07" w14:textId="77777777" w:rsidR="00D970A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58486C" w14:textId="77777777" w:rsidR="00D970A4" w:rsidRDefault="00000000">
            <w:pPr>
              <w:jc w:val="center"/>
              <w:rPr>
                <w:rFonts w:hint="eastAsia"/>
              </w:rPr>
            </w:pPr>
            <w:r>
              <w:t>0.78[</w:t>
            </w:r>
            <w:r>
              <w:t>默认</w:t>
            </w:r>
            <w:r>
              <w:t>]</w:t>
            </w:r>
          </w:p>
        </w:tc>
      </w:tr>
      <w:tr w:rsidR="00D970A4" w14:paraId="75F8001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CF130C" w14:textId="77777777" w:rsidR="00D970A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1A95F6" w14:textId="77777777" w:rsidR="00D970A4" w:rsidRDefault="00000000">
            <w:pPr>
              <w:jc w:val="center"/>
              <w:rPr>
                <w:rFonts w:hint="eastAsia"/>
              </w:rPr>
            </w:pPr>
            <w:r>
              <w:t>0.20</w:t>
            </w:r>
          </w:p>
        </w:tc>
      </w:tr>
      <w:tr w:rsidR="00D970A4" w14:paraId="3D7CD2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277633" w14:textId="77777777" w:rsidR="00D970A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2EE5D43" w14:textId="77777777" w:rsidR="00D970A4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D970A4" w14:paraId="12EE75C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9B6F83" w14:textId="77777777" w:rsidR="00D970A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E11FB9B" w14:textId="77777777" w:rsidR="00D970A4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(K≤0.40)</w:t>
            </w:r>
          </w:p>
        </w:tc>
      </w:tr>
      <w:tr w:rsidR="00D970A4" w14:paraId="1D666E4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2A0320" w14:textId="77777777" w:rsidR="00D970A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3C6D1AC" w14:textId="77777777" w:rsidR="00D970A4" w:rsidRDefault="00000000">
            <w:pPr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</w:tbl>
    <w:p w14:paraId="7DA2705D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BD8B4E" w14:textId="77777777" w:rsidR="00D970A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18276983"/>
      <w:r>
        <w:rPr>
          <w:rFonts w:hint="eastAsia"/>
          <w:color w:val="000000"/>
          <w:kern w:val="2"/>
          <w:szCs w:val="24"/>
        </w:rPr>
        <w:t>外墙</w:t>
      </w:r>
      <w:bookmarkEnd w:id="52"/>
    </w:p>
    <w:p w14:paraId="1196225B" w14:textId="77777777" w:rsidR="00D970A4" w:rsidRDefault="00000000">
      <w:pPr>
        <w:pStyle w:val="2"/>
        <w:widowControl w:val="0"/>
        <w:rPr>
          <w:kern w:val="2"/>
        </w:rPr>
      </w:pPr>
      <w:bookmarkStart w:id="53" w:name="_Toc218276984"/>
      <w:r>
        <w:rPr>
          <w:rFonts w:hint="eastAsia"/>
          <w:kern w:val="2"/>
        </w:rPr>
        <w:t>外墙相关构造</w:t>
      </w:r>
      <w:bookmarkEnd w:id="53"/>
    </w:p>
    <w:p w14:paraId="47B0A991" w14:textId="77777777" w:rsidR="00D970A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70A4" w14:paraId="4E53E4F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65F578" w14:textId="77777777" w:rsidR="00D970A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6D59B" w14:textId="77777777" w:rsidR="00D970A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D936C" w14:textId="77777777" w:rsidR="00D970A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D503C" w14:textId="77777777" w:rsidR="00D970A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BB189" w14:textId="77777777" w:rsidR="00D970A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26D2C1" w14:textId="77777777" w:rsidR="00D970A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702BFA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70A4" w14:paraId="2FE7B8B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382EA90" w14:textId="77777777" w:rsidR="00D970A4" w:rsidRDefault="00D970A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6D5733" w14:textId="77777777" w:rsidR="00D970A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724E9" w14:textId="77777777" w:rsidR="00D970A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FA8E7" w14:textId="77777777" w:rsidR="00D970A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CF90D7" w14:textId="77777777" w:rsidR="00D970A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F469A9" w14:textId="77777777" w:rsidR="00D970A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866544" w14:textId="77777777" w:rsidR="00D970A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D970A4" w14:paraId="7F8DE285" w14:textId="77777777">
        <w:trPr>
          <w:jc w:val="center"/>
        </w:trPr>
        <w:tc>
          <w:tcPr>
            <w:tcW w:w="3345" w:type="dxa"/>
            <w:vAlign w:val="center"/>
          </w:tcPr>
          <w:p w14:paraId="67A55A15" w14:textId="77777777" w:rsidR="00D970A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D7DB42A" w14:textId="77777777" w:rsidR="00D970A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75959C" w14:textId="77777777" w:rsidR="00D970A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BF96028" w14:textId="77777777" w:rsidR="00D970A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8EABA3E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F7C2F4" w14:textId="77777777" w:rsidR="00D970A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FEC9BB" w14:textId="77777777" w:rsidR="00D970A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D970A4" w14:paraId="7D627E77" w14:textId="77777777">
        <w:trPr>
          <w:jc w:val="center"/>
        </w:trPr>
        <w:tc>
          <w:tcPr>
            <w:tcW w:w="3345" w:type="dxa"/>
            <w:vAlign w:val="center"/>
          </w:tcPr>
          <w:p w14:paraId="0138157C" w14:textId="77777777" w:rsidR="00D970A4" w:rsidRDefault="00000000">
            <w:pPr>
              <w:rPr>
                <w:rFonts w:hint="eastAsia"/>
              </w:rPr>
            </w:pPr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F9CF19D" w14:textId="77777777" w:rsidR="00D970A4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22EDFD63" w14:textId="77777777" w:rsidR="00D970A4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1F1E8CBE" w14:textId="77777777" w:rsidR="00D970A4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20A1D54" w14:textId="77777777" w:rsidR="00D970A4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9140439" w14:textId="77777777" w:rsidR="00D970A4" w:rsidRDefault="00000000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5FF2B6FA" w14:textId="77777777" w:rsidR="00D970A4" w:rsidRDefault="00000000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:rsidR="00D970A4" w14:paraId="3244EFFD" w14:textId="77777777">
        <w:trPr>
          <w:jc w:val="center"/>
        </w:trPr>
        <w:tc>
          <w:tcPr>
            <w:tcW w:w="3345" w:type="dxa"/>
            <w:vAlign w:val="center"/>
          </w:tcPr>
          <w:p w14:paraId="469A9FC7" w14:textId="77777777" w:rsidR="00D970A4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4F07B92" w14:textId="77777777" w:rsidR="00D970A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8C1678F" w14:textId="77777777" w:rsidR="00D970A4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EAE926A" w14:textId="77777777" w:rsidR="00D970A4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A33F8ED" w14:textId="77777777" w:rsidR="00D970A4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6E15EDD" w14:textId="77777777" w:rsidR="00D970A4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0F00F1B2" w14:textId="77777777" w:rsidR="00D970A4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D970A4" w14:paraId="1EC86462" w14:textId="77777777">
        <w:trPr>
          <w:jc w:val="center"/>
        </w:trPr>
        <w:tc>
          <w:tcPr>
            <w:tcW w:w="3345" w:type="dxa"/>
            <w:vAlign w:val="center"/>
          </w:tcPr>
          <w:p w14:paraId="19B78AD7" w14:textId="77777777" w:rsidR="00D970A4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315609FC" w14:textId="77777777" w:rsidR="00D970A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C9E502" w14:textId="77777777" w:rsidR="00D970A4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8635D1B" w14:textId="77777777" w:rsidR="00D970A4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6F7DDC8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03F6A2" w14:textId="77777777" w:rsidR="00D970A4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9196870" w14:textId="77777777" w:rsidR="00D970A4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D970A4" w14:paraId="7B972C37" w14:textId="77777777">
        <w:trPr>
          <w:jc w:val="center"/>
        </w:trPr>
        <w:tc>
          <w:tcPr>
            <w:tcW w:w="3345" w:type="dxa"/>
            <w:vAlign w:val="center"/>
          </w:tcPr>
          <w:p w14:paraId="08BFD953" w14:textId="77777777" w:rsidR="00D970A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00F0D6" w14:textId="77777777" w:rsidR="00D970A4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624179D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AA9BA9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2249A9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7092C5" w14:textId="77777777" w:rsidR="00D970A4" w:rsidRDefault="00000000">
            <w:pPr>
              <w:jc w:val="right"/>
              <w:rPr>
                <w:rFonts w:hint="eastAsia"/>
              </w:rPr>
            </w:pPr>
            <w:r>
              <w:t>2.485</w:t>
            </w:r>
          </w:p>
        </w:tc>
        <w:tc>
          <w:tcPr>
            <w:tcW w:w="1064" w:type="dxa"/>
            <w:vAlign w:val="center"/>
          </w:tcPr>
          <w:p w14:paraId="10BB46C8" w14:textId="77777777" w:rsidR="00D970A4" w:rsidRDefault="00000000">
            <w:pPr>
              <w:jc w:val="right"/>
              <w:rPr>
                <w:rFonts w:hint="eastAsia"/>
              </w:rPr>
            </w:pPr>
            <w:r>
              <w:t>4.986</w:t>
            </w:r>
          </w:p>
        </w:tc>
      </w:tr>
      <w:tr w:rsidR="00D970A4" w14:paraId="0873FA4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8830D0" w14:textId="77777777" w:rsidR="00D970A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C59F11" w14:textId="77777777" w:rsidR="00D970A4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D970A4" w14:paraId="34C5AA2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54A0D3" w14:textId="77777777" w:rsidR="00D970A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DAA993E" w14:textId="77777777" w:rsidR="00D970A4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</w:tbl>
    <w:p w14:paraId="1E1D70B6" w14:textId="77777777" w:rsidR="00D970A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70A4" w14:paraId="1B2CEA9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A79C816" w14:textId="77777777" w:rsidR="00D970A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DE941" w14:textId="77777777" w:rsidR="00D970A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A46B8" w14:textId="77777777" w:rsidR="00D970A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7CE19" w14:textId="77777777" w:rsidR="00D970A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9A52F9" w14:textId="77777777" w:rsidR="00D970A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DF5A5" w14:textId="77777777" w:rsidR="00D970A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7596F4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970A4" w14:paraId="27E9B7E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3004BC" w14:textId="77777777" w:rsidR="00D970A4" w:rsidRDefault="00D970A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327963" w14:textId="77777777" w:rsidR="00D970A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7A3AE" w14:textId="77777777" w:rsidR="00D970A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F2672" w14:textId="77777777" w:rsidR="00D970A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2D442" w14:textId="77777777" w:rsidR="00D970A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5B0BC" w14:textId="77777777" w:rsidR="00D970A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99DE16" w14:textId="77777777" w:rsidR="00D970A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D970A4" w14:paraId="30D795E6" w14:textId="77777777">
        <w:trPr>
          <w:jc w:val="center"/>
        </w:trPr>
        <w:tc>
          <w:tcPr>
            <w:tcW w:w="3345" w:type="dxa"/>
            <w:vAlign w:val="center"/>
          </w:tcPr>
          <w:p w14:paraId="4C40DE73" w14:textId="77777777" w:rsidR="00D970A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FA2D131" w14:textId="77777777" w:rsidR="00D970A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4048D3" w14:textId="77777777" w:rsidR="00D970A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136A297" w14:textId="77777777" w:rsidR="00D970A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8084FD2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EB2ABF" w14:textId="77777777" w:rsidR="00D970A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5D393BD" w14:textId="77777777" w:rsidR="00D970A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D970A4" w14:paraId="5D2F4174" w14:textId="77777777">
        <w:trPr>
          <w:jc w:val="center"/>
        </w:trPr>
        <w:tc>
          <w:tcPr>
            <w:tcW w:w="3345" w:type="dxa"/>
            <w:vAlign w:val="center"/>
          </w:tcPr>
          <w:p w14:paraId="599E6308" w14:textId="77777777" w:rsidR="00D970A4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C4A18E0" w14:textId="77777777" w:rsidR="00D970A4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1A92397" w14:textId="77777777" w:rsidR="00D970A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0C72602" w14:textId="77777777" w:rsidR="00D970A4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309DF83" w14:textId="77777777" w:rsidR="00D970A4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CD074B1" w14:textId="77777777" w:rsidR="00D970A4" w:rsidRDefault="00000000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04196473" w14:textId="77777777" w:rsidR="00D970A4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D970A4" w14:paraId="22688F16" w14:textId="77777777">
        <w:trPr>
          <w:jc w:val="center"/>
        </w:trPr>
        <w:tc>
          <w:tcPr>
            <w:tcW w:w="3345" w:type="dxa"/>
            <w:vAlign w:val="center"/>
          </w:tcPr>
          <w:p w14:paraId="78EEE963" w14:textId="77777777" w:rsidR="00D970A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07C6A8A" w14:textId="77777777" w:rsidR="00D970A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00FCF14" w14:textId="77777777" w:rsidR="00D970A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9880CC8" w14:textId="77777777" w:rsidR="00D970A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35F23C8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EC824D" w14:textId="77777777" w:rsidR="00D970A4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34FAB3A" w14:textId="77777777" w:rsidR="00D970A4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D970A4" w14:paraId="323A0B7F" w14:textId="77777777">
        <w:trPr>
          <w:jc w:val="center"/>
        </w:trPr>
        <w:tc>
          <w:tcPr>
            <w:tcW w:w="3345" w:type="dxa"/>
            <w:vAlign w:val="center"/>
          </w:tcPr>
          <w:p w14:paraId="20460F9F" w14:textId="77777777" w:rsidR="00D970A4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3AD1FBF6" w14:textId="77777777" w:rsidR="00D970A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BBE4DC" w14:textId="77777777" w:rsidR="00D970A4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7479341" w14:textId="77777777" w:rsidR="00D970A4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FE8FB74" w14:textId="77777777" w:rsidR="00D970A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037EFC" w14:textId="77777777" w:rsidR="00D970A4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92B6E7A" w14:textId="77777777" w:rsidR="00D970A4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D970A4" w14:paraId="50E3DA60" w14:textId="77777777">
        <w:trPr>
          <w:jc w:val="center"/>
        </w:trPr>
        <w:tc>
          <w:tcPr>
            <w:tcW w:w="3345" w:type="dxa"/>
            <w:vAlign w:val="center"/>
          </w:tcPr>
          <w:p w14:paraId="77D7E46B" w14:textId="77777777" w:rsidR="00D970A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62E28B" w14:textId="77777777" w:rsidR="00D970A4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5C99CA22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EC59D0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3E43C7" w14:textId="77777777" w:rsidR="00D970A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BADA26" w14:textId="77777777" w:rsidR="00D970A4" w:rsidRDefault="00000000">
            <w:pPr>
              <w:jc w:val="right"/>
              <w:rPr>
                <w:rFonts w:hint="eastAsia"/>
              </w:rPr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7E4FA7C3" w14:textId="77777777" w:rsidR="00D970A4" w:rsidRDefault="00000000">
            <w:pPr>
              <w:jc w:val="right"/>
              <w:rPr>
                <w:rFonts w:hint="eastAsia"/>
              </w:rPr>
            </w:pPr>
            <w:r>
              <w:t>3.215</w:t>
            </w:r>
          </w:p>
        </w:tc>
      </w:tr>
      <w:tr w:rsidR="00D970A4" w14:paraId="20F2B17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3D7C80" w14:textId="77777777" w:rsidR="00D970A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DE1C5B" w14:textId="77777777" w:rsidR="00D970A4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D970A4" w14:paraId="046BEF3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8E027C" w14:textId="77777777" w:rsidR="00D970A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8021EFE" w14:textId="77777777" w:rsidR="00D970A4" w:rsidRDefault="00000000">
            <w:pPr>
              <w:jc w:val="center"/>
              <w:rPr>
                <w:rFonts w:hint="eastAsia"/>
              </w:rPr>
            </w:pPr>
            <w:r>
              <w:t>0.41</w:t>
            </w:r>
          </w:p>
        </w:tc>
      </w:tr>
    </w:tbl>
    <w:p w14:paraId="3BC4A4B0" w14:textId="77777777" w:rsidR="00D970A4" w:rsidRDefault="00000000">
      <w:pPr>
        <w:pStyle w:val="2"/>
        <w:widowControl w:val="0"/>
        <w:rPr>
          <w:kern w:val="2"/>
        </w:rPr>
      </w:pPr>
      <w:bookmarkStart w:id="54" w:name="_Toc218276985"/>
      <w:r>
        <w:rPr>
          <w:rFonts w:hint="eastAsia"/>
          <w:kern w:val="2"/>
        </w:rPr>
        <w:t>外墙主断面传热系数的修正系数ψ</w:t>
      </w:r>
      <w:bookmarkEnd w:id="54"/>
    </w:p>
    <w:p w14:paraId="01EEC504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1285029E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008CC19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C8AA3E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DBF27C4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965694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5D664821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3C22CDC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B3FB60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6364C8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C21F2A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618A2626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7EA0FE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971CD3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DD99F5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0C21AC7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05767836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BE6625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057519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0E2BBB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5493B5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5541B964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CEE6FE8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247EB46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C19CE06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5017DBD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55720360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F84FBF" w14:textId="77777777" w:rsidR="00D970A4" w:rsidRDefault="00000000">
      <w:pPr>
        <w:pStyle w:val="2"/>
        <w:widowControl w:val="0"/>
        <w:rPr>
          <w:kern w:val="2"/>
        </w:rPr>
      </w:pPr>
      <w:bookmarkStart w:id="56" w:name="_Toc218276986"/>
      <w:r>
        <w:rPr>
          <w:rFonts w:hint="eastAsia"/>
          <w:kern w:val="2"/>
        </w:rPr>
        <w:t>外墙平均热工特性</w:t>
      </w:r>
      <w:bookmarkEnd w:id="56"/>
    </w:p>
    <w:p w14:paraId="7E180C01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70A4" w14:paraId="6315CAB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B917659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763B6E" w14:textId="77777777" w:rsidR="00D970A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D2B19E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F4DF41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2586D1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B207B3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DE169A" w14:textId="77777777" w:rsidR="00D970A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70A4" w14:paraId="2851F0D4" w14:textId="77777777">
        <w:trPr>
          <w:jc w:val="center"/>
        </w:trPr>
        <w:tc>
          <w:tcPr>
            <w:tcW w:w="2948" w:type="dxa"/>
            <w:vAlign w:val="center"/>
          </w:tcPr>
          <w:p w14:paraId="560FA8B9" w14:textId="77777777" w:rsidR="00D970A4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1C8B45F" w14:textId="77777777" w:rsidR="00D970A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BBC8151" w14:textId="77777777" w:rsidR="00D970A4" w:rsidRDefault="00000000">
            <w:pPr>
              <w:jc w:val="right"/>
              <w:rPr>
                <w:rFonts w:hint="eastAsia"/>
              </w:rPr>
            </w:pPr>
            <w:r>
              <w:t>429.58</w:t>
            </w:r>
          </w:p>
        </w:tc>
        <w:tc>
          <w:tcPr>
            <w:tcW w:w="922" w:type="dxa"/>
            <w:vAlign w:val="center"/>
          </w:tcPr>
          <w:p w14:paraId="09B9F458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DDF8772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435BF216" w14:textId="77777777" w:rsidR="00D970A4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39630F62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0AEDE26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A90C0C4" w14:textId="77777777" w:rsidR="00D970A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40118B" w14:textId="77777777" w:rsidR="00D970A4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631277C1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70A4" w14:paraId="7C64925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689231E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152756" w14:textId="77777777" w:rsidR="00D970A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930E98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8A3BCD4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C8FE22A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E4343C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B4A682" w14:textId="77777777" w:rsidR="00D970A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70A4" w14:paraId="14FD3D5B" w14:textId="77777777">
        <w:trPr>
          <w:jc w:val="center"/>
        </w:trPr>
        <w:tc>
          <w:tcPr>
            <w:tcW w:w="2948" w:type="dxa"/>
            <w:vAlign w:val="center"/>
          </w:tcPr>
          <w:p w14:paraId="394F91B0" w14:textId="77777777" w:rsidR="00D970A4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C94E4AE" w14:textId="77777777" w:rsidR="00D970A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715B596" w14:textId="77777777" w:rsidR="00D970A4" w:rsidRDefault="00000000">
            <w:pPr>
              <w:jc w:val="right"/>
              <w:rPr>
                <w:rFonts w:hint="eastAsia"/>
              </w:rPr>
            </w:pPr>
            <w:r>
              <w:t>381.06</w:t>
            </w:r>
          </w:p>
        </w:tc>
        <w:tc>
          <w:tcPr>
            <w:tcW w:w="922" w:type="dxa"/>
            <w:vAlign w:val="center"/>
          </w:tcPr>
          <w:p w14:paraId="56E4152E" w14:textId="77777777" w:rsidR="00D970A4" w:rsidRDefault="00000000">
            <w:pPr>
              <w:jc w:val="right"/>
              <w:rPr>
                <w:rFonts w:hint="eastAsia"/>
              </w:rPr>
            </w:pPr>
            <w:r>
              <w:t>0.985</w:t>
            </w:r>
          </w:p>
        </w:tc>
        <w:tc>
          <w:tcPr>
            <w:tcW w:w="1305" w:type="dxa"/>
            <w:vAlign w:val="center"/>
          </w:tcPr>
          <w:p w14:paraId="070D6FD0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298739D5" w14:textId="77777777" w:rsidR="00D970A4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43C26DDB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02627795" w14:textId="77777777">
        <w:trPr>
          <w:jc w:val="center"/>
        </w:trPr>
        <w:tc>
          <w:tcPr>
            <w:tcW w:w="2948" w:type="dxa"/>
            <w:vAlign w:val="center"/>
          </w:tcPr>
          <w:p w14:paraId="52279AE2" w14:textId="77777777" w:rsidR="00D970A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46DAD3D" w14:textId="77777777" w:rsidR="00D970A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0E9BCE89" w14:textId="77777777" w:rsidR="00D970A4" w:rsidRDefault="00000000">
            <w:pPr>
              <w:jc w:val="right"/>
              <w:rPr>
                <w:rFonts w:hint="eastAsia"/>
              </w:rPr>
            </w:pPr>
            <w:r>
              <w:t>5.85</w:t>
            </w:r>
          </w:p>
        </w:tc>
        <w:tc>
          <w:tcPr>
            <w:tcW w:w="922" w:type="dxa"/>
            <w:vAlign w:val="center"/>
          </w:tcPr>
          <w:p w14:paraId="0A4F1B4A" w14:textId="77777777" w:rsidR="00D970A4" w:rsidRDefault="00000000">
            <w:pPr>
              <w:jc w:val="right"/>
              <w:rPr>
                <w:rFonts w:hint="eastAsia"/>
              </w:rPr>
            </w:pPr>
            <w:r>
              <w:t>0.015</w:t>
            </w:r>
          </w:p>
        </w:tc>
        <w:tc>
          <w:tcPr>
            <w:tcW w:w="1305" w:type="dxa"/>
            <w:vAlign w:val="center"/>
          </w:tcPr>
          <w:p w14:paraId="17D69E3B" w14:textId="77777777" w:rsidR="00D970A4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1F8107B1" w14:textId="77777777" w:rsidR="00D970A4" w:rsidRDefault="00000000">
            <w:pPr>
              <w:jc w:val="right"/>
              <w:rPr>
                <w:rFonts w:hint="eastAsia"/>
              </w:rPr>
            </w:pPr>
            <w:r>
              <w:t>3.22</w:t>
            </w:r>
          </w:p>
        </w:tc>
        <w:tc>
          <w:tcPr>
            <w:tcW w:w="1107" w:type="dxa"/>
            <w:vAlign w:val="center"/>
          </w:tcPr>
          <w:p w14:paraId="3410C501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1AAB61CD" w14:textId="77777777">
        <w:trPr>
          <w:jc w:val="center"/>
        </w:trPr>
        <w:tc>
          <w:tcPr>
            <w:tcW w:w="2948" w:type="dxa"/>
            <w:vAlign w:val="center"/>
          </w:tcPr>
          <w:p w14:paraId="169235CB" w14:textId="77777777" w:rsidR="00D970A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2267C1A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973A346" w14:textId="77777777" w:rsidR="00D970A4" w:rsidRDefault="00000000">
            <w:pPr>
              <w:jc w:val="right"/>
              <w:rPr>
                <w:rFonts w:hint="eastAsia"/>
              </w:rPr>
            </w:pPr>
            <w:r>
              <w:t>386.91</w:t>
            </w:r>
          </w:p>
        </w:tc>
        <w:tc>
          <w:tcPr>
            <w:tcW w:w="922" w:type="dxa"/>
            <w:vAlign w:val="center"/>
          </w:tcPr>
          <w:p w14:paraId="044B8642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06A4394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67AF680B" w14:textId="77777777" w:rsidR="00D970A4" w:rsidRDefault="00000000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07" w:type="dxa"/>
            <w:vAlign w:val="center"/>
          </w:tcPr>
          <w:p w14:paraId="4F3761AF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6EDF4CB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BD3A62D" w14:textId="77777777" w:rsidR="00D970A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9AE8BC" w14:textId="77777777" w:rsidR="00D970A4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078EC8D9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70A4" w14:paraId="4A0CC3A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BBBE183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C7064D" w14:textId="77777777" w:rsidR="00D970A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499C28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1F85864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63AE19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1AD0A5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C3226F" w14:textId="77777777" w:rsidR="00D970A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70A4" w14:paraId="5DC92CC6" w14:textId="77777777">
        <w:trPr>
          <w:jc w:val="center"/>
        </w:trPr>
        <w:tc>
          <w:tcPr>
            <w:tcW w:w="2948" w:type="dxa"/>
            <w:vAlign w:val="center"/>
          </w:tcPr>
          <w:p w14:paraId="66BADADF" w14:textId="77777777" w:rsidR="00D970A4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96B8ADC" w14:textId="77777777" w:rsidR="00D970A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DBAD857" w14:textId="77777777" w:rsidR="00D970A4" w:rsidRDefault="00000000">
            <w:pPr>
              <w:jc w:val="right"/>
              <w:rPr>
                <w:rFonts w:hint="eastAsia"/>
              </w:rPr>
            </w:pPr>
            <w:r>
              <w:t>315.39</w:t>
            </w:r>
          </w:p>
        </w:tc>
        <w:tc>
          <w:tcPr>
            <w:tcW w:w="922" w:type="dxa"/>
            <w:vAlign w:val="center"/>
          </w:tcPr>
          <w:p w14:paraId="240A40D9" w14:textId="77777777" w:rsidR="00D970A4" w:rsidRDefault="00000000">
            <w:pPr>
              <w:jc w:val="right"/>
              <w:rPr>
                <w:rFonts w:hint="eastAsia"/>
              </w:rPr>
            </w:pPr>
            <w:r>
              <w:t>0.985</w:t>
            </w:r>
          </w:p>
        </w:tc>
        <w:tc>
          <w:tcPr>
            <w:tcW w:w="1305" w:type="dxa"/>
            <w:vAlign w:val="center"/>
          </w:tcPr>
          <w:p w14:paraId="386683FF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4FE2AC32" w14:textId="77777777" w:rsidR="00D970A4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45F4DCD8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11A5B144" w14:textId="77777777">
        <w:trPr>
          <w:jc w:val="center"/>
        </w:trPr>
        <w:tc>
          <w:tcPr>
            <w:tcW w:w="2948" w:type="dxa"/>
            <w:vAlign w:val="center"/>
          </w:tcPr>
          <w:p w14:paraId="09C78DC3" w14:textId="77777777" w:rsidR="00D970A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7961F8C" w14:textId="77777777" w:rsidR="00D970A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6545100E" w14:textId="77777777" w:rsidR="00D970A4" w:rsidRDefault="00000000">
            <w:pPr>
              <w:jc w:val="right"/>
              <w:rPr>
                <w:rFonts w:hint="eastAsia"/>
              </w:rPr>
            </w:pPr>
            <w:r>
              <w:t>4.95</w:t>
            </w:r>
          </w:p>
        </w:tc>
        <w:tc>
          <w:tcPr>
            <w:tcW w:w="922" w:type="dxa"/>
            <w:vAlign w:val="center"/>
          </w:tcPr>
          <w:p w14:paraId="2585CCE4" w14:textId="77777777" w:rsidR="00D970A4" w:rsidRDefault="00000000">
            <w:pPr>
              <w:jc w:val="right"/>
              <w:rPr>
                <w:rFonts w:hint="eastAsia"/>
              </w:rPr>
            </w:pPr>
            <w:r>
              <w:t>0.015</w:t>
            </w:r>
          </w:p>
        </w:tc>
        <w:tc>
          <w:tcPr>
            <w:tcW w:w="1305" w:type="dxa"/>
            <w:vAlign w:val="center"/>
          </w:tcPr>
          <w:p w14:paraId="19121E92" w14:textId="77777777" w:rsidR="00D970A4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672B9569" w14:textId="77777777" w:rsidR="00D970A4" w:rsidRDefault="00000000">
            <w:pPr>
              <w:jc w:val="right"/>
              <w:rPr>
                <w:rFonts w:hint="eastAsia"/>
              </w:rPr>
            </w:pPr>
            <w:r>
              <w:t>3.22</w:t>
            </w:r>
          </w:p>
        </w:tc>
        <w:tc>
          <w:tcPr>
            <w:tcW w:w="1107" w:type="dxa"/>
            <w:vAlign w:val="center"/>
          </w:tcPr>
          <w:p w14:paraId="0E0FDD33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0998207C" w14:textId="77777777">
        <w:trPr>
          <w:jc w:val="center"/>
        </w:trPr>
        <w:tc>
          <w:tcPr>
            <w:tcW w:w="2948" w:type="dxa"/>
            <w:vAlign w:val="center"/>
          </w:tcPr>
          <w:p w14:paraId="1C8E38F9" w14:textId="77777777" w:rsidR="00D970A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72C75F0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FB5249F" w14:textId="77777777" w:rsidR="00D970A4" w:rsidRDefault="00000000">
            <w:pPr>
              <w:jc w:val="right"/>
              <w:rPr>
                <w:rFonts w:hint="eastAsia"/>
              </w:rPr>
            </w:pPr>
            <w:r>
              <w:t>320.34</w:t>
            </w:r>
          </w:p>
        </w:tc>
        <w:tc>
          <w:tcPr>
            <w:tcW w:w="922" w:type="dxa"/>
            <w:vAlign w:val="center"/>
          </w:tcPr>
          <w:p w14:paraId="034AB697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44B75A0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DEC72DD" w14:textId="77777777" w:rsidR="00D970A4" w:rsidRDefault="00000000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07" w:type="dxa"/>
            <w:vAlign w:val="center"/>
          </w:tcPr>
          <w:p w14:paraId="32FF5CCE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00B28FA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C22D9C3" w14:textId="77777777" w:rsidR="00D970A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08E7D4" w14:textId="77777777" w:rsidR="00D970A4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5D3CBE45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70A4" w14:paraId="041E8AA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E5C5267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D22FF5" w14:textId="77777777" w:rsidR="00D970A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868B44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999190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71FD54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106C51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180903" w14:textId="77777777" w:rsidR="00D970A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70A4" w14:paraId="2988E91F" w14:textId="77777777">
        <w:trPr>
          <w:jc w:val="center"/>
        </w:trPr>
        <w:tc>
          <w:tcPr>
            <w:tcW w:w="2948" w:type="dxa"/>
            <w:vAlign w:val="center"/>
          </w:tcPr>
          <w:p w14:paraId="22BA55AE" w14:textId="77777777" w:rsidR="00D970A4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175B758" w14:textId="77777777" w:rsidR="00D970A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C07A194" w14:textId="77777777" w:rsidR="00D970A4" w:rsidRDefault="00000000">
            <w:pPr>
              <w:jc w:val="right"/>
              <w:rPr>
                <w:rFonts w:hint="eastAsia"/>
              </w:rPr>
            </w:pPr>
            <w:r>
              <w:t>465.19</w:t>
            </w:r>
          </w:p>
        </w:tc>
        <w:tc>
          <w:tcPr>
            <w:tcW w:w="922" w:type="dxa"/>
            <w:vAlign w:val="center"/>
          </w:tcPr>
          <w:p w14:paraId="4BCE9936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FD87C91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F2F993F" w14:textId="77777777" w:rsidR="00D970A4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2016E62C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054D254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4641A84" w14:textId="77777777" w:rsidR="00D970A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59DBAD" w14:textId="77777777" w:rsidR="00D970A4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</w:tbl>
    <w:p w14:paraId="7B9C2627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970A4" w14:paraId="50C070A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0708EB2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1F0520" w14:textId="77777777" w:rsidR="00D970A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147AE2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ABB1D46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75ED2DB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CBFFE3" w14:textId="77777777" w:rsidR="00D970A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24899E" w14:textId="77777777" w:rsidR="00D970A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970A4" w14:paraId="59D163BC" w14:textId="77777777">
        <w:trPr>
          <w:jc w:val="center"/>
        </w:trPr>
        <w:tc>
          <w:tcPr>
            <w:tcW w:w="2948" w:type="dxa"/>
            <w:vAlign w:val="center"/>
          </w:tcPr>
          <w:p w14:paraId="01AE930F" w14:textId="77777777" w:rsidR="00D970A4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14C5881" w14:textId="77777777" w:rsidR="00D970A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8EC0D3C" w14:textId="77777777" w:rsidR="00D970A4" w:rsidRDefault="00000000">
            <w:pPr>
              <w:jc w:val="right"/>
              <w:rPr>
                <w:rFonts w:hint="eastAsia"/>
              </w:rPr>
            </w:pPr>
            <w:r>
              <w:t>1591.22</w:t>
            </w:r>
          </w:p>
        </w:tc>
        <w:tc>
          <w:tcPr>
            <w:tcW w:w="922" w:type="dxa"/>
            <w:vAlign w:val="center"/>
          </w:tcPr>
          <w:p w14:paraId="62C45C09" w14:textId="77777777" w:rsidR="00D970A4" w:rsidRDefault="00000000">
            <w:pPr>
              <w:jc w:val="right"/>
              <w:rPr>
                <w:rFonts w:hint="eastAsia"/>
              </w:rPr>
            </w:pPr>
            <w:r>
              <w:t>0.993</w:t>
            </w:r>
          </w:p>
        </w:tc>
        <w:tc>
          <w:tcPr>
            <w:tcW w:w="1305" w:type="dxa"/>
            <w:vAlign w:val="center"/>
          </w:tcPr>
          <w:p w14:paraId="220BA9AD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479149C" w14:textId="77777777" w:rsidR="00D970A4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24187872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7D873021" w14:textId="77777777">
        <w:trPr>
          <w:jc w:val="center"/>
        </w:trPr>
        <w:tc>
          <w:tcPr>
            <w:tcW w:w="2948" w:type="dxa"/>
            <w:vAlign w:val="center"/>
          </w:tcPr>
          <w:p w14:paraId="50EC1796" w14:textId="77777777" w:rsidR="00D970A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C51ABBD" w14:textId="77777777" w:rsidR="00D970A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343627C2" w14:textId="77777777" w:rsidR="00D970A4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922" w:type="dxa"/>
            <w:vAlign w:val="center"/>
          </w:tcPr>
          <w:p w14:paraId="1CA01CDD" w14:textId="77777777" w:rsidR="00D970A4" w:rsidRDefault="00000000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305" w:type="dxa"/>
            <w:vAlign w:val="center"/>
          </w:tcPr>
          <w:p w14:paraId="45800687" w14:textId="77777777" w:rsidR="00D970A4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5B874461" w14:textId="77777777" w:rsidR="00D970A4" w:rsidRDefault="00000000">
            <w:pPr>
              <w:jc w:val="right"/>
              <w:rPr>
                <w:rFonts w:hint="eastAsia"/>
              </w:rPr>
            </w:pPr>
            <w:r>
              <w:t>3.22</w:t>
            </w:r>
          </w:p>
        </w:tc>
        <w:tc>
          <w:tcPr>
            <w:tcW w:w="1107" w:type="dxa"/>
            <w:vAlign w:val="center"/>
          </w:tcPr>
          <w:p w14:paraId="6F57272F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65F1A0BB" w14:textId="77777777">
        <w:trPr>
          <w:jc w:val="center"/>
        </w:trPr>
        <w:tc>
          <w:tcPr>
            <w:tcW w:w="2948" w:type="dxa"/>
            <w:vAlign w:val="center"/>
          </w:tcPr>
          <w:p w14:paraId="464E5E25" w14:textId="77777777" w:rsidR="00D970A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77E8A88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5C955C1F" w14:textId="77777777" w:rsidR="00D970A4" w:rsidRDefault="00000000">
            <w:pPr>
              <w:jc w:val="right"/>
              <w:rPr>
                <w:rFonts w:hint="eastAsia"/>
              </w:rPr>
            </w:pPr>
            <w:r>
              <w:t>1602.02</w:t>
            </w:r>
          </w:p>
        </w:tc>
        <w:tc>
          <w:tcPr>
            <w:tcW w:w="922" w:type="dxa"/>
            <w:vAlign w:val="center"/>
          </w:tcPr>
          <w:p w14:paraId="68FBED7F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3D311FB" w14:textId="77777777" w:rsidR="00D970A4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736592C9" w14:textId="77777777" w:rsidR="00D970A4" w:rsidRDefault="00000000">
            <w:pPr>
              <w:jc w:val="right"/>
              <w:rPr>
                <w:rFonts w:hint="eastAsia"/>
              </w:rPr>
            </w:pPr>
            <w:r>
              <w:t>4.97</w:t>
            </w:r>
          </w:p>
        </w:tc>
        <w:tc>
          <w:tcPr>
            <w:tcW w:w="1107" w:type="dxa"/>
            <w:vAlign w:val="center"/>
          </w:tcPr>
          <w:p w14:paraId="1ABD2999" w14:textId="77777777" w:rsidR="00D970A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D970A4" w14:paraId="4D1D1A1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1B01116" w14:textId="77777777" w:rsidR="00D970A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A8C22BA" w14:textId="77777777" w:rsidR="00D970A4" w:rsidRDefault="00000000">
            <w:pPr>
              <w:jc w:val="center"/>
              <w:rPr>
                <w:rFonts w:hint="eastAsia"/>
              </w:rPr>
            </w:pPr>
            <w:r>
              <w:t>0.38 × 1.10 = 0.42</w:t>
            </w:r>
          </w:p>
        </w:tc>
      </w:tr>
      <w:tr w:rsidR="00D970A4" w14:paraId="5E6C833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07E604F" w14:textId="77777777" w:rsidR="00D970A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3B4197E2" w14:textId="77777777" w:rsidR="00D970A4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D970A4" w14:paraId="352197B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3F25463" w14:textId="77777777" w:rsidR="00D970A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029BFC10" w14:textId="77777777" w:rsidR="00D970A4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(K≤0.80)</w:t>
            </w:r>
          </w:p>
        </w:tc>
      </w:tr>
      <w:tr w:rsidR="00D970A4" w14:paraId="0B7309A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4C690F7" w14:textId="77777777" w:rsidR="00D970A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0B42EC5" w14:textId="77777777" w:rsidR="00D970A4" w:rsidRDefault="00000000">
            <w:pPr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</w:tbl>
    <w:p w14:paraId="5745BCC2" w14:textId="77777777" w:rsidR="00D970A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218276987"/>
      <w:r>
        <w:rPr>
          <w:rFonts w:hint="eastAsia"/>
          <w:color w:val="000000"/>
          <w:kern w:val="2"/>
          <w:szCs w:val="24"/>
        </w:rPr>
        <w:t>外窗</w:t>
      </w:r>
      <w:bookmarkEnd w:id="57"/>
    </w:p>
    <w:p w14:paraId="296732B3" w14:textId="77777777" w:rsidR="00D970A4" w:rsidRDefault="00000000">
      <w:pPr>
        <w:pStyle w:val="2"/>
        <w:widowControl w:val="0"/>
        <w:rPr>
          <w:kern w:val="2"/>
        </w:rPr>
      </w:pPr>
      <w:bookmarkStart w:id="58" w:name="_Toc218276988"/>
      <w:r>
        <w:rPr>
          <w:rFonts w:hint="eastAsia"/>
          <w:kern w:val="2"/>
        </w:rPr>
        <w:t>外窗构造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D970A4" w14:paraId="4AF2D08E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710B6CB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7418BAC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8981E21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EC886E5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EBCDCA" w14:textId="77777777" w:rsidR="00D970A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A42ACFA" w14:textId="77777777" w:rsidR="00D970A4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D970A4" w14:paraId="11B23E4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037BA57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4F484E1" w14:textId="77777777" w:rsidR="00D970A4" w:rsidRDefault="00000000">
            <w:pPr>
              <w:rPr>
                <w:rFonts w:hint="eastAsia"/>
              </w:rPr>
            </w:pPr>
            <w:r>
              <w:t>多腔隔热金属型材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439A8D72" w14:textId="77777777" w:rsidR="00D970A4" w:rsidRDefault="00000000">
            <w:pPr>
              <w:jc w:val="center"/>
              <w:rPr>
                <w:rFonts w:hint="eastAsia"/>
              </w:rPr>
            </w:pPr>
            <w:r>
              <w:t>91</w:t>
            </w:r>
          </w:p>
        </w:tc>
        <w:tc>
          <w:tcPr>
            <w:tcW w:w="1171" w:type="dxa"/>
            <w:vAlign w:val="center"/>
          </w:tcPr>
          <w:p w14:paraId="1B3122DC" w14:textId="77777777" w:rsidR="00D970A4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47132099" w14:textId="77777777" w:rsidR="00D970A4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43D65CC8" w14:textId="77777777" w:rsidR="00D970A4" w:rsidRDefault="00000000">
            <w:pPr>
              <w:jc w:val="center"/>
              <w:rPr>
                <w:rFonts w:hint="eastAsia"/>
              </w:rPr>
            </w:pPr>
            <w:r>
              <w:t>0.430</w:t>
            </w:r>
          </w:p>
        </w:tc>
      </w:tr>
      <w:tr w:rsidR="00D970A4" w14:paraId="2D81A70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E0BC031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3D923EB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C43BB9F" w14:textId="77777777" w:rsidR="00D970A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D970A4" w14:paraId="56BC0EC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1F11FA4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A57B296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16B26CC" w14:textId="77777777" w:rsidR="00D970A4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D970A4" w14:paraId="50B4C08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7903B72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34532A5" w14:textId="77777777" w:rsidR="00D970A4" w:rsidRDefault="00000000">
            <w:pPr>
              <w:rPr>
                <w:rFonts w:hint="eastAsia"/>
              </w:rPr>
            </w:pPr>
            <w:r>
              <w:t>来源：《成都市民用建筑节能设计导则及审查要点</w:t>
            </w:r>
            <w:r>
              <w:t>2022</w:t>
            </w:r>
            <w:r>
              <w:t>》</w:t>
            </w:r>
          </w:p>
        </w:tc>
      </w:tr>
      <w:tr w:rsidR="00D970A4" w14:paraId="049874F9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14BCE8B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43F84DD" w14:textId="77777777" w:rsidR="00D970A4" w:rsidRDefault="00000000">
            <w:pPr>
              <w:rPr>
                <w:rFonts w:hint="eastAsia"/>
              </w:rPr>
            </w:pPr>
            <w:r>
              <w:t>多腔隔热金属型材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Low-E+6</w:t>
            </w:r>
            <w:r>
              <w:t>空气</w:t>
            </w:r>
            <w:r>
              <w:t>+6</w:t>
            </w:r>
            <w:r>
              <w:t>透明</w:t>
            </w:r>
            <w:r>
              <w:t>+6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63D8C802" w14:textId="77777777" w:rsidR="00D970A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0E7DD7A3" w14:textId="77777777" w:rsidR="00D970A4" w:rsidRDefault="00000000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0CC632B4" w14:textId="77777777" w:rsidR="00D970A4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2A93D67E" w14:textId="77777777" w:rsidR="00D970A4" w:rsidRDefault="00000000">
            <w:pPr>
              <w:jc w:val="center"/>
              <w:rPr>
                <w:rFonts w:hint="eastAsia"/>
              </w:rPr>
            </w:pPr>
            <w:r>
              <w:t>0.430</w:t>
            </w:r>
          </w:p>
        </w:tc>
      </w:tr>
      <w:tr w:rsidR="00D970A4" w14:paraId="58E999F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7CC15B9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B6A4CED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815D718" w14:textId="77777777" w:rsidR="00D970A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D970A4" w14:paraId="5CA110D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4C5A328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D10EEFF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DADB90E" w14:textId="77777777" w:rsidR="00D970A4" w:rsidRDefault="00000000">
            <w:pPr>
              <w:rPr>
                <w:rFonts w:hint="eastAsia"/>
              </w:rPr>
            </w:pPr>
            <w:r>
              <w:t>C1500</w:t>
            </w:r>
            <w:r>
              <w:t>，</w:t>
            </w:r>
            <w:r>
              <w:t>C1500[0015]</w:t>
            </w:r>
            <w:r>
              <w:t>，</w:t>
            </w:r>
            <w:r>
              <w:t>1</w:t>
            </w:r>
            <w:r>
              <w:t>，</w:t>
            </w:r>
            <w:r>
              <w:t>4</w:t>
            </w:r>
            <w:r>
              <w:t>，</w:t>
            </w:r>
            <w:r>
              <w:t>8</w:t>
            </w:r>
          </w:p>
        </w:tc>
      </w:tr>
      <w:tr w:rsidR="00D970A4" w14:paraId="190AACC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A10289B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8F278A2" w14:textId="77777777" w:rsidR="00D970A4" w:rsidRDefault="00000000">
            <w:pPr>
              <w:rPr>
                <w:rFonts w:hint="eastAsia"/>
              </w:rPr>
            </w:pPr>
            <w:r>
              <w:t>来源：《成都市民用建筑节能设计导则及审查要点</w:t>
            </w:r>
            <w:r>
              <w:t>2022</w:t>
            </w:r>
            <w:r>
              <w:t>》</w:t>
            </w:r>
          </w:p>
        </w:tc>
      </w:tr>
    </w:tbl>
    <w:p w14:paraId="49932489" w14:textId="77777777" w:rsidR="00D970A4" w:rsidRDefault="00000000">
      <w:pPr>
        <w:pStyle w:val="2"/>
        <w:widowControl w:val="0"/>
        <w:rPr>
          <w:kern w:val="2"/>
        </w:rPr>
      </w:pPr>
      <w:bookmarkStart w:id="59" w:name="_Toc218276989"/>
      <w:r>
        <w:rPr>
          <w:rFonts w:hint="eastAsia"/>
          <w:kern w:val="2"/>
        </w:rPr>
        <w:t>外遮阳类型</w:t>
      </w:r>
      <w:bookmarkEnd w:id="59"/>
    </w:p>
    <w:p w14:paraId="2CED783C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2D2A4ED2" w14:textId="77777777" w:rsidR="00D970A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平板外遮阳</w:t>
      </w:r>
    </w:p>
    <w:p w14:paraId="4B1E8A88" w14:textId="77777777" w:rsidR="00D970A4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362D8E5" wp14:editId="42279B50">
            <wp:extent cx="3134054" cy="219098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970A4" w14:paraId="5D1A054F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DB55EBE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20088F8" w14:textId="77777777" w:rsidR="00D970A4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938C4D" w14:textId="77777777" w:rsidR="00D970A4" w:rsidRDefault="00000000">
            <w:pPr>
              <w:jc w:val="center"/>
              <w:rPr>
                <w:rFonts w:hint="eastAsia"/>
              </w:rPr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7A49A1" w14:textId="77777777" w:rsidR="00D970A4" w:rsidRDefault="00000000">
            <w:pPr>
              <w:jc w:val="center"/>
              <w:rPr>
                <w:rFonts w:hint="eastAsia"/>
              </w:rPr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676F4B" w14:textId="77777777" w:rsidR="00D970A4" w:rsidRDefault="00000000">
            <w:pPr>
              <w:jc w:val="center"/>
              <w:rPr>
                <w:rFonts w:hint="eastAsia"/>
              </w:rPr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2566DD" w14:textId="77777777" w:rsidR="00D970A4" w:rsidRDefault="00000000">
            <w:pPr>
              <w:jc w:val="center"/>
              <w:rPr>
                <w:rFonts w:hint="eastAsia"/>
              </w:rPr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E8053A" w14:textId="77777777" w:rsidR="00D970A4" w:rsidRDefault="00000000">
            <w:pPr>
              <w:jc w:val="center"/>
              <w:rPr>
                <w:rFonts w:hint="eastAsia"/>
              </w:rPr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1D4CD9" w14:textId="77777777" w:rsidR="00D970A4" w:rsidRDefault="00000000">
            <w:pPr>
              <w:jc w:val="center"/>
              <w:rPr>
                <w:rFonts w:hint="eastAsia"/>
              </w:rPr>
            </w:pPr>
            <w:r>
              <w:t>挡板透射</w:t>
            </w:r>
            <w:r>
              <w:t>η*</w:t>
            </w:r>
          </w:p>
        </w:tc>
      </w:tr>
      <w:tr w:rsidR="00D970A4" w14:paraId="1F502BF8" w14:textId="77777777">
        <w:trPr>
          <w:jc w:val="center"/>
        </w:trPr>
        <w:tc>
          <w:tcPr>
            <w:tcW w:w="707" w:type="dxa"/>
            <w:vAlign w:val="center"/>
          </w:tcPr>
          <w:p w14:paraId="4A4A97DE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2AB0F644" w14:textId="77777777" w:rsidR="00D970A4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1E467A4" w14:textId="77777777" w:rsidR="00D970A4" w:rsidRDefault="00000000">
            <w:pPr>
              <w:jc w:val="center"/>
              <w:rPr>
                <w:rFonts w:hint="eastAsia"/>
              </w:rPr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1268EFB9" w14:textId="77777777" w:rsidR="00D970A4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EC14A52" w14:textId="77777777" w:rsidR="00D970A4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84D1BE2" w14:textId="77777777" w:rsidR="00D970A4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1337CC1" w14:textId="77777777" w:rsidR="00D970A4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F45AED0" w14:textId="77777777" w:rsidR="00D970A4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61B3963B" w14:textId="77777777" w:rsidR="00D970A4" w:rsidRDefault="00000000">
      <w:pPr>
        <w:pStyle w:val="2"/>
        <w:widowControl w:val="0"/>
        <w:rPr>
          <w:kern w:val="2"/>
        </w:rPr>
      </w:pPr>
      <w:bookmarkStart w:id="60" w:name="_Toc218276990"/>
      <w:r>
        <w:rPr>
          <w:rFonts w:hint="eastAsia"/>
          <w:kern w:val="2"/>
        </w:rPr>
        <w:t>平均传热系数</w:t>
      </w:r>
      <w:bookmarkEnd w:id="60"/>
    </w:p>
    <w:p w14:paraId="4197426B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2DBD118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70A4" w14:paraId="52C25BD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5F177D6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8F18B8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B42BB9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FE5317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C66F00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9D1E15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7BF41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10039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D970A4" w14:paraId="2A27E5E4" w14:textId="77777777">
        <w:trPr>
          <w:jc w:val="center"/>
        </w:trPr>
        <w:tc>
          <w:tcPr>
            <w:tcW w:w="1013" w:type="dxa"/>
            <w:vAlign w:val="center"/>
          </w:tcPr>
          <w:p w14:paraId="054AAF89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3CDF7B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563AD0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5E1B2231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1FB8977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9D58800" w14:textId="77777777" w:rsidR="00D970A4" w:rsidRDefault="00000000">
            <w:pPr>
              <w:jc w:val="right"/>
              <w:rPr>
                <w:rFonts w:hint="eastAsia"/>
              </w:rPr>
            </w:pPr>
            <w:r>
              <w:t>417.96</w:t>
            </w:r>
          </w:p>
        </w:tc>
        <w:tc>
          <w:tcPr>
            <w:tcW w:w="1188" w:type="dxa"/>
            <w:vAlign w:val="center"/>
          </w:tcPr>
          <w:p w14:paraId="4FCF45CF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5DB5FFEC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2194D21D" w14:textId="77777777">
        <w:trPr>
          <w:jc w:val="center"/>
        </w:trPr>
        <w:tc>
          <w:tcPr>
            <w:tcW w:w="1013" w:type="dxa"/>
            <w:vAlign w:val="center"/>
          </w:tcPr>
          <w:p w14:paraId="57AB178B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9B326C8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E3A717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08DEE6D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00B9F8" w14:textId="77777777" w:rsidR="00D970A4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88" w:type="dxa"/>
            <w:vAlign w:val="center"/>
          </w:tcPr>
          <w:p w14:paraId="76EB27EC" w14:textId="77777777" w:rsidR="00D970A4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88" w:type="dxa"/>
            <w:vAlign w:val="center"/>
          </w:tcPr>
          <w:p w14:paraId="366777DB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A6DCE6C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5BCA5AB5" w14:textId="77777777">
        <w:trPr>
          <w:jc w:val="center"/>
        </w:trPr>
        <w:tc>
          <w:tcPr>
            <w:tcW w:w="1013" w:type="dxa"/>
            <w:vAlign w:val="center"/>
          </w:tcPr>
          <w:p w14:paraId="654D63F2" w14:textId="77777777" w:rsidR="00D970A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5002AB5" w14:textId="77777777" w:rsidR="00D970A4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2733BE4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CD8760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CF36C8" w14:textId="77777777" w:rsidR="00D970A4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88" w:type="dxa"/>
            <w:vAlign w:val="center"/>
          </w:tcPr>
          <w:p w14:paraId="44756661" w14:textId="77777777" w:rsidR="00D970A4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88" w:type="dxa"/>
            <w:vAlign w:val="center"/>
          </w:tcPr>
          <w:p w14:paraId="66E57B44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CB6CC5A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77AC3A69" w14:textId="77777777">
        <w:trPr>
          <w:jc w:val="center"/>
        </w:trPr>
        <w:tc>
          <w:tcPr>
            <w:tcW w:w="1013" w:type="dxa"/>
            <w:vAlign w:val="center"/>
          </w:tcPr>
          <w:p w14:paraId="7D06AC90" w14:textId="77777777" w:rsidR="00D970A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4171637" w14:textId="77777777" w:rsidR="00D970A4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4BBDFE0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884814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41E77B" w14:textId="77777777" w:rsidR="00D970A4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88" w:type="dxa"/>
            <w:vAlign w:val="center"/>
          </w:tcPr>
          <w:p w14:paraId="6C5A26B5" w14:textId="77777777" w:rsidR="00D970A4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88" w:type="dxa"/>
            <w:vAlign w:val="center"/>
          </w:tcPr>
          <w:p w14:paraId="598BE377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6A233DB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0A27CCA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549D6E4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C5AF57" w14:textId="77777777" w:rsidR="00D970A4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6E44D28" w14:textId="77777777" w:rsidR="00D970A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F70EC58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33E1FC1A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7F915373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70A4" w14:paraId="404C2C1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53B5319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EFA459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80C200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F4168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9D1098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25A94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9C4EB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F44D74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D970A4" w14:paraId="6A330297" w14:textId="77777777">
        <w:trPr>
          <w:jc w:val="center"/>
        </w:trPr>
        <w:tc>
          <w:tcPr>
            <w:tcW w:w="1013" w:type="dxa"/>
            <w:vAlign w:val="center"/>
          </w:tcPr>
          <w:p w14:paraId="4543423F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513BF6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761461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57F86FB4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0E23B82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211D261" w14:textId="77777777" w:rsidR="00D970A4" w:rsidRDefault="00000000">
            <w:pPr>
              <w:jc w:val="right"/>
              <w:rPr>
                <w:rFonts w:hint="eastAsia"/>
              </w:rPr>
            </w:pPr>
            <w:r>
              <w:t>461.98</w:t>
            </w:r>
          </w:p>
        </w:tc>
        <w:tc>
          <w:tcPr>
            <w:tcW w:w="1188" w:type="dxa"/>
            <w:vAlign w:val="center"/>
          </w:tcPr>
          <w:p w14:paraId="70C0994B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27C5CC15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4EC33A53" w14:textId="77777777">
        <w:trPr>
          <w:jc w:val="center"/>
        </w:trPr>
        <w:tc>
          <w:tcPr>
            <w:tcW w:w="1013" w:type="dxa"/>
            <w:vAlign w:val="center"/>
          </w:tcPr>
          <w:p w14:paraId="41F74734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6736264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9281A0" w14:textId="77777777" w:rsidR="00D970A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683B529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C9BE28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79103AF" w14:textId="77777777" w:rsidR="00D970A4" w:rsidRDefault="00000000">
            <w:pPr>
              <w:jc w:val="right"/>
              <w:rPr>
                <w:rFonts w:hint="eastAsia"/>
              </w:rPr>
            </w:pPr>
            <w:r>
              <w:t>10.63</w:t>
            </w:r>
          </w:p>
        </w:tc>
        <w:tc>
          <w:tcPr>
            <w:tcW w:w="1188" w:type="dxa"/>
            <w:vAlign w:val="center"/>
          </w:tcPr>
          <w:p w14:paraId="714733DA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539D25E2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3B947A6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2A15938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E895BA" w14:textId="77777777" w:rsidR="00D970A4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C4FF59" w14:textId="77777777" w:rsidR="00D970A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84E010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4A28FB9D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499E56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04C1D17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70A4" w14:paraId="78AFA86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304B8A6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2C821D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8842CA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71852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ECF2EE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307917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A23F05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589095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D970A4" w14:paraId="1C4595F2" w14:textId="77777777">
        <w:trPr>
          <w:jc w:val="center"/>
        </w:trPr>
        <w:tc>
          <w:tcPr>
            <w:tcW w:w="1013" w:type="dxa"/>
            <w:vAlign w:val="center"/>
          </w:tcPr>
          <w:p w14:paraId="05DB5BA5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578AA7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6F0DF8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5777D31C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AEAC84B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C12A709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1188" w:type="dxa"/>
            <w:vAlign w:val="center"/>
          </w:tcPr>
          <w:p w14:paraId="429ECA2E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60BF0C3E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63395C2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4961C36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C51F67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529FD1" w14:textId="77777777" w:rsidR="00D970A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2C9CFE6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2A914DD0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362F1E4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25E67CB0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970A4" w14:paraId="7362580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64A4302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F959C0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F4F32B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2178FC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2B3684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D706B3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28C2F7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C5194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D970A4" w14:paraId="20A431FE" w14:textId="77777777">
        <w:trPr>
          <w:jc w:val="center"/>
        </w:trPr>
        <w:tc>
          <w:tcPr>
            <w:tcW w:w="1013" w:type="dxa"/>
            <w:vAlign w:val="center"/>
          </w:tcPr>
          <w:p w14:paraId="1ED90142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12083D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CD2B5AB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1188" w:type="dxa"/>
            <w:vAlign w:val="center"/>
          </w:tcPr>
          <w:p w14:paraId="3A905316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DD05778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CB886B0" w14:textId="77777777" w:rsidR="00D970A4" w:rsidRDefault="00000000">
            <w:pPr>
              <w:jc w:val="right"/>
              <w:rPr>
                <w:rFonts w:hint="eastAsia"/>
              </w:rPr>
            </w:pPr>
            <w:r>
              <w:t>162.36</w:t>
            </w:r>
          </w:p>
        </w:tc>
        <w:tc>
          <w:tcPr>
            <w:tcW w:w="1188" w:type="dxa"/>
            <w:vAlign w:val="center"/>
          </w:tcPr>
          <w:p w14:paraId="5E13DD96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3B28A08E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0187FAC9" w14:textId="77777777">
        <w:trPr>
          <w:jc w:val="center"/>
        </w:trPr>
        <w:tc>
          <w:tcPr>
            <w:tcW w:w="1013" w:type="dxa"/>
            <w:vAlign w:val="center"/>
          </w:tcPr>
          <w:p w14:paraId="561E9EE9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C32EFA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EE20F6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7345D3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84A7BEF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C812FDA" w14:textId="77777777" w:rsidR="00D970A4" w:rsidRDefault="00000000">
            <w:pPr>
              <w:jc w:val="right"/>
              <w:rPr>
                <w:rFonts w:hint="eastAsia"/>
              </w:rPr>
            </w:pPr>
            <w:r>
              <w:t>9.66</w:t>
            </w:r>
          </w:p>
        </w:tc>
        <w:tc>
          <w:tcPr>
            <w:tcW w:w="1188" w:type="dxa"/>
            <w:vAlign w:val="center"/>
          </w:tcPr>
          <w:p w14:paraId="0315A899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70F1A65C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0915AC22" w14:textId="77777777">
        <w:trPr>
          <w:jc w:val="center"/>
        </w:trPr>
        <w:tc>
          <w:tcPr>
            <w:tcW w:w="1013" w:type="dxa"/>
            <w:vAlign w:val="center"/>
          </w:tcPr>
          <w:p w14:paraId="58AC8FAA" w14:textId="77777777" w:rsidR="00D970A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F1051C3" w14:textId="77777777" w:rsidR="00D970A4" w:rsidRDefault="00000000">
            <w:pPr>
              <w:rPr>
                <w:rFonts w:hint="eastAsia"/>
              </w:rPr>
            </w:pPr>
            <w:r>
              <w:t>C1500</w:t>
            </w:r>
          </w:p>
        </w:tc>
        <w:tc>
          <w:tcPr>
            <w:tcW w:w="1188" w:type="dxa"/>
            <w:vAlign w:val="center"/>
          </w:tcPr>
          <w:p w14:paraId="601D8572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955DEC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411C12" w14:textId="77777777" w:rsidR="00D970A4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88" w:type="dxa"/>
            <w:vAlign w:val="center"/>
          </w:tcPr>
          <w:p w14:paraId="24DEC99D" w14:textId="77777777" w:rsidR="00D970A4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1188" w:type="dxa"/>
            <w:vAlign w:val="center"/>
          </w:tcPr>
          <w:p w14:paraId="11E9552B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F7510E3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032976ED" w14:textId="77777777">
        <w:trPr>
          <w:jc w:val="center"/>
        </w:trPr>
        <w:tc>
          <w:tcPr>
            <w:tcW w:w="1013" w:type="dxa"/>
            <w:vAlign w:val="center"/>
          </w:tcPr>
          <w:p w14:paraId="1F795BC3" w14:textId="77777777" w:rsidR="00D970A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DC1FF4A" w14:textId="77777777" w:rsidR="00D970A4" w:rsidRDefault="00000000">
            <w:pPr>
              <w:rPr>
                <w:rFonts w:hint="eastAsia"/>
              </w:rPr>
            </w:pPr>
            <w:r>
              <w:t>C1500[0015]</w:t>
            </w:r>
          </w:p>
        </w:tc>
        <w:tc>
          <w:tcPr>
            <w:tcW w:w="1188" w:type="dxa"/>
            <w:vAlign w:val="center"/>
          </w:tcPr>
          <w:p w14:paraId="666B7D3E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B098AD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DE06EE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88" w:type="dxa"/>
            <w:vAlign w:val="center"/>
          </w:tcPr>
          <w:p w14:paraId="71BCA961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188" w:type="dxa"/>
            <w:vAlign w:val="center"/>
          </w:tcPr>
          <w:p w14:paraId="6DBAF508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8572B6B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D970A4" w14:paraId="2AAA0C6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8C40769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5D3285" w14:textId="77777777" w:rsidR="00D970A4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67EDF5" w14:textId="77777777" w:rsidR="00D970A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20C172" w14:textId="77777777" w:rsidR="00D970A4" w:rsidRDefault="0000000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58AAAB06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6FFCB1" w14:textId="77777777" w:rsidR="00D970A4" w:rsidRDefault="00000000">
      <w:pPr>
        <w:pStyle w:val="2"/>
        <w:widowControl w:val="0"/>
        <w:rPr>
          <w:kern w:val="2"/>
        </w:rPr>
      </w:pPr>
      <w:bookmarkStart w:id="61" w:name="_Toc218276991"/>
      <w:r>
        <w:rPr>
          <w:rFonts w:hint="eastAsia"/>
          <w:kern w:val="2"/>
        </w:rPr>
        <w:t>综合太阳得热系数</w:t>
      </w:r>
      <w:bookmarkEnd w:id="61"/>
    </w:p>
    <w:p w14:paraId="313DE147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2DF82581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D970A4" w14:paraId="0D1C856F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3C38EFF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0518AE8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34A9795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A61CE7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F8170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059661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B66E845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E98185" w14:textId="77777777" w:rsidR="00D970A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ABF15" w14:textId="77777777" w:rsidR="00D970A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F215489" w14:textId="77777777" w:rsidR="00D970A4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B4BF53" w14:textId="77777777" w:rsidR="00D970A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970A4" w14:paraId="7838B5A0" w14:textId="77777777">
        <w:trPr>
          <w:jc w:val="center"/>
        </w:trPr>
        <w:tc>
          <w:tcPr>
            <w:tcW w:w="622" w:type="dxa"/>
            <w:vAlign w:val="center"/>
          </w:tcPr>
          <w:p w14:paraId="1A37A23B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63578008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ED7A180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215B893D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FACA58D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D57FB80" w14:textId="77777777" w:rsidR="00D970A4" w:rsidRDefault="00000000">
            <w:pPr>
              <w:jc w:val="right"/>
              <w:rPr>
                <w:rFonts w:hint="eastAsia"/>
              </w:rPr>
            </w:pPr>
            <w:r>
              <w:t>417.96</w:t>
            </w:r>
          </w:p>
        </w:tc>
        <w:tc>
          <w:tcPr>
            <w:tcW w:w="781" w:type="dxa"/>
            <w:vAlign w:val="center"/>
          </w:tcPr>
          <w:p w14:paraId="235818D8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05BDEAEB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61E9E1AE" w14:textId="77777777" w:rsidR="00D970A4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83C5C6" w14:textId="77777777" w:rsidR="00D970A4" w:rsidRDefault="00000000">
            <w:pPr>
              <w:jc w:val="right"/>
              <w:rPr>
                <w:rFonts w:hint="eastAsia"/>
              </w:rPr>
            </w:pPr>
            <w:r>
              <w:t>0.111~0.853</w:t>
            </w:r>
          </w:p>
        </w:tc>
        <w:tc>
          <w:tcPr>
            <w:tcW w:w="916" w:type="dxa"/>
            <w:vAlign w:val="center"/>
          </w:tcPr>
          <w:p w14:paraId="2E47168C" w14:textId="77777777" w:rsidR="00D970A4" w:rsidRDefault="00000000">
            <w:pPr>
              <w:jc w:val="right"/>
              <w:rPr>
                <w:rFonts w:hint="eastAsia"/>
              </w:rPr>
            </w:pPr>
            <w:r>
              <w:t>0.031~0.237</w:t>
            </w:r>
          </w:p>
        </w:tc>
      </w:tr>
      <w:tr w:rsidR="00D970A4" w14:paraId="1F9D33A9" w14:textId="77777777">
        <w:trPr>
          <w:jc w:val="center"/>
        </w:trPr>
        <w:tc>
          <w:tcPr>
            <w:tcW w:w="622" w:type="dxa"/>
            <w:vAlign w:val="center"/>
          </w:tcPr>
          <w:p w14:paraId="329CA0E1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DD4A4FD" w14:textId="77777777" w:rsidR="00D970A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35" w:type="dxa"/>
            <w:vAlign w:val="center"/>
          </w:tcPr>
          <w:p w14:paraId="21CA622B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C24C071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8F7B16D" w14:textId="77777777" w:rsidR="00D970A4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848" w:type="dxa"/>
            <w:vAlign w:val="center"/>
          </w:tcPr>
          <w:p w14:paraId="315E7E89" w14:textId="77777777" w:rsidR="00D970A4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781" w:type="dxa"/>
            <w:vAlign w:val="center"/>
          </w:tcPr>
          <w:p w14:paraId="112922BE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22685BF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4AE5EF77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2208477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486BA12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D970A4" w14:paraId="0F37938C" w14:textId="77777777">
        <w:trPr>
          <w:jc w:val="center"/>
        </w:trPr>
        <w:tc>
          <w:tcPr>
            <w:tcW w:w="622" w:type="dxa"/>
            <w:vAlign w:val="center"/>
          </w:tcPr>
          <w:p w14:paraId="6CD39C2E" w14:textId="77777777" w:rsidR="00D970A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0D1B7CFC" w14:textId="77777777" w:rsidR="00D970A4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35" w:type="dxa"/>
            <w:vAlign w:val="center"/>
          </w:tcPr>
          <w:p w14:paraId="72969527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5E4EF8F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AC6F421" w14:textId="77777777" w:rsidR="00D970A4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848" w:type="dxa"/>
            <w:vAlign w:val="center"/>
          </w:tcPr>
          <w:p w14:paraId="0D904BCA" w14:textId="77777777" w:rsidR="00D970A4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781" w:type="dxa"/>
            <w:vAlign w:val="center"/>
          </w:tcPr>
          <w:p w14:paraId="73B847E4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FAAE8EA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5AB65935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0893E5E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C2A5624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D970A4" w14:paraId="0D7DAC2A" w14:textId="77777777">
        <w:trPr>
          <w:jc w:val="center"/>
        </w:trPr>
        <w:tc>
          <w:tcPr>
            <w:tcW w:w="622" w:type="dxa"/>
            <w:vAlign w:val="center"/>
          </w:tcPr>
          <w:p w14:paraId="62242DFC" w14:textId="77777777" w:rsidR="00D970A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21050B5E" w14:textId="77777777" w:rsidR="00D970A4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735" w:type="dxa"/>
            <w:vAlign w:val="center"/>
          </w:tcPr>
          <w:p w14:paraId="5991E16D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C81E8FD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ED41C4F" w14:textId="77777777" w:rsidR="00D970A4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848" w:type="dxa"/>
            <w:vAlign w:val="center"/>
          </w:tcPr>
          <w:p w14:paraId="1A4ED9D8" w14:textId="77777777" w:rsidR="00D970A4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781" w:type="dxa"/>
            <w:vAlign w:val="center"/>
          </w:tcPr>
          <w:p w14:paraId="5E07F075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1A0B329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3D0612FF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139814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3BE1021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D970A4" w14:paraId="7E47A19D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2942897F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A1967D" w14:textId="77777777" w:rsidR="00D970A4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6A1732F1" w14:textId="77777777" w:rsidR="00D970A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170A395F" w14:textId="77777777" w:rsidR="00D970A4" w:rsidRDefault="00000000">
            <w:pPr>
              <w:jc w:val="right"/>
              <w:rPr>
                <w:rFonts w:hint="eastAsia"/>
              </w:rPr>
            </w:pPr>
            <w:r>
              <w:t>0.102</w:t>
            </w:r>
          </w:p>
        </w:tc>
      </w:tr>
    </w:tbl>
    <w:p w14:paraId="1D0FF567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08464384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D970A4" w14:paraId="644859E8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A98E34B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6545A89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D220CA5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4BC55E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DFA686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45AC9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1BD7D2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333E13" w14:textId="77777777" w:rsidR="00D970A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12DE0" w14:textId="77777777" w:rsidR="00D970A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A9D572" w14:textId="77777777" w:rsidR="00D970A4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6E65E8" w14:textId="77777777" w:rsidR="00D970A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970A4" w14:paraId="389C53DB" w14:textId="77777777">
        <w:trPr>
          <w:jc w:val="center"/>
        </w:trPr>
        <w:tc>
          <w:tcPr>
            <w:tcW w:w="622" w:type="dxa"/>
            <w:vAlign w:val="center"/>
          </w:tcPr>
          <w:p w14:paraId="46AE1750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1FC11F79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4EE11C67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2D0B8525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DFF9B3C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1F30884" w14:textId="77777777" w:rsidR="00D970A4" w:rsidRDefault="00000000">
            <w:pPr>
              <w:jc w:val="right"/>
              <w:rPr>
                <w:rFonts w:hint="eastAsia"/>
              </w:rPr>
            </w:pPr>
            <w:r>
              <w:t>461.98</w:t>
            </w:r>
          </w:p>
        </w:tc>
        <w:tc>
          <w:tcPr>
            <w:tcW w:w="781" w:type="dxa"/>
            <w:vAlign w:val="center"/>
          </w:tcPr>
          <w:p w14:paraId="239A80E1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794EF1CE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649F6345" w14:textId="77777777" w:rsidR="00D970A4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1B03C96" w14:textId="77777777" w:rsidR="00D970A4" w:rsidRDefault="00000000">
            <w:pPr>
              <w:jc w:val="right"/>
              <w:rPr>
                <w:rFonts w:hint="eastAsia"/>
              </w:rPr>
            </w:pPr>
            <w:r>
              <w:t>0.333~1.000</w:t>
            </w:r>
          </w:p>
        </w:tc>
        <w:tc>
          <w:tcPr>
            <w:tcW w:w="916" w:type="dxa"/>
            <w:vAlign w:val="center"/>
          </w:tcPr>
          <w:p w14:paraId="71111D42" w14:textId="77777777" w:rsidR="00D970A4" w:rsidRDefault="00000000">
            <w:pPr>
              <w:jc w:val="right"/>
              <w:rPr>
                <w:rFonts w:hint="eastAsia"/>
              </w:rPr>
            </w:pPr>
            <w:r>
              <w:t>0.093~0.278</w:t>
            </w:r>
          </w:p>
        </w:tc>
      </w:tr>
      <w:tr w:rsidR="00D970A4" w14:paraId="48DC4D1C" w14:textId="77777777">
        <w:trPr>
          <w:jc w:val="center"/>
        </w:trPr>
        <w:tc>
          <w:tcPr>
            <w:tcW w:w="622" w:type="dxa"/>
            <w:vAlign w:val="center"/>
          </w:tcPr>
          <w:p w14:paraId="6049BB2B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079E4CD2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5EF5D2DA" w14:textId="77777777" w:rsidR="00D970A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622" w:type="dxa"/>
            <w:vAlign w:val="center"/>
          </w:tcPr>
          <w:p w14:paraId="17A6E8BD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93B5194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3B5A06F" w14:textId="77777777" w:rsidR="00D970A4" w:rsidRDefault="00000000">
            <w:pPr>
              <w:jc w:val="right"/>
              <w:rPr>
                <w:rFonts w:hint="eastAsia"/>
              </w:rPr>
            </w:pPr>
            <w:r>
              <w:t>10.63</w:t>
            </w:r>
          </w:p>
        </w:tc>
        <w:tc>
          <w:tcPr>
            <w:tcW w:w="781" w:type="dxa"/>
            <w:vAlign w:val="center"/>
          </w:tcPr>
          <w:p w14:paraId="19D8C454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2BF083B0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44F8C11E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6156EFF" w14:textId="77777777" w:rsidR="00D970A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F4FF0F9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D970A4" w14:paraId="09055DD6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4686FE0B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CCC1CA" w14:textId="77777777" w:rsidR="00D970A4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21333B66" w14:textId="77777777" w:rsidR="00D970A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457A89CD" w14:textId="77777777" w:rsidR="00D970A4" w:rsidRDefault="00000000">
            <w:pPr>
              <w:jc w:val="right"/>
              <w:rPr>
                <w:rFonts w:hint="eastAsia"/>
              </w:rPr>
            </w:pPr>
            <w:r>
              <w:t>0.171</w:t>
            </w:r>
          </w:p>
        </w:tc>
      </w:tr>
    </w:tbl>
    <w:p w14:paraId="2DED7E7C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1A272D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055DB1CF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D970A4" w14:paraId="1EC8E9EA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67AF81C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8D46ED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4E6DC92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A8AB26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BAB00A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00444E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49218E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A99076C" w14:textId="77777777" w:rsidR="00D970A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EA078" w14:textId="77777777" w:rsidR="00D970A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1F1235" w14:textId="77777777" w:rsidR="00D970A4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</w:r>
            <w:r>
              <w:lastRenderedPageBreak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0A4369" w14:textId="77777777" w:rsidR="00D970A4" w:rsidRDefault="00000000">
            <w:pPr>
              <w:jc w:val="center"/>
              <w:rPr>
                <w:rFonts w:hint="eastAsia"/>
              </w:rPr>
            </w:pPr>
            <w:r>
              <w:lastRenderedPageBreak/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D970A4" w14:paraId="65FE3146" w14:textId="77777777">
        <w:trPr>
          <w:jc w:val="center"/>
        </w:trPr>
        <w:tc>
          <w:tcPr>
            <w:tcW w:w="622" w:type="dxa"/>
            <w:vAlign w:val="center"/>
          </w:tcPr>
          <w:p w14:paraId="1CC27686" w14:textId="77777777" w:rsidR="00D970A4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6B49B537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05B9E436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4774AE61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2529302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4DE906A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781" w:type="dxa"/>
            <w:vAlign w:val="center"/>
          </w:tcPr>
          <w:p w14:paraId="3957006F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59B87891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14F62F24" w14:textId="77777777" w:rsidR="00D970A4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37B3119" w14:textId="77777777" w:rsidR="00D970A4" w:rsidRDefault="00000000">
            <w:pPr>
              <w:jc w:val="right"/>
              <w:rPr>
                <w:rFonts w:hint="eastAsia"/>
              </w:rPr>
            </w:pPr>
            <w:r>
              <w:t>0.170~0.691</w:t>
            </w:r>
          </w:p>
        </w:tc>
        <w:tc>
          <w:tcPr>
            <w:tcW w:w="916" w:type="dxa"/>
            <w:vAlign w:val="center"/>
          </w:tcPr>
          <w:p w14:paraId="68176EAF" w14:textId="77777777" w:rsidR="00D970A4" w:rsidRDefault="00000000">
            <w:pPr>
              <w:jc w:val="right"/>
              <w:rPr>
                <w:rFonts w:hint="eastAsia"/>
              </w:rPr>
            </w:pPr>
            <w:r>
              <w:t>0.047~0.192</w:t>
            </w:r>
          </w:p>
        </w:tc>
      </w:tr>
      <w:tr w:rsidR="00D970A4" w14:paraId="1D038E5E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63B53460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A740EF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6072E68A" w14:textId="77777777" w:rsidR="00D970A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3303348B" w14:textId="77777777" w:rsidR="00D970A4" w:rsidRDefault="00000000">
            <w:pPr>
              <w:jc w:val="right"/>
              <w:rPr>
                <w:rFonts w:hint="eastAsia"/>
              </w:rPr>
            </w:pPr>
            <w:r>
              <w:t>0.112</w:t>
            </w:r>
          </w:p>
        </w:tc>
      </w:tr>
    </w:tbl>
    <w:p w14:paraId="2C7965C5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420431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27A7AC89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D970A4" w14:paraId="6B32FF18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692CA5A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69BC95" w14:textId="77777777" w:rsidR="00D970A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B746A74" w14:textId="77777777" w:rsidR="00D970A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24EB89" w14:textId="77777777" w:rsidR="00D970A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CC94C" w14:textId="77777777" w:rsidR="00D970A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736358" w14:textId="77777777" w:rsidR="00D970A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B6EED3" w14:textId="77777777" w:rsidR="00D970A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8F4F5EA" w14:textId="77777777" w:rsidR="00D970A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ABCA5" w14:textId="77777777" w:rsidR="00D970A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D73C6FB" w14:textId="77777777" w:rsidR="00D970A4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A55823" w14:textId="77777777" w:rsidR="00D970A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970A4" w14:paraId="2DB21089" w14:textId="77777777">
        <w:trPr>
          <w:jc w:val="center"/>
        </w:trPr>
        <w:tc>
          <w:tcPr>
            <w:tcW w:w="622" w:type="dxa"/>
            <w:vAlign w:val="center"/>
          </w:tcPr>
          <w:p w14:paraId="1E712765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760101EA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1FB35F01" w14:textId="77777777" w:rsidR="00D970A4" w:rsidRDefault="00000000">
            <w:pPr>
              <w:jc w:val="center"/>
              <w:rPr>
                <w:rFonts w:hint="eastAsia"/>
              </w:rPr>
            </w:pPr>
            <w:r>
              <w:t>1,3,5,7</w:t>
            </w:r>
          </w:p>
        </w:tc>
        <w:tc>
          <w:tcPr>
            <w:tcW w:w="622" w:type="dxa"/>
            <w:vAlign w:val="center"/>
          </w:tcPr>
          <w:p w14:paraId="3F50598B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887FB79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3C6F97E" w14:textId="77777777" w:rsidR="00D970A4" w:rsidRDefault="00000000">
            <w:pPr>
              <w:jc w:val="right"/>
              <w:rPr>
                <w:rFonts w:hint="eastAsia"/>
              </w:rPr>
            </w:pPr>
            <w:r>
              <w:t>162.36</w:t>
            </w:r>
          </w:p>
        </w:tc>
        <w:tc>
          <w:tcPr>
            <w:tcW w:w="781" w:type="dxa"/>
            <w:vAlign w:val="center"/>
          </w:tcPr>
          <w:p w14:paraId="635E3AE0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310596FE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3E7E4C2A" w14:textId="77777777" w:rsidR="00D970A4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E3CC273" w14:textId="77777777" w:rsidR="00D970A4" w:rsidRDefault="00000000">
            <w:pPr>
              <w:jc w:val="right"/>
              <w:rPr>
                <w:rFonts w:hint="eastAsia"/>
              </w:rPr>
            </w:pPr>
            <w:r>
              <w:t>0.114~1.000</w:t>
            </w:r>
          </w:p>
        </w:tc>
        <w:tc>
          <w:tcPr>
            <w:tcW w:w="916" w:type="dxa"/>
            <w:vAlign w:val="center"/>
          </w:tcPr>
          <w:p w14:paraId="4BFC6B6D" w14:textId="77777777" w:rsidR="00D970A4" w:rsidRDefault="00000000">
            <w:pPr>
              <w:jc w:val="right"/>
              <w:rPr>
                <w:rFonts w:hint="eastAsia"/>
              </w:rPr>
            </w:pPr>
            <w:r>
              <w:t>0.032~0.278</w:t>
            </w:r>
          </w:p>
        </w:tc>
      </w:tr>
      <w:tr w:rsidR="00D970A4" w14:paraId="3B61ED47" w14:textId="77777777">
        <w:trPr>
          <w:jc w:val="center"/>
        </w:trPr>
        <w:tc>
          <w:tcPr>
            <w:tcW w:w="622" w:type="dxa"/>
            <w:vAlign w:val="center"/>
          </w:tcPr>
          <w:p w14:paraId="23312CBE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08E27C0" w14:textId="77777777" w:rsidR="00D970A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5897C977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5218B677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91CE413" w14:textId="77777777" w:rsidR="00D970A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4667583" w14:textId="77777777" w:rsidR="00D970A4" w:rsidRDefault="00000000">
            <w:pPr>
              <w:jc w:val="right"/>
              <w:rPr>
                <w:rFonts w:hint="eastAsia"/>
              </w:rPr>
            </w:pPr>
            <w:r>
              <w:t>9.66</w:t>
            </w:r>
          </w:p>
        </w:tc>
        <w:tc>
          <w:tcPr>
            <w:tcW w:w="781" w:type="dxa"/>
            <w:vAlign w:val="center"/>
          </w:tcPr>
          <w:p w14:paraId="69B6D670" w14:textId="77777777" w:rsidR="00D970A4" w:rsidRDefault="00000000">
            <w:pPr>
              <w:jc w:val="right"/>
              <w:rPr>
                <w:rFonts w:hint="eastAsia"/>
              </w:rPr>
            </w:pPr>
            <w:r>
              <w:t>91</w:t>
            </w:r>
          </w:p>
        </w:tc>
        <w:tc>
          <w:tcPr>
            <w:tcW w:w="973" w:type="dxa"/>
            <w:vAlign w:val="center"/>
          </w:tcPr>
          <w:p w14:paraId="264D7B34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057C3EAE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A7D42F3" w14:textId="77777777" w:rsidR="00D970A4" w:rsidRDefault="00000000">
            <w:pPr>
              <w:jc w:val="right"/>
              <w:rPr>
                <w:rFonts w:hint="eastAsia"/>
              </w:rPr>
            </w:pPr>
            <w:r>
              <w:t>0.156</w:t>
            </w:r>
          </w:p>
        </w:tc>
        <w:tc>
          <w:tcPr>
            <w:tcW w:w="916" w:type="dxa"/>
            <w:vAlign w:val="center"/>
          </w:tcPr>
          <w:p w14:paraId="027E1E6D" w14:textId="77777777" w:rsidR="00D970A4" w:rsidRDefault="00000000">
            <w:pPr>
              <w:jc w:val="right"/>
              <w:rPr>
                <w:rFonts w:hint="eastAsia"/>
              </w:rPr>
            </w:pPr>
            <w:r>
              <w:t>0.043</w:t>
            </w:r>
          </w:p>
        </w:tc>
      </w:tr>
      <w:tr w:rsidR="00D970A4" w14:paraId="782CE9B0" w14:textId="77777777">
        <w:trPr>
          <w:jc w:val="center"/>
        </w:trPr>
        <w:tc>
          <w:tcPr>
            <w:tcW w:w="622" w:type="dxa"/>
            <w:vAlign w:val="center"/>
          </w:tcPr>
          <w:p w14:paraId="36D880AE" w14:textId="77777777" w:rsidR="00D970A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2ACD736C" w14:textId="77777777" w:rsidR="00D970A4" w:rsidRDefault="00000000">
            <w:pPr>
              <w:rPr>
                <w:rFonts w:hint="eastAsia"/>
              </w:rPr>
            </w:pPr>
            <w:r>
              <w:t>C1500</w:t>
            </w:r>
          </w:p>
        </w:tc>
        <w:tc>
          <w:tcPr>
            <w:tcW w:w="735" w:type="dxa"/>
            <w:vAlign w:val="center"/>
          </w:tcPr>
          <w:p w14:paraId="26D1B267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55B5EDC9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F702617" w14:textId="77777777" w:rsidR="00D970A4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848" w:type="dxa"/>
            <w:vAlign w:val="center"/>
          </w:tcPr>
          <w:p w14:paraId="4C7213AD" w14:textId="77777777" w:rsidR="00D970A4" w:rsidRDefault="00000000">
            <w:pPr>
              <w:jc w:val="right"/>
              <w:rPr>
                <w:rFonts w:hint="eastAsia"/>
              </w:rPr>
            </w:pPr>
            <w:r>
              <w:t>3.98</w:t>
            </w:r>
          </w:p>
        </w:tc>
        <w:tc>
          <w:tcPr>
            <w:tcW w:w="781" w:type="dxa"/>
            <w:vAlign w:val="center"/>
          </w:tcPr>
          <w:p w14:paraId="4F69AD16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4220BA5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49258CF0" w14:textId="77777777" w:rsidR="00D970A4" w:rsidRDefault="00000000">
            <w:pPr>
              <w:rPr>
                <w:rFonts w:hint="eastAsia"/>
              </w:rPr>
            </w:pPr>
            <w:r>
              <w:t>平板外遮阳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09C9E6A" w14:textId="77777777" w:rsidR="00D970A4" w:rsidRDefault="00000000">
            <w:pPr>
              <w:jc w:val="right"/>
              <w:rPr>
                <w:rFonts w:hint="eastAsia"/>
              </w:rPr>
            </w:pPr>
            <w:r>
              <w:t>0.259</w:t>
            </w:r>
          </w:p>
        </w:tc>
        <w:tc>
          <w:tcPr>
            <w:tcW w:w="916" w:type="dxa"/>
            <w:vAlign w:val="center"/>
          </w:tcPr>
          <w:p w14:paraId="5376306F" w14:textId="77777777" w:rsidR="00D970A4" w:rsidRDefault="00000000">
            <w:pPr>
              <w:jc w:val="right"/>
              <w:rPr>
                <w:rFonts w:hint="eastAsia"/>
              </w:rPr>
            </w:pPr>
            <w:r>
              <w:t>0.072</w:t>
            </w:r>
          </w:p>
        </w:tc>
      </w:tr>
      <w:tr w:rsidR="00D970A4" w14:paraId="4EFEB78F" w14:textId="77777777">
        <w:trPr>
          <w:jc w:val="center"/>
        </w:trPr>
        <w:tc>
          <w:tcPr>
            <w:tcW w:w="622" w:type="dxa"/>
            <w:vAlign w:val="center"/>
          </w:tcPr>
          <w:p w14:paraId="6E0DFD32" w14:textId="77777777" w:rsidR="00D970A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29B75589" w14:textId="77777777" w:rsidR="00D970A4" w:rsidRDefault="00000000">
            <w:pPr>
              <w:rPr>
                <w:rFonts w:hint="eastAsia"/>
              </w:rPr>
            </w:pPr>
            <w:r>
              <w:t>C1500[0015]</w:t>
            </w:r>
          </w:p>
        </w:tc>
        <w:tc>
          <w:tcPr>
            <w:tcW w:w="735" w:type="dxa"/>
            <w:vAlign w:val="center"/>
          </w:tcPr>
          <w:p w14:paraId="795931AC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DD38992" w14:textId="77777777" w:rsidR="00D970A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7518A11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E2A9AE6" w14:textId="77777777" w:rsidR="00D970A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81" w:type="dxa"/>
            <w:vAlign w:val="center"/>
          </w:tcPr>
          <w:p w14:paraId="0385328A" w14:textId="77777777" w:rsidR="00D970A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7F08877" w14:textId="77777777" w:rsidR="00D970A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75" w:type="dxa"/>
            <w:vAlign w:val="center"/>
          </w:tcPr>
          <w:p w14:paraId="51AFF6C6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69AF6F3" w14:textId="77777777" w:rsidR="00D970A4" w:rsidRDefault="00000000">
            <w:pPr>
              <w:jc w:val="right"/>
              <w:rPr>
                <w:rFonts w:hint="eastAsia"/>
              </w:rPr>
            </w:pPr>
            <w:r>
              <w:t>0.452</w:t>
            </w:r>
          </w:p>
        </w:tc>
        <w:tc>
          <w:tcPr>
            <w:tcW w:w="916" w:type="dxa"/>
            <w:vAlign w:val="center"/>
          </w:tcPr>
          <w:p w14:paraId="6200AD21" w14:textId="77777777" w:rsidR="00D970A4" w:rsidRDefault="00000000">
            <w:pPr>
              <w:jc w:val="right"/>
              <w:rPr>
                <w:rFonts w:hint="eastAsia"/>
              </w:rPr>
            </w:pPr>
            <w:r>
              <w:t>0.126</w:t>
            </w:r>
          </w:p>
        </w:tc>
      </w:tr>
      <w:tr w:rsidR="00D970A4" w14:paraId="101B93E2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1CD4CA5C" w14:textId="77777777" w:rsidR="00D970A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A63E3FF" w14:textId="77777777" w:rsidR="00D970A4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552E666E" w14:textId="77777777" w:rsidR="00D970A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701C7E06" w14:textId="77777777" w:rsidR="00D970A4" w:rsidRDefault="00000000">
            <w:pPr>
              <w:jc w:val="right"/>
              <w:rPr>
                <w:rFonts w:hint="eastAsia"/>
              </w:rPr>
            </w:pPr>
            <w:r>
              <w:t>0.106</w:t>
            </w:r>
          </w:p>
        </w:tc>
      </w:tr>
    </w:tbl>
    <w:p w14:paraId="0D050791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FFFD93" w14:textId="77777777" w:rsidR="00D970A4" w:rsidRDefault="00000000">
      <w:pPr>
        <w:pStyle w:val="2"/>
        <w:widowControl w:val="0"/>
        <w:rPr>
          <w:kern w:val="2"/>
        </w:rPr>
      </w:pPr>
      <w:bookmarkStart w:id="62" w:name="_Toc218276992"/>
      <w:r>
        <w:rPr>
          <w:rFonts w:hint="eastAsia"/>
          <w:kern w:val="2"/>
        </w:rPr>
        <w:t>总体热工</w:t>
      </w:r>
      <w:bookmarkEnd w:id="62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D970A4" w14:paraId="6F9F44C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BAFB736" w14:textId="77777777" w:rsidR="00D970A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145F0B" w14:textId="77777777" w:rsidR="00D970A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8F0D54" w14:textId="77777777" w:rsidR="00D970A4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FF0B4F" w14:textId="77777777" w:rsidR="00D970A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861AD97" w14:textId="77777777" w:rsidR="00D970A4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D562C" w14:textId="77777777" w:rsidR="00D970A4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FEF8112" w14:textId="77777777" w:rsidR="00D970A4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75407" w14:textId="77777777" w:rsidR="00D970A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D970A4" w14:paraId="2118E9C4" w14:textId="77777777">
        <w:trPr>
          <w:jc w:val="center"/>
        </w:trPr>
        <w:tc>
          <w:tcPr>
            <w:tcW w:w="1245" w:type="dxa"/>
            <w:vAlign w:val="center"/>
          </w:tcPr>
          <w:p w14:paraId="4C1E0432" w14:textId="77777777" w:rsidR="00D970A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3693C8B5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E8799B9" w14:textId="77777777" w:rsidR="00D970A4" w:rsidRDefault="00000000">
            <w:pPr>
              <w:jc w:val="right"/>
              <w:rPr>
                <w:rFonts w:hint="eastAsia"/>
              </w:rPr>
            </w:pPr>
            <w:r>
              <w:t>469.96</w:t>
            </w:r>
          </w:p>
        </w:tc>
        <w:tc>
          <w:tcPr>
            <w:tcW w:w="1131" w:type="dxa"/>
            <w:vAlign w:val="center"/>
          </w:tcPr>
          <w:p w14:paraId="13214379" w14:textId="77777777" w:rsidR="00D970A4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7E2636B2" w14:textId="77777777" w:rsidR="00D970A4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075" w:type="dxa"/>
            <w:vAlign w:val="center"/>
          </w:tcPr>
          <w:p w14:paraId="1B0D3E48" w14:textId="77777777" w:rsidR="00D970A4" w:rsidRDefault="00000000">
            <w:pPr>
              <w:jc w:val="right"/>
              <w:rPr>
                <w:rFonts w:hint="eastAsia"/>
              </w:rPr>
            </w:pPr>
            <w:r>
              <w:t>0.48</w:t>
            </w:r>
          </w:p>
        </w:tc>
        <w:tc>
          <w:tcPr>
            <w:tcW w:w="1465" w:type="dxa"/>
            <w:vAlign w:val="center"/>
          </w:tcPr>
          <w:p w14:paraId="661B0E1F" w14:textId="77777777" w:rsidR="00D970A4" w:rsidRDefault="00000000">
            <w:pPr>
              <w:rPr>
                <w:rFonts w:hint="eastAsia"/>
              </w:rPr>
            </w:pPr>
            <w:r>
              <w:t>K≤2.20, SHGC≤0.30</w:t>
            </w:r>
          </w:p>
        </w:tc>
        <w:tc>
          <w:tcPr>
            <w:tcW w:w="1188" w:type="dxa"/>
            <w:vAlign w:val="center"/>
          </w:tcPr>
          <w:p w14:paraId="36F99D6B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 xml:space="preserve"> 9%</w:t>
            </w:r>
          </w:p>
        </w:tc>
      </w:tr>
      <w:tr w:rsidR="00D970A4" w14:paraId="05AA20DF" w14:textId="77777777">
        <w:trPr>
          <w:jc w:val="center"/>
        </w:trPr>
        <w:tc>
          <w:tcPr>
            <w:tcW w:w="1245" w:type="dxa"/>
            <w:vAlign w:val="center"/>
          </w:tcPr>
          <w:p w14:paraId="53CCBA27" w14:textId="77777777" w:rsidR="00D970A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00E3B9D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D11E0E1" w14:textId="77777777" w:rsidR="00D970A4" w:rsidRDefault="00000000">
            <w:pPr>
              <w:jc w:val="right"/>
              <w:rPr>
                <w:rFonts w:hint="eastAsia"/>
              </w:rPr>
            </w:pPr>
            <w:r>
              <w:t>472.61</w:t>
            </w:r>
          </w:p>
        </w:tc>
        <w:tc>
          <w:tcPr>
            <w:tcW w:w="1131" w:type="dxa"/>
            <w:vAlign w:val="center"/>
          </w:tcPr>
          <w:p w14:paraId="61ED18D7" w14:textId="77777777" w:rsidR="00D970A4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5FDEC8BE" w14:textId="77777777" w:rsidR="00D970A4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00C81CA9" w14:textId="77777777" w:rsidR="00D970A4" w:rsidRDefault="00000000">
            <w:pPr>
              <w:jc w:val="right"/>
              <w:rPr>
                <w:rFonts w:hint="eastAsia"/>
              </w:rPr>
            </w:pPr>
            <w:r>
              <w:t>0.50</w:t>
            </w:r>
          </w:p>
        </w:tc>
        <w:tc>
          <w:tcPr>
            <w:tcW w:w="1465" w:type="dxa"/>
            <w:vAlign w:val="center"/>
          </w:tcPr>
          <w:p w14:paraId="180027A2" w14:textId="77777777" w:rsidR="00D970A4" w:rsidRDefault="00000000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58FD3A15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 xml:space="preserve"> 9%</w:t>
            </w:r>
          </w:p>
        </w:tc>
      </w:tr>
      <w:tr w:rsidR="00D970A4" w14:paraId="0C02C47B" w14:textId="77777777">
        <w:trPr>
          <w:jc w:val="center"/>
        </w:trPr>
        <w:tc>
          <w:tcPr>
            <w:tcW w:w="1245" w:type="dxa"/>
            <w:vAlign w:val="center"/>
          </w:tcPr>
          <w:p w14:paraId="6ABBAFB9" w14:textId="77777777" w:rsidR="00D970A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D514C8F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2F2E98E" w14:textId="77777777" w:rsidR="00D970A4" w:rsidRDefault="00000000">
            <w:pPr>
              <w:jc w:val="right"/>
              <w:rPr>
                <w:rFonts w:hint="eastAsia"/>
              </w:rPr>
            </w:pPr>
            <w:r>
              <w:t>261.56</w:t>
            </w:r>
          </w:p>
        </w:tc>
        <w:tc>
          <w:tcPr>
            <w:tcW w:w="1131" w:type="dxa"/>
            <w:vAlign w:val="center"/>
          </w:tcPr>
          <w:p w14:paraId="6BF6E418" w14:textId="77777777" w:rsidR="00D970A4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79996221" w14:textId="77777777" w:rsidR="00D970A4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075" w:type="dxa"/>
            <w:vAlign w:val="center"/>
          </w:tcPr>
          <w:p w14:paraId="0C567E1C" w14:textId="77777777" w:rsidR="00D970A4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465" w:type="dxa"/>
            <w:vAlign w:val="center"/>
          </w:tcPr>
          <w:p w14:paraId="6D309DDC" w14:textId="77777777" w:rsidR="00D970A4" w:rsidRDefault="00000000">
            <w:pPr>
              <w:rPr>
                <w:rFonts w:hint="eastAsia"/>
              </w:rPr>
            </w:pPr>
            <w:r>
              <w:t>K≤2.20, SHGC≤0.30</w:t>
            </w:r>
          </w:p>
        </w:tc>
        <w:tc>
          <w:tcPr>
            <w:tcW w:w="1188" w:type="dxa"/>
            <w:vAlign w:val="center"/>
          </w:tcPr>
          <w:p w14:paraId="7D24E8C5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 xml:space="preserve"> 9%</w:t>
            </w:r>
          </w:p>
        </w:tc>
      </w:tr>
      <w:tr w:rsidR="00D970A4" w14:paraId="7B12F0EA" w14:textId="77777777">
        <w:trPr>
          <w:jc w:val="center"/>
        </w:trPr>
        <w:tc>
          <w:tcPr>
            <w:tcW w:w="1245" w:type="dxa"/>
            <w:vAlign w:val="center"/>
          </w:tcPr>
          <w:p w14:paraId="61386059" w14:textId="77777777" w:rsidR="00D970A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AD522FA" w14:textId="77777777" w:rsidR="00D970A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DABB931" w14:textId="77777777" w:rsidR="00D970A4" w:rsidRDefault="00000000">
            <w:pPr>
              <w:jc w:val="right"/>
              <w:rPr>
                <w:rFonts w:hint="eastAsia"/>
              </w:rPr>
            </w:pPr>
            <w:r>
              <w:t>176.00</w:t>
            </w:r>
          </w:p>
        </w:tc>
        <w:tc>
          <w:tcPr>
            <w:tcW w:w="1131" w:type="dxa"/>
            <w:vAlign w:val="center"/>
          </w:tcPr>
          <w:p w14:paraId="6FEC8DF9" w14:textId="77777777" w:rsidR="00D970A4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610F8F5A" w14:textId="77777777" w:rsidR="00D970A4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075" w:type="dxa"/>
            <w:vAlign w:val="center"/>
          </w:tcPr>
          <w:p w14:paraId="2CFB6050" w14:textId="77777777" w:rsidR="00D970A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465" w:type="dxa"/>
            <w:vAlign w:val="center"/>
          </w:tcPr>
          <w:p w14:paraId="42AAB720" w14:textId="77777777" w:rsidR="00D970A4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2A402D34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D970A4" w14:paraId="3A92589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0B136B9" w14:textId="77777777" w:rsidR="00D970A4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498D1878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44F09573" w14:textId="77777777" w:rsidR="00D970A4" w:rsidRDefault="00000000">
            <w:pPr>
              <w:jc w:val="right"/>
              <w:rPr>
                <w:rFonts w:hint="eastAsia"/>
              </w:rPr>
            </w:pPr>
            <w:r>
              <w:t>1380.14</w:t>
            </w:r>
          </w:p>
        </w:tc>
        <w:tc>
          <w:tcPr>
            <w:tcW w:w="1131" w:type="dxa"/>
            <w:vAlign w:val="center"/>
          </w:tcPr>
          <w:p w14:paraId="5CA23F28" w14:textId="77777777" w:rsidR="00D970A4" w:rsidRDefault="00000000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575DCE53" w14:textId="77777777" w:rsidR="00D970A4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075" w:type="dxa"/>
            <w:vAlign w:val="center"/>
          </w:tcPr>
          <w:p w14:paraId="44C13C77" w14:textId="77777777" w:rsidR="00D970A4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465" w:type="dxa"/>
            <w:vAlign w:val="center"/>
          </w:tcPr>
          <w:p w14:paraId="443973CD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B1C5FC1" w14:textId="77777777" w:rsidR="00D970A4" w:rsidRDefault="00D970A4">
            <w:pPr>
              <w:rPr>
                <w:rFonts w:hint="eastAsia"/>
              </w:rPr>
            </w:pPr>
          </w:p>
        </w:tc>
      </w:tr>
      <w:tr w:rsidR="00D970A4" w14:paraId="0670C2B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B5E4F49" w14:textId="77777777" w:rsidR="00D970A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0C146B9B" w14:textId="77777777" w:rsidR="00D970A4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D970A4" w14:paraId="1217485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EEBDE06" w14:textId="77777777" w:rsidR="00D970A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29B14E58" w14:textId="77777777" w:rsidR="00D970A4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</w:p>
        </w:tc>
      </w:tr>
      <w:tr w:rsidR="00D970A4" w14:paraId="16CAC32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23FA25A" w14:textId="77777777" w:rsidR="00D970A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7E44219F" w14:textId="77777777" w:rsidR="00D970A4" w:rsidRDefault="00000000">
            <w:pPr>
              <w:rPr>
                <w:rFonts w:hint="eastAsia"/>
              </w:rPr>
            </w:pPr>
            <w:r>
              <w:t>提高</w:t>
            </w:r>
            <w:r>
              <w:t xml:space="preserve"> 9%</w:t>
            </w:r>
          </w:p>
        </w:tc>
      </w:tr>
    </w:tbl>
    <w:p w14:paraId="7BAE7D45" w14:textId="77777777" w:rsidR="00D970A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008BDCB" w14:textId="77777777" w:rsidR="00D970A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218276993"/>
      <w:r>
        <w:rPr>
          <w:rFonts w:hint="eastAsia"/>
          <w:color w:val="000000"/>
          <w:kern w:val="2"/>
          <w:szCs w:val="24"/>
        </w:rPr>
        <w:lastRenderedPageBreak/>
        <w:t>规定性指标检查结论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970A4" w14:paraId="5A18512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660D29" w14:textId="77777777" w:rsidR="00D970A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8138D79" w14:textId="77777777" w:rsidR="00D970A4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12741EA" w14:textId="77777777" w:rsidR="00D970A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D970A4" w14:paraId="4E12ABC3" w14:textId="77777777">
        <w:trPr>
          <w:jc w:val="center"/>
        </w:trPr>
        <w:tc>
          <w:tcPr>
            <w:tcW w:w="1131" w:type="dxa"/>
            <w:vAlign w:val="center"/>
          </w:tcPr>
          <w:p w14:paraId="71EDFFE9" w14:textId="77777777" w:rsidR="00D970A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27F8288" w14:textId="77777777" w:rsidR="00D970A4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00BF8309" w14:textId="77777777" w:rsidR="00D970A4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:rsidR="00D970A4" w14:paraId="4A1D2463" w14:textId="77777777">
        <w:trPr>
          <w:jc w:val="center"/>
        </w:trPr>
        <w:tc>
          <w:tcPr>
            <w:tcW w:w="1131" w:type="dxa"/>
            <w:vAlign w:val="center"/>
          </w:tcPr>
          <w:p w14:paraId="3D543A39" w14:textId="77777777" w:rsidR="00D970A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34A6E9A" w14:textId="77777777" w:rsidR="00D970A4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3981F83E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D970A4" w14:paraId="0E8ECB8C" w14:textId="77777777">
        <w:trPr>
          <w:jc w:val="center"/>
        </w:trPr>
        <w:tc>
          <w:tcPr>
            <w:tcW w:w="1131" w:type="dxa"/>
            <w:vAlign w:val="center"/>
          </w:tcPr>
          <w:p w14:paraId="5B09B6D7" w14:textId="77777777" w:rsidR="00D970A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1EB83DE2" w14:textId="77777777" w:rsidR="00D970A4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1D2AD089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D970A4" w14:paraId="0091F39D" w14:textId="77777777">
        <w:trPr>
          <w:jc w:val="center"/>
        </w:trPr>
        <w:tc>
          <w:tcPr>
            <w:tcW w:w="1131" w:type="dxa"/>
            <w:vAlign w:val="center"/>
          </w:tcPr>
          <w:p w14:paraId="1723810B" w14:textId="77777777" w:rsidR="00D970A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481A4BE7" w14:textId="77777777" w:rsidR="00D970A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4131" w:type="dxa"/>
            <w:vAlign w:val="center"/>
          </w:tcPr>
          <w:p w14:paraId="33DEACA5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 xml:space="preserve"> 9%</w:t>
            </w:r>
          </w:p>
        </w:tc>
      </w:tr>
      <w:tr w:rsidR="00D970A4" w14:paraId="3E6DE231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A3B6DF4" w14:textId="77777777" w:rsidR="00D970A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4F61204" w14:textId="77777777" w:rsidR="00D970A4" w:rsidRDefault="00000000">
            <w:pPr>
              <w:rPr>
                <w:rFonts w:hint="eastAsia"/>
              </w:rPr>
            </w:pPr>
            <w:r>
              <w:t>3.2.8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7F1E09E0" w14:textId="77777777" w:rsidR="00D970A4" w:rsidRDefault="00000000">
            <w:pPr>
              <w:jc w:val="center"/>
              <w:rPr>
                <w:rFonts w:hint="eastAsia"/>
              </w:rPr>
            </w:pPr>
            <w:r>
              <w:t>二星级</w:t>
            </w:r>
          </w:p>
        </w:tc>
      </w:tr>
      <w:tr w:rsidR="00D970A4" w14:paraId="4FD11020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88B498B" w14:textId="77777777" w:rsidR="00D970A4" w:rsidRDefault="00D970A4">
            <w:pPr>
              <w:rPr>
                <w:rFonts w:hint="eastAsia"/>
              </w:rPr>
            </w:pPr>
          </w:p>
        </w:tc>
        <w:tc>
          <w:tcPr>
            <w:tcW w:w="4069" w:type="dxa"/>
            <w:shd w:val="clear" w:color="auto" w:fill="E6E6E6"/>
            <w:vAlign w:val="center"/>
          </w:tcPr>
          <w:p w14:paraId="329127DF" w14:textId="77777777" w:rsidR="00D970A4" w:rsidRDefault="00000000">
            <w:pPr>
              <w:rPr>
                <w:rFonts w:hint="eastAsia"/>
              </w:rPr>
            </w:pPr>
            <w:r>
              <w:t>7.2.4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05B36FB4" w14:textId="77777777" w:rsidR="00D970A4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 xml:space="preserve"> 9%</w:t>
            </w:r>
            <w:r>
              <w:t>，得</w:t>
            </w:r>
            <w:r>
              <w:t>9</w:t>
            </w:r>
            <w:r>
              <w:t>分</w:t>
            </w:r>
          </w:p>
        </w:tc>
      </w:tr>
    </w:tbl>
    <w:p w14:paraId="22647D42" w14:textId="77777777" w:rsidR="00D970A4" w:rsidRDefault="00D970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261A75" w14:textId="77777777" w:rsidR="00D970A4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</w:t>
      </w:r>
      <w:r>
        <w:rPr>
          <w:b/>
          <w:color w:val="000000"/>
        </w:rPr>
        <w:t>提高</w:t>
      </w:r>
      <w:r>
        <w:rPr>
          <w:b/>
          <w:color w:val="000000"/>
        </w:rPr>
        <w:t xml:space="preserve"> 9%</w:t>
      </w:r>
      <w:r>
        <w:rPr>
          <w:color w:val="000000"/>
        </w:rPr>
        <w:t>的要求，</w:t>
      </w:r>
      <w:r>
        <w:rPr>
          <w:b/>
          <w:color w:val="000000"/>
        </w:rPr>
        <w:t>得</w:t>
      </w:r>
      <w:r>
        <w:rPr>
          <w:b/>
          <w:color w:val="000000"/>
        </w:rPr>
        <w:t>9</w:t>
      </w:r>
      <w:r>
        <w:rPr>
          <w:b/>
          <w:color w:val="000000"/>
        </w:rPr>
        <w:t>分</w:t>
      </w:r>
      <w:r>
        <w:rPr>
          <w:color w:val="000000"/>
        </w:rPr>
        <w:t>，满足</w:t>
      </w:r>
      <w:r>
        <w:rPr>
          <w:b/>
          <w:color w:val="000000"/>
        </w:rPr>
        <w:t>二星级</w:t>
      </w:r>
      <w:r>
        <w:rPr>
          <w:color w:val="000000"/>
        </w:rPr>
        <w:t>要求。</w:t>
      </w:r>
    </w:p>
    <w:p w14:paraId="44D1A6F0" w14:textId="77777777" w:rsidR="00D970A4" w:rsidRDefault="00D970A4">
      <w:pPr>
        <w:rPr>
          <w:rFonts w:hint="eastAsia"/>
        </w:rPr>
      </w:pPr>
    </w:p>
    <w:sectPr w:rsidR="00D970A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9B4B" w14:textId="77777777" w:rsidR="006B70C8" w:rsidRDefault="006B70C8" w:rsidP="00203A7D">
      <w:pPr>
        <w:rPr>
          <w:rFonts w:hint="eastAsia"/>
        </w:rPr>
      </w:pPr>
      <w:r>
        <w:separator/>
      </w:r>
    </w:p>
  </w:endnote>
  <w:endnote w:type="continuationSeparator" w:id="0">
    <w:p w14:paraId="4F62D5B4" w14:textId="77777777" w:rsidR="006B70C8" w:rsidRDefault="006B70C8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6827E021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CE4E25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6163" w14:textId="77777777" w:rsidR="006B70C8" w:rsidRDefault="006B70C8" w:rsidP="00203A7D">
      <w:pPr>
        <w:rPr>
          <w:rFonts w:hint="eastAsia"/>
        </w:rPr>
      </w:pPr>
      <w:r>
        <w:separator/>
      </w:r>
    </w:p>
  </w:footnote>
  <w:footnote w:type="continuationSeparator" w:id="0">
    <w:p w14:paraId="07A92F3F" w14:textId="77777777" w:rsidR="006B70C8" w:rsidRDefault="006B70C8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01D7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43BC5550" wp14:editId="2B21A6F8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EC41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5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0FFB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B70C8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970A4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015F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B420C"/>
  <w15:chartTrackingRefBased/>
  <w15:docId w15:val="{D39FDA5C-4AF6-40CB-AC23-1B6930DB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0</TotalTime>
  <Pages>19</Pages>
  <Words>1518</Words>
  <Characters>8654</Characters>
  <Application>Microsoft Office Word</Application>
  <DocSecurity>0</DocSecurity>
  <Lines>72</Lines>
  <Paragraphs>20</Paragraphs>
  <ScaleCrop>false</ScaleCrop>
  <Company>ths</Company>
  <LinksUpToDate>false</LinksUpToDate>
  <CharactersWithSpaces>10152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王腾飞</dc:creator>
  <cp:keywords/>
  <dc:description/>
  <cp:lastModifiedBy>腾飞 王</cp:lastModifiedBy>
  <cp:revision>1</cp:revision>
  <cp:lastPrinted>1899-12-31T16:00:00Z</cp:lastPrinted>
  <dcterms:created xsi:type="dcterms:W3CDTF">2026-01-02T12:09:00Z</dcterms:created>
  <dcterms:modified xsi:type="dcterms:W3CDTF">2026-01-02T12:09:00Z</dcterms:modified>
</cp:coreProperties>
</file>