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702832ED" w14:textId="77777777">
        <w:trPr>
          <w:trHeight w:val="2025"/>
        </w:trPr>
        <w:tc>
          <w:tcPr>
            <w:tcW w:w="8312" w:type="dxa"/>
            <w:vAlign w:val="center"/>
          </w:tcPr>
          <w:p w14:paraId="03E01C0A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47A06AA6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726FA0"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726FA0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36993673" w14:textId="77777777">
        <w:tc>
          <w:tcPr>
            <w:tcW w:w="8312" w:type="dxa"/>
          </w:tcPr>
          <w:p w14:paraId="51369905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3F16F9F8" w14:textId="77777777">
        <w:tc>
          <w:tcPr>
            <w:tcW w:w="8312" w:type="dxa"/>
          </w:tcPr>
          <w:p w14:paraId="2ECAA741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2F7F3B69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2F2AB4CF" w14:textId="77777777">
        <w:tc>
          <w:tcPr>
            <w:tcW w:w="8312" w:type="dxa"/>
          </w:tcPr>
          <w:p w14:paraId="6F807C3A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46726DE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BACB9ED" wp14:editId="0C659902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D8EE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6710AD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16187A4D" w14:textId="77777777">
        <w:tc>
          <w:tcPr>
            <w:tcW w:w="1263" w:type="dxa"/>
          </w:tcPr>
          <w:p w14:paraId="49B98E8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E9EBD1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ACA1870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安徽-合肥</w:t>
            </w:r>
            <w:bookmarkEnd w:id="5"/>
          </w:p>
        </w:tc>
      </w:tr>
      <w:tr w:rsidR="0034676D" w14:paraId="2D673C5E" w14:textId="77777777">
        <w:tc>
          <w:tcPr>
            <w:tcW w:w="1263" w:type="dxa"/>
          </w:tcPr>
          <w:p w14:paraId="441887E1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C21AD8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30A4E36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0B8C157B" w14:textId="77777777">
        <w:tc>
          <w:tcPr>
            <w:tcW w:w="1263" w:type="dxa"/>
          </w:tcPr>
          <w:p w14:paraId="6C83B850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442D0E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55AAF3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55A7D5D5" w14:textId="77777777">
        <w:tc>
          <w:tcPr>
            <w:tcW w:w="1263" w:type="dxa"/>
          </w:tcPr>
          <w:p w14:paraId="1820C410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C0E4C04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B8703C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1B15F1D9" w14:textId="77777777">
        <w:tc>
          <w:tcPr>
            <w:tcW w:w="1263" w:type="dxa"/>
          </w:tcPr>
          <w:p w14:paraId="22C33A9A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6ABE0D7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DD691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1655329" w14:textId="77777777">
        <w:tc>
          <w:tcPr>
            <w:tcW w:w="1263" w:type="dxa"/>
          </w:tcPr>
          <w:p w14:paraId="33EBDEC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ACE8D66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1136DB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641D3F1C" w14:textId="77777777">
        <w:tc>
          <w:tcPr>
            <w:tcW w:w="1263" w:type="dxa"/>
          </w:tcPr>
          <w:p w14:paraId="67341685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450E93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F1001AE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2026年3月22日</w:t>
            </w:r>
            <w:bookmarkEnd w:id="8"/>
          </w:p>
        </w:tc>
      </w:tr>
    </w:tbl>
    <w:p w14:paraId="510AF94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D09E60C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FCB183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55070E97" w14:textId="77777777">
        <w:trPr>
          <w:trHeight w:val="227"/>
        </w:trPr>
        <w:tc>
          <w:tcPr>
            <w:tcW w:w="1276" w:type="dxa"/>
            <w:vAlign w:val="bottom"/>
          </w:tcPr>
          <w:p w14:paraId="5D6E2A70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65EE6C6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1C81CD5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B0FC2F5" wp14:editId="36B7213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7F568E0F" w14:textId="77777777">
        <w:trPr>
          <w:trHeight w:val="227"/>
        </w:trPr>
        <w:tc>
          <w:tcPr>
            <w:tcW w:w="1276" w:type="dxa"/>
            <w:vAlign w:val="bottom"/>
          </w:tcPr>
          <w:p w14:paraId="0AC79053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4F86EFC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69C6812D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12346D2D" w14:textId="77777777">
        <w:trPr>
          <w:trHeight w:val="227"/>
        </w:trPr>
        <w:tc>
          <w:tcPr>
            <w:tcW w:w="1276" w:type="dxa"/>
            <w:vAlign w:val="bottom"/>
          </w:tcPr>
          <w:p w14:paraId="3694D92D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75C536A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T19011348698</w:t>
            </w:r>
            <w:bookmarkEnd w:id="11"/>
          </w:p>
        </w:tc>
        <w:tc>
          <w:tcPr>
            <w:tcW w:w="3958" w:type="dxa"/>
            <w:vMerge/>
          </w:tcPr>
          <w:p w14:paraId="7BF8C898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15EADB64" w14:textId="77777777">
        <w:trPr>
          <w:trHeight w:val="227"/>
        </w:trPr>
        <w:tc>
          <w:tcPr>
            <w:tcW w:w="1276" w:type="dxa"/>
            <w:vAlign w:val="bottom"/>
          </w:tcPr>
          <w:p w14:paraId="004D17DD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8993BD3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998CC85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6DEF5355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115CD313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11A48A9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58623D2E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BD1F9FB" w14:textId="77777777" w:rsidR="00726FA0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108941" w:history="1">
        <w:r w:rsidR="00726FA0" w:rsidRPr="00061EC8">
          <w:rPr>
            <w:rStyle w:val="a9"/>
            <w:rFonts w:hint="eastAsia"/>
            <w:noProof/>
          </w:rPr>
          <w:t>1</w:t>
        </w:r>
        <w:r w:rsidR="00726FA0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726FA0" w:rsidRPr="00061EC8">
          <w:rPr>
            <w:rStyle w:val="a9"/>
            <w:rFonts w:hint="eastAsia"/>
            <w:noProof/>
          </w:rPr>
          <w:t>建筑概况</w:t>
        </w:r>
        <w:r w:rsidR="00726FA0">
          <w:rPr>
            <w:rFonts w:hint="eastAsia"/>
            <w:noProof/>
            <w:webHidden/>
          </w:rPr>
          <w:tab/>
        </w:r>
        <w:r w:rsidR="00726FA0">
          <w:rPr>
            <w:rFonts w:hint="eastAsia"/>
            <w:noProof/>
            <w:webHidden/>
          </w:rPr>
          <w:fldChar w:fldCharType="begin"/>
        </w:r>
        <w:r w:rsidR="00726FA0">
          <w:rPr>
            <w:rFonts w:hint="eastAsia"/>
            <w:noProof/>
            <w:webHidden/>
          </w:rPr>
          <w:instrText xml:space="preserve"> </w:instrText>
        </w:r>
        <w:r w:rsidR="00726FA0">
          <w:rPr>
            <w:noProof/>
            <w:webHidden/>
          </w:rPr>
          <w:instrText>PAGEREF _Toc225108941 \h</w:instrText>
        </w:r>
        <w:r w:rsidR="00726FA0">
          <w:rPr>
            <w:rFonts w:hint="eastAsia"/>
            <w:noProof/>
            <w:webHidden/>
          </w:rPr>
          <w:instrText xml:space="preserve"> </w:instrText>
        </w:r>
        <w:r w:rsidR="00726FA0">
          <w:rPr>
            <w:rFonts w:hint="eastAsia"/>
            <w:noProof/>
            <w:webHidden/>
          </w:rPr>
        </w:r>
        <w:r w:rsidR="00726FA0">
          <w:rPr>
            <w:rFonts w:hint="eastAsia"/>
            <w:noProof/>
            <w:webHidden/>
          </w:rPr>
          <w:fldChar w:fldCharType="separate"/>
        </w:r>
        <w:r w:rsidR="00726FA0">
          <w:rPr>
            <w:noProof/>
            <w:webHidden/>
          </w:rPr>
          <w:t>1</w:t>
        </w:r>
        <w:r w:rsidR="00726FA0">
          <w:rPr>
            <w:rFonts w:hint="eastAsia"/>
            <w:noProof/>
            <w:webHidden/>
          </w:rPr>
          <w:fldChar w:fldCharType="end"/>
        </w:r>
      </w:hyperlink>
    </w:p>
    <w:p w14:paraId="516FFE14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42" w:history="1">
        <w:r w:rsidRPr="00061EC8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7334AF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43" w:history="1">
        <w:r w:rsidRPr="00061EC8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B8FB3B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44" w:history="1">
        <w:r w:rsidRPr="00061EC8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8B0895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45" w:history="1">
        <w:r w:rsidRPr="00061EC8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D52999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46" w:history="1">
        <w:r w:rsidRPr="00061EC8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A9BAE3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47" w:history="1">
        <w:r w:rsidRPr="00061EC8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7343F2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48" w:history="1">
        <w:r w:rsidRPr="00061EC8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027E92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49" w:history="1">
        <w:r w:rsidRPr="00061EC8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BE70D8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0" w:history="1">
        <w:r w:rsidRPr="00061EC8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FBE515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1" w:history="1">
        <w:r w:rsidRPr="00061EC8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9055EE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2" w:history="1">
        <w:r w:rsidRPr="00061EC8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3D7CAD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3" w:history="1">
        <w:r w:rsidRPr="00061EC8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E4E44B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4" w:history="1">
        <w:r w:rsidRPr="00061EC8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16FD39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5" w:history="1">
        <w:r w:rsidRPr="00061EC8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FD1D71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6" w:history="1">
        <w:r w:rsidRPr="00061EC8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5F5890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57" w:history="1">
        <w:r w:rsidRPr="00061EC8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D54975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8" w:history="1">
        <w:r w:rsidRPr="00061EC8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6FC960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59" w:history="1">
        <w:r w:rsidRPr="00061EC8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8D205E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60" w:history="1">
        <w:r w:rsidRPr="00061EC8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1FB4B4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1" w:history="1">
        <w:r w:rsidRPr="00061EC8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642F49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2" w:history="1">
        <w:r w:rsidRPr="00061EC8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76F1D0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63" w:history="1">
        <w:r w:rsidRPr="00061EC8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27A0CA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4" w:history="1">
        <w:r w:rsidRPr="00061EC8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503255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5" w:history="1">
        <w:r w:rsidRPr="00061EC8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A7D5A0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6" w:history="1">
        <w:r w:rsidRPr="00061EC8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BB2096" w14:textId="77777777" w:rsidR="00726FA0" w:rsidRDefault="00726FA0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8967" w:history="1">
        <w:r w:rsidRPr="00061EC8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DDDC94" w14:textId="77777777" w:rsidR="00726FA0" w:rsidRDefault="00726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8968" w:history="1">
        <w:r w:rsidRPr="00061EC8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061EC8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_Toc225108968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63FB8C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B60547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25108941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606ABA5A" w14:textId="77777777" w:rsidTr="00C76264">
        <w:tc>
          <w:tcPr>
            <w:tcW w:w="2831" w:type="dxa"/>
            <w:shd w:val="clear" w:color="auto" w:fill="E6E6E6"/>
            <w:vAlign w:val="center"/>
          </w:tcPr>
          <w:p w14:paraId="0FF518FD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8CC4B1F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5F4D980B" w14:textId="77777777" w:rsidTr="00C76264">
        <w:tc>
          <w:tcPr>
            <w:tcW w:w="2831" w:type="dxa"/>
            <w:shd w:val="clear" w:color="auto" w:fill="E6E6E6"/>
            <w:vAlign w:val="center"/>
          </w:tcPr>
          <w:p w14:paraId="797C0395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5A252C2" w14:textId="77777777" w:rsidR="0034676D" w:rsidRDefault="00A2674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34676D" w14:paraId="45758144" w14:textId="77777777" w:rsidTr="00C76264">
        <w:tc>
          <w:tcPr>
            <w:tcW w:w="2831" w:type="dxa"/>
            <w:shd w:val="clear" w:color="auto" w:fill="E6E6E6"/>
            <w:vAlign w:val="center"/>
          </w:tcPr>
          <w:p w14:paraId="3ECEC758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DC263A5" w14:textId="77777777" w:rsidR="0034676D" w:rsidRDefault="00A26740">
            <w:bookmarkStart w:id="15" w:name="纬度"/>
            <w:r>
              <w:t>32.00</w:t>
            </w:r>
            <w:bookmarkEnd w:id="15"/>
          </w:p>
        </w:tc>
      </w:tr>
      <w:tr w:rsidR="0034676D" w14:paraId="25E167C2" w14:textId="77777777" w:rsidTr="00C76264">
        <w:tc>
          <w:tcPr>
            <w:tcW w:w="2831" w:type="dxa"/>
            <w:shd w:val="clear" w:color="auto" w:fill="E6E6E6"/>
            <w:vAlign w:val="center"/>
          </w:tcPr>
          <w:p w14:paraId="47ECDCC1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4DDA3CA" w14:textId="77777777" w:rsidR="0034676D" w:rsidRDefault="00A26740">
            <w:bookmarkStart w:id="16" w:name="经度"/>
            <w:r>
              <w:t>117.23</w:t>
            </w:r>
            <w:bookmarkEnd w:id="16"/>
          </w:p>
        </w:tc>
      </w:tr>
      <w:tr w:rsidR="0034676D" w14:paraId="5FACC229" w14:textId="77777777" w:rsidTr="00C76264">
        <w:tc>
          <w:tcPr>
            <w:tcW w:w="2831" w:type="dxa"/>
            <w:shd w:val="clear" w:color="auto" w:fill="E6E6E6"/>
            <w:vAlign w:val="center"/>
          </w:tcPr>
          <w:p w14:paraId="53563C1E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E4D1F0B" w14:textId="77777777" w:rsidR="0034676D" w:rsidRDefault="0034676D">
            <w:bookmarkStart w:id="17" w:name="项目名称＃2"/>
            <w:bookmarkEnd w:id="17"/>
          </w:p>
        </w:tc>
      </w:tr>
      <w:tr w:rsidR="0034676D" w14:paraId="58DBF297" w14:textId="77777777" w:rsidTr="00C76264">
        <w:tc>
          <w:tcPr>
            <w:tcW w:w="2831" w:type="dxa"/>
            <w:shd w:val="clear" w:color="auto" w:fill="E6E6E6"/>
            <w:vAlign w:val="center"/>
          </w:tcPr>
          <w:p w14:paraId="01A17E95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2B81CBE2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D7767F5" w14:textId="77777777" w:rsidR="0034676D" w:rsidRDefault="0034676D"/>
        </w:tc>
      </w:tr>
      <w:tr w:rsidR="0034676D" w14:paraId="59CC20FD" w14:textId="77777777" w:rsidTr="00C76264">
        <w:tc>
          <w:tcPr>
            <w:tcW w:w="2831" w:type="dxa"/>
            <w:shd w:val="clear" w:color="auto" w:fill="E6E6E6"/>
            <w:vAlign w:val="center"/>
          </w:tcPr>
          <w:p w14:paraId="08F65F1E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6EABAC01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5878.23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AF2A5B6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2654C2AF" w14:textId="77777777" w:rsidTr="00C76264">
        <w:tc>
          <w:tcPr>
            <w:tcW w:w="2831" w:type="dxa"/>
            <w:shd w:val="clear" w:color="auto" w:fill="E6E6E6"/>
            <w:vAlign w:val="center"/>
          </w:tcPr>
          <w:p w14:paraId="071A7D01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1E3A42D7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3C2303C7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03853F3F" w14:textId="77777777" w:rsidTr="00C76264">
        <w:tc>
          <w:tcPr>
            <w:tcW w:w="2831" w:type="dxa"/>
            <w:shd w:val="clear" w:color="auto" w:fill="E6E6E6"/>
            <w:vAlign w:val="center"/>
          </w:tcPr>
          <w:p w14:paraId="1CBD81CD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2D29613A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2783BA0D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67BD9FA7" w14:textId="77777777" w:rsidTr="00C76264">
        <w:tc>
          <w:tcPr>
            <w:tcW w:w="2831" w:type="dxa"/>
            <w:shd w:val="clear" w:color="auto" w:fill="E6E6E6"/>
            <w:vAlign w:val="center"/>
          </w:tcPr>
          <w:p w14:paraId="29D8020B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5ED335A3" w14:textId="77777777" w:rsidR="0034676D" w:rsidRDefault="00A26740">
            <w:bookmarkStart w:id="25" w:name="北向角度"/>
            <w:r>
              <w:t>70</w:t>
            </w:r>
            <w:bookmarkEnd w:id="25"/>
            <w:r>
              <w:t>°</w:t>
            </w:r>
          </w:p>
        </w:tc>
      </w:tr>
    </w:tbl>
    <w:p w14:paraId="70A2CA04" w14:textId="77777777" w:rsidR="0034676D" w:rsidRDefault="00A26740">
      <w:pPr>
        <w:pStyle w:val="1"/>
      </w:pPr>
      <w:bookmarkStart w:id="26" w:name="_Toc225108942"/>
      <w:r>
        <w:rPr>
          <w:rFonts w:hint="eastAsia"/>
        </w:rPr>
        <w:t>气象</w:t>
      </w:r>
      <w:r>
        <w:t>数据</w:t>
      </w:r>
      <w:bookmarkEnd w:id="26"/>
    </w:p>
    <w:p w14:paraId="302D016D" w14:textId="77777777" w:rsidR="0034676D" w:rsidRDefault="00A26740">
      <w:pPr>
        <w:pStyle w:val="2"/>
      </w:pPr>
      <w:bookmarkStart w:id="27" w:name="_Toc225108943"/>
      <w:r>
        <w:rPr>
          <w:rFonts w:hint="eastAsia"/>
        </w:rPr>
        <w:t>气象地点</w:t>
      </w:r>
      <w:bookmarkEnd w:id="27"/>
    </w:p>
    <w:p w14:paraId="499C83BF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1477055D" w14:textId="77777777" w:rsidR="0034676D" w:rsidRDefault="00A26740">
      <w:pPr>
        <w:pStyle w:val="2"/>
      </w:pPr>
      <w:bookmarkStart w:id="29" w:name="_Toc225108944"/>
      <w:r>
        <w:rPr>
          <w:rFonts w:hint="eastAsia"/>
        </w:rPr>
        <w:t>逐</w:t>
      </w:r>
      <w:r>
        <w:t>日干球温度表</w:t>
      </w:r>
      <w:bookmarkEnd w:id="29"/>
    </w:p>
    <w:p w14:paraId="3515857F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30ABA863" wp14:editId="44679C75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2245" w14:textId="77777777" w:rsidR="0034676D" w:rsidRDefault="00A26740">
      <w:pPr>
        <w:pStyle w:val="2"/>
      </w:pPr>
      <w:bookmarkStart w:id="31" w:name="日最小干球温度变化表"/>
      <w:bookmarkStart w:id="32" w:name="_Toc225108945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7AC26F54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55E9FAB6" wp14:editId="0C43F987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5E78C" w14:textId="77777777" w:rsidR="0034676D" w:rsidRDefault="00A26740">
      <w:pPr>
        <w:pStyle w:val="2"/>
      </w:pPr>
      <w:bookmarkStart w:id="34" w:name="_Toc225108946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A0B0B" w14:paraId="2820B9C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00AD6A" w14:textId="77777777" w:rsidR="003A0B0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809A741" w14:textId="77777777" w:rsidR="003A0B0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624A40" w14:textId="77777777" w:rsidR="003A0B0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C7205D" w14:textId="77777777" w:rsidR="003A0B0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316295" w14:textId="77777777" w:rsidR="003A0B0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FBCF4" w14:textId="77777777" w:rsidR="003A0B0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A0B0B" w14:paraId="1420D31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83D8AB" w14:textId="77777777" w:rsidR="003A0B0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F1BD5A2" w14:textId="77777777" w:rsidR="003A0B0B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DFACEC" w14:textId="77777777" w:rsidR="003A0B0B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44F9CA5A" w14:textId="77777777" w:rsidR="003A0B0B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DD4B8C2" w14:textId="77777777" w:rsidR="003A0B0B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24C0D10E" w14:textId="77777777" w:rsidR="003A0B0B" w:rsidRDefault="00000000">
            <w:r>
              <w:t>91.5</w:t>
            </w:r>
          </w:p>
        </w:tc>
      </w:tr>
      <w:tr w:rsidR="003A0B0B" w14:paraId="71107D3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4FCEE2" w14:textId="77777777" w:rsidR="003A0B0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C09BA6" w14:textId="77777777" w:rsidR="003A0B0B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20308E" w14:textId="77777777" w:rsidR="003A0B0B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07F39E2B" w14:textId="77777777" w:rsidR="003A0B0B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28077E49" w14:textId="77777777" w:rsidR="003A0B0B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28485DE" w14:textId="77777777" w:rsidR="003A0B0B" w:rsidRDefault="00000000">
            <w:r>
              <w:t>-3.8</w:t>
            </w:r>
          </w:p>
        </w:tc>
      </w:tr>
    </w:tbl>
    <w:p w14:paraId="209FE86B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1A41116" w14:textId="77777777" w:rsidR="0034676D" w:rsidRDefault="00A26740">
      <w:pPr>
        <w:pStyle w:val="1"/>
      </w:pPr>
      <w:bookmarkStart w:id="36" w:name="_Toc225108947"/>
      <w:r>
        <w:rPr>
          <w:rFonts w:hint="eastAsia"/>
        </w:rPr>
        <w:t>软件介绍</w:t>
      </w:r>
      <w:bookmarkEnd w:id="36"/>
    </w:p>
    <w:p w14:paraId="7E304604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1CFAFD2B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3CF1BE2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B6D8EF6" w14:textId="77777777" w:rsidR="0034676D" w:rsidRDefault="00A26740">
      <w:pPr>
        <w:pStyle w:val="1"/>
      </w:pPr>
      <w:bookmarkStart w:id="38" w:name="_Toc225108948"/>
      <w:r>
        <w:rPr>
          <w:rFonts w:hint="eastAsia"/>
        </w:rPr>
        <w:t>围护</w:t>
      </w:r>
      <w:r>
        <w:t>结构</w:t>
      </w:r>
      <w:bookmarkEnd w:id="38"/>
    </w:p>
    <w:p w14:paraId="55122F62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25108949"/>
      <w:bookmarkEnd w:id="39"/>
      <w:r>
        <w:rPr>
          <w:kern w:val="2"/>
        </w:rPr>
        <w:t>屋顶构造</w:t>
      </w:r>
      <w:bookmarkEnd w:id="40"/>
    </w:p>
    <w:p w14:paraId="35B0AF66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4A7B043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45AC01" w14:textId="77777777" w:rsidR="003A0B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474EF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6D51B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A564E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DE4F2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5066F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B4A717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628295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C5E3455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0A861B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7A2EF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27EAC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249C6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52119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392C7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19105935" w14:textId="77777777">
        <w:trPr>
          <w:jc w:val="center"/>
        </w:trPr>
        <w:tc>
          <w:tcPr>
            <w:tcW w:w="3345" w:type="dxa"/>
            <w:vAlign w:val="center"/>
          </w:tcPr>
          <w:p w14:paraId="46BB1FC3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BE60B2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9052E0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0C8166C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10E5CF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4CEEFE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7985D6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59CA7CE7" w14:textId="77777777">
        <w:trPr>
          <w:jc w:val="center"/>
        </w:trPr>
        <w:tc>
          <w:tcPr>
            <w:tcW w:w="3345" w:type="dxa"/>
            <w:vAlign w:val="center"/>
          </w:tcPr>
          <w:p w14:paraId="233B0066" w14:textId="77777777" w:rsidR="003A0B0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98B2119" w14:textId="77777777" w:rsidR="003A0B0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9817FF7" w14:textId="77777777" w:rsidR="003A0B0B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817164C" w14:textId="77777777" w:rsidR="003A0B0B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8BF4D36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01BDCD" w14:textId="77777777" w:rsidR="003A0B0B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3DB2942" w14:textId="77777777" w:rsidR="003A0B0B" w:rsidRDefault="00000000">
            <w:pPr>
              <w:jc w:val="right"/>
            </w:pPr>
            <w:r>
              <w:t>0.404</w:t>
            </w:r>
          </w:p>
        </w:tc>
      </w:tr>
      <w:tr w:rsidR="003A0B0B" w14:paraId="21E92C1D" w14:textId="77777777">
        <w:trPr>
          <w:jc w:val="center"/>
        </w:trPr>
        <w:tc>
          <w:tcPr>
            <w:tcW w:w="3345" w:type="dxa"/>
            <w:vAlign w:val="center"/>
          </w:tcPr>
          <w:p w14:paraId="48267F09" w14:textId="77777777" w:rsidR="003A0B0B" w:rsidRDefault="00000000">
            <w:r>
              <w:lastRenderedPageBreak/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E4634D" w14:textId="77777777" w:rsidR="003A0B0B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5FC22B15" w14:textId="77777777" w:rsidR="003A0B0B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36FBA19E" w14:textId="77777777" w:rsidR="003A0B0B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E73EDD5" w14:textId="77777777" w:rsidR="003A0B0B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077F07F" w14:textId="77777777" w:rsidR="003A0B0B" w:rsidRDefault="00000000">
            <w:pPr>
              <w:jc w:val="right"/>
            </w:pPr>
            <w:r>
              <w:t>3.186</w:t>
            </w:r>
          </w:p>
        </w:tc>
        <w:tc>
          <w:tcPr>
            <w:tcW w:w="1064" w:type="dxa"/>
            <w:vAlign w:val="center"/>
          </w:tcPr>
          <w:p w14:paraId="44523C89" w14:textId="77777777" w:rsidR="003A0B0B" w:rsidRDefault="00000000">
            <w:pPr>
              <w:jc w:val="right"/>
            </w:pPr>
            <w:r>
              <w:t>1.376</w:t>
            </w:r>
          </w:p>
        </w:tc>
      </w:tr>
      <w:tr w:rsidR="003A0B0B" w14:paraId="5828FF72" w14:textId="77777777">
        <w:trPr>
          <w:jc w:val="center"/>
        </w:trPr>
        <w:tc>
          <w:tcPr>
            <w:tcW w:w="3345" w:type="dxa"/>
            <w:vAlign w:val="center"/>
          </w:tcPr>
          <w:p w14:paraId="094E0DEF" w14:textId="77777777" w:rsidR="003A0B0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79428C" w14:textId="77777777" w:rsidR="003A0B0B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0FABB97" w14:textId="77777777" w:rsidR="003A0B0B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DFB7BAD" w14:textId="77777777" w:rsidR="003A0B0B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3C4844B" w14:textId="77777777" w:rsidR="003A0B0B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55143964" w14:textId="77777777" w:rsidR="003A0B0B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03EA8CD2" w14:textId="77777777" w:rsidR="003A0B0B" w:rsidRDefault="00000000">
            <w:pPr>
              <w:jc w:val="right"/>
            </w:pPr>
            <w:r>
              <w:t>0.500</w:t>
            </w:r>
          </w:p>
        </w:tc>
      </w:tr>
      <w:tr w:rsidR="003A0B0B" w14:paraId="4B88CD2C" w14:textId="77777777">
        <w:trPr>
          <w:jc w:val="center"/>
        </w:trPr>
        <w:tc>
          <w:tcPr>
            <w:tcW w:w="3345" w:type="dxa"/>
            <w:vAlign w:val="center"/>
          </w:tcPr>
          <w:p w14:paraId="37DCAA3B" w14:textId="77777777" w:rsidR="003A0B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7B6FE7" w14:textId="77777777" w:rsidR="003A0B0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580BBEC" w14:textId="77777777" w:rsidR="003A0B0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6B61FC0" w14:textId="77777777" w:rsidR="003A0B0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3ED12D8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F8B950" w14:textId="77777777" w:rsidR="003A0B0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8EA31E3" w14:textId="77777777" w:rsidR="003A0B0B" w:rsidRDefault="00000000">
            <w:pPr>
              <w:jc w:val="right"/>
            </w:pPr>
            <w:r>
              <w:t>1.186</w:t>
            </w:r>
          </w:p>
        </w:tc>
      </w:tr>
      <w:tr w:rsidR="003A0B0B" w14:paraId="0EBBBA06" w14:textId="77777777">
        <w:trPr>
          <w:jc w:val="center"/>
        </w:trPr>
        <w:tc>
          <w:tcPr>
            <w:tcW w:w="3345" w:type="dxa"/>
            <w:vAlign w:val="center"/>
          </w:tcPr>
          <w:p w14:paraId="5A33E6A0" w14:textId="77777777" w:rsidR="003A0B0B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14237992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FB89AA" w14:textId="77777777" w:rsidR="003A0B0B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FDD1E5D" w14:textId="77777777" w:rsidR="003A0B0B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0E2CD4C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EAAB95" w14:textId="77777777" w:rsidR="003A0B0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0C55E33" w14:textId="77777777" w:rsidR="003A0B0B" w:rsidRDefault="00000000">
            <w:pPr>
              <w:jc w:val="right"/>
            </w:pPr>
            <w:r>
              <w:t>0.247</w:t>
            </w:r>
          </w:p>
        </w:tc>
      </w:tr>
      <w:tr w:rsidR="003A0B0B" w14:paraId="0C49DF1E" w14:textId="77777777">
        <w:trPr>
          <w:jc w:val="center"/>
        </w:trPr>
        <w:tc>
          <w:tcPr>
            <w:tcW w:w="3345" w:type="dxa"/>
            <w:vAlign w:val="center"/>
          </w:tcPr>
          <w:p w14:paraId="52DC3672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218B14" w14:textId="77777777" w:rsidR="003A0B0B" w:rsidRDefault="00000000">
            <w:pPr>
              <w:jc w:val="right"/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52E16C09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FA7315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1DAFFE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F56210" w14:textId="77777777" w:rsidR="003A0B0B" w:rsidRDefault="00000000">
            <w:pPr>
              <w:jc w:val="right"/>
            </w:pPr>
            <w:r>
              <w:t>3.393</w:t>
            </w:r>
          </w:p>
        </w:tc>
        <w:tc>
          <w:tcPr>
            <w:tcW w:w="1064" w:type="dxa"/>
            <w:vAlign w:val="center"/>
          </w:tcPr>
          <w:p w14:paraId="70BFE1E4" w14:textId="77777777" w:rsidR="003A0B0B" w:rsidRDefault="00000000">
            <w:pPr>
              <w:jc w:val="right"/>
            </w:pPr>
            <w:r>
              <w:t>3.958</w:t>
            </w:r>
          </w:p>
        </w:tc>
      </w:tr>
      <w:tr w:rsidR="003A0B0B" w14:paraId="6703BBA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013BF9" w14:textId="77777777" w:rsidR="003A0B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666A2B" w14:textId="77777777" w:rsidR="003A0B0B" w:rsidRDefault="00000000">
            <w:pPr>
              <w:jc w:val="center"/>
            </w:pPr>
            <w:r>
              <w:t>0.28</w:t>
            </w:r>
          </w:p>
        </w:tc>
      </w:tr>
    </w:tbl>
    <w:p w14:paraId="1541D852" w14:textId="77777777" w:rsidR="003A0B0B" w:rsidRDefault="00000000">
      <w:pPr>
        <w:pStyle w:val="2"/>
        <w:widowControl w:val="0"/>
        <w:rPr>
          <w:kern w:val="2"/>
        </w:rPr>
      </w:pPr>
      <w:bookmarkStart w:id="41" w:name="_Toc225108950"/>
      <w:r>
        <w:rPr>
          <w:kern w:val="2"/>
        </w:rPr>
        <w:t>外墙构造</w:t>
      </w:r>
      <w:bookmarkEnd w:id="41"/>
    </w:p>
    <w:p w14:paraId="1A148A8C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1F8CD2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113DEA6" w14:textId="77777777" w:rsidR="003A0B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14C37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59F83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55403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4AE63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2E7C0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19E26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3019CD4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7ECDE4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ADAD79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4C85C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73D3F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59333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CC200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FB55DC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50497D7E" w14:textId="77777777">
        <w:trPr>
          <w:jc w:val="center"/>
        </w:trPr>
        <w:tc>
          <w:tcPr>
            <w:tcW w:w="3345" w:type="dxa"/>
            <w:vAlign w:val="center"/>
          </w:tcPr>
          <w:p w14:paraId="68E546BA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D74C46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95F930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858585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602C69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94A3F8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263232F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6EE8D0AB" w14:textId="77777777">
        <w:trPr>
          <w:jc w:val="center"/>
        </w:trPr>
        <w:tc>
          <w:tcPr>
            <w:tcW w:w="3345" w:type="dxa"/>
            <w:vAlign w:val="center"/>
          </w:tcPr>
          <w:p w14:paraId="2E602630" w14:textId="77777777" w:rsidR="003A0B0B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9A5C9FE" w14:textId="77777777" w:rsidR="003A0B0B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842E4D9" w14:textId="77777777" w:rsidR="003A0B0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9522EED" w14:textId="77777777" w:rsidR="003A0B0B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50DF089F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5AA364" w14:textId="77777777" w:rsidR="003A0B0B" w:rsidRDefault="00000000">
            <w:pPr>
              <w:jc w:val="right"/>
            </w:pPr>
            <w:r>
              <w:t>2.667</w:t>
            </w:r>
          </w:p>
        </w:tc>
        <w:tc>
          <w:tcPr>
            <w:tcW w:w="1064" w:type="dxa"/>
            <w:vAlign w:val="center"/>
          </w:tcPr>
          <w:p w14:paraId="0B3AEED3" w14:textId="77777777" w:rsidR="003A0B0B" w:rsidRDefault="00000000">
            <w:pPr>
              <w:jc w:val="right"/>
            </w:pPr>
            <w:r>
              <w:t>0.960</w:t>
            </w:r>
          </w:p>
        </w:tc>
      </w:tr>
      <w:tr w:rsidR="003A0B0B" w14:paraId="39D07AEE" w14:textId="77777777">
        <w:trPr>
          <w:jc w:val="center"/>
        </w:trPr>
        <w:tc>
          <w:tcPr>
            <w:tcW w:w="3345" w:type="dxa"/>
            <w:vAlign w:val="center"/>
          </w:tcPr>
          <w:p w14:paraId="749A1CEA" w14:textId="77777777" w:rsidR="003A0B0B" w:rsidRDefault="00000000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57543352" w14:textId="77777777" w:rsidR="003A0B0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41A36F" w14:textId="77777777" w:rsidR="003A0B0B" w:rsidRDefault="00000000">
            <w:pPr>
              <w:jc w:val="right"/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7527C093" w14:textId="77777777" w:rsidR="003A0B0B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1113ACC9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D8455B" w14:textId="77777777" w:rsidR="003A0B0B" w:rsidRDefault="00000000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15E97F97" w14:textId="77777777" w:rsidR="003A0B0B" w:rsidRDefault="00000000">
            <w:pPr>
              <w:jc w:val="right"/>
            </w:pPr>
            <w:r>
              <w:t>2.731</w:t>
            </w:r>
          </w:p>
        </w:tc>
      </w:tr>
      <w:tr w:rsidR="003A0B0B" w14:paraId="6EAFF817" w14:textId="77777777">
        <w:trPr>
          <w:jc w:val="center"/>
        </w:trPr>
        <w:tc>
          <w:tcPr>
            <w:tcW w:w="3345" w:type="dxa"/>
            <w:vAlign w:val="center"/>
          </w:tcPr>
          <w:p w14:paraId="0E08C359" w14:textId="77777777" w:rsidR="003A0B0B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13ADA5E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D801FE" w14:textId="77777777" w:rsidR="003A0B0B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ED14FCD" w14:textId="77777777" w:rsidR="003A0B0B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EEF71AB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E89341" w14:textId="77777777" w:rsidR="003A0B0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F65C7D5" w14:textId="77777777" w:rsidR="003A0B0B" w:rsidRDefault="00000000">
            <w:pPr>
              <w:jc w:val="right"/>
            </w:pPr>
            <w:r>
              <w:t>0.247</w:t>
            </w:r>
          </w:p>
        </w:tc>
      </w:tr>
      <w:tr w:rsidR="003A0B0B" w14:paraId="265A8F33" w14:textId="77777777">
        <w:trPr>
          <w:jc w:val="center"/>
        </w:trPr>
        <w:tc>
          <w:tcPr>
            <w:tcW w:w="3345" w:type="dxa"/>
            <w:vAlign w:val="center"/>
          </w:tcPr>
          <w:p w14:paraId="6FCD86A9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B3E86C" w14:textId="77777777" w:rsidR="003A0B0B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22E847C9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16A79C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28F15A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BFCFD5" w14:textId="77777777" w:rsidR="003A0B0B" w:rsidRDefault="00000000">
            <w:pPr>
              <w:jc w:val="right"/>
            </w:pPr>
            <w:r>
              <w:t>3.056</w:t>
            </w:r>
          </w:p>
        </w:tc>
        <w:tc>
          <w:tcPr>
            <w:tcW w:w="1064" w:type="dxa"/>
            <w:vAlign w:val="center"/>
          </w:tcPr>
          <w:p w14:paraId="5694D274" w14:textId="77777777" w:rsidR="003A0B0B" w:rsidRDefault="00000000">
            <w:pPr>
              <w:jc w:val="right"/>
            </w:pPr>
            <w:r>
              <w:t>4.183</w:t>
            </w:r>
          </w:p>
        </w:tc>
      </w:tr>
      <w:tr w:rsidR="003A0B0B" w14:paraId="16297A7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344FF2" w14:textId="77777777" w:rsidR="003A0B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0EBEE80" w14:textId="77777777" w:rsidR="003A0B0B" w:rsidRDefault="00000000">
            <w:pPr>
              <w:jc w:val="center"/>
            </w:pPr>
            <w:r>
              <w:t>0.31</w:t>
            </w:r>
          </w:p>
        </w:tc>
      </w:tr>
    </w:tbl>
    <w:p w14:paraId="504B2800" w14:textId="77777777" w:rsidR="003A0B0B" w:rsidRDefault="00000000">
      <w:pPr>
        <w:pStyle w:val="2"/>
        <w:widowControl w:val="0"/>
        <w:rPr>
          <w:kern w:val="2"/>
        </w:rPr>
      </w:pPr>
      <w:bookmarkStart w:id="42" w:name="_Toc225108951"/>
      <w:r>
        <w:rPr>
          <w:kern w:val="2"/>
        </w:rPr>
        <w:t>挑空楼板构造</w:t>
      </w:r>
      <w:bookmarkEnd w:id="42"/>
    </w:p>
    <w:p w14:paraId="6E4A77DE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14CE9D3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E560C2" w14:textId="77777777" w:rsidR="003A0B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BDB58A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A386A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8306B7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5438A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CF3A6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BC246F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1473F1D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71966D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A4B8D4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35FB4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B4931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83C91C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71356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3D8DC1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316EE542" w14:textId="77777777">
        <w:trPr>
          <w:jc w:val="center"/>
        </w:trPr>
        <w:tc>
          <w:tcPr>
            <w:tcW w:w="3345" w:type="dxa"/>
            <w:vAlign w:val="center"/>
          </w:tcPr>
          <w:p w14:paraId="3F119EF2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0B7B97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9102E2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F286654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BEA7045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E1D30C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6A2DE2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52696FDB" w14:textId="77777777">
        <w:trPr>
          <w:jc w:val="center"/>
        </w:trPr>
        <w:tc>
          <w:tcPr>
            <w:tcW w:w="3345" w:type="dxa"/>
            <w:vAlign w:val="center"/>
          </w:tcPr>
          <w:p w14:paraId="065DEAA0" w14:textId="77777777" w:rsidR="003A0B0B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5BFEA0D7" w14:textId="77777777" w:rsidR="003A0B0B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526D3218" w14:textId="77777777" w:rsidR="003A0B0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227A254" w14:textId="77777777" w:rsidR="003A0B0B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58B41AB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62E5BB" w14:textId="77777777" w:rsidR="003A0B0B" w:rsidRDefault="00000000">
            <w:pPr>
              <w:jc w:val="right"/>
            </w:pPr>
            <w:r>
              <w:t>0.500</w:t>
            </w:r>
          </w:p>
        </w:tc>
        <w:tc>
          <w:tcPr>
            <w:tcW w:w="1064" w:type="dxa"/>
            <w:vAlign w:val="center"/>
          </w:tcPr>
          <w:p w14:paraId="4F142201" w14:textId="77777777" w:rsidR="003A0B0B" w:rsidRDefault="00000000">
            <w:pPr>
              <w:jc w:val="right"/>
            </w:pPr>
            <w:r>
              <w:t>0.180</w:t>
            </w:r>
          </w:p>
        </w:tc>
      </w:tr>
      <w:tr w:rsidR="003A0B0B" w14:paraId="4F5BCAB3" w14:textId="77777777">
        <w:trPr>
          <w:jc w:val="center"/>
        </w:trPr>
        <w:tc>
          <w:tcPr>
            <w:tcW w:w="3345" w:type="dxa"/>
            <w:vAlign w:val="center"/>
          </w:tcPr>
          <w:p w14:paraId="31F50930" w14:textId="77777777" w:rsidR="003A0B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6E4E1B" w14:textId="77777777" w:rsidR="003A0B0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2B72937" w14:textId="77777777" w:rsidR="003A0B0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7B500CB" w14:textId="77777777" w:rsidR="003A0B0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5EC2F1B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D803F7" w14:textId="77777777" w:rsidR="003A0B0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A1CD673" w14:textId="77777777" w:rsidR="003A0B0B" w:rsidRDefault="00000000">
            <w:pPr>
              <w:jc w:val="right"/>
            </w:pPr>
            <w:r>
              <w:t>1.186</w:t>
            </w:r>
          </w:p>
        </w:tc>
      </w:tr>
      <w:tr w:rsidR="003A0B0B" w14:paraId="321758DA" w14:textId="77777777">
        <w:trPr>
          <w:jc w:val="center"/>
        </w:trPr>
        <w:tc>
          <w:tcPr>
            <w:tcW w:w="3345" w:type="dxa"/>
            <w:vAlign w:val="center"/>
          </w:tcPr>
          <w:p w14:paraId="0F7C1577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5020F1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0C858E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A6C87C7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0A1CC6A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2BC04C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B7CE984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3D5E0EF1" w14:textId="77777777">
        <w:trPr>
          <w:jc w:val="center"/>
        </w:trPr>
        <w:tc>
          <w:tcPr>
            <w:tcW w:w="3345" w:type="dxa"/>
            <w:vAlign w:val="center"/>
          </w:tcPr>
          <w:p w14:paraId="44B86C40" w14:textId="77777777" w:rsidR="003A0B0B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21DB0E8" w14:textId="77777777" w:rsidR="003A0B0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818B66E" w14:textId="77777777" w:rsidR="003A0B0B" w:rsidRDefault="00000000">
            <w:pPr>
              <w:jc w:val="right"/>
            </w:pPr>
            <w:r>
              <w:t>0.046</w:t>
            </w:r>
          </w:p>
        </w:tc>
        <w:tc>
          <w:tcPr>
            <w:tcW w:w="1075" w:type="dxa"/>
            <w:vAlign w:val="center"/>
          </w:tcPr>
          <w:p w14:paraId="671B876E" w14:textId="77777777" w:rsidR="003A0B0B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26276F57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E7110E" w14:textId="77777777" w:rsidR="003A0B0B" w:rsidRDefault="00000000">
            <w:pPr>
              <w:jc w:val="right"/>
            </w:pPr>
            <w:r>
              <w:t>0.870</w:t>
            </w:r>
          </w:p>
        </w:tc>
        <w:tc>
          <w:tcPr>
            <w:tcW w:w="1064" w:type="dxa"/>
            <w:vAlign w:val="center"/>
          </w:tcPr>
          <w:p w14:paraId="2886259F" w14:textId="77777777" w:rsidR="003A0B0B" w:rsidRDefault="00000000">
            <w:pPr>
              <w:jc w:val="right"/>
            </w:pPr>
            <w:r>
              <w:t>0.609</w:t>
            </w:r>
          </w:p>
        </w:tc>
      </w:tr>
      <w:tr w:rsidR="003A0B0B" w14:paraId="55C05787" w14:textId="77777777">
        <w:trPr>
          <w:jc w:val="center"/>
        </w:trPr>
        <w:tc>
          <w:tcPr>
            <w:tcW w:w="3345" w:type="dxa"/>
            <w:vAlign w:val="center"/>
          </w:tcPr>
          <w:p w14:paraId="5C7006A5" w14:textId="77777777" w:rsidR="003A0B0B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0BBD2A3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8CAA3B" w14:textId="77777777" w:rsidR="003A0B0B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F6B6C4E" w14:textId="77777777" w:rsidR="003A0B0B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726C222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F24501" w14:textId="77777777" w:rsidR="003A0B0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D4E091D" w14:textId="77777777" w:rsidR="003A0B0B" w:rsidRDefault="00000000">
            <w:pPr>
              <w:jc w:val="right"/>
            </w:pPr>
            <w:r>
              <w:t>0.247</w:t>
            </w:r>
          </w:p>
        </w:tc>
      </w:tr>
      <w:tr w:rsidR="003A0B0B" w14:paraId="6EF557B8" w14:textId="77777777">
        <w:trPr>
          <w:jc w:val="center"/>
        </w:trPr>
        <w:tc>
          <w:tcPr>
            <w:tcW w:w="3345" w:type="dxa"/>
            <w:vAlign w:val="center"/>
          </w:tcPr>
          <w:p w14:paraId="4EEAC682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CE5BB8" w14:textId="77777777" w:rsidR="003A0B0B" w:rsidRDefault="00000000">
            <w:pPr>
              <w:jc w:val="right"/>
            </w:pPr>
            <w:r>
              <w:t>235</w:t>
            </w:r>
          </w:p>
        </w:tc>
        <w:tc>
          <w:tcPr>
            <w:tcW w:w="1075" w:type="dxa"/>
            <w:vAlign w:val="center"/>
          </w:tcPr>
          <w:p w14:paraId="4AA16A4D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77D840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AFE5A4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09AEFB" w14:textId="77777777" w:rsidR="003A0B0B" w:rsidRDefault="00000000">
            <w:pPr>
              <w:jc w:val="right"/>
            </w:pPr>
            <w:r>
              <w:t>1.505</w:t>
            </w:r>
          </w:p>
        </w:tc>
        <w:tc>
          <w:tcPr>
            <w:tcW w:w="1064" w:type="dxa"/>
            <w:vAlign w:val="center"/>
          </w:tcPr>
          <w:p w14:paraId="3A8A83F6" w14:textId="77777777" w:rsidR="003A0B0B" w:rsidRDefault="00000000">
            <w:pPr>
              <w:jc w:val="right"/>
            </w:pPr>
            <w:r>
              <w:t>2.711</w:t>
            </w:r>
          </w:p>
        </w:tc>
      </w:tr>
      <w:tr w:rsidR="003A0B0B" w14:paraId="3A9ED44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332880" w14:textId="77777777" w:rsidR="003A0B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A59DAE" w14:textId="77777777" w:rsidR="003A0B0B" w:rsidRDefault="00000000">
            <w:pPr>
              <w:jc w:val="center"/>
            </w:pPr>
            <w:r>
              <w:t>0.60</w:t>
            </w:r>
          </w:p>
        </w:tc>
      </w:tr>
    </w:tbl>
    <w:p w14:paraId="7A41BCB8" w14:textId="77777777" w:rsidR="003A0B0B" w:rsidRDefault="00000000">
      <w:pPr>
        <w:pStyle w:val="2"/>
        <w:widowControl w:val="0"/>
        <w:rPr>
          <w:kern w:val="2"/>
        </w:rPr>
      </w:pPr>
      <w:bookmarkStart w:id="43" w:name="_Toc225108952"/>
      <w:r>
        <w:rPr>
          <w:kern w:val="2"/>
        </w:rPr>
        <w:t>楼板构造</w:t>
      </w:r>
      <w:bookmarkEnd w:id="43"/>
    </w:p>
    <w:p w14:paraId="46F1C964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230C83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C7E68E" w14:textId="77777777" w:rsidR="003A0B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4BEA3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24004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EBA42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C69E5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729AB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656CA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183EC9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0FA404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14002D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78635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45A25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334CD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D83F4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BD533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5B3808C4" w14:textId="77777777">
        <w:trPr>
          <w:jc w:val="center"/>
        </w:trPr>
        <w:tc>
          <w:tcPr>
            <w:tcW w:w="3345" w:type="dxa"/>
            <w:vAlign w:val="center"/>
          </w:tcPr>
          <w:p w14:paraId="3BD01011" w14:textId="77777777" w:rsidR="003A0B0B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805332B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88CE0A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D55322C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7281F9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F10BF2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63F844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43FBFB64" w14:textId="77777777">
        <w:trPr>
          <w:jc w:val="center"/>
        </w:trPr>
        <w:tc>
          <w:tcPr>
            <w:tcW w:w="3345" w:type="dxa"/>
            <w:vAlign w:val="center"/>
          </w:tcPr>
          <w:p w14:paraId="0FB52CA9" w14:textId="77777777" w:rsidR="003A0B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7F00A0" w14:textId="77777777" w:rsidR="003A0B0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747BA91" w14:textId="77777777" w:rsidR="003A0B0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5CD083E" w14:textId="77777777" w:rsidR="003A0B0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5C21BE0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B422B1" w14:textId="77777777" w:rsidR="003A0B0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3A38A42" w14:textId="77777777" w:rsidR="003A0B0B" w:rsidRDefault="00000000">
            <w:pPr>
              <w:jc w:val="right"/>
            </w:pPr>
            <w:r>
              <w:t>1.186</w:t>
            </w:r>
          </w:p>
        </w:tc>
      </w:tr>
      <w:tr w:rsidR="003A0B0B" w14:paraId="4A93DD9F" w14:textId="77777777">
        <w:trPr>
          <w:jc w:val="center"/>
        </w:trPr>
        <w:tc>
          <w:tcPr>
            <w:tcW w:w="3345" w:type="dxa"/>
            <w:vAlign w:val="center"/>
          </w:tcPr>
          <w:p w14:paraId="34E80E02" w14:textId="77777777" w:rsidR="003A0B0B" w:rsidRDefault="00000000">
            <w:r>
              <w:t>石墨聚苯乙烯保温隔声板（经压缩、覆膜处理）</w:t>
            </w:r>
          </w:p>
        </w:tc>
        <w:tc>
          <w:tcPr>
            <w:tcW w:w="848" w:type="dxa"/>
            <w:vAlign w:val="center"/>
          </w:tcPr>
          <w:p w14:paraId="456E4508" w14:textId="77777777" w:rsidR="003A0B0B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25B29BC" w14:textId="77777777" w:rsidR="003A0B0B" w:rsidRDefault="00000000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6E5CE55D" w14:textId="77777777" w:rsidR="003A0B0B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CD81957" w14:textId="77777777" w:rsidR="003A0B0B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95128DA" w14:textId="77777777" w:rsidR="003A0B0B" w:rsidRDefault="00000000">
            <w:pPr>
              <w:jc w:val="right"/>
            </w:pPr>
            <w:r>
              <w:t>0.357</w:t>
            </w:r>
          </w:p>
        </w:tc>
        <w:tc>
          <w:tcPr>
            <w:tcW w:w="1064" w:type="dxa"/>
            <w:vAlign w:val="center"/>
          </w:tcPr>
          <w:p w14:paraId="0998EB9F" w14:textId="77777777" w:rsidR="003A0B0B" w:rsidRDefault="00000000">
            <w:pPr>
              <w:jc w:val="right"/>
            </w:pPr>
            <w:r>
              <w:t>0.154</w:t>
            </w:r>
          </w:p>
        </w:tc>
      </w:tr>
      <w:tr w:rsidR="003A0B0B" w14:paraId="1BD18DC8" w14:textId="77777777">
        <w:trPr>
          <w:jc w:val="center"/>
        </w:trPr>
        <w:tc>
          <w:tcPr>
            <w:tcW w:w="3345" w:type="dxa"/>
            <w:vAlign w:val="center"/>
          </w:tcPr>
          <w:p w14:paraId="25A9F2B5" w14:textId="77777777" w:rsidR="003A0B0B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3D0CA59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EF5B78" w14:textId="77777777" w:rsidR="003A0B0B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8951211" w14:textId="77777777" w:rsidR="003A0B0B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9E2D93C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B4C272" w14:textId="77777777" w:rsidR="003A0B0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7943567" w14:textId="77777777" w:rsidR="003A0B0B" w:rsidRDefault="00000000">
            <w:pPr>
              <w:jc w:val="right"/>
            </w:pPr>
            <w:r>
              <w:t>0.247</w:t>
            </w:r>
          </w:p>
        </w:tc>
      </w:tr>
      <w:tr w:rsidR="003A0B0B" w14:paraId="2FC10252" w14:textId="77777777">
        <w:trPr>
          <w:jc w:val="center"/>
        </w:trPr>
        <w:tc>
          <w:tcPr>
            <w:tcW w:w="3345" w:type="dxa"/>
            <w:vAlign w:val="center"/>
          </w:tcPr>
          <w:p w14:paraId="5138F192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98458F" w14:textId="77777777" w:rsidR="003A0B0B" w:rsidRDefault="00000000">
            <w:pPr>
              <w:jc w:val="right"/>
            </w:pPr>
            <w:r>
              <w:t>175</w:t>
            </w:r>
          </w:p>
        </w:tc>
        <w:tc>
          <w:tcPr>
            <w:tcW w:w="1075" w:type="dxa"/>
            <w:vAlign w:val="center"/>
          </w:tcPr>
          <w:p w14:paraId="3CB1386B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CE46EC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83B4B6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B87007" w14:textId="77777777" w:rsidR="003A0B0B" w:rsidRDefault="00000000">
            <w:pPr>
              <w:jc w:val="right"/>
            </w:pPr>
            <w:r>
              <w:t>0.471</w:t>
            </w:r>
          </w:p>
        </w:tc>
        <w:tc>
          <w:tcPr>
            <w:tcW w:w="1064" w:type="dxa"/>
            <w:vAlign w:val="center"/>
          </w:tcPr>
          <w:p w14:paraId="46AE8214" w14:textId="77777777" w:rsidR="003A0B0B" w:rsidRDefault="00000000">
            <w:pPr>
              <w:jc w:val="right"/>
            </w:pPr>
            <w:r>
              <w:t>1.832</w:t>
            </w:r>
          </w:p>
        </w:tc>
      </w:tr>
      <w:tr w:rsidR="003A0B0B" w14:paraId="3C5A85B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82E174" w14:textId="77777777" w:rsidR="003A0B0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A0FD491" w14:textId="77777777" w:rsidR="003A0B0B" w:rsidRDefault="00000000">
            <w:pPr>
              <w:jc w:val="center"/>
            </w:pPr>
            <w:r>
              <w:t>1.45</w:t>
            </w:r>
          </w:p>
        </w:tc>
      </w:tr>
    </w:tbl>
    <w:p w14:paraId="77C85215" w14:textId="77777777" w:rsidR="003A0B0B" w:rsidRDefault="00000000">
      <w:pPr>
        <w:pStyle w:val="2"/>
        <w:widowControl w:val="0"/>
        <w:rPr>
          <w:kern w:val="2"/>
        </w:rPr>
      </w:pPr>
      <w:bookmarkStart w:id="44" w:name="_Toc225108953"/>
      <w:r>
        <w:rPr>
          <w:kern w:val="2"/>
        </w:rPr>
        <w:t>周边地面构造</w:t>
      </w:r>
      <w:bookmarkEnd w:id="44"/>
    </w:p>
    <w:p w14:paraId="5B01EDF5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2CCE09D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12B36E" w14:textId="77777777" w:rsidR="003A0B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A8497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D519F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12683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F630D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7E67B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81C0CC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08F493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75CF5CA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4E416A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0633E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BEBEF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70253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A0DD1A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4F1C11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6E40C0D3" w14:textId="77777777">
        <w:trPr>
          <w:jc w:val="center"/>
        </w:trPr>
        <w:tc>
          <w:tcPr>
            <w:tcW w:w="3345" w:type="dxa"/>
            <w:vAlign w:val="center"/>
          </w:tcPr>
          <w:p w14:paraId="29CBF28A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246BD5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4979BB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DCFF357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DB74CD7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0B8DDF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4EA5F1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2644D65F" w14:textId="77777777">
        <w:trPr>
          <w:jc w:val="center"/>
        </w:trPr>
        <w:tc>
          <w:tcPr>
            <w:tcW w:w="3345" w:type="dxa"/>
            <w:vAlign w:val="center"/>
          </w:tcPr>
          <w:p w14:paraId="45325A49" w14:textId="77777777" w:rsidR="003A0B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BE7145" w14:textId="77777777" w:rsidR="003A0B0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00C3A3C" w14:textId="77777777" w:rsidR="003A0B0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22E54B" w14:textId="77777777" w:rsidR="003A0B0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5C32B64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45732" w14:textId="77777777" w:rsidR="003A0B0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371F805" w14:textId="77777777" w:rsidR="003A0B0B" w:rsidRDefault="00000000">
            <w:pPr>
              <w:jc w:val="right"/>
            </w:pPr>
            <w:r>
              <w:t>1.186</w:t>
            </w:r>
          </w:p>
        </w:tc>
      </w:tr>
      <w:tr w:rsidR="003A0B0B" w14:paraId="6729F0D9" w14:textId="77777777">
        <w:trPr>
          <w:jc w:val="center"/>
        </w:trPr>
        <w:tc>
          <w:tcPr>
            <w:tcW w:w="3345" w:type="dxa"/>
            <w:vAlign w:val="center"/>
          </w:tcPr>
          <w:p w14:paraId="39E0CC56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0BC036" w14:textId="77777777" w:rsidR="003A0B0B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DD9773C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C02BA9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57EB54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EBD5F2" w14:textId="77777777" w:rsidR="003A0B0B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E7B9C59" w14:textId="77777777" w:rsidR="003A0B0B" w:rsidRDefault="00000000">
            <w:pPr>
              <w:jc w:val="right"/>
            </w:pPr>
            <w:r>
              <w:t>1.431</w:t>
            </w:r>
          </w:p>
        </w:tc>
      </w:tr>
      <w:tr w:rsidR="003A0B0B" w14:paraId="12D1CA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09B209" w14:textId="77777777" w:rsidR="003A0B0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1FFF11D" w14:textId="77777777" w:rsidR="003A0B0B" w:rsidRDefault="00000000">
            <w:pPr>
              <w:jc w:val="center"/>
            </w:pPr>
            <w:r>
              <w:t>0.52</w:t>
            </w:r>
          </w:p>
        </w:tc>
      </w:tr>
    </w:tbl>
    <w:p w14:paraId="154B44AB" w14:textId="77777777" w:rsidR="003A0B0B" w:rsidRDefault="00000000">
      <w:pPr>
        <w:pStyle w:val="2"/>
        <w:widowControl w:val="0"/>
        <w:rPr>
          <w:kern w:val="2"/>
        </w:rPr>
      </w:pPr>
      <w:bookmarkStart w:id="45" w:name="_Toc225108954"/>
      <w:r>
        <w:rPr>
          <w:kern w:val="2"/>
        </w:rPr>
        <w:t>非周边地面构造</w:t>
      </w:r>
      <w:bookmarkEnd w:id="45"/>
    </w:p>
    <w:p w14:paraId="0396134A" w14:textId="77777777" w:rsidR="003A0B0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B0B" w14:paraId="499E8BF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6EB615" w14:textId="77777777" w:rsidR="003A0B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4BFFF2" w14:textId="77777777" w:rsidR="003A0B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6C939" w14:textId="77777777" w:rsidR="003A0B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24F2D" w14:textId="77777777" w:rsidR="003A0B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41F0D" w14:textId="77777777" w:rsidR="003A0B0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82E48" w14:textId="77777777" w:rsidR="003A0B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A46408" w14:textId="77777777" w:rsidR="003A0B0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A0B0B" w14:paraId="090FB5F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6CE670" w14:textId="77777777" w:rsidR="003A0B0B" w:rsidRDefault="003A0B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D130C1" w14:textId="77777777" w:rsidR="003A0B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81C54" w14:textId="77777777" w:rsidR="003A0B0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38F8B" w14:textId="77777777" w:rsidR="003A0B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696D8" w14:textId="77777777" w:rsidR="003A0B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5C404" w14:textId="77777777" w:rsidR="003A0B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9DCEB4" w14:textId="77777777" w:rsidR="003A0B0B" w:rsidRDefault="00000000">
            <w:pPr>
              <w:jc w:val="center"/>
            </w:pPr>
            <w:r>
              <w:t>D=R*S</w:t>
            </w:r>
          </w:p>
        </w:tc>
      </w:tr>
      <w:tr w:rsidR="003A0B0B" w14:paraId="7FE1944F" w14:textId="77777777">
        <w:trPr>
          <w:jc w:val="center"/>
        </w:trPr>
        <w:tc>
          <w:tcPr>
            <w:tcW w:w="3345" w:type="dxa"/>
            <w:vAlign w:val="center"/>
          </w:tcPr>
          <w:p w14:paraId="3AC4B81F" w14:textId="77777777" w:rsidR="003A0B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D84C9D" w14:textId="77777777" w:rsidR="003A0B0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FFE439" w14:textId="77777777" w:rsidR="003A0B0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6E33999" w14:textId="77777777" w:rsidR="003A0B0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62562B8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491943" w14:textId="77777777" w:rsidR="003A0B0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5B192C" w14:textId="77777777" w:rsidR="003A0B0B" w:rsidRDefault="00000000">
            <w:pPr>
              <w:jc w:val="right"/>
            </w:pPr>
            <w:r>
              <w:t>0.245</w:t>
            </w:r>
          </w:p>
        </w:tc>
      </w:tr>
      <w:tr w:rsidR="003A0B0B" w14:paraId="35BA59C8" w14:textId="77777777">
        <w:trPr>
          <w:jc w:val="center"/>
        </w:trPr>
        <w:tc>
          <w:tcPr>
            <w:tcW w:w="3345" w:type="dxa"/>
            <w:vAlign w:val="center"/>
          </w:tcPr>
          <w:p w14:paraId="0C03870D" w14:textId="77777777" w:rsidR="003A0B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60A402" w14:textId="77777777" w:rsidR="003A0B0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C80D9F6" w14:textId="77777777" w:rsidR="003A0B0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636884F" w14:textId="77777777" w:rsidR="003A0B0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51825A8" w14:textId="77777777" w:rsidR="003A0B0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69412D" w14:textId="77777777" w:rsidR="003A0B0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2F61618" w14:textId="77777777" w:rsidR="003A0B0B" w:rsidRDefault="00000000">
            <w:pPr>
              <w:jc w:val="right"/>
            </w:pPr>
            <w:r>
              <w:t>1.186</w:t>
            </w:r>
          </w:p>
        </w:tc>
      </w:tr>
      <w:tr w:rsidR="003A0B0B" w14:paraId="2C2D9A9B" w14:textId="77777777">
        <w:trPr>
          <w:jc w:val="center"/>
        </w:trPr>
        <w:tc>
          <w:tcPr>
            <w:tcW w:w="3345" w:type="dxa"/>
            <w:vAlign w:val="center"/>
          </w:tcPr>
          <w:p w14:paraId="491316F0" w14:textId="77777777" w:rsidR="003A0B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63D864" w14:textId="77777777" w:rsidR="003A0B0B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D71610D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A4F8C8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E8C7F4" w14:textId="77777777" w:rsidR="003A0B0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4BB76E" w14:textId="77777777" w:rsidR="003A0B0B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CC8BDFF" w14:textId="77777777" w:rsidR="003A0B0B" w:rsidRDefault="00000000">
            <w:pPr>
              <w:jc w:val="right"/>
            </w:pPr>
            <w:r>
              <w:t>1.431</w:t>
            </w:r>
          </w:p>
        </w:tc>
      </w:tr>
      <w:tr w:rsidR="003A0B0B" w14:paraId="34B6178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C910446" w14:textId="77777777" w:rsidR="003A0B0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25DD4B6" w14:textId="77777777" w:rsidR="003A0B0B" w:rsidRDefault="00000000">
            <w:pPr>
              <w:jc w:val="center"/>
            </w:pPr>
            <w:r>
              <w:t>0.30</w:t>
            </w:r>
          </w:p>
        </w:tc>
      </w:tr>
    </w:tbl>
    <w:p w14:paraId="48B11525" w14:textId="77777777" w:rsidR="003A0B0B" w:rsidRDefault="00000000">
      <w:pPr>
        <w:pStyle w:val="2"/>
        <w:widowControl w:val="0"/>
        <w:rPr>
          <w:kern w:val="2"/>
        </w:rPr>
      </w:pPr>
      <w:bookmarkStart w:id="46" w:name="_Toc225108955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A0B0B" w14:paraId="69A80187" w14:textId="77777777">
        <w:tc>
          <w:tcPr>
            <w:tcW w:w="645" w:type="dxa"/>
            <w:shd w:val="clear" w:color="auto" w:fill="E6E6E6"/>
            <w:vAlign w:val="center"/>
          </w:tcPr>
          <w:p w14:paraId="4C84FF63" w14:textId="77777777" w:rsidR="003A0B0B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54655BA" w14:textId="77777777" w:rsidR="003A0B0B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6539578" w14:textId="77777777" w:rsidR="003A0B0B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F99C85B" w14:textId="77777777" w:rsidR="003A0B0B" w:rsidRDefault="00000000">
            <w:pPr>
              <w:jc w:val="center"/>
            </w:pPr>
            <w:r>
              <w:t>备注</w:t>
            </w:r>
          </w:p>
        </w:tc>
      </w:tr>
      <w:tr w:rsidR="003A0B0B" w14:paraId="152E13FD" w14:textId="77777777">
        <w:tc>
          <w:tcPr>
            <w:tcW w:w="645" w:type="dxa"/>
            <w:shd w:val="clear" w:color="auto" w:fill="E6E6E6"/>
            <w:vAlign w:val="center"/>
          </w:tcPr>
          <w:p w14:paraId="6D4F9A44" w14:textId="77777777" w:rsidR="003A0B0B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1DE1712" w14:textId="77777777" w:rsidR="003A0B0B" w:rsidRDefault="00000000">
            <w:r>
              <w:t>金属框</w:t>
            </w:r>
            <w:r>
              <w:t>—</w:t>
            </w:r>
            <w:r>
              <w:t>单框双玻门（玻璃比例</w:t>
            </w:r>
            <w:r>
              <w:t>&lt;30%</w:t>
            </w:r>
            <w:r>
              <w:t>）</w:t>
            </w:r>
          </w:p>
        </w:tc>
        <w:tc>
          <w:tcPr>
            <w:tcW w:w="1460" w:type="dxa"/>
            <w:vAlign w:val="center"/>
          </w:tcPr>
          <w:p w14:paraId="6027C476" w14:textId="77777777" w:rsidR="003A0B0B" w:rsidRDefault="00000000">
            <w:r>
              <w:t>5.000</w:t>
            </w:r>
          </w:p>
        </w:tc>
        <w:tc>
          <w:tcPr>
            <w:tcW w:w="3560" w:type="dxa"/>
            <w:vAlign w:val="center"/>
          </w:tcPr>
          <w:p w14:paraId="70A8C22C" w14:textId="77777777" w:rsidR="003A0B0B" w:rsidRDefault="003A0B0B"/>
        </w:tc>
      </w:tr>
    </w:tbl>
    <w:p w14:paraId="23C18A15" w14:textId="77777777" w:rsidR="003A0B0B" w:rsidRDefault="00000000">
      <w:pPr>
        <w:pStyle w:val="2"/>
      </w:pPr>
      <w:bookmarkStart w:id="47" w:name="_Toc225108956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A0B0B" w14:paraId="44185693" w14:textId="77777777">
        <w:tc>
          <w:tcPr>
            <w:tcW w:w="905" w:type="dxa"/>
            <w:shd w:val="clear" w:color="auto" w:fill="E6E6E6"/>
            <w:vAlign w:val="center"/>
          </w:tcPr>
          <w:p w14:paraId="52DB11CF" w14:textId="77777777" w:rsidR="003A0B0B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947054C" w14:textId="77777777" w:rsidR="003A0B0B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4A2F8F1" w14:textId="77777777" w:rsidR="003A0B0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B352891" w14:textId="77777777" w:rsidR="003A0B0B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162159F" w14:textId="77777777" w:rsidR="003A0B0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AE45187" w14:textId="77777777" w:rsidR="003A0B0B" w:rsidRDefault="00000000">
            <w:pPr>
              <w:jc w:val="center"/>
            </w:pPr>
            <w:r>
              <w:t>备注</w:t>
            </w:r>
          </w:p>
        </w:tc>
      </w:tr>
      <w:tr w:rsidR="003A0B0B" w14:paraId="33B6750F" w14:textId="77777777">
        <w:tc>
          <w:tcPr>
            <w:tcW w:w="905" w:type="dxa"/>
            <w:shd w:val="clear" w:color="auto" w:fill="E6E6E6"/>
            <w:vAlign w:val="center"/>
          </w:tcPr>
          <w:p w14:paraId="74BE1785" w14:textId="77777777" w:rsidR="003A0B0B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B994C84" w14:textId="77777777" w:rsidR="003A0B0B" w:rsidRDefault="00000000">
            <w:r>
              <w:t>6</w:t>
            </w:r>
            <w:r>
              <w:t>高透单银</w:t>
            </w:r>
            <w:r>
              <w:t>Low-E+9Ar+5+9A+6(</w:t>
            </w:r>
            <w:r>
              <w:t>窗框比</w:t>
            </w:r>
            <w:r>
              <w:t>0.30)</w:t>
            </w:r>
            <w:r>
              <w:t>塑料双腔</w:t>
            </w:r>
            <w:r>
              <w:t>(</w:t>
            </w:r>
            <w:r>
              <w:t>保温膜）</w:t>
            </w:r>
          </w:p>
        </w:tc>
        <w:tc>
          <w:tcPr>
            <w:tcW w:w="832" w:type="dxa"/>
            <w:vAlign w:val="center"/>
          </w:tcPr>
          <w:p w14:paraId="03193FE5" w14:textId="77777777" w:rsidR="003A0B0B" w:rsidRDefault="00000000">
            <w:r>
              <w:t>1.700</w:t>
            </w:r>
          </w:p>
        </w:tc>
        <w:tc>
          <w:tcPr>
            <w:tcW w:w="956" w:type="dxa"/>
            <w:vAlign w:val="center"/>
          </w:tcPr>
          <w:p w14:paraId="7AB4E2CB" w14:textId="77777777" w:rsidR="003A0B0B" w:rsidRDefault="00000000">
            <w:r>
              <w:t>0.426</w:t>
            </w:r>
          </w:p>
        </w:tc>
        <w:tc>
          <w:tcPr>
            <w:tcW w:w="956" w:type="dxa"/>
            <w:vAlign w:val="center"/>
          </w:tcPr>
          <w:p w14:paraId="086D8535" w14:textId="77777777" w:rsidR="003A0B0B" w:rsidRDefault="00000000">
            <w:r>
              <w:t>0.650</w:t>
            </w:r>
          </w:p>
        </w:tc>
        <w:tc>
          <w:tcPr>
            <w:tcW w:w="2988" w:type="dxa"/>
            <w:vAlign w:val="center"/>
          </w:tcPr>
          <w:p w14:paraId="6C9BE53E" w14:textId="77777777" w:rsidR="003A0B0B" w:rsidRDefault="00000000">
            <w:r>
              <w:t>窗框</w:t>
            </w:r>
            <w:r>
              <w:t xml:space="preserve">K=2.2, </w:t>
            </w:r>
            <w:r>
              <w:t>玻璃</w:t>
            </w:r>
            <w:r>
              <w:t>K=1.4</w:t>
            </w:r>
          </w:p>
        </w:tc>
      </w:tr>
      <w:tr w:rsidR="003A0B0B" w14:paraId="7A0ECA8D" w14:textId="77777777">
        <w:tc>
          <w:tcPr>
            <w:tcW w:w="905" w:type="dxa"/>
            <w:shd w:val="clear" w:color="auto" w:fill="E6E6E6"/>
            <w:vAlign w:val="center"/>
          </w:tcPr>
          <w:p w14:paraId="79B58BE6" w14:textId="77777777" w:rsidR="003A0B0B" w:rsidRDefault="00000000">
            <w: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44C4F363" w14:textId="77777777" w:rsidR="003A0B0B" w:rsidRDefault="00000000"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832" w:type="dxa"/>
            <w:vAlign w:val="center"/>
          </w:tcPr>
          <w:p w14:paraId="52B9E81E" w14:textId="77777777" w:rsidR="003A0B0B" w:rsidRDefault="00000000">
            <w:r>
              <w:t>1.800</w:t>
            </w:r>
          </w:p>
        </w:tc>
        <w:tc>
          <w:tcPr>
            <w:tcW w:w="956" w:type="dxa"/>
            <w:vAlign w:val="center"/>
          </w:tcPr>
          <w:p w14:paraId="410AA7DB" w14:textId="77777777" w:rsidR="003A0B0B" w:rsidRDefault="00000000">
            <w:r>
              <w:t>0.293</w:t>
            </w:r>
          </w:p>
        </w:tc>
        <w:tc>
          <w:tcPr>
            <w:tcW w:w="956" w:type="dxa"/>
            <w:vAlign w:val="center"/>
          </w:tcPr>
          <w:p w14:paraId="50D6580C" w14:textId="77777777" w:rsidR="003A0B0B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14:paraId="49FC95E2" w14:textId="77777777" w:rsidR="003A0B0B" w:rsidRDefault="00000000">
            <w:r>
              <w:t>窗框</w:t>
            </w:r>
            <w:r>
              <w:t xml:space="preserve">K=2.1, </w:t>
            </w:r>
            <w:r>
              <w:t>玻璃</w:t>
            </w:r>
            <w:r>
              <w:t>K=1.4</w:t>
            </w:r>
          </w:p>
        </w:tc>
      </w:tr>
    </w:tbl>
    <w:p w14:paraId="247D800E" w14:textId="77777777" w:rsidR="003A0B0B" w:rsidRDefault="00000000">
      <w:pPr>
        <w:pStyle w:val="1"/>
      </w:pPr>
      <w:bookmarkStart w:id="48" w:name="_Toc225108957"/>
      <w:r>
        <w:t>房间类型</w:t>
      </w:r>
      <w:bookmarkEnd w:id="48"/>
    </w:p>
    <w:p w14:paraId="7DA6643C" w14:textId="77777777" w:rsidR="003A0B0B" w:rsidRDefault="00000000">
      <w:pPr>
        <w:pStyle w:val="2"/>
        <w:widowControl w:val="0"/>
        <w:rPr>
          <w:kern w:val="2"/>
        </w:rPr>
      </w:pPr>
      <w:bookmarkStart w:id="49" w:name="_Toc225108958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A0B0B" w14:paraId="26F84E9D" w14:textId="77777777">
        <w:tc>
          <w:tcPr>
            <w:tcW w:w="1862" w:type="dxa"/>
            <w:shd w:val="clear" w:color="auto" w:fill="E6E6E6"/>
            <w:vAlign w:val="center"/>
          </w:tcPr>
          <w:p w14:paraId="7360591D" w14:textId="77777777" w:rsidR="003A0B0B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47AF89" w14:textId="77777777" w:rsidR="003A0B0B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25FA4E" w14:textId="77777777" w:rsidR="003A0B0B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3004C85" w14:textId="77777777" w:rsidR="003A0B0B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84370D" w14:textId="77777777" w:rsidR="003A0B0B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440B210" w14:textId="77777777" w:rsidR="003A0B0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FBCD1B" w14:textId="77777777" w:rsidR="003A0B0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A0B0B" w14:paraId="3169F0D4" w14:textId="77777777">
        <w:tc>
          <w:tcPr>
            <w:tcW w:w="1862" w:type="dxa"/>
            <w:shd w:val="clear" w:color="auto" w:fill="E6E6E6"/>
            <w:vAlign w:val="center"/>
          </w:tcPr>
          <w:p w14:paraId="1EECB3A8" w14:textId="77777777" w:rsidR="003A0B0B" w:rsidRDefault="00000000">
            <w:r>
              <w:t>一般商店</w:t>
            </w:r>
          </w:p>
        </w:tc>
        <w:tc>
          <w:tcPr>
            <w:tcW w:w="781" w:type="dxa"/>
            <w:vAlign w:val="center"/>
          </w:tcPr>
          <w:p w14:paraId="79B4E69B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FFB974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C7A5569" w14:textId="77777777" w:rsidR="003A0B0B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2B4E72" w14:textId="77777777" w:rsidR="003A0B0B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6D592F" w14:textId="77777777" w:rsidR="003A0B0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2033DE2" w14:textId="77777777" w:rsidR="003A0B0B" w:rsidRDefault="00000000">
            <w:pPr>
              <w:jc w:val="center"/>
            </w:pPr>
            <w:r>
              <w:t>13(W/m^2)</w:t>
            </w:r>
          </w:p>
        </w:tc>
      </w:tr>
      <w:tr w:rsidR="003A0B0B" w14:paraId="6A703155" w14:textId="77777777">
        <w:tc>
          <w:tcPr>
            <w:tcW w:w="1862" w:type="dxa"/>
            <w:shd w:val="clear" w:color="auto" w:fill="E6E6E6"/>
            <w:vAlign w:val="center"/>
          </w:tcPr>
          <w:p w14:paraId="4848B3CE" w14:textId="77777777" w:rsidR="003A0B0B" w:rsidRDefault="00000000">
            <w:r>
              <w:t>乒乓球室</w:t>
            </w:r>
          </w:p>
        </w:tc>
        <w:tc>
          <w:tcPr>
            <w:tcW w:w="781" w:type="dxa"/>
            <w:vAlign w:val="center"/>
          </w:tcPr>
          <w:p w14:paraId="2826C7EB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2D0534A" w14:textId="77777777" w:rsidR="003A0B0B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D1844AE" w14:textId="77777777" w:rsidR="003A0B0B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0F985B" w14:textId="77777777" w:rsidR="003A0B0B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54D065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CCB9DC4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3910EE3D" w14:textId="77777777">
        <w:tc>
          <w:tcPr>
            <w:tcW w:w="1862" w:type="dxa"/>
            <w:shd w:val="clear" w:color="auto" w:fill="E6E6E6"/>
            <w:vAlign w:val="center"/>
          </w:tcPr>
          <w:p w14:paraId="6D216E81" w14:textId="77777777" w:rsidR="003A0B0B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369948E5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8E40C0" w14:textId="77777777" w:rsidR="003A0B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956CB22" w14:textId="77777777" w:rsidR="003A0B0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BBB8D5" w14:textId="77777777" w:rsidR="003A0B0B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AEA948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CA10A32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3D08E8CB" w14:textId="77777777">
        <w:tc>
          <w:tcPr>
            <w:tcW w:w="1862" w:type="dxa"/>
            <w:shd w:val="clear" w:color="auto" w:fill="E6E6E6"/>
            <w:vAlign w:val="center"/>
          </w:tcPr>
          <w:p w14:paraId="59907E57" w14:textId="77777777" w:rsidR="003A0B0B" w:rsidRDefault="00000000">
            <w:r>
              <w:t>健身房</w:t>
            </w:r>
          </w:p>
        </w:tc>
        <w:tc>
          <w:tcPr>
            <w:tcW w:w="781" w:type="dxa"/>
            <w:vAlign w:val="center"/>
          </w:tcPr>
          <w:p w14:paraId="174BA3D4" w14:textId="77777777" w:rsidR="003A0B0B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4BD8B5C9" w14:textId="77777777" w:rsidR="003A0B0B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53C2BB95" w14:textId="77777777" w:rsidR="003A0B0B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A31B9E" w14:textId="77777777" w:rsidR="003A0B0B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676A18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65DF18F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23E18ADB" w14:textId="77777777">
        <w:tc>
          <w:tcPr>
            <w:tcW w:w="1862" w:type="dxa"/>
            <w:shd w:val="clear" w:color="auto" w:fill="E6E6E6"/>
            <w:vAlign w:val="center"/>
          </w:tcPr>
          <w:p w14:paraId="19D79887" w14:textId="77777777" w:rsidR="003A0B0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F033247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ACD9AF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A27ED35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C3F3E7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70C31B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0F9A2A6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336CF403" w14:textId="77777777">
        <w:tc>
          <w:tcPr>
            <w:tcW w:w="1862" w:type="dxa"/>
            <w:shd w:val="clear" w:color="auto" w:fill="E6E6E6"/>
            <w:vAlign w:val="center"/>
          </w:tcPr>
          <w:p w14:paraId="1E98B127" w14:textId="77777777" w:rsidR="003A0B0B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2D0E47B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2DA2F2F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750D227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9ADEDD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6493B3" w14:textId="77777777" w:rsidR="003A0B0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F831944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59C65A4D" w14:textId="77777777">
        <w:tc>
          <w:tcPr>
            <w:tcW w:w="1862" w:type="dxa"/>
            <w:shd w:val="clear" w:color="auto" w:fill="E6E6E6"/>
            <w:vAlign w:val="center"/>
          </w:tcPr>
          <w:p w14:paraId="75D9D44E" w14:textId="77777777" w:rsidR="003A0B0B" w:rsidRDefault="00000000">
            <w:r>
              <w:t>台球房</w:t>
            </w:r>
          </w:p>
        </w:tc>
        <w:tc>
          <w:tcPr>
            <w:tcW w:w="781" w:type="dxa"/>
            <w:vAlign w:val="center"/>
          </w:tcPr>
          <w:p w14:paraId="40B29D89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526B83" w14:textId="77777777" w:rsidR="003A0B0B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7F332CB" w14:textId="77777777" w:rsidR="003A0B0B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F0640D" w14:textId="77777777" w:rsidR="003A0B0B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3AF315" w14:textId="77777777" w:rsidR="003A0B0B" w:rsidRDefault="00000000">
            <w:pPr>
              <w:jc w:val="center"/>
            </w:pPr>
            <w:r>
              <w:t>22(W/m^2)</w:t>
            </w:r>
          </w:p>
        </w:tc>
        <w:tc>
          <w:tcPr>
            <w:tcW w:w="1550" w:type="dxa"/>
            <w:vAlign w:val="center"/>
          </w:tcPr>
          <w:p w14:paraId="6C8C347C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09ABA505" w14:textId="77777777">
        <w:tc>
          <w:tcPr>
            <w:tcW w:w="1862" w:type="dxa"/>
            <w:shd w:val="clear" w:color="auto" w:fill="E6E6E6"/>
            <w:vAlign w:val="center"/>
          </w:tcPr>
          <w:p w14:paraId="2983337C" w14:textId="77777777" w:rsidR="003A0B0B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295AEB06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F709E4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34338F5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ECF3A2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4B6585" w14:textId="77777777" w:rsidR="003A0B0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48266B9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4F44C041" w14:textId="77777777">
        <w:tc>
          <w:tcPr>
            <w:tcW w:w="1862" w:type="dxa"/>
            <w:shd w:val="clear" w:color="auto" w:fill="E6E6E6"/>
            <w:vAlign w:val="center"/>
          </w:tcPr>
          <w:p w14:paraId="18E6742E" w14:textId="77777777" w:rsidR="003A0B0B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5C03C780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095B95" w14:textId="77777777" w:rsidR="003A0B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A0B340D" w14:textId="77777777" w:rsidR="003A0B0B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D8B727" w14:textId="77777777" w:rsidR="003A0B0B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F74A9B" w14:textId="77777777" w:rsidR="003A0B0B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17F5E451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3B27FC15" w14:textId="77777777">
        <w:tc>
          <w:tcPr>
            <w:tcW w:w="1862" w:type="dxa"/>
            <w:shd w:val="clear" w:color="auto" w:fill="E6E6E6"/>
            <w:vAlign w:val="center"/>
          </w:tcPr>
          <w:p w14:paraId="1B906CBC" w14:textId="77777777" w:rsidR="003A0B0B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0EA82A16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46353E6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1968A73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4A4D33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8054D4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E42FE71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54FB328F" w14:textId="77777777">
        <w:tc>
          <w:tcPr>
            <w:tcW w:w="1862" w:type="dxa"/>
            <w:shd w:val="clear" w:color="auto" w:fill="E6E6E6"/>
            <w:vAlign w:val="center"/>
          </w:tcPr>
          <w:p w14:paraId="07FE92F7" w14:textId="77777777" w:rsidR="003A0B0B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4C58BF55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3B1032A" w14:textId="77777777" w:rsidR="003A0B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8D30939" w14:textId="77777777" w:rsidR="003A0B0B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159492" w14:textId="77777777" w:rsidR="003A0B0B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F155BE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E733668" w14:textId="77777777" w:rsidR="003A0B0B" w:rsidRDefault="00000000">
            <w:pPr>
              <w:jc w:val="center"/>
            </w:pPr>
            <w:r>
              <w:t>5(W/m^2)</w:t>
            </w:r>
          </w:p>
        </w:tc>
      </w:tr>
      <w:tr w:rsidR="003A0B0B" w14:paraId="1B9FC77E" w14:textId="77777777">
        <w:tc>
          <w:tcPr>
            <w:tcW w:w="1862" w:type="dxa"/>
            <w:shd w:val="clear" w:color="auto" w:fill="E6E6E6"/>
            <w:vAlign w:val="center"/>
          </w:tcPr>
          <w:p w14:paraId="43CF7EAD" w14:textId="77777777" w:rsidR="003A0B0B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0A3B8DD0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BC2BAC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2E4276C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C92E14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F998EC" w14:textId="77777777" w:rsidR="003A0B0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F6C5FB1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71746312" w14:textId="77777777">
        <w:tc>
          <w:tcPr>
            <w:tcW w:w="1862" w:type="dxa"/>
            <w:shd w:val="clear" w:color="auto" w:fill="E6E6E6"/>
            <w:vAlign w:val="center"/>
          </w:tcPr>
          <w:p w14:paraId="5BB4FD78" w14:textId="77777777" w:rsidR="003A0B0B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496CD67C" w14:textId="77777777" w:rsidR="003A0B0B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F6D307B" w14:textId="77777777" w:rsidR="003A0B0B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AE9CBEE" w14:textId="77777777" w:rsidR="003A0B0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6413D03" w14:textId="77777777" w:rsidR="003A0B0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CE3D83" w14:textId="77777777" w:rsidR="003A0B0B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61A7E83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269E85FC" w14:textId="77777777">
        <w:tc>
          <w:tcPr>
            <w:tcW w:w="1862" w:type="dxa"/>
            <w:shd w:val="clear" w:color="auto" w:fill="E6E6E6"/>
            <w:vAlign w:val="center"/>
          </w:tcPr>
          <w:p w14:paraId="19099091" w14:textId="77777777" w:rsidR="003A0B0B" w:rsidRDefault="00000000">
            <w:r>
              <w:t>酒吧、茶座</w:t>
            </w:r>
          </w:p>
        </w:tc>
        <w:tc>
          <w:tcPr>
            <w:tcW w:w="781" w:type="dxa"/>
            <w:vAlign w:val="center"/>
          </w:tcPr>
          <w:p w14:paraId="1EFBDB3A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F15FDA9" w14:textId="77777777" w:rsidR="003A0B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9B12212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74F909" w14:textId="77777777" w:rsidR="003A0B0B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82A8B5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C8F0ACF" w14:textId="77777777" w:rsidR="003A0B0B" w:rsidRDefault="00000000">
            <w:pPr>
              <w:jc w:val="center"/>
            </w:pPr>
            <w:r>
              <w:t>0(W/m^2)</w:t>
            </w:r>
          </w:p>
        </w:tc>
      </w:tr>
      <w:tr w:rsidR="003A0B0B" w14:paraId="4F0A7A51" w14:textId="77777777">
        <w:tc>
          <w:tcPr>
            <w:tcW w:w="1862" w:type="dxa"/>
            <w:shd w:val="clear" w:color="auto" w:fill="E6E6E6"/>
            <w:vAlign w:val="center"/>
          </w:tcPr>
          <w:p w14:paraId="2A86E5C5" w14:textId="77777777" w:rsidR="003A0B0B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14298C83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9003E2E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5E3437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060316" w14:textId="77777777" w:rsidR="003A0B0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B14C6A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7CD6E39" w14:textId="77777777" w:rsidR="003A0B0B" w:rsidRDefault="00000000">
            <w:pPr>
              <w:jc w:val="center"/>
            </w:pPr>
            <w:r>
              <w:t>15(W/m^2)</w:t>
            </w:r>
          </w:p>
        </w:tc>
      </w:tr>
      <w:tr w:rsidR="003A0B0B" w14:paraId="287C70C1" w14:textId="77777777">
        <w:tc>
          <w:tcPr>
            <w:tcW w:w="1862" w:type="dxa"/>
            <w:shd w:val="clear" w:color="auto" w:fill="E6E6E6"/>
            <w:vAlign w:val="center"/>
          </w:tcPr>
          <w:p w14:paraId="600347B2" w14:textId="77777777" w:rsidR="003A0B0B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78E2626F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E7364F" w14:textId="77777777" w:rsidR="003A0B0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41B4374" w14:textId="77777777" w:rsidR="003A0B0B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F768F2" w14:textId="77777777" w:rsidR="003A0B0B" w:rsidRDefault="00000000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81E168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BB1364A" w14:textId="77777777" w:rsidR="003A0B0B" w:rsidRDefault="00000000">
            <w:pPr>
              <w:jc w:val="center"/>
            </w:pPr>
            <w:r>
              <w:t>5(W/m^2)</w:t>
            </w:r>
          </w:p>
        </w:tc>
      </w:tr>
      <w:tr w:rsidR="003A0B0B" w14:paraId="4D83636C" w14:textId="77777777">
        <w:tc>
          <w:tcPr>
            <w:tcW w:w="1862" w:type="dxa"/>
            <w:shd w:val="clear" w:color="auto" w:fill="E6E6E6"/>
            <w:vAlign w:val="center"/>
          </w:tcPr>
          <w:p w14:paraId="48FE549C" w14:textId="77777777" w:rsidR="003A0B0B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6000BCDC" w14:textId="77777777" w:rsidR="003A0B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75A3C1C" w14:textId="77777777" w:rsidR="003A0B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BC0BF22" w14:textId="77777777" w:rsidR="003A0B0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7167B3" w14:textId="77777777" w:rsidR="003A0B0B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A40AAF" w14:textId="77777777" w:rsidR="003A0B0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13A8815" w14:textId="77777777" w:rsidR="003A0B0B" w:rsidRDefault="00000000">
            <w:pPr>
              <w:jc w:val="center"/>
            </w:pPr>
            <w:r>
              <w:t>15(W/m^2)</w:t>
            </w:r>
          </w:p>
        </w:tc>
      </w:tr>
    </w:tbl>
    <w:p w14:paraId="4489FF40" w14:textId="77777777" w:rsidR="003A0B0B" w:rsidRDefault="00000000">
      <w:pPr>
        <w:pStyle w:val="2"/>
        <w:widowControl w:val="0"/>
        <w:rPr>
          <w:kern w:val="2"/>
        </w:rPr>
      </w:pPr>
      <w:bookmarkStart w:id="50" w:name="_Toc225108959"/>
      <w:r>
        <w:rPr>
          <w:kern w:val="2"/>
        </w:rPr>
        <w:t>作息时间表</w:t>
      </w:r>
      <w:bookmarkEnd w:id="50"/>
    </w:p>
    <w:p w14:paraId="7D120BFE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86315FF" w14:textId="77777777" w:rsidR="003A0B0B" w:rsidRDefault="00000000">
      <w:pPr>
        <w:pStyle w:val="1"/>
        <w:widowControl w:val="0"/>
        <w:rPr>
          <w:kern w:val="2"/>
          <w:szCs w:val="24"/>
        </w:rPr>
      </w:pPr>
      <w:bookmarkStart w:id="51" w:name="_Toc225108960"/>
      <w:r>
        <w:rPr>
          <w:kern w:val="2"/>
          <w:szCs w:val="24"/>
        </w:rPr>
        <w:t>系统设置</w:t>
      </w:r>
      <w:bookmarkEnd w:id="51"/>
    </w:p>
    <w:p w14:paraId="4C4FA1E4" w14:textId="77777777" w:rsidR="003A0B0B" w:rsidRDefault="00000000">
      <w:pPr>
        <w:pStyle w:val="2"/>
        <w:widowControl w:val="0"/>
        <w:rPr>
          <w:kern w:val="2"/>
        </w:rPr>
      </w:pPr>
      <w:bookmarkStart w:id="52" w:name="_Toc225108961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A0B0B" w14:paraId="34646FFC" w14:textId="77777777">
        <w:tc>
          <w:tcPr>
            <w:tcW w:w="1131" w:type="dxa"/>
            <w:shd w:val="clear" w:color="auto" w:fill="E6E6E6"/>
            <w:vAlign w:val="center"/>
          </w:tcPr>
          <w:p w14:paraId="260281E5" w14:textId="77777777" w:rsidR="003A0B0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3DEE68" w14:textId="77777777" w:rsidR="003A0B0B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7EFD8CE" w14:textId="77777777" w:rsidR="003A0B0B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5D4C8C" w14:textId="77777777" w:rsidR="003A0B0B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4E7E69" w14:textId="77777777" w:rsidR="003A0B0B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545D2F" w14:textId="77777777" w:rsidR="003A0B0B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E87A225" w14:textId="77777777" w:rsidR="003A0B0B" w:rsidRDefault="00000000">
            <w:pPr>
              <w:jc w:val="center"/>
            </w:pPr>
            <w:r>
              <w:t>包含的房间</w:t>
            </w:r>
          </w:p>
        </w:tc>
      </w:tr>
      <w:tr w:rsidR="003A0B0B" w14:paraId="55727637" w14:textId="77777777">
        <w:tc>
          <w:tcPr>
            <w:tcW w:w="1131" w:type="dxa"/>
            <w:vAlign w:val="center"/>
          </w:tcPr>
          <w:p w14:paraId="0C28EAD8" w14:textId="77777777" w:rsidR="003A0B0B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18C62136" w14:textId="77777777" w:rsidR="003A0B0B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03F4C5B3" w14:textId="77777777" w:rsidR="003A0B0B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0511687" w14:textId="77777777" w:rsidR="003A0B0B" w:rsidRDefault="00000000">
            <w:r>
              <w:t>冷</w:t>
            </w:r>
            <w:r>
              <w:t xml:space="preserve">:0.60,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21DA2338" w14:textId="77777777" w:rsidR="003A0B0B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4885DD95" w14:textId="77777777" w:rsidR="003A0B0B" w:rsidRDefault="00000000">
            <w:r>
              <w:t>5641.22</w:t>
            </w:r>
          </w:p>
        </w:tc>
        <w:tc>
          <w:tcPr>
            <w:tcW w:w="2830" w:type="dxa"/>
            <w:vAlign w:val="center"/>
          </w:tcPr>
          <w:p w14:paraId="5292667C" w14:textId="77777777" w:rsidR="003A0B0B" w:rsidRDefault="00000000">
            <w:r>
              <w:t>所有房间</w:t>
            </w:r>
          </w:p>
        </w:tc>
      </w:tr>
    </w:tbl>
    <w:p w14:paraId="232E0DA6" w14:textId="77777777" w:rsidR="003A0B0B" w:rsidRDefault="00000000">
      <w:pPr>
        <w:pStyle w:val="2"/>
        <w:widowControl w:val="0"/>
        <w:rPr>
          <w:kern w:val="2"/>
        </w:rPr>
      </w:pPr>
      <w:bookmarkStart w:id="53" w:name="_Toc225108962"/>
      <w:r>
        <w:rPr>
          <w:kern w:val="2"/>
        </w:rPr>
        <w:lastRenderedPageBreak/>
        <w:t>运行时间表</w:t>
      </w:r>
      <w:bookmarkEnd w:id="53"/>
    </w:p>
    <w:p w14:paraId="38CE61D6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08C21FC" w14:textId="77777777" w:rsidR="003A0B0B" w:rsidRDefault="00000000">
      <w:pPr>
        <w:pStyle w:val="1"/>
        <w:widowControl w:val="0"/>
        <w:rPr>
          <w:kern w:val="2"/>
          <w:szCs w:val="24"/>
        </w:rPr>
      </w:pPr>
      <w:bookmarkStart w:id="54" w:name="_Toc225108963"/>
      <w:r>
        <w:rPr>
          <w:kern w:val="2"/>
          <w:szCs w:val="24"/>
        </w:rPr>
        <w:t>计算结果</w:t>
      </w:r>
      <w:bookmarkEnd w:id="54"/>
    </w:p>
    <w:p w14:paraId="7B00B92E" w14:textId="77777777" w:rsidR="003A0B0B" w:rsidRDefault="00000000">
      <w:pPr>
        <w:pStyle w:val="2"/>
        <w:widowControl w:val="0"/>
        <w:rPr>
          <w:kern w:val="2"/>
        </w:rPr>
      </w:pPr>
      <w:bookmarkStart w:id="55" w:name="_Toc225108964"/>
      <w:r>
        <w:rPr>
          <w:kern w:val="2"/>
        </w:rPr>
        <w:t>模拟周期</w:t>
      </w:r>
      <w:bookmarkEnd w:id="55"/>
    </w:p>
    <w:p w14:paraId="65CD047B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531DCBF" w14:textId="77777777" w:rsidR="003A0B0B" w:rsidRDefault="00000000">
      <w:pPr>
        <w:pStyle w:val="2"/>
        <w:widowControl w:val="0"/>
        <w:rPr>
          <w:kern w:val="2"/>
        </w:rPr>
      </w:pPr>
      <w:bookmarkStart w:id="56" w:name="_Toc225108965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A0B0B" w14:paraId="0D542163" w14:textId="77777777">
        <w:tc>
          <w:tcPr>
            <w:tcW w:w="1975" w:type="dxa"/>
            <w:shd w:val="clear" w:color="auto" w:fill="E6E6E6"/>
            <w:vAlign w:val="center"/>
          </w:tcPr>
          <w:p w14:paraId="64EE3ABD" w14:textId="77777777" w:rsidR="003A0B0B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505D12" w14:textId="77777777" w:rsidR="003A0B0B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00F5169" w14:textId="77777777" w:rsidR="003A0B0B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6B2E2C3" w14:textId="77777777" w:rsidR="003A0B0B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B246D4" w14:textId="77777777" w:rsidR="003A0B0B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3A0B0B" w14:paraId="79DD26EF" w14:textId="77777777">
        <w:tc>
          <w:tcPr>
            <w:tcW w:w="1975" w:type="dxa"/>
            <w:shd w:val="clear" w:color="auto" w:fill="E6E6E6"/>
            <w:vAlign w:val="center"/>
          </w:tcPr>
          <w:p w14:paraId="6F919BDE" w14:textId="77777777" w:rsidR="003A0B0B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01589BC" w14:textId="77777777" w:rsidR="003A0B0B" w:rsidRDefault="00000000">
            <w:r>
              <w:t>31374</w:t>
            </w:r>
          </w:p>
        </w:tc>
        <w:tc>
          <w:tcPr>
            <w:tcW w:w="1839" w:type="dxa"/>
            <w:vAlign w:val="center"/>
          </w:tcPr>
          <w:p w14:paraId="1551D554" w14:textId="77777777" w:rsidR="003A0B0B" w:rsidRDefault="00000000">
            <w:r>
              <w:t>5.34</w:t>
            </w:r>
          </w:p>
        </w:tc>
        <w:tc>
          <w:tcPr>
            <w:tcW w:w="1839" w:type="dxa"/>
            <w:vAlign w:val="center"/>
          </w:tcPr>
          <w:p w14:paraId="7F71BDCB" w14:textId="77777777" w:rsidR="003A0B0B" w:rsidRDefault="00000000">
            <w:r>
              <w:t>623352</w:t>
            </w:r>
          </w:p>
        </w:tc>
        <w:tc>
          <w:tcPr>
            <w:tcW w:w="1839" w:type="dxa"/>
            <w:vAlign w:val="center"/>
          </w:tcPr>
          <w:p w14:paraId="498B237C" w14:textId="77777777" w:rsidR="003A0B0B" w:rsidRDefault="00000000">
            <w:r>
              <w:t>106.04</w:t>
            </w:r>
          </w:p>
        </w:tc>
      </w:tr>
    </w:tbl>
    <w:p w14:paraId="342B8554" w14:textId="77777777" w:rsidR="003A0B0B" w:rsidRDefault="00000000">
      <w:r>
        <w:rPr>
          <w:noProof/>
        </w:rPr>
        <w:drawing>
          <wp:inline distT="0" distB="0" distL="0" distR="0" wp14:anchorId="26C8689E" wp14:editId="71622E31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AD94" w14:textId="77777777" w:rsidR="003A0B0B" w:rsidRDefault="003A0B0B"/>
    <w:p w14:paraId="095DB3E0" w14:textId="77777777" w:rsidR="003A0B0B" w:rsidRDefault="00000000">
      <w:pPr>
        <w:pStyle w:val="2"/>
        <w:widowControl w:val="0"/>
        <w:rPr>
          <w:kern w:val="2"/>
        </w:rPr>
      </w:pPr>
      <w:bookmarkStart w:id="57" w:name="_Toc225108966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3A0B0B" w14:paraId="4BAAD39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ACA5930" w14:textId="77777777" w:rsidR="003A0B0B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C64D8" w14:textId="77777777" w:rsidR="003A0B0B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5AD94" w14:textId="77777777" w:rsidR="003A0B0B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20CB06" w14:textId="77777777" w:rsidR="003A0B0B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819913A" w14:textId="77777777" w:rsidR="003A0B0B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7E53535" w14:textId="77777777" w:rsidR="003A0B0B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373BF9" w14:textId="77777777" w:rsidR="003A0B0B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50493E6" w14:textId="77777777" w:rsidR="003A0B0B" w:rsidRDefault="00000000">
            <w:pPr>
              <w:jc w:val="center"/>
            </w:pPr>
            <w:r>
              <w:t>合计</w:t>
            </w:r>
          </w:p>
        </w:tc>
      </w:tr>
      <w:tr w:rsidR="003A0B0B" w14:paraId="3FDD413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3843D91" w14:textId="77777777" w:rsidR="003A0B0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3ACB3A" w14:textId="77777777" w:rsidR="003A0B0B" w:rsidRDefault="00000000">
            <w:pPr>
              <w:jc w:val="center"/>
            </w:pPr>
            <w:r>
              <w:t>-11.55</w:t>
            </w:r>
          </w:p>
        </w:tc>
        <w:tc>
          <w:tcPr>
            <w:tcW w:w="1131" w:type="dxa"/>
            <w:vAlign w:val="center"/>
          </w:tcPr>
          <w:p w14:paraId="71934B1B" w14:textId="77777777" w:rsidR="003A0B0B" w:rsidRDefault="00000000">
            <w:pPr>
              <w:jc w:val="center"/>
            </w:pPr>
            <w:r>
              <w:t>13.92</w:t>
            </w:r>
          </w:p>
        </w:tc>
        <w:tc>
          <w:tcPr>
            <w:tcW w:w="990" w:type="dxa"/>
            <w:vAlign w:val="center"/>
          </w:tcPr>
          <w:p w14:paraId="3AB53F3F" w14:textId="77777777" w:rsidR="003A0B0B" w:rsidRDefault="00000000">
            <w:pPr>
              <w:jc w:val="center"/>
            </w:pPr>
            <w:r>
              <w:t>1.24</w:t>
            </w:r>
          </w:p>
        </w:tc>
        <w:tc>
          <w:tcPr>
            <w:tcW w:w="1228" w:type="dxa"/>
            <w:vAlign w:val="center"/>
          </w:tcPr>
          <w:p w14:paraId="56483837" w14:textId="77777777" w:rsidR="003A0B0B" w:rsidRDefault="00000000">
            <w:pPr>
              <w:jc w:val="center"/>
            </w:pPr>
            <w:r>
              <w:t>-17.67</w:t>
            </w:r>
          </w:p>
        </w:tc>
        <w:tc>
          <w:tcPr>
            <w:tcW w:w="1177" w:type="dxa"/>
            <w:vAlign w:val="center"/>
          </w:tcPr>
          <w:p w14:paraId="2BA17823" w14:textId="77777777" w:rsidR="003A0B0B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C8AAE9A" w14:textId="77777777" w:rsidR="003A0B0B" w:rsidRDefault="00000000">
            <w:pPr>
              <w:jc w:val="center"/>
            </w:pPr>
            <w:r>
              <w:t>8.73</w:t>
            </w:r>
          </w:p>
        </w:tc>
        <w:tc>
          <w:tcPr>
            <w:tcW w:w="1109" w:type="dxa"/>
            <w:vAlign w:val="center"/>
          </w:tcPr>
          <w:p w14:paraId="1F594C9F" w14:textId="77777777" w:rsidR="003A0B0B" w:rsidRDefault="00000000">
            <w:r>
              <w:t>-5.34</w:t>
            </w:r>
          </w:p>
        </w:tc>
      </w:tr>
      <w:tr w:rsidR="003A0B0B" w14:paraId="2619A98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61B791B" w14:textId="77777777" w:rsidR="003A0B0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1B50A" w14:textId="77777777" w:rsidR="003A0B0B" w:rsidRDefault="00000000">
            <w:pPr>
              <w:jc w:val="center"/>
            </w:pPr>
            <w:r>
              <w:t>13.06</w:t>
            </w:r>
          </w:p>
        </w:tc>
        <w:tc>
          <w:tcPr>
            <w:tcW w:w="1131" w:type="dxa"/>
            <w:vAlign w:val="center"/>
          </w:tcPr>
          <w:p w14:paraId="678AE4E5" w14:textId="77777777" w:rsidR="003A0B0B" w:rsidRDefault="00000000">
            <w:pPr>
              <w:jc w:val="center"/>
            </w:pPr>
            <w:r>
              <w:t>48.62</w:t>
            </w:r>
          </w:p>
        </w:tc>
        <w:tc>
          <w:tcPr>
            <w:tcW w:w="990" w:type="dxa"/>
            <w:vAlign w:val="center"/>
          </w:tcPr>
          <w:p w14:paraId="567C2219" w14:textId="77777777" w:rsidR="003A0B0B" w:rsidRDefault="00000000">
            <w:pPr>
              <w:jc w:val="center"/>
            </w:pPr>
            <w:r>
              <w:t>4.26</w:t>
            </w:r>
          </w:p>
        </w:tc>
        <w:tc>
          <w:tcPr>
            <w:tcW w:w="1228" w:type="dxa"/>
            <w:vAlign w:val="center"/>
          </w:tcPr>
          <w:p w14:paraId="7334EB0D" w14:textId="77777777" w:rsidR="003A0B0B" w:rsidRDefault="00000000">
            <w:pPr>
              <w:jc w:val="center"/>
            </w:pPr>
            <w:r>
              <w:t>46.13</w:t>
            </w:r>
          </w:p>
        </w:tc>
        <w:tc>
          <w:tcPr>
            <w:tcW w:w="1177" w:type="dxa"/>
            <w:vAlign w:val="center"/>
          </w:tcPr>
          <w:p w14:paraId="502A46FC" w14:textId="77777777" w:rsidR="003A0B0B" w:rsidRDefault="00000000">
            <w:pPr>
              <w:jc w:val="center"/>
            </w:pPr>
            <w:r>
              <w:t>-3.88</w:t>
            </w:r>
          </w:p>
        </w:tc>
        <w:tc>
          <w:tcPr>
            <w:tcW w:w="990" w:type="dxa"/>
            <w:vAlign w:val="center"/>
          </w:tcPr>
          <w:p w14:paraId="00F215BB" w14:textId="77777777" w:rsidR="003A0B0B" w:rsidRDefault="00000000">
            <w:pPr>
              <w:jc w:val="center"/>
            </w:pPr>
            <w:r>
              <w:t>-2.15</w:t>
            </w:r>
          </w:p>
        </w:tc>
        <w:tc>
          <w:tcPr>
            <w:tcW w:w="1109" w:type="dxa"/>
            <w:vAlign w:val="center"/>
          </w:tcPr>
          <w:p w14:paraId="623854CA" w14:textId="77777777" w:rsidR="003A0B0B" w:rsidRDefault="00000000">
            <w:r>
              <w:t>106.04</w:t>
            </w:r>
          </w:p>
        </w:tc>
      </w:tr>
    </w:tbl>
    <w:p w14:paraId="418913FB" w14:textId="77777777" w:rsidR="003A0B0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E9301DD" wp14:editId="48BB6310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54A8" w14:textId="77777777" w:rsidR="003A0B0B" w:rsidRDefault="00000000">
      <w:pPr>
        <w:jc w:val="center"/>
      </w:pPr>
      <w:r>
        <w:rPr>
          <w:noProof/>
        </w:rPr>
        <w:drawing>
          <wp:inline distT="0" distB="0" distL="0" distR="0" wp14:anchorId="57D4263E" wp14:editId="00CBF2AB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C8E04" w14:textId="77777777" w:rsidR="003A0B0B" w:rsidRDefault="00000000">
      <w:pPr>
        <w:pStyle w:val="2"/>
      </w:pPr>
      <w:bookmarkStart w:id="58" w:name="_Toc225108967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A0B0B" w14:paraId="681EF65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F11941" w14:textId="77777777" w:rsidR="003A0B0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29860" w14:textId="77777777" w:rsidR="003A0B0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C5279" w14:textId="77777777" w:rsidR="003A0B0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74BD41" w14:textId="77777777" w:rsidR="003A0B0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8D4387" w14:textId="77777777" w:rsidR="003A0B0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644E82" w14:textId="77777777" w:rsidR="003A0B0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24C178" w14:textId="77777777" w:rsidR="003A0B0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A0B0B" w14:paraId="328491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DCD746" w14:textId="77777777" w:rsidR="003A0B0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3B5B57" w14:textId="77777777" w:rsidR="003A0B0B" w:rsidRDefault="00000000">
            <w:pPr>
              <w:jc w:val="right"/>
            </w:pPr>
            <w:r>
              <w:t>14537</w:t>
            </w:r>
          </w:p>
        </w:tc>
        <w:tc>
          <w:tcPr>
            <w:tcW w:w="1188" w:type="dxa"/>
            <w:vAlign w:val="center"/>
          </w:tcPr>
          <w:p w14:paraId="3D2BFA50" w14:textId="77777777" w:rsidR="003A0B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2EA381" w14:textId="77777777" w:rsidR="003A0B0B" w:rsidRDefault="00000000">
            <w:pPr>
              <w:jc w:val="right"/>
            </w:pPr>
            <w:r>
              <w:rPr>
                <w:color w:val="FF0000"/>
              </w:rPr>
              <w:t>260.153</w:t>
            </w:r>
          </w:p>
        </w:tc>
        <w:tc>
          <w:tcPr>
            <w:tcW w:w="1862" w:type="dxa"/>
            <w:vAlign w:val="center"/>
          </w:tcPr>
          <w:p w14:paraId="274380E7" w14:textId="77777777" w:rsidR="003A0B0B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3B4ED1E" w14:textId="77777777" w:rsidR="003A0B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F97184" w14:textId="77777777" w:rsidR="003A0B0B" w:rsidRDefault="00000000">
            <w:r>
              <w:t>--</w:t>
            </w:r>
          </w:p>
        </w:tc>
      </w:tr>
      <w:tr w:rsidR="003A0B0B" w14:paraId="704B847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D72599" w14:textId="77777777" w:rsidR="003A0B0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CA2BAF" w14:textId="77777777" w:rsidR="003A0B0B" w:rsidRDefault="00000000">
            <w:pPr>
              <w:jc w:val="right"/>
            </w:pPr>
            <w:r>
              <w:t>5864</w:t>
            </w:r>
          </w:p>
        </w:tc>
        <w:tc>
          <w:tcPr>
            <w:tcW w:w="1188" w:type="dxa"/>
            <w:vAlign w:val="center"/>
          </w:tcPr>
          <w:p w14:paraId="10FAAEE5" w14:textId="77777777" w:rsidR="003A0B0B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144441" w14:textId="77777777" w:rsidR="003A0B0B" w:rsidRDefault="00000000">
            <w:pPr>
              <w:jc w:val="right"/>
            </w:pPr>
            <w:r>
              <w:t>213.061</w:t>
            </w:r>
          </w:p>
        </w:tc>
        <w:tc>
          <w:tcPr>
            <w:tcW w:w="1862" w:type="dxa"/>
            <w:vAlign w:val="center"/>
          </w:tcPr>
          <w:p w14:paraId="308B733E" w14:textId="77777777" w:rsidR="003A0B0B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D0CE4A" w14:textId="77777777" w:rsidR="003A0B0B" w:rsidRDefault="00000000">
            <w:pPr>
              <w:jc w:val="right"/>
            </w:pPr>
            <w:r>
              <w:t>1.371</w:t>
            </w:r>
          </w:p>
        </w:tc>
        <w:tc>
          <w:tcPr>
            <w:tcW w:w="1862" w:type="dxa"/>
            <w:vAlign w:val="center"/>
          </w:tcPr>
          <w:p w14:paraId="1586D2A3" w14:textId="77777777" w:rsidR="003A0B0B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A0B0B" w14:paraId="764A0F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25AD7D" w14:textId="77777777" w:rsidR="003A0B0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7D4962" w14:textId="77777777" w:rsidR="003A0B0B" w:rsidRDefault="00000000">
            <w:pPr>
              <w:jc w:val="right"/>
            </w:pPr>
            <w:r>
              <w:t>4542</w:t>
            </w:r>
          </w:p>
        </w:tc>
        <w:tc>
          <w:tcPr>
            <w:tcW w:w="1188" w:type="dxa"/>
            <w:vAlign w:val="center"/>
          </w:tcPr>
          <w:p w14:paraId="1D751E8D" w14:textId="77777777" w:rsidR="003A0B0B" w:rsidRDefault="00000000">
            <w:pPr>
              <w:jc w:val="right"/>
            </w:pPr>
            <w:r>
              <w:t>1120</w:t>
            </w:r>
          </w:p>
        </w:tc>
        <w:tc>
          <w:tcPr>
            <w:tcW w:w="1188" w:type="dxa"/>
            <w:vAlign w:val="center"/>
          </w:tcPr>
          <w:p w14:paraId="3121DB12" w14:textId="77777777" w:rsidR="003A0B0B" w:rsidRDefault="00000000">
            <w:pPr>
              <w:jc w:val="right"/>
            </w:pPr>
            <w:r>
              <w:t>131.984</w:t>
            </w:r>
          </w:p>
        </w:tc>
        <w:tc>
          <w:tcPr>
            <w:tcW w:w="1862" w:type="dxa"/>
            <w:vAlign w:val="center"/>
          </w:tcPr>
          <w:p w14:paraId="7ADDFED4" w14:textId="77777777" w:rsidR="003A0B0B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85FB2F" w14:textId="77777777" w:rsidR="003A0B0B" w:rsidRDefault="00000000">
            <w:pPr>
              <w:jc w:val="right"/>
            </w:pPr>
            <w:r>
              <w:t>80.284</w:t>
            </w:r>
          </w:p>
        </w:tc>
        <w:tc>
          <w:tcPr>
            <w:tcW w:w="1862" w:type="dxa"/>
            <w:vAlign w:val="center"/>
          </w:tcPr>
          <w:p w14:paraId="7C0210C3" w14:textId="77777777" w:rsidR="003A0B0B" w:rsidRDefault="00000000">
            <w:r>
              <w:t>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A0B0B" w14:paraId="77D4825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329232" w14:textId="77777777" w:rsidR="003A0B0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1F46BB" w14:textId="77777777" w:rsidR="003A0B0B" w:rsidRDefault="00000000">
            <w:pPr>
              <w:jc w:val="right"/>
            </w:pPr>
            <w:r>
              <w:t>2798</w:t>
            </w:r>
          </w:p>
        </w:tc>
        <w:tc>
          <w:tcPr>
            <w:tcW w:w="1188" w:type="dxa"/>
            <w:vAlign w:val="center"/>
          </w:tcPr>
          <w:p w14:paraId="7FE9411B" w14:textId="77777777" w:rsidR="003A0B0B" w:rsidRDefault="00000000">
            <w:pPr>
              <w:jc w:val="right"/>
            </w:pPr>
            <w:r>
              <w:t>13783</w:t>
            </w:r>
          </w:p>
        </w:tc>
        <w:tc>
          <w:tcPr>
            <w:tcW w:w="1188" w:type="dxa"/>
            <w:vAlign w:val="center"/>
          </w:tcPr>
          <w:p w14:paraId="3273AC75" w14:textId="77777777" w:rsidR="003A0B0B" w:rsidRDefault="00000000">
            <w:pPr>
              <w:jc w:val="right"/>
            </w:pPr>
            <w:r>
              <w:t>47.059</w:t>
            </w:r>
          </w:p>
        </w:tc>
        <w:tc>
          <w:tcPr>
            <w:tcW w:w="1862" w:type="dxa"/>
            <w:vAlign w:val="center"/>
          </w:tcPr>
          <w:p w14:paraId="1AABE3E4" w14:textId="77777777" w:rsidR="003A0B0B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525E12" w14:textId="77777777" w:rsidR="003A0B0B" w:rsidRDefault="00000000">
            <w:pPr>
              <w:jc w:val="right"/>
            </w:pPr>
            <w:r>
              <w:t>287.798</w:t>
            </w:r>
          </w:p>
        </w:tc>
        <w:tc>
          <w:tcPr>
            <w:tcW w:w="1862" w:type="dxa"/>
            <w:vAlign w:val="center"/>
          </w:tcPr>
          <w:p w14:paraId="25EFB3E1" w14:textId="77777777" w:rsidR="003A0B0B" w:rsidRDefault="00000000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A0B0B" w14:paraId="36CA93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E987DD9" w14:textId="77777777" w:rsidR="003A0B0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20C3A0" w14:textId="77777777" w:rsidR="003A0B0B" w:rsidRDefault="0000000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22FDAA24" w14:textId="77777777" w:rsidR="003A0B0B" w:rsidRDefault="00000000">
            <w:pPr>
              <w:jc w:val="right"/>
            </w:pPr>
            <w:r>
              <w:t>58992</w:t>
            </w:r>
          </w:p>
        </w:tc>
        <w:tc>
          <w:tcPr>
            <w:tcW w:w="1188" w:type="dxa"/>
            <w:vAlign w:val="center"/>
          </w:tcPr>
          <w:p w14:paraId="7874F8D2" w14:textId="77777777" w:rsidR="003A0B0B" w:rsidRDefault="00000000">
            <w:pPr>
              <w:jc w:val="right"/>
            </w:pPr>
            <w:r>
              <w:t>7.533</w:t>
            </w:r>
          </w:p>
        </w:tc>
        <w:tc>
          <w:tcPr>
            <w:tcW w:w="1862" w:type="dxa"/>
            <w:vAlign w:val="center"/>
          </w:tcPr>
          <w:p w14:paraId="3A7A9703" w14:textId="77777777" w:rsidR="003A0B0B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001859" w14:textId="77777777" w:rsidR="003A0B0B" w:rsidRDefault="00000000">
            <w:pPr>
              <w:jc w:val="right"/>
            </w:pPr>
            <w:r>
              <w:t>414.268</w:t>
            </w:r>
          </w:p>
        </w:tc>
        <w:tc>
          <w:tcPr>
            <w:tcW w:w="1862" w:type="dxa"/>
            <w:vAlign w:val="center"/>
          </w:tcPr>
          <w:p w14:paraId="7AB2C208" w14:textId="77777777" w:rsidR="003A0B0B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A0B0B" w14:paraId="3741FC9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88C927" w14:textId="77777777" w:rsidR="003A0B0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998D1F" w14:textId="77777777" w:rsidR="003A0B0B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3C7C1B1" w14:textId="77777777" w:rsidR="003A0B0B" w:rsidRDefault="00000000">
            <w:pPr>
              <w:jc w:val="right"/>
            </w:pPr>
            <w:r>
              <w:t>94223</w:t>
            </w:r>
          </w:p>
        </w:tc>
        <w:tc>
          <w:tcPr>
            <w:tcW w:w="1188" w:type="dxa"/>
            <w:vAlign w:val="center"/>
          </w:tcPr>
          <w:p w14:paraId="615E7E90" w14:textId="77777777" w:rsidR="003A0B0B" w:rsidRDefault="00000000">
            <w:pPr>
              <w:jc w:val="right"/>
            </w:pPr>
            <w:r>
              <w:t>1.184</w:t>
            </w:r>
          </w:p>
        </w:tc>
        <w:tc>
          <w:tcPr>
            <w:tcW w:w="1862" w:type="dxa"/>
            <w:vAlign w:val="center"/>
          </w:tcPr>
          <w:p w14:paraId="012A3D4C" w14:textId="77777777" w:rsidR="003A0B0B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7E3E10" w14:textId="77777777" w:rsidR="003A0B0B" w:rsidRDefault="00000000">
            <w:pPr>
              <w:jc w:val="right"/>
            </w:pPr>
            <w:r>
              <w:t>677.510</w:t>
            </w:r>
          </w:p>
        </w:tc>
        <w:tc>
          <w:tcPr>
            <w:tcW w:w="1862" w:type="dxa"/>
            <w:vAlign w:val="center"/>
          </w:tcPr>
          <w:p w14:paraId="221FC129" w14:textId="77777777" w:rsidR="003A0B0B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A0B0B" w14:paraId="0FD76C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98302C4" w14:textId="77777777" w:rsidR="003A0B0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0E0CF8" w14:textId="77777777" w:rsidR="003A0B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1451FF" w14:textId="77777777" w:rsidR="003A0B0B" w:rsidRDefault="00000000">
            <w:pPr>
              <w:jc w:val="right"/>
            </w:pPr>
            <w:r>
              <w:t>162765</w:t>
            </w:r>
          </w:p>
        </w:tc>
        <w:tc>
          <w:tcPr>
            <w:tcW w:w="1188" w:type="dxa"/>
            <w:vAlign w:val="center"/>
          </w:tcPr>
          <w:p w14:paraId="069A7D8E" w14:textId="77777777" w:rsidR="003A0B0B" w:rsidRDefault="00000000">
            <w:pPr>
              <w:jc w:val="right"/>
            </w:pPr>
            <w:r>
              <w:t>0.002</w:t>
            </w:r>
          </w:p>
        </w:tc>
        <w:tc>
          <w:tcPr>
            <w:tcW w:w="1862" w:type="dxa"/>
            <w:vAlign w:val="center"/>
          </w:tcPr>
          <w:p w14:paraId="6FCF62DC" w14:textId="77777777" w:rsidR="003A0B0B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108D8F" w14:textId="77777777" w:rsidR="003A0B0B" w:rsidRDefault="00000000">
            <w:pPr>
              <w:jc w:val="right"/>
            </w:pPr>
            <w:r>
              <w:rPr>
                <w:color w:val="0000FF"/>
              </w:rPr>
              <w:t>798.019</w:t>
            </w:r>
          </w:p>
        </w:tc>
        <w:tc>
          <w:tcPr>
            <w:tcW w:w="1862" w:type="dxa"/>
            <w:vAlign w:val="center"/>
          </w:tcPr>
          <w:p w14:paraId="50134F56" w14:textId="77777777" w:rsidR="003A0B0B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3A0B0B" w14:paraId="78FE170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66E4A4" w14:textId="77777777" w:rsidR="003A0B0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5E4204" w14:textId="77777777" w:rsidR="003A0B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177681" w14:textId="77777777" w:rsidR="003A0B0B" w:rsidRDefault="00000000">
            <w:pPr>
              <w:jc w:val="right"/>
            </w:pPr>
            <w:r>
              <w:t>142764</w:t>
            </w:r>
          </w:p>
        </w:tc>
        <w:tc>
          <w:tcPr>
            <w:tcW w:w="1188" w:type="dxa"/>
            <w:vAlign w:val="center"/>
          </w:tcPr>
          <w:p w14:paraId="722A3802" w14:textId="77777777" w:rsidR="003A0B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B39C63" w14:textId="77777777" w:rsidR="003A0B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835EF3" w14:textId="77777777" w:rsidR="003A0B0B" w:rsidRDefault="00000000">
            <w:pPr>
              <w:jc w:val="right"/>
            </w:pPr>
            <w:r>
              <w:t>786.658</w:t>
            </w:r>
          </w:p>
        </w:tc>
        <w:tc>
          <w:tcPr>
            <w:tcW w:w="1862" w:type="dxa"/>
            <w:vAlign w:val="center"/>
          </w:tcPr>
          <w:p w14:paraId="33DE7A14" w14:textId="77777777" w:rsidR="003A0B0B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3A0B0B" w14:paraId="309176C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C61F24" w14:textId="77777777" w:rsidR="003A0B0B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A57987" w14:textId="77777777" w:rsidR="003A0B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33F488" w14:textId="77777777" w:rsidR="003A0B0B" w:rsidRDefault="00000000">
            <w:pPr>
              <w:jc w:val="right"/>
            </w:pPr>
            <w:r>
              <w:t>100025</w:t>
            </w:r>
          </w:p>
        </w:tc>
        <w:tc>
          <w:tcPr>
            <w:tcW w:w="1188" w:type="dxa"/>
            <w:vAlign w:val="center"/>
          </w:tcPr>
          <w:p w14:paraId="1038B9A2" w14:textId="77777777" w:rsidR="003A0B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36467A" w14:textId="77777777" w:rsidR="003A0B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3AB33A" w14:textId="77777777" w:rsidR="003A0B0B" w:rsidRDefault="00000000">
            <w:pPr>
              <w:jc w:val="right"/>
            </w:pPr>
            <w:r>
              <w:t>640.473</w:t>
            </w:r>
          </w:p>
        </w:tc>
        <w:tc>
          <w:tcPr>
            <w:tcW w:w="1862" w:type="dxa"/>
            <w:vAlign w:val="center"/>
          </w:tcPr>
          <w:p w14:paraId="12FA8A1F" w14:textId="77777777" w:rsidR="003A0B0B" w:rsidRDefault="00000000">
            <w:r>
              <w:t>9</w:t>
            </w:r>
            <w:r>
              <w:t>月</w:t>
            </w:r>
            <w:r>
              <w:t>16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A0B0B" w14:paraId="3C91DA0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861D2F" w14:textId="77777777" w:rsidR="003A0B0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1A8810" w14:textId="77777777" w:rsidR="003A0B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E2AE8B" w14:textId="77777777" w:rsidR="003A0B0B" w:rsidRDefault="00000000">
            <w:pPr>
              <w:jc w:val="right"/>
            </w:pPr>
            <w:r>
              <w:t>44301</w:t>
            </w:r>
          </w:p>
        </w:tc>
        <w:tc>
          <w:tcPr>
            <w:tcW w:w="1188" w:type="dxa"/>
            <w:vAlign w:val="center"/>
          </w:tcPr>
          <w:p w14:paraId="5E4EF771" w14:textId="77777777" w:rsidR="003A0B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7787F0" w14:textId="77777777" w:rsidR="003A0B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A6CC85" w14:textId="77777777" w:rsidR="003A0B0B" w:rsidRDefault="00000000">
            <w:pPr>
              <w:jc w:val="right"/>
            </w:pPr>
            <w:r>
              <w:t>457.010</w:t>
            </w:r>
          </w:p>
        </w:tc>
        <w:tc>
          <w:tcPr>
            <w:tcW w:w="1862" w:type="dxa"/>
            <w:vAlign w:val="center"/>
          </w:tcPr>
          <w:p w14:paraId="5400C4FC" w14:textId="77777777" w:rsidR="003A0B0B" w:rsidRDefault="00000000">
            <w:r>
              <w:t>10</w:t>
            </w:r>
            <w:r>
              <w:t>月</w:t>
            </w:r>
            <w:r>
              <w:t>7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A0B0B" w14:paraId="4C6075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653CC4" w14:textId="77777777" w:rsidR="003A0B0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D91454" w14:textId="77777777" w:rsidR="003A0B0B" w:rsidRDefault="00000000">
            <w:pPr>
              <w:jc w:val="right"/>
            </w:pPr>
            <w:r>
              <w:t>186</w:t>
            </w:r>
          </w:p>
        </w:tc>
        <w:tc>
          <w:tcPr>
            <w:tcW w:w="1188" w:type="dxa"/>
            <w:vAlign w:val="center"/>
          </w:tcPr>
          <w:p w14:paraId="62EDAE49" w14:textId="77777777" w:rsidR="003A0B0B" w:rsidRDefault="00000000">
            <w:pPr>
              <w:jc w:val="right"/>
            </w:pPr>
            <w:r>
              <w:t>5298</w:t>
            </w:r>
          </w:p>
        </w:tc>
        <w:tc>
          <w:tcPr>
            <w:tcW w:w="1188" w:type="dxa"/>
            <w:vAlign w:val="center"/>
          </w:tcPr>
          <w:p w14:paraId="53440334" w14:textId="77777777" w:rsidR="003A0B0B" w:rsidRDefault="00000000">
            <w:pPr>
              <w:jc w:val="right"/>
            </w:pPr>
            <w:r>
              <w:t>32.619</w:t>
            </w:r>
          </w:p>
        </w:tc>
        <w:tc>
          <w:tcPr>
            <w:tcW w:w="1862" w:type="dxa"/>
            <w:vAlign w:val="center"/>
          </w:tcPr>
          <w:p w14:paraId="733BD62D" w14:textId="77777777" w:rsidR="003A0B0B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9478F4" w14:textId="77777777" w:rsidR="003A0B0B" w:rsidRDefault="00000000">
            <w:pPr>
              <w:jc w:val="right"/>
            </w:pPr>
            <w:r>
              <w:t>228.005</w:t>
            </w:r>
          </w:p>
        </w:tc>
        <w:tc>
          <w:tcPr>
            <w:tcW w:w="1862" w:type="dxa"/>
            <w:vAlign w:val="center"/>
          </w:tcPr>
          <w:p w14:paraId="2FF1052E" w14:textId="77777777" w:rsidR="003A0B0B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A0B0B" w14:paraId="15B753D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903283" w14:textId="77777777" w:rsidR="003A0B0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EEA74D" w14:textId="77777777" w:rsidR="003A0B0B" w:rsidRDefault="00000000">
            <w:pPr>
              <w:jc w:val="right"/>
            </w:pPr>
            <w:r>
              <w:t>3224</w:t>
            </w:r>
          </w:p>
        </w:tc>
        <w:tc>
          <w:tcPr>
            <w:tcW w:w="1188" w:type="dxa"/>
            <w:vAlign w:val="center"/>
          </w:tcPr>
          <w:p w14:paraId="3F951B66" w14:textId="77777777" w:rsidR="003A0B0B" w:rsidRDefault="00000000">
            <w:pPr>
              <w:jc w:val="right"/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5648FD82" w14:textId="77777777" w:rsidR="003A0B0B" w:rsidRDefault="00000000">
            <w:pPr>
              <w:jc w:val="right"/>
            </w:pPr>
            <w:r>
              <w:t>137.330</w:t>
            </w:r>
          </w:p>
        </w:tc>
        <w:tc>
          <w:tcPr>
            <w:tcW w:w="1862" w:type="dxa"/>
            <w:vAlign w:val="center"/>
          </w:tcPr>
          <w:p w14:paraId="49323BD1" w14:textId="77777777" w:rsidR="003A0B0B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2DA7BB" w14:textId="77777777" w:rsidR="003A0B0B" w:rsidRDefault="00000000">
            <w:pPr>
              <w:jc w:val="right"/>
            </w:pPr>
            <w:r>
              <w:t>13.342</w:t>
            </w:r>
          </w:p>
        </w:tc>
        <w:tc>
          <w:tcPr>
            <w:tcW w:w="1862" w:type="dxa"/>
            <w:vAlign w:val="center"/>
          </w:tcPr>
          <w:p w14:paraId="1D886C81" w14:textId="77777777" w:rsidR="003A0B0B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6</w:t>
            </w:r>
            <w:r>
              <w:t>时</w:t>
            </w:r>
          </w:p>
        </w:tc>
      </w:tr>
    </w:tbl>
    <w:p w14:paraId="35189482" w14:textId="77777777" w:rsidR="003A0B0B" w:rsidRDefault="00000000">
      <w:pPr>
        <w:jc w:val="center"/>
      </w:pPr>
      <w:r>
        <w:rPr>
          <w:noProof/>
        </w:rPr>
        <w:drawing>
          <wp:inline distT="0" distB="0" distL="0" distR="0" wp14:anchorId="2B292AF1" wp14:editId="65612875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0F8E" w14:textId="77777777" w:rsidR="003A0B0B" w:rsidRDefault="00000000">
      <w:pPr>
        <w:jc w:val="center"/>
      </w:pPr>
      <w:r>
        <w:rPr>
          <w:noProof/>
        </w:rPr>
        <w:drawing>
          <wp:inline distT="0" distB="0" distL="0" distR="0" wp14:anchorId="5B59EBBA" wp14:editId="23B53136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6347" w14:textId="77777777" w:rsidR="003A0B0B" w:rsidRDefault="003A0B0B"/>
    <w:p w14:paraId="51E0401B" w14:textId="77777777" w:rsidR="003A0B0B" w:rsidRDefault="003A0B0B"/>
    <w:p w14:paraId="2308372F" w14:textId="77777777" w:rsidR="003A0B0B" w:rsidRDefault="003A0B0B">
      <w:pPr>
        <w:sectPr w:rsidR="003A0B0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D39DBB8" w14:textId="77777777" w:rsidR="003A0B0B" w:rsidRDefault="00000000">
      <w:pPr>
        <w:pStyle w:val="1"/>
        <w:widowControl w:val="0"/>
        <w:rPr>
          <w:kern w:val="2"/>
          <w:szCs w:val="24"/>
        </w:rPr>
      </w:pPr>
      <w:bookmarkStart w:id="59" w:name="_Toc225108968"/>
      <w:r>
        <w:rPr>
          <w:kern w:val="2"/>
          <w:szCs w:val="24"/>
        </w:rPr>
        <w:lastRenderedPageBreak/>
        <w:t>附录</w:t>
      </w:r>
      <w:bookmarkEnd w:id="59"/>
    </w:p>
    <w:p w14:paraId="7FAEECEB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4C3F3B8" w14:textId="77777777" w:rsidR="003A0B0B" w:rsidRDefault="003A0B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A2574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9D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BF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B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2B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8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C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7E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43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0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E1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80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3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9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8D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12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18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3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E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2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A6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35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C1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AB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43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ED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B0B" w14:paraId="5EC4A5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E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6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C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E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A608A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5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99890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7D5B4F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F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0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72C74E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F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D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0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519D7B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7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D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D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25284B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C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9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A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4E0D24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D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6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656CFA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8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7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A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39AEC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4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8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A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F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61936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D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E18DB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6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A9D48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9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D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78F778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7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9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A0B0B" w14:paraId="73CE84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0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7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D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6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0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3948D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2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4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B6956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1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0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4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6CC406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9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7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28BCB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9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D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7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60ABB1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F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9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A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5D2CA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A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9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D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D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8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3B15F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8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9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3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6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CBC84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8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6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5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D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F3BCA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5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A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8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F8E8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8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E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E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F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04633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E2279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2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9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3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2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BB9C0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D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F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0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E0C4B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D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A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2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3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E9798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E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2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F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0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BC16B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1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C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0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6D2964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9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7899C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5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5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6FF68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B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A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5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2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A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7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8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513C7C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D8A37AB" w14:textId="77777777" w:rsidR="003A0B0B" w:rsidRDefault="003A0B0B">
      <w:pPr>
        <w:widowControl w:val="0"/>
        <w:rPr>
          <w:kern w:val="2"/>
          <w:szCs w:val="24"/>
          <w:lang w:val="en-US"/>
        </w:rPr>
      </w:pPr>
    </w:p>
    <w:p w14:paraId="5A864DB2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5F96CE" w14:textId="77777777" w:rsidR="003A0B0B" w:rsidRDefault="003A0B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A29AF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9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B8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2D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45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D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A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FC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7B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44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C1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01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A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DF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36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75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3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0D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E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AD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80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FF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A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80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E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65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B0B" w14:paraId="18D638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E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5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7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7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0EDC65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6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365975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F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9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4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1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321A40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D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8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7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342D52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B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4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D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2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1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0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21D3AE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F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F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E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D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F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0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1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F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51CC2A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E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4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A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F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C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37CBDD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2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0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D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6A4066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04DEDD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2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4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72083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0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7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B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9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B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0B369F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D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7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5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D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04272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6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C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3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7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A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47E70A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C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8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8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E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2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04578A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1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E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7DF7D7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0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A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D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6F358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F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5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B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C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168B33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B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F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5A777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E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E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4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78498F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D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7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0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4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774AD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D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7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D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8F8F8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9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6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0C9C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7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C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A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6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F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4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C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7A4E1C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A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D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1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7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0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1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D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58838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4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5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E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B0B" w14:paraId="20026D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A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C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F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D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248C4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D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A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F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6C8D52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6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4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4EA928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E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C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6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B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2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9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B0B" w14:paraId="1D7C97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0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3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7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2A63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7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8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1991F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B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6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0B95B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0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4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D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41751E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7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F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6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AD65E7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02B3319" w14:textId="77777777" w:rsidR="003A0B0B" w:rsidRDefault="003A0B0B">
      <w:pPr>
        <w:widowControl w:val="0"/>
        <w:rPr>
          <w:kern w:val="2"/>
          <w:szCs w:val="24"/>
          <w:lang w:val="en-US"/>
        </w:rPr>
      </w:pPr>
    </w:p>
    <w:p w14:paraId="04541A61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984BBFA" w14:textId="77777777" w:rsidR="003A0B0B" w:rsidRDefault="003A0B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D9A29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C3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37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C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77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65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8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3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0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9A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F3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3B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E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5C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3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E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45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8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8A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B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FD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A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2B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0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B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B0B" w14:paraId="37F95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5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9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6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E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E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ADF48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82653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B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8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3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B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40833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0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7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8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F4BE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6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7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6C4D38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7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4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6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D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BFA23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8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8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B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8E3B5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8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2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7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23A56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1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0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8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1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B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D64AC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6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8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018B5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A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62C4FC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4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4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E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7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0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C9D31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C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B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C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F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E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83B9C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5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2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ECD87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2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B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0E054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6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6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1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8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3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85FFD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E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B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B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6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B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5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5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9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28CFE8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F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E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8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9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B0C96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6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64F0E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E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F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A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0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C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4CED6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3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A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F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C087F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4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B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C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2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0B72A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4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C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A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1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5B227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B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1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1E980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C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7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F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B0B" w14:paraId="2C6AF3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5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B3297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0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8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A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1FC15D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B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C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D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6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9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E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3A0D7F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6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1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005D05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9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0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5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F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4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A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51F9E3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6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7F86D4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1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7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3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A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B0B" w14:paraId="469A7A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6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C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7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F8FC9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7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6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2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0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FF5046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AB76D6A" w14:textId="77777777" w:rsidR="003A0B0B" w:rsidRDefault="003A0B0B">
      <w:pPr>
        <w:widowControl w:val="0"/>
        <w:rPr>
          <w:kern w:val="2"/>
          <w:szCs w:val="24"/>
          <w:lang w:val="en-US"/>
        </w:rPr>
      </w:pPr>
    </w:p>
    <w:p w14:paraId="59ED4922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F1B7E15" w14:textId="77777777" w:rsidR="003A0B0B" w:rsidRDefault="003A0B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09964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D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41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A6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F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D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4E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6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5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1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03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6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BB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0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28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F8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04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CC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FE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4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B2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AF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7C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DD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8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2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B0B" w14:paraId="54A1F0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7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A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4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E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0E994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D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0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6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F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1B425D" w14:textId="77777777" w:rsidR="003A0B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CDB025" w14:textId="77777777" w:rsidR="003A0B0B" w:rsidRDefault="003A0B0B">
      <w:pPr>
        <w:widowControl w:val="0"/>
        <w:rPr>
          <w:kern w:val="2"/>
          <w:szCs w:val="24"/>
          <w:lang w:val="en-US"/>
        </w:rPr>
      </w:pPr>
    </w:p>
    <w:p w14:paraId="0BEB446D" w14:textId="77777777" w:rsidR="003A0B0B" w:rsidRDefault="003A0B0B">
      <w:pPr>
        <w:widowControl w:val="0"/>
        <w:rPr>
          <w:kern w:val="2"/>
          <w:szCs w:val="24"/>
          <w:lang w:val="en-US"/>
        </w:rPr>
      </w:pPr>
    </w:p>
    <w:sectPr w:rsidR="003A0B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1DD" w14:textId="77777777" w:rsidR="00336F1B" w:rsidRDefault="00336F1B">
      <w:r>
        <w:separator/>
      </w:r>
    </w:p>
  </w:endnote>
  <w:endnote w:type="continuationSeparator" w:id="0">
    <w:p w14:paraId="105EB9C1" w14:textId="77777777" w:rsidR="00336F1B" w:rsidRDefault="0033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3DFE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5CE1E4A9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610E171C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FC4C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D613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240075"/>
      <w:docPartObj>
        <w:docPartGallery w:val="AutoText"/>
      </w:docPartObj>
    </w:sdtPr>
    <w:sdtContent>
      <w:p w14:paraId="5F591CC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78B1F9EC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45C4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AA98" w14:textId="77777777" w:rsidR="00336F1B" w:rsidRDefault="00336F1B">
      <w:r>
        <w:separator/>
      </w:r>
    </w:p>
  </w:footnote>
  <w:footnote w:type="continuationSeparator" w:id="0">
    <w:p w14:paraId="41F792FC" w14:textId="77777777" w:rsidR="00336F1B" w:rsidRDefault="0033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1CA5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5C13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9F91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990F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647B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F4EB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959268861" name="图片 959268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E656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726FA0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167CF"/>
    <w:rsid w:val="00330E96"/>
    <w:rsid w:val="00333A2B"/>
    <w:rsid w:val="00336F1B"/>
    <w:rsid w:val="0034676D"/>
    <w:rsid w:val="003545EA"/>
    <w:rsid w:val="003754E7"/>
    <w:rsid w:val="0037562F"/>
    <w:rsid w:val="003812FE"/>
    <w:rsid w:val="003A0B0B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26FA0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E95189"/>
  <w15:docId w15:val="{D4F7AFFD-258C-491F-8105-6FA28A6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ni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14</Pages>
  <Words>5245</Words>
  <Characters>8698</Characters>
  <Application>Microsoft Office Word</Application>
  <DocSecurity>0</DocSecurity>
  <Lines>3557</Lines>
  <Paragraphs>3381</Paragraphs>
  <ScaleCrop>false</ScaleCrop>
  <Company>ths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adminni</dc:creator>
  <cp:lastModifiedBy>t49910</cp:lastModifiedBy>
  <cp:revision>1</cp:revision>
  <cp:lastPrinted>2411-12-31T15:59:00Z</cp:lastPrinted>
  <dcterms:created xsi:type="dcterms:W3CDTF">2026-03-22T13:55:00Z</dcterms:created>
  <dcterms:modified xsi:type="dcterms:W3CDTF">2026-03-22T13:56:00Z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