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14E3A" w:rsidRPr="00352C59" w14:paraId="09E8F4A6" w14:textId="77777777" w:rsidTr="00A14E3A">
        <w:trPr>
          <w:trHeight w:val="2025"/>
          <w:jc w:val="center"/>
        </w:trPr>
        <w:tc>
          <w:tcPr>
            <w:tcW w:w="9070" w:type="dxa"/>
            <w:vAlign w:val="center"/>
          </w:tcPr>
          <w:p w14:paraId="3CB7B8AD" w14:textId="77777777" w:rsidR="00A14E3A" w:rsidRPr="00352C59" w:rsidRDefault="00A14E3A" w:rsidP="00A14E3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6F349997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绿色建筑</w:t>
            </w:r>
            <w:proofErr w:type="gramStart"/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降碳措施</w:t>
            </w:r>
            <w:proofErr w:type="gramEnd"/>
            <w:r w:rsidRPr="000B20C8">
              <w:rPr>
                <w:rFonts w:ascii="微软雅黑" w:eastAsia="微软雅黑" w:hAnsi="微软雅黑" w:hint="eastAsia"/>
                <w:b/>
                <w:spacing w:val="54"/>
                <w:sz w:val="72"/>
                <w:szCs w:val="52"/>
                <w:fitText w:val="9001" w:id="-745291007"/>
              </w:rPr>
              <w:t>报告</w:t>
            </w:r>
            <w:r w:rsidRPr="000B20C8">
              <w:rPr>
                <w:rFonts w:ascii="微软雅黑" w:eastAsia="微软雅黑" w:hAnsi="微软雅黑" w:hint="eastAsia"/>
                <w:b/>
                <w:spacing w:val="1"/>
                <w:sz w:val="72"/>
                <w:szCs w:val="52"/>
                <w:fitText w:val="9001" w:id="-745291007"/>
              </w:rPr>
              <w:t>书</w:t>
            </w:r>
          </w:p>
          <w:p w14:paraId="4FF52067" w14:textId="77777777" w:rsidR="00A14E3A" w:rsidRPr="00352C59" w:rsidRDefault="00A14E3A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14E3A" w:rsidRPr="00352C59" w14:paraId="5DF64B13" w14:textId="77777777" w:rsidTr="00A14E3A">
        <w:trPr>
          <w:jc w:val="center"/>
        </w:trPr>
        <w:tc>
          <w:tcPr>
            <w:tcW w:w="9070" w:type="dxa"/>
            <w:hideMark/>
          </w:tcPr>
          <w:p w14:paraId="48FE46FE" w14:textId="77777777" w:rsidR="00A14E3A" w:rsidRPr="009A1C1A" w:rsidRDefault="00A14E3A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:rsidR="00A14E3A" w:rsidRPr="00352C59" w14:paraId="5EDC18E2" w14:textId="77777777" w:rsidTr="00A14E3A">
        <w:trPr>
          <w:jc w:val="center"/>
        </w:trPr>
        <w:tc>
          <w:tcPr>
            <w:tcW w:w="9070" w:type="dxa"/>
          </w:tcPr>
          <w:p w14:paraId="4CAAF8B6" w14:textId="77777777" w:rsidR="00A14E3A" w:rsidRDefault="00A14E3A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56142BAB" w14:textId="77777777" w:rsidR="00063C2F" w:rsidRPr="00352C59" w:rsidRDefault="00063C2F" w:rsidP="00A14E3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A14E3A" w:rsidRPr="00352C59" w14:paraId="4E555A22" w14:textId="77777777" w:rsidTr="00A14E3A">
        <w:trPr>
          <w:jc w:val="center"/>
        </w:trPr>
        <w:tc>
          <w:tcPr>
            <w:tcW w:w="9070" w:type="dxa"/>
          </w:tcPr>
          <w:p w14:paraId="3CB3872B" w14:textId="77777777" w:rsidR="00A14E3A" w:rsidRDefault="00A14E3A" w:rsidP="00A14E3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B6F9834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F2216CF" wp14:editId="39D1F790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D22A" w14:textId="77777777" w:rsidR="0097581B" w:rsidRDefault="0097581B" w:rsidP="00A14E3A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2AAF2157" w14:textId="77777777" w:rsidTr="002521CF">
        <w:tc>
          <w:tcPr>
            <w:tcW w:w="1263" w:type="dxa"/>
          </w:tcPr>
          <w:p w14:paraId="764175D6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852981D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3A276A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安徽-合肥</w:t>
            </w:r>
            <w:bookmarkEnd w:id="4"/>
          </w:p>
        </w:tc>
      </w:tr>
      <w:tr w:rsidR="0097581B" w14:paraId="2F99CC8A" w14:textId="77777777" w:rsidTr="002521CF">
        <w:tc>
          <w:tcPr>
            <w:tcW w:w="1263" w:type="dxa"/>
          </w:tcPr>
          <w:p w14:paraId="1B9EC852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577B0BB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4BC3BF96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36844385" w14:textId="77777777" w:rsidTr="002521CF">
        <w:tc>
          <w:tcPr>
            <w:tcW w:w="1263" w:type="dxa"/>
          </w:tcPr>
          <w:p w14:paraId="3A4884F4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B214EAC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7D3E1A5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06A5D1AC" w14:textId="77777777" w:rsidTr="002521CF">
        <w:tc>
          <w:tcPr>
            <w:tcW w:w="1263" w:type="dxa"/>
          </w:tcPr>
          <w:p w14:paraId="0B1F1139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41E46B42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2F39B9D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57501065" w14:textId="77777777" w:rsidTr="002521CF">
        <w:tc>
          <w:tcPr>
            <w:tcW w:w="1263" w:type="dxa"/>
          </w:tcPr>
          <w:p w14:paraId="22695BDF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3EF6502E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A6ECA35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2F4B90F8" w14:textId="77777777" w:rsidTr="002521CF">
        <w:tc>
          <w:tcPr>
            <w:tcW w:w="1263" w:type="dxa"/>
          </w:tcPr>
          <w:p w14:paraId="3591D4E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36A24098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994DF6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1FDF9F6A" w14:textId="77777777" w:rsidTr="002521CF">
        <w:tc>
          <w:tcPr>
            <w:tcW w:w="1263" w:type="dxa"/>
          </w:tcPr>
          <w:p w14:paraId="01053B10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B7746F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8FA92D3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2026年3月15日</w:t>
            </w:r>
            <w:bookmarkEnd w:id="7"/>
          </w:p>
        </w:tc>
      </w:tr>
    </w:tbl>
    <w:p w14:paraId="60F37B86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77D6B199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02682655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153B78A3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0934625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CF6ED48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07F9CD09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1D3ADB22" wp14:editId="75F56577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60291F0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58FB8B1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5AD2FFA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30163CD9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A38F2EC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4994E34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2859ECDF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T19011348698</w:t>
            </w:r>
            <w:bookmarkEnd w:id="10"/>
          </w:p>
        </w:tc>
        <w:tc>
          <w:tcPr>
            <w:tcW w:w="3958" w:type="dxa"/>
            <w:vMerge/>
          </w:tcPr>
          <w:p w14:paraId="1CE0E188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BC5E1B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5CC43BD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84F9B2D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100EE61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71703710" w14:textId="77777777" w:rsidR="00F3126A" w:rsidRDefault="0097581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8FD5313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9690042" w14:textId="77777777" w:rsidR="000B20C8" w:rsidRDefault="00F3126A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492610" w:history="1">
        <w:r w:rsidR="000B20C8" w:rsidRPr="00387215">
          <w:rPr>
            <w:rStyle w:val="aa"/>
            <w:rFonts w:hint="eastAsia"/>
            <w:noProof/>
          </w:rPr>
          <w:t>1</w:t>
        </w:r>
        <w:r w:rsidR="000B20C8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0B20C8" w:rsidRPr="00387215">
          <w:rPr>
            <w:rStyle w:val="aa"/>
            <w:rFonts w:hint="eastAsia"/>
            <w:noProof/>
          </w:rPr>
          <w:t>建筑概况</w:t>
        </w:r>
        <w:r w:rsidR="000B20C8">
          <w:rPr>
            <w:rFonts w:hint="eastAsia"/>
            <w:noProof/>
            <w:webHidden/>
          </w:rPr>
          <w:tab/>
        </w:r>
        <w:r w:rsidR="000B20C8">
          <w:rPr>
            <w:rFonts w:hint="eastAsia"/>
            <w:noProof/>
            <w:webHidden/>
          </w:rPr>
          <w:fldChar w:fldCharType="begin"/>
        </w:r>
        <w:r w:rsidR="000B20C8">
          <w:rPr>
            <w:rFonts w:hint="eastAsia"/>
            <w:noProof/>
            <w:webHidden/>
          </w:rPr>
          <w:instrText xml:space="preserve"> </w:instrText>
        </w:r>
        <w:r w:rsidR="000B20C8">
          <w:rPr>
            <w:noProof/>
            <w:webHidden/>
          </w:rPr>
          <w:instrText>PAGEREF _Toc224492610 \h</w:instrText>
        </w:r>
        <w:r w:rsidR="000B20C8">
          <w:rPr>
            <w:rFonts w:hint="eastAsia"/>
            <w:noProof/>
            <w:webHidden/>
          </w:rPr>
          <w:instrText xml:space="preserve"> </w:instrText>
        </w:r>
        <w:r w:rsidR="000B20C8">
          <w:rPr>
            <w:rFonts w:hint="eastAsia"/>
            <w:noProof/>
            <w:webHidden/>
          </w:rPr>
        </w:r>
        <w:r w:rsidR="000B20C8">
          <w:rPr>
            <w:rFonts w:hint="eastAsia"/>
            <w:noProof/>
            <w:webHidden/>
          </w:rPr>
          <w:fldChar w:fldCharType="separate"/>
        </w:r>
        <w:r w:rsidR="000B20C8">
          <w:rPr>
            <w:noProof/>
            <w:webHidden/>
          </w:rPr>
          <w:t>4</w:t>
        </w:r>
        <w:r w:rsidR="000B20C8">
          <w:rPr>
            <w:rFonts w:hint="eastAsia"/>
            <w:noProof/>
            <w:webHidden/>
          </w:rPr>
          <w:fldChar w:fldCharType="end"/>
        </w:r>
      </w:hyperlink>
    </w:p>
    <w:p w14:paraId="3C3B9D4C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1" w:history="1">
        <w:r w:rsidRPr="00387215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0E44B9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2" w:history="1">
        <w:r w:rsidRPr="00387215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6F5E6C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3" w:history="1">
        <w:r w:rsidRPr="00387215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8640A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4" w:history="1">
        <w:r w:rsidRPr="00387215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6C3F5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5" w:history="1">
        <w:r w:rsidRPr="00387215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C67DD6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6" w:history="1">
        <w:r w:rsidRPr="00387215">
          <w:rPr>
            <w:rStyle w:val="aa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D67266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17" w:history="1">
        <w:r w:rsidRPr="00387215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EFB654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8" w:history="1">
        <w:r w:rsidRPr="00387215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329759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19" w:history="1">
        <w:r w:rsidRPr="00387215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E4FB36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20" w:history="1">
        <w:r w:rsidRPr="00387215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862433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21" w:history="1">
        <w:r w:rsidRPr="00387215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27B3B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2" w:history="1">
        <w:r w:rsidRPr="00387215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261845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3" w:history="1">
        <w:r w:rsidRPr="00387215">
          <w:rPr>
            <w:rStyle w:val="aa"/>
            <w:rFonts w:hint="eastAsi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7DF005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4" w:history="1">
        <w:r w:rsidRPr="00387215">
          <w:rPr>
            <w:rStyle w:val="aa"/>
            <w:rFonts w:hint="eastAsi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6DF1AC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5" w:history="1">
        <w:r w:rsidRPr="00387215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DCFEB7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6" w:history="1">
        <w:r w:rsidRPr="00387215">
          <w:rPr>
            <w:rStyle w:val="aa"/>
            <w:rFonts w:hint="eastAsi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24AB4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7" w:history="1">
        <w:r w:rsidRPr="00387215">
          <w:rPr>
            <w:rStyle w:val="aa"/>
            <w:rFonts w:hint="eastAsi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1CB220C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8" w:history="1">
        <w:r w:rsidRPr="00387215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E6181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29" w:history="1">
        <w:r w:rsidRPr="00387215">
          <w:rPr>
            <w:rStyle w:val="aa"/>
            <w:rFonts w:hint="eastAsi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376CF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0" w:history="1">
        <w:r w:rsidRPr="00387215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5B4F0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1" w:history="1">
        <w:r w:rsidRPr="00387215">
          <w:rPr>
            <w:rStyle w:val="aa"/>
            <w:rFonts w:hint="eastAsia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CF40548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2" w:history="1">
        <w:r w:rsidRPr="00387215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7B5C1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3" w:history="1">
        <w:r w:rsidRPr="00387215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89D73F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4" w:history="1">
        <w:r w:rsidRPr="00387215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135864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5" w:history="1">
        <w:r w:rsidRPr="00387215">
          <w:rPr>
            <w:rStyle w:val="aa"/>
            <w:rFonts w:hint="eastAsia"/>
            <w:noProof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32B944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6" w:history="1">
        <w:r w:rsidRPr="00387215">
          <w:rPr>
            <w:rStyle w:val="aa"/>
            <w:rFonts w:hint="eastAsia"/>
            <w:noProof/>
            <w:lang w:val="en-GB"/>
          </w:rPr>
          <w:t>7.7.2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FA1D5F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7" w:history="1">
        <w:r w:rsidRPr="00387215">
          <w:rPr>
            <w:rStyle w:val="aa"/>
            <w:rFonts w:hint="eastAsia"/>
            <w:noProof/>
            <w:lang w:val="en-GB"/>
          </w:rPr>
          <w:t>7.8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45C424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38" w:history="1">
        <w:r w:rsidRPr="00387215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参照建筑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C827204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39" w:history="1">
        <w:r w:rsidRPr="00387215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5CF49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0" w:history="1">
        <w:r w:rsidRPr="00387215">
          <w:rPr>
            <w:rStyle w:val="aa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204FD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1" w:history="1">
        <w:r w:rsidRPr="00387215">
          <w:rPr>
            <w:rStyle w:val="aa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A40F8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2" w:history="1">
        <w:r w:rsidRPr="00387215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F368E9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3" w:history="1">
        <w:r w:rsidRPr="00387215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0C6A17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4" w:history="1">
        <w:r w:rsidRPr="00387215">
          <w:rPr>
            <w:rStyle w:val="aa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4EDE1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5" w:history="1">
        <w:r w:rsidRPr="00387215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A8A6A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6" w:history="1">
        <w:r w:rsidRPr="00387215">
          <w:rPr>
            <w:rStyle w:val="aa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8D0CF5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7" w:history="1">
        <w:r w:rsidRPr="00387215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36BDA3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8" w:history="1">
        <w:r w:rsidRPr="00387215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15FD9D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49" w:history="1">
        <w:r w:rsidRPr="00387215">
          <w:rPr>
            <w:rStyle w:val="aa"/>
            <w:rFonts w:hint="eastAsia"/>
            <w:noProof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AF6359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0" w:history="1">
        <w:r w:rsidRPr="00387215">
          <w:rPr>
            <w:rStyle w:val="aa"/>
            <w:rFonts w:hint="eastAsia"/>
            <w:noProof/>
            <w:lang w:val="en-GB"/>
          </w:rPr>
          <w:t>8.7.1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833C1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1" w:history="1">
        <w:r w:rsidRPr="00387215">
          <w:rPr>
            <w:rStyle w:val="aa"/>
            <w:rFonts w:hint="eastAsia"/>
            <w:noProof/>
            <w:lang w:val="en-GB"/>
          </w:rPr>
          <w:t>8.7.2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电梯碳排放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A49092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52" w:history="1">
        <w:r w:rsidRPr="00387215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4B31E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3" w:history="1">
        <w:r w:rsidRPr="00387215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建材生产运输碳排放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C6C808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4" w:history="1">
        <w:r w:rsidRPr="00387215">
          <w:rPr>
            <w:rStyle w:val="aa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建材生产阶段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F4B592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5" w:history="1">
        <w:r w:rsidRPr="00387215">
          <w:rPr>
            <w:rStyle w:val="aa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建材运输阶段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E673A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6" w:history="1">
        <w:r w:rsidRPr="00387215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建筑建造拆除碳排放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EF06A3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7" w:history="1">
        <w:r w:rsidRPr="00387215">
          <w:rPr>
            <w:rStyle w:val="aa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建筑建造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DE6D90" w14:textId="77777777" w:rsidR="000B20C8" w:rsidRDefault="000B20C8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8" w:history="1">
        <w:r w:rsidRPr="00387215">
          <w:rPr>
            <w:rStyle w:val="aa"/>
            <w:rFonts w:hint="eastAsi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建筑拆除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1DF8B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59" w:history="1">
        <w:r w:rsidRPr="00387215">
          <w:rPr>
            <w:rStyle w:val="aa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碳汇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DA6DCE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0" w:history="1">
        <w:r w:rsidRPr="00387215">
          <w:rPr>
            <w:rStyle w:val="aa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建筑运行碳排放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B320A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1" w:history="1">
        <w:r w:rsidRPr="00387215">
          <w:rPr>
            <w:rStyle w:val="aa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全生命周期碳排放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F9401A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2" w:history="1">
        <w:r w:rsidRPr="00387215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降碳措施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1CE237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3" w:history="1">
        <w:r w:rsidRPr="00387215">
          <w:rPr>
            <w:rStyle w:val="aa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1F1760" w14:textId="77777777" w:rsidR="000B20C8" w:rsidRDefault="000B20C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4492664" w:history="1">
        <w:r w:rsidRPr="00387215">
          <w:rPr>
            <w:rStyle w:val="aa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D0649D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5" w:history="1">
        <w:r w:rsidRPr="00387215">
          <w:rPr>
            <w:rStyle w:val="aa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节假日人员逐时在室率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B0B15B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6" w:history="1">
        <w:r w:rsidRPr="00387215">
          <w:rPr>
            <w:rStyle w:val="aa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节假日照明开关时间表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90AD20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7" w:history="1">
        <w:r w:rsidRPr="00387215">
          <w:rPr>
            <w:rStyle w:val="aa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节假日设备逐时使用率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4E7FE3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8" w:history="1">
        <w:r w:rsidRPr="00387215">
          <w:rPr>
            <w:rStyle w:val="aa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节假日空调系统运行时间表</w:t>
        </w:r>
        <w:r w:rsidRPr="00387215">
          <w:rPr>
            <w:rStyle w:val="aa"/>
            <w:rFonts w:hint="eastAsia"/>
            <w:noProof/>
          </w:rPr>
          <w:t>(1:</w:t>
        </w:r>
        <w:r w:rsidRPr="00387215">
          <w:rPr>
            <w:rStyle w:val="aa"/>
            <w:rFonts w:hint="eastAsia"/>
            <w:noProof/>
          </w:rPr>
          <w:t>开</w:t>
        </w:r>
        <w:r w:rsidRPr="00387215">
          <w:rPr>
            <w:rStyle w:val="aa"/>
            <w:rFonts w:hint="eastAsia"/>
            <w:noProof/>
          </w:rPr>
          <w:t>,0:</w:t>
        </w:r>
        <w:r w:rsidRPr="00387215">
          <w:rPr>
            <w:rStyle w:val="aa"/>
            <w:rFonts w:hint="eastAsia"/>
            <w:noProof/>
          </w:rPr>
          <w:t>关</w:t>
        </w:r>
        <w:r w:rsidRPr="00387215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8D0A72" w14:textId="77777777" w:rsidR="000B20C8" w:rsidRDefault="000B20C8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4492669" w:history="1">
        <w:r w:rsidRPr="00387215">
          <w:rPr>
            <w:rStyle w:val="aa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387215">
          <w:rPr>
            <w:rStyle w:val="aa"/>
            <w:rFonts w:hint="eastAsia"/>
            <w:noProof/>
          </w:rPr>
          <w:t>工作日</w:t>
        </w:r>
        <w:r w:rsidRPr="00387215">
          <w:rPr>
            <w:rStyle w:val="aa"/>
            <w:rFonts w:hint="eastAsia"/>
            <w:noProof/>
          </w:rPr>
          <w:t>/</w:t>
        </w:r>
        <w:r w:rsidRPr="00387215">
          <w:rPr>
            <w:rStyle w:val="aa"/>
            <w:rFonts w:hint="eastAsia"/>
            <w:noProof/>
          </w:rPr>
          <w:t>节假日新风运行时间表</w:t>
        </w:r>
        <w:r w:rsidRPr="00387215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_Toc224492669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D68F3A" w14:textId="77777777" w:rsidR="00F3126A" w:rsidRDefault="00F3126A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D419FC7" w14:textId="77777777" w:rsidR="00F3126A" w:rsidRDefault="00000000">
      <w:pPr>
        <w:pStyle w:val="1"/>
      </w:pPr>
      <w:bookmarkStart w:id="11" w:name="_Toc224492610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689B54CD" w14:textId="77777777" w:rsidTr="00DA0BCB">
        <w:tc>
          <w:tcPr>
            <w:tcW w:w="2763" w:type="dxa"/>
            <w:shd w:val="clear" w:color="auto" w:fill="E6E6E6"/>
          </w:tcPr>
          <w:p w14:paraId="499B6ADC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A5F6465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F3126A" w14:paraId="3435E9D1" w14:textId="77777777" w:rsidTr="00DA0BCB">
        <w:tc>
          <w:tcPr>
            <w:tcW w:w="2763" w:type="dxa"/>
            <w:shd w:val="clear" w:color="auto" w:fill="E6E6E6"/>
          </w:tcPr>
          <w:p w14:paraId="2A111B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D60C36C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安徽</w:t>
            </w:r>
            <w:r>
              <w:t>-</w:t>
            </w:r>
            <w:r>
              <w:t>合肥</w:t>
            </w:r>
            <w:bookmarkEnd w:id="13"/>
          </w:p>
        </w:tc>
      </w:tr>
      <w:tr w:rsidR="00F3126A" w14:paraId="22519162" w14:textId="77777777" w:rsidTr="00DA0BCB">
        <w:tc>
          <w:tcPr>
            <w:tcW w:w="2763" w:type="dxa"/>
            <w:shd w:val="clear" w:color="auto" w:fill="E6E6E6"/>
          </w:tcPr>
          <w:p w14:paraId="1357B9D7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7812873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32.00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0F9983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117.23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700BFC1F" w14:textId="77777777" w:rsidTr="00DA0BCB">
        <w:tc>
          <w:tcPr>
            <w:tcW w:w="2763" w:type="dxa"/>
            <w:shd w:val="clear" w:color="auto" w:fill="E6E6E6"/>
          </w:tcPr>
          <w:p w14:paraId="2E432BCD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61F4311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F3126A" w14:paraId="16AAFAA6" w14:textId="77777777" w:rsidTr="00DA0BCB">
        <w:tc>
          <w:tcPr>
            <w:tcW w:w="2763" w:type="dxa"/>
            <w:shd w:val="clear" w:color="auto" w:fill="E6E6E6"/>
          </w:tcPr>
          <w:p w14:paraId="16D41704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183C1B4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5676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624290EF" w14:textId="77777777" w:rsidTr="00DA0BCB">
        <w:tc>
          <w:tcPr>
            <w:tcW w:w="2763" w:type="dxa"/>
            <w:shd w:val="clear" w:color="auto" w:fill="E6E6E6"/>
          </w:tcPr>
          <w:p w14:paraId="385E672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8A7390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6C9FC379" w14:textId="77777777" w:rsidTr="00DA0BCB">
        <w:tc>
          <w:tcPr>
            <w:tcW w:w="2763" w:type="dxa"/>
            <w:shd w:val="clear" w:color="auto" w:fill="E6E6E6"/>
          </w:tcPr>
          <w:p w14:paraId="2EBF1C2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74A8039E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18.0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585C8F70" w14:textId="77777777" w:rsidTr="00DA0BCB">
        <w:tc>
          <w:tcPr>
            <w:tcW w:w="2763" w:type="dxa"/>
            <w:shd w:val="clear" w:color="auto" w:fill="E6E6E6"/>
          </w:tcPr>
          <w:p w14:paraId="481AFB8F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E316781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28536.62</w:t>
            </w:r>
            <w:bookmarkEnd w:id="23"/>
          </w:p>
        </w:tc>
      </w:tr>
      <w:tr w:rsidR="00F3126A" w14:paraId="4395F056" w14:textId="77777777" w:rsidTr="00DA0BCB">
        <w:tc>
          <w:tcPr>
            <w:tcW w:w="2763" w:type="dxa"/>
            <w:shd w:val="clear" w:color="auto" w:fill="E6E6E6"/>
          </w:tcPr>
          <w:p w14:paraId="71F791C7" w14:textId="77777777" w:rsidR="00F3126A" w:rsidRDefault="00341CFB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341CFB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1A0742E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6046.90</w:t>
            </w:r>
            <w:bookmarkEnd w:id="24"/>
          </w:p>
        </w:tc>
      </w:tr>
      <w:tr w:rsidR="00F3126A" w14:paraId="762975A9" w14:textId="77777777" w:rsidTr="00DA0BCB">
        <w:tc>
          <w:tcPr>
            <w:tcW w:w="2763" w:type="dxa"/>
            <w:shd w:val="clear" w:color="auto" w:fill="E6E6E6"/>
          </w:tcPr>
          <w:p w14:paraId="6A31F51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1994A277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70</w:t>
            </w:r>
            <w:bookmarkEnd w:id="25"/>
          </w:p>
        </w:tc>
      </w:tr>
      <w:tr w:rsidR="00F3126A" w14:paraId="13B6B44F" w14:textId="77777777" w:rsidTr="00DA0BCB">
        <w:tc>
          <w:tcPr>
            <w:tcW w:w="2763" w:type="dxa"/>
            <w:shd w:val="clear" w:color="auto" w:fill="E6E6E6"/>
          </w:tcPr>
          <w:p w14:paraId="2F93CA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3D45466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:rsidR="00F3126A" w14:paraId="043C7A5F" w14:textId="77777777" w:rsidTr="00DA0BCB">
        <w:tc>
          <w:tcPr>
            <w:tcW w:w="2763" w:type="dxa"/>
            <w:shd w:val="clear" w:color="auto" w:fill="E6E6E6"/>
          </w:tcPr>
          <w:p w14:paraId="632FF9B6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28BB21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F3126A" w14:paraId="40BEC042" w14:textId="77777777" w:rsidTr="00DA0BCB">
        <w:tc>
          <w:tcPr>
            <w:tcW w:w="2763" w:type="dxa"/>
            <w:shd w:val="clear" w:color="auto" w:fill="E6E6E6"/>
          </w:tcPr>
          <w:p w14:paraId="1F2F49B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42B6B42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0.49</w:t>
            </w:r>
            <w:bookmarkEnd w:id="28"/>
          </w:p>
        </w:tc>
      </w:tr>
      <w:tr w:rsidR="00F3126A" w14:paraId="28ACC3BE" w14:textId="77777777" w:rsidTr="00DA0BCB">
        <w:tc>
          <w:tcPr>
            <w:tcW w:w="2763" w:type="dxa"/>
            <w:shd w:val="clear" w:color="auto" w:fill="E6E6E6"/>
          </w:tcPr>
          <w:p w14:paraId="70E2726C" w14:textId="77777777" w:rsidR="00F3126A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A4CA041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06DE199B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11891106" w14:textId="77777777" w:rsidR="00F3126A" w:rsidRDefault="00000000">
      <w:pPr>
        <w:pStyle w:val="1"/>
      </w:pPr>
      <w:bookmarkStart w:id="31" w:name="_Toc224492611"/>
      <w:r>
        <w:rPr>
          <w:rFonts w:hint="eastAsia"/>
        </w:rPr>
        <w:t>标准依据</w:t>
      </w:r>
      <w:bookmarkEnd w:id="30"/>
      <w:bookmarkEnd w:id="31"/>
    </w:p>
    <w:p w14:paraId="525ED21E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1AAFB8EB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255D80D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24E4BE8" w14:textId="77777777" w:rsidR="004A577D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0C2CD4F" w14:textId="77777777" w:rsidR="00F3126A" w:rsidRDefault="00000000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22449261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C4B3B39" w14:textId="77777777" w:rsidR="00F3126A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GB/T 50378-2019</w:t>
      </w:r>
      <w:r w:rsidR="007E29BD"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 w:rsidR="00241907">
        <w:rPr>
          <w:rFonts w:hint="eastAsia"/>
          <w:lang w:val="en-US"/>
        </w:rPr>
        <w:t>3.2.8</w:t>
      </w:r>
      <w:r w:rsidR="00241907">
        <w:rPr>
          <w:rFonts w:hint="eastAsia"/>
          <w:lang w:val="en-US"/>
        </w:rPr>
        <w:t>条</w:t>
      </w:r>
      <w:r w:rsidR="00D61CBE">
        <w:rPr>
          <w:rFonts w:hint="eastAsia"/>
          <w:lang w:val="en-US"/>
        </w:rPr>
        <w:t>绿色建筑星级的</w:t>
      </w:r>
      <w:r w:rsidR="00241907">
        <w:rPr>
          <w:rFonts w:hint="eastAsia"/>
          <w:lang w:val="en-US"/>
        </w:rPr>
        <w:t>技术要求及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proofErr w:type="gramStart"/>
      <w:r>
        <w:rPr>
          <w:lang w:val="en-US"/>
        </w:rPr>
        <w:t>减碳量</w:t>
      </w:r>
      <w:proofErr w:type="gramEnd"/>
      <w:r>
        <w:rPr>
          <w:rFonts w:hint="eastAsia"/>
          <w:lang w:val="en-US"/>
        </w:rPr>
        <w:t>的对比计算（其中建筑运行</w:t>
      </w:r>
      <w:proofErr w:type="gramStart"/>
      <w:r>
        <w:rPr>
          <w:rFonts w:hint="eastAsia"/>
          <w:lang w:val="en-US"/>
        </w:rPr>
        <w:t>碳降低</w:t>
      </w:r>
      <w:proofErr w:type="gramEnd"/>
      <w:r>
        <w:rPr>
          <w:rFonts w:hint="eastAsia"/>
          <w:lang w:val="en-US"/>
        </w:rPr>
        <w:t>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5D2BC648" w14:textId="77777777" w:rsidR="00F3126A" w:rsidRDefault="00F3126A">
      <w:pPr>
        <w:pStyle w:val="a0"/>
        <w:ind w:firstLine="420"/>
        <w:rPr>
          <w:lang w:val="en-US"/>
        </w:rPr>
      </w:pPr>
    </w:p>
    <w:p w14:paraId="7362AA6B" w14:textId="77777777" w:rsidR="00F3126A" w:rsidRDefault="00000000">
      <w:pPr>
        <w:pStyle w:val="1"/>
      </w:pPr>
      <w:bookmarkStart w:id="39" w:name="_Toc224492613"/>
      <w:r>
        <w:rPr>
          <w:rFonts w:hint="eastAsia"/>
        </w:rPr>
        <w:lastRenderedPageBreak/>
        <w:t>气象数据</w:t>
      </w:r>
      <w:bookmarkEnd w:id="39"/>
    </w:p>
    <w:p w14:paraId="2B30CB26" w14:textId="77777777" w:rsidR="00F3126A" w:rsidRDefault="00000000">
      <w:pPr>
        <w:pStyle w:val="2"/>
      </w:pPr>
      <w:bookmarkStart w:id="40" w:name="_Toc224492614"/>
      <w:r>
        <w:rPr>
          <w:rFonts w:hint="eastAsia"/>
        </w:rPr>
        <w:t>逐日干球温度表</w:t>
      </w:r>
      <w:bookmarkEnd w:id="40"/>
    </w:p>
    <w:p w14:paraId="09EE4973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47132C86" wp14:editId="459FE905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6FAF" w14:textId="77777777" w:rsidR="00F3126A" w:rsidRDefault="00000000">
      <w:pPr>
        <w:pStyle w:val="2"/>
      </w:pPr>
      <w:bookmarkStart w:id="42" w:name="_Toc224492615"/>
      <w:r>
        <w:rPr>
          <w:rFonts w:hint="eastAsia"/>
        </w:rPr>
        <w:t>逐月辐照量表</w:t>
      </w:r>
      <w:bookmarkEnd w:id="42"/>
    </w:p>
    <w:p w14:paraId="14BD5B2D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22BB4494" wp14:editId="05429A7E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9594" w14:textId="77777777" w:rsidR="00F3126A" w:rsidRDefault="00000000">
      <w:pPr>
        <w:pStyle w:val="2"/>
      </w:pPr>
      <w:bookmarkStart w:id="44" w:name="_Toc224492616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A577D" w14:paraId="71FCF76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0FA2C80" w14:textId="77777777" w:rsidR="004A577D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88A0D42" w14:textId="77777777" w:rsidR="004A577D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B5FE3" w14:textId="77777777" w:rsidR="004A577D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0A692C" w14:textId="77777777" w:rsidR="004A577D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71916E" w14:textId="77777777" w:rsidR="004A577D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E4F7A3" w14:textId="77777777" w:rsidR="004A577D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A577D" w14:paraId="69A1BF8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0AC7720" w14:textId="77777777" w:rsidR="004A577D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362C364" w14:textId="77777777" w:rsidR="004A577D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EEB915" w14:textId="77777777" w:rsidR="004A577D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673F27BA" w14:textId="77777777" w:rsidR="004A577D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7CE4073F" w14:textId="77777777" w:rsidR="004A577D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52F705AE" w14:textId="77777777" w:rsidR="004A577D" w:rsidRDefault="00000000">
            <w:r>
              <w:t>91.5</w:t>
            </w:r>
          </w:p>
        </w:tc>
      </w:tr>
      <w:tr w:rsidR="004A577D" w14:paraId="6D38013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D3E47CE" w14:textId="77777777" w:rsidR="004A577D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955A3E5" w14:textId="77777777" w:rsidR="004A577D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57D5DFC" w14:textId="77777777" w:rsidR="004A577D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758B658F" w14:textId="77777777" w:rsidR="004A577D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7FC4170E" w14:textId="77777777" w:rsidR="004A577D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20B57AE2" w14:textId="77777777" w:rsidR="004A577D" w:rsidRDefault="00000000">
            <w:r>
              <w:t>-3.8</w:t>
            </w:r>
          </w:p>
        </w:tc>
      </w:tr>
    </w:tbl>
    <w:p w14:paraId="1894C33A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224492617"/>
      <w:bookmarkEnd w:id="45"/>
      <w:r>
        <w:lastRenderedPageBreak/>
        <w:t>围护结构</w:t>
      </w:r>
      <w:bookmarkEnd w:id="46"/>
    </w:p>
    <w:p w14:paraId="1E124CEF" w14:textId="77777777" w:rsidR="004A577D" w:rsidRDefault="00000000">
      <w:pPr>
        <w:pStyle w:val="2"/>
        <w:widowControl w:val="0"/>
      </w:pPr>
      <w:bookmarkStart w:id="47" w:name="_Toc224492618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A577D" w14:paraId="6E3887A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F1E1D87" w14:textId="77777777" w:rsidR="004A577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5FA06F" w14:textId="77777777" w:rsidR="004A577D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C9A7460" w14:textId="77777777" w:rsidR="004A577D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6F6D9A" w14:textId="77777777" w:rsidR="004A577D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CC935F" w14:textId="77777777" w:rsidR="004A577D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3E88F6" w14:textId="77777777" w:rsidR="004A577D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2194353" w14:textId="77777777" w:rsidR="004A577D" w:rsidRDefault="00000000">
            <w:pPr>
              <w:jc w:val="center"/>
            </w:pPr>
            <w:r>
              <w:t>数据来源</w:t>
            </w:r>
          </w:p>
        </w:tc>
      </w:tr>
      <w:tr w:rsidR="004A577D" w14:paraId="1A713CC8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9B96DA9" w14:textId="77777777" w:rsidR="004A577D" w:rsidRDefault="004A57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9B0AB43" w14:textId="77777777" w:rsidR="004A577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A6EC06" w14:textId="77777777" w:rsidR="004A577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99559" w14:textId="77777777" w:rsidR="004A577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A331DA" w14:textId="77777777" w:rsidR="004A577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C4CB6" w14:textId="77777777" w:rsidR="004A577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ED7DE1F" w14:textId="77777777" w:rsidR="004A577D" w:rsidRDefault="004A577D">
            <w:pPr>
              <w:jc w:val="center"/>
            </w:pPr>
          </w:p>
        </w:tc>
      </w:tr>
      <w:tr w:rsidR="004A577D" w14:paraId="2536B1E4" w14:textId="77777777">
        <w:trPr>
          <w:jc w:val="center"/>
        </w:trPr>
        <w:tc>
          <w:tcPr>
            <w:tcW w:w="2196" w:type="dxa"/>
            <w:vAlign w:val="center"/>
          </w:tcPr>
          <w:p w14:paraId="05357F41" w14:textId="77777777" w:rsidR="004A577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5F95BC" w14:textId="77777777" w:rsidR="004A577D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E00452F" w14:textId="77777777" w:rsidR="004A577D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B6AE788" w14:textId="77777777" w:rsidR="004A577D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F40FC83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B23F898" w14:textId="77777777" w:rsidR="004A577D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E04B23D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6E62F9C1" w14:textId="77777777">
        <w:trPr>
          <w:jc w:val="center"/>
        </w:trPr>
        <w:tc>
          <w:tcPr>
            <w:tcW w:w="2196" w:type="dxa"/>
            <w:vAlign w:val="center"/>
          </w:tcPr>
          <w:p w14:paraId="3E53489A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1C150E72" w14:textId="77777777" w:rsidR="004A577D" w:rsidRDefault="00000000">
            <w:pPr>
              <w:jc w:val="right"/>
            </w:pPr>
            <w:r>
              <w:t>0.046</w:t>
            </w:r>
          </w:p>
        </w:tc>
        <w:tc>
          <w:tcPr>
            <w:tcW w:w="1030" w:type="dxa"/>
            <w:vAlign w:val="center"/>
          </w:tcPr>
          <w:p w14:paraId="6ED7DE5D" w14:textId="77777777" w:rsidR="004A577D" w:rsidRDefault="00000000">
            <w:pPr>
              <w:jc w:val="right"/>
            </w:pPr>
            <w:r>
              <w:t>0.700</w:t>
            </w:r>
          </w:p>
        </w:tc>
        <w:tc>
          <w:tcPr>
            <w:tcW w:w="848" w:type="dxa"/>
            <w:vAlign w:val="center"/>
          </w:tcPr>
          <w:p w14:paraId="6A7A8367" w14:textId="77777777" w:rsidR="004A577D" w:rsidRDefault="00000000">
            <w:pPr>
              <w:jc w:val="right"/>
            </w:pPr>
            <w:r>
              <w:t>120.0</w:t>
            </w:r>
          </w:p>
        </w:tc>
        <w:tc>
          <w:tcPr>
            <w:tcW w:w="1018" w:type="dxa"/>
            <w:vAlign w:val="center"/>
          </w:tcPr>
          <w:p w14:paraId="790FFCBA" w14:textId="77777777" w:rsidR="004A577D" w:rsidRDefault="00000000">
            <w:pPr>
              <w:jc w:val="right"/>
            </w:pPr>
            <w:r>
              <w:t>1220.6</w:t>
            </w:r>
          </w:p>
        </w:tc>
        <w:tc>
          <w:tcPr>
            <w:tcW w:w="1188" w:type="dxa"/>
            <w:vAlign w:val="center"/>
          </w:tcPr>
          <w:p w14:paraId="755F6480" w14:textId="77777777" w:rsidR="004A577D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679F894B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76CB683" w14:textId="77777777">
        <w:trPr>
          <w:jc w:val="center"/>
        </w:trPr>
        <w:tc>
          <w:tcPr>
            <w:tcW w:w="2196" w:type="dxa"/>
            <w:vAlign w:val="center"/>
          </w:tcPr>
          <w:p w14:paraId="66145673" w14:textId="77777777" w:rsidR="004A577D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35456500" w14:textId="77777777" w:rsidR="004A577D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2408811" w14:textId="77777777" w:rsidR="004A577D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0B0D090" w14:textId="77777777" w:rsidR="004A577D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5A3DFCBA" w14:textId="77777777" w:rsidR="004A577D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1715524D" w14:textId="77777777" w:rsidR="004A577D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28030893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21173AF6" w14:textId="77777777">
        <w:trPr>
          <w:jc w:val="center"/>
        </w:trPr>
        <w:tc>
          <w:tcPr>
            <w:tcW w:w="2196" w:type="dxa"/>
            <w:vAlign w:val="center"/>
          </w:tcPr>
          <w:p w14:paraId="40A28187" w14:textId="77777777" w:rsidR="004A577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4FEBE4" w14:textId="77777777" w:rsidR="004A577D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619471E" w14:textId="77777777" w:rsidR="004A577D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2CA3A11" w14:textId="77777777" w:rsidR="004A577D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32274CB" w14:textId="77777777" w:rsidR="004A577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BE768B0" w14:textId="77777777" w:rsidR="004A577D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17A7F2B8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0C6ECF71" w14:textId="77777777">
        <w:trPr>
          <w:jc w:val="center"/>
        </w:trPr>
        <w:tc>
          <w:tcPr>
            <w:tcW w:w="2196" w:type="dxa"/>
            <w:vAlign w:val="center"/>
          </w:tcPr>
          <w:p w14:paraId="133DB91A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1F2C3BB" w14:textId="77777777" w:rsidR="004A577D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94BB9FF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092B360B" w14:textId="77777777" w:rsidR="004A577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59C505A2" w14:textId="77777777" w:rsidR="004A577D" w:rsidRDefault="00000000">
            <w:pPr>
              <w:jc w:val="right"/>
            </w:pPr>
            <w:r>
              <w:t>1980.1</w:t>
            </w:r>
          </w:p>
        </w:tc>
        <w:tc>
          <w:tcPr>
            <w:tcW w:w="1188" w:type="dxa"/>
            <w:vAlign w:val="center"/>
          </w:tcPr>
          <w:p w14:paraId="7675F62F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6725D37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4A577D" w14:paraId="50491766" w14:textId="77777777">
        <w:trPr>
          <w:jc w:val="center"/>
        </w:trPr>
        <w:tc>
          <w:tcPr>
            <w:tcW w:w="2196" w:type="dxa"/>
            <w:vAlign w:val="center"/>
          </w:tcPr>
          <w:p w14:paraId="1218C7F8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BBC251F" w14:textId="77777777" w:rsidR="004A577D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BE900A9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14CB2A8A" w14:textId="77777777" w:rsidR="004A577D" w:rsidRDefault="00000000">
            <w:pPr>
              <w:jc w:val="right"/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512BAD20" w14:textId="77777777" w:rsidR="004A577D" w:rsidRDefault="00000000">
            <w:pPr>
              <w:jc w:val="right"/>
            </w:pPr>
            <w:r>
              <w:t>1747.2</w:t>
            </w:r>
          </w:p>
        </w:tc>
        <w:tc>
          <w:tcPr>
            <w:tcW w:w="1188" w:type="dxa"/>
            <w:vAlign w:val="center"/>
          </w:tcPr>
          <w:p w14:paraId="139D78EC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B34B67A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4A577D" w14:paraId="3F1CF0A8" w14:textId="77777777">
        <w:trPr>
          <w:jc w:val="center"/>
        </w:trPr>
        <w:tc>
          <w:tcPr>
            <w:tcW w:w="2196" w:type="dxa"/>
            <w:vAlign w:val="center"/>
          </w:tcPr>
          <w:p w14:paraId="1F137CEC" w14:textId="77777777" w:rsidR="004A577D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AC2D8B" w14:textId="77777777" w:rsidR="004A577D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D5C1618" w14:textId="77777777" w:rsidR="004A577D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0C88671" w14:textId="77777777" w:rsidR="004A577D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7DA49EF" w14:textId="77777777" w:rsidR="004A577D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C532818" w14:textId="77777777" w:rsidR="004A577D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D3616FF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1848B9E" w14:textId="77777777">
        <w:trPr>
          <w:jc w:val="center"/>
        </w:trPr>
        <w:tc>
          <w:tcPr>
            <w:tcW w:w="2196" w:type="dxa"/>
            <w:vAlign w:val="center"/>
          </w:tcPr>
          <w:p w14:paraId="54492377" w14:textId="77777777" w:rsidR="004A577D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14E25C2F" w14:textId="77777777" w:rsidR="004A577D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4AF72348" w14:textId="77777777" w:rsidR="004A577D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6116171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63D3EF2F" w14:textId="77777777" w:rsidR="004A577D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548BD4AF" w14:textId="77777777" w:rsidR="004A577D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136B2C06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6F7D3A0A" w14:textId="77777777">
        <w:trPr>
          <w:jc w:val="center"/>
        </w:trPr>
        <w:tc>
          <w:tcPr>
            <w:tcW w:w="2196" w:type="dxa"/>
            <w:vAlign w:val="center"/>
          </w:tcPr>
          <w:p w14:paraId="24ECF109" w14:textId="77777777" w:rsidR="004A577D" w:rsidRDefault="00000000">
            <w:r>
              <w:t>煤矸石空心砖</w:t>
            </w:r>
          </w:p>
        </w:tc>
        <w:tc>
          <w:tcPr>
            <w:tcW w:w="1018" w:type="dxa"/>
            <w:vAlign w:val="center"/>
          </w:tcPr>
          <w:p w14:paraId="30E7A86F" w14:textId="77777777" w:rsidR="004A577D" w:rsidRDefault="00000000">
            <w:pPr>
              <w:jc w:val="right"/>
            </w:pPr>
            <w:r>
              <w:t>0.580</w:t>
            </w:r>
          </w:p>
        </w:tc>
        <w:tc>
          <w:tcPr>
            <w:tcW w:w="1030" w:type="dxa"/>
            <w:vAlign w:val="center"/>
          </w:tcPr>
          <w:p w14:paraId="42356CB6" w14:textId="77777777" w:rsidR="004A577D" w:rsidRDefault="00000000">
            <w:pPr>
              <w:jc w:val="right"/>
            </w:pPr>
            <w:r>
              <w:t>7.920</w:t>
            </w:r>
          </w:p>
        </w:tc>
        <w:tc>
          <w:tcPr>
            <w:tcW w:w="848" w:type="dxa"/>
            <w:vAlign w:val="center"/>
          </w:tcPr>
          <w:p w14:paraId="16985969" w14:textId="77777777" w:rsidR="004A577D" w:rsidRDefault="00000000">
            <w:pPr>
              <w:jc w:val="right"/>
            </w:pPr>
            <w:r>
              <w:t>1400.0</w:t>
            </w:r>
          </w:p>
        </w:tc>
        <w:tc>
          <w:tcPr>
            <w:tcW w:w="1018" w:type="dxa"/>
            <w:vAlign w:val="center"/>
          </w:tcPr>
          <w:p w14:paraId="6DAADC12" w14:textId="77777777" w:rsidR="004A577D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EC990F4" w14:textId="77777777" w:rsidR="004A577D" w:rsidRDefault="00000000">
            <w:pPr>
              <w:jc w:val="right"/>
            </w:pPr>
            <w:r>
              <w:t>0.0900</w:t>
            </w:r>
          </w:p>
        </w:tc>
        <w:tc>
          <w:tcPr>
            <w:tcW w:w="1516" w:type="dxa"/>
            <w:vAlign w:val="center"/>
          </w:tcPr>
          <w:p w14:paraId="25CAC891" w14:textId="77777777" w:rsidR="004A577D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A577D" w14:paraId="1728A479" w14:textId="77777777">
        <w:trPr>
          <w:jc w:val="center"/>
        </w:trPr>
        <w:tc>
          <w:tcPr>
            <w:tcW w:w="2196" w:type="dxa"/>
            <w:vAlign w:val="center"/>
          </w:tcPr>
          <w:p w14:paraId="322889E5" w14:textId="77777777" w:rsidR="004A577D" w:rsidRDefault="00000000">
            <w:r>
              <w:t>石墨聚苯乙烯保温隔声板（经压缩、覆膜处理）</w:t>
            </w:r>
          </w:p>
        </w:tc>
        <w:tc>
          <w:tcPr>
            <w:tcW w:w="1018" w:type="dxa"/>
            <w:vAlign w:val="center"/>
          </w:tcPr>
          <w:p w14:paraId="583EDE32" w14:textId="77777777" w:rsidR="004A577D" w:rsidRDefault="00000000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EDF135B" w14:textId="77777777" w:rsidR="004A577D" w:rsidRDefault="00000000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4EF6792D" w14:textId="77777777" w:rsidR="004A577D" w:rsidRDefault="00000000">
            <w:pPr>
              <w:jc w:val="right"/>
            </w:pPr>
            <w:r>
              <w:t>18.0</w:t>
            </w:r>
          </w:p>
        </w:tc>
        <w:tc>
          <w:tcPr>
            <w:tcW w:w="1018" w:type="dxa"/>
            <w:vAlign w:val="center"/>
          </w:tcPr>
          <w:p w14:paraId="60939B92" w14:textId="77777777" w:rsidR="004A577D" w:rsidRDefault="00000000">
            <w:pPr>
              <w:jc w:val="right"/>
            </w:pPr>
            <w:r>
              <w:t>2828.8</w:t>
            </w:r>
          </w:p>
        </w:tc>
        <w:tc>
          <w:tcPr>
            <w:tcW w:w="1188" w:type="dxa"/>
            <w:vAlign w:val="center"/>
          </w:tcPr>
          <w:p w14:paraId="19C42348" w14:textId="77777777" w:rsidR="004A577D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48A4292" w14:textId="77777777" w:rsidR="004A577D" w:rsidRDefault="00000000">
            <w:r>
              <w:rPr>
                <w:sz w:val="18"/>
                <w:szCs w:val="18"/>
              </w:rPr>
              <w:t>DB34/T1466-2023</w:t>
            </w:r>
          </w:p>
        </w:tc>
      </w:tr>
    </w:tbl>
    <w:p w14:paraId="0D3A69BC" w14:textId="77777777" w:rsidR="004A577D" w:rsidRDefault="00000000">
      <w:pPr>
        <w:pStyle w:val="2"/>
        <w:widowControl w:val="0"/>
      </w:pPr>
      <w:bookmarkStart w:id="48" w:name="_Toc224492619"/>
      <w:r>
        <w:t>围护结构作法简要说明</w:t>
      </w:r>
      <w:bookmarkEnd w:id="48"/>
    </w:p>
    <w:p w14:paraId="14F7187B" w14:textId="77777777" w:rsidR="004A577D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(K=0.281,D=3.958)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672EF96" w14:textId="77777777" w:rsidR="004A577D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挤塑聚苯乙烯泡沫塑料板</w:t>
      </w:r>
      <w:r>
        <w:rPr>
          <w:color w:val="800000"/>
        </w:rPr>
        <w:t>(XPS)(X200</w:t>
      </w:r>
      <w:r>
        <w:rPr>
          <w:color w:val="800000"/>
        </w:rPr>
        <w:t>，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 130mm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25E4394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(K=0.311,D=4.183)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55368CB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XPS(</w:t>
      </w:r>
      <w:r>
        <w:rPr>
          <w:color w:val="800000"/>
        </w:rPr>
        <w:t>夹心保温</w:t>
      </w:r>
      <w:r>
        <w:rPr>
          <w:color w:val="800000"/>
        </w:rPr>
        <w:t>)</w:t>
      </w:r>
      <w:r>
        <w:rPr>
          <w:color w:val="800000"/>
        </w:rPr>
        <w:t>（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)(W200,030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煤矸石空心砖</w:t>
      </w:r>
      <w:r>
        <w:rPr>
          <w:color w:val="800080"/>
        </w:rPr>
        <w:t xml:space="preserve"> </w:t>
      </w:r>
      <w:r>
        <w:rPr>
          <w:color w:val="800080"/>
        </w:rPr>
        <w:lastRenderedPageBreak/>
        <w:t>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7BE82064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(K=0.335,D=3.429)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32F84B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XPS(</w:t>
      </w:r>
      <w:r>
        <w:rPr>
          <w:color w:val="800000"/>
        </w:rPr>
        <w:t>夹心保温</w:t>
      </w:r>
      <w:r>
        <w:rPr>
          <w:color w:val="800000"/>
        </w:rPr>
        <w:t>)</w:t>
      </w:r>
      <w:r>
        <w:rPr>
          <w:color w:val="800000"/>
        </w:rPr>
        <w:t>（</w:t>
      </w:r>
      <w:r>
        <w:rPr>
          <w:color w:val="800000"/>
        </w:rPr>
        <w:t>B1</w:t>
      </w:r>
      <w:r>
        <w:rPr>
          <w:color w:val="800000"/>
        </w:rPr>
        <w:t>级</w:t>
      </w:r>
      <w:r>
        <w:rPr>
          <w:color w:val="800000"/>
        </w:rPr>
        <w:t>)(W200,030</w:t>
      </w:r>
      <w:r>
        <w:rPr>
          <w:color w:val="800000"/>
        </w:rPr>
        <w:t>级）</w:t>
      </w:r>
      <w:r>
        <w:rPr>
          <w:color w:val="800000"/>
        </w:rPr>
        <w:t xml:space="preserve">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102C848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(K=0.601,D=2.711)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2CA324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＋挤塑聚苯板</w:t>
      </w:r>
      <w:r>
        <w:rPr>
          <w:color w:val="000000"/>
        </w:rPr>
        <w:t>XPS(</w:t>
      </w:r>
      <w:r>
        <w:rPr>
          <w:color w:val="000000"/>
        </w:rPr>
        <w:t>夹心保温</w:t>
      </w:r>
      <w:r>
        <w:rPr>
          <w:color w:val="000000"/>
        </w:rPr>
        <w:t>)</w:t>
      </w:r>
      <w:r>
        <w:rPr>
          <w:color w:val="000000"/>
        </w:rPr>
        <w:t>（</w:t>
      </w:r>
      <w:r>
        <w:rPr>
          <w:color w:val="000000"/>
        </w:rPr>
        <w:t>B1</w:t>
      </w:r>
      <w:r>
        <w:rPr>
          <w:color w:val="000000"/>
        </w:rPr>
        <w:t>级</w:t>
      </w:r>
      <w:r>
        <w:rPr>
          <w:color w:val="000000"/>
        </w:rPr>
        <w:t>)(W200,030</w:t>
      </w:r>
      <w:r>
        <w:rPr>
          <w:color w:val="000000"/>
        </w:rPr>
        <w:t>级）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岩棉条复合板（</w:t>
      </w:r>
      <w:r>
        <w:rPr>
          <w:color w:val="800000"/>
        </w:rPr>
        <w:t>tr10,0,a</w:t>
      </w:r>
      <w:r>
        <w:rPr>
          <w:color w:val="800000"/>
        </w:rPr>
        <w:t>级）</w:t>
      </w:r>
      <w:r>
        <w:rPr>
          <w:color w:val="800000"/>
        </w:rPr>
        <w:t xml:space="preserve"> 40mm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1F853AB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高透三银</w:t>
      </w:r>
      <w:r>
        <w:rPr>
          <w:color w:val="0000FF"/>
        </w:rPr>
        <w:t>Low-E+12Ar+6(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34mm) (K=1.800)</w:t>
      </w:r>
      <w:r>
        <w:rPr>
          <w:color w:val="0000FF"/>
        </w:rPr>
        <w:t>：</w:t>
      </w:r>
    </w:p>
    <w:p w14:paraId="4EAE9A9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0.255</w:t>
      </w:r>
    </w:p>
    <w:p w14:paraId="1B6D910A" w14:textId="77777777" w:rsidR="004A577D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高透单银</w:t>
      </w:r>
      <w:r>
        <w:rPr>
          <w:color w:val="0000FF"/>
        </w:rPr>
        <w:t>Low-E+9Ar+5+9A+6(</w:t>
      </w:r>
      <w:r>
        <w:rPr>
          <w:color w:val="0000FF"/>
        </w:rPr>
        <w:t>窗框比</w:t>
      </w:r>
      <w:r>
        <w:rPr>
          <w:color w:val="0000FF"/>
        </w:rPr>
        <w:t>0.30)</w:t>
      </w:r>
      <w:r>
        <w:rPr>
          <w:color w:val="0000FF"/>
        </w:rPr>
        <w:t>塑料双腔</w:t>
      </w:r>
      <w:r>
        <w:rPr>
          <w:color w:val="0000FF"/>
        </w:rPr>
        <w:t>(</w:t>
      </w:r>
      <w:r>
        <w:rPr>
          <w:color w:val="0000FF"/>
        </w:rPr>
        <w:t>保温膜）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5561DB9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0.371</w:t>
      </w:r>
    </w:p>
    <w:p w14:paraId="2632EB9B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49" w:name="_Toc224492620"/>
      <w:r>
        <w:rPr>
          <w:color w:val="000000"/>
        </w:rPr>
        <w:t>围护结构概况</w:t>
      </w:r>
      <w:bookmarkEnd w:id="49"/>
    </w:p>
    <w:p w14:paraId="0A855D6C" w14:textId="77777777" w:rsidR="004A577D" w:rsidRDefault="004A577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6E27A1B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5DAFFB" w14:textId="77777777" w:rsidR="00731353" w:rsidRDefault="0073135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A350F6B" w14:textId="77777777" w:rsidR="00731353" w:rsidRDefault="0000000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09D508A" w14:textId="77777777" w:rsidR="00731353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AF5082" w14:paraId="2E19F96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173AC52" w14:textId="77777777" w:rsidR="00731353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DA67A2A" w14:textId="77777777" w:rsidR="00731353" w:rsidRPr="00AF5082" w:rsidRDefault="00000000" w:rsidP="00AF5082">
            <w:pPr>
              <w:jc w:val="center"/>
              <w:rPr>
                <w:szCs w:val="21"/>
              </w:rPr>
            </w:pPr>
            <w:bookmarkStart w:id="52" w:name="天窗屋顶比"/>
            <w:r w:rsidRPr="00AF5082">
              <w:rPr>
                <w:rFonts w:hint="eastAsia"/>
                <w:szCs w:val="21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06A975D4" w14:textId="77777777" w:rsidR="00731353" w:rsidRDefault="00000000" w:rsidP="00AF5082">
            <w:pPr>
              <w:jc w:val="center"/>
              <w:rPr>
                <w:szCs w:val="21"/>
              </w:rPr>
            </w:pPr>
            <w:bookmarkStart w:id="53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F0FD3" w14:paraId="4802B9B0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5824893" w14:textId="77777777" w:rsidR="00731353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2270CE9" w14:textId="77777777" w:rsidR="00731353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F273ADD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4" w:name="屋顶K"/>
            <w:r>
              <w:rPr>
                <w:rFonts w:hint="eastAsia"/>
                <w:bCs/>
                <w:szCs w:val="21"/>
              </w:rPr>
              <w:t>0.28</w:t>
            </w:r>
            <w:bookmarkEnd w:id="54"/>
          </w:p>
          <w:p w14:paraId="6F09D932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5" w:name="屋顶D"/>
            <w:r>
              <w:rPr>
                <w:rFonts w:hint="eastAsia"/>
                <w:bCs/>
                <w:szCs w:val="21"/>
              </w:rPr>
              <w:t>3.96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67DE33BF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6" w:name="参照建筑屋顶K"/>
            <w:r>
              <w:rPr>
                <w:rFonts w:hint="eastAsia"/>
                <w:szCs w:val="21"/>
              </w:rPr>
              <w:t>0.40</w:t>
            </w:r>
            <w:bookmarkEnd w:id="56"/>
          </w:p>
          <w:p w14:paraId="52740578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7" w:name="参照建筑屋顶D"/>
            <w:r>
              <w:rPr>
                <w:rFonts w:hint="eastAsia"/>
                <w:szCs w:val="21"/>
              </w:rPr>
              <w:t>3.50</w:t>
            </w:r>
            <w:bookmarkEnd w:id="57"/>
          </w:p>
        </w:tc>
      </w:tr>
      <w:tr w:rsidR="000F0FD3" w14:paraId="6E79EAE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9A80C3" w14:textId="77777777" w:rsidR="00731353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14A7AED" w14:textId="77777777" w:rsidR="00731353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15AB7E2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8" w:name="外墙K"/>
            <w:r>
              <w:rPr>
                <w:rFonts w:hint="eastAsia"/>
                <w:bCs/>
                <w:szCs w:val="21"/>
              </w:rPr>
              <w:t>0.31</w:t>
            </w:r>
            <w:bookmarkEnd w:id="58"/>
          </w:p>
          <w:p w14:paraId="104D0E27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9" w:name="外墙D"/>
            <w:r>
              <w:rPr>
                <w:rFonts w:hint="eastAsia"/>
                <w:bCs/>
                <w:szCs w:val="21"/>
              </w:rPr>
              <w:t>4.17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7724B8B8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参照建筑外墙K"/>
            <w:r>
              <w:rPr>
                <w:rFonts w:hint="eastAsia"/>
                <w:szCs w:val="21"/>
              </w:rPr>
              <w:t>0.80</w:t>
            </w:r>
            <w:bookmarkEnd w:id="60"/>
          </w:p>
          <w:p w14:paraId="56CF6C48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参照建筑外墙D"/>
            <w:r>
              <w:rPr>
                <w:rFonts w:hint="eastAsia"/>
                <w:szCs w:val="21"/>
              </w:rPr>
              <w:t>3.51</w:t>
            </w:r>
            <w:bookmarkEnd w:id="61"/>
          </w:p>
        </w:tc>
      </w:tr>
      <w:tr w:rsidR="000F0FD3" w14:paraId="2B7FDD2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636B86D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0C4E1321" w14:textId="77777777" w:rsidR="00731353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A409130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62"/>
          </w:p>
          <w:p w14:paraId="0A0E9AC2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挑空楼板D"/>
            <w:r>
              <w:rPr>
                <w:rFonts w:hint="eastAsia"/>
                <w:bCs/>
                <w:szCs w:val="21"/>
              </w:rPr>
              <w:t>2.71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6D53C06B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参照建筑挑空楼板K"/>
            <w:r>
              <w:rPr>
                <w:rFonts w:hint="eastAsia"/>
                <w:szCs w:val="21"/>
              </w:rPr>
              <w:t>0.70</w:t>
            </w:r>
            <w:bookmarkEnd w:id="64"/>
          </w:p>
          <w:p w14:paraId="4109AEB3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参照建筑挑空楼板D"/>
            <w:r>
              <w:rPr>
                <w:rFonts w:hint="eastAsia"/>
                <w:szCs w:val="21"/>
              </w:rPr>
              <w:t>2.63</w:t>
            </w:r>
            <w:bookmarkEnd w:id="65"/>
          </w:p>
        </w:tc>
      </w:tr>
      <w:tr w:rsidR="000F0FD3" w14:paraId="1A3B6DC3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54BA26" w14:textId="77777777" w:rsidR="00731353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476237D" w14:textId="77777777" w:rsidR="00731353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33C4A88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天窗K"/>
            <w:r>
              <w:rPr>
                <w:rFonts w:hint="eastAsia"/>
                <w:bCs/>
                <w:szCs w:val="21"/>
              </w:rPr>
              <w:t>－</w:t>
            </w:r>
            <w:bookmarkEnd w:id="66"/>
          </w:p>
          <w:p w14:paraId="3B03E7E6" w14:textId="77777777" w:rsidR="00731353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7" w:name="天窗SHGC"/>
            <w:r>
              <w:rPr>
                <w:rFonts w:hint="eastAsia"/>
                <w:bCs/>
                <w:szCs w:val="21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FE427A5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14:paraId="0ED19B31" w14:textId="77777777" w:rsidR="00731353" w:rsidRDefault="00000000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0F0FD3" w14:paraId="701DB68D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4EE85D6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D91653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DE3EBC8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BD92F8C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601EA2D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816B6E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A0345D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0A99F0CB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EB74003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71F89A1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EFDDD3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1097E9F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3EF12354" w14:textId="77777777" w:rsidR="00731353" w:rsidRDefault="00731353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3E51AC4" w14:textId="77777777" w:rsidR="00731353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0"/>
          </w:p>
        </w:tc>
        <w:tc>
          <w:tcPr>
            <w:tcW w:w="937" w:type="pct"/>
            <w:vAlign w:val="center"/>
          </w:tcPr>
          <w:p w14:paraId="4740B575" w14:textId="77777777" w:rsidR="00731353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87E24B2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3A52765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vAlign w:val="center"/>
          </w:tcPr>
          <w:p w14:paraId="0891B701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vAlign w:val="center"/>
          </w:tcPr>
          <w:p w14:paraId="59264FF8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501" w:type="pct"/>
            <w:vAlign w:val="center"/>
          </w:tcPr>
          <w:p w14:paraId="2DD6B62F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211801CB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526F1B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44B643D" w14:textId="77777777" w:rsidR="00731353" w:rsidRDefault="00731353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51672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2CEE3734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49C8940A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2EE42EC8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1.77</w:t>
            </w:r>
          </w:p>
        </w:tc>
        <w:tc>
          <w:tcPr>
            <w:tcW w:w="585" w:type="pct"/>
            <w:vAlign w:val="center"/>
          </w:tcPr>
          <w:p w14:paraId="02E37EC2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82" w:type="pct"/>
            <w:vAlign w:val="center"/>
          </w:tcPr>
          <w:p w14:paraId="6C82929E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501" w:type="pct"/>
            <w:vAlign w:val="center"/>
          </w:tcPr>
          <w:p w14:paraId="683FB5CD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F2E7AB9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0F0FD3" w14:paraId="2D8B910C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2213992D" w14:textId="77777777" w:rsidR="00731353" w:rsidRDefault="00731353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4E826D1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926071A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2EB4EDC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183CFC4E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1.78</w:t>
            </w:r>
          </w:p>
        </w:tc>
        <w:tc>
          <w:tcPr>
            <w:tcW w:w="585" w:type="pct"/>
            <w:vAlign w:val="center"/>
          </w:tcPr>
          <w:p w14:paraId="76A80085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2628EA66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  <w:tc>
          <w:tcPr>
            <w:tcW w:w="501" w:type="pct"/>
            <w:vAlign w:val="center"/>
          </w:tcPr>
          <w:p w14:paraId="0AB51D1B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612A445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28530B17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5E4846FC" w14:textId="77777777" w:rsidR="00731353" w:rsidRDefault="00731353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15D81248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1D421ABE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C08A28C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42509F30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1.78</w:t>
            </w:r>
          </w:p>
        </w:tc>
        <w:tc>
          <w:tcPr>
            <w:tcW w:w="585" w:type="pct"/>
            <w:vAlign w:val="center"/>
          </w:tcPr>
          <w:p w14:paraId="29F7D579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582" w:type="pct"/>
            <w:vAlign w:val="center"/>
          </w:tcPr>
          <w:p w14:paraId="23C53F0D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501" w:type="pct"/>
            <w:vAlign w:val="center"/>
          </w:tcPr>
          <w:p w14:paraId="6110A31F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14:paraId="564ECE74" w14:textId="77777777" w:rsidR="00731353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6C4CDAD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4DD27C2" w14:textId="77777777" w:rsidR="00731353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34AEC03" w14:textId="77777777" w:rsidR="00731353" w:rsidRDefault="00000000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5B7493AB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251F9F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3DF023D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409BF381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39D97421" w14:textId="77777777" w:rsidR="004A577D" w:rsidRDefault="004A577D">
      <w:pPr>
        <w:widowControl w:val="0"/>
        <w:jc w:val="both"/>
        <w:rPr>
          <w:color w:val="000000"/>
        </w:rPr>
      </w:pPr>
    </w:p>
    <w:p w14:paraId="6648EEC7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71" w:name="_Toc224492621"/>
      <w:r>
        <w:rPr>
          <w:color w:val="000000"/>
        </w:rPr>
        <w:lastRenderedPageBreak/>
        <w:t>设计建筑</w:t>
      </w:r>
      <w:bookmarkEnd w:id="71"/>
    </w:p>
    <w:p w14:paraId="16FD2B80" w14:textId="77777777" w:rsidR="004A577D" w:rsidRDefault="00000000">
      <w:pPr>
        <w:pStyle w:val="2"/>
        <w:widowControl w:val="0"/>
      </w:pPr>
      <w:bookmarkStart w:id="72" w:name="_Toc224492622"/>
      <w:r>
        <w:t>房间类型</w:t>
      </w:r>
      <w:bookmarkEnd w:id="72"/>
    </w:p>
    <w:p w14:paraId="097A93D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24492623"/>
      <w:r>
        <w:rPr>
          <w:color w:val="000000"/>
        </w:rPr>
        <w:t>房间参数表</w:t>
      </w:r>
      <w:bookmarkEnd w:id="7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77D" w14:paraId="5231FA3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8727E7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2129F9C" w14:textId="77777777" w:rsidR="004A57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F820394" w14:textId="77777777" w:rsidR="004A57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D031C9" w14:textId="77777777" w:rsidR="004A57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12D0F4" w14:textId="77777777" w:rsidR="004A57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E6C775" w14:textId="77777777" w:rsidR="004A57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7E8A6E" w14:textId="77777777" w:rsidR="004A577D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916DE6" w14:textId="77777777" w:rsidR="004A577D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A577D" w14:paraId="25508B3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2587B13" w14:textId="77777777" w:rsidR="004A577D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77766E1A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6AD25C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14D11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A625A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FEC697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1569AB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83A4A8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7F15FA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F969B7" w14:textId="77777777" w:rsidR="004A577D" w:rsidRDefault="00000000">
            <w:r>
              <w:t>乒乓球室</w:t>
            </w:r>
          </w:p>
        </w:tc>
        <w:tc>
          <w:tcPr>
            <w:tcW w:w="973" w:type="dxa"/>
            <w:vAlign w:val="center"/>
          </w:tcPr>
          <w:p w14:paraId="045955D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23DFF93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F82A3A3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C7A2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77377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98598E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B05767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22B10E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43C2BA" w14:textId="77777777" w:rsidR="004A577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791FFD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116DCC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ADDA8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5B926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BCB88D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00D995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7F33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A8601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351C8E" w14:textId="77777777" w:rsidR="004A577D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75953FD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9BFD7AD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FC1F252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7A11F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1063AA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CC1AF1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327382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A93DF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FBB760" w14:textId="77777777" w:rsidR="004A577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0B689D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D3884D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20D879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1D866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B90AC8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DF88CD" w14:textId="77777777" w:rsidR="004A577D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8FFAC3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1653E9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03A108" w14:textId="77777777" w:rsidR="004A577D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7445806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5AE63A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F3F0295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2DAD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A2DD66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1463BA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2AFF6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AA4E7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1F18F8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80DD48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59E671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E53AA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861C6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9BD6D9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E2E9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DC540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A19F73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35D0B6B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38BFC5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5B46E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4BAF9F4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140C2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22765A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233A27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AD3BE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1C0DBD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12EC97C" w14:textId="77777777" w:rsidR="004A577D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6AF46A38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9BCDD2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33C549" w14:textId="77777777" w:rsidR="004A57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244CBF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A12351" w14:textId="77777777" w:rsidR="004A57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D48B6E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F5CCDB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A577D" w14:paraId="1717AF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BF226B" w14:textId="77777777" w:rsidR="004A577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598561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2C5819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3C8E73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31A3AD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60EBC7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2198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D9D045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ECE677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B29417" w14:textId="77777777" w:rsidR="004A577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17E7EA8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1C40E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1F2362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137EE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F7775A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A639A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BBF5B7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5A8B7F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640EFB" w14:textId="77777777" w:rsidR="004A577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2C9F895A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65172F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376FF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CE52C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AA184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231D24" w14:textId="77777777" w:rsidR="004A577D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21E644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6A1D75F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AD891B" w14:textId="77777777" w:rsidR="004A577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0719D51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1ACCB00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CF476A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798840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66CE6BA" w14:textId="77777777" w:rsidR="004A577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DC417E" w14:textId="77777777" w:rsidR="004A577D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9430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AC9887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42E8A3" w14:textId="77777777" w:rsidR="004A577D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2CE36445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8A879B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F81054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51318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AA5B6E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27163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44C86A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3D7329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84FDAB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49046B0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8BBB12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948A38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87304E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54EF63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7074A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37A2F3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BC9A8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606632D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3E176407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65409A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6C288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5C12BE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47F058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DC3A5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6AAF8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7745E4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2574611" w14:textId="77777777" w:rsidR="004A577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927AD48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2F51FC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691E8A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586D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D31045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23EDF2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6C56A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F661CB4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24492624"/>
      <w:r>
        <w:rPr>
          <w:color w:val="000000"/>
        </w:rPr>
        <w:t>作息时间表</w:t>
      </w:r>
      <w:bookmarkEnd w:id="74"/>
    </w:p>
    <w:p w14:paraId="1B67F5A4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E475CA8" w14:textId="77777777" w:rsidR="004A577D" w:rsidRDefault="00000000">
      <w:pPr>
        <w:pStyle w:val="2"/>
        <w:widowControl w:val="0"/>
      </w:pPr>
      <w:bookmarkStart w:id="75" w:name="_Toc224492625"/>
      <w:r>
        <w:t>系统类型</w:t>
      </w:r>
      <w:bookmarkEnd w:id="75"/>
    </w:p>
    <w:p w14:paraId="12BA8F32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6" w:name="_Toc224492626"/>
      <w:r>
        <w:rPr>
          <w:color w:val="000000"/>
        </w:rPr>
        <w:t>系统分区</w:t>
      </w:r>
      <w:bookmarkEnd w:id="7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4A577D" w14:paraId="4085B37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A1435E0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4639B82" w14:textId="77777777" w:rsidR="004A577D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C51887E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EE2170" w14:textId="77777777" w:rsidR="004A577D" w:rsidRDefault="00000000">
            <w:pPr>
              <w:jc w:val="center"/>
            </w:pPr>
            <w:r>
              <w:t>包含的房间</w:t>
            </w:r>
          </w:p>
        </w:tc>
      </w:tr>
      <w:tr w:rsidR="004A577D" w14:paraId="2FDC2578" w14:textId="77777777">
        <w:trPr>
          <w:jc w:val="center"/>
        </w:trPr>
        <w:tc>
          <w:tcPr>
            <w:tcW w:w="1131" w:type="dxa"/>
            <w:vAlign w:val="center"/>
          </w:tcPr>
          <w:p w14:paraId="64426D63" w14:textId="77777777" w:rsidR="004A577D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636B5FA8" w14:textId="77777777" w:rsidR="004A577D" w:rsidRDefault="00000000">
            <w:r>
              <w:t>风机盘管供冷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29419111" w14:textId="77777777" w:rsidR="004A577D" w:rsidRDefault="00000000">
            <w:r>
              <w:t>5026.34</w:t>
            </w:r>
          </w:p>
        </w:tc>
        <w:tc>
          <w:tcPr>
            <w:tcW w:w="5371" w:type="dxa"/>
            <w:vAlign w:val="center"/>
          </w:tcPr>
          <w:p w14:paraId="5366F544" w14:textId="77777777" w:rsidR="004A577D" w:rsidRDefault="00000000">
            <w:r>
              <w:t>所有房间</w:t>
            </w:r>
          </w:p>
        </w:tc>
      </w:tr>
    </w:tbl>
    <w:p w14:paraId="2B96386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24492627"/>
      <w:r>
        <w:rPr>
          <w:color w:val="000000"/>
        </w:rPr>
        <w:t>热回收参数</w:t>
      </w:r>
      <w:bookmarkEnd w:id="7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A577D" w14:paraId="3EF3CE43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CFF5A2E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B337379" w14:textId="77777777" w:rsidR="004A577D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FE1BDD9" w14:textId="77777777" w:rsidR="004A577D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23D2651" w14:textId="77777777" w:rsidR="004A577D" w:rsidRDefault="00000000">
            <w:pPr>
              <w:jc w:val="center"/>
            </w:pPr>
            <w:r>
              <w:t>供暖</w:t>
            </w:r>
          </w:p>
        </w:tc>
      </w:tr>
      <w:tr w:rsidR="004A577D" w14:paraId="001CDAE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A3CBC34" w14:textId="77777777" w:rsidR="004A577D" w:rsidRDefault="004A577D"/>
        </w:tc>
        <w:tc>
          <w:tcPr>
            <w:tcW w:w="1262" w:type="dxa"/>
            <w:vMerge/>
            <w:vAlign w:val="center"/>
          </w:tcPr>
          <w:p w14:paraId="770CE4E3" w14:textId="77777777" w:rsidR="004A577D" w:rsidRDefault="004A577D"/>
        </w:tc>
        <w:tc>
          <w:tcPr>
            <w:tcW w:w="1731" w:type="dxa"/>
            <w:vAlign w:val="center"/>
          </w:tcPr>
          <w:p w14:paraId="44B5DC0A" w14:textId="77777777" w:rsidR="004A577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FC743FA" w14:textId="77777777" w:rsidR="004A57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A878737" w14:textId="77777777" w:rsidR="004A577D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C5B2810" w14:textId="77777777" w:rsidR="004A577D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A577D" w14:paraId="23C73731" w14:textId="77777777">
        <w:trPr>
          <w:jc w:val="center"/>
        </w:trPr>
        <w:tc>
          <w:tcPr>
            <w:tcW w:w="1131" w:type="dxa"/>
            <w:vAlign w:val="center"/>
          </w:tcPr>
          <w:p w14:paraId="6E06E21A" w14:textId="77777777" w:rsidR="004A577D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191CE7E6" w14:textId="77777777" w:rsidR="004A577D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04F92C5D" w14:textId="77777777" w:rsidR="004A577D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66279C09" w14:textId="77777777" w:rsidR="004A577D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189A0493" w14:textId="77777777" w:rsidR="004A577D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67AE462E" w14:textId="77777777" w:rsidR="004A577D" w:rsidRDefault="00000000">
            <w:r>
              <w:t>5(℃)</w:t>
            </w:r>
          </w:p>
        </w:tc>
      </w:tr>
    </w:tbl>
    <w:p w14:paraId="2C9D1C88" w14:textId="77777777" w:rsidR="004A577D" w:rsidRDefault="00000000">
      <w:pPr>
        <w:pStyle w:val="2"/>
        <w:widowControl w:val="0"/>
      </w:pPr>
      <w:bookmarkStart w:id="78" w:name="_Toc224492628"/>
      <w:r>
        <w:lastRenderedPageBreak/>
        <w:t>制冷系统</w:t>
      </w:r>
      <w:bookmarkEnd w:id="78"/>
    </w:p>
    <w:p w14:paraId="225C5D0F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9" w:name="_Toc224492629"/>
      <w:r>
        <w:rPr>
          <w:color w:val="000000"/>
        </w:rPr>
        <w:t>默认冷源</w:t>
      </w:r>
      <w:bookmarkEnd w:id="79"/>
    </w:p>
    <w:p w14:paraId="4C6ABF25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453C87F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633DF36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F06DC40" w14:textId="77777777" w:rsidR="004A577D" w:rsidRDefault="00000000">
            <w:r>
              <w:t>自动</w:t>
            </w:r>
          </w:p>
        </w:tc>
      </w:tr>
    </w:tbl>
    <w:p w14:paraId="3E38432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A577D" w14:paraId="482CD93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F741844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3D3A2EB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91E16BF" w14:textId="77777777" w:rsidR="004A577D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25B5D27" w14:textId="77777777" w:rsidR="004A577D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6116ABF" w14:textId="77777777" w:rsidR="004A577D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5390977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21F315FC" w14:textId="77777777">
        <w:trPr>
          <w:jc w:val="center"/>
        </w:trPr>
        <w:tc>
          <w:tcPr>
            <w:tcW w:w="1697" w:type="dxa"/>
            <w:vAlign w:val="center"/>
          </w:tcPr>
          <w:p w14:paraId="7B971682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6E476426" w14:textId="77777777" w:rsidR="004A577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3D9E770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990813E" w14:textId="77777777" w:rsidR="004A577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7BADAEC" w14:textId="77777777" w:rsidR="004A577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66D80CD" w14:textId="77777777" w:rsidR="004A577D" w:rsidRDefault="00000000">
            <w:r>
              <w:t>1</w:t>
            </w:r>
          </w:p>
        </w:tc>
      </w:tr>
      <w:tr w:rsidR="004A577D" w14:paraId="7B877759" w14:textId="77777777">
        <w:trPr>
          <w:jc w:val="center"/>
        </w:trPr>
        <w:tc>
          <w:tcPr>
            <w:tcW w:w="1697" w:type="dxa"/>
            <w:vAlign w:val="center"/>
          </w:tcPr>
          <w:p w14:paraId="059F3267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2445" w:type="dxa"/>
            <w:vAlign w:val="center"/>
          </w:tcPr>
          <w:p w14:paraId="475D4254" w14:textId="77777777" w:rsidR="004A577D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5FC67119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AEDAB17" w14:textId="77777777" w:rsidR="004A577D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AC9777B" w14:textId="77777777" w:rsidR="004A577D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DF999A0" w14:textId="77777777" w:rsidR="004A577D" w:rsidRDefault="00000000">
            <w:r>
              <w:t>2</w:t>
            </w:r>
          </w:p>
        </w:tc>
      </w:tr>
    </w:tbl>
    <w:p w14:paraId="16FA8493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8"/>
        <w:gridCol w:w="1092"/>
        <w:gridCol w:w="1596"/>
        <w:gridCol w:w="1845"/>
        <w:gridCol w:w="1392"/>
      </w:tblGrid>
      <w:tr w:rsidR="004A577D" w14:paraId="01790969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3BCBCF7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AAA2719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092" w:type="dxa"/>
            <w:shd w:val="clear" w:color="auto" w:fill="E6E6E6"/>
            <w:vAlign w:val="center"/>
          </w:tcPr>
          <w:p w14:paraId="0CAABBFB" w14:textId="77777777" w:rsidR="004A577D" w:rsidRDefault="00000000">
            <w:pPr>
              <w:jc w:val="center"/>
            </w:pPr>
            <w:r>
              <w:t>调节</w:t>
            </w:r>
          </w:p>
        </w:tc>
        <w:tc>
          <w:tcPr>
            <w:tcW w:w="1596" w:type="dxa"/>
            <w:shd w:val="clear" w:color="auto" w:fill="E6E6E6"/>
            <w:vAlign w:val="center"/>
          </w:tcPr>
          <w:p w14:paraId="0CFA541E" w14:textId="77777777" w:rsidR="004A57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1845" w:type="dxa"/>
            <w:shd w:val="clear" w:color="auto" w:fill="E6E6E6"/>
            <w:vAlign w:val="center"/>
          </w:tcPr>
          <w:p w14:paraId="7A79C4C2" w14:textId="77777777" w:rsidR="004A577D" w:rsidRDefault="00000000">
            <w:pPr>
              <w:jc w:val="center"/>
            </w:pPr>
            <w:r>
              <w:t>冷却塔功率</w:t>
            </w:r>
            <w:r>
              <w:t>(kW)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C7E39B8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70B911B7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1B6AB226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67412DB3" w14:textId="77777777" w:rsidR="004A577D" w:rsidRDefault="00000000">
            <w:r>
              <w:t>冷冻水泵</w:t>
            </w:r>
          </w:p>
        </w:tc>
        <w:tc>
          <w:tcPr>
            <w:tcW w:w="1092" w:type="dxa"/>
            <w:vAlign w:val="center"/>
          </w:tcPr>
          <w:p w14:paraId="4A8325D3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244EE021" w14:textId="77777777" w:rsidR="004A577D" w:rsidRDefault="00000000">
            <w:r>
              <w:t>12.1</w:t>
            </w:r>
          </w:p>
        </w:tc>
        <w:tc>
          <w:tcPr>
            <w:tcW w:w="1845" w:type="dxa"/>
            <w:vAlign w:val="center"/>
          </w:tcPr>
          <w:p w14:paraId="00F9089D" w14:textId="77777777" w:rsidR="004A577D" w:rsidRDefault="00000000">
            <w:r>
              <w:t>－</w:t>
            </w:r>
          </w:p>
        </w:tc>
        <w:tc>
          <w:tcPr>
            <w:tcW w:w="1392" w:type="dxa"/>
            <w:vAlign w:val="center"/>
          </w:tcPr>
          <w:p w14:paraId="6CCC3278" w14:textId="77777777" w:rsidR="004A577D" w:rsidRDefault="00000000">
            <w:r>
              <w:t>1</w:t>
            </w:r>
          </w:p>
        </w:tc>
      </w:tr>
      <w:tr w:rsidR="004A577D" w14:paraId="0757CE99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06E9830F" w14:textId="77777777" w:rsidR="004A577D" w:rsidRDefault="004A577D"/>
        </w:tc>
        <w:tc>
          <w:tcPr>
            <w:tcW w:w="1697" w:type="dxa"/>
            <w:vAlign w:val="center"/>
          </w:tcPr>
          <w:p w14:paraId="47558761" w14:textId="77777777" w:rsidR="004A577D" w:rsidRDefault="00000000">
            <w:r>
              <w:t>冷却水泵</w:t>
            </w:r>
          </w:p>
        </w:tc>
        <w:tc>
          <w:tcPr>
            <w:tcW w:w="1092" w:type="dxa"/>
            <w:vAlign w:val="center"/>
          </w:tcPr>
          <w:p w14:paraId="37375F2B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624AC0AC" w14:textId="77777777" w:rsidR="004A577D" w:rsidRDefault="00000000">
            <w:r>
              <w:t>14.6</w:t>
            </w:r>
          </w:p>
        </w:tc>
        <w:tc>
          <w:tcPr>
            <w:tcW w:w="1845" w:type="dxa"/>
            <w:vAlign w:val="center"/>
          </w:tcPr>
          <w:p w14:paraId="68CE6E55" w14:textId="77777777" w:rsidR="004A577D" w:rsidRDefault="00000000">
            <w:r>
              <w:t>0.03</w:t>
            </w:r>
          </w:p>
        </w:tc>
        <w:tc>
          <w:tcPr>
            <w:tcW w:w="1392" w:type="dxa"/>
            <w:vAlign w:val="center"/>
          </w:tcPr>
          <w:p w14:paraId="526BA9A4" w14:textId="77777777" w:rsidR="004A577D" w:rsidRDefault="00000000">
            <w:r>
              <w:t>1</w:t>
            </w:r>
          </w:p>
        </w:tc>
      </w:tr>
      <w:tr w:rsidR="004A577D" w14:paraId="72740241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4E9D8B23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697" w:type="dxa"/>
            <w:vAlign w:val="center"/>
          </w:tcPr>
          <w:p w14:paraId="0CEFA977" w14:textId="77777777" w:rsidR="004A577D" w:rsidRDefault="00000000">
            <w:r>
              <w:t>冷冻水泵</w:t>
            </w:r>
          </w:p>
        </w:tc>
        <w:tc>
          <w:tcPr>
            <w:tcW w:w="1092" w:type="dxa"/>
            <w:vAlign w:val="center"/>
          </w:tcPr>
          <w:p w14:paraId="6144F559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2D853D3C" w14:textId="77777777" w:rsidR="004A577D" w:rsidRDefault="00000000">
            <w:r>
              <w:t>12.1</w:t>
            </w:r>
          </w:p>
        </w:tc>
        <w:tc>
          <w:tcPr>
            <w:tcW w:w="1845" w:type="dxa"/>
            <w:vAlign w:val="center"/>
          </w:tcPr>
          <w:p w14:paraId="6B8B01D5" w14:textId="77777777" w:rsidR="004A577D" w:rsidRDefault="00000000">
            <w:r>
              <w:t>－</w:t>
            </w:r>
          </w:p>
        </w:tc>
        <w:tc>
          <w:tcPr>
            <w:tcW w:w="1392" w:type="dxa"/>
            <w:vAlign w:val="center"/>
          </w:tcPr>
          <w:p w14:paraId="4ED23CD1" w14:textId="77777777" w:rsidR="004A577D" w:rsidRDefault="00000000">
            <w:r>
              <w:t>2</w:t>
            </w:r>
          </w:p>
        </w:tc>
      </w:tr>
      <w:tr w:rsidR="004A577D" w14:paraId="6A481387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678759C4" w14:textId="77777777" w:rsidR="004A577D" w:rsidRDefault="004A577D"/>
        </w:tc>
        <w:tc>
          <w:tcPr>
            <w:tcW w:w="1697" w:type="dxa"/>
            <w:vAlign w:val="center"/>
          </w:tcPr>
          <w:p w14:paraId="4E8BB29B" w14:textId="77777777" w:rsidR="004A577D" w:rsidRDefault="00000000">
            <w:r>
              <w:t>冷却水泵</w:t>
            </w:r>
          </w:p>
        </w:tc>
        <w:tc>
          <w:tcPr>
            <w:tcW w:w="1092" w:type="dxa"/>
            <w:vAlign w:val="center"/>
          </w:tcPr>
          <w:p w14:paraId="604FCE8E" w14:textId="77777777" w:rsidR="004A577D" w:rsidRDefault="00000000">
            <w:r>
              <w:t>单速</w:t>
            </w:r>
          </w:p>
        </w:tc>
        <w:tc>
          <w:tcPr>
            <w:tcW w:w="1596" w:type="dxa"/>
            <w:vAlign w:val="center"/>
          </w:tcPr>
          <w:p w14:paraId="70B40D27" w14:textId="77777777" w:rsidR="004A577D" w:rsidRDefault="00000000">
            <w:r>
              <w:t>14.6</w:t>
            </w:r>
          </w:p>
        </w:tc>
        <w:tc>
          <w:tcPr>
            <w:tcW w:w="1845" w:type="dxa"/>
            <w:vAlign w:val="center"/>
          </w:tcPr>
          <w:p w14:paraId="46697CC4" w14:textId="77777777" w:rsidR="004A577D" w:rsidRDefault="00000000">
            <w:r>
              <w:t>0.03</w:t>
            </w:r>
          </w:p>
        </w:tc>
        <w:tc>
          <w:tcPr>
            <w:tcW w:w="1392" w:type="dxa"/>
            <w:vAlign w:val="center"/>
          </w:tcPr>
          <w:p w14:paraId="57E43EBF" w14:textId="77777777" w:rsidR="004A577D" w:rsidRDefault="00000000">
            <w:r>
              <w:t>2</w:t>
            </w:r>
          </w:p>
        </w:tc>
      </w:tr>
    </w:tbl>
    <w:p w14:paraId="6A2222B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A577D" w14:paraId="157BD8D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A99DBC9" w14:textId="77777777" w:rsidR="004A577D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916EAF" w14:textId="77777777" w:rsidR="004A577D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50000C" w14:textId="77777777" w:rsidR="004A577D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1EA958" w14:textId="77777777" w:rsidR="004A577D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537EC5" w14:textId="77777777" w:rsidR="004A577D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331154" w14:textId="77777777" w:rsidR="004A577D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02C7B1E" w14:textId="77777777" w:rsidR="004A577D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A577D" w14:paraId="181E2CD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B3A404A" w14:textId="77777777" w:rsidR="004A577D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4C139B7" w14:textId="77777777" w:rsidR="004A577D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53CFEB5C" w14:textId="77777777" w:rsidR="004A577D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A850601" w14:textId="77777777" w:rsidR="004A577D" w:rsidRDefault="00000000">
            <w:r>
              <w:t>12.00</w:t>
            </w:r>
          </w:p>
        </w:tc>
        <w:tc>
          <w:tcPr>
            <w:tcW w:w="1556" w:type="dxa"/>
            <w:vAlign w:val="center"/>
          </w:tcPr>
          <w:p w14:paraId="0C444F8D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3AC7903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AAB490B" w14:textId="77777777" w:rsidR="004A577D" w:rsidRDefault="00000000">
            <w:r>
              <w:t>3</w:t>
            </w:r>
          </w:p>
        </w:tc>
      </w:tr>
      <w:tr w:rsidR="004A577D" w14:paraId="223D640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AB526E" w14:textId="77777777" w:rsidR="004A577D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F861862" w14:textId="77777777" w:rsidR="004A577D" w:rsidRDefault="00000000">
            <w:r>
              <w:t>600</w:t>
            </w:r>
          </w:p>
        </w:tc>
        <w:tc>
          <w:tcPr>
            <w:tcW w:w="1273" w:type="dxa"/>
            <w:vAlign w:val="center"/>
          </w:tcPr>
          <w:p w14:paraId="166239F3" w14:textId="77777777" w:rsidR="004A577D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5155EAA8" w14:textId="77777777" w:rsidR="004A577D" w:rsidRDefault="00000000">
            <w:r>
              <w:t>12.50</w:t>
            </w:r>
          </w:p>
        </w:tc>
        <w:tc>
          <w:tcPr>
            <w:tcW w:w="1556" w:type="dxa"/>
            <w:vAlign w:val="center"/>
          </w:tcPr>
          <w:p w14:paraId="6817FE87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B8C7687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6AC120D" w14:textId="77777777" w:rsidR="004A577D" w:rsidRDefault="00000000">
            <w:r>
              <w:t>3</w:t>
            </w:r>
          </w:p>
        </w:tc>
      </w:tr>
      <w:tr w:rsidR="004A577D" w14:paraId="6109489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340CB5" w14:textId="77777777" w:rsidR="004A577D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FD84841" w14:textId="77777777" w:rsidR="004A577D" w:rsidRDefault="00000000">
            <w:r>
              <w:t>900</w:t>
            </w:r>
          </w:p>
        </w:tc>
        <w:tc>
          <w:tcPr>
            <w:tcW w:w="1273" w:type="dxa"/>
            <w:vAlign w:val="center"/>
          </w:tcPr>
          <w:p w14:paraId="5758D0E9" w14:textId="77777777" w:rsidR="004A577D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55358AF" w14:textId="77777777" w:rsidR="004A577D" w:rsidRDefault="00000000">
            <w:r>
              <w:t>13.24</w:t>
            </w:r>
          </w:p>
        </w:tc>
        <w:tc>
          <w:tcPr>
            <w:tcW w:w="1556" w:type="dxa"/>
            <w:vAlign w:val="center"/>
          </w:tcPr>
          <w:p w14:paraId="697DE37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D8C981D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5B44D61" w14:textId="77777777" w:rsidR="004A577D" w:rsidRDefault="00000000">
            <w:r>
              <w:t>3</w:t>
            </w:r>
          </w:p>
        </w:tc>
      </w:tr>
      <w:tr w:rsidR="004A577D" w14:paraId="0B39299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C32DE90" w14:textId="77777777" w:rsidR="004A577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6911102" w14:textId="77777777" w:rsidR="004A577D" w:rsidRDefault="00000000">
            <w:r>
              <w:t>1200</w:t>
            </w:r>
          </w:p>
        </w:tc>
        <w:tc>
          <w:tcPr>
            <w:tcW w:w="1273" w:type="dxa"/>
            <w:vAlign w:val="center"/>
          </w:tcPr>
          <w:p w14:paraId="06463346" w14:textId="77777777" w:rsidR="004A577D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E29CB16" w14:textId="77777777" w:rsidR="004A577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3460EFD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05DE1E0B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533470A" w14:textId="77777777" w:rsidR="004A577D" w:rsidRDefault="00000000">
            <w:r>
              <w:t>3</w:t>
            </w:r>
          </w:p>
        </w:tc>
      </w:tr>
      <w:tr w:rsidR="004A577D" w14:paraId="0181B6A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AFC7ED6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39AA572" w14:textId="77777777" w:rsidR="004A577D" w:rsidRDefault="00000000">
            <w:r>
              <w:t>1500</w:t>
            </w:r>
          </w:p>
        </w:tc>
        <w:tc>
          <w:tcPr>
            <w:tcW w:w="1273" w:type="dxa"/>
            <w:vAlign w:val="center"/>
          </w:tcPr>
          <w:p w14:paraId="4EC9C7C0" w14:textId="77777777" w:rsidR="004A577D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E00F993" w14:textId="77777777" w:rsidR="004A577D" w:rsidRDefault="00000000">
            <w:r>
              <w:t>15.00</w:t>
            </w:r>
          </w:p>
        </w:tc>
        <w:tc>
          <w:tcPr>
            <w:tcW w:w="1556" w:type="dxa"/>
            <w:vAlign w:val="center"/>
          </w:tcPr>
          <w:p w14:paraId="76735AA9" w14:textId="77777777" w:rsidR="004A577D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269F291" w14:textId="77777777" w:rsidR="004A577D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758B712D" w14:textId="77777777" w:rsidR="004A577D" w:rsidRDefault="00000000">
            <w:r>
              <w:t>3</w:t>
            </w:r>
          </w:p>
        </w:tc>
      </w:tr>
    </w:tbl>
    <w:p w14:paraId="6848B5F9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A577D" w14:paraId="7936F73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87A1016" w14:textId="77777777" w:rsidR="004A57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80040" w14:textId="77777777" w:rsidR="004A57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E4C13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7950EA" w14:textId="77777777" w:rsidR="004A577D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21FCF2" w14:textId="77777777" w:rsidR="004A577D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F1A4E3" w14:textId="77777777" w:rsidR="004A577D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4F4B30" w14:textId="77777777" w:rsidR="004A577D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046F84" w14:textId="77777777" w:rsidR="004A577D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A577D" w14:paraId="5FF13C8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B5DD47" w14:textId="77777777" w:rsidR="004A577D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7F6DBE9" w14:textId="77777777" w:rsidR="004A577D" w:rsidRDefault="00000000">
            <w:r>
              <w:t>71978</w:t>
            </w:r>
          </w:p>
        </w:tc>
        <w:tc>
          <w:tcPr>
            <w:tcW w:w="1131" w:type="dxa"/>
            <w:vAlign w:val="center"/>
          </w:tcPr>
          <w:p w14:paraId="545F61CB" w14:textId="77777777" w:rsidR="004A577D" w:rsidRDefault="00000000">
            <w:r>
              <w:t>395</w:t>
            </w:r>
          </w:p>
        </w:tc>
        <w:tc>
          <w:tcPr>
            <w:tcW w:w="1131" w:type="dxa"/>
            <w:vAlign w:val="center"/>
          </w:tcPr>
          <w:p w14:paraId="6A37952A" w14:textId="77777777" w:rsidR="004A577D" w:rsidRDefault="00000000">
            <w:r>
              <w:t>5998</w:t>
            </w:r>
          </w:p>
        </w:tc>
        <w:tc>
          <w:tcPr>
            <w:tcW w:w="1273" w:type="dxa"/>
            <w:vAlign w:val="center"/>
          </w:tcPr>
          <w:p w14:paraId="71626617" w14:textId="77777777" w:rsidR="004A577D" w:rsidRDefault="00000000">
            <w:r>
              <w:t>12.00</w:t>
            </w:r>
          </w:p>
        </w:tc>
        <w:tc>
          <w:tcPr>
            <w:tcW w:w="1273" w:type="dxa"/>
            <w:vAlign w:val="center"/>
          </w:tcPr>
          <w:p w14:paraId="66F36788" w14:textId="77777777" w:rsidR="004A577D" w:rsidRDefault="00000000">
            <w:r>
              <w:t>3871</w:t>
            </w:r>
          </w:p>
        </w:tc>
        <w:tc>
          <w:tcPr>
            <w:tcW w:w="1131" w:type="dxa"/>
            <w:vAlign w:val="center"/>
          </w:tcPr>
          <w:p w14:paraId="22D7AAE5" w14:textId="77777777" w:rsidR="004A577D" w:rsidRDefault="00000000">
            <w:r>
              <w:t>4622</w:t>
            </w:r>
          </w:p>
        </w:tc>
        <w:tc>
          <w:tcPr>
            <w:tcW w:w="1131" w:type="dxa"/>
            <w:vAlign w:val="center"/>
          </w:tcPr>
          <w:p w14:paraId="46C3C88A" w14:textId="77777777" w:rsidR="004A577D" w:rsidRDefault="00000000">
            <w:r>
              <w:t>1185</w:t>
            </w:r>
          </w:p>
        </w:tc>
      </w:tr>
      <w:tr w:rsidR="004A577D" w14:paraId="3F0FC92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AD1F67" w14:textId="77777777" w:rsidR="004A577D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09A8A02" w14:textId="77777777" w:rsidR="004A577D" w:rsidRDefault="00000000">
            <w:r>
              <w:t>209720</w:t>
            </w:r>
          </w:p>
        </w:tc>
        <w:tc>
          <w:tcPr>
            <w:tcW w:w="1131" w:type="dxa"/>
            <w:vAlign w:val="center"/>
          </w:tcPr>
          <w:p w14:paraId="03AD5588" w14:textId="77777777" w:rsidR="004A577D" w:rsidRDefault="00000000">
            <w:r>
              <w:t>555</w:t>
            </w:r>
          </w:p>
        </w:tc>
        <w:tc>
          <w:tcPr>
            <w:tcW w:w="1131" w:type="dxa"/>
            <w:vAlign w:val="center"/>
          </w:tcPr>
          <w:p w14:paraId="2BB6FDFA" w14:textId="77777777" w:rsidR="004A577D" w:rsidRDefault="00000000">
            <w:r>
              <w:t>17275</w:t>
            </w:r>
          </w:p>
        </w:tc>
        <w:tc>
          <w:tcPr>
            <w:tcW w:w="1273" w:type="dxa"/>
            <w:vAlign w:val="center"/>
          </w:tcPr>
          <w:p w14:paraId="263A22CF" w14:textId="77777777" w:rsidR="004A577D" w:rsidRDefault="00000000">
            <w:r>
              <w:t>12.14</w:t>
            </w:r>
          </w:p>
        </w:tc>
        <w:tc>
          <w:tcPr>
            <w:tcW w:w="1273" w:type="dxa"/>
            <w:vAlign w:val="center"/>
          </w:tcPr>
          <w:p w14:paraId="1F562183" w14:textId="77777777" w:rsidR="004A577D" w:rsidRDefault="00000000">
            <w:r>
              <w:t>5439</w:t>
            </w:r>
          </w:p>
        </w:tc>
        <w:tc>
          <w:tcPr>
            <w:tcW w:w="1131" w:type="dxa"/>
            <w:vAlign w:val="center"/>
          </w:tcPr>
          <w:p w14:paraId="46506EEA" w14:textId="77777777" w:rsidR="004A577D" w:rsidRDefault="00000000">
            <w:r>
              <w:t>6494</w:t>
            </w:r>
          </w:p>
        </w:tc>
        <w:tc>
          <w:tcPr>
            <w:tcW w:w="1131" w:type="dxa"/>
            <w:vAlign w:val="center"/>
          </w:tcPr>
          <w:p w14:paraId="16BBD60F" w14:textId="77777777" w:rsidR="004A577D" w:rsidRDefault="00000000">
            <w:r>
              <w:t>1665</w:t>
            </w:r>
          </w:p>
        </w:tc>
      </w:tr>
      <w:tr w:rsidR="004A577D" w14:paraId="26581CB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A3BBFF" w14:textId="77777777" w:rsidR="004A577D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3700AA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C5509B8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62D760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BED3759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6711106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AA6D5CA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649294" w14:textId="77777777" w:rsidR="004A577D" w:rsidRDefault="00000000">
            <w:r>
              <w:t>0</w:t>
            </w:r>
          </w:p>
        </w:tc>
      </w:tr>
      <w:tr w:rsidR="004A577D" w14:paraId="658E2BB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51A5D8" w14:textId="77777777" w:rsidR="004A577D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054066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28609A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2C8DDA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4AC3A8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A40C73E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2286CBE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3E078FC" w14:textId="77777777" w:rsidR="004A577D" w:rsidRDefault="00000000">
            <w:r>
              <w:t>0</w:t>
            </w:r>
          </w:p>
        </w:tc>
      </w:tr>
      <w:tr w:rsidR="004A577D" w14:paraId="030024B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A301953" w14:textId="77777777" w:rsidR="004A577D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24832B5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CE3460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BC32ED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1FA5EBA" w14:textId="77777777" w:rsidR="004A577D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3D10DAFD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AADF872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F2113C5" w14:textId="77777777" w:rsidR="004A577D" w:rsidRDefault="00000000">
            <w:r>
              <w:t>0</w:t>
            </w:r>
          </w:p>
        </w:tc>
      </w:tr>
      <w:tr w:rsidR="004A577D" w14:paraId="5D0B76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78C4FA7" w14:textId="77777777" w:rsidR="004A577D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1CD879BD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7C2F764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9985DA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5B0E3D3" w14:textId="77777777" w:rsidR="004A577D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E20D125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C045AD3" w14:textId="77777777" w:rsidR="004A577D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1D1716" w14:textId="77777777" w:rsidR="004A577D" w:rsidRDefault="00000000">
            <w:r>
              <w:t>0</w:t>
            </w:r>
          </w:p>
        </w:tc>
      </w:tr>
      <w:tr w:rsidR="004A577D" w14:paraId="09CC45E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DECE20" w14:textId="77777777" w:rsidR="004A577D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D965B8B" w14:textId="77777777" w:rsidR="004A577D" w:rsidRDefault="00000000">
            <w:r>
              <w:t>281698</w:t>
            </w:r>
          </w:p>
        </w:tc>
        <w:tc>
          <w:tcPr>
            <w:tcW w:w="1131" w:type="dxa"/>
            <w:vAlign w:val="center"/>
          </w:tcPr>
          <w:p w14:paraId="1C42CCFF" w14:textId="77777777" w:rsidR="004A577D" w:rsidRDefault="00000000">
            <w:r>
              <w:t>950</w:t>
            </w:r>
          </w:p>
        </w:tc>
        <w:tc>
          <w:tcPr>
            <w:tcW w:w="1131" w:type="dxa"/>
            <w:vAlign w:val="center"/>
          </w:tcPr>
          <w:p w14:paraId="49BF22E2" w14:textId="77777777" w:rsidR="004A577D" w:rsidRDefault="00000000">
            <w:r>
              <w:t>23273</w:t>
            </w:r>
          </w:p>
        </w:tc>
        <w:tc>
          <w:tcPr>
            <w:tcW w:w="1273" w:type="dxa"/>
            <w:vAlign w:val="center"/>
          </w:tcPr>
          <w:p w14:paraId="44AA268C" w14:textId="77777777" w:rsidR="004A577D" w:rsidRDefault="004A577D"/>
        </w:tc>
        <w:tc>
          <w:tcPr>
            <w:tcW w:w="1273" w:type="dxa"/>
            <w:vAlign w:val="center"/>
          </w:tcPr>
          <w:p w14:paraId="4E9598A8" w14:textId="77777777" w:rsidR="004A577D" w:rsidRDefault="00000000">
            <w:r>
              <w:t>9310</w:t>
            </w:r>
          </w:p>
        </w:tc>
        <w:tc>
          <w:tcPr>
            <w:tcW w:w="1131" w:type="dxa"/>
            <w:vAlign w:val="center"/>
          </w:tcPr>
          <w:p w14:paraId="5C0E5007" w14:textId="77777777" w:rsidR="004A577D" w:rsidRDefault="00000000">
            <w:r>
              <w:t>11115</w:t>
            </w:r>
          </w:p>
        </w:tc>
        <w:tc>
          <w:tcPr>
            <w:tcW w:w="1131" w:type="dxa"/>
            <w:vAlign w:val="center"/>
          </w:tcPr>
          <w:p w14:paraId="2C210512" w14:textId="77777777" w:rsidR="004A577D" w:rsidRDefault="00000000">
            <w:r>
              <w:t>2850</w:t>
            </w:r>
          </w:p>
        </w:tc>
      </w:tr>
    </w:tbl>
    <w:p w14:paraId="7CA36C63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7FAD065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4820342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AC3C708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3B73F65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807D618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5AF9D90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BDA586F" w14:textId="77777777" w:rsidR="004A577D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27F5FC8" w14:textId="77777777" w:rsidR="004A577D" w:rsidRDefault="00000000">
            <w:r>
              <w:t>23273</w:t>
            </w:r>
          </w:p>
        </w:tc>
        <w:tc>
          <w:tcPr>
            <w:tcW w:w="2326" w:type="dxa"/>
            <w:vMerge w:val="restart"/>
            <w:vAlign w:val="center"/>
          </w:tcPr>
          <w:p w14:paraId="1B8A641C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72F41BE" w14:textId="77777777" w:rsidR="004A577D" w:rsidRDefault="00000000">
            <w:r>
              <w:t>13.272</w:t>
            </w:r>
          </w:p>
        </w:tc>
      </w:tr>
      <w:tr w:rsidR="004A577D" w14:paraId="06459A2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E070A67" w14:textId="77777777" w:rsidR="004A577D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2F26E1BE" w14:textId="77777777" w:rsidR="004A577D" w:rsidRDefault="00000000">
            <w:r>
              <w:t>9310</w:t>
            </w:r>
          </w:p>
        </w:tc>
        <w:tc>
          <w:tcPr>
            <w:tcW w:w="2326" w:type="dxa"/>
            <w:vMerge/>
            <w:vAlign w:val="center"/>
          </w:tcPr>
          <w:p w14:paraId="01AF0514" w14:textId="77777777" w:rsidR="004A577D" w:rsidRDefault="004A577D"/>
        </w:tc>
        <w:tc>
          <w:tcPr>
            <w:tcW w:w="2337" w:type="dxa"/>
            <w:vAlign w:val="center"/>
          </w:tcPr>
          <w:p w14:paraId="32627595" w14:textId="77777777" w:rsidR="004A577D" w:rsidRDefault="00000000">
            <w:r>
              <w:t>5.309</w:t>
            </w:r>
          </w:p>
        </w:tc>
      </w:tr>
      <w:tr w:rsidR="004A577D" w14:paraId="10C2AEE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7372CB9" w14:textId="77777777" w:rsidR="004A577D" w:rsidRDefault="00000000">
            <w:r>
              <w:lastRenderedPageBreak/>
              <w:t>冷却塔</w:t>
            </w:r>
          </w:p>
        </w:tc>
        <w:tc>
          <w:tcPr>
            <w:tcW w:w="2326" w:type="dxa"/>
            <w:vAlign w:val="center"/>
          </w:tcPr>
          <w:p w14:paraId="5ABB8049" w14:textId="77777777" w:rsidR="004A577D" w:rsidRDefault="00000000">
            <w:r>
              <w:t>2850</w:t>
            </w:r>
          </w:p>
        </w:tc>
        <w:tc>
          <w:tcPr>
            <w:tcW w:w="2326" w:type="dxa"/>
            <w:vMerge/>
            <w:vAlign w:val="center"/>
          </w:tcPr>
          <w:p w14:paraId="66354A82" w14:textId="77777777" w:rsidR="004A577D" w:rsidRDefault="004A577D"/>
        </w:tc>
        <w:tc>
          <w:tcPr>
            <w:tcW w:w="2337" w:type="dxa"/>
            <w:vAlign w:val="center"/>
          </w:tcPr>
          <w:p w14:paraId="25783CD6" w14:textId="77777777" w:rsidR="004A577D" w:rsidRDefault="00000000">
            <w:r>
              <w:t>1.625</w:t>
            </w:r>
          </w:p>
        </w:tc>
      </w:tr>
      <w:tr w:rsidR="004A577D" w14:paraId="2E6104C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7BC2FCE" w14:textId="77777777" w:rsidR="004A577D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2982B68C" w14:textId="77777777" w:rsidR="004A577D" w:rsidRDefault="00000000">
            <w:r>
              <w:t>11115</w:t>
            </w:r>
          </w:p>
        </w:tc>
        <w:tc>
          <w:tcPr>
            <w:tcW w:w="2326" w:type="dxa"/>
            <w:vMerge/>
            <w:vAlign w:val="center"/>
          </w:tcPr>
          <w:p w14:paraId="16A1E1FE" w14:textId="77777777" w:rsidR="004A577D" w:rsidRDefault="004A577D"/>
        </w:tc>
        <w:tc>
          <w:tcPr>
            <w:tcW w:w="2337" w:type="dxa"/>
            <w:vAlign w:val="center"/>
          </w:tcPr>
          <w:p w14:paraId="5B678B8A" w14:textId="77777777" w:rsidR="004A577D" w:rsidRDefault="00000000">
            <w:r>
              <w:t>6.339</w:t>
            </w:r>
          </w:p>
        </w:tc>
      </w:tr>
      <w:tr w:rsidR="004A577D" w14:paraId="171AD096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B01F3E1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4F5DC8C" w14:textId="77777777" w:rsidR="004A577D" w:rsidRDefault="00000000">
            <w:r>
              <w:t>26.546</w:t>
            </w:r>
          </w:p>
        </w:tc>
      </w:tr>
    </w:tbl>
    <w:p w14:paraId="7AC0C95B" w14:textId="77777777" w:rsidR="004A577D" w:rsidRDefault="00000000">
      <w:pPr>
        <w:pStyle w:val="2"/>
      </w:pPr>
      <w:bookmarkStart w:id="80" w:name="_Toc224492630"/>
      <w:r>
        <w:t>供暖系统</w:t>
      </w:r>
      <w:bookmarkEnd w:id="80"/>
    </w:p>
    <w:p w14:paraId="50F9911B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224492631"/>
      <w:r>
        <w:rPr>
          <w:color w:val="000000"/>
        </w:rPr>
        <w:t>默认热源</w:t>
      </w:r>
      <w:bookmarkEnd w:id="81"/>
    </w:p>
    <w:p w14:paraId="1140AC2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272E4DDC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9181001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B2AE209" w14:textId="77777777" w:rsidR="004A577D" w:rsidRDefault="00000000">
            <w:r>
              <w:t>自动</w:t>
            </w:r>
          </w:p>
        </w:tc>
      </w:tr>
    </w:tbl>
    <w:p w14:paraId="366DBB8D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4A577D" w14:paraId="4998BCE2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2AC0E6C4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61BF2D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1EFF03F" w14:textId="77777777" w:rsidR="004A577D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E084FD" w14:textId="77777777" w:rsidR="004A577D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5AD186" w14:textId="77777777" w:rsidR="004A577D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324E602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107E96A4" w14:textId="77777777">
        <w:trPr>
          <w:jc w:val="center"/>
        </w:trPr>
        <w:tc>
          <w:tcPr>
            <w:tcW w:w="1811" w:type="dxa"/>
            <w:vAlign w:val="center"/>
          </w:tcPr>
          <w:p w14:paraId="039301FF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39C04996" w14:textId="77777777" w:rsidR="004A577D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20D3D0F1" w14:textId="77777777" w:rsidR="004A577D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79037208" w14:textId="77777777" w:rsidR="004A577D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143A9DDC" w14:textId="77777777" w:rsidR="004A577D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27C6CBA1" w14:textId="77777777" w:rsidR="004A577D" w:rsidRDefault="00000000">
            <w:r>
              <w:t>3</w:t>
            </w:r>
          </w:p>
        </w:tc>
      </w:tr>
    </w:tbl>
    <w:p w14:paraId="6365B91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4A577D" w14:paraId="1A8A1073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50799073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2A76C5C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F4E46E" w14:textId="77777777" w:rsidR="004A577D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EC3617" w14:textId="77777777" w:rsidR="004A577D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E3D9EF" w14:textId="77777777" w:rsidR="004A577D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2C8DE7" w14:textId="77777777" w:rsidR="004A577D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44C95DC" w14:textId="77777777" w:rsidR="004A577D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91DE293" w14:textId="77777777" w:rsidR="004A577D" w:rsidRDefault="00000000">
            <w:pPr>
              <w:jc w:val="center"/>
            </w:pPr>
            <w:r>
              <w:t>台数</w:t>
            </w:r>
          </w:p>
        </w:tc>
      </w:tr>
      <w:tr w:rsidR="004A577D" w14:paraId="401C2CB2" w14:textId="77777777">
        <w:trPr>
          <w:jc w:val="center"/>
        </w:trPr>
        <w:tc>
          <w:tcPr>
            <w:tcW w:w="1664" w:type="dxa"/>
            <w:vAlign w:val="center"/>
          </w:tcPr>
          <w:p w14:paraId="3DA5C699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1BC0A59D" w14:textId="77777777" w:rsidR="004A577D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489E3D32" w14:textId="77777777" w:rsidR="004A577D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799E73BD" w14:textId="77777777" w:rsidR="004A577D" w:rsidRDefault="00000000">
            <w:r>
              <w:t>52</w:t>
            </w:r>
          </w:p>
        </w:tc>
        <w:tc>
          <w:tcPr>
            <w:tcW w:w="990" w:type="dxa"/>
            <w:vAlign w:val="center"/>
          </w:tcPr>
          <w:p w14:paraId="4ECB0BED" w14:textId="77777777" w:rsidR="004A577D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5E955D16" w14:textId="77777777" w:rsidR="004A577D" w:rsidRDefault="00000000">
            <w:r>
              <w:t>80</w:t>
            </w:r>
          </w:p>
        </w:tc>
        <w:tc>
          <w:tcPr>
            <w:tcW w:w="1341" w:type="dxa"/>
            <w:vAlign w:val="center"/>
          </w:tcPr>
          <w:p w14:paraId="2320F49A" w14:textId="77777777" w:rsidR="004A577D" w:rsidRDefault="00000000">
            <w:r>
              <w:t>6.1</w:t>
            </w:r>
          </w:p>
        </w:tc>
        <w:tc>
          <w:tcPr>
            <w:tcW w:w="775" w:type="dxa"/>
            <w:vAlign w:val="center"/>
          </w:tcPr>
          <w:p w14:paraId="42548918" w14:textId="77777777" w:rsidR="004A577D" w:rsidRDefault="00000000">
            <w:r>
              <w:t>3</w:t>
            </w:r>
          </w:p>
        </w:tc>
      </w:tr>
    </w:tbl>
    <w:p w14:paraId="13EB6D6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4A577D" w14:paraId="63C3404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9CFC501" w14:textId="77777777" w:rsidR="004A577D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C59BFE" w14:textId="77777777" w:rsidR="004A577D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FE36F1" w14:textId="77777777" w:rsidR="004A577D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8E82F6" w14:textId="77777777" w:rsidR="004A577D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642CED0" w14:textId="77777777" w:rsidR="004A577D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7C04EB49" w14:textId="77777777" w:rsidR="004A577D" w:rsidRDefault="00000000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4A577D" w14:paraId="6087741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4861898" w14:textId="77777777" w:rsidR="004A577D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376A6486" w14:textId="77777777" w:rsidR="004A577D" w:rsidRDefault="00000000">
            <w:r>
              <w:t>300</w:t>
            </w:r>
          </w:p>
        </w:tc>
        <w:tc>
          <w:tcPr>
            <w:tcW w:w="1415" w:type="dxa"/>
            <w:vAlign w:val="center"/>
          </w:tcPr>
          <w:p w14:paraId="079F3257" w14:textId="77777777" w:rsidR="004A577D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015AD5ED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14CD9FEB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2F7CC467" w14:textId="77777777" w:rsidR="004A577D" w:rsidRDefault="00000000">
            <w:r>
              <w:t>8</w:t>
            </w:r>
          </w:p>
        </w:tc>
      </w:tr>
      <w:tr w:rsidR="004A577D" w14:paraId="7881714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77CFE7E" w14:textId="77777777" w:rsidR="004A577D" w:rsidRDefault="00000000">
            <w:r>
              <w:t>40</w:t>
            </w:r>
          </w:p>
        </w:tc>
        <w:tc>
          <w:tcPr>
            <w:tcW w:w="1556" w:type="dxa"/>
            <w:vAlign w:val="center"/>
          </w:tcPr>
          <w:p w14:paraId="213BF40D" w14:textId="77777777" w:rsidR="004A577D" w:rsidRDefault="00000000">
            <w:r>
              <w:t>600</w:t>
            </w:r>
          </w:p>
        </w:tc>
        <w:tc>
          <w:tcPr>
            <w:tcW w:w="1415" w:type="dxa"/>
            <w:vAlign w:val="center"/>
          </w:tcPr>
          <w:p w14:paraId="140E6D1E" w14:textId="77777777" w:rsidR="004A577D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087CDBF0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390E36F7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715F8515" w14:textId="77777777" w:rsidR="004A577D" w:rsidRDefault="00000000">
            <w:r>
              <w:t>8</w:t>
            </w:r>
          </w:p>
        </w:tc>
      </w:tr>
      <w:tr w:rsidR="004A577D" w14:paraId="48ADAEB4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E3E4B3" w14:textId="77777777" w:rsidR="004A577D" w:rsidRDefault="00000000">
            <w:r>
              <w:t>60</w:t>
            </w:r>
          </w:p>
        </w:tc>
        <w:tc>
          <w:tcPr>
            <w:tcW w:w="1556" w:type="dxa"/>
            <w:vAlign w:val="center"/>
          </w:tcPr>
          <w:p w14:paraId="79C95F25" w14:textId="77777777" w:rsidR="004A577D" w:rsidRDefault="00000000">
            <w:r>
              <w:t>900</w:t>
            </w:r>
          </w:p>
        </w:tc>
        <w:tc>
          <w:tcPr>
            <w:tcW w:w="1415" w:type="dxa"/>
            <w:vAlign w:val="center"/>
          </w:tcPr>
          <w:p w14:paraId="3D541084" w14:textId="77777777" w:rsidR="004A577D" w:rsidRDefault="00000000">
            <w:r>
              <w:t>75</w:t>
            </w:r>
          </w:p>
        </w:tc>
        <w:tc>
          <w:tcPr>
            <w:tcW w:w="1556" w:type="dxa"/>
            <w:vAlign w:val="center"/>
          </w:tcPr>
          <w:p w14:paraId="5D0A7E61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769F34B0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54B541E4" w14:textId="77777777" w:rsidR="004A577D" w:rsidRDefault="00000000">
            <w:r>
              <w:t>8</w:t>
            </w:r>
          </w:p>
        </w:tc>
      </w:tr>
      <w:tr w:rsidR="004A577D" w14:paraId="28D25E7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A14184A" w14:textId="77777777" w:rsidR="004A577D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FF4B41B" w14:textId="77777777" w:rsidR="004A577D" w:rsidRDefault="00000000">
            <w:r>
              <w:t>1200</w:t>
            </w:r>
          </w:p>
        </w:tc>
        <w:tc>
          <w:tcPr>
            <w:tcW w:w="1415" w:type="dxa"/>
            <w:vAlign w:val="center"/>
          </w:tcPr>
          <w:p w14:paraId="69AE7F38" w14:textId="77777777" w:rsidR="004A577D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66537AA8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2B956DC7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1EA1309B" w14:textId="77777777" w:rsidR="004A577D" w:rsidRDefault="00000000">
            <w:r>
              <w:t>8</w:t>
            </w:r>
          </w:p>
        </w:tc>
      </w:tr>
      <w:tr w:rsidR="004A577D" w14:paraId="5A7C4A7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7E9887" w14:textId="77777777" w:rsidR="004A577D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78AE4DB4" w14:textId="77777777" w:rsidR="004A577D" w:rsidRDefault="00000000">
            <w:r>
              <w:t>1500</w:t>
            </w:r>
          </w:p>
        </w:tc>
        <w:tc>
          <w:tcPr>
            <w:tcW w:w="1415" w:type="dxa"/>
            <w:vAlign w:val="center"/>
          </w:tcPr>
          <w:p w14:paraId="51E7EA5A" w14:textId="77777777" w:rsidR="004A577D" w:rsidRDefault="00000000">
            <w:r>
              <w:t>125</w:t>
            </w:r>
          </w:p>
        </w:tc>
        <w:tc>
          <w:tcPr>
            <w:tcW w:w="1556" w:type="dxa"/>
            <w:vAlign w:val="center"/>
          </w:tcPr>
          <w:p w14:paraId="49165131" w14:textId="77777777" w:rsidR="004A577D" w:rsidRDefault="00000000">
            <w:r>
              <w:t>12.00</w:t>
            </w:r>
          </w:p>
        </w:tc>
        <w:tc>
          <w:tcPr>
            <w:tcW w:w="1499" w:type="dxa"/>
            <w:vAlign w:val="center"/>
          </w:tcPr>
          <w:p w14:paraId="78359E1D" w14:textId="77777777" w:rsidR="004A577D" w:rsidRDefault="00000000">
            <w:r>
              <w:t>11.7</w:t>
            </w:r>
          </w:p>
        </w:tc>
        <w:tc>
          <w:tcPr>
            <w:tcW w:w="1731" w:type="dxa"/>
            <w:vAlign w:val="center"/>
          </w:tcPr>
          <w:p w14:paraId="3BFFAC28" w14:textId="77777777" w:rsidR="004A577D" w:rsidRDefault="00000000">
            <w:r>
              <w:t>8</w:t>
            </w:r>
          </w:p>
        </w:tc>
      </w:tr>
    </w:tbl>
    <w:p w14:paraId="6D422341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4A577D" w14:paraId="3CB97C9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4F54E6" w14:textId="77777777" w:rsidR="004A577D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78BEC5" w14:textId="77777777" w:rsidR="004A577D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3B3C6C" w14:textId="77777777" w:rsidR="004A57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89BF33" w14:textId="77777777" w:rsidR="004A577D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78B157" w14:textId="77777777" w:rsidR="004A577D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3817B8" w14:textId="77777777" w:rsidR="004A577D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4BF2CD44" w14:textId="77777777" w:rsidR="004A577D" w:rsidRDefault="00000000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4A577D" w14:paraId="5C474BA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2ECE932" w14:textId="77777777" w:rsidR="004A577D" w:rsidRDefault="00000000">
            <w:r>
              <w:t>0~20</w:t>
            </w:r>
          </w:p>
        </w:tc>
        <w:tc>
          <w:tcPr>
            <w:tcW w:w="1415" w:type="dxa"/>
            <w:vAlign w:val="center"/>
          </w:tcPr>
          <w:p w14:paraId="45BAFC2E" w14:textId="77777777" w:rsidR="004A577D" w:rsidRDefault="00000000">
            <w:r>
              <w:t>36272</w:t>
            </w:r>
          </w:p>
        </w:tc>
        <w:tc>
          <w:tcPr>
            <w:tcW w:w="1273" w:type="dxa"/>
            <w:vAlign w:val="center"/>
          </w:tcPr>
          <w:p w14:paraId="31694275" w14:textId="77777777" w:rsidR="004A577D" w:rsidRDefault="00000000">
            <w:r>
              <w:t>903</w:t>
            </w:r>
          </w:p>
        </w:tc>
        <w:tc>
          <w:tcPr>
            <w:tcW w:w="1415" w:type="dxa"/>
            <w:vAlign w:val="center"/>
          </w:tcPr>
          <w:p w14:paraId="2E2762DD" w14:textId="77777777" w:rsidR="004A577D" w:rsidRDefault="00000000">
            <w:r>
              <w:t>12.00</w:t>
            </w:r>
          </w:p>
        </w:tc>
        <w:tc>
          <w:tcPr>
            <w:tcW w:w="1415" w:type="dxa"/>
            <w:vAlign w:val="center"/>
          </w:tcPr>
          <w:p w14:paraId="38088264" w14:textId="77777777" w:rsidR="004A577D" w:rsidRDefault="00000000">
            <w:r>
              <w:t>3023</w:t>
            </w:r>
          </w:p>
        </w:tc>
        <w:tc>
          <w:tcPr>
            <w:tcW w:w="1273" w:type="dxa"/>
            <w:vAlign w:val="center"/>
          </w:tcPr>
          <w:p w14:paraId="397F0275" w14:textId="77777777" w:rsidR="004A577D" w:rsidRDefault="00000000">
            <w:r>
              <w:t>10565</w:t>
            </w:r>
          </w:p>
        </w:tc>
        <w:tc>
          <w:tcPr>
            <w:tcW w:w="1398" w:type="dxa"/>
            <w:vAlign w:val="center"/>
          </w:tcPr>
          <w:p w14:paraId="588E0AF5" w14:textId="77777777" w:rsidR="004A577D" w:rsidRDefault="00000000">
            <w:r>
              <w:t>7224</w:t>
            </w:r>
          </w:p>
        </w:tc>
      </w:tr>
      <w:tr w:rsidR="004A577D" w14:paraId="5EED1D5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62DCF56" w14:textId="77777777" w:rsidR="004A577D" w:rsidRDefault="00000000">
            <w:r>
              <w:t>20~40</w:t>
            </w:r>
          </w:p>
        </w:tc>
        <w:tc>
          <w:tcPr>
            <w:tcW w:w="1415" w:type="dxa"/>
            <w:vAlign w:val="center"/>
          </w:tcPr>
          <w:p w14:paraId="1677DA48" w14:textId="77777777" w:rsidR="004A577D" w:rsidRDefault="00000000">
            <w:r>
              <w:t>311</w:t>
            </w:r>
          </w:p>
        </w:tc>
        <w:tc>
          <w:tcPr>
            <w:tcW w:w="1273" w:type="dxa"/>
            <w:vAlign w:val="center"/>
          </w:tcPr>
          <w:p w14:paraId="0EFDACF0" w14:textId="77777777" w:rsidR="004A577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4E0302E" w14:textId="77777777" w:rsidR="004A577D" w:rsidRDefault="00000000">
            <w:r>
              <w:t>12.00</w:t>
            </w:r>
          </w:p>
        </w:tc>
        <w:tc>
          <w:tcPr>
            <w:tcW w:w="1415" w:type="dxa"/>
            <w:vAlign w:val="center"/>
          </w:tcPr>
          <w:p w14:paraId="17A52902" w14:textId="77777777" w:rsidR="004A577D" w:rsidRDefault="00000000">
            <w:r>
              <w:t>26</w:t>
            </w:r>
          </w:p>
        </w:tc>
        <w:tc>
          <w:tcPr>
            <w:tcW w:w="1273" w:type="dxa"/>
            <w:vAlign w:val="center"/>
          </w:tcPr>
          <w:p w14:paraId="3622F277" w14:textId="77777777" w:rsidR="004A577D" w:rsidRDefault="00000000">
            <w:r>
              <w:t>12</w:t>
            </w:r>
          </w:p>
        </w:tc>
        <w:tc>
          <w:tcPr>
            <w:tcW w:w="1398" w:type="dxa"/>
            <w:vAlign w:val="center"/>
          </w:tcPr>
          <w:p w14:paraId="75BC96AB" w14:textId="77777777" w:rsidR="004A577D" w:rsidRDefault="00000000">
            <w:r>
              <w:t>8</w:t>
            </w:r>
          </w:p>
        </w:tc>
      </w:tr>
      <w:tr w:rsidR="004A577D" w14:paraId="124CD6D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8BC9A8" w14:textId="77777777" w:rsidR="004A577D" w:rsidRDefault="00000000">
            <w:r>
              <w:t>40~60</w:t>
            </w:r>
          </w:p>
        </w:tc>
        <w:tc>
          <w:tcPr>
            <w:tcW w:w="1415" w:type="dxa"/>
            <w:vAlign w:val="center"/>
          </w:tcPr>
          <w:p w14:paraId="12C40235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956C5F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36B2611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0A044C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F7C323B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6A9FDF77" w14:textId="77777777" w:rsidR="004A577D" w:rsidRDefault="00000000">
            <w:r>
              <w:t>0</w:t>
            </w:r>
          </w:p>
        </w:tc>
      </w:tr>
      <w:tr w:rsidR="004A577D" w14:paraId="76F4B07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DB8EB7" w14:textId="77777777" w:rsidR="004A577D" w:rsidRDefault="00000000">
            <w:r>
              <w:t>60~80</w:t>
            </w:r>
          </w:p>
        </w:tc>
        <w:tc>
          <w:tcPr>
            <w:tcW w:w="1415" w:type="dxa"/>
            <w:vAlign w:val="center"/>
          </w:tcPr>
          <w:p w14:paraId="09FEBF53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FE9983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E53FF93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7805AB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2597D8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673F0020" w14:textId="77777777" w:rsidR="004A577D" w:rsidRDefault="00000000">
            <w:r>
              <w:t>0</w:t>
            </w:r>
          </w:p>
        </w:tc>
      </w:tr>
      <w:tr w:rsidR="004A577D" w14:paraId="6DDEA45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42324E5" w14:textId="77777777" w:rsidR="004A577D" w:rsidRDefault="00000000">
            <w:r>
              <w:t>80~100</w:t>
            </w:r>
          </w:p>
        </w:tc>
        <w:tc>
          <w:tcPr>
            <w:tcW w:w="1415" w:type="dxa"/>
            <w:vAlign w:val="center"/>
          </w:tcPr>
          <w:p w14:paraId="734B204F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4235C9B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BA45AFB" w14:textId="77777777" w:rsidR="004A577D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B43439F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E860F18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7FDC796" w14:textId="77777777" w:rsidR="004A577D" w:rsidRDefault="00000000">
            <w:r>
              <w:t>0</w:t>
            </w:r>
          </w:p>
        </w:tc>
      </w:tr>
      <w:tr w:rsidR="004A577D" w14:paraId="686E957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53E8E4" w14:textId="77777777" w:rsidR="004A577D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5B1A1E5C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0B9DB8" w14:textId="77777777" w:rsidR="004A577D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CAE5DB5" w14:textId="77777777" w:rsidR="004A577D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684DB5A1" w14:textId="77777777" w:rsidR="004A577D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83DC945" w14:textId="77777777" w:rsidR="004A577D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55EFF22" w14:textId="77777777" w:rsidR="004A577D" w:rsidRDefault="00000000">
            <w:r>
              <w:t>0</w:t>
            </w:r>
          </w:p>
        </w:tc>
      </w:tr>
      <w:tr w:rsidR="004A577D" w14:paraId="66FBA1B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569C9F4" w14:textId="77777777" w:rsidR="004A577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767584E8" w14:textId="77777777" w:rsidR="004A577D" w:rsidRDefault="00000000">
            <w:r>
              <w:t>36584</w:t>
            </w:r>
          </w:p>
        </w:tc>
        <w:tc>
          <w:tcPr>
            <w:tcW w:w="1273" w:type="dxa"/>
            <w:vAlign w:val="center"/>
          </w:tcPr>
          <w:p w14:paraId="1578AE72" w14:textId="77777777" w:rsidR="004A577D" w:rsidRDefault="00000000">
            <w:r>
              <w:t>904</w:t>
            </w:r>
          </w:p>
        </w:tc>
        <w:tc>
          <w:tcPr>
            <w:tcW w:w="1415" w:type="dxa"/>
            <w:vAlign w:val="center"/>
          </w:tcPr>
          <w:p w14:paraId="51C9101F" w14:textId="77777777" w:rsidR="004A577D" w:rsidRDefault="004A577D"/>
        </w:tc>
        <w:tc>
          <w:tcPr>
            <w:tcW w:w="1415" w:type="dxa"/>
            <w:vAlign w:val="center"/>
          </w:tcPr>
          <w:p w14:paraId="297C64C2" w14:textId="77777777" w:rsidR="004A577D" w:rsidRDefault="00000000">
            <w:r>
              <w:t>3049</w:t>
            </w:r>
          </w:p>
        </w:tc>
        <w:tc>
          <w:tcPr>
            <w:tcW w:w="1273" w:type="dxa"/>
            <w:vAlign w:val="center"/>
          </w:tcPr>
          <w:p w14:paraId="243224BE" w14:textId="77777777" w:rsidR="004A577D" w:rsidRDefault="00000000">
            <w:r>
              <w:t>10577</w:t>
            </w:r>
          </w:p>
        </w:tc>
        <w:tc>
          <w:tcPr>
            <w:tcW w:w="1398" w:type="dxa"/>
            <w:vAlign w:val="center"/>
          </w:tcPr>
          <w:p w14:paraId="32B864B1" w14:textId="77777777" w:rsidR="004A577D" w:rsidRDefault="00000000">
            <w:r>
              <w:t>7232</w:t>
            </w:r>
          </w:p>
        </w:tc>
      </w:tr>
    </w:tbl>
    <w:p w14:paraId="5E777A90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3D8B19A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8A5D00A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2ACE6B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13DE75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EDFDF6D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C2B64A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C634F2B" w14:textId="77777777" w:rsidR="004A577D" w:rsidRDefault="00000000">
            <w:r>
              <w:lastRenderedPageBreak/>
              <w:t>热泵机组</w:t>
            </w:r>
          </w:p>
        </w:tc>
        <w:tc>
          <w:tcPr>
            <w:tcW w:w="2326" w:type="dxa"/>
            <w:vAlign w:val="center"/>
          </w:tcPr>
          <w:p w14:paraId="28E0ED01" w14:textId="77777777" w:rsidR="004A577D" w:rsidRDefault="00000000">
            <w:r>
              <w:t>3049</w:t>
            </w:r>
          </w:p>
        </w:tc>
        <w:tc>
          <w:tcPr>
            <w:tcW w:w="2326" w:type="dxa"/>
            <w:vMerge w:val="restart"/>
            <w:vAlign w:val="center"/>
          </w:tcPr>
          <w:p w14:paraId="57F104AC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44D14FF" w14:textId="77777777" w:rsidR="004A577D" w:rsidRDefault="00000000">
            <w:r>
              <w:t>1.739</w:t>
            </w:r>
          </w:p>
        </w:tc>
      </w:tr>
      <w:tr w:rsidR="004A577D" w14:paraId="0EB735B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7C1820F" w14:textId="77777777" w:rsidR="004A577D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75A74B0B" w14:textId="77777777" w:rsidR="004A577D" w:rsidRDefault="00000000">
            <w:r>
              <w:t>10577</w:t>
            </w:r>
          </w:p>
        </w:tc>
        <w:tc>
          <w:tcPr>
            <w:tcW w:w="2326" w:type="dxa"/>
            <w:vMerge/>
            <w:vAlign w:val="center"/>
          </w:tcPr>
          <w:p w14:paraId="2DF6DDC8" w14:textId="77777777" w:rsidR="004A577D" w:rsidRDefault="004A577D"/>
        </w:tc>
        <w:tc>
          <w:tcPr>
            <w:tcW w:w="2337" w:type="dxa"/>
            <w:vAlign w:val="center"/>
          </w:tcPr>
          <w:p w14:paraId="72A71400" w14:textId="77777777" w:rsidR="004A577D" w:rsidRDefault="00000000">
            <w:r>
              <w:t>6.032</w:t>
            </w:r>
          </w:p>
        </w:tc>
      </w:tr>
      <w:tr w:rsidR="004A577D" w14:paraId="1AA066D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59589AD" w14:textId="77777777" w:rsidR="004A577D" w:rsidRDefault="00000000">
            <w:r>
              <w:t>热源侧水泵</w:t>
            </w:r>
          </w:p>
        </w:tc>
        <w:tc>
          <w:tcPr>
            <w:tcW w:w="2326" w:type="dxa"/>
            <w:vAlign w:val="center"/>
          </w:tcPr>
          <w:p w14:paraId="74CF688B" w14:textId="77777777" w:rsidR="004A577D" w:rsidRDefault="00000000">
            <w:r>
              <w:t>7232</w:t>
            </w:r>
          </w:p>
        </w:tc>
        <w:tc>
          <w:tcPr>
            <w:tcW w:w="2326" w:type="dxa"/>
            <w:vMerge/>
            <w:vAlign w:val="center"/>
          </w:tcPr>
          <w:p w14:paraId="53EA8D43" w14:textId="77777777" w:rsidR="004A577D" w:rsidRDefault="004A577D"/>
        </w:tc>
        <w:tc>
          <w:tcPr>
            <w:tcW w:w="2337" w:type="dxa"/>
            <w:vAlign w:val="center"/>
          </w:tcPr>
          <w:p w14:paraId="683A2B6A" w14:textId="77777777" w:rsidR="004A577D" w:rsidRDefault="00000000">
            <w:r>
              <w:t>4.124</w:t>
            </w:r>
          </w:p>
        </w:tc>
      </w:tr>
      <w:tr w:rsidR="004A577D" w14:paraId="11A37B5D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16950338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DA94406" w14:textId="77777777" w:rsidR="004A577D" w:rsidRDefault="00000000">
            <w:r>
              <w:t>11.895</w:t>
            </w:r>
          </w:p>
        </w:tc>
      </w:tr>
    </w:tbl>
    <w:p w14:paraId="47C068E4" w14:textId="77777777" w:rsidR="004A577D" w:rsidRDefault="004A577D"/>
    <w:p w14:paraId="3B84BEF5" w14:textId="77777777" w:rsidR="004A577D" w:rsidRDefault="00000000">
      <w:pPr>
        <w:pStyle w:val="2"/>
        <w:widowControl w:val="0"/>
      </w:pPr>
      <w:bookmarkStart w:id="82" w:name="_Toc224492632"/>
      <w:r>
        <w:t>空调风机</w:t>
      </w:r>
      <w:bookmarkEnd w:id="8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2048033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E9E8575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72CC25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0E7DFC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C03FE84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75447C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5B03917" w14:textId="77777777" w:rsidR="004A577D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48ACE3E" w14:textId="77777777" w:rsidR="004A577D" w:rsidRDefault="00000000">
            <w:r>
              <w:t>15828</w:t>
            </w:r>
          </w:p>
        </w:tc>
        <w:tc>
          <w:tcPr>
            <w:tcW w:w="2326" w:type="dxa"/>
            <w:vMerge w:val="restart"/>
            <w:vAlign w:val="center"/>
          </w:tcPr>
          <w:p w14:paraId="6C1704C6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A1F217B" w14:textId="77777777" w:rsidR="004A577D" w:rsidRDefault="00000000">
            <w:r>
              <w:t>9.027</w:t>
            </w:r>
          </w:p>
        </w:tc>
      </w:tr>
      <w:tr w:rsidR="004A577D" w14:paraId="6C7E914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7523378" w14:textId="77777777" w:rsidR="004A577D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78D79CE" w14:textId="77777777" w:rsidR="004A577D" w:rsidRDefault="00000000">
            <w:r>
              <w:t>380</w:t>
            </w:r>
          </w:p>
        </w:tc>
        <w:tc>
          <w:tcPr>
            <w:tcW w:w="2326" w:type="dxa"/>
            <w:vMerge/>
            <w:vAlign w:val="center"/>
          </w:tcPr>
          <w:p w14:paraId="6986AD4C" w14:textId="77777777" w:rsidR="004A577D" w:rsidRDefault="004A577D"/>
        </w:tc>
        <w:tc>
          <w:tcPr>
            <w:tcW w:w="2337" w:type="dxa"/>
            <w:vAlign w:val="center"/>
          </w:tcPr>
          <w:p w14:paraId="6EB3382A" w14:textId="77777777" w:rsidR="004A577D" w:rsidRDefault="00000000">
            <w:r>
              <w:t>0.217</w:t>
            </w:r>
          </w:p>
        </w:tc>
      </w:tr>
      <w:tr w:rsidR="004A577D" w14:paraId="2912BF3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E9736F7" w14:textId="77777777" w:rsidR="004A577D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1A247F2B" w14:textId="77777777" w:rsidR="004A577D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52F5B82" w14:textId="77777777" w:rsidR="004A577D" w:rsidRDefault="004A577D"/>
        </w:tc>
        <w:tc>
          <w:tcPr>
            <w:tcW w:w="2337" w:type="dxa"/>
            <w:vAlign w:val="center"/>
          </w:tcPr>
          <w:p w14:paraId="04D63743" w14:textId="77777777" w:rsidR="004A577D" w:rsidRDefault="00000000">
            <w:r>
              <w:t>0.0000</w:t>
            </w:r>
          </w:p>
        </w:tc>
      </w:tr>
      <w:tr w:rsidR="004A577D" w14:paraId="7C87C0EA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F3D509B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E4A1EAD" w14:textId="77777777" w:rsidR="004A577D" w:rsidRDefault="00000000">
            <w:r>
              <w:t>9.244</w:t>
            </w:r>
          </w:p>
        </w:tc>
      </w:tr>
    </w:tbl>
    <w:p w14:paraId="7F00CAC3" w14:textId="77777777" w:rsidR="004A577D" w:rsidRDefault="00000000">
      <w:pPr>
        <w:pStyle w:val="2"/>
        <w:widowControl w:val="0"/>
      </w:pPr>
      <w:bookmarkStart w:id="83" w:name="_Toc224492633"/>
      <w:r>
        <w:t>照明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4A577D" w14:paraId="5AC921D9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5C6FA17C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2FB9F" w14:textId="77777777" w:rsidR="004A57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CBD9FB" w14:textId="77777777" w:rsidR="004A577D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D763625" w14:textId="77777777" w:rsidR="004A577D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B07F99E" w14:textId="77777777" w:rsidR="004A577D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BFFE38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2C7EC82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47D2DBC" w14:textId="77777777">
        <w:trPr>
          <w:jc w:val="center"/>
        </w:trPr>
        <w:tc>
          <w:tcPr>
            <w:tcW w:w="1765" w:type="dxa"/>
            <w:vAlign w:val="center"/>
          </w:tcPr>
          <w:p w14:paraId="71246DE0" w14:textId="77777777" w:rsidR="004A57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1D9827BC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7139066D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33B8671A" w14:textId="77777777" w:rsidR="004A577D" w:rsidRDefault="00000000">
            <w:r>
              <w:t>499</w:t>
            </w:r>
          </w:p>
        </w:tc>
        <w:tc>
          <w:tcPr>
            <w:tcW w:w="1245" w:type="dxa"/>
            <w:vAlign w:val="center"/>
          </w:tcPr>
          <w:p w14:paraId="445832AD" w14:textId="77777777" w:rsidR="004A577D" w:rsidRDefault="00000000">
            <w:r>
              <w:t>18017</w:t>
            </w:r>
          </w:p>
        </w:tc>
        <w:tc>
          <w:tcPr>
            <w:tcW w:w="1471" w:type="dxa"/>
            <w:vMerge w:val="restart"/>
            <w:vAlign w:val="center"/>
          </w:tcPr>
          <w:p w14:paraId="069CF5B6" w14:textId="77777777" w:rsidR="004A577D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E8AF8F2" w14:textId="77777777" w:rsidR="004A577D" w:rsidRDefault="00000000">
            <w:r>
              <w:t>10.275</w:t>
            </w:r>
          </w:p>
        </w:tc>
      </w:tr>
      <w:tr w:rsidR="004A577D" w14:paraId="06696CD3" w14:textId="77777777">
        <w:trPr>
          <w:jc w:val="center"/>
        </w:trPr>
        <w:tc>
          <w:tcPr>
            <w:tcW w:w="1765" w:type="dxa"/>
            <w:vAlign w:val="center"/>
          </w:tcPr>
          <w:p w14:paraId="11506CA0" w14:textId="77777777" w:rsidR="004A577D" w:rsidRDefault="00000000">
            <w:r>
              <w:t>宾馆</w:t>
            </w:r>
            <w:r>
              <w:t>-</w:t>
            </w:r>
            <w:r>
              <w:t>乒乓球室</w:t>
            </w:r>
          </w:p>
        </w:tc>
        <w:tc>
          <w:tcPr>
            <w:tcW w:w="1556" w:type="dxa"/>
            <w:vAlign w:val="center"/>
          </w:tcPr>
          <w:p w14:paraId="5563FC1B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77CB8AAC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693D3C8" w14:textId="77777777" w:rsidR="004A577D" w:rsidRDefault="00000000">
            <w:r>
              <w:t>130</w:t>
            </w:r>
          </w:p>
        </w:tc>
        <w:tc>
          <w:tcPr>
            <w:tcW w:w="1245" w:type="dxa"/>
            <w:vAlign w:val="center"/>
          </w:tcPr>
          <w:p w14:paraId="00307DB2" w14:textId="77777777" w:rsidR="004A577D" w:rsidRDefault="00000000">
            <w:r>
              <w:t>2612</w:t>
            </w:r>
          </w:p>
        </w:tc>
        <w:tc>
          <w:tcPr>
            <w:tcW w:w="1471" w:type="dxa"/>
            <w:vMerge/>
            <w:vAlign w:val="center"/>
          </w:tcPr>
          <w:p w14:paraId="5F52C791" w14:textId="77777777" w:rsidR="004A577D" w:rsidRDefault="004A577D"/>
        </w:tc>
        <w:tc>
          <w:tcPr>
            <w:tcW w:w="1330" w:type="dxa"/>
            <w:vAlign w:val="center"/>
          </w:tcPr>
          <w:p w14:paraId="05BEDE79" w14:textId="77777777" w:rsidR="004A577D" w:rsidRDefault="00000000">
            <w:r>
              <w:t>1.490</w:t>
            </w:r>
          </w:p>
        </w:tc>
      </w:tr>
      <w:tr w:rsidR="004A577D" w14:paraId="36DF30E8" w14:textId="77777777">
        <w:trPr>
          <w:jc w:val="center"/>
        </w:trPr>
        <w:tc>
          <w:tcPr>
            <w:tcW w:w="1765" w:type="dxa"/>
            <w:vAlign w:val="center"/>
          </w:tcPr>
          <w:p w14:paraId="15809C38" w14:textId="77777777" w:rsidR="004A577D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01F5C15A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C07453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DF7B05E" w14:textId="77777777" w:rsidR="004A577D" w:rsidRDefault="00000000">
            <w:r>
              <w:t>161</w:t>
            </w:r>
          </w:p>
        </w:tc>
        <w:tc>
          <w:tcPr>
            <w:tcW w:w="1245" w:type="dxa"/>
            <w:vAlign w:val="center"/>
          </w:tcPr>
          <w:p w14:paraId="3235DF04" w14:textId="77777777" w:rsidR="004A577D" w:rsidRDefault="00000000">
            <w:r>
              <w:t>3240</w:t>
            </w:r>
          </w:p>
        </w:tc>
        <w:tc>
          <w:tcPr>
            <w:tcW w:w="1471" w:type="dxa"/>
            <w:vMerge/>
            <w:vAlign w:val="center"/>
          </w:tcPr>
          <w:p w14:paraId="57B96043" w14:textId="77777777" w:rsidR="004A577D" w:rsidRDefault="004A577D"/>
        </w:tc>
        <w:tc>
          <w:tcPr>
            <w:tcW w:w="1330" w:type="dxa"/>
            <w:vAlign w:val="center"/>
          </w:tcPr>
          <w:p w14:paraId="7DAED2F0" w14:textId="77777777" w:rsidR="004A577D" w:rsidRDefault="00000000">
            <w:r>
              <w:t>1.848</w:t>
            </w:r>
          </w:p>
        </w:tc>
      </w:tr>
      <w:tr w:rsidR="004A577D" w14:paraId="410E7226" w14:textId="77777777">
        <w:trPr>
          <w:jc w:val="center"/>
        </w:trPr>
        <w:tc>
          <w:tcPr>
            <w:tcW w:w="1765" w:type="dxa"/>
            <w:vAlign w:val="center"/>
          </w:tcPr>
          <w:p w14:paraId="2B640787" w14:textId="77777777" w:rsidR="004A577D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7819851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01BD1FD7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F7B285D" w14:textId="77777777" w:rsidR="004A577D" w:rsidRDefault="00000000">
            <w:r>
              <w:t>125</w:t>
            </w:r>
          </w:p>
        </w:tc>
        <w:tc>
          <w:tcPr>
            <w:tcW w:w="1245" w:type="dxa"/>
            <w:vAlign w:val="center"/>
          </w:tcPr>
          <w:p w14:paraId="42C8468A" w14:textId="77777777" w:rsidR="004A577D" w:rsidRDefault="00000000">
            <w:r>
              <w:t>2528</w:t>
            </w:r>
          </w:p>
        </w:tc>
        <w:tc>
          <w:tcPr>
            <w:tcW w:w="1471" w:type="dxa"/>
            <w:vMerge/>
            <w:vAlign w:val="center"/>
          </w:tcPr>
          <w:p w14:paraId="1846E2F1" w14:textId="77777777" w:rsidR="004A577D" w:rsidRDefault="004A577D"/>
        </w:tc>
        <w:tc>
          <w:tcPr>
            <w:tcW w:w="1330" w:type="dxa"/>
            <w:vAlign w:val="center"/>
          </w:tcPr>
          <w:p w14:paraId="727D03FA" w14:textId="77777777" w:rsidR="004A577D" w:rsidRDefault="00000000">
            <w:r>
              <w:t>1.442</w:t>
            </w:r>
          </w:p>
        </w:tc>
      </w:tr>
      <w:tr w:rsidR="004A577D" w14:paraId="281C0DE7" w14:textId="77777777">
        <w:trPr>
          <w:jc w:val="center"/>
        </w:trPr>
        <w:tc>
          <w:tcPr>
            <w:tcW w:w="1765" w:type="dxa"/>
            <w:vAlign w:val="center"/>
          </w:tcPr>
          <w:p w14:paraId="623DFE09" w14:textId="77777777" w:rsidR="004A577D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F477E20" w14:textId="77777777" w:rsidR="004A577D" w:rsidRDefault="00000000">
            <w:r>
              <w:t>9.45</w:t>
            </w:r>
          </w:p>
        </w:tc>
        <w:tc>
          <w:tcPr>
            <w:tcW w:w="854" w:type="dxa"/>
            <w:vAlign w:val="center"/>
          </w:tcPr>
          <w:p w14:paraId="74BE902D" w14:textId="77777777" w:rsidR="004A577D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4DAE069B" w14:textId="77777777" w:rsidR="004A577D" w:rsidRDefault="00000000">
            <w:r>
              <w:t>238</w:t>
            </w:r>
          </w:p>
        </w:tc>
        <w:tc>
          <w:tcPr>
            <w:tcW w:w="1245" w:type="dxa"/>
            <w:vAlign w:val="center"/>
          </w:tcPr>
          <w:p w14:paraId="284056AE" w14:textId="77777777" w:rsidR="004A577D" w:rsidRDefault="00000000">
            <w:r>
              <w:t>2246</w:t>
            </w:r>
          </w:p>
        </w:tc>
        <w:tc>
          <w:tcPr>
            <w:tcW w:w="1471" w:type="dxa"/>
            <w:vMerge/>
            <w:vAlign w:val="center"/>
          </w:tcPr>
          <w:p w14:paraId="474A1A0B" w14:textId="77777777" w:rsidR="004A577D" w:rsidRDefault="004A577D"/>
        </w:tc>
        <w:tc>
          <w:tcPr>
            <w:tcW w:w="1330" w:type="dxa"/>
            <w:vAlign w:val="center"/>
          </w:tcPr>
          <w:p w14:paraId="00D5E0C1" w14:textId="77777777" w:rsidR="004A577D" w:rsidRDefault="00000000">
            <w:r>
              <w:t>1.281</w:t>
            </w:r>
          </w:p>
        </w:tc>
      </w:tr>
      <w:tr w:rsidR="004A577D" w14:paraId="41DA742E" w14:textId="77777777">
        <w:trPr>
          <w:jc w:val="center"/>
        </w:trPr>
        <w:tc>
          <w:tcPr>
            <w:tcW w:w="1765" w:type="dxa"/>
            <w:vAlign w:val="center"/>
          </w:tcPr>
          <w:p w14:paraId="574E1CD3" w14:textId="77777777" w:rsidR="004A577D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6AB4C20C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3854464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A9D77BD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2607451C" w14:textId="77777777" w:rsidR="004A577D" w:rsidRDefault="00000000">
            <w:r>
              <w:t>3518</w:t>
            </w:r>
          </w:p>
        </w:tc>
        <w:tc>
          <w:tcPr>
            <w:tcW w:w="1471" w:type="dxa"/>
            <w:vMerge/>
            <w:vAlign w:val="center"/>
          </w:tcPr>
          <w:p w14:paraId="7FF30687" w14:textId="77777777" w:rsidR="004A577D" w:rsidRDefault="004A577D"/>
        </w:tc>
        <w:tc>
          <w:tcPr>
            <w:tcW w:w="1330" w:type="dxa"/>
            <w:vAlign w:val="center"/>
          </w:tcPr>
          <w:p w14:paraId="294E7490" w14:textId="77777777" w:rsidR="004A577D" w:rsidRDefault="00000000">
            <w:r>
              <w:t>2.007</w:t>
            </w:r>
          </w:p>
        </w:tc>
      </w:tr>
      <w:tr w:rsidR="004A577D" w14:paraId="71E6349D" w14:textId="77777777">
        <w:trPr>
          <w:jc w:val="center"/>
        </w:trPr>
        <w:tc>
          <w:tcPr>
            <w:tcW w:w="1765" w:type="dxa"/>
            <w:vAlign w:val="center"/>
          </w:tcPr>
          <w:p w14:paraId="74A7E791" w14:textId="77777777" w:rsidR="004A577D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686BA43A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4883D56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79A5ADCF" w14:textId="77777777" w:rsidR="004A577D" w:rsidRDefault="00000000">
            <w:r>
              <w:t>1848</w:t>
            </w:r>
          </w:p>
        </w:tc>
        <w:tc>
          <w:tcPr>
            <w:tcW w:w="1245" w:type="dxa"/>
            <w:vAlign w:val="center"/>
          </w:tcPr>
          <w:p w14:paraId="6409C66C" w14:textId="77777777" w:rsidR="004A577D" w:rsidRDefault="00000000">
            <w:r>
              <w:t>34932</w:t>
            </w:r>
          </w:p>
        </w:tc>
        <w:tc>
          <w:tcPr>
            <w:tcW w:w="1471" w:type="dxa"/>
            <w:vMerge/>
            <w:vAlign w:val="center"/>
          </w:tcPr>
          <w:p w14:paraId="660E108C" w14:textId="77777777" w:rsidR="004A577D" w:rsidRDefault="004A577D"/>
        </w:tc>
        <w:tc>
          <w:tcPr>
            <w:tcW w:w="1330" w:type="dxa"/>
            <w:vAlign w:val="center"/>
          </w:tcPr>
          <w:p w14:paraId="449DB99A" w14:textId="77777777" w:rsidR="004A577D" w:rsidRDefault="00000000">
            <w:r>
              <w:t>19.922</w:t>
            </w:r>
          </w:p>
        </w:tc>
      </w:tr>
      <w:tr w:rsidR="004A577D" w14:paraId="525EE0DE" w14:textId="77777777">
        <w:trPr>
          <w:jc w:val="center"/>
        </w:trPr>
        <w:tc>
          <w:tcPr>
            <w:tcW w:w="1765" w:type="dxa"/>
            <w:vAlign w:val="center"/>
          </w:tcPr>
          <w:p w14:paraId="277D6BEA" w14:textId="77777777" w:rsidR="004A577D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11A1B3AC" w14:textId="77777777" w:rsidR="004A577D" w:rsidRDefault="00000000">
            <w:r>
              <w:t>44.53</w:t>
            </w:r>
          </w:p>
        </w:tc>
        <w:tc>
          <w:tcPr>
            <w:tcW w:w="854" w:type="dxa"/>
            <w:vAlign w:val="center"/>
          </w:tcPr>
          <w:p w14:paraId="037681C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45DCD9D" w14:textId="77777777" w:rsidR="004A577D" w:rsidRDefault="00000000">
            <w:r>
              <w:t>616</w:t>
            </w:r>
          </w:p>
        </w:tc>
        <w:tc>
          <w:tcPr>
            <w:tcW w:w="1245" w:type="dxa"/>
            <w:vAlign w:val="center"/>
          </w:tcPr>
          <w:p w14:paraId="4DA5F8D2" w14:textId="77777777" w:rsidR="004A577D" w:rsidRDefault="00000000">
            <w:r>
              <w:t>27426</w:t>
            </w:r>
          </w:p>
        </w:tc>
        <w:tc>
          <w:tcPr>
            <w:tcW w:w="1471" w:type="dxa"/>
            <w:vMerge/>
            <w:vAlign w:val="center"/>
          </w:tcPr>
          <w:p w14:paraId="734762A2" w14:textId="77777777" w:rsidR="004A577D" w:rsidRDefault="004A577D"/>
        </w:tc>
        <w:tc>
          <w:tcPr>
            <w:tcW w:w="1330" w:type="dxa"/>
            <w:vAlign w:val="center"/>
          </w:tcPr>
          <w:p w14:paraId="149FD298" w14:textId="77777777" w:rsidR="004A577D" w:rsidRDefault="00000000">
            <w:r>
              <w:t>15.641</w:t>
            </w:r>
          </w:p>
        </w:tc>
      </w:tr>
      <w:tr w:rsidR="004A577D" w14:paraId="69F10C39" w14:textId="77777777">
        <w:trPr>
          <w:jc w:val="center"/>
        </w:trPr>
        <w:tc>
          <w:tcPr>
            <w:tcW w:w="1765" w:type="dxa"/>
            <w:vAlign w:val="center"/>
          </w:tcPr>
          <w:p w14:paraId="1CE581B6" w14:textId="77777777" w:rsidR="004A57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BADED86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A7DEF51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C52D4C2" w14:textId="77777777" w:rsidR="004A577D" w:rsidRDefault="00000000">
            <w:r>
              <w:t>223</w:t>
            </w:r>
          </w:p>
        </w:tc>
        <w:tc>
          <w:tcPr>
            <w:tcW w:w="1245" w:type="dxa"/>
            <w:vAlign w:val="center"/>
          </w:tcPr>
          <w:p w14:paraId="70B90A9D" w14:textId="77777777" w:rsidR="004A577D" w:rsidRDefault="00000000">
            <w:r>
              <w:t>4208</w:t>
            </w:r>
          </w:p>
        </w:tc>
        <w:tc>
          <w:tcPr>
            <w:tcW w:w="1471" w:type="dxa"/>
            <w:vMerge/>
            <w:vAlign w:val="center"/>
          </w:tcPr>
          <w:p w14:paraId="05D917B5" w14:textId="77777777" w:rsidR="004A577D" w:rsidRDefault="004A577D"/>
        </w:tc>
        <w:tc>
          <w:tcPr>
            <w:tcW w:w="1330" w:type="dxa"/>
            <w:vAlign w:val="center"/>
          </w:tcPr>
          <w:p w14:paraId="746F392B" w14:textId="77777777" w:rsidR="004A577D" w:rsidRDefault="00000000">
            <w:r>
              <w:t>2.400</w:t>
            </w:r>
          </w:p>
        </w:tc>
      </w:tr>
      <w:tr w:rsidR="004A577D" w14:paraId="3944F6C9" w14:textId="77777777">
        <w:trPr>
          <w:jc w:val="center"/>
        </w:trPr>
        <w:tc>
          <w:tcPr>
            <w:tcW w:w="1765" w:type="dxa"/>
            <w:vAlign w:val="center"/>
          </w:tcPr>
          <w:p w14:paraId="5F6ECC3C" w14:textId="77777777" w:rsidR="004A577D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389DF85B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F4D9DBE" w14:textId="77777777" w:rsidR="004A577D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7FA93DF6" w14:textId="77777777" w:rsidR="004A577D" w:rsidRDefault="00000000">
            <w:r>
              <w:t>630</w:t>
            </w:r>
          </w:p>
        </w:tc>
        <w:tc>
          <w:tcPr>
            <w:tcW w:w="1245" w:type="dxa"/>
            <w:vAlign w:val="center"/>
          </w:tcPr>
          <w:p w14:paraId="1ABB1290" w14:textId="77777777" w:rsidR="004A577D" w:rsidRDefault="00000000">
            <w:r>
              <w:t>11913</w:t>
            </w:r>
          </w:p>
        </w:tc>
        <w:tc>
          <w:tcPr>
            <w:tcW w:w="1471" w:type="dxa"/>
            <w:vMerge/>
            <w:vAlign w:val="center"/>
          </w:tcPr>
          <w:p w14:paraId="15C3CC19" w14:textId="77777777" w:rsidR="004A577D" w:rsidRDefault="004A577D"/>
        </w:tc>
        <w:tc>
          <w:tcPr>
            <w:tcW w:w="1330" w:type="dxa"/>
            <w:vAlign w:val="center"/>
          </w:tcPr>
          <w:p w14:paraId="13798DE3" w14:textId="77777777" w:rsidR="004A577D" w:rsidRDefault="00000000">
            <w:r>
              <w:t>6.794</w:t>
            </w:r>
          </w:p>
        </w:tc>
      </w:tr>
      <w:tr w:rsidR="004A577D" w14:paraId="7CC8A838" w14:textId="77777777">
        <w:trPr>
          <w:jc w:val="center"/>
        </w:trPr>
        <w:tc>
          <w:tcPr>
            <w:tcW w:w="1765" w:type="dxa"/>
            <w:vAlign w:val="center"/>
          </w:tcPr>
          <w:p w14:paraId="25BC5523" w14:textId="77777777" w:rsidR="004A577D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451AEA91" w14:textId="77777777" w:rsidR="004A577D" w:rsidRDefault="00000000">
            <w:r>
              <w:t>4.73</w:t>
            </w:r>
          </w:p>
        </w:tc>
        <w:tc>
          <w:tcPr>
            <w:tcW w:w="854" w:type="dxa"/>
            <w:vAlign w:val="center"/>
          </w:tcPr>
          <w:p w14:paraId="34A5A820" w14:textId="77777777" w:rsidR="004A577D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522F993C" w14:textId="77777777" w:rsidR="004A577D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071662D3" w14:textId="77777777" w:rsidR="004A577D" w:rsidRDefault="00000000">
            <w:r>
              <w:t>415</w:t>
            </w:r>
          </w:p>
        </w:tc>
        <w:tc>
          <w:tcPr>
            <w:tcW w:w="1471" w:type="dxa"/>
            <w:vMerge/>
            <w:vAlign w:val="center"/>
          </w:tcPr>
          <w:p w14:paraId="00D9EBD5" w14:textId="77777777" w:rsidR="004A577D" w:rsidRDefault="004A577D"/>
        </w:tc>
        <w:tc>
          <w:tcPr>
            <w:tcW w:w="1330" w:type="dxa"/>
            <w:vAlign w:val="center"/>
          </w:tcPr>
          <w:p w14:paraId="4339002D" w14:textId="77777777" w:rsidR="004A577D" w:rsidRDefault="00000000">
            <w:r>
              <w:t>0.237</w:t>
            </w:r>
          </w:p>
        </w:tc>
      </w:tr>
      <w:tr w:rsidR="004A577D" w14:paraId="16662CBD" w14:textId="77777777">
        <w:trPr>
          <w:jc w:val="center"/>
        </w:trPr>
        <w:tc>
          <w:tcPr>
            <w:tcW w:w="1765" w:type="dxa"/>
            <w:vAlign w:val="center"/>
          </w:tcPr>
          <w:p w14:paraId="38EA6AE6" w14:textId="77777777" w:rsidR="004A577D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1413CB74" w14:textId="77777777" w:rsidR="004A577D" w:rsidRDefault="00000000">
            <w:r>
              <w:t>8.27</w:t>
            </w:r>
          </w:p>
        </w:tc>
        <w:tc>
          <w:tcPr>
            <w:tcW w:w="854" w:type="dxa"/>
            <w:vAlign w:val="center"/>
          </w:tcPr>
          <w:p w14:paraId="5670E912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4AA3FC4" w14:textId="77777777" w:rsidR="004A577D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525D0F14" w14:textId="77777777" w:rsidR="004A577D" w:rsidRDefault="00000000">
            <w:r>
              <w:t>99</w:t>
            </w:r>
          </w:p>
        </w:tc>
        <w:tc>
          <w:tcPr>
            <w:tcW w:w="1471" w:type="dxa"/>
            <w:vMerge/>
            <w:vAlign w:val="center"/>
          </w:tcPr>
          <w:p w14:paraId="57185A0A" w14:textId="77777777" w:rsidR="004A577D" w:rsidRDefault="004A577D"/>
        </w:tc>
        <w:tc>
          <w:tcPr>
            <w:tcW w:w="1330" w:type="dxa"/>
            <w:vAlign w:val="center"/>
          </w:tcPr>
          <w:p w14:paraId="5C43216D" w14:textId="77777777" w:rsidR="004A577D" w:rsidRDefault="00000000">
            <w:r>
              <w:t>0.056</w:t>
            </w:r>
          </w:p>
        </w:tc>
      </w:tr>
      <w:tr w:rsidR="004A577D" w14:paraId="1E2ECE0E" w14:textId="77777777">
        <w:trPr>
          <w:jc w:val="center"/>
        </w:trPr>
        <w:tc>
          <w:tcPr>
            <w:tcW w:w="1765" w:type="dxa"/>
            <w:vAlign w:val="center"/>
          </w:tcPr>
          <w:p w14:paraId="68CF15D7" w14:textId="77777777" w:rsidR="004A577D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6B85C85F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0664DA9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623039C" w14:textId="77777777" w:rsidR="004A577D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684E6451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226B5FCE" w14:textId="77777777" w:rsidR="004A577D" w:rsidRDefault="004A577D"/>
        </w:tc>
        <w:tc>
          <w:tcPr>
            <w:tcW w:w="1330" w:type="dxa"/>
            <w:vAlign w:val="center"/>
          </w:tcPr>
          <w:p w14:paraId="0C47164A" w14:textId="77777777" w:rsidR="004A577D" w:rsidRDefault="00000000">
            <w:r>
              <w:t>2.562</w:t>
            </w:r>
          </w:p>
        </w:tc>
      </w:tr>
      <w:tr w:rsidR="004A577D" w14:paraId="6A149EEB" w14:textId="77777777">
        <w:trPr>
          <w:jc w:val="center"/>
        </w:trPr>
        <w:tc>
          <w:tcPr>
            <w:tcW w:w="1765" w:type="dxa"/>
            <w:vAlign w:val="center"/>
          </w:tcPr>
          <w:p w14:paraId="04A3B945" w14:textId="77777777" w:rsidR="004A577D" w:rsidRDefault="00000000">
            <w:r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180738CD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81AD4CE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862D5D9" w14:textId="77777777" w:rsidR="004A577D" w:rsidRDefault="00000000">
            <w:r>
              <w:t>162</w:t>
            </w:r>
          </w:p>
        </w:tc>
        <w:tc>
          <w:tcPr>
            <w:tcW w:w="1245" w:type="dxa"/>
            <w:vAlign w:val="center"/>
          </w:tcPr>
          <w:p w14:paraId="32B2DF11" w14:textId="77777777" w:rsidR="004A577D" w:rsidRDefault="00000000">
            <w:r>
              <w:t>3071</w:t>
            </w:r>
          </w:p>
        </w:tc>
        <w:tc>
          <w:tcPr>
            <w:tcW w:w="1471" w:type="dxa"/>
            <w:vMerge/>
            <w:vAlign w:val="center"/>
          </w:tcPr>
          <w:p w14:paraId="132464F9" w14:textId="77777777" w:rsidR="004A577D" w:rsidRDefault="004A577D"/>
        </w:tc>
        <w:tc>
          <w:tcPr>
            <w:tcW w:w="1330" w:type="dxa"/>
            <w:vAlign w:val="center"/>
          </w:tcPr>
          <w:p w14:paraId="7642571B" w14:textId="77777777" w:rsidR="004A577D" w:rsidRDefault="00000000">
            <w:r>
              <w:t>1.751</w:t>
            </w:r>
          </w:p>
        </w:tc>
      </w:tr>
      <w:tr w:rsidR="004A577D" w14:paraId="712559D4" w14:textId="77777777">
        <w:trPr>
          <w:jc w:val="center"/>
        </w:trPr>
        <w:tc>
          <w:tcPr>
            <w:tcW w:w="1765" w:type="dxa"/>
            <w:vAlign w:val="center"/>
          </w:tcPr>
          <w:p w14:paraId="34217DCE" w14:textId="77777777" w:rsidR="004A577D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3E418EA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09C6AA6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6BB4517F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7FA76440" w14:textId="77777777" w:rsidR="004A577D" w:rsidRDefault="00000000">
            <w:r>
              <w:t>3301</w:t>
            </w:r>
          </w:p>
        </w:tc>
        <w:tc>
          <w:tcPr>
            <w:tcW w:w="1471" w:type="dxa"/>
            <w:vMerge/>
            <w:vAlign w:val="center"/>
          </w:tcPr>
          <w:p w14:paraId="53BDF9D6" w14:textId="77777777" w:rsidR="004A577D" w:rsidRDefault="004A577D"/>
        </w:tc>
        <w:tc>
          <w:tcPr>
            <w:tcW w:w="1330" w:type="dxa"/>
            <w:vAlign w:val="center"/>
          </w:tcPr>
          <w:p w14:paraId="3A267A0F" w14:textId="77777777" w:rsidR="004A577D" w:rsidRDefault="00000000">
            <w:r>
              <w:t>1.882</w:t>
            </w:r>
          </w:p>
        </w:tc>
      </w:tr>
      <w:tr w:rsidR="004A577D" w14:paraId="16EAFAE1" w14:textId="77777777">
        <w:trPr>
          <w:jc w:val="center"/>
        </w:trPr>
        <w:tc>
          <w:tcPr>
            <w:tcW w:w="1765" w:type="dxa"/>
            <w:vAlign w:val="center"/>
          </w:tcPr>
          <w:p w14:paraId="40F405B0" w14:textId="77777777" w:rsidR="004A577D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6C8B0B86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D4604AC" w14:textId="77777777" w:rsidR="004A577D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722E1106" w14:textId="77777777" w:rsidR="004A577D" w:rsidRDefault="00000000">
            <w:r>
              <w:t>133</w:t>
            </w:r>
          </w:p>
        </w:tc>
        <w:tc>
          <w:tcPr>
            <w:tcW w:w="1245" w:type="dxa"/>
            <w:vAlign w:val="center"/>
          </w:tcPr>
          <w:p w14:paraId="6C500B83" w14:textId="77777777" w:rsidR="004A577D" w:rsidRDefault="00000000">
            <w:r>
              <w:t>2510</w:t>
            </w:r>
          </w:p>
        </w:tc>
        <w:tc>
          <w:tcPr>
            <w:tcW w:w="1471" w:type="dxa"/>
            <w:vMerge/>
            <w:vAlign w:val="center"/>
          </w:tcPr>
          <w:p w14:paraId="55D69600" w14:textId="77777777" w:rsidR="004A577D" w:rsidRDefault="004A577D"/>
        </w:tc>
        <w:tc>
          <w:tcPr>
            <w:tcW w:w="1330" w:type="dxa"/>
            <w:vAlign w:val="center"/>
          </w:tcPr>
          <w:p w14:paraId="2445701E" w14:textId="77777777" w:rsidR="004A577D" w:rsidRDefault="00000000">
            <w:r>
              <w:t>1.431</w:t>
            </w:r>
          </w:p>
        </w:tc>
      </w:tr>
      <w:tr w:rsidR="004A577D" w14:paraId="153919C8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FA74442" w14:textId="77777777" w:rsidR="004A577D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EF26C7E" w14:textId="77777777" w:rsidR="004A577D" w:rsidRDefault="00000000">
            <w:r>
              <w:t>71.019</w:t>
            </w:r>
          </w:p>
        </w:tc>
      </w:tr>
    </w:tbl>
    <w:p w14:paraId="4A9ED8BC" w14:textId="77777777" w:rsidR="004A577D" w:rsidRDefault="00000000">
      <w:pPr>
        <w:pStyle w:val="2"/>
        <w:widowControl w:val="0"/>
      </w:pPr>
      <w:bookmarkStart w:id="84" w:name="_Toc224492634"/>
      <w:r>
        <w:t>电梯</w:t>
      </w:r>
      <w:bookmarkEnd w:id="84"/>
    </w:p>
    <w:p w14:paraId="4AED7E4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224492635"/>
      <w:r>
        <w:rPr>
          <w:color w:val="000000"/>
        </w:rPr>
        <w:t>直梯</w:t>
      </w:r>
      <w:bookmarkEnd w:id="8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A577D" w14:paraId="0761F4DB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4129622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164123" w14:textId="77777777" w:rsidR="004A577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CDAAB0" w14:textId="77777777" w:rsidR="004A577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1A0D04" w14:textId="77777777" w:rsidR="004A577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71F54B" w14:textId="77777777" w:rsidR="004A577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DC29D8" w14:textId="77777777" w:rsidR="004A577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3E1703" w14:textId="77777777" w:rsidR="004A577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05BC3C" w14:textId="77777777" w:rsidR="004A577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13243C" w14:textId="77777777" w:rsidR="004A577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577D" w14:paraId="315193AB" w14:textId="77777777">
        <w:trPr>
          <w:jc w:val="center"/>
        </w:trPr>
        <w:tc>
          <w:tcPr>
            <w:tcW w:w="1256" w:type="dxa"/>
            <w:vAlign w:val="center"/>
          </w:tcPr>
          <w:p w14:paraId="53FB2DFB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61FC767" w14:textId="77777777" w:rsidR="004A577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C31B6B9" w14:textId="77777777" w:rsidR="004A577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4A3BBE29" w14:textId="77777777" w:rsidR="004A577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70FAF48C" w14:textId="77777777" w:rsidR="004A577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6848DE7" w14:textId="77777777" w:rsidR="004A577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0644B841" w14:textId="77777777" w:rsidR="004A577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55D4738" w14:textId="77777777" w:rsidR="004A577D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3681EC43" w14:textId="77777777" w:rsidR="004A577D" w:rsidRDefault="00000000">
            <w:r>
              <w:t>15019</w:t>
            </w:r>
          </w:p>
        </w:tc>
      </w:tr>
      <w:tr w:rsidR="004A577D" w14:paraId="190AFAA4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19ACBFB" w14:textId="77777777" w:rsidR="004A577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A903340" w14:textId="77777777" w:rsidR="004A577D" w:rsidRDefault="00000000">
            <w:r>
              <w:t>15019</w:t>
            </w:r>
          </w:p>
        </w:tc>
      </w:tr>
    </w:tbl>
    <w:p w14:paraId="553E17A1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24492636"/>
      <w:r>
        <w:rPr>
          <w:color w:val="000000"/>
        </w:rPr>
        <w:lastRenderedPageBreak/>
        <w:t>电梯碳排放</w:t>
      </w:r>
      <w:bookmarkEnd w:id="8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A577D" w14:paraId="182C77B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A1D6237" w14:textId="77777777" w:rsidR="004A577D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44DB2F1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13D6B506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EEB691E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2CAAAA5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CFA97AD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3499B804" w14:textId="77777777" w:rsidR="004A577D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08354826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F1D9359" w14:textId="77777777" w:rsidR="004A577D" w:rsidRDefault="00000000">
            <w:r>
              <w:t>8.566</w:t>
            </w:r>
          </w:p>
        </w:tc>
      </w:tr>
      <w:tr w:rsidR="004A577D" w14:paraId="5F772D42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2A5623A0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5A17E4D" w14:textId="77777777" w:rsidR="004A577D" w:rsidRDefault="00000000">
            <w:r>
              <w:t>8.566</w:t>
            </w:r>
          </w:p>
        </w:tc>
      </w:tr>
    </w:tbl>
    <w:p w14:paraId="7A101C48" w14:textId="77777777" w:rsidR="004A577D" w:rsidRDefault="00000000">
      <w:pPr>
        <w:pStyle w:val="2"/>
        <w:widowControl w:val="0"/>
      </w:pPr>
      <w:bookmarkStart w:id="87" w:name="_Toc224492637"/>
      <w:r>
        <w:t>光伏发电</w:t>
      </w:r>
      <w:bookmarkEnd w:id="87"/>
    </w:p>
    <w:p w14:paraId="5719F828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4A577D" w14:paraId="7AFD8C5A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1A51F611" w14:textId="77777777" w:rsidR="004A577D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59B45B" w14:textId="77777777" w:rsidR="004A577D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68DA27" w14:textId="77777777" w:rsidR="004A577D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85F4DD" w14:textId="77777777" w:rsidR="004A577D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0FB54D" w14:textId="77777777" w:rsidR="004A577D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AB1DD7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0A4BD42" w14:textId="77777777" w:rsidR="004A577D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4A577D" w14:paraId="151A81B7" w14:textId="77777777">
        <w:trPr>
          <w:jc w:val="center"/>
        </w:trPr>
        <w:tc>
          <w:tcPr>
            <w:tcW w:w="1398" w:type="dxa"/>
            <w:vAlign w:val="center"/>
          </w:tcPr>
          <w:p w14:paraId="6BFE50CE" w14:textId="77777777" w:rsidR="004A577D" w:rsidRDefault="00000000">
            <w:r>
              <w:t>343</w:t>
            </w:r>
          </w:p>
        </w:tc>
        <w:tc>
          <w:tcPr>
            <w:tcW w:w="1131" w:type="dxa"/>
            <w:vAlign w:val="center"/>
          </w:tcPr>
          <w:p w14:paraId="166ECF46" w14:textId="77777777" w:rsidR="004A577D" w:rsidRDefault="00000000">
            <w:r>
              <w:t>22</w:t>
            </w:r>
          </w:p>
        </w:tc>
        <w:tc>
          <w:tcPr>
            <w:tcW w:w="1131" w:type="dxa"/>
            <w:vAlign w:val="center"/>
          </w:tcPr>
          <w:p w14:paraId="34125B37" w14:textId="77777777" w:rsidR="004A577D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3F421BF5" w14:textId="77777777" w:rsidR="004A577D" w:rsidRDefault="00000000">
            <w:r>
              <w:t>0.88</w:t>
            </w:r>
          </w:p>
        </w:tc>
        <w:tc>
          <w:tcPr>
            <w:tcW w:w="1131" w:type="dxa"/>
            <w:vAlign w:val="center"/>
          </w:tcPr>
          <w:p w14:paraId="66374AB6" w14:textId="77777777" w:rsidR="004A577D" w:rsidRDefault="00000000">
            <w:r>
              <w:t>88010</w:t>
            </w:r>
          </w:p>
        </w:tc>
        <w:tc>
          <w:tcPr>
            <w:tcW w:w="1431" w:type="dxa"/>
            <w:vAlign w:val="center"/>
          </w:tcPr>
          <w:p w14:paraId="723A179C" w14:textId="77777777" w:rsidR="004A577D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39A8A04D" w14:textId="77777777" w:rsidR="004A577D" w:rsidRDefault="00000000">
            <w:r>
              <w:t>50.192</w:t>
            </w:r>
          </w:p>
        </w:tc>
      </w:tr>
      <w:tr w:rsidR="004A577D" w14:paraId="7EC388FB" w14:textId="77777777">
        <w:trPr>
          <w:jc w:val="center"/>
        </w:trPr>
        <w:tc>
          <w:tcPr>
            <w:tcW w:w="7919" w:type="dxa"/>
            <w:gridSpan w:val="6"/>
            <w:vAlign w:val="center"/>
          </w:tcPr>
          <w:p w14:paraId="34EF17DB" w14:textId="77777777" w:rsidR="004A577D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5373063F" w14:textId="77777777" w:rsidR="004A577D" w:rsidRDefault="00000000">
            <w:r>
              <w:t>50.192</w:t>
            </w:r>
          </w:p>
        </w:tc>
      </w:tr>
    </w:tbl>
    <w:p w14:paraId="2E6B0D2E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88" w:name="_Toc224492638"/>
      <w:r>
        <w:rPr>
          <w:color w:val="000000"/>
        </w:rPr>
        <w:t>参照建筑</w:t>
      </w:r>
      <w:bookmarkEnd w:id="88"/>
    </w:p>
    <w:p w14:paraId="5BE56B43" w14:textId="77777777" w:rsidR="004A577D" w:rsidRDefault="00000000">
      <w:pPr>
        <w:pStyle w:val="2"/>
        <w:widowControl w:val="0"/>
      </w:pPr>
      <w:bookmarkStart w:id="89" w:name="_Toc224492639"/>
      <w:r>
        <w:t>房间类型</w:t>
      </w:r>
      <w:bookmarkEnd w:id="89"/>
    </w:p>
    <w:p w14:paraId="0B50C31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224492640"/>
      <w:r>
        <w:rPr>
          <w:color w:val="000000"/>
        </w:rPr>
        <w:t>房间参数表</w:t>
      </w:r>
      <w:bookmarkEnd w:id="9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577D" w14:paraId="5075689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59AD83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F625819" w14:textId="77777777" w:rsidR="004A577D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DAAB4C" w14:textId="77777777" w:rsidR="004A577D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EA51F6" w14:textId="77777777" w:rsidR="004A577D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570B8E" w14:textId="77777777" w:rsidR="004A577D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632179" w14:textId="77777777" w:rsidR="004A577D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080575" w14:textId="77777777" w:rsidR="004A577D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645EE" w14:textId="77777777" w:rsidR="004A577D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4A577D" w14:paraId="31ABFB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3969DA" w14:textId="77777777" w:rsidR="004A577D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0C9EAE9C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9D450E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6EEE46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B7B225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3A108D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99ECA2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7BCA0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438E46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D577A5" w14:textId="77777777" w:rsidR="004A577D" w:rsidRDefault="00000000">
            <w:r>
              <w:t>乒乓球室</w:t>
            </w:r>
          </w:p>
        </w:tc>
        <w:tc>
          <w:tcPr>
            <w:tcW w:w="973" w:type="dxa"/>
            <w:vAlign w:val="center"/>
          </w:tcPr>
          <w:p w14:paraId="715BBC45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52A045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7DB64F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BE034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9135B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C70679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502AFE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1D2F3C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3B984C" w14:textId="77777777" w:rsidR="004A577D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D4E6FD4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24F827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650A55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E4DFA4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645DFB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66A5C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DB0EC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739AA1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E02E6E" w14:textId="77777777" w:rsidR="004A577D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376210D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2C207B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5FE6E08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F9C3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57C9C9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E4F086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C099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48D2F37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3E4CE1" w14:textId="77777777" w:rsidR="004A577D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318337F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7C6E38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9D4770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A7F8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8A86AE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D7CA0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8307E8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578EC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D33887" w14:textId="77777777" w:rsidR="004A577D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452C8F80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89F006" w14:textId="77777777" w:rsidR="004A577D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BC9FDCF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1AA9B2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ECCDAF" w14:textId="77777777" w:rsidR="004A577D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B7903" w14:textId="77777777" w:rsidR="004A577D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7E11A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1256E8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12A528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3556B2AB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111A5E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2D769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B7505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2350574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1EF54D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B573BA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BBB7A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0D0CB9" w14:textId="77777777" w:rsidR="004A577D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3AE087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686E53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013523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467B9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FF7D95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1AC66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BF94C6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89C1BE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2508883" w14:textId="77777777" w:rsidR="004A577D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5691D29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4801BB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C7742D7" w14:textId="77777777" w:rsidR="004A577D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4C1F2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52F38E" w14:textId="77777777" w:rsidR="004A577D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65BC4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0B2520" w14:textId="77777777" w:rsidR="004A577D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A577D" w14:paraId="1EDFC3C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E87B75" w14:textId="77777777" w:rsidR="004A577D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CD53D54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9E82E1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0FB087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F40D21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A8558C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E6BC4C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D25A52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119423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6731F1" w14:textId="77777777" w:rsidR="004A577D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6F3B34E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329F7C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1D445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D2C353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C1035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269EEA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B52CB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3C443C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B14FD68" w14:textId="77777777" w:rsidR="004A577D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F4A7D1C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7AE7E9B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C3BB549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6751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E76081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E0A94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8C82C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7BD6A2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C6EA1E" w14:textId="77777777" w:rsidR="004A577D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A10361A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AF83593" w14:textId="77777777" w:rsidR="004A577D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2C0FBD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47624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150A90" w14:textId="77777777" w:rsidR="004A577D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2F4BB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B3692D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0EE8F5D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4255A26" w14:textId="77777777" w:rsidR="004A577D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80046A2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A2A52C" w14:textId="77777777" w:rsidR="004A577D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3A7472E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625A0C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2549E3" w14:textId="77777777" w:rsidR="004A577D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066E7" w14:textId="77777777" w:rsidR="004A577D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872CC" w14:textId="77777777" w:rsidR="004A577D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A577D" w14:paraId="3BA73C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A2D25EF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511504F6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6C219E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52727C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FEA87B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9261AF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BA38BD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1F6D0B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577D" w14:paraId="518E67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CE9D99" w14:textId="77777777" w:rsidR="004A577D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2680C2A3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B7A8B4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4CFD1CB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00867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3F1EFB" w14:textId="77777777" w:rsidR="004A577D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94223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F1065F" w14:textId="77777777" w:rsidR="004A577D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577D" w14:paraId="5CB7D8E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2245EA" w14:textId="77777777" w:rsidR="004A577D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0E11E3D" w14:textId="77777777" w:rsidR="004A577D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51EA25" w14:textId="77777777" w:rsidR="004A577D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905B11" w14:textId="77777777" w:rsidR="004A577D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27BE9" w14:textId="77777777" w:rsidR="004A577D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58603A" w14:textId="77777777" w:rsidR="004A577D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06EF5" w14:textId="77777777" w:rsidR="004A577D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5D7755" w14:textId="77777777" w:rsidR="004A577D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409451A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24492641"/>
      <w:r>
        <w:rPr>
          <w:color w:val="000000"/>
        </w:rPr>
        <w:t>作息时间表</w:t>
      </w:r>
      <w:bookmarkEnd w:id="91"/>
    </w:p>
    <w:p w14:paraId="42ACC3D9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8E227A8" w14:textId="77777777" w:rsidR="004A577D" w:rsidRDefault="00000000">
      <w:pPr>
        <w:pStyle w:val="2"/>
        <w:widowControl w:val="0"/>
      </w:pPr>
      <w:bookmarkStart w:id="92" w:name="_Toc224492642"/>
      <w:r>
        <w:t>系统类型</w:t>
      </w:r>
      <w:bookmarkEnd w:id="92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4A577D" w14:paraId="2DB365F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7185158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1AF55372" w14:textId="77777777" w:rsidR="004A577D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8EF1EA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E36C03" w14:textId="77777777" w:rsidR="004A577D" w:rsidRDefault="00000000">
            <w:pPr>
              <w:jc w:val="center"/>
            </w:pPr>
            <w:r>
              <w:t>包含的房间</w:t>
            </w:r>
          </w:p>
        </w:tc>
      </w:tr>
      <w:tr w:rsidR="004A577D" w14:paraId="72587408" w14:textId="77777777">
        <w:trPr>
          <w:jc w:val="center"/>
        </w:trPr>
        <w:tc>
          <w:tcPr>
            <w:tcW w:w="1131" w:type="dxa"/>
            <w:vAlign w:val="center"/>
          </w:tcPr>
          <w:p w14:paraId="565A8087" w14:textId="77777777" w:rsidR="004A577D" w:rsidRDefault="00000000">
            <w:r>
              <w:lastRenderedPageBreak/>
              <w:t>自动</w:t>
            </w:r>
          </w:p>
        </w:tc>
        <w:tc>
          <w:tcPr>
            <w:tcW w:w="4810" w:type="dxa"/>
            <w:vAlign w:val="center"/>
          </w:tcPr>
          <w:p w14:paraId="69019ACD" w14:textId="77777777" w:rsidR="004A577D" w:rsidRDefault="00000000">
            <w:r>
              <w:t>风机盘管供冷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1697" w:type="dxa"/>
            <w:vAlign w:val="center"/>
          </w:tcPr>
          <w:p w14:paraId="7D9C898E" w14:textId="77777777" w:rsidR="004A577D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7955F9AE" w14:textId="77777777" w:rsidR="004A577D" w:rsidRDefault="00000000">
            <w:r>
              <w:t>同设计建筑</w:t>
            </w:r>
          </w:p>
        </w:tc>
      </w:tr>
    </w:tbl>
    <w:p w14:paraId="46683F6E" w14:textId="77777777" w:rsidR="004A577D" w:rsidRDefault="00000000">
      <w:pPr>
        <w:pStyle w:val="2"/>
        <w:widowControl w:val="0"/>
      </w:pPr>
      <w:bookmarkStart w:id="93" w:name="_Toc224492643"/>
      <w:r>
        <w:t>制冷系统</w:t>
      </w:r>
      <w:bookmarkEnd w:id="93"/>
    </w:p>
    <w:p w14:paraId="285647CA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24492644"/>
      <w:r>
        <w:rPr>
          <w:color w:val="000000"/>
        </w:rPr>
        <w:t>默认冷源</w:t>
      </w:r>
      <w:bookmarkEnd w:id="94"/>
    </w:p>
    <w:p w14:paraId="110CC848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255B6AD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26C38F7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CD22827" w14:textId="77777777" w:rsidR="004A577D" w:rsidRDefault="00000000">
            <w:r>
              <w:t>自动</w:t>
            </w:r>
          </w:p>
        </w:tc>
      </w:tr>
    </w:tbl>
    <w:p w14:paraId="3F1F5C27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4A577D" w14:paraId="4789FFC8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311F2307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8F9BBD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564D1F" w14:textId="77777777" w:rsidR="004A577D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D95F39" w14:textId="77777777" w:rsidR="004A577D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26FA0D" w14:textId="77777777" w:rsidR="004A577D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B53B797" w14:textId="77777777" w:rsidR="004A577D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6E0DE" w14:textId="77777777" w:rsidR="004A577D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3DD6349" w14:textId="77777777" w:rsidR="004A577D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0F36E208" w14:textId="77777777" w:rsidR="004A577D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4A577D" w14:paraId="412FB0FC" w14:textId="77777777">
        <w:trPr>
          <w:jc w:val="center"/>
        </w:trPr>
        <w:tc>
          <w:tcPr>
            <w:tcW w:w="1398" w:type="dxa"/>
            <w:vAlign w:val="center"/>
          </w:tcPr>
          <w:p w14:paraId="14268250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461E4B2" w14:textId="77777777" w:rsidR="004A577D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A8F4BE4" w14:textId="77777777" w:rsidR="004A577D" w:rsidRDefault="00000000">
            <w:r>
              <w:t>44</w:t>
            </w:r>
          </w:p>
        </w:tc>
        <w:tc>
          <w:tcPr>
            <w:tcW w:w="990" w:type="dxa"/>
            <w:vAlign w:val="center"/>
          </w:tcPr>
          <w:p w14:paraId="465F51C1" w14:textId="77777777" w:rsidR="004A577D" w:rsidRDefault="00000000">
            <w:r>
              <w:t>231</w:t>
            </w:r>
          </w:p>
        </w:tc>
        <w:tc>
          <w:tcPr>
            <w:tcW w:w="990" w:type="dxa"/>
            <w:vAlign w:val="center"/>
          </w:tcPr>
          <w:p w14:paraId="51D0307B" w14:textId="77777777" w:rsidR="004A577D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3AE0B095" w14:textId="77777777" w:rsidR="004A577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E30C0F" w14:textId="77777777" w:rsidR="004A577D" w:rsidRDefault="00000000">
            <w:r>
              <w:t>113430</w:t>
            </w:r>
          </w:p>
        </w:tc>
        <w:tc>
          <w:tcPr>
            <w:tcW w:w="1313" w:type="dxa"/>
            <w:vAlign w:val="center"/>
          </w:tcPr>
          <w:p w14:paraId="195283AD" w14:textId="77777777" w:rsidR="004A577D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0D9250BA" w14:textId="77777777" w:rsidR="004A577D" w:rsidRDefault="00000000">
            <w:r>
              <w:t>20438</w:t>
            </w:r>
          </w:p>
        </w:tc>
      </w:tr>
      <w:tr w:rsidR="004A577D" w14:paraId="0BED0DD6" w14:textId="77777777">
        <w:trPr>
          <w:jc w:val="center"/>
        </w:trPr>
        <w:tc>
          <w:tcPr>
            <w:tcW w:w="1398" w:type="dxa"/>
            <w:vAlign w:val="center"/>
          </w:tcPr>
          <w:p w14:paraId="5DA57CFA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30B85CF6" w14:textId="77777777" w:rsidR="004A577D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990" w:type="dxa"/>
            <w:vAlign w:val="center"/>
          </w:tcPr>
          <w:p w14:paraId="2BD3108D" w14:textId="77777777" w:rsidR="004A577D" w:rsidRDefault="00000000">
            <w:r>
              <w:t>72</w:t>
            </w:r>
          </w:p>
        </w:tc>
        <w:tc>
          <w:tcPr>
            <w:tcW w:w="990" w:type="dxa"/>
            <w:vAlign w:val="center"/>
          </w:tcPr>
          <w:p w14:paraId="5B2EBA20" w14:textId="77777777" w:rsidR="004A577D" w:rsidRDefault="00000000">
            <w:r>
              <w:t>231</w:t>
            </w:r>
          </w:p>
        </w:tc>
        <w:tc>
          <w:tcPr>
            <w:tcW w:w="990" w:type="dxa"/>
            <w:vAlign w:val="center"/>
          </w:tcPr>
          <w:p w14:paraId="2AA753B7" w14:textId="77777777" w:rsidR="004A577D" w:rsidRDefault="00000000">
            <w:r>
              <w:t>3.20</w:t>
            </w:r>
          </w:p>
        </w:tc>
        <w:tc>
          <w:tcPr>
            <w:tcW w:w="424" w:type="dxa"/>
            <w:vAlign w:val="center"/>
          </w:tcPr>
          <w:p w14:paraId="70435125" w14:textId="77777777" w:rsidR="004A577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8CE516" w14:textId="77777777" w:rsidR="004A577D" w:rsidRDefault="00000000">
            <w:r>
              <w:t>226860</w:t>
            </w:r>
          </w:p>
        </w:tc>
        <w:tc>
          <w:tcPr>
            <w:tcW w:w="1313" w:type="dxa"/>
            <w:vAlign w:val="center"/>
          </w:tcPr>
          <w:p w14:paraId="753D6584" w14:textId="77777777" w:rsidR="004A577D" w:rsidRDefault="00000000">
            <w:r>
              <w:t>5.55</w:t>
            </w:r>
          </w:p>
        </w:tc>
        <w:tc>
          <w:tcPr>
            <w:tcW w:w="798" w:type="dxa"/>
            <w:vAlign w:val="center"/>
          </w:tcPr>
          <w:p w14:paraId="4F6C61B4" w14:textId="77777777" w:rsidR="004A577D" w:rsidRDefault="00000000">
            <w:r>
              <w:t>40876</w:t>
            </w:r>
          </w:p>
        </w:tc>
      </w:tr>
      <w:tr w:rsidR="004A577D" w14:paraId="01939E45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20387D3F" w14:textId="77777777" w:rsidR="004A577D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32299DB3" w14:textId="77777777" w:rsidR="004A577D" w:rsidRDefault="00000000">
            <w:r>
              <w:t>61314</w:t>
            </w:r>
          </w:p>
        </w:tc>
      </w:tr>
    </w:tbl>
    <w:p w14:paraId="172B601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4A577D" w14:paraId="5ADE22A3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7610F29E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389492" w14:textId="77777777" w:rsidR="004A577D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CA855F8" w14:textId="77777777" w:rsidR="004A577D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0F6D606" w14:textId="77777777" w:rsidR="004A577D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87D873D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2B9E794" w14:textId="77777777" w:rsidR="004A577D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0F61059" w14:textId="77777777" w:rsidR="004A577D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A577D" w14:paraId="0E06EB1A" w14:textId="77777777">
        <w:trPr>
          <w:jc w:val="center"/>
        </w:trPr>
        <w:tc>
          <w:tcPr>
            <w:tcW w:w="1415" w:type="dxa"/>
            <w:vAlign w:val="center"/>
          </w:tcPr>
          <w:p w14:paraId="16E3AE2B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379D7120" w14:textId="77777777" w:rsidR="004A577D" w:rsidRDefault="00000000">
            <w:r>
              <w:t>231.36</w:t>
            </w:r>
          </w:p>
        </w:tc>
        <w:tc>
          <w:tcPr>
            <w:tcW w:w="1318" w:type="dxa"/>
            <w:vAlign w:val="center"/>
          </w:tcPr>
          <w:p w14:paraId="2E09B9BC" w14:textId="77777777" w:rsidR="004A577D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4627245C" w14:textId="77777777" w:rsidR="004A577D" w:rsidRDefault="00000000">
            <w:r>
              <w:t>275.01</w:t>
            </w:r>
          </w:p>
        </w:tc>
        <w:tc>
          <w:tcPr>
            <w:tcW w:w="1431" w:type="dxa"/>
            <w:vAlign w:val="center"/>
          </w:tcPr>
          <w:p w14:paraId="66AAA6B3" w14:textId="77777777" w:rsidR="004A577D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3BCA1398" w14:textId="77777777" w:rsidR="004A577D" w:rsidRDefault="00000000">
            <w:r>
              <w:t>1044</w:t>
            </w:r>
          </w:p>
        </w:tc>
        <w:tc>
          <w:tcPr>
            <w:tcW w:w="1211" w:type="dxa"/>
            <w:vAlign w:val="center"/>
          </w:tcPr>
          <w:p w14:paraId="525E7DA4" w14:textId="77777777" w:rsidR="004A577D" w:rsidRDefault="00000000">
            <w:r>
              <w:t>6144</w:t>
            </w:r>
          </w:p>
        </w:tc>
      </w:tr>
      <w:tr w:rsidR="004A577D" w14:paraId="499CA5EB" w14:textId="77777777">
        <w:trPr>
          <w:jc w:val="center"/>
        </w:trPr>
        <w:tc>
          <w:tcPr>
            <w:tcW w:w="1415" w:type="dxa"/>
            <w:vAlign w:val="center"/>
          </w:tcPr>
          <w:p w14:paraId="3A75F4DA" w14:textId="77777777" w:rsidR="004A577D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A3F0FB5" w14:textId="77777777" w:rsidR="004A577D" w:rsidRDefault="00000000">
            <w:r>
              <w:t>231.36</w:t>
            </w:r>
          </w:p>
        </w:tc>
        <w:tc>
          <w:tcPr>
            <w:tcW w:w="1318" w:type="dxa"/>
            <w:vAlign w:val="center"/>
          </w:tcPr>
          <w:p w14:paraId="404A7BA7" w14:textId="77777777" w:rsidR="004A577D" w:rsidRDefault="004A577D"/>
        </w:tc>
        <w:tc>
          <w:tcPr>
            <w:tcW w:w="1205" w:type="dxa"/>
            <w:vAlign w:val="center"/>
          </w:tcPr>
          <w:p w14:paraId="04769AE6" w14:textId="77777777" w:rsidR="004A577D" w:rsidRDefault="00000000">
            <w:r>
              <w:t>275.01</w:t>
            </w:r>
          </w:p>
        </w:tc>
        <w:tc>
          <w:tcPr>
            <w:tcW w:w="1431" w:type="dxa"/>
            <w:vAlign w:val="center"/>
          </w:tcPr>
          <w:p w14:paraId="55212C3D" w14:textId="77777777" w:rsidR="004A577D" w:rsidRDefault="004A577D"/>
        </w:tc>
        <w:tc>
          <w:tcPr>
            <w:tcW w:w="1318" w:type="dxa"/>
            <w:vAlign w:val="center"/>
          </w:tcPr>
          <w:p w14:paraId="74AB1352" w14:textId="77777777" w:rsidR="004A577D" w:rsidRDefault="004A577D"/>
        </w:tc>
        <w:tc>
          <w:tcPr>
            <w:tcW w:w="1211" w:type="dxa"/>
            <w:vAlign w:val="center"/>
          </w:tcPr>
          <w:p w14:paraId="621137F5" w14:textId="77777777" w:rsidR="004A577D" w:rsidRDefault="00000000">
            <w:r>
              <w:t>6144</w:t>
            </w:r>
          </w:p>
        </w:tc>
      </w:tr>
    </w:tbl>
    <w:p w14:paraId="19960223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4A577D" w14:paraId="2E84C942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ADCC36C" w14:textId="77777777" w:rsidR="004A577D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41BD61" w14:textId="77777777" w:rsidR="004A57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F0B2673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CEFF7D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2C45F7" w14:textId="77777777" w:rsidR="004A577D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4A577D" w14:paraId="14212796" w14:textId="77777777">
        <w:trPr>
          <w:jc w:val="center"/>
        </w:trPr>
        <w:tc>
          <w:tcPr>
            <w:tcW w:w="1862" w:type="dxa"/>
            <w:vAlign w:val="center"/>
          </w:tcPr>
          <w:p w14:paraId="3729A91E" w14:textId="77777777" w:rsidR="004A577D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5449A9F5" w14:textId="77777777" w:rsidR="004A577D" w:rsidRDefault="00000000">
            <w:r>
              <w:t>231.36</w:t>
            </w:r>
          </w:p>
        </w:tc>
        <w:tc>
          <w:tcPr>
            <w:tcW w:w="1862" w:type="dxa"/>
            <w:vMerge w:val="restart"/>
            <w:vAlign w:val="center"/>
          </w:tcPr>
          <w:p w14:paraId="2909EF7A" w14:textId="77777777" w:rsidR="004A577D" w:rsidRDefault="00000000">
            <w:r>
              <w:t>0.0241</w:t>
            </w:r>
          </w:p>
        </w:tc>
        <w:tc>
          <w:tcPr>
            <w:tcW w:w="1862" w:type="dxa"/>
            <w:vMerge w:val="restart"/>
            <w:vAlign w:val="center"/>
          </w:tcPr>
          <w:p w14:paraId="7D34DC21" w14:textId="77777777" w:rsidR="004A577D" w:rsidRDefault="00000000">
            <w:r>
              <w:t>1044</w:t>
            </w:r>
          </w:p>
        </w:tc>
        <w:tc>
          <w:tcPr>
            <w:tcW w:w="1867" w:type="dxa"/>
            <w:vAlign w:val="center"/>
          </w:tcPr>
          <w:p w14:paraId="6FEDE2C2" w14:textId="77777777" w:rsidR="004A577D" w:rsidRDefault="00000000">
            <w:r>
              <w:t>5821</w:t>
            </w:r>
          </w:p>
        </w:tc>
      </w:tr>
      <w:tr w:rsidR="004A577D" w14:paraId="0CA6FDA5" w14:textId="77777777">
        <w:trPr>
          <w:jc w:val="center"/>
        </w:trPr>
        <w:tc>
          <w:tcPr>
            <w:tcW w:w="1862" w:type="dxa"/>
            <w:vAlign w:val="center"/>
          </w:tcPr>
          <w:p w14:paraId="56F869C0" w14:textId="77777777" w:rsidR="004A577D" w:rsidRDefault="00000000">
            <w:r>
              <w:t>机组</w:t>
            </w:r>
            <w:r>
              <w:t>2</w:t>
            </w:r>
          </w:p>
        </w:tc>
        <w:tc>
          <w:tcPr>
            <w:tcW w:w="1862" w:type="dxa"/>
            <w:vAlign w:val="center"/>
          </w:tcPr>
          <w:p w14:paraId="12FDD6CD" w14:textId="77777777" w:rsidR="004A577D" w:rsidRDefault="00000000">
            <w:r>
              <w:t>462.71</w:t>
            </w:r>
          </w:p>
        </w:tc>
        <w:tc>
          <w:tcPr>
            <w:tcW w:w="1862" w:type="dxa"/>
            <w:vMerge/>
            <w:vAlign w:val="center"/>
          </w:tcPr>
          <w:p w14:paraId="2F26271A" w14:textId="77777777" w:rsidR="004A577D" w:rsidRDefault="004A577D"/>
        </w:tc>
        <w:tc>
          <w:tcPr>
            <w:tcW w:w="1862" w:type="dxa"/>
            <w:vMerge/>
            <w:vAlign w:val="center"/>
          </w:tcPr>
          <w:p w14:paraId="65B6E5DD" w14:textId="77777777" w:rsidR="004A577D" w:rsidRDefault="004A577D"/>
        </w:tc>
        <w:tc>
          <w:tcPr>
            <w:tcW w:w="1867" w:type="dxa"/>
            <w:vAlign w:val="center"/>
          </w:tcPr>
          <w:p w14:paraId="349D2BD3" w14:textId="77777777" w:rsidR="004A577D" w:rsidRDefault="00000000">
            <w:r>
              <w:t>11642</w:t>
            </w:r>
          </w:p>
        </w:tc>
      </w:tr>
      <w:tr w:rsidR="004A577D" w14:paraId="6A746A58" w14:textId="77777777">
        <w:trPr>
          <w:jc w:val="center"/>
        </w:trPr>
        <w:tc>
          <w:tcPr>
            <w:tcW w:w="1862" w:type="dxa"/>
            <w:vAlign w:val="center"/>
          </w:tcPr>
          <w:p w14:paraId="7D5D5B0F" w14:textId="77777777" w:rsidR="004A577D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017B5087" w14:textId="77777777" w:rsidR="004A577D" w:rsidRDefault="00000000">
            <w:r>
              <w:t>694.07</w:t>
            </w:r>
          </w:p>
        </w:tc>
        <w:tc>
          <w:tcPr>
            <w:tcW w:w="1862" w:type="dxa"/>
            <w:vAlign w:val="center"/>
          </w:tcPr>
          <w:p w14:paraId="72CD0B1B" w14:textId="77777777" w:rsidR="004A577D" w:rsidRDefault="004A577D"/>
        </w:tc>
        <w:tc>
          <w:tcPr>
            <w:tcW w:w="1862" w:type="dxa"/>
            <w:vAlign w:val="center"/>
          </w:tcPr>
          <w:p w14:paraId="3F2FF043" w14:textId="77777777" w:rsidR="004A577D" w:rsidRDefault="004A577D"/>
        </w:tc>
        <w:tc>
          <w:tcPr>
            <w:tcW w:w="1867" w:type="dxa"/>
            <w:vAlign w:val="center"/>
          </w:tcPr>
          <w:p w14:paraId="2D211D79" w14:textId="77777777" w:rsidR="004A577D" w:rsidRDefault="00000000">
            <w:r>
              <w:t>17463</w:t>
            </w:r>
          </w:p>
        </w:tc>
      </w:tr>
    </w:tbl>
    <w:p w14:paraId="0F20A57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4A577D" w14:paraId="7ED26175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727769A4" w14:textId="77777777" w:rsidR="004A577D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A1C9C01" w14:textId="77777777" w:rsidR="004A577D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99D410" w14:textId="77777777" w:rsidR="004A577D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66953C3" w14:textId="77777777" w:rsidR="004A577D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1BF338A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F28E47D" w14:textId="77777777" w:rsidR="004A577D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4A577D" w14:paraId="739801FA" w14:textId="77777777">
        <w:trPr>
          <w:jc w:val="center"/>
        </w:trPr>
        <w:tc>
          <w:tcPr>
            <w:tcW w:w="1562" w:type="dxa"/>
            <w:vAlign w:val="center"/>
          </w:tcPr>
          <w:p w14:paraId="67F1B25F" w14:textId="77777777" w:rsidR="004A577D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3E54E3DE" w14:textId="77777777" w:rsidR="004A577D" w:rsidRDefault="00000000">
            <w:r>
              <w:t>231.36</w:t>
            </w:r>
          </w:p>
        </w:tc>
        <w:tc>
          <w:tcPr>
            <w:tcW w:w="2122" w:type="dxa"/>
            <w:vAlign w:val="center"/>
          </w:tcPr>
          <w:p w14:paraId="59B69111" w14:textId="77777777" w:rsidR="004A577D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4BE815B6" w14:textId="77777777" w:rsidR="004A577D" w:rsidRDefault="00000000">
            <w:r>
              <w:t>1.36</w:t>
            </w:r>
          </w:p>
        </w:tc>
        <w:tc>
          <w:tcPr>
            <w:tcW w:w="1318" w:type="dxa"/>
            <w:vAlign w:val="center"/>
          </w:tcPr>
          <w:p w14:paraId="2195CD79" w14:textId="77777777" w:rsidR="004A577D" w:rsidRDefault="00000000">
            <w:r>
              <w:t>1044</w:t>
            </w:r>
          </w:p>
        </w:tc>
        <w:tc>
          <w:tcPr>
            <w:tcW w:w="1290" w:type="dxa"/>
            <w:vAlign w:val="center"/>
          </w:tcPr>
          <w:p w14:paraId="0AF85315" w14:textId="77777777" w:rsidR="004A577D" w:rsidRDefault="00000000">
            <w:r>
              <w:t>1421</w:t>
            </w:r>
          </w:p>
        </w:tc>
      </w:tr>
    </w:tbl>
    <w:p w14:paraId="2990BA40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136F961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045E86A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4F20912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452B3DB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3CABADE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06B825A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ADEAA9B" w14:textId="77777777" w:rsidR="004A577D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0B43CE82" w14:textId="77777777" w:rsidR="004A577D" w:rsidRDefault="00000000">
            <w:r>
              <w:t>61314</w:t>
            </w:r>
          </w:p>
        </w:tc>
        <w:tc>
          <w:tcPr>
            <w:tcW w:w="2326" w:type="dxa"/>
            <w:vMerge w:val="restart"/>
            <w:vAlign w:val="center"/>
          </w:tcPr>
          <w:p w14:paraId="43560EAB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77D8DDC" w14:textId="77777777" w:rsidR="004A577D" w:rsidRDefault="00000000">
            <w:r>
              <w:t>34.967</w:t>
            </w:r>
          </w:p>
        </w:tc>
      </w:tr>
      <w:tr w:rsidR="004A577D" w14:paraId="1899D2D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1899E15" w14:textId="77777777" w:rsidR="004A577D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778275B9" w14:textId="77777777" w:rsidR="004A577D" w:rsidRDefault="00000000">
            <w:r>
              <w:t>6144</w:t>
            </w:r>
          </w:p>
        </w:tc>
        <w:tc>
          <w:tcPr>
            <w:tcW w:w="2326" w:type="dxa"/>
            <w:vMerge/>
            <w:vAlign w:val="center"/>
          </w:tcPr>
          <w:p w14:paraId="62EB4233" w14:textId="77777777" w:rsidR="004A577D" w:rsidRDefault="004A577D"/>
        </w:tc>
        <w:tc>
          <w:tcPr>
            <w:tcW w:w="2337" w:type="dxa"/>
            <w:vAlign w:val="center"/>
          </w:tcPr>
          <w:p w14:paraId="76579270" w14:textId="77777777" w:rsidR="004A577D" w:rsidRDefault="00000000">
            <w:r>
              <w:t>3.504</w:t>
            </w:r>
          </w:p>
        </w:tc>
      </w:tr>
      <w:tr w:rsidR="004A577D" w14:paraId="1A770DE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03966C7" w14:textId="77777777" w:rsidR="004A577D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1528CBBE" w14:textId="77777777" w:rsidR="004A577D" w:rsidRDefault="00000000">
            <w:r>
              <w:t>1421</w:t>
            </w:r>
          </w:p>
        </w:tc>
        <w:tc>
          <w:tcPr>
            <w:tcW w:w="2326" w:type="dxa"/>
            <w:vMerge/>
            <w:vAlign w:val="center"/>
          </w:tcPr>
          <w:p w14:paraId="591CFDA1" w14:textId="77777777" w:rsidR="004A577D" w:rsidRDefault="004A577D"/>
        </w:tc>
        <w:tc>
          <w:tcPr>
            <w:tcW w:w="2337" w:type="dxa"/>
            <w:vAlign w:val="center"/>
          </w:tcPr>
          <w:p w14:paraId="483AFFE0" w14:textId="77777777" w:rsidR="004A577D" w:rsidRDefault="00000000">
            <w:r>
              <w:t>0.810</w:t>
            </w:r>
          </w:p>
        </w:tc>
      </w:tr>
      <w:tr w:rsidR="004A577D" w14:paraId="4ACD764C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45DA62B" w14:textId="77777777" w:rsidR="004A577D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7BCA97E" w14:textId="77777777" w:rsidR="004A577D" w:rsidRDefault="00000000">
            <w:r>
              <w:t>17463</w:t>
            </w:r>
          </w:p>
        </w:tc>
        <w:tc>
          <w:tcPr>
            <w:tcW w:w="2326" w:type="dxa"/>
            <w:vMerge/>
            <w:vAlign w:val="center"/>
          </w:tcPr>
          <w:p w14:paraId="1BBF39DE" w14:textId="77777777" w:rsidR="004A577D" w:rsidRDefault="004A577D"/>
        </w:tc>
        <w:tc>
          <w:tcPr>
            <w:tcW w:w="2337" w:type="dxa"/>
            <w:vAlign w:val="center"/>
          </w:tcPr>
          <w:p w14:paraId="121BAD21" w14:textId="77777777" w:rsidR="004A577D" w:rsidRDefault="00000000">
            <w:r>
              <w:t>9.959</w:t>
            </w:r>
          </w:p>
        </w:tc>
      </w:tr>
      <w:tr w:rsidR="004A577D" w14:paraId="3F9485D3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7401B00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1589D3B" w14:textId="77777777" w:rsidR="004A577D" w:rsidRDefault="00000000">
            <w:r>
              <w:t>49.240</w:t>
            </w:r>
          </w:p>
        </w:tc>
      </w:tr>
    </w:tbl>
    <w:p w14:paraId="3FDEBBA2" w14:textId="77777777" w:rsidR="004A577D" w:rsidRDefault="00000000">
      <w:pPr>
        <w:pStyle w:val="2"/>
        <w:widowControl w:val="0"/>
      </w:pPr>
      <w:bookmarkStart w:id="95" w:name="_Toc224492645"/>
      <w:r>
        <w:lastRenderedPageBreak/>
        <w:t>供暖系统</w:t>
      </w:r>
      <w:bookmarkEnd w:id="95"/>
    </w:p>
    <w:p w14:paraId="5ED0FBD5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6" w:name="_Toc224492646"/>
      <w:r>
        <w:rPr>
          <w:color w:val="000000"/>
        </w:rPr>
        <w:t>默认热源</w:t>
      </w:r>
      <w:bookmarkEnd w:id="96"/>
    </w:p>
    <w:p w14:paraId="125A0D3F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A577D" w14:paraId="3073646B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3BAEED3" w14:textId="77777777" w:rsidR="004A577D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568CC53" w14:textId="77777777" w:rsidR="004A577D" w:rsidRDefault="00000000">
            <w:r>
              <w:t>自动</w:t>
            </w:r>
          </w:p>
        </w:tc>
      </w:tr>
    </w:tbl>
    <w:p w14:paraId="55E035A9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A577D" w14:paraId="1DAB36BA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577779A" w14:textId="77777777" w:rsidR="004A577D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334154E" w14:textId="77777777" w:rsidR="004A577D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221A52" w14:textId="77777777" w:rsidR="004A577D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7586C1E" w14:textId="77777777" w:rsidR="004A577D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89ACE" w14:textId="77777777" w:rsidR="004A577D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97BDDB" w14:textId="77777777" w:rsidR="004A577D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5B5F7C" w14:textId="77777777" w:rsidR="004A577D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6B0BA9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704CA6C" w14:textId="77777777">
        <w:trPr>
          <w:jc w:val="center"/>
        </w:trPr>
        <w:tc>
          <w:tcPr>
            <w:tcW w:w="1165" w:type="dxa"/>
            <w:vAlign w:val="center"/>
          </w:tcPr>
          <w:p w14:paraId="4C5F395D" w14:textId="77777777" w:rsidR="004A577D" w:rsidRDefault="00000000">
            <w:r>
              <w:t>无烟煤</w:t>
            </w:r>
          </w:p>
        </w:tc>
        <w:tc>
          <w:tcPr>
            <w:tcW w:w="945" w:type="dxa"/>
            <w:vAlign w:val="center"/>
          </w:tcPr>
          <w:p w14:paraId="7C287CAC" w14:textId="77777777" w:rsidR="004A577D" w:rsidRDefault="00000000">
            <w:r>
              <w:t>0.63</w:t>
            </w:r>
          </w:p>
        </w:tc>
        <w:tc>
          <w:tcPr>
            <w:tcW w:w="707" w:type="dxa"/>
            <w:vAlign w:val="center"/>
          </w:tcPr>
          <w:p w14:paraId="3843D529" w14:textId="77777777" w:rsidR="004A577D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D555758" w14:textId="77777777" w:rsidR="004A577D" w:rsidRDefault="00000000">
            <w:r>
              <w:t>108790</w:t>
            </w:r>
          </w:p>
        </w:tc>
        <w:tc>
          <w:tcPr>
            <w:tcW w:w="848" w:type="dxa"/>
            <w:vAlign w:val="center"/>
          </w:tcPr>
          <w:p w14:paraId="6E048F73" w14:textId="77777777" w:rsidR="004A577D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40002FBB" w14:textId="77777777" w:rsidR="004A577D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233E3A3" w14:textId="77777777" w:rsidR="004A577D" w:rsidRDefault="00000000">
            <w:r>
              <w:t>94.44</w:t>
            </w:r>
          </w:p>
        </w:tc>
        <w:tc>
          <w:tcPr>
            <w:tcW w:w="1550" w:type="dxa"/>
            <w:vAlign w:val="center"/>
          </w:tcPr>
          <w:p w14:paraId="7BB0C1B9" w14:textId="77777777" w:rsidR="004A577D" w:rsidRDefault="00000000">
            <w:r>
              <w:t>50.254</w:t>
            </w:r>
          </w:p>
        </w:tc>
      </w:tr>
    </w:tbl>
    <w:p w14:paraId="1DD66096" w14:textId="77777777" w:rsidR="004A577D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4A577D" w14:paraId="757C72B1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44441BAE" w14:textId="77777777" w:rsidR="004A577D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3E6BD1A" w14:textId="77777777" w:rsidR="004A577D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5F14E95" w14:textId="77777777" w:rsidR="004A577D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560968D" w14:textId="77777777" w:rsidR="004A577D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4A577D" w14:paraId="5CB7E1F9" w14:textId="77777777">
        <w:trPr>
          <w:jc w:val="center"/>
        </w:trPr>
        <w:tc>
          <w:tcPr>
            <w:tcW w:w="2331" w:type="dxa"/>
            <w:vAlign w:val="center"/>
          </w:tcPr>
          <w:p w14:paraId="4248D77A" w14:textId="77777777" w:rsidR="004A577D" w:rsidRDefault="00000000">
            <w:r>
              <w:t>627</w:t>
            </w:r>
          </w:p>
        </w:tc>
        <w:tc>
          <w:tcPr>
            <w:tcW w:w="2331" w:type="dxa"/>
            <w:vAlign w:val="center"/>
          </w:tcPr>
          <w:p w14:paraId="7F7F41CD" w14:textId="77777777" w:rsidR="004A577D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00C578C" w14:textId="77777777" w:rsidR="004A577D" w:rsidRDefault="00000000">
            <w:r>
              <w:t>996</w:t>
            </w:r>
          </w:p>
        </w:tc>
        <w:tc>
          <w:tcPr>
            <w:tcW w:w="2337" w:type="dxa"/>
            <w:vAlign w:val="center"/>
          </w:tcPr>
          <w:p w14:paraId="04877C4A" w14:textId="77777777" w:rsidR="004A577D" w:rsidRDefault="00000000">
            <w:r>
              <w:t>2702</w:t>
            </w:r>
          </w:p>
        </w:tc>
      </w:tr>
    </w:tbl>
    <w:p w14:paraId="1564E50D" w14:textId="77777777" w:rsidR="004A577D" w:rsidRDefault="004A577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4A577D" w14:paraId="196B7AAD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5AB3E429" w14:textId="77777777" w:rsidR="004A577D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4244DAD3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68BBA00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8316D49" w14:textId="77777777">
        <w:trPr>
          <w:jc w:val="center"/>
        </w:trPr>
        <w:tc>
          <w:tcPr>
            <w:tcW w:w="3056" w:type="dxa"/>
            <w:vAlign w:val="center"/>
          </w:tcPr>
          <w:p w14:paraId="4B4E0F2C" w14:textId="77777777" w:rsidR="004A577D" w:rsidRDefault="00000000">
            <w:r>
              <w:t>2702</w:t>
            </w:r>
          </w:p>
        </w:tc>
        <w:tc>
          <w:tcPr>
            <w:tcW w:w="3203" w:type="dxa"/>
            <w:vAlign w:val="center"/>
          </w:tcPr>
          <w:p w14:paraId="0CA8DA0A" w14:textId="77777777" w:rsidR="004A577D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44C156F2" w14:textId="77777777" w:rsidR="004A577D" w:rsidRDefault="00000000">
            <w:r>
              <w:t>1.541</w:t>
            </w:r>
          </w:p>
        </w:tc>
      </w:tr>
    </w:tbl>
    <w:p w14:paraId="2B3A6E86" w14:textId="77777777" w:rsidR="004A577D" w:rsidRDefault="00000000">
      <w:pPr>
        <w:pStyle w:val="2"/>
      </w:pPr>
      <w:bookmarkStart w:id="97" w:name="_Toc224492647"/>
      <w:r>
        <w:t>空调风机</w:t>
      </w:r>
      <w:bookmarkEnd w:id="97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4A577D" w14:paraId="27FE25F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BAEDED2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EA71DD0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C2FBAC2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E1C8A9A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77A461C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C033D7C" w14:textId="77777777" w:rsidR="004A577D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35AA634" w14:textId="77777777" w:rsidR="004A577D" w:rsidRDefault="00000000">
            <w:r>
              <w:t>20005</w:t>
            </w:r>
          </w:p>
        </w:tc>
        <w:tc>
          <w:tcPr>
            <w:tcW w:w="2326" w:type="dxa"/>
            <w:vMerge w:val="restart"/>
            <w:vAlign w:val="center"/>
          </w:tcPr>
          <w:p w14:paraId="47A6B86F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1FE6638" w14:textId="77777777" w:rsidR="004A577D" w:rsidRDefault="00000000">
            <w:r>
              <w:t>11.409</w:t>
            </w:r>
          </w:p>
        </w:tc>
      </w:tr>
      <w:tr w:rsidR="004A577D" w14:paraId="67454FD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847537F" w14:textId="77777777" w:rsidR="004A577D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35B316F" w14:textId="77777777" w:rsidR="004A577D" w:rsidRDefault="00000000">
            <w:r>
              <w:t>15570</w:t>
            </w:r>
          </w:p>
        </w:tc>
        <w:tc>
          <w:tcPr>
            <w:tcW w:w="2326" w:type="dxa"/>
            <w:vMerge/>
            <w:vAlign w:val="center"/>
          </w:tcPr>
          <w:p w14:paraId="3C846ABB" w14:textId="77777777" w:rsidR="004A577D" w:rsidRDefault="004A577D"/>
        </w:tc>
        <w:tc>
          <w:tcPr>
            <w:tcW w:w="2337" w:type="dxa"/>
            <w:vAlign w:val="center"/>
          </w:tcPr>
          <w:p w14:paraId="3EFF67FE" w14:textId="77777777" w:rsidR="004A577D" w:rsidRDefault="00000000">
            <w:r>
              <w:t>8.880</w:t>
            </w:r>
          </w:p>
        </w:tc>
      </w:tr>
      <w:tr w:rsidR="004A577D" w14:paraId="4DCCC167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915D442" w14:textId="77777777" w:rsidR="004A577D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57CD54D" w14:textId="77777777" w:rsidR="004A577D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10F9EFA" w14:textId="77777777" w:rsidR="004A577D" w:rsidRDefault="004A577D"/>
        </w:tc>
        <w:tc>
          <w:tcPr>
            <w:tcW w:w="2337" w:type="dxa"/>
            <w:vAlign w:val="center"/>
          </w:tcPr>
          <w:p w14:paraId="6F52928B" w14:textId="77777777" w:rsidR="004A577D" w:rsidRDefault="00000000">
            <w:r>
              <w:t>0.0000</w:t>
            </w:r>
          </w:p>
        </w:tc>
      </w:tr>
      <w:tr w:rsidR="004A577D" w14:paraId="5123EDD0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3245D44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51AD32A" w14:textId="77777777" w:rsidR="004A577D" w:rsidRDefault="00000000">
            <w:r>
              <w:t>20.289</w:t>
            </w:r>
          </w:p>
        </w:tc>
      </w:tr>
    </w:tbl>
    <w:p w14:paraId="6A67328E" w14:textId="77777777" w:rsidR="004A577D" w:rsidRDefault="00000000">
      <w:pPr>
        <w:pStyle w:val="2"/>
        <w:widowControl w:val="0"/>
      </w:pPr>
      <w:bookmarkStart w:id="98" w:name="_Toc224492648"/>
      <w:r>
        <w:t>照明</w:t>
      </w:r>
      <w:bookmarkEnd w:id="9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4A577D" w14:paraId="7EFE028E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140B644E" w14:textId="77777777" w:rsidR="004A577D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13BB56" w14:textId="77777777" w:rsidR="004A577D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4069228" w14:textId="77777777" w:rsidR="004A577D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B21E00D" w14:textId="77777777" w:rsidR="004A577D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D9D0C30" w14:textId="77777777" w:rsidR="004A577D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CE999DB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8C02951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4644B0F6" w14:textId="77777777">
        <w:trPr>
          <w:jc w:val="center"/>
        </w:trPr>
        <w:tc>
          <w:tcPr>
            <w:tcW w:w="1765" w:type="dxa"/>
            <w:vAlign w:val="center"/>
          </w:tcPr>
          <w:p w14:paraId="71B504C8" w14:textId="77777777" w:rsidR="004A577D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556" w:type="dxa"/>
            <w:vAlign w:val="center"/>
          </w:tcPr>
          <w:p w14:paraId="48856EF5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41FE820C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5BCFE66B" w14:textId="77777777" w:rsidR="004A577D" w:rsidRDefault="00000000">
            <w:r>
              <w:t>499</w:t>
            </w:r>
          </w:p>
        </w:tc>
        <w:tc>
          <w:tcPr>
            <w:tcW w:w="1245" w:type="dxa"/>
            <w:vAlign w:val="center"/>
          </w:tcPr>
          <w:p w14:paraId="51C76B77" w14:textId="77777777" w:rsidR="004A577D" w:rsidRDefault="00000000">
            <w:r>
              <w:t>18017</w:t>
            </w:r>
          </w:p>
        </w:tc>
        <w:tc>
          <w:tcPr>
            <w:tcW w:w="1471" w:type="dxa"/>
            <w:vMerge w:val="restart"/>
            <w:vAlign w:val="center"/>
          </w:tcPr>
          <w:p w14:paraId="6A7290D7" w14:textId="77777777" w:rsidR="004A577D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482B756D" w14:textId="77777777" w:rsidR="004A577D" w:rsidRDefault="00000000">
            <w:r>
              <w:t>10.275</w:t>
            </w:r>
          </w:p>
        </w:tc>
      </w:tr>
      <w:tr w:rsidR="004A577D" w14:paraId="25968373" w14:textId="77777777">
        <w:trPr>
          <w:jc w:val="center"/>
        </w:trPr>
        <w:tc>
          <w:tcPr>
            <w:tcW w:w="1765" w:type="dxa"/>
            <w:vAlign w:val="center"/>
          </w:tcPr>
          <w:p w14:paraId="5445A974" w14:textId="77777777" w:rsidR="004A577D" w:rsidRDefault="00000000">
            <w:r>
              <w:t>宾馆</w:t>
            </w:r>
            <w:r>
              <w:t>-</w:t>
            </w:r>
            <w:r>
              <w:t>乒乓球室</w:t>
            </w:r>
          </w:p>
        </w:tc>
        <w:tc>
          <w:tcPr>
            <w:tcW w:w="1556" w:type="dxa"/>
            <w:vAlign w:val="center"/>
          </w:tcPr>
          <w:p w14:paraId="0F82AA0D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22C25F36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5CB4DB9" w14:textId="77777777" w:rsidR="004A577D" w:rsidRDefault="00000000">
            <w:r>
              <w:t>130</w:t>
            </w:r>
          </w:p>
        </w:tc>
        <w:tc>
          <w:tcPr>
            <w:tcW w:w="1245" w:type="dxa"/>
            <w:vAlign w:val="center"/>
          </w:tcPr>
          <w:p w14:paraId="3371610A" w14:textId="77777777" w:rsidR="004A577D" w:rsidRDefault="00000000">
            <w:r>
              <w:t>2612</w:t>
            </w:r>
          </w:p>
        </w:tc>
        <w:tc>
          <w:tcPr>
            <w:tcW w:w="1471" w:type="dxa"/>
            <w:vMerge/>
            <w:vAlign w:val="center"/>
          </w:tcPr>
          <w:p w14:paraId="1FA48444" w14:textId="77777777" w:rsidR="004A577D" w:rsidRDefault="004A577D"/>
        </w:tc>
        <w:tc>
          <w:tcPr>
            <w:tcW w:w="1330" w:type="dxa"/>
            <w:vAlign w:val="center"/>
          </w:tcPr>
          <w:p w14:paraId="0572F10F" w14:textId="77777777" w:rsidR="004A577D" w:rsidRDefault="00000000">
            <w:r>
              <w:t>1.490</w:t>
            </w:r>
          </w:p>
        </w:tc>
      </w:tr>
      <w:tr w:rsidR="004A577D" w14:paraId="331460F9" w14:textId="77777777">
        <w:trPr>
          <w:jc w:val="center"/>
        </w:trPr>
        <w:tc>
          <w:tcPr>
            <w:tcW w:w="1765" w:type="dxa"/>
            <w:vAlign w:val="center"/>
          </w:tcPr>
          <w:p w14:paraId="1A3D92B2" w14:textId="77777777" w:rsidR="004A577D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556" w:type="dxa"/>
            <w:vAlign w:val="center"/>
          </w:tcPr>
          <w:p w14:paraId="473167D1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4D689CC2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152A487" w14:textId="77777777" w:rsidR="004A577D" w:rsidRDefault="00000000">
            <w:r>
              <w:t>161</w:t>
            </w:r>
          </w:p>
        </w:tc>
        <w:tc>
          <w:tcPr>
            <w:tcW w:w="1245" w:type="dxa"/>
            <w:vAlign w:val="center"/>
          </w:tcPr>
          <w:p w14:paraId="1A7EB805" w14:textId="77777777" w:rsidR="004A577D" w:rsidRDefault="00000000">
            <w:r>
              <w:t>3240</w:t>
            </w:r>
          </w:p>
        </w:tc>
        <w:tc>
          <w:tcPr>
            <w:tcW w:w="1471" w:type="dxa"/>
            <w:vMerge/>
            <w:vAlign w:val="center"/>
          </w:tcPr>
          <w:p w14:paraId="0A665DA7" w14:textId="77777777" w:rsidR="004A577D" w:rsidRDefault="004A577D"/>
        </w:tc>
        <w:tc>
          <w:tcPr>
            <w:tcW w:w="1330" w:type="dxa"/>
            <w:vAlign w:val="center"/>
          </w:tcPr>
          <w:p w14:paraId="14238E3C" w14:textId="77777777" w:rsidR="004A577D" w:rsidRDefault="00000000">
            <w:r>
              <w:t>1.848</w:t>
            </w:r>
          </w:p>
        </w:tc>
      </w:tr>
      <w:tr w:rsidR="004A577D" w14:paraId="7E02F5FD" w14:textId="77777777">
        <w:trPr>
          <w:jc w:val="center"/>
        </w:trPr>
        <w:tc>
          <w:tcPr>
            <w:tcW w:w="1765" w:type="dxa"/>
            <w:vAlign w:val="center"/>
          </w:tcPr>
          <w:p w14:paraId="2FD90DBE" w14:textId="77777777" w:rsidR="004A577D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556" w:type="dxa"/>
            <w:vAlign w:val="center"/>
          </w:tcPr>
          <w:p w14:paraId="34F11155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1F32C585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9D03869" w14:textId="77777777" w:rsidR="004A577D" w:rsidRDefault="00000000">
            <w:r>
              <w:t>125</w:t>
            </w:r>
          </w:p>
        </w:tc>
        <w:tc>
          <w:tcPr>
            <w:tcW w:w="1245" w:type="dxa"/>
            <w:vAlign w:val="center"/>
          </w:tcPr>
          <w:p w14:paraId="4410FDB8" w14:textId="77777777" w:rsidR="004A577D" w:rsidRDefault="00000000">
            <w:r>
              <w:t>2528</w:t>
            </w:r>
          </w:p>
        </w:tc>
        <w:tc>
          <w:tcPr>
            <w:tcW w:w="1471" w:type="dxa"/>
            <w:vMerge/>
            <w:vAlign w:val="center"/>
          </w:tcPr>
          <w:p w14:paraId="5AE25322" w14:textId="77777777" w:rsidR="004A577D" w:rsidRDefault="004A577D"/>
        </w:tc>
        <w:tc>
          <w:tcPr>
            <w:tcW w:w="1330" w:type="dxa"/>
            <w:vAlign w:val="center"/>
          </w:tcPr>
          <w:p w14:paraId="379C30A5" w14:textId="77777777" w:rsidR="004A577D" w:rsidRDefault="00000000">
            <w:r>
              <w:t>1.442</w:t>
            </w:r>
          </w:p>
        </w:tc>
      </w:tr>
      <w:tr w:rsidR="004A577D" w14:paraId="1EDBBD3C" w14:textId="77777777">
        <w:trPr>
          <w:jc w:val="center"/>
        </w:trPr>
        <w:tc>
          <w:tcPr>
            <w:tcW w:w="1765" w:type="dxa"/>
            <w:vAlign w:val="center"/>
          </w:tcPr>
          <w:p w14:paraId="52A3F920" w14:textId="77777777" w:rsidR="004A577D" w:rsidRDefault="00000000">
            <w:r>
              <w:t>博物馆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799112B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634A8F0" w14:textId="77777777" w:rsidR="004A577D" w:rsidRDefault="00000000">
            <w:r>
              <w:t>12</w:t>
            </w:r>
          </w:p>
        </w:tc>
        <w:tc>
          <w:tcPr>
            <w:tcW w:w="1098" w:type="dxa"/>
            <w:vAlign w:val="center"/>
          </w:tcPr>
          <w:p w14:paraId="6D41E503" w14:textId="77777777" w:rsidR="004A577D" w:rsidRDefault="00000000">
            <w:r>
              <w:t>238</w:t>
            </w:r>
          </w:p>
        </w:tc>
        <w:tc>
          <w:tcPr>
            <w:tcW w:w="1245" w:type="dxa"/>
            <w:vAlign w:val="center"/>
          </w:tcPr>
          <w:p w14:paraId="13FB9E87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36FD4D07" w14:textId="77777777" w:rsidR="004A577D" w:rsidRDefault="004A577D"/>
        </w:tc>
        <w:tc>
          <w:tcPr>
            <w:tcW w:w="1330" w:type="dxa"/>
            <w:vAlign w:val="center"/>
          </w:tcPr>
          <w:p w14:paraId="2E80D0EC" w14:textId="77777777" w:rsidR="004A577D" w:rsidRDefault="00000000">
            <w:r>
              <w:t>2.562</w:t>
            </w:r>
          </w:p>
        </w:tc>
      </w:tr>
      <w:tr w:rsidR="004A577D" w14:paraId="1C14B2AF" w14:textId="77777777">
        <w:trPr>
          <w:jc w:val="center"/>
        </w:trPr>
        <w:tc>
          <w:tcPr>
            <w:tcW w:w="1765" w:type="dxa"/>
            <w:vAlign w:val="center"/>
          </w:tcPr>
          <w:p w14:paraId="6EF775EB" w14:textId="77777777" w:rsidR="004A577D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556" w:type="dxa"/>
            <w:vAlign w:val="center"/>
          </w:tcPr>
          <w:p w14:paraId="2673B162" w14:textId="77777777" w:rsidR="004A577D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3F68BD91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03D29A9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357404E6" w14:textId="77777777" w:rsidR="004A577D" w:rsidRDefault="00000000">
            <w:r>
              <w:t>3518</w:t>
            </w:r>
          </w:p>
        </w:tc>
        <w:tc>
          <w:tcPr>
            <w:tcW w:w="1471" w:type="dxa"/>
            <w:vMerge/>
            <w:vAlign w:val="center"/>
          </w:tcPr>
          <w:p w14:paraId="3EECB07D" w14:textId="77777777" w:rsidR="004A577D" w:rsidRDefault="004A577D"/>
        </w:tc>
        <w:tc>
          <w:tcPr>
            <w:tcW w:w="1330" w:type="dxa"/>
            <w:vAlign w:val="center"/>
          </w:tcPr>
          <w:p w14:paraId="193B8973" w14:textId="77777777" w:rsidR="004A577D" w:rsidRDefault="00000000">
            <w:r>
              <w:t>2.007</w:t>
            </w:r>
          </w:p>
        </w:tc>
      </w:tr>
      <w:tr w:rsidR="004A577D" w14:paraId="19211F8D" w14:textId="77777777">
        <w:trPr>
          <w:jc w:val="center"/>
        </w:trPr>
        <w:tc>
          <w:tcPr>
            <w:tcW w:w="1765" w:type="dxa"/>
            <w:vAlign w:val="center"/>
          </w:tcPr>
          <w:p w14:paraId="61179600" w14:textId="77777777" w:rsidR="004A577D" w:rsidRDefault="00000000">
            <w:r>
              <w:t>博物馆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60E26134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7B7F49C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72FF405" w14:textId="77777777" w:rsidR="004A577D" w:rsidRDefault="00000000">
            <w:r>
              <w:t>1848</w:t>
            </w:r>
          </w:p>
        </w:tc>
        <w:tc>
          <w:tcPr>
            <w:tcW w:w="1245" w:type="dxa"/>
            <w:vAlign w:val="center"/>
          </w:tcPr>
          <w:p w14:paraId="25B11426" w14:textId="77777777" w:rsidR="004A577D" w:rsidRDefault="00000000">
            <w:r>
              <w:t>34932</w:t>
            </w:r>
          </w:p>
        </w:tc>
        <w:tc>
          <w:tcPr>
            <w:tcW w:w="1471" w:type="dxa"/>
            <w:vMerge/>
            <w:vAlign w:val="center"/>
          </w:tcPr>
          <w:p w14:paraId="155EAF5A" w14:textId="77777777" w:rsidR="004A577D" w:rsidRDefault="004A577D"/>
        </w:tc>
        <w:tc>
          <w:tcPr>
            <w:tcW w:w="1330" w:type="dxa"/>
            <w:vAlign w:val="center"/>
          </w:tcPr>
          <w:p w14:paraId="6C79D65A" w14:textId="77777777" w:rsidR="004A577D" w:rsidRDefault="00000000">
            <w:r>
              <w:t>19.922</w:t>
            </w:r>
          </w:p>
        </w:tc>
      </w:tr>
      <w:tr w:rsidR="004A577D" w14:paraId="618AFE9A" w14:textId="77777777">
        <w:trPr>
          <w:jc w:val="center"/>
        </w:trPr>
        <w:tc>
          <w:tcPr>
            <w:tcW w:w="1765" w:type="dxa"/>
            <w:vAlign w:val="center"/>
          </w:tcPr>
          <w:p w14:paraId="26C42A95" w14:textId="77777777" w:rsidR="004A577D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4EA25F1C" w14:textId="77777777" w:rsidR="004A577D" w:rsidRDefault="00000000">
            <w:r>
              <w:t>44.53</w:t>
            </w:r>
          </w:p>
        </w:tc>
        <w:tc>
          <w:tcPr>
            <w:tcW w:w="854" w:type="dxa"/>
            <w:vAlign w:val="center"/>
          </w:tcPr>
          <w:p w14:paraId="46278BDD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62D7D31" w14:textId="77777777" w:rsidR="004A577D" w:rsidRDefault="00000000">
            <w:r>
              <w:t>616</w:t>
            </w:r>
          </w:p>
        </w:tc>
        <w:tc>
          <w:tcPr>
            <w:tcW w:w="1245" w:type="dxa"/>
            <w:vAlign w:val="center"/>
          </w:tcPr>
          <w:p w14:paraId="4A28ADD2" w14:textId="77777777" w:rsidR="004A577D" w:rsidRDefault="00000000">
            <w:r>
              <w:t>27426</w:t>
            </w:r>
          </w:p>
        </w:tc>
        <w:tc>
          <w:tcPr>
            <w:tcW w:w="1471" w:type="dxa"/>
            <w:vMerge/>
            <w:vAlign w:val="center"/>
          </w:tcPr>
          <w:p w14:paraId="15A13638" w14:textId="77777777" w:rsidR="004A577D" w:rsidRDefault="004A577D"/>
        </w:tc>
        <w:tc>
          <w:tcPr>
            <w:tcW w:w="1330" w:type="dxa"/>
            <w:vAlign w:val="center"/>
          </w:tcPr>
          <w:p w14:paraId="64A9CF85" w14:textId="77777777" w:rsidR="004A577D" w:rsidRDefault="00000000">
            <w:r>
              <w:t>15.641</w:t>
            </w:r>
          </w:p>
        </w:tc>
      </w:tr>
      <w:tr w:rsidR="004A577D" w14:paraId="0879F189" w14:textId="77777777">
        <w:trPr>
          <w:jc w:val="center"/>
        </w:trPr>
        <w:tc>
          <w:tcPr>
            <w:tcW w:w="1765" w:type="dxa"/>
            <w:vAlign w:val="center"/>
          </w:tcPr>
          <w:p w14:paraId="2C563941" w14:textId="77777777" w:rsidR="004A577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2DF4E41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4BC9CCB5" w14:textId="77777777" w:rsidR="004A577D" w:rsidRDefault="00000000">
            <w:r>
              <w:t>4</w:t>
            </w:r>
          </w:p>
        </w:tc>
        <w:tc>
          <w:tcPr>
            <w:tcW w:w="1098" w:type="dxa"/>
            <w:vAlign w:val="center"/>
          </w:tcPr>
          <w:p w14:paraId="17BF2555" w14:textId="77777777" w:rsidR="004A577D" w:rsidRDefault="00000000">
            <w:r>
              <w:t>223</w:t>
            </w:r>
          </w:p>
        </w:tc>
        <w:tc>
          <w:tcPr>
            <w:tcW w:w="1245" w:type="dxa"/>
            <w:vAlign w:val="center"/>
          </w:tcPr>
          <w:p w14:paraId="1B07F5BD" w14:textId="77777777" w:rsidR="004A577D" w:rsidRDefault="00000000">
            <w:r>
              <w:t>4208</w:t>
            </w:r>
          </w:p>
        </w:tc>
        <w:tc>
          <w:tcPr>
            <w:tcW w:w="1471" w:type="dxa"/>
            <w:vMerge/>
            <w:vAlign w:val="center"/>
          </w:tcPr>
          <w:p w14:paraId="1B6B0E8E" w14:textId="77777777" w:rsidR="004A577D" w:rsidRDefault="004A577D"/>
        </w:tc>
        <w:tc>
          <w:tcPr>
            <w:tcW w:w="1330" w:type="dxa"/>
            <w:vAlign w:val="center"/>
          </w:tcPr>
          <w:p w14:paraId="751A2E95" w14:textId="77777777" w:rsidR="004A577D" w:rsidRDefault="00000000">
            <w:r>
              <w:t>2.400</w:t>
            </w:r>
          </w:p>
        </w:tc>
      </w:tr>
      <w:tr w:rsidR="004A577D" w14:paraId="1FAAA904" w14:textId="77777777">
        <w:trPr>
          <w:jc w:val="center"/>
        </w:trPr>
        <w:tc>
          <w:tcPr>
            <w:tcW w:w="1765" w:type="dxa"/>
            <w:vAlign w:val="center"/>
          </w:tcPr>
          <w:p w14:paraId="4933BB5B" w14:textId="77777777" w:rsidR="004A577D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556" w:type="dxa"/>
            <w:vAlign w:val="center"/>
          </w:tcPr>
          <w:p w14:paraId="60A780CD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5052426" w14:textId="77777777" w:rsidR="004A577D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014879F5" w14:textId="77777777" w:rsidR="004A577D" w:rsidRDefault="00000000">
            <w:r>
              <w:t>630</w:t>
            </w:r>
          </w:p>
        </w:tc>
        <w:tc>
          <w:tcPr>
            <w:tcW w:w="1245" w:type="dxa"/>
            <w:vAlign w:val="center"/>
          </w:tcPr>
          <w:p w14:paraId="547B6FAA" w14:textId="77777777" w:rsidR="004A577D" w:rsidRDefault="00000000">
            <w:r>
              <w:t>11913</w:t>
            </w:r>
          </w:p>
        </w:tc>
        <w:tc>
          <w:tcPr>
            <w:tcW w:w="1471" w:type="dxa"/>
            <w:vMerge/>
            <w:vAlign w:val="center"/>
          </w:tcPr>
          <w:p w14:paraId="1E77A76D" w14:textId="77777777" w:rsidR="004A577D" w:rsidRDefault="004A577D"/>
        </w:tc>
        <w:tc>
          <w:tcPr>
            <w:tcW w:w="1330" w:type="dxa"/>
            <w:vAlign w:val="center"/>
          </w:tcPr>
          <w:p w14:paraId="6F5EB74B" w14:textId="77777777" w:rsidR="004A577D" w:rsidRDefault="00000000">
            <w:r>
              <w:t>6.794</w:t>
            </w:r>
          </w:p>
        </w:tc>
      </w:tr>
      <w:tr w:rsidR="004A577D" w14:paraId="21538F52" w14:textId="77777777">
        <w:trPr>
          <w:jc w:val="center"/>
        </w:trPr>
        <w:tc>
          <w:tcPr>
            <w:tcW w:w="1765" w:type="dxa"/>
            <w:vAlign w:val="center"/>
          </w:tcPr>
          <w:p w14:paraId="7122C02A" w14:textId="77777777" w:rsidR="004A577D" w:rsidRDefault="00000000">
            <w:r>
              <w:t>博物馆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5D32F08F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6438DF9" w14:textId="77777777" w:rsidR="004A577D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68AA2BC6" w14:textId="77777777" w:rsidR="004A577D" w:rsidRDefault="00000000">
            <w:r>
              <w:t>88</w:t>
            </w:r>
          </w:p>
        </w:tc>
        <w:tc>
          <w:tcPr>
            <w:tcW w:w="1245" w:type="dxa"/>
            <w:vAlign w:val="center"/>
          </w:tcPr>
          <w:p w14:paraId="635E2C1C" w14:textId="77777777" w:rsidR="004A577D" w:rsidRDefault="00000000">
            <w:r>
              <w:t>1660</w:t>
            </w:r>
          </w:p>
        </w:tc>
        <w:tc>
          <w:tcPr>
            <w:tcW w:w="1471" w:type="dxa"/>
            <w:vMerge/>
            <w:vAlign w:val="center"/>
          </w:tcPr>
          <w:p w14:paraId="2ECF1E91" w14:textId="77777777" w:rsidR="004A577D" w:rsidRDefault="004A577D"/>
        </w:tc>
        <w:tc>
          <w:tcPr>
            <w:tcW w:w="1330" w:type="dxa"/>
            <w:vAlign w:val="center"/>
          </w:tcPr>
          <w:p w14:paraId="5AD465D5" w14:textId="77777777" w:rsidR="004A577D" w:rsidRDefault="00000000">
            <w:r>
              <w:t>0.947</w:t>
            </w:r>
          </w:p>
        </w:tc>
      </w:tr>
      <w:tr w:rsidR="004A577D" w14:paraId="125013EB" w14:textId="77777777">
        <w:trPr>
          <w:jc w:val="center"/>
        </w:trPr>
        <w:tc>
          <w:tcPr>
            <w:tcW w:w="1765" w:type="dxa"/>
            <w:vAlign w:val="center"/>
          </w:tcPr>
          <w:p w14:paraId="1DAE08B2" w14:textId="77777777" w:rsidR="004A577D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38904837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22F3EA0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9822F08" w14:textId="77777777" w:rsidR="004A577D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52531481" w14:textId="77777777" w:rsidR="004A577D" w:rsidRDefault="00000000">
            <w:r>
              <w:t>226</w:t>
            </w:r>
          </w:p>
        </w:tc>
        <w:tc>
          <w:tcPr>
            <w:tcW w:w="1471" w:type="dxa"/>
            <w:vMerge/>
            <w:vAlign w:val="center"/>
          </w:tcPr>
          <w:p w14:paraId="58468775" w14:textId="77777777" w:rsidR="004A577D" w:rsidRDefault="004A577D"/>
        </w:tc>
        <w:tc>
          <w:tcPr>
            <w:tcW w:w="1330" w:type="dxa"/>
            <w:vAlign w:val="center"/>
          </w:tcPr>
          <w:p w14:paraId="24C7713E" w14:textId="77777777" w:rsidR="004A577D" w:rsidRDefault="00000000">
            <w:r>
              <w:t>0.129</w:t>
            </w:r>
          </w:p>
        </w:tc>
      </w:tr>
      <w:tr w:rsidR="004A577D" w14:paraId="21D88171" w14:textId="77777777">
        <w:trPr>
          <w:jc w:val="center"/>
        </w:trPr>
        <w:tc>
          <w:tcPr>
            <w:tcW w:w="1765" w:type="dxa"/>
            <w:vAlign w:val="center"/>
          </w:tcPr>
          <w:p w14:paraId="2518E149" w14:textId="77777777" w:rsidR="004A577D" w:rsidRDefault="00000000">
            <w:r>
              <w:t>商场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468768DD" w14:textId="77777777" w:rsidR="004A577D" w:rsidRDefault="00000000">
            <w:r>
              <w:t>36.14</w:t>
            </w:r>
          </w:p>
        </w:tc>
        <w:tc>
          <w:tcPr>
            <w:tcW w:w="854" w:type="dxa"/>
            <w:vAlign w:val="center"/>
          </w:tcPr>
          <w:p w14:paraId="53CEBABA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3CDE669C" w14:textId="77777777" w:rsidR="004A577D" w:rsidRDefault="00000000">
            <w:r>
              <w:t>124</w:t>
            </w:r>
          </w:p>
        </w:tc>
        <w:tc>
          <w:tcPr>
            <w:tcW w:w="1245" w:type="dxa"/>
            <w:vAlign w:val="center"/>
          </w:tcPr>
          <w:p w14:paraId="3B133DDF" w14:textId="77777777" w:rsidR="004A577D" w:rsidRDefault="00000000">
            <w:r>
              <w:t>4492</w:t>
            </w:r>
          </w:p>
        </w:tc>
        <w:tc>
          <w:tcPr>
            <w:tcW w:w="1471" w:type="dxa"/>
            <w:vMerge/>
            <w:vAlign w:val="center"/>
          </w:tcPr>
          <w:p w14:paraId="6C396DA0" w14:textId="77777777" w:rsidR="004A577D" w:rsidRDefault="004A577D"/>
        </w:tc>
        <w:tc>
          <w:tcPr>
            <w:tcW w:w="1330" w:type="dxa"/>
            <w:vAlign w:val="center"/>
          </w:tcPr>
          <w:p w14:paraId="722F7641" w14:textId="77777777" w:rsidR="004A577D" w:rsidRDefault="00000000">
            <w:r>
              <w:t>2.562</w:t>
            </w:r>
          </w:p>
        </w:tc>
      </w:tr>
      <w:tr w:rsidR="004A577D" w14:paraId="40B9CEF4" w14:textId="77777777">
        <w:trPr>
          <w:jc w:val="center"/>
        </w:trPr>
        <w:tc>
          <w:tcPr>
            <w:tcW w:w="1765" w:type="dxa"/>
            <w:vAlign w:val="center"/>
          </w:tcPr>
          <w:p w14:paraId="09EAA033" w14:textId="77777777" w:rsidR="004A577D" w:rsidRDefault="00000000">
            <w:r>
              <w:lastRenderedPageBreak/>
              <w:t>图书馆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9107755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57BEB133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9A0C9A5" w14:textId="77777777" w:rsidR="004A577D" w:rsidRDefault="00000000">
            <w:r>
              <w:t>162</w:t>
            </w:r>
          </w:p>
        </w:tc>
        <w:tc>
          <w:tcPr>
            <w:tcW w:w="1245" w:type="dxa"/>
            <w:vAlign w:val="center"/>
          </w:tcPr>
          <w:p w14:paraId="386489CC" w14:textId="77777777" w:rsidR="004A577D" w:rsidRDefault="00000000">
            <w:r>
              <w:t>3071</w:t>
            </w:r>
          </w:p>
        </w:tc>
        <w:tc>
          <w:tcPr>
            <w:tcW w:w="1471" w:type="dxa"/>
            <w:vMerge/>
            <w:vAlign w:val="center"/>
          </w:tcPr>
          <w:p w14:paraId="04071C32" w14:textId="77777777" w:rsidR="004A577D" w:rsidRDefault="004A577D"/>
        </w:tc>
        <w:tc>
          <w:tcPr>
            <w:tcW w:w="1330" w:type="dxa"/>
            <w:vAlign w:val="center"/>
          </w:tcPr>
          <w:p w14:paraId="1FD16FC6" w14:textId="77777777" w:rsidR="004A577D" w:rsidRDefault="00000000">
            <w:r>
              <w:t>1.751</w:t>
            </w:r>
          </w:p>
        </w:tc>
      </w:tr>
      <w:tr w:rsidR="004A577D" w14:paraId="4152A4EA" w14:textId="77777777">
        <w:trPr>
          <w:jc w:val="center"/>
        </w:trPr>
        <w:tc>
          <w:tcPr>
            <w:tcW w:w="1765" w:type="dxa"/>
            <w:vAlign w:val="center"/>
          </w:tcPr>
          <w:p w14:paraId="3345402E" w14:textId="77777777" w:rsidR="004A577D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2BC00E0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17A54E4" w14:textId="77777777" w:rsidR="004A577D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D175531" w14:textId="77777777" w:rsidR="004A577D" w:rsidRDefault="00000000">
            <w:r>
              <w:t>175</w:t>
            </w:r>
          </w:p>
        </w:tc>
        <w:tc>
          <w:tcPr>
            <w:tcW w:w="1245" w:type="dxa"/>
            <w:vAlign w:val="center"/>
          </w:tcPr>
          <w:p w14:paraId="132C29A4" w14:textId="77777777" w:rsidR="004A577D" w:rsidRDefault="00000000">
            <w:r>
              <w:t>3301</w:t>
            </w:r>
          </w:p>
        </w:tc>
        <w:tc>
          <w:tcPr>
            <w:tcW w:w="1471" w:type="dxa"/>
            <w:vMerge/>
            <w:vAlign w:val="center"/>
          </w:tcPr>
          <w:p w14:paraId="20462E14" w14:textId="77777777" w:rsidR="004A577D" w:rsidRDefault="004A577D"/>
        </w:tc>
        <w:tc>
          <w:tcPr>
            <w:tcW w:w="1330" w:type="dxa"/>
            <w:vAlign w:val="center"/>
          </w:tcPr>
          <w:p w14:paraId="3F628344" w14:textId="77777777" w:rsidR="004A577D" w:rsidRDefault="00000000">
            <w:r>
              <w:t>1.882</w:t>
            </w:r>
          </w:p>
        </w:tc>
      </w:tr>
      <w:tr w:rsidR="004A577D" w14:paraId="01F709C0" w14:textId="77777777">
        <w:trPr>
          <w:jc w:val="center"/>
        </w:trPr>
        <w:tc>
          <w:tcPr>
            <w:tcW w:w="1765" w:type="dxa"/>
            <w:vAlign w:val="center"/>
          </w:tcPr>
          <w:p w14:paraId="1A8D7D5A" w14:textId="77777777" w:rsidR="004A577D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410E9F17" w14:textId="77777777" w:rsidR="004A577D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8FA1470" w14:textId="77777777" w:rsidR="004A577D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CEEF9C8" w14:textId="77777777" w:rsidR="004A577D" w:rsidRDefault="00000000">
            <w:r>
              <w:t>133</w:t>
            </w:r>
          </w:p>
        </w:tc>
        <w:tc>
          <w:tcPr>
            <w:tcW w:w="1245" w:type="dxa"/>
            <w:vAlign w:val="center"/>
          </w:tcPr>
          <w:p w14:paraId="56F1597A" w14:textId="77777777" w:rsidR="004A577D" w:rsidRDefault="00000000">
            <w:r>
              <w:t>2510</w:t>
            </w:r>
          </w:p>
        </w:tc>
        <w:tc>
          <w:tcPr>
            <w:tcW w:w="1471" w:type="dxa"/>
            <w:vMerge/>
            <w:vAlign w:val="center"/>
          </w:tcPr>
          <w:p w14:paraId="040285C6" w14:textId="77777777" w:rsidR="004A577D" w:rsidRDefault="004A577D"/>
        </w:tc>
        <w:tc>
          <w:tcPr>
            <w:tcW w:w="1330" w:type="dxa"/>
            <w:vAlign w:val="center"/>
          </w:tcPr>
          <w:p w14:paraId="6FD2B858" w14:textId="77777777" w:rsidR="004A577D" w:rsidRDefault="00000000">
            <w:r>
              <w:t>1.431</w:t>
            </w:r>
          </w:p>
        </w:tc>
      </w:tr>
      <w:tr w:rsidR="004A577D" w14:paraId="6FE96FCB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7D3DAEF0" w14:textId="77777777" w:rsidR="004A577D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26D2321" w14:textId="77777777" w:rsidR="004A577D" w:rsidRDefault="00000000">
            <w:r>
              <w:t>73.082</w:t>
            </w:r>
          </w:p>
        </w:tc>
      </w:tr>
    </w:tbl>
    <w:p w14:paraId="6972B189" w14:textId="77777777" w:rsidR="004A577D" w:rsidRDefault="00000000">
      <w:pPr>
        <w:pStyle w:val="2"/>
        <w:widowControl w:val="0"/>
      </w:pPr>
      <w:bookmarkStart w:id="99" w:name="_Toc224492649"/>
      <w:r>
        <w:t>电梯</w:t>
      </w:r>
      <w:bookmarkEnd w:id="99"/>
    </w:p>
    <w:p w14:paraId="7011B91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0" w:name="_Toc224492650"/>
      <w:r>
        <w:rPr>
          <w:color w:val="000000"/>
        </w:rPr>
        <w:t>直梯</w:t>
      </w:r>
      <w:bookmarkEnd w:id="10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4A577D" w14:paraId="0F0EAEC2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2F6D63C" w14:textId="77777777" w:rsidR="004A577D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85BA34" w14:textId="77777777" w:rsidR="004A577D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4520D9" w14:textId="77777777" w:rsidR="004A577D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0A1B5E" w14:textId="77777777" w:rsidR="004A577D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C8E3A0" w14:textId="77777777" w:rsidR="004A577D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D16257" w14:textId="77777777" w:rsidR="004A577D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B68F21" w14:textId="77777777" w:rsidR="004A577D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9DB190" w14:textId="77777777" w:rsidR="004A577D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B1D394" w14:textId="77777777" w:rsidR="004A577D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A577D" w14:paraId="40D4BB6C" w14:textId="77777777">
        <w:trPr>
          <w:jc w:val="center"/>
        </w:trPr>
        <w:tc>
          <w:tcPr>
            <w:tcW w:w="1256" w:type="dxa"/>
            <w:vAlign w:val="center"/>
          </w:tcPr>
          <w:p w14:paraId="415301B9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875E75B" w14:textId="77777777" w:rsidR="004A577D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4E395D08" w14:textId="77777777" w:rsidR="004A577D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09B2E6FB" w14:textId="77777777" w:rsidR="004A577D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2F53F451" w14:textId="77777777" w:rsidR="004A577D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42D085B1" w14:textId="77777777" w:rsidR="004A577D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54A5AEF7" w14:textId="77777777" w:rsidR="004A577D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336277F" w14:textId="77777777" w:rsidR="004A577D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7F96374F" w14:textId="77777777" w:rsidR="004A577D" w:rsidRDefault="00000000">
            <w:r>
              <w:t>15019</w:t>
            </w:r>
          </w:p>
        </w:tc>
      </w:tr>
      <w:tr w:rsidR="004A577D" w14:paraId="448F3A2C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C270377" w14:textId="77777777" w:rsidR="004A577D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3FBCAEEB" w14:textId="77777777" w:rsidR="004A577D" w:rsidRDefault="00000000">
            <w:r>
              <w:t>15019</w:t>
            </w:r>
          </w:p>
        </w:tc>
      </w:tr>
    </w:tbl>
    <w:p w14:paraId="45B78ACB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24492651"/>
      <w:r>
        <w:rPr>
          <w:color w:val="000000"/>
        </w:rPr>
        <w:t>电梯碳排放</w:t>
      </w:r>
      <w:bookmarkEnd w:id="101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4A577D" w14:paraId="26A041A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D545B4C" w14:textId="77777777" w:rsidR="004A577D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83F4C60" w14:textId="77777777" w:rsidR="004A577D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F61C994" w14:textId="77777777" w:rsidR="004A577D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57F1046" w14:textId="77777777" w:rsidR="004A577D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4A577D" w14:paraId="6226A61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D03264A" w14:textId="77777777" w:rsidR="004A577D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2CE0CC6F" w14:textId="77777777" w:rsidR="004A577D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470F995D" w14:textId="77777777" w:rsidR="004A577D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C7B52DC" w14:textId="77777777" w:rsidR="004A577D" w:rsidRDefault="00000000">
            <w:r>
              <w:t>8.566</w:t>
            </w:r>
          </w:p>
        </w:tc>
      </w:tr>
      <w:tr w:rsidR="004A577D" w14:paraId="377ADA77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7FBF07A9" w14:textId="77777777" w:rsidR="004A577D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5E95E4E4" w14:textId="77777777" w:rsidR="004A577D" w:rsidRDefault="00000000">
            <w:r>
              <w:t>8.566</w:t>
            </w:r>
          </w:p>
        </w:tc>
      </w:tr>
    </w:tbl>
    <w:p w14:paraId="7F1BE6B0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02" w:name="_Toc224492652"/>
      <w:r>
        <w:rPr>
          <w:color w:val="000000"/>
        </w:rPr>
        <w:t>计算结果</w:t>
      </w:r>
      <w:bookmarkEnd w:id="102"/>
    </w:p>
    <w:p w14:paraId="6C6DD782" w14:textId="77777777" w:rsidR="004A577D" w:rsidRDefault="00000000">
      <w:pPr>
        <w:pStyle w:val="2"/>
        <w:widowControl w:val="0"/>
      </w:pPr>
      <w:bookmarkStart w:id="103" w:name="_Toc224492653"/>
      <w:r>
        <w:t>建材生产运输碳排放</w:t>
      </w:r>
      <w:bookmarkEnd w:id="103"/>
    </w:p>
    <w:p w14:paraId="4CF193E1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224492654"/>
      <w:r>
        <w:rPr>
          <w:color w:val="000000"/>
        </w:rPr>
        <w:t>建材生产阶段</w:t>
      </w:r>
      <w:bookmarkEnd w:id="104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4A577D" w14:paraId="55DE57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AC3101A" w14:textId="77777777" w:rsidR="004A577D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584DAED4" w14:textId="77777777" w:rsidR="004A577D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38DEBF" w14:textId="77777777" w:rsidR="004A577D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61629" w14:textId="77777777" w:rsidR="004A577D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4CF565" w14:textId="77777777" w:rsidR="004A577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6ED6A5" w14:textId="77777777" w:rsidR="004A577D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F2D3F34" w14:textId="77777777" w:rsidR="004A577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A577D" w14:paraId="12BE575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CBD605" w14:textId="77777777" w:rsidR="004A577D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1FDE6239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16AE778" w14:textId="77777777" w:rsidR="004A577D" w:rsidRDefault="00000000">
            <w:pPr>
              <w:jc w:val="right"/>
            </w:pPr>
            <w:r>
              <w:t>2270.28</w:t>
            </w:r>
          </w:p>
        </w:tc>
        <w:tc>
          <w:tcPr>
            <w:tcW w:w="1131" w:type="dxa"/>
            <w:vAlign w:val="center"/>
          </w:tcPr>
          <w:p w14:paraId="6D3EBA5C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A805E79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9B515F5" w14:textId="77777777" w:rsidR="004A577D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43183537" w14:textId="77777777" w:rsidR="004A577D" w:rsidRDefault="00000000">
            <w:pPr>
              <w:jc w:val="right"/>
            </w:pPr>
            <w:r>
              <w:t>771.895</w:t>
            </w:r>
          </w:p>
        </w:tc>
      </w:tr>
      <w:tr w:rsidR="004A577D" w14:paraId="3A71DC8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B28C48D" w14:textId="77777777" w:rsidR="004A577D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56090DF1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468C3A6" w14:textId="77777777" w:rsidR="004A577D" w:rsidRDefault="00000000">
            <w:pPr>
              <w:jc w:val="right"/>
            </w:pPr>
            <w:r>
              <w:t>261.08</w:t>
            </w:r>
          </w:p>
        </w:tc>
        <w:tc>
          <w:tcPr>
            <w:tcW w:w="1131" w:type="dxa"/>
            <w:vAlign w:val="center"/>
          </w:tcPr>
          <w:p w14:paraId="32267CC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98D2D4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80F51AB" w14:textId="77777777" w:rsidR="004A577D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4EBCC22B" w14:textId="77777777" w:rsidR="004A577D" w:rsidRDefault="00000000">
            <w:pPr>
              <w:jc w:val="right"/>
            </w:pPr>
            <w:r>
              <w:t>610.927</w:t>
            </w:r>
          </w:p>
        </w:tc>
      </w:tr>
      <w:tr w:rsidR="004A577D" w14:paraId="6DFDFD5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D2669B5" w14:textId="77777777" w:rsidR="004A577D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5B21ADA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CBCC55C" w14:textId="77777777" w:rsidR="004A577D" w:rsidRDefault="00000000">
            <w:pPr>
              <w:jc w:val="right"/>
            </w:pPr>
            <w:r>
              <w:t>5.68</w:t>
            </w:r>
          </w:p>
        </w:tc>
        <w:tc>
          <w:tcPr>
            <w:tcW w:w="1131" w:type="dxa"/>
            <w:vAlign w:val="center"/>
          </w:tcPr>
          <w:p w14:paraId="10EC1BB0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4CEEEA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4A46059" w14:textId="77777777" w:rsidR="004A577D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3110D667" w14:textId="77777777" w:rsidR="004A577D" w:rsidRDefault="00000000">
            <w:pPr>
              <w:jc w:val="right"/>
            </w:pPr>
            <w:r>
              <w:t>13.433</w:t>
            </w:r>
          </w:p>
        </w:tc>
      </w:tr>
      <w:tr w:rsidR="004A577D" w14:paraId="5B2207E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EDD1B8" w14:textId="77777777" w:rsidR="004A577D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15936048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1E154DD" w14:textId="77777777" w:rsidR="004A577D" w:rsidRDefault="00000000">
            <w:pPr>
              <w:jc w:val="right"/>
            </w:pPr>
            <w:r>
              <w:t>73.78</w:t>
            </w:r>
          </w:p>
        </w:tc>
        <w:tc>
          <w:tcPr>
            <w:tcW w:w="1131" w:type="dxa"/>
            <w:vAlign w:val="center"/>
          </w:tcPr>
          <w:p w14:paraId="4C8190A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219745D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35FF80A" w14:textId="77777777" w:rsidR="004A577D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53BB7FC8" w14:textId="77777777" w:rsidR="004A577D" w:rsidRDefault="00000000">
            <w:pPr>
              <w:jc w:val="right"/>
            </w:pPr>
            <w:r>
              <w:t>54.228</w:t>
            </w:r>
          </w:p>
        </w:tc>
      </w:tr>
      <w:tr w:rsidR="004A577D" w14:paraId="08F5239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396FAFF" w14:textId="77777777" w:rsidR="004A577D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1227D1B2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1CA450F7" w14:textId="77777777" w:rsidR="004A577D" w:rsidRDefault="00000000">
            <w:pPr>
              <w:jc w:val="right"/>
            </w:pPr>
            <w:r>
              <w:t>1174.87</w:t>
            </w:r>
          </w:p>
        </w:tc>
        <w:tc>
          <w:tcPr>
            <w:tcW w:w="1131" w:type="dxa"/>
            <w:vAlign w:val="center"/>
          </w:tcPr>
          <w:p w14:paraId="66C2C92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9ABCA90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E86D7A5" w14:textId="77777777" w:rsidR="004A577D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060BACE9" w14:textId="77777777" w:rsidR="004A577D" w:rsidRDefault="00000000">
            <w:pPr>
              <w:jc w:val="right"/>
            </w:pPr>
            <w:r>
              <w:t>434.702</w:t>
            </w:r>
          </w:p>
        </w:tc>
      </w:tr>
      <w:tr w:rsidR="004A577D" w14:paraId="31BA747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F6218A4" w14:textId="77777777" w:rsidR="004A577D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31581070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A7B6FC2" w14:textId="77777777" w:rsidR="004A577D" w:rsidRDefault="00000000">
            <w:pPr>
              <w:jc w:val="right"/>
            </w:pPr>
            <w:r>
              <w:t>187.30</w:t>
            </w:r>
          </w:p>
        </w:tc>
        <w:tc>
          <w:tcPr>
            <w:tcW w:w="1131" w:type="dxa"/>
            <w:vAlign w:val="center"/>
          </w:tcPr>
          <w:p w14:paraId="0C7B1B81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9DAD5EA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B4D58BD" w14:textId="77777777" w:rsidR="004A577D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3151FF43" w14:textId="77777777" w:rsidR="004A577D" w:rsidRDefault="00000000">
            <w:pPr>
              <w:jc w:val="right"/>
            </w:pPr>
            <w:r>
              <w:t>0.562</w:t>
            </w:r>
          </w:p>
        </w:tc>
      </w:tr>
      <w:tr w:rsidR="004A577D" w14:paraId="5CAE2EE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1221B7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27A43D54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2D17CCE" w14:textId="77777777" w:rsidR="004A577D" w:rsidRDefault="00000000">
            <w:pPr>
              <w:jc w:val="right"/>
            </w:pPr>
            <w:r>
              <w:t>204.22</w:t>
            </w:r>
          </w:p>
        </w:tc>
        <w:tc>
          <w:tcPr>
            <w:tcW w:w="1131" w:type="dxa"/>
            <w:vAlign w:val="center"/>
          </w:tcPr>
          <w:p w14:paraId="19ADDB02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DB78BF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81F520" w14:textId="77777777" w:rsidR="004A577D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25A59768" w14:textId="77777777" w:rsidR="004A577D" w:rsidRDefault="00000000">
            <w:pPr>
              <w:jc w:val="right"/>
            </w:pPr>
            <w:r>
              <w:t>136.623</w:t>
            </w:r>
          </w:p>
        </w:tc>
      </w:tr>
      <w:tr w:rsidR="004A577D" w14:paraId="2AB6027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49F749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696" w:type="dxa"/>
            <w:vAlign w:val="center"/>
          </w:tcPr>
          <w:p w14:paraId="2DA07B2B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00A1FDB0" w14:textId="77777777" w:rsidR="004A577D" w:rsidRDefault="00000000">
            <w:pPr>
              <w:jc w:val="right"/>
            </w:pPr>
            <w:r>
              <w:t>233.37</w:t>
            </w:r>
          </w:p>
        </w:tc>
        <w:tc>
          <w:tcPr>
            <w:tcW w:w="1131" w:type="dxa"/>
            <w:vAlign w:val="center"/>
          </w:tcPr>
          <w:p w14:paraId="618DECFA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CC91AD3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14:paraId="6A16D416" w14:textId="77777777" w:rsidR="004A577D" w:rsidRDefault="00000000">
            <w:pPr>
              <w:jc w:val="right"/>
            </w:pPr>
            <w:r>
              <w:t>669</w:t>
            </w:r>
          </w:p>
        </w:tc>
        <w:tc>
          <w:tcPr>
            <w:tcW w:w="1239" w:type="dxa"/>
            <w:vAlign w:val="center"/>
          </w:tcPr>
          <w:p w14:paraId="08D33C1E" w14:textId="77777777" w:rsidR="004A577D" w:rsidRDefault="00000000">
            <w:pPr>
              <w:jc w:val="right"/>
            </w:pPr>
            <w:r>
              <w:t>468.374</w:t>
            </w:r>
          </w:p>
        </w:tc>
      </w:tr>
      <w:tr w:rsidR="004A577D" w14:paraId="24761DA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38A9370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696" w:type="dxa"/>
            <w:vAlign w:val="center"/>
          </w:tcPr>
          <w:p w14:paraId="1646E63D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8FB6EA1" w14:textId="77777777" w:rsidR="004A577D" w:rsidRDefault="00000000">
            <w:pPr>
              <w:jc w:val="right"/>
            </w:pPr>
            <w:r>
              <w:t>13.51</w:t>
            </w:r>
          </w:p>
        </w:tc>
        <w:tc>
          <w:tcPr>
            <w:tcW w:w="1131" w:type="dxa"/>
            <w:vAlign w:val="center"/>
          </w:tcPr>
          <w:p w14:paraId="20CFE05F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61DF53BB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56" w:type="dxa"/>
            <w:vAlign w:val="center"/>
          </w:tcPr>
          <w:p w14:paraId="4F9C281D" w14:textId="77777777" w:rsidR="004A577D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34BBD20D" w14:textId="77777777" w:rsidR="004A577D" w:rsidRDefault="00000000">
            <w:pPr>
              <w:jc w:val="right"/>
            </w:pPr>
            <w:r>
              <w:t>21.643</w:t>
            </w:r>
          </w:p>
        </w:tc>
      </w:tr>
      <w:tr w:rsidR="004A577D" w14:paraId="402825A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25D77B2" w14:textId="77777777" w:rsidR="004A577D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36C5DF8D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01DEFAC" w14:textId="77777777" w:rsidR="004A577D" w:rsidRDefault="00000000">
            <w:pPr>
              <w:jc w:val="right"/>
            </w:pPr>
            <w:r>
              <w:t>368.92</w:t>
            </w:r>
          </w:p>
        </w:tc>
        <w:tc>
          <w:tcPr>
            <w:tcW w:w="1131" w:type="dxa"/>
            <w:vAlign w:val="center"/>
          </w:tcPr>
          <w:p w14:paraId="77809650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B136C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3338B0E" w14:textId="77777777" w:rsidR="004A577D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7B6A82C8" w14:textId="77777777" w:rsidR="004A577D" w:rsidRDefault="00000000">
            <w:pPr>
              <w:jc w:val="right"/>
            </w:pPr>
            <w:r>
              <w:t>128.753</w:t>
            </w:r>
          </w:p>
        </w:tc>
      </w:tr>
      <w:tr w:rsidR="004A577D" w14:paraId="0FEFD11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F3A0A6E" w14:textId="77777777" w:rsidR="004A577D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50AEFAB9" w14:textId="77777777" w:rsidR="004A577D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3D56019" w14:textId="77777777" w:rsidR="004A577D" w:rsidRDefault="00000000">
            <w:pPr>
              <w:jc w:val="right"/>
            </w:pPr>
            <w:r>
              <w:t>357.57</w:t>
            </w:r>
          </w:p>
        </w:tc>
        <w:tc>
          <w:tcPr>
            <w:tcW w:w="1131" w:type="dxa"/>
            <w:vAlign w:val="center"/>
          </w:tcPr>
          <w:p w14:paraId="0BD49792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5C77282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80E773" w14:textId="77777777" w:rsidR="004A577D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0F3C1B4B" w14:textId="77777777" w:rsidR="004A577D" w:rsidRDefault="00000000">
            <w:pPr>
              <w:jc w:val="right"/>
            </w:pPr>
            <w:r>
              <w:t>120.144</w:t>
            </w:r>
          </w:p>
        </w:tc>
      </w:tr>
      <w:tr w:rsidR="004A577D" w14:paraId="2F1EE22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35CFDF" w14:textId="77777777" w:rsidR="004A577D" w:rsidRDefault="00000000">
            <w:r>
              <w:t>6</w:t>
            </w:r>
            <w:r>
              <w:t>中透三银</w:t>
            </w:r>
            <w:r>
              <w:t>Low-E+12Ar+6(</w:t>
            </w:r>
            <w:r>
              <w:t>窗框比</w:t>
            </w:r>
            <w:r>
              <w:lastRenderedPageBreak/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34mm)(</w:t>
            </w:r>
            <w:r>
              <w:t>保温膜）</w:t>
            </w:r>
          </w:p>
        </w:tc>
        <w:tc>
          <w:tcPr>
            <w:tcW w:w="696" w:type="dxa"/>
            <w:vAlign w:val="center"/>
          </w:tcPr>
          <w:p w14:paraId="7174A0C2" w14:textId="77777777" w:rsidR="004A577D" w:rsidRDefault="00000000">
            <w:r>
              <w:lastRenderedPageBreak/>
              <w:t>m2</w:t>
            </w:r>
          </w:p>
        </w:tc>
        <w:tc>
          <w:tcPr>
            <w:tcW w:w="1131" w:type="dxa"/>
            <w:vAlign w:val="center"/>
          </w:tcPr>
          <w:p w14:paraId="22483155" w14:textId="77777777" w:rsidR="004A577D" w:rsidRDefault="00000000">
            <w:pPr>
              <w:jc w:val="right"/>
            </w:pPr>
            <w:r>
              <w:t>228.33</w:t>
            </w:r>
          </w:p>
        </w:tc>
        <w:tc>
          <w:tcPr>
            <w:tcW w:w="1131" w:type="dxa"/>
            <w:vAlign w:val="center"/>
          </w:tcPr>
          <w:p w14:paraId="46995149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02D03B5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980EF3E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3266DC51" w14:textId="77777777" w:rsidR="004A577D" w:rsidRDefault="00000000">
            <w:pPr>
              <w:jc w:val="right"/>
            </w:pPr>
            <w:r>
              <w:t>29.569</w:t>
            </w:r>
          </w:p>
        </w:tc>
      </w:tr>
      <w:tr w:rsidR="004A577D" w14:paraId="6A010BB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ED637B0" w14:textId="77777777" w:rsidR="004A577D" w:rsidRDefault="00000000"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696" w:type="dxa"/>
            <w:vAlign w:val="center"/>
          </w:tcPr>
          <w:p w14:paraId="0B232A67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F1E69EA" w14:textId="77777777" w:rsidR="004A577D" w:rsidRDefault="00000000">
            <w:pPr>
              <w:jc w:val="right"/>
            </w:pPr>
            <w:r>
              <w:t>888.03</w:t>
            </w:r>
          </w:p>
        </w:tc>
        <w:tc>
          <w:tcPr>
            <w:tcW w:w="1131" w:type="dxa"/>
            <w:vAlign w:val="center"/>
          </w:tcPr>
          <w:p w14:paraId="2CD20E33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1778C5A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25019A9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45F52E61" w14:textId="77777777" w:rsidR="004A577D" w:rsidRDefault="00000000">
            <w:pPr>
              <w:jc w:val="right"/>
            </w:pPr>
            <w:r>
              <w:t>115.000</w:t>
            </w:r>
          </w:p>
        </w:tc>
      </w:tr>
      <w:tr w:rsidR="004A577D" w14:paraId="3940A1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52C3CF5" w14:textId="77777777" w:rsidR="004A577D" w:rsidRDefault="00000000">
            <w:r>
              <w:t>6</w:t>
            </w:r>
            <w:r>
              <w:t>中透光</w:t>
            </w:r>
            <w:r>
              <w:t>Low-E+12A(</w:t>
            </w:r>
            <w:r>
              <w:t>空气）</w:t>
            </w:r>
            <w:r>
              <w:t>+6</w:t>
            </w:r>
            <w:r>
              <w:t>（窗框比</w:t>
            </w:r>
            <w:r>
              <w:t>0.25</w:t>
            </w:r>
            <w:r>
              <w:t>）金属框（隔热条</w:t>
            </w:r>
            <w:r>
              <w:t>18.6mm)</w:t>
            </w:r>
            <w:r>
              <w:t>（暖边）</w:t>
            </w:r>
          </w:p>
        </w:tc>
        <w:tc>
          <w:tcPr>
            <w:tcW w:w="696" w:type="dxa"/>
            <w:vAlign w:val="center"/>
          </w:tcPr>
          <w:p w14:paraId="4D2B610A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43694E7" w14:textId="77777777" w:rsidR="004A577D" w:rsidRDefault="00000000">
            <w:pPr>
              <w:jc w:val="right"/>
            </w:pPr>
            <w:r>
              <w:t>52.80</w:t>
            </w:r>
          </w:p>
        </w:tc>
        <w:tc>
          <w:tcPr>
            <w:tcW w:w="1131" w:type="dxa"/>
            <w:vAlign w:val="center"/>
          </w:tcPr>
          <w:p w14:paraId="0CFB1459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748572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D451FB4" w14:textId="77777777" w:rsidR="004A577D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6FDE2BBB" w14:textId="77777777" w:rsidR="004A577D" w:rsidRDefault="00000000">
            <w:pPr>
              <w:jc w:val="right"/>
            </w:pPr>
            <w:r>
              <w:t>6.838</w:t>
            </w:r>
          </w:p>
        </w:tc>
      </w:tr>
      <w:tr w:rsidR="004A577D" w14:paraId="6D0520D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F9346E4" w14:textId="77777777" w:rsidR="004A577D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50138CD1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190E0EA9" w14:textId="77777777" w:rsidR="004A577D" w:rsidRDefault="00000000">
            <w:pPr>
              <w:jc w:val="right"/>
            </w:pPr>
            <w:r>
              <w:t>12.60</w:t>
            </w:r>
          </w:p>
        </w:tc>
        <w:tc>
          <w:tcPr>
            <w:tcW w:w="1131" w:type="dxa"/>
            <w:vAlign w:val="center"/>
          </w:tcPr>
          <w:p w14:paraId="4B552FFA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1E1E67B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F7D5516" w14:textId="77777777" w:rsidR="004A577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5635E7A9" w14:textId="77777777" w:rsidR="004A577D" w:rsidRDefault="00000000">
            <w:pPr>
              <w:jc w:val="right"/>
            </w:pPr>
            <w:r>
              <w:t>0.609</w:t>
            </w:r>
          </w:p>
        </w:tc>
      </w:tr>
      <w:tr w:rsidR="004A577D" w14:paraId="3764B75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8CA1898" w14:textId="77777777" w:rsidR="004A577D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7C1E717B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6F47C09" w14:textId="77777777" w:rsidR="004A577D" w:rsidRDefault="00000000">
            <w:pPr>
              <w:jc w:val="right"/>
            </w:pPr>
            <w:r>
              <w:t>40.53</w:t>
            </w:r>
          </w:p>
        </w:tc>
        <w:tc>
          <w:tcPr>
            <w:tcW w:w="1131" w:type="dxa"/>
            <w:vAlign w:val="center"/>
          </w:tcPr>
          <w:p w14:paraId="5C4744F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52D1CC2" w14:textId="77777777" w:rsidR="004A577D" w:rsidRDefault="00000000">
            <w:pPr>
              <w:jc w:val="right"/>
            </w:pPr>
            <w:r>
              <w:t>25</w:t>
            </w:r>
          </w:p>
        </w:tc>
        <w:tc>
          <w:tcPr>
            <w:tcW w:w="1556" w:type="dxa"/>
            <w:vAlign w:val="center"/>
          </w:tcPr>
          <w:p w14:paraId="1EB50955" w14:textId="77777777" w:rsidR="004A577D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2233C6F7" w14:textId="77777777" w:rsidR="004A577D" w:rsidRDefault="00000000">
            <w:pPr>
              <w:jc w:val="right"/>
            </w:pPr>
            <w:r>
              <w:t>3.915</w:t>
            </w:r>
          </w:p>
        </w:tc>
      </w:tr>
      <w:tr w:rsidR="004A577D" w14:paraId="11F99DD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DA54A1" w14:textId="77777777" w:rsidR="004A577D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2BED7E07" w14:textId="77777777" w:rsidR="004A577D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108AEB4" w14:textId="77777777" w:rsidR="004A577D" w:rsidRDefault="00000000">
            <w:pPr>
              <w:jc w:val="right"/>
            </w:pPr>
            <w:r>
              <w:t>5772.19</w:t>
            </w:r>
          </w:p>
        </w:tc>
        <w:tc>
          <w:tcPr>
            <w:tcW w:w="1131" w:type="dxa"/>
            <w:vAlign w:val="center"/>
          </w:tcPr>
          <w:p w14:paraId="55231943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E8D126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08DFCD" w14:textId="77777777" w:rsidR="004A577D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007E8D26" w14:textId="77777777" w:rsidR="004A577D" w:rsidRDefault="00000000">
            <w:pPr>
              <w:jc w:val="right"/>
            </w:pPr>
            <w:r>
              <w:t>112.558</w:t>
            </w:r>
          </w:p>
        </w:tc>
      </w:tr>
      <w:tr w:rsidR="004A577D" w14:paraId="18525D0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028C29B" w14:textId="77777777" w:rsidR="004A577D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26BE8B91" w14:textId="77777777" w:rsidR="004A577D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6FCEDEF" w14:textId="77777777" w:rsidR="004A577D" w:rsidRDefault="00000000">
            <w:pPr>
              <w:jc w:val="right"/>
            </w:pPr>
            <w:r>
              <w:t>34.05</w:t>
            </w:r>
          </w:p>
        </w:tc>
        <w:tc>
          <w:tcPr>
            <w:tcW w:w="1131" w:type="dxa"/>
            <w:vAlign w:val="center"/>
          </w:tcPr>
          <w:p w14:paraId="6040F17B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367CE376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02EEF4B" w14:textId="77777777" w:rsidR="004A577D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539F10BF" w14:textId="77777777" w:rsidR="004A577D" w:rsidRDefault="00000000">
            <w:pPr>
              <w:jc w:val="right"/>
            </w:pPr>
            <w:r>
              <w:t>223.028</w:t>
            </w:r>
          </w:p>
        </w:tc>
      </w:tr>
      <w:tr w:rsidR="004A577D" w14:paraId="428D9C6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AC6E59A" w14:textId="77777777" w:rsidR="004A577D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2B63108D" w14:textId="77777777" w:rsidR="004A577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27EAF44" w14:textId="77777777" w:rsidR="004A577D" w:rsidRDefault="00000000">
            <w:pPr>
              <w:jc w:val="right"/>
            </w:pPr>
            <w:r>
              <w:t>1191.90</w:t>
            </w:r>
          </w:p>
        </w:tc>
        <w:tc>
          <w:tcPr>
            <w:tcW w:w="1131" w:type="dxa"/>
            <w:vAlign w:val="center"/>
          </w:tcPr>
          <w:p w14:paraId="21168677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83156FF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E377B0" w14:textId="77777777" w:rsidR="004A577D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0C7368F1" w14:textId="77777777" w:rsidR="004A577D" w:rsidRDefault="00000000">
            <w:pPr>
              <w:jc w:val="right"/>
            </w:pPr>
            <w:r>
              <w:t>112.158</w:t>
            </w:r>
          </w:p>
        </w:tc>
      </w:tr>
      <w:tr w:rsidR="004A577D" w14:paraId="16FF0E8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B5CD65" w14:textId="77777777" w:rsidR="004A577D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52957B73" w14:textId="77777777" w:rsidR="004A577D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BADC9DC" w14:textId="77777777" w:rsidR="004A577D" w:rsidRDefault="00000000">
            <w:pPr>
              <w:jc w:val="right"/>
            </w:pPr>
            <w:r>
              <w:t>9081.12</w:t>
            </w:r>
          </w:p>
        </w:tc>
        <w:tc>
          <w:tcPr>
            <w:tcW w:w="1131" w:type="dxa"/>
            <w:vAlign w:val="center"/>
          </w:tcPr>
          <w:p w14:paraId="6525EA04" w14:textId="77777777" w:rsidR="004A577D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7A8F8746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F4570E1" w14:textId="77777777" w:rsidR="004A577D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560849AB" w14:textId="77777777" w:rsidR="004A577D" w:rsidRDefault="00000000">
            <w:pPr>
              <w:jc w:val="right"/>
            </w:pPr>
            <w:r>
              <w:t>32.692</w:t>
            </w:r>
          </w:p>
        </w:tc>
      </w:tr>
      <w:tr w:rsidR="004A577D" w14:paraId="5B1B9094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51DDDA23" w14:textId="77777777" w:rsidR="004A577D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7066348" w14:textId="77777777" w:rsidR="004A577D" w:rsidRDefault="00000000">
            <w:pPr>
              <w:jc w:val="right"/>
            </w:pPr>
            <w:r>
              <w:t>3397.651</w:t>
            </w:r>
          </w:p>
        </w:tc>
      </w:tr>
    </w:tbl>
    <w:p w14:paraId="4B866C49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224492655"/>
      <w:r>
        <w:rPr>
          <w:color w:val="000000"/>
        </w:rPr>
        <w:t>建材运输阶段</w:t>
      </w:r>
      <w:bookmarkEnd w:id="105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4A577D" w14:paraId="1505784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EF50348" w14:textId="77777777" w:rsidR="004A577D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88BEE66" w14:textId="77777777" w:rsidR="004A577D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581AA" w14:textId="77777777" w:rsidR="004A577D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8C42F4" w14:textId="77777777" w:rsidR="004A577D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3F16F91" w14:textId="77777777" w:rsidR="004A577D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0520136" w14:textId="77777777" w:rsidR="004A577D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4A577D" w14:paraId="48A1B374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DE3A817" w14:textId="77777777" w:rsidR="004A577D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71B43698" w14:textId="77777777" w:rsidR="004A577D" w:rsidRDefault="00000000">
            <w:pPr>
              <w:jc w:val="right"/>
            </w:pPr>
            <w:r>
              <w:t>5357.86</w:t>
            </w:r>
          </w:p>
        </w:tc>
        <w:tc>
          <w:tcPr>
            <w:tcW w:w="1131" w:type="dxa"/>
            <w:vAlign w:val="center"/>
          </w:tcPr>
          <w:p w14:paraId="299F66EC" w14:textId="77777777" w:rsidR="004A577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633C2F6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6F3105C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C744A9" w14:textId="77777777" w:rsidR="004A577D" w:rsidRDefault="00000000">
            <w:pPr>
              <w:jc w:val="right"/>
            </w:pPr>
            <w:r>
              <w:t>24.646</w:t>
            </w:r>
          </w:p>
        </w:tc>
      </w:tr>
      <w:tr w:rsidR="004A577D" w14:paraId="6491220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E6E3B7C" w14:textId="77777777" w:rsidR="004A577D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65ECF5C9" w14:textId="77777777" w:rsidR="004A577D" w:rsidRDefault="00000000">
            <w:pPr>
              <w:jc w:val="right"/>
            </w:pPr>
            <w:r>
              <w:t>261.08</w:t>
            </w:r>
          </w:p>
        </w:tc>
        <w:tc>
          <w:tcPr>
            <w:tcW w:w="1131" w:type="dxa"/>
            <w:vAlign w:val="center"/>
          </w:tcPr>
          <w:p w14:paraId="4E9E1608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21C00DF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E4AD7F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E0C923" w14:textId="77777777" w:rsidR="004A577D" w:rsidRDefault="00000000">
            <w:pPr>
              <w:jc w:val="right"/>
            </w:pPr>
            <w:r>
              <w:t>15.012</w:t>
            </w:r>
          </w:p>
        </w:tc>
      </w:tr>
      <w:tr w:rsidR="004A577D" w14:paraId="6CEC3D3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ED41A80" w14:textId="77777777" w:rsidR="004A577D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1A0968CF" w14:textId="77777777" w:rsidR="004A577D" w:rsidRDefault="00000000">
            <w:pPr>
              <w:jc w:val="right"/>
            </w:pPr>
            <w:r>
              <w:t>5.68</w:t>
            </w:r>
          </w:p>
        </w:tc>
        <w:tc>
          <w:tcPr>
            <w:tcW w:w="1131" w:type="dxa"/>
            <w:vAlign w:val="center"/>
          </w:tcPr>
          <w:p w14:paraId="76068B89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4240BC4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5E447E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41A83453" w14:textId="77777777" w:rsidR="004A577D" w:rsidRDefault="00000000">
            <w:pPr>
              <w:jc w:val="right"/>
            </w:pPr>
            <w:r>
              <w:t>0.327</w:t>
            </w:r>
          </w:p>
        </w:tc>
      </w:tr>
      <w:tr w:rsidR="004A577D" w14:paraId="2655B78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DF4C0B1" w14:textId="77777777" w:rsidR="004A577D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7191272E" w14:textId="77777777" w:rsidR="004A577D" w:rsidRDefault="00000000">
            <w:pPr>
              <w:jc w:val="right"/>
            </w:pPr>
            <w:r>
              <w:t>73.78</w:t>
            </w:r>
          </w:p>
        </w:tc>
        <w:tc>
          <w:tcPr>
            <w:tcW w:w="1131" w:type="dxa"/>
            <w:vAlign w:val="center"/>
          </w:tcPr>
          <w:p w14:paraId="68990A97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2383EDC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2D06F5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14D1CC7" w14:textId="77777777" w:rsidR="004A577D" w:rsidRDefault="00000000">
            <w:pPr>
              <w:jc w:val="right"/>
            </w:pPr>
            <w:r>
              <w:t>4.242</w:t>
            </w:r>
          </w:p>
        </w:tc>
      </w:tr>
      <w:tr w:rsidR="004A577D" w14:paraId="740D7083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16EFA48" w14:textId="77777777" w:rsidR="004A577D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59846B21" w14:textId="77777777" w:rsidR="004A577D" w:rsidRDefault="00000000">
            <w:pPr>
              <w:jc w:val="right"/>
            </w:pPr>
            <w:r>
              <w:t>1174.87</w:t>
            </w:r>
          </w:p>
        </w:tc>
        <w:tc>
          <w:tcPr>
            <w:tcW w:w="1131" w:type="dxa"/>
            <w:vAlign w:val="center"/>
          </w:tcPr>
          <w:p w14:paraId="480EBC10" w14:textId="77777777" w:rsidR="004A577D" w:rsidRDefault="00000000">
            <w:pPr>
              <w:jc w:val="right"/>
            </w:pPr>
            <w:r>
              <w:t>40</w:t>
            </w:r>
          </w:p>
        </w:tc>
        <w:tc>
          <w:tcPr>
            <w:tcW w:w="1273" w:type="dxa"/>
            <w:vAlign w:val="center"/>
          </w:tcPr>
          <w:p w14:paraId="78517AF0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E654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7384073" w14:textId="77777777" w:rsidR="004A577D" w:rsidRDefault="00000000">
            <w:pPr>
              <w:jc w:val="right"/>
            </w:pPr>
            <w:r>
              <w:t>5.404</w:t>
            </w:r>
          </w:p>
        </w:tc>
      </w:tr>
      <w:tr w:rsidR="004A577D" w14:paraId="24D5B7B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2A251A4" w14:textId="77777777" w:rsidR="004A577D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6822EAC0" w14:textId="77777777" w:rsidR="004A577D" w:rsidRDefault="00000000">
            <w:pPr>
              <w:jc w:val="right"/>
            </w:pPr>
            <w:r>
              <w:t>299.68</w:t>
            </w:r>
          </w:p>
        </w:tc>
        <w:tc>
          <w:tcPr>
            <w:tcW w:w="1131" w:type="dxa"/>
            <w:vAlign w:val="center"/>
          </w:tcPr>
          <w:p w14:paraId="1E94B05A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93E360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2AC63E4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5A81137E" w14:textId="77777777" w:rsidR="004A577D" w:rsidRDefault="00000000">
            <w:pPr>
              <w:jc w:val="right"/>
            </w:pPr>
            <w:r>
              <w:t>17.232</w:t>
            </w:r>
          </w:p>
        </w:tc>
      </w:tr>
      <w:tr w:rsidR="004A577D" w14:paraId="5DAFDD7D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5F6CE3D" w14:textId="77777777" w:rsidR="004A577D" w:rsidRDefault="00000000">
            <w:r>
              <w:t>挤塑聚苯乙烯泡沫塑料板</w:t>
            </w:r>
            <w:r>
              <w:t>(XPS)(X200</w:t>
            </w:r>
            <w:r>
              <w:t>，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852C84F" w14:textId="77777777" w:rsidR="004A577D" w:rsidRDefault="00000000">
            <w:pPr>
              <w:jc w:val="right"/>
            </w:pPr>
            <w:r>
              <w:t>6.13</w:t>
            </w:r>
          </w:p>
        </w:tc>
        <w:tc>
          <w:tcPr>
            <w:tcW w:w="1131" w:type="dxa"/>
            <w:vAlign w:val="center"/>
          </w:tcPr>
          <w:p w14:paraId="7ADB69D8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4E7879EE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EA800A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53F0502" w14:textId="77777777" w:rsidR="004A577D" w:rsidRDefault="00000000">
            <w:pPr>
              <w:jc w:val="right"/>
            </w:pPr>
            <w:r>
              <w:t>0.352</w:t>
            </w:r>
          </w:p>
        </w:tc>
      </w:tr>
      <w:tr w:rsidR="004A577D" w14:paraId="50ADF66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ED0F45A" w14:textId="77777777" w:rsidR="004A577D" w:rsidRDefault="00000000">
            <w:r>
              <w:t>挤塑聚苯板</w:t>
            </w:r>
            <w:r>
              <w:t>XPS(</w:t>
            </w:r>
            <w:r>
              <w:t>夹心保温</w:t>
            </w:r>
            <w:r>
              <w:t>)</w:t>
            </w:r>
            <w:r>
              <w:t>（</w:t>
            </w:r>
            <w:r>
              <w:t>B1</w:t>
            </w:r>
            <w:r>
              <w:t>级</w:t>
            </w:r>
            <w:r>
              <w:t>)(W200,030</w:t>
            </w:r>
            <w:r>
              <w:t>级）</w:t>
            </w:r>
          </w:p>
        </w:tc>
        <w:tc>
          <w:tcPr>
            <w:tcW w:w="1262" w:type="dxa"/>
            <w:vAlign w:val="center"/>
          </w:tcPr>
          <w:p w14:paraId="713B08C5" w14:textId="77777777" w:rsidR="004A577D" w:rsidRDefault="00000000">
            <w:pPr>
              <w:jc w:val="right"/>
            </w:pPr>
            <w:r>
              <w:t>7.00</w:t>
            </w:r>
          </w:p>
        </w:tc>
        <w:tc>
          <w:tcPr>
            <w:tcW w:w="1131" w:type="dxa"/>
            <w:vAlign w:val="center"/>
          </w:tcPr>
          <w:p w14:paraId="00CC52E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993FEAB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14:paraId="7D9DAEC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547DB1F" w14:textId="77777777" w:rsidR="004A577D" w:rsidRDefault="00000000">
            <w:pPr>
              <w:jc w:val="right"/>
            </w:pPr>
            <w:r>
              <w:t>1.208</w:t>
            </w:r>
          </w:p>
        </w:tc>
      </w:tr>
      <w:tr w:rsidR="004A577D" w14:paraId="3E37E7D7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CD375FC" w14:textId="77777777" w:rsidR="004A577D" w:rsidRDefault="00000000">
            <w:r>
              <w:t>岩棉条复合板（</w:t>
            </w:r>
            <w:r>
              <w:t>tr10,0,a</w:t>
            </w:r>
            <w:r>
              <w:t>级）</w:t>
            </w:r>
          </w:p>
        </w:tc>
        <w:tc>
          <w:tcPr>
            <w:tcW w:w="1262" w:type="dxa"/>
            <w:vAlign w:val="center"/>
          </w:tcPr>
          <w:p w14:paraId="17621BD7" w14:textId="77777777" w:rsidR="004A577D" w:rsidRDefault="00000000">
            <w:pPr>
              <w:jc w:val="right"/>
            </w:pPr>
            <w:r>
              <w:t>1.62</w:t>
            </w:r>
          </w:p>
        </w:tc>
        <w:tc>
          <w:tcPr>
            <w:tcW w:w="1131" w:type="dxa"/>
            <w:vAlign w:val="center"/>
          </w:tcPr>
          <w:p w14:paraId="29D2D209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7D06F53" w14:textId="77777777" w:rsidR="004A577D" w:rsidRDefault="00000000">
            <w:pPr>
              <w:jc w:val="right"/>
            </w:pPr>
            <w:r>
              <w:t>20</w:t>
            </w:r>
          </w:p>
        </w:tc>
        <w:tc>
          <w:tcPr>
            <w:tcW w:w="1567" w:type="dxa"/>
            <w:vAlign w:val="center"/>
          </w:tcPr>
          <w:p w14:paraId="324B84A4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62C57FB" w14:textId="77777777" w:rsidR="004A577D" w:rsidRDefault="00000000">
            <w:pPr>
              <w:jc w:val="right"/>
            </w:pPr>
            <w:r>
              <w:t>0.279</w:t>
            </w:r>
          </w:p>
        </w:tc>
      </w:tr>
      <w:tr w:rsidR="004A577D" w14:paraId="1C246471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1C5EAAB" w14:textId="77777777" w:rsidR="004A577D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20C84125" w14:textId="77777777" w:rsidR="004A577D" w:rsidRDefault="00000000">
            <w:pPr>
              <w:jc w:val="right"/>
            </w:pPr>
            <w:r>
              <w:t>368.92</w:t>
            </w:r>
          </w:p>
        </w:tc>
        <w:tc>
          <w:tcPr>
            <w:tcW w:w="1131" w:type="dxa"/>
            <w:vAlign w:val="center"/>
          </w:tcPr>
          <w:p w14:paraId="3D77E39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3B61E1D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5226088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2DE104F" w14:textId="77777777" w:rsidR="004A577D" w:rsidRDefault="00000000">
            <w:pPr>
              <w:jc w:val="right"/>
            </w:pPr>
            <w:r>
              <w:t>21.213</w:t>
            </w:r>
          </w:p>
        </w:tc>
      </w:tr>
      <w:tr w:rsidR="004A577D" w14:paraId="188BA6BC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B2E104E" w14:textId="77777777" w:rsidR="004A577D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7134553A" w14:textId="77777777" w:rsidR="004A577D" w:rsidRDefault="00000000">
            <w:pPr>
              <w:jc w:val="right"/>
            </w:pPr>
            <w:r>
              <w:t>518.48</w:t>
            </w:r>
          </w:p>
        </w:tc>
        <w:tc>
          <w:tcPr>
            <w:tcW w:w="1131" w:type="dxa"/>
            <w:vAlign w:val="center"/>
          </w:tcPr>
          <w:p w14:paraId="7FB68A8D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8EE466D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81079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B0561F3" w14:textId="77777777" w:rsidR="004A577D" w:rsidRDefault="00000000">
            <w:pPr>
              <w:jc w:val="right"/>
            </w:pPr>
            <w:r>
              <w:t>29.813</w:t>
            </w:r>
          </w:p>
        </w:tc>
      </w:tr>
      <w:tr w:rsidR="004A577D" w14:paraId="730BDE6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0882CB9" w14:textId="77777777" w:rsidR="004A577D" w:rsidRDefault="00000000">
            <w:r>
              <w:t>6</w:t>
            </w:r>
            <w:r>
              <w:t>中透三银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34mm)(</w:t>
            </w:r>
            <w:r>
              <w:t>保温膜）</w:t>
            </w:r>
          </w:p>
        </w:tc>
        <w:tc>
          <w:tcPr>
            <w:tcW w:w="1262" w:type="dxa"/>
            <w:vAlign w:val="center"/>
          </w:tcPr>
          <w:p w14:paraId="4328986A" w14:textId="77777777" w:rsidR="004A577D" w:rsidRDefault="00000000">
            <w:pPr>
              <w:jc w:val="right"/>
            </w:pPr>
            <w:r>
              <w:t>4.57</w:t>
            </w:r>
          </w:p>
        </w:tc>
        <w:tc>
          <w:tcPr>
            <w:tcW w:w="1131" w:type="dxa"/>
            <w:vAlign w:val="center"/>
          </w:tcPr>
          <w:p w14:paraId="076BE0DF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09E6DA1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8E0902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A08149F" w14:textId="77777777" w:rsidR="004A577D" w:rsidRDefault="00000000">
            <w:pPr>
              <w:jc w:val="right"/>
            </w:pPr>
            <w:r>
              <w:t>0.263</w:t>
            </w:r>
          </w:p>
        </w:tc>
      </w:tr>
      <w:tr w:rsidR="004A577D" w14:paraId="667828D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96093BA" w14:textId="77777777" w:rsidR="004A577D" w:rsidRDefault="00000000">
            <w:r>
              <w:t>6</w:t>
            </w:r>
            <w:r>
              <w:t>高透三银</w:t>
            </w:r>
            <w:r>
              <w:t>Low-E+12Ar+6(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34mm)</w:t>
            </w:r>
          </w:p>
        </w:tc>
        <w:tc>
          <w:tcPr>
            <w:tcW w:w="1262" w:type="dxa"/>
            <w:vAlign w:val="center"/>
          </w:tcPr>
          <w:p w14:paraId="79100CED" w14:textId="77777777" w:rsidR="004A577D" w:rsidRDefault="00000000">
            <w:pPr>
              <w:jc w:val="right"/>
            </w:pPr>
            <w:r>
              <w:t>17.76</w:t>
            </w:r>
          </w:p>
        </w:tc>
        <w:tc>
          <w:tcPr>
            <w:tcW w:w="1131" w:type="dxa"/>
            <w:vAlign w:val="center"/>
          </w:tcPr>
          <w:p w14:paraId="77CCCF7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073EF8E5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DF30C0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E5DFB23" w14:textId="77777777" w:rsidR="004A577D" w:rsidRDefault="00000000">
            <w:pPr>
              <w:jc w:val="right"/>
            </w:pPr>
            <w:r>
              <w:t>1.021</w:t>
            </w:r>
          </w:p>
        </w:tc>
      </w:tr>
      <w:tr w:rsidR="004A577D" w14:paraId="2DC7EB95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AC35948" w14:textId="77777777" w:rsidR="004A577D" w:rsidRDefault="00000000">
            <w:r>
              <w:lastRenderedPageBreak/>
              <w:t>6</w:t>
            </w:r>
            <w:r>
              <w:t>中透光</w:t>
            </w:r>
            <w:r>
              <w:t>Low-E+12A(</w:t>
            </w:r>
            <w:r>
              <w:t>空气）</w:t>
            </w:r>
            <w:r>
              <w:t>+6</w:t>
            </w:r>
            <w:r>
              <w:t>（窗框比</w:t>
            </w:r>
            <w:r>
              <w:t>0.25</w:t>
            </w:r>
            <w:r>
              <w:t>）金属框（隔热条</w:t>
            </w:r>
            <w:r>
              <w:t>18.6mm)</w:t>
            </w:r>
            <w:r>
              <w:t>（暖边）</w:t>
            </w:r>
          </w:p>
        </w:tc>
        <w:tc>
          <w:tcPr>
            <w:tcW w:w="1262" w:type="dxa"/>
            <w:vAlign w:val="center"/>
          </w:tcPr>
          <w:p w14:paraId="2344FA32" w14:textId="77777777" w:rsidR="004A577D" w:rsidRDefault="00000000">
            <w:pPr>
              <w:jc w:val="right"/>
            </w:pPr>
            <w:r>
              <w:t>1.06</w:t>
            </w:r>
          </w:p>
        </w:tc>
        <w:tc>
          <w:tcPr>
            <w:tcW w:w="1131" w:type="dxa"/>
            <w:vAlign w:val="center"/>
          </w:tcPr>
          <w:p w14:paraId="283F1E3E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877EE5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FF53D3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D3FA5CA" w14:textId="77777777" w:rsidR="004A577D" w:rsidRDefault="00000000">
            <w:pPr>
              <w:jc w:val="right"/>
            </w:pPr>
            <w:r>
              <w:t>0.061</w:t>
            </w:r>
          </w:p>
        </w:tc>
      </w:tr>
      <w:tr w:rsidR="004A577D" w14:paraId="34E9C9AF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69A58B9E" w14:textId="77777777" w:rsidR="004A577D" w:rsidRDefault="00000000">
            <w:r>
              <w:t>保温门（多功能门）</w:t>
            </w:r>
          </w:p>
        </w:tc>
        <w:tc>
          <w:tcPr>
            <w:tcW w:w="1262" w:type="dxa"/>
            <w:vAlign w:val="center"/>
          </w:tcPr>
          <w:p w14:paraId="0EEA1A19" w14:textId="77777777" w:rsidR="004A577D" w:rsidRDefault="00000000">
            <w:pPr>
              <w:jc w:val="right"/>
            </w:pPr>
            <w:r>
              <w:t>0.38</w:t>
            </w:r>
          </w:p>
        </w:tc>
        <w:tc>
          <w:tcPr>
            <w:tcW w:w="1131" w:type="dxa"/>
            <w:vAlign w:val="center"/>
          </w:tcPr>
          <w:p w14:paraId="45F7E19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19518CB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FE50886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084E248" w14:textId="77777777" w:rsidR="004A577D" w:rsidRDefault="00000000">
            <w:pPr>
              <w:jc w:val="right"/>
            </w:pPr>
            <w:r>
              <w:t>0.022</w:t>
            </w:r>
          </w:p>
        </w:tc>
      </w:tr>
      <w:tr w:rsidR="004A577D" w14:paraId="61E0947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07EB1D36" w14:textId="77777777" w:rsidR="004A577D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61CC63E7" w14:textId="77777777" w:rsidR="004A577D" w:rsidRDefault="00000000">
            <w:pPr>
              <w:jc w:val="right"/>
            </w:pPr>
            <w:r>
              <w:t>1.22</w:t>
            </w:r>
          </w:p>
        </w:tc>
        <w:tc>
          <w:tcPr>
            <w:tcW w:w="1131" w:type="dxa"/>
            <w:vAlign w:val="center"/>
          </w:tcPr>
          <w:p w14:paraId="7921731A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34992A7" w14:textId="77777777" w:rsidR="004A577D" w:rsidRDefault="00000000">
            <w:pPr>
              <w:jc w:val="right"/>
            </w:pPr>
            <w:r>
              <w:t>25</w:t>
            </w:r>
          </w:p>
        </w:tc>
        <w:tc>
          <w:tcPr>
            <w:tcW w:w="1567" w:type="dxa"/>
            <w:vAlign w:val="center"/>
          </w:tcPr>
          <w:p w14:paraId="088BBADB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738C2126" w14:textId="77777777" w:rsidR="004A577D" w:rsidRDefault="00000000">
            <w:pPr>
              <w:jc w:val="right"/>
            </w:pPr>
            <w:r>
              <w:t>0.140</w:t>
            </w:r>
          </w:p>
        </w:tc>
      </w:tr>
      <w:tr w:rsidR="004A577D" w14:paraId="16549BBB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7FAD1F40" w14:textId="77777777" w:rsidR="004A577D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2F94E205" w14:textId="77777777" w:rsidR="004A577D" w:rsidRDefault="00000000">
            <w:pPr>
              <w:jc w:val="right"/>
            </w:pPr>
            <w:r>
              <w:t>173.17</w:t>
            </w:r>
          </w:p>
        </w:tc>
        <w:tc>
          <w:tcPr>
            <w:tcW w:w="1131" w:type="dxa"/>
            <w:vAlign w:val="center"/>
          </w:tcPr>
          <w:p w14:paraId="7DAFB8BF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94F7CE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77C47E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62BA0B69" w14:textId="77777777" w:rsidR="004A577D" w:rsidRDefault="00000000">
            <w:pPr>
              <w:jc w:val="right"/>
            </w:pPr>
            <w:r>
              <w:t>9.957</w:t>
            </w:r>
          </w:p>
        </w:tc>
      </w:tr>
      <w:tr w:rsidR="004A577D" w14:paraId="065CF529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46E70D94" w14:textId="77777777" w:rsidR="004A577D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2900CCE5" w14:textId="77777777" w:rsidR="004A577D" w:rsidRDefault="00000000">
            <w:pPr>
              <w:jc w:val="right"/>
            </w:pPr>
            <w:r>
              <w:t>34.05</w:t>
            </w:r>
          </w:p>
        </w:tc>
        <w:tc>
          <w:tcPr>
            <w:tcW w:w="1131" w:type="dxa"/>
            <w:vAlign w:val="center"/>
          </w:tcPr>
          <w:p w14:paraId="1EC136C6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755F0BA4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5A4E77E1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0F59E2C2" w14:textId="77777777" w:rsidR="004A577D" w:rsidRDefault="00000000">
            <w:pPr>
              <w:jc w:val="right"/>
            </w:pPr>
            <w:r>
              <w:t>1.958</w:t>
            </w:r>
          </w:p>
        </w:tc>
      </w:tr>
      <w:tr w:rsidR="004A577D" w14:paraId="10FF01AA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3735E0B7" w14:textId="77777777" w:rsidR="004A577D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28FA9683" w14:textId="77777777" w:rsidR="004A577D" w:rsidRDefault="00000000">
            <w:pPr>
              <w:jc w:val="right"/>
            </w:pPr>
            <w:r>
              <w:t>1.19</w:t>
            </w:r>
          </w:p>
        </w:tc>
        <w:tc>
          <w:tcPr>
            <w:tcW w:w="1131" w:type="dxa"/>
            <w:vAlign w:val="center"/>
          </w:tcPr>
          <w:p w14:paraId="306CE4C0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5C906653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AB2706B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1A8F92CA" w14:textId="77777777" w:rsidR="004A577D" w:rsidRDefault="00000000">
            <w:pPr>
              <w:jc w:val="right"/>
            </w:pPr>
            <w:r>
              <w:t>0.068</w:t>
            </w:r>
          </w:p>
        </w:tc>
      </w:tr>
      <w:tr w:rsidR="004A577D" w14:paraId="69C27EA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1EF85AA" w14:textId="77777777" w:rsidR="004A577D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7CE7995B" w14:textId="77777777" w:rsidR="004A577D" w:rsidRDefault="00000000">
            <w:pPr>
              <w:jc w:val="right"/>
            </w:pPr>
            <w:r>
              <w:t>9.08</w:t>
            </w:r>
          </w:p>
        </w:tc>
        <w:tc>
          <w:tcPr>
            <w:tcW w:w="1131" w:type="dxa"/>
            <w:vAlign w:val="center"/>
          </w:tcPr>
          <w:p w14:paraId="5BF326A7" w14:textId="77777777" w:rsidR="004A577D" w:rsidRDefault="00000000">
            <w:pPr>
              <w:jc w:val="right"/>
            </w:pPr>
            <w:r>
              <w:t>500</w:t>
            </w:r>
          </w:p>
        </w:tc>
        <w:tc>
          <w:tcPr>
            <w:tcW w:w="1273" w:type="dxa"/>
            <w:vAlign w:val="center"/>
          </w:tcPr>
          <w:p w14:paraId="1A1EB268" w14:textId="77777777" w:rsidR="004A577D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6AEFC2D" w14:textId="77777777" w:rsidR="004A577D" w:rsidRDefault="00000000">
            <w:pPr>
              <w:jc w:val="right"/>
            </w:pPr>
            <w:r>
              <w:t>0.115</w:t>
            </w:r>
          </w:p>
        </w:tc>
        <w:tc>
          <w:tcPr>
            <w:tcW w:w="1358" w:type="dxa"/>
            <w:vAlign w:val="center"/>
          </w:tcPr>
          <w:p w14:paraId="220D0D43" w14:textId="77777777" w:rsidR="004A577D" w:rsidRDefault="00000000">
            <w:pPr>
              <w:jc w:val="right"/>
            </w:pPr>
            <w:r>
              <w:t>0.522</w:t>
            </w:r>
          </w:p>
        </w:tc>
      </w:tr>
      <w:tr w:rsidR="004A577D" w14:paraId="685CBAF8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6582D404" w14:textId="77777777" w:rsidR="004A577D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70C927D" w14:textId="77777777" w:rsidR="004A577D" w:rsidRDefault="00000000">
            <w:pPr>
              <w:jc w:val="right"/>
            </w:pPr>
            <w:r>
              <w:t>133.740</w:t>
            </w:r>
          </w:p>
        </w:tc>
      </w:tr>
    </w:tbl>
    <w:p w14:paraId="487DBC12" w14:textId="77777777" w:rsidR="004A577D" w:rsidRDefault="00000000">
      <w:pPr>
        <w:pStyle w:val="2"/>
        <w:widowControl w:val="0"/>
      </w:pPr>
      <w:bookmarkStart w:id="106" w:name="_Toc224492656"/>
      <w:r>
        <w:t>建筑建造拆除碳排放</w:t>
      </w:r>
      <w:bookmarkEnd w:id="106"/>
    </w:p>
    <w:p w14:paraId="1AA4E1AC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7" w:name="_Toc224492657"/>
      <w:r>
        <w:rPr>
          <w:color w:val="000000"/>
        </w:rPr>
        <w:t>建筑建造</w:t>
      </w:r>
      <w:bookmarkEnd w:id="107"/>
    </w:p>
    <w:p w14:paraId="427242E0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347C587A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15B16A4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E804EA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4A577D" w14:paraId="1D779F11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5B55EB34" w14:textId="77777777" w:rsidR="004A577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0A2D0CE0" w14:textId="77777777" w:rsidR="004A577D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7D539ED3" w14:textId="77777777" w:rsidR="004A577D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C01005D" w14:textId="77777777" w:rsidR="004A577D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4A577D" w14:paraId="252EAB46" w14:textId="77777777">
        <w:trPr>
          <w:jc w:val="center"/>
        </w:trPr>
        <w:tc>
          <w:tcPr>
            <w:tcW w:w="2331" w:type="dxa"/>
            <w:vAlign w:val="center"/>
          </w:tcPr>
          <w:p w14:paraId="111E1A42" w14:textId="77777777" w:rsidR="004A577D" w:rsidRDefault="00000000">
            <w:r>
              <w:t>5675.70</w:t>
            </w:r>
          </w:p>
        </w:tc>
        <w:tc>
          <w:tcPr>
            <w:tcW w:w="1499" w:type="dxa"/>
            <w:vAlign w:val="center"/>
          </w:tcPr>
          <w:p w14:paraId="4AE2099A" w14:textId="77777777" w:rsidR="004A577D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5C97388D" w14:textId="77777777" w:rsidR="004A577D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306170BC" w14:textId="77777777" w:rsidR="004A577D" w:rsidRDefault="00000000">
            <w:r>
              <w:t>33.997</w:t>
            </w:r>
          </w:p>
        </w:tc>
      </w:tr>
    </w:tbl>
    <w:p w14:paraId="0A6D6124" w14:textId="77777777" w:rsidR="004A577D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8" w:name="_Toc224492658"/>
      <w:r>
        <w:rPr>
          <w:color w:val="000000"/>
        </w:rPr>
        <w:t>建筑拆除</w:t>
      </w:r>
      <w:bookmarkEnd w:id="108"/>
    </w:p>
    <w:p w14:paraId="21346B36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7301B4E1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38519C5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443A621F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4A577D" w14:paraId="7A2E541D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0ED32B03" w14:textId="77777777" w:rsidR="004A577D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625CD35" w14:textId="77777777" w:rsidR="004A577D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033E5029" w14:textId="77777777" w:rsidR="004A577D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895E993" w14:textId="77777777" w:rsidR="004A577D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4A577D" w14:paraId="155519B0" w14:textId="77777777">
        <w:trPr>
          <w:jc w:val="center"/>
        </w:trPr>
        <w:tc>
          <w:tcPr>
            <w:tcW w:w="2331" w:type="dxa"/>
            <w:vAlign w:val="center"/>
          </w:tcPr>
          <w:p w14:paraId="5E5DD7B5" w14:textId="77777777" w:rsidR="004A577D" w:rsidRDefault="00000000">
            <w:r>
              <w:t>5675.70</w:t>
            </w:r>
          </w:p>
        </w:tc>
        <w:tc>
          <w:tcPr>
            <w:tcW w:w="1499" w:type="dxa"/>
            <w:vAlign w:val="center"/>
          </w:tcPr>
          <w:p w14:paraId="51291D22" w14:textId="77777777" w:rsidR="004A577D" w:rsidRDefault="00000000">
            <w:r>
              <w:t>4</w:t>
            </w:r>
          </w:p>
        </w:tc>
        <w:tc>
          <w:tcPr>
            <w:tcW w:w="3163" w:type="dxa"/>
            <w:vAlign w:val="center"/>
          </w:tcPr>
          <w:p w14:paraId="314F8E26" w14:textId="77777777" w:rsidR="004A577D" w:rsidRDefault="00000000">
            <w:r>
              <w:t>5.99</w:t>
            </w:r>
          </w:p>
        </w:tc>
        <w:tc>
          <w:tcPr>
            <w:tcW w:w="2331" w:type="dxa"/>
            <w:vAlign w:val="center"/>
          </w:tcPr>
          <w:p w14:paraId="540D17C1" w14:textId="77777777" w:rsidR="004A577D" w:rsidRDefault="00000000">
            <w:r>
              <w:t>33.997</w:t>
            </w:r>
          </w:p>
        </w:tc>
      </w:tr>
    </w:tbl>
    <w:p w14:paraId="7CC72EDB" w14:textId="77777777" w:rsidR="004A577D" w:rsidRDefault="00000000">
      <w:pPr>
        <w:pStyle w:val="2"/>
        <w:widowControl w:val="0"/>
      </w:pPr>
      <w:bookmarkStart w:id="109" w:name="_Toc224492659"/>
      <w:r>
        <w:t>碳汇</w:t>
      </w:r>
      <w:bookmarkEnd w:id="10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4A577D" w14:paraId="30F612E4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005D7110" w14:textId="77777777" w:rsidR="004A577D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BC71CB3" w14:textId="77777777" w:rsidR="004A577D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A4C71C" w14:textId="77777777" w:rsidR="004A577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775B5C" w14:textId="77777777" w:rsidR="004A577D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59F89842" w14:textId="77777777" w:rsidR="004A577D" w:rsidRDefault="00000000">
            <w:pPr>
              <w:jc w:val="center"/>
            </w:pPr>
            <w:r>
              <w:t>减碳量</w:t>
            </w:r>
            <w:r>
              <w:t>(tCO2)</w:t>
            </w:r>
          </w:p>
        </w:tc>
      </w:tr>
      <w:tr w:rsidR="004A577D" w14:paraId="0A2CCFAF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6B3F726B" w14:textId="77777777" w:rsidR="004A577D" w:rsidRDefault="00000000">
            <w:r>
              <w:t>休闲绿地</w:t>
            </w:r>
          </w:p>
        </w:tc>
        <w:tc>
          <w:tcPr>
            <w:tcW w:w="2150" w:type="dxa"/>
            <w:vAlign w:val="center"/>
          </w:tcPr>
          <w:p w14:paraId="7C15588C" w14:textId="77777777" w:rsidR="004A577D" w:rsidRDefault="00000000">
            <w:r>
              <w:t>2.9628</w:t>
            </w:r>
          </w:p>
        </w:tc>
        <w:tc>
          <w:tcPr>
            <w:tcW w:w="990" w:type="dxa"/>
            <w:vAlign w:val="center"/>
          </w:tcPr>
          <w:p w14:paraId="59F2DF6E" w14:textId="77777777" w:rsidR="004A577D" w:rsidRDefault="00000000">
            <w:r>
              <w:t>1872</w:t>
            </w:r>
          </w:p>
        </w:tc>
        <w:tc>
          <w:tcPr>
            <w:tcW w:w="707" w:type="dxa"/>
            <w:vMerge w:val="restart"/>
            <w:vAlign w:val="center"/>
          </w:tcPr>
          <w:p w14:paraId="55726071" w14:textId="77777777" w:rsidR="004A577D" w:rsidRDefault="00000000">
            <w:r>
              <w:t>50</w:t>
            </w:r>
          </w:p>
        </w:tc>
        <w:tc>
          <w:tcPr>
            <w:tcW w:w="1669" w:type="dxa"/>
            <w:vAlign w:val="center"/>
          </w:tcPr>
          <w:p w14:paraId="1FEAB4F5" w14:textId="77777777" w:rsidR="004A577D" w:rsidRDefault="00000000">
            <w:r>
              <w:t>277.318</w:t>
            </w:r>
          </w:p>
        </w:tc>
      </w:tr>
      <w:tr w:rsidR="004A577D" w14:paraId="10767502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74281449" w14:textId="77777777" w:rsidR="004A577D" w:rsidRDefault="00000000">
            <w:r>
              <w:t>道路绿地</w:t>
            </w:r>
          </w:p>
        </w:tc>
        <w:tc>
          <w:tcPr>
            <w:tcW w:w="2150" w:type="dxa"/>
            <w:vAlign w:val="center"/>
          </w:tcPr>
          <w:p w14:paraId="409F18B3" w14:textId="77777777" w:rsidR="004A577D" w:rsidRDefault="00000000">
            <w:r>
              <w:t>3.4127</w:t>
            </w:r>
          </w:p>
        </w:tc>
        <w:tc>
          <w:tcPr>
            <w:tcW w:w="990" w:type="dxa"/>
            <w:vAlign w:val="center"/>
          </w:tcPr>
          <w:p w14:paraId="32835F53" w14:textId="77777777" w:rsidR="004A577D" w:rsidRDefault="00000000">
            <w:r>
              <w:t>336</w:t>
            </w:r>
          </w:p>
        </w:tc>
        <w:tc>
          <w:tcPr>
            <w:tcW w:w="707" w:type="dxa"/>
            <w:vMerge/>
            <w:vAlign w:val="center"/>
          </w:tcPr>
          <w:p w14:paraId="74ECB3E3" w14:textId="77777777" w:rsidR="004A577D" w:rsidRDefault="004A577D"/>
        </w:tc>
        <w:tc>
          <w:tcPr>
            <w:tcW w:w="1669" w:type="dxa"/>
            <w:vAlign w:val="center"/>
          </w:tcPr>
          <w:p w14:paraId="37BE0945" w14:textId="77777777" w:rsidR="004A577D" w:rsidRDefault="00000000">
            <w:r>
              <w:t>57.333</w:t>
            </w:r>
          </w:p>
        </w:tc>
      </w:tr>
      <w:tr w:rsidR="004A577D" w14:paraId="1B3F06B3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2B739882" w14:textId="77777777" w:rsidR="004A577D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14:paraId="0CAE7158" w14:textId="77777777" w:rsidR="004A577D" w:rsidRDefault="00000000">
            <w:r>
              <w:t>334.651</w:t>
            </w:r>
          </w:p>
        </w:tc>
      </w:tr>
    </w:tbl>
    <w:p w14:paraId="5BF0D0AD" w14:textId="77777777" w:rsidR="004A577D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408259E9" w14:textId="77777777" w:rsidR="004A577D" w:rsidRDefault="00000000">
      <w:pPr>
        <w:pStyle w:val="2"/>
        <w:widowControl w:val="0"/>
      </w:pPr>
      <w:bookmarkStart w:id="110" w:name="_Toc224492660"/>
      <w:r>
        <w:t>建筑运行碳排放</w:t>
      </w:r>
      <w:bookmarkEnd w:id="110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127CB2EC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63C00A0C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594E565C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2D53E5C2" w14:textId="77777777" w:rsidR="00731353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6A21142" w14:textId="77777777" w:rsidR="00731353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4B68110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4E8C613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0103A58A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空调能耗_电耗CO2排放kgCO2_m2_a"/>
            <w:r>
              <w:t>4.68</w:t>
            </w:r>
            <w:bookmarkEnd w:id="112"/>
          </w:p>
        </w:tc>
        <w:tc>
          <w:tcPr>
            <w:tcW w:w="2137" w:type="dxa"/>
          </w:tcPr>
          <w:p w14:paraId="03F2626C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参照建筑空调能耗_电耗CO2排放kgCO2_m2_a"/>
            <w:r>
              <w:t>8.68</w:t>
            </w:r>
            <w:bookmarkEnd w:id="113"/>
          </w:p>
        </w:tc>
      </w:tr>
      <w:tr w:rsidR="00C229A9" w:rsidRPr="00771B84" w14:paraId="39BBA4CA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881E7C8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5AA5E196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供暖能耗_电耗CO2排放kgCO2_m2_a"/>
            <w:r>
              <w:t>2.10</w:t>
            </w:r>
            <w:bookmarkEnd w:id="114"/>
          </w:p>
        </w:tc>
        <w:tc>
          <w:tcPr>
            <w:tcW w:w="2137" w:type="dxa"/>
          </w:tcPr>
          <w:p w14:paraId="28CC1E85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参照建筑供暖能耗_电耗CO2排放kgCO2_m2_a"/>
            <w:r>
              <w:t>0.27</w:t>
            </w:r>
            <w:bookmarkEnd w:id="115"/>
          </w:p>
        </w:tc>
      </w:tr>
      <w:tr w:rsidR="003673C2" w:rsidRPr="00771B84" w14:paraId="22166C3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EADB65E" w14:textId="77777777" w:rsidR="0073135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193A1DF3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空调动力能耗_电耗CO2排放kgCO2_m2_a"/>
            <w:r>
              <w:t>1.63</w:t>
            </w:r>
            <w:bookmarkEnd w:id="116"/>
          </w:p>
        </w:tc>
        <w:tc>
          <w:tcPr>
            <w:tcW w:w="2137" w:type="dxa"/>
          </w:tcPr>
          <w:p w14:paraId="659BB909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参照建筑空调动力能耗_电耗CO2排放kgCO2_m2_a"/>
            <w:r>
              <w:t>3.57</w:t>
            </w:r>
            <w:bookmarkEnd w:id="117"/>
          </w:p>
        </w:tc>
      </w:tr>
      <w:tr w:rsidR="00C229A9" w:rsidRPr="00771B84" w14:paraId="1690D6D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5142E4BB" w14:textId="77777777" w:rsidR="0073135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0E4DB6D9" w14:textId="77777777" w:rsidR="00731353" w:rsidRPr="00771B84" w:rsidRDefault="00000000" w:rsidP="00DC5898">
            <w:pPr>
              <w:jc w:val="center"/>
              <w:rPr>
                <w:lang w:val="en-US"/>
              </w:rPr>
            </w:pPr>
            <w:bookmarkStart w:id="118" w:name="照明能耗_电耗CO2排放kgCO2_m2_a"/>
            <w:r>
              <w:t>12.51</w:t>
            </w:r>
            <w:bookmarkEnd w:id="118"/>
          </w:p>
        </w:tc>
        <w:tc>
          <w:tcPr>
            <w:tcW w:w="2137" w:type="dxa"/>
          </w:tcPr>
          <w:p w14:paraId="566C5F4C" w14:textId="77777777" w:rsidR="00731353" w:rsidRPr="00771B84" w:rsidRDefault="00000000" w:rsidP="00DC5898">
            <w:pPr>
              <w:jc w:val="center"/>
              <w:rPr>
                <w:lang w:val="en-US"/>
              </w:rPr>
            </w:pPr>
            <w:bookmarkStart w:id="119" w:name="参照建筑照明能耗_电耗CO2排放kgCO2_m2_a"/>
            <w:r>
              <w:t>12.88</w:t>
            </w:r>
            <w:bookmarkEnd w:id="119"/>
          </w:p>
        </w:tc>
      </w:tr>
      <w:tr w:rsidR="00957828" w:rsidRPr="00771B84" w14:paraId="17AB3CE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D8F46C8" w14:textId="77777777" w:rsidR="0073135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0C9B3B7B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动力系统能耗_电耗CO2排放kgCO2_m2_a"/>
            <w:r>
              <w:t>1.51</w:t>
            </w:r>
            <w:bookmarkEnd w:id="120"/>
          </w:p>
        </w:tc>
        <w:tc>
          <w:tcPr>
            <w:tcW w:w="2137" w:type="dxa"/>
          </w:tcPr>
          <w:p w14:paraId="3A458279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参照建筑动力系统能耗_电耗CO2排放kgCO2_m2_a"/>
            <w:r>
              <w:t>1.51</w:t>
            </w:r>
            <w:bookmarkEnd w:id="121"/>
          </w:p>
        </w:tc>
      </w:tr>
      <w:tr w:rsidR="00957828" w:rsidRPr="00771B84" w14:paraId="0AF03A4E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1F4CB87F" w14:textId="77777777" w:rsidR="00731353" w:rsidRDefault="00000000" w:rsidP="00FF5211">
            <w:pPr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5D4EB1A8" w14:textId="77777777" w:rsidR="00731353" w:rsidRDefault="00000000" w:rsidP="00F21AC0">
            <w:pPr>
              <w:jc w:val="center"/>
              <w:rPr>
                <w:lang w:val="en-US"/>
              </w:rPr>
            </w:pPr>
            <w:bookmarkStart w:id="123" w:name="热水系统能耗_电耗CO2排放kgCO2_m2_a"/>
            <w:r>
              <w:t>0.00</w:t>
            </w:r>
            <w:bookmarkEnd w:id="123"/>
            <w:r>
              <w:rPr>
                <w:lang w:val="en-US"/>
              </w:rPr>
              <w:t xml:space="preserve"> </w:t>
            </w:r>
            <w:bookmarkStart w:id="124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24"/>
          </w:p>
        </w:tc>
        <w:tc>
          <w:tcPr>
            <w:tcW w:w="2137" w:type="dxa"/>
          </w:tcPr>
          <w:p w14:paraId="2F026BD9" w14:textId="77777777" w:rsidR="00731353" w:rsidRDefault="00000000" w:rsidP="00F21AC0">
            <w:pPr>
              <w:jc w:val="center"/>
              <w:rPr>
                <w:lang w:val="en-US"/>
              </w:rPr>
            </w:pPr>
            <w:bookmarkStart w:id="125" w:name="参照建筑热水系统能耗_电耗CO2排放kgCO2_m2_a"/>
            <w:r>
              <w:t>0.00</w:t>
            </w:r>
            <w:bookmarkEnd w:id="125"/>
          </w:p>
        </w:tc>
      </w:tr>
      <w:tr w:rsidR="00C229A9" w:rsidRPr="00771B84" w14:paraId="47FD9A73" w14:textId="77777777" w:rsidTr="00673AF7">
        <w:tc>
          <w:tcPr>
            <w:tcW w:w="1893" w:type="dxa"/>
            <w:shd w:val="clear" w:color="auto" w:fill="D0CECE"/>
            <w:vAlign w:val="center"/>
          </w:tcPr>
          <w:p w14:paraId="3CF966FA" w14:textId="77777777" w:rsidR="00731353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46F057D7" w14:textId="77777777" w:rsidR="00731353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0D66B6D7" w14:textId="77777777" w:rsidR="00731353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38810084" w14:textId="77777777" w:rsidR="00731353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11D0352F" w14:textId="77777777" w:rsidTr="00673AF7">
        <w:tc>
          <w:tcPr>
            <w:tcW w:w="1893" w:type="dxa"/>
            <w:shd w:val="clear" w:color="auto" w:fill="FFFFFF"/>
            <w:vAlign w:val="center"/>
          </w:tcPr>
          <w:p w14:paraId="671B0717" w14:textId="77777777" w:rsidR="00731353" w:rsidRDefault="00000000" w:rsidP="001C41AF">
            <w:pPr>
              <w:jc w:val="center"/>
              <w:rPr>
                <w:lang w:val="en-US"/>
              </w:rPr>
            </w:pPr>
            <w:bookmarkStart w:id="126" w:name="热源能耗_燃料类型"/>
            <w:r>
              <w:t>无</w:t>
            </w:r>
            <w:bookmarkEnd w:id="126"/>
          </w:p>
        </w:tc>
        <w:tc>
          <w:tcPr>
            <w:tcW w:w="3035" w:type="dxa"/>
            <w:shd w:val="clear" w:color="auto" w:fill="FFFFFF"/>
            <w:vAlign w:val="center"/>
          </w:tcPr>
          <w:p w14:paraId="12EBEAFB" w14:textId="77777777" w:rsidR="00731353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7FA248B1" w14:textId="77777777" w:rsidR="00731353" w:rsidRPr="00E26936" w:rsidRDefault="00000000" w:rsidP="001C41AF">
            <w:pPr>
              <w:jc w:val="center"/>
              <w:rPr>
                <w:lang w:val="en-US"/>
              </w:rPr>
            </w:pPr>
            <w:bookmarkStart w:id="127" w:name="热源能耗锅炉碳排放kgCO2_m2_a"/>
            <w:r>
              <w:t>0.00</w:t>
            </w:r>
            <w:bookmarkEnd w:id="127"/>
          </w:p>
        </w:tc>
        <w:tc>
          <w:tcPr>
            <w:tcW w:w="2137" w:type="dxa"/>
            <w:shd w:val="clear" w:color="auto" w:fill="FFFFFF"/>
          </w:tcPr>
          <w:p w14:paraId="0FCBA045" w14:textId="77777777" w:rsidR="00731353" w:rsidRDefault="00000000" w:rsidP="001C41AF">
            <w:pPr>
              <w:jc w:val="center"/>
              <w:rPr>
                <w:lang w:val="en-US"/>
              </w:rPr>
            </w:pPr>
            <w:bookmarkStart w:id="128" w:name="参照建筑热源能耗锅炉碳排放kgCO2_m2_a"/>
            <w:r>
              <w:t>8.85</w:t>
            </w:r>
            <w:bookmarkEnd w:id="128"/>
          </w:p>
        </w:tc>
      </w:tr>
      <w:tr w:rsidR="00C229A9" w:rsidRPr="00771B84" w14:paraId="06CAF24C" w14:textId="77777777" w:rsidTr="00673AF7">
        <w:tc>
          <w:tcPr>
            <w:tcW w:w="1893" w:type="dxa"/>
            <w:shd w:val="clear" w:color="auto" w:fill="FFFFFF"/>
            <w:vAlign w:val="center"/>
          </w:tcPr>
          <w:p w14:paraId="7B9515CD" w14:textId="77777777" w:rsidR="00731353" w:rsidRDefault="00000000" w:rsidP="001C41AF"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</w:p>
        </w:tc>
        <w:tc>
          <w:tcPr>
            <w:tcW w:w="3035" w:type="dxa"/>
            <w:shd w:val="clear" w:color="auto" w:fill="FFFFFF"/>
            <w:vAlign w:val="center"/>
          </w:tcPr>
          <w:p w14:paraId="21724F7D" w14:textId="77777777" w:rsidR="00731353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960252F" w14:textId="77777777" w:rsidR="00731353" w:rsidRDefault="00000000" w:rsidP="001C41AF">
            <w:pPr>
              <w:jc w:val="center"/>
              <w:rPr>
                <w:lang w:val="en-US"/>
              </w:rPr>
            </w:pPr>
            <w:bookmarkStart w:id="130" w:name="设计建筑生活热水锅炉碳排放kgCO2_m2_a"/>
            <w:r>
              <w:t>0.00</w:t>
            </w:r>
            <w:bookmarkEnd w:id="130"/>
            <w:r>
              <w:rPr>
                <w:rFonts w:hint="eastAsia"/>
                <w:lang w:val="en-US"/>
              </w:rPr>
              <w:t xml:space="preserve"> </w:t>
            </w:r>
            <w:bookmarkStart w:id="131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387F4D72" w14:textId="77777777" w:rsidR="00731353" w:rsidRDefault="00000000" w:rsidP="001C41AF">
            <w:pPr>
              <w:jc w:val="center"/>
              <w:rPr>
                <w:lang w:val="en-US"/>
              </w:rPr>
            </w:pPr>
            <w:bookmarkStart w:id="132" w:name="参照建筑生活热水锅炉碳排放kgCO2_m2_a"/>
            <w:r>
              <w:t>0.00</w:t>
            </w:r>
            <w:bookmarkEnd w:id="132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6C79BAA4" w14:textId="77777777" w:rsidTr="00673AF7">
        <w:tc>
          <w:tcPr>
            <w:tcW w:w="1893" w:type="dxa"/>
            <w:shd w:val="clear" w:color="auto" w:fill="D0CECE"/>
            <w:vAlign w:val="center"/>
          </w:tcPr>
          <w:p w14:paraId="32BE05F5" w14:textId="77777777" w:rsidR="00731353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3EF75242" w14:textId="77777777" w:rsidR="00731353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311B880B" w14:textId="77777777" w:rsidR="00731353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083ECE37" w14:textId="77777777" w:rsidR="00731353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26172786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14FA1B4B" w14:textId="77777777" w:rsidR="00731353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59F5CD82" w14:textId="77777777" w:rsidR="0073135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45D9D615" w14:textId="77777777" w:rsidR="00731353" w:rsidRPr="00771B84" w:rsidRDefault="00000000" w:rsidP="00273712">
            <w:pPr>
              <w:jc w:val="center"/>
              <w:rPr>
                <w:lang w:val="en-US"/>
              </w:rPr>
            </w:pPr>
            <w:bookmarkStart w:id="133" w:name="光伏能耗_电耗CO2排放kgCO2_m2_a"/>
            <w:r>
              <w:t>8.84</w:t>
            </w:r>
            <w:bookmarkEnd w:id="133"/>
          </w:p>
        </w:tc>
        <w:tc>
          <w:tcPr>
            <w:tcW w:w="2137" w:type="dxa"/>
          </w:tcPr>
          <w:p w14:paraId="50F6C602" w14:textId="77777777" w:rsidR="00731353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6C757A71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61540FA0" w14:textId="77777777" w:rsidR="00731353" w:rsidRPr="00771B84" w:rsidRDefault="00731353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70E8660E" w14:textId="77777777" w:rsidR="0073135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1EA02DBC" w14:textId="77777777" w:rsidR="00731353" w:rsidRPr="00771B84" w:rsidRDefault="00000000" w:rsidP="00273712">
            <w:pPr>
              <w:jc w:val="center"/>
              <w:rPr>
                <w:lang w:val="en-US"/>
              </w:rPr>
            </w:pPr>
            <w:bookmarkStart w:id="134" w:name="风力能耗_电耗CO2排放kgCO2_m2_a"/>
            <w:r>
              <w:t>0.00</w:t>
            </w:r>
            <w:bookmarkEnd w:id="134"/>
          </w:p>
        </w:tc>
        <w:tc>
          <w:tcPr>
            <w:tcW w:w="2137" w:type="dxa"/>
          </w:tcPr>
          <w:p w14:paraId="02074883" w14:textId="77777777" w:rsidR="00731353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0AA7AAF8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1E72B60" w14:textId="77777777" w:rsidR="00731353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</w:t>
            </w:r>
            <w:r>
              <w:rPr>
                <w:rFonts w:hint="eastAsia"/>
                <w:lang w:val="en-US"/>
              </w:rPr>
              <w:t>减</w:t>
            </w:r>
            <w:r w:rsidRPr="002416A5">
              <w:rPr>
                <w:rFonts w:hint="eastAsia"/>
                <w:lang w:val="en-US"/>
              </w:rPr>
              <w:t>碳量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4C77E90D" w14:textId="77777777" w:rsidR="00731353" w:rsidRPr="00771B84" w:rsidRDefault="00000000" w:rsidP="008A3826">
            <w:pPr>
              <w:jc w:val="center"/>
              <w:rPr>
                <w:lang w:val="en-US"/>
              </w:rPr>
            </w:pPr>
            <w:bookmarkStart w:id="135" w:name="设计建筑碳汇kgCO2_m2_a"/>
            <w:r>
              <w:t>1.18</w:t>
            </w:r>
            <w:bookmarkEnd w:id="135"/>
          </w:p>
        </w:tc>
        <w:tc>
          <w:tcPr>
            <w:tcW w:w="2137" w:type="dxa"/>
          </w:tcPr>
          <w:p w14:paraId="2F347635" w14:textId="77777777" w:rsidR="00731353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5CF30B84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D56AC28" w14:textId="77777777" w:rsidR="00731353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  <w:r w:rsidRPr="002416A5">
              <w:rPr>
                <w:rFonts w:hint="eastAsia"/>
                <w:lang w:val="en-US"/>
              </w:rPr>
              <w:t>kgCO2(/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61175FFC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建筑总碳排放kgCO2_m2_a"/>
            <w:r>
              <w:t>12.40</w:t>
            </w:r>
            <w:bookmarkEnd w:id="136"/>
          </w:p>
        </w:tc>
        <w:tc>
          <w:tcPr>
            <w:tcW w:w="2137" w:type="dxa"/>
          </w:tcPr>
          <w:p w14:paraId="58CA1E23" w14:textId="77777777" w:rsidR="00731353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参照建筑建筑总碳排放kgCO2_m2_a"/>
            <w:r>
              <w:t>35.76</w:t>
            </w:r>
            <w:bookmarkEnd w:id="137"/>
          </w:p>
        </w:tc>
      </w:tr>
      <w:tr w:rsidR="00450A4B" w:rsidRPr="00771B84" w14:paraId="2F67579A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730DA8E2" w14:textId="77777777" w:rsidR="00731353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6E14CF73" w14:textId="77777777" w:rsidR="00731353" w:rsidRPr="00771B84" w:rsidRDefault="00000000" w:rsidP="003B68B9">
            <w:pPr>
              <w:jc w:val="center"/>
              <w:rPr>
                <w:lang w:val="en-US"/>
              </w:rPr>
            </w:pPr>
            <w:bookmarkStart w:id="138" w:name="节碳率"/>
            <w:r>
              <w:t>65.32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比例目标值描述"/>
            <w:bookmarkEnd w:id="139"/>
          </w:p>
        </w:tc>
      </w:tr>
      <w:tr w:rsidR="00C60B20" w:rsidRPr="00771B84" w14:paraId="380C2921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2A988D48" w14:textId="77777777" w:rsidR="00731353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相对参照建筑碳排放强度降低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3970D0EF" w14:textId="77777777" w:rsidR="00731353" w:rsidRPr="00771B84" w:rsidRDefault="00000000" w:rsidP="008C58B8">
            <w:pPr>
              <w:jc w:val="center"/>
              <w:rPr>
                <w:lang w:val="en-US"/>
              </w:rPr>
            </w:pPr>
            <w:bookmarkStart w:id="140" w:name="碳排放降低强度"/>
            <w:r>
              <w:t>23.36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bookmarkEnd w:id="141"/>
          </w:p>
        </w:tc>
      </w:tr>
      <w:bookmarkEnd w:id="111"/>
    </w:tbl>
    <w:p w14:paraId="4592BBB1" w14:textId="77777777" w:rsidR="00731353" w:rsidRDefault="00731353"/>
    <w:p w14:paraId="293753F0" w14:textId="77777777" w:rsidR="004A577D" w:rsidRDefault="004A577D">
      <w:pPr>
        <w:widowControl w:val="0"/>
        <w:jc w:val="both"/>
        <w:rPr>
          <w:color w:val="000000"/>
        </w:rPr>
      </w:pPr>
    </w:p>
    <w:p w14:paraId="4A9BE179" w14:textId="77777777" w:rsidR="004A577D" w:rsidRDefault="00000000">
      <w:pPr>
        <w:pStyle w:val="2"/>
        <w:widowControl w:val="0"/>
      </w:pPr>
      <w:bookmarkStart w:id="142" w:name="_Toc224492661"/>
      <w:r>
        <w:t>全生命周期碳排放</w:t>
      </w:r>
      <w:bookmarkEnd w:id="14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4A577D" w14:paraId="2BB7635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925BD24" w14:textId="77777777" w:rsidR="004A577D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17D5F448" w14:textId="77777777" w:rsidR="004A577D" w:rsidRDefault="00000000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06093EB5" w14:textId="77777777" w:rsidR="004A577D" w:rsidRDefault="00000000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4A577D" w14:paraId="619C77A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56B0CA6" w14:textId="77777777" w:rsidR="004A577D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6D1026F" w14:textId="77777777" w:rsidR="004A577D" w:rsidRDefault="00000000">
            <w:r>
              <w:t>11.97</w:t>
            </w:r>
          </w:p>
        </w:tc>
        <w:tc>
          <w:tcPr>
            <w:tcW w:w="3316" w:type="dxa"/>
            <w:vAlign w:val="center"/>
          </w:tcPr>
          <w:p w14:paraId="7B575D1F" w14:textId="77777777" w:rsidR="004A577D" w:rsidRDefault="00000000">
            <w:r>
              <w:t>11.97</w:t>
            </w:r>
          </w:p>
        </w:tc>
      </w:tr>
      <w:tr w:rsidR="004A577D" w14:paraId="29BC79A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A82D25" w14:textId="77777777" w:rsidR="004A577D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0D8C39A" w14:textId="77777777" w:rsidR="004A577D" w:rsidRDefault="00000000">
            <w:r>
              <w:t>0.47</w:t>
            </w:r>
          </w:p>
        </w:tc>
        <w:tc>
          <w:tcPr>
            <w:tcW w:w="3316" w:type="dxa"/>
            <w:vAlign w:val="center"/>
          </w:tcPr>
          <w:p w14:paraId="06D4B8A6" w14:textId="77777777" w:rsidR="004A577D" w:rsidRDefault="00000000">
            <w:r>
              <w:t>0.47</w:t>
            </w:r>
          </w:p>
        </w:tc>
      </w:tr>
      <w:tr w:rsidR="004A577D" w14:paraId="69C1683E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E937167" w14:textId="77777777" w:rsidR="004A577D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9725AAE" w14:textId="77777777" w:rsidR="004A577D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730D8C04" w14:textId="77777777" w:rsidR="004A577D" w:rsidRDefault="00000000">
            <w:r>
              <w:t>0.12</w:t>
            </w:r>
          </w:p>
        </w:tc>
      </w:tr>
      <w:tr w:rsidR="004A577D" w14:paraId="74255DC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C8F6DA" w14:textId="77777777" w:rsidR="004A577D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7B2EB5A" w14:textId="77777777" w:rsidR="004A577D" w:rsidRDefault="00000000">
            <w:r>
              <w:t>0.12</w:t>
            </w:r>
          </w:p>
        </w:tc>
        <w:tc>
          <w:tcPr>
            <w:tcW w:w="3316" w:type="dxa"/>
            <w:vAlign w:val="center"/>
          </w:tcPr>
          <w:p w14:paraId="15FBB397" w14:textId="77777777" w:rsidR="004A577D" w:rsidRDefault="00000000">
            <w:r>
              <w:t>0.12</w:t>
            </w:r>
          </w:p>
        </w:tc>
      </w:tr>
      <w:tr w:rsidR="004A577D" w14:paraId="50B53F29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88C7948" w14:textId="77777777" w:rsidR="004A577D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015AA15" w14:textId="77777777" w:rsidR="004A577D" w:rsidRDefault="00000000">
            <w:r>
              <w:t>13.58</w:t>
            </w:r>
          </w:p>
        </w:tc>
        <w:tc>
          <w:tcPr>
            <w:tcW w:w="3316" w:type="dxa"/>
            <w:vAlign w:val="center"/>
          </w:tcPr>
          <w:p w14:paraId="7A2AA2D2" w14:textId="77777777" w:rsidR="004A577D" w:rsidRDefault="00000000">
            <w:r>
              <w:t>35.76</w:t>
            </w:r>
          </w:p>
        </w:tc>
      </w:tr>
      <w:tr w:rsidR="004A577D" w14:paraId="2C809CA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444DEE3" w14:textId="77777777" w:rsidR="004A577D" w:rsidRDefault="00000000">
            <w:r>
              <w:t>全生命周期</w:t>
            </w:r>
          </w:p>
        </w:tc>
        <w:tc>
          <w:tcPr>
            <w:tcW w:w="3741" w:type="dxa"/>
            <w:vAlign w:val="center"/>
          </w:tcPr>
          <w:p w14:paraId="71277FE1" w14:textId="77777777" w:rsidR="004A577D" w:rsidRDefault="00000000">
            <w:r>
              <w:t>25.08</w:t>
            </w:r>
          </w:p>
        </w:tc>
        <w:tc>
          <w:tcPr>
            <w:tcW w:w="3316" w:type="dxa"/>
            <w:vAlign w:val="center"/>
          </w:tcPr>
          <w:p w14:paraId="1361DDA4" w14:textId="77777777" w:rsidR="004A577D" w:rsidRDefault="00000000">
            <w:r>
              <w:t>48.44</w:t>
            </w:r>
          </w:p>
        </w:tc>
      </w:tr>
      <w:tr w:rsidR="004A577D" w14:paraId="32D99DF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D062508" w14:textId="77777777" w:rsidR="004A577D" w:rsidRDefault="00000000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4FC77B7F" w14:textId="77777777" w:rsidR="004A577D" w:rsidRDefault="00000000">
            <w:r>
              <w:t>48.22</w:t>
            </w:r>
          </w:p>
        </w:tc>
      </w:tr>
    </w:tbl>
    <w:p w14:paraId="618CE21E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43" w:name="_Toc224492662"/>
      <w:r>
        <w:rPr>
          <w:color w:val="000000"/>
        </w:rPr>
        <w:t>降碳措施</w:t>
      </w:r>
      <w:bookmarkEnd w:id="143"/>
    </w:p>
    <w:p w14:paraId="74CB823F" w14:textId="77777777" w:rsidR="00731353" w:rsidRPr="00BE7AB8" w:rsidRDefault="00000000" w:rsidP="00F460D4">
      <w:pPr>
        <w:rPr>
          <w:rFonts w:ascii="宋体" w:hAnsi="宋体" w:hint="eastAsia"/>
        </w:rPr>
      </w:pPr>
      <w:bookmarkStart w:id="144" w:name="被动式设计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被动式设计：合理利用建筑朝向、自然通风系统和日照，减少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对机械通风和人工照明的依赖。</w:t>
      </w:r>
    </w:p>
    <w:p w14:paraId="3E509390" w14:textId="77777777" w:rsidR="00731353" w:rsidRPr="00BE7AB8" w:rsidRDefault="00000000" w:rsidP="00F460D4">
      <w:pPr>
        <w:rPr>
          <w:rFonts w:ascii="宋体" w:hAnsi="宋体" w:hint="eastAsia"/>
        </w:rPr>
      </w:pPr>
      <w:bookmarkStart w:id="145" w:name="形体紧凑，装饰简洁"/>
      <w:bookmarkEnd w:id="144"/>
      <w:r w:rsidRPr="00BE7AB8">
        <w:rPr>
          <w:rFonts w:ascii="宋体" w:hAnsi="宋体" w:hint="eastAsia"/>
        </w:rPr>
        <w:sym w:font="Webdings" w:char="F03C"/>
      </w:r>
      <w:r>
        <w:rPr>
          <w:rFonts w:ascii="宋体" w:hAnsi="宋体" w:hint="eastAsia"/>
        </w:rPr>
        <w:t>形式紧凑装饰简洁：</w:t>
      </w:r>
      <w:r w:rsidRPr="00BE7AB8">
        <w:rPr>
          <w:rFonts w:ascii="宋体" w:hAnsi="宋体" w:hint="eastAsia"/>
        </w:rPr>
        <w:t>建筑形体宜规整紧凑，无大量装饰性构件。</w:t>
      </w:r>
    </w:p>
    <w:p w14:paraId="3439CBB6" w14:textId="77777777" w:rsidR="00731353" w:rsidRPr="00BE7AB8" w:rsidRDefault="00000000" w:rsidP="005B4C13">
      <w:pPr>
        <w:ind w:left="210" w:hangingChars="100" w:hanging="210"/>
        <w:rPr>
          <w:rFonts w:ascii="宋体" w:hAnsi="宋体" w:hint="eastAsia"/>
        </w:rPr>
      </w:pPr>
      <w:bookmarkStart w:id="146" w:name="高效能建筑材料"/>
      <w:bookmarkEnd w:id="145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高效能建筑材料：使用具有高热阻、高保温性能的材料，减少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建筑物的冷热损失，降低能源消耗。</w:t>
      </w:r>
    </w:p>
    <w:bookmarkEnd w:id="146"/>
    <w:p w14:paraId="2848DB23" w14:textId="77777777" w:rsidR="00731353" w:rsidRPr="00BE7AB8" w:rsidRDefault="00000000" w:rsidP="00F460D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本地建材：优先采购本地材料，减少</w:t>
      </w:r>
      <w:r>
        <w:rPr>
          <w:rFonts w:ascii="宋体" w:hAnsi="宋体" w:hint="eastAsia"/>
        </w:rPr>
        <w:t>了</w:t>
      </w:r>
      <w:r w:rsidRPr="00BE7AB8">
        <w:rPr>
          <w:rFonts w:ascii="宋体" w:hAnsi="宋体" w:hint="eastAsia"/>
        </w:rPr>
        <w:t>建材运输碳排。</w:t>
      </w:r>
    </w:p>
    <w:p w14:paraId="0E0B9546" w14:textId="77777777" w:rsidR="00731353" w:rsidRPr="00BE7AB8" w:rsidRDefault="00000000" w:rsidP="001F3FB4">
      <w:pPr>
        <w:rPr>
          <w:rFonts w:ascii="宋体" w:hAnsi="宋体" w:hint="eastAsia"/>
        </w:rPr>
      </w:pPr>
      <w:bookmarkStart w:id="147" w:name="高效空调系统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供暖空调系统：采用先进的HVAC系统，通过智能控制和优化运行策略，提高能源利用效率。</w:t>
      </w:r>
    </w:p>
    <w:p w14:paraId="6D6A63D0" w14:textId="77777777" w:rsidR="00731353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bookmarkStart w:id="148" w:name="照明及节能控制策略"/>
      <w:bookmarkEnd w:id="147"/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照明及控制策略：采用节能性电气设备及节能控制措施，其中可利用天然光的区域宜随天然光照度变化自动调节照度；门厅、大堂、电梯厅等公区范围采用夜间定时降低照度的自动控制装置；公共建筑楼梯间、走道等场所按使用需求自动开关</w:t>
      </w:r>
      <w:r>
        <w:rPr>
          <w:rFonts w:ascii="宋体" w:hAnsi="宋体" w:hint="eastAsia"/>
        </w:rPr>
        <w:t>灯</w:t>
      </w:r>
      <w:r w:rsidRPr="00BE7AB8">
        <w:rPr>
          <w:rFonts w:ascii="宋体" w:hAnsi="宋体" w:hint="eastAsia"/>
        </w:rPr>
        <w:t>或调光。</w:t>
      </w:r>
    </w:p>
    <w:bookmarkEnd w:id="148"/>
    <w:p w14:paraId="2584040C" w14:textId="77777777" w:rsidR="00731353" w:rsidRPr="00BE7AB8" w:rsidRDefault="00000000" w:rsidP="001F3FB4">
      <w:pPr>
        <w:ind w:left="210" w:hangingChars="100" w:hanging="210"/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节能电梯：垂直电梯应采用群控、变频调速</w:t>
      </w:r>
      <w:r>
        <w:rPr>
          <w:rFonts w:ascii="宋体" w:hAnsi="宋体" w:hint="eastAsia"/>
        </w:rPr>
        <w:t>及</w:t>
      </w:r>
      <w:r w:rsidRPr="00BE7AB8">
        <w:rPr>
          <w:rFonts w:ascii="宋体" w:hAnsi="宋体" w:hint="eastAsia"/>
        </w:rPr>
        <w:t>能量反馈等节能措施，自动扶梯采用变频感应启动等节能措施。</w:t>
      </w:r>
    </w:p>
    <w:p w14:paraId="549BFFF9" w14:textId="77777777" w:rsidR="00731353" w:rsidRPr="00BE7AB8" w:rsidRDefault="00000000" w:rsidP="001F3FB4">
      <w:pPr>
        <w:rPr>
          <w:rFonts w:ascii="宋体" w:hAnsi="宋体" w:hint="eastAsia"/>
        </w:rPr>
      </w:pPr>
      <w:r w:rsidRPr="00BE7AB8">
        <w:rPr>
          <w:rFonts w:ascii="宋体" w:hAnsi="宋体" w:hint="eastAsia"/>
        </w:rPr>
        <w:sym w:font="Webdings" w:char="F03C"/>
      </w:r>
      <w:r w:rsidRPr="00BE7AB8">
        <w:rPr>
          <w:rFonts w:ascii="宋体" w:hAnsi="宋体" w:hint="eastAsia"/>
        </w:rPr>
        <w:t>太阳能：在建筑设计中集成太阳能光伏板，将太阳能转化为电能供建筑使用，减少对电网依赖。</w:t>
      </w:r>
    </w:p>
    <w:p w14:paraId="7FB7D576" w14:textId="77777777" w:rsidR="00731353" w:rsidRPr="00BE7AB8" w:rsidRDefault="00000000" w:rsidP="00354812">
      <w:pPr>
        <w:ind w:left="210" w:hangingChars="100" w:hanging="210"/>
        <w:rPr>
          <w:rFonts w:ascii="宋体" w:hAnsi="宋体" w:hint="eastAsia"/>
        </w:rPr>
      </w:pPr>
      <w:bookmarkStart w:id="149" w:name="场地绿化"/>
      <w:r w:rsidRPr="00BE7AB8">
        <w:rPr>
          <w:rFonts w:ascii="宋体" w:hAnsi="宋体" w:hint="eastAsia"/>
        </w:rPr>
        <w:lastRenderedPageBreak/>
        <w:sym w:font="Webdings" w:char="F03C"/>
      </w:r>
      <w:r w:rsidRPr="00BE7AB8">
        <w:rPr>
          <w:rFonts w:ascii="宋体" w:hAnsi="宋体" w:hint="eastAsia"/>
        </w:rPr>
        <w:t>场地绿化：</w:t>
      </w:r>
      <w:r w:rsidRPr="00354812">
        <w:rPr>
          <w:rFonts w:ascii="宋体" w:hAnsi="宋体"/>
        </w:rPr>
        <w:t>根据</w:t>
      </w:r>
      <w:r>
        <w:rPr>
          <w:rFonts w:ascii="宋体" w:hAnsi="宋体" w:hint="eastAsia"/>
        </w:rPr>
        <w:t>本项目的</w:t>
      </w:r>
      <w:r w:rsidRPr="00354812">
        <w:rPr>
          <w:rFonts w:ascii="宋体" w:hAnsi="宋体"/>
        </w:rPr>
        <w:t>地理位置、气候条件、土壤类型等因素，选择适宜的绿化植物和配置方式</w:t>
      </w:r>
      <w:r>
        <w:rPr>
          <w:rFonts w:ascii="宋体" w:hAnsi="宋体" w:hint="eastAsia"/>
        </w:rPr>
        <w:t>。</w:t>
      </w:r>
    </w:p>
    <w:bookmarkEnd w:id="149"/>
    <w:p w14:paraId="4A85002F" w14:textId="77777777" w:rsidR="00731353" w:rsidRPr="00BE7AB8" w:rsidRDefault="00731353" w:rsidP="00816761">
      <w:pPr>
        <w:ind w:left="210" w:hangingChars="100" w:hanging="210"/>
        <w:rPr>
          <w:rFonts w:ascii="宋体" w:hAnsi="宋体" w:hint="eastAsia"/>
        </w:rPr>
      </w:pPr>
    </w:p>
    <w:p w14:paraId="6B64EFB3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50" w:name="_Toc224492663"/>
      <w:r>
        <w:rPr>
          <w:color w:val="000000"/>
        </w:rPr>
        <w:t>结论</w:t>
      </w:r>
      <w:bookmarkEnd w:id="150"/>
    </w:p>
    <w:p w14:paraId="1A4CA40F" w14:textId="77777777" w:rsidR="00731353" w:rsidRDefault="00000000" w:rsidP="00400635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bookmarkStart w:id="151" w:name="结论_节碳率"/>
      <w:r>
        <w:t>满足</w:t>
      </w:r>
      <w:bookmarkEnd w:id="151"/>
      <w:r w:rsidRPr="00545124">
        <w:rPr>
          <w:rFonts w:hint="eastAsia"/>
          <w:color w:val="000000"/>
        </w:rPr>
        <w:t>《绿色建筑评价标准》</w:t>
      </w:r>
      <w:r w:rsidRPr="00545124">
        <w:rPr>
          <w:color w:val="000000"/>
        </w:rPr>
        <w:t>(GB/T 50378-2019) (2024</w:t>
      </w:r>
      <w:r w:rsidRPr="00545124">
        <w:rPr>
          <w:rFonts w:hint="eastAsia"/>
          <w:color w:val="000000"/>
        </w:rPr>
        <w:t>年版</w:t>
      </w:r>
      <w:r w:rsidRPr="00545124">
        <w:rPr>
          <w:color w:val="000000"/>
        </w:rPr>
        <w:t>)3.2.8</w:t>
      </w:r>
      <w:r w:rsidRPr="00545124">
        <w:rPr>
          <w:rFonts w:hint="eastAsia"/>
          <w:color w:val="000000"/>
        </w:rPr>
        <w:t>条</w:t>
      </w:r>
      <w:proofErr w:type="gramStart"/>
      <w:r w:rsidRPr="00545124">
        <w:rPr>
          <w:rFonts w:hint="eastAsia"/>
          <w:color w:val="000000"/>
        </w:rPr>
        <w:t>中碳减排</w:t>
      </w:r>
      <w:proofErr w:type="gramEnd"/>
      <w:r w:rsidRPr="00545124">
        <w:rPr>
          <w:rFonts w:hint="eastAsia"/>
          <w:color w:val="000000"/>
        </w:rPr>
        <w:t>的要求。</w:t>
      </w:r>
    </w:p>
    <w:p w14:paraId="093E9B02" w14:textId="77777777" w:rsidR="00731353" w:rsidRDefault="00000000" w:rsidP="00400635">
      <w:pPr>
        <w:ind w:firstLine="420"/>
      </w:pPr>
      <w:r>
        <w:rPr>
          <w:rFonts w:hint="eastAsia"/>
          <w:color w:val="000000"/>
        </w:rPr>
        <w:t>根据《绿色建筑评价标准》</w:t>
      </w:r>
      <w:r>
        <w:rPr>
          <w:rFonts w:hint="eastAsia"/>
          <w:color w:val="000000"/>
        </w:rPr>
        <w:t>(GB/T 50378-2019)(2024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条的要求，可得</w:t>
      </w:r>
      <w:bookmarkStart w:id="152" w:name="得分计算目标"/>
      <w:r>
        <w:t>30</w:t>
      </w:r>
      <w:bookmarkEnd w:id="152"/>
      <w:r>
        <w:rPr>
          <w:rFonts w:hint="eastAsia"/>
          <w:color w:val="000000"/>
        </w:rPr>
        <w:t>分。</w:t>
      </w:r>
    </w:p>
    <w:p w14:paraId="41CD611C" w14:textId="77777777" w:rsidR="004A577D" w:rsidRDefault="004A577D">
      <w:pPr>
        <w:widowControl w:val="0"/>
        <w:jc w:val="both"/>
        <w:rPr>
          <w:color w:val="000000"/>
        </w:rPr>
      </w:pPr>
    </w:p>
    <w:p w14:paraId="7F1350A6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72D7424" wp14:editId="55CD74E6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9FC93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60A8401" wp14:editId="1C76FC26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4814" w14:textId="77777777" w:rsidR="004A577D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BB3F2DB" wp14:editId="6178861C">
            <wp:extent cx="5667375" cy="4248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8F558" w14:textId="77777777" w:rsidR="004A577D" w:rsidRDefault="004A577D">
      <w:pPr>
        <w:sectPr w:rsidR="004A577D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F68EEC9" w14:textId="77777777" w:rsidR="004A577D" w:rsidRDefault="00000000">
      <w:pPr>
        <w:pStyle w:val="1"/>
        <w:widowControl w:val="0"/>
        <w:jc w:val="both"/>
        <w:rPr>
          <w:color w:val="000000"/>
        </w:rPr>
      </w:pPr>
      <w:bookmarkStart w:id="153" w:name="_Toc224492664"/>
      <w:r>
        <w:rPr>
          <w:color w:val="000000"/>
        </w:rPr>
        <w:lastRenderedPageBreak/>
        <w:t>附录</w:t>
      </w:r>
      <w:bookmarkEnd w:id="153"/>
    </w:p>
    <w:p w14:paraId="679D693D" w14:textId="77777777" w:rsidR="004A577D" w:rsidRDefault="00000000">
      <w:pPr>
        <w:pStyle w:val="2"/>
        <w:widowControl w:val="0"/>
      </w:pPr>
      <w:bookmarkStart w:id="154" w:name="_Toc224492665"/>
      <w:r>
        <w:t>工作日/节假日人员逐时在室率(%)</w:t>
      </w:r>
      <w:bookmarkEnd w:id="154"/>
    </w:p>
    <w:p w14:paraId="1CDB294C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A405D6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CBFD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4C6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73B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78C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D50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880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BC9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F2E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583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9BA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9FA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AE3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47A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A98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9B6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72D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D7B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640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DFF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58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4BE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C42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6F3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7F6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6E9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409D70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0D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A2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7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54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3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3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56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1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2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8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B3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CE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A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6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0C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4B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C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2C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9B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55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85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64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76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82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A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8C8B8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290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C8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05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4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C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35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0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9B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0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C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F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F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8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1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8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10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D5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2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6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2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E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0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6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26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09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7173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5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8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3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2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9D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2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D6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64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F2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9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A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D6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9D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C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C4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9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7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75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8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F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AD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24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60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A5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6AEA3C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341A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C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9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A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B4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7D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D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C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6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C1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6E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0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6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24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DC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93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7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86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5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C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9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21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6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2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56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528AB7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6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6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37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DD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17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1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C6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D9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62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2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9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5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A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A5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2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1A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F8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F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0A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4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75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1A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AF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BA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66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7504A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9D9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2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9D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0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E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5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3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CF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8E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6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E8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04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A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A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A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65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E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6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67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AF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56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9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C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D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448E42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7F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A4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4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18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4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5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C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A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1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75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8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F5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1E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2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AC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89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A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6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E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5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C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D2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FD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7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D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22197A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12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6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7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1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A5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9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4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86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A5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8E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0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34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BA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AC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F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AD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E4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DB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6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7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A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D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6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1E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CF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5E4C9A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8A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E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9F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41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A0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24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5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F9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B7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A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5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B5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4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44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DC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B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4F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C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8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9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B3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B6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51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B7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39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DD75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D47C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7D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D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AA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E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77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F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D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1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2F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58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11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D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C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1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3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479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0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E5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DF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B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2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6E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E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6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E521C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0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D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C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22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1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82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8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A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8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2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F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3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C5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67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8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6B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5F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01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0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73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6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F8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6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AF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91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02C9AA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BF3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F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2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D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CB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E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3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AF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11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AF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2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6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A4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8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C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A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4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6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B8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76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F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4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2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4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5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4A577D" w14:paraId="6D98B3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7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9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B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BA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B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1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8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7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12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D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FF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F5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4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0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17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6F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7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6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B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E1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B6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5B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3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4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0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085E0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F53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5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2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D0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1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59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35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4B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E8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E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12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C4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AC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5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A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C0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B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6E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3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1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4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DE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3F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75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E3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3811C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A0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E2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C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80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D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3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F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14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5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4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A5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1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D0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7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EA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1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3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02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84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A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DE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4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9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50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6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DB26C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6C1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B0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6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2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C0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D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87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2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C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C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2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46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4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1C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8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E0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A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0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98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6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9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9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BE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388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B4FB4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3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2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AE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B4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2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8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D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B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1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3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8D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C6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1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5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7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9B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BF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6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BC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56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7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C0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A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AC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0E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05DFD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9663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6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F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71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2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EF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0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90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4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B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1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65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8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9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D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89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B8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C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8B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5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D8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E3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E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D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A6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C00FF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4F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E6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D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9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81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2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0D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78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6C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D0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0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A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1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B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A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2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4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B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E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75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8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F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CA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A5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DC17E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697A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4D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7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32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07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0B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D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17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1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D2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E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8F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71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5A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95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C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6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3C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50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28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60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5A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9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EE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FF5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8D994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A8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EF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95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4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FB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D5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48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E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FA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2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CE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3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91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8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83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D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F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6C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9F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5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1D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7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CF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66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2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B6C4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6182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F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67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9E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FB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99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C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5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8F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1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5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0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3D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3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B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00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2B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6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96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24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C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D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7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E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5E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9B476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B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6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C0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7D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19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F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6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95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0B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A1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31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2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BC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B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D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20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25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0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E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B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D4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AD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C0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DA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5CD63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4CD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CD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50F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5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D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4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F5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E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A9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57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3C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4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7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D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5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7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7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1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91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4D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0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69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F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14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37131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A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9D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E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B8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D9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E5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C58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5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F1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3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1D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FD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5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4C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E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4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FE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E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FE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8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D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4D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F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A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0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EC5DD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4D9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08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09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38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FC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0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8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5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F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D4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3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C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C5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B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FA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6D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F1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8E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91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DC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5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5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1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7C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2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26F71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09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B9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F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5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22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C4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07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7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5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8C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6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1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A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D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F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3C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D2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5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3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89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DC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4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E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88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E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A009C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E14C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1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EA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86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3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0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8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51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2F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8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0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99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02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9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2E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0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5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40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14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19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71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6B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3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F9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FE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62DCB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D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2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A6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46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4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E1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8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72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F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5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7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B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A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E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23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C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D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29F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1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3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6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2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1D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60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0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14A41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A9A7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43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1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1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1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E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F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D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BB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3D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E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C4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D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C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F9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6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07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3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C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E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FC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0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72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5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69AE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9D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A3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D0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67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F9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78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1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77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F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7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2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C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B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A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C7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2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71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A6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BC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0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1B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BC6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6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2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9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726B8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6A04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D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35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8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01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A7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C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59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0F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D2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3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F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76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8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E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4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6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3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7B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1E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87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1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D4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7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7A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82357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C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B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5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F0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2E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C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2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5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A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C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3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1B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5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4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5B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72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6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3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C5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88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2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4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B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A7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1C4FDB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790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69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D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4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3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9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2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3E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4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AD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D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8D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73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6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924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7F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58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5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E0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6A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17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5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71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17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6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46C912" w14:textId="77777777" w:rsidR="004A577D" w:rsidRDefault="004A577D">
      <w:pPr>
        <w:widowControl w:val="0"/>
        <w:jc w:val="both"/>
        <w:rPr>
          <w:color w:val="000000"/>
        </w:rPr>
      </w:pPr>
    </w:p>
    <w:p w14:paraId="7F9CA515" w14:textId="77777777" w:rsidR="004A577D" w:rsidRDefault="00000000">
      <w:r>
        <w:t>注：上行：工作日；下行：节假日</w:t>
      </w:r>
    </w:p>
    <w:p w14:paraId="377605E6" w14:textId="77777777" w:rsidR="004A577D" w:rsidRDefault="00000000">
      <w:pPr>
        <w:pStyle w:val="2"/>
      </w:pPr>
      <w:bookmarkStart w:id="155" w:name="_Toc224492666"/>
      <w:r>
        <w:t>工作日/节假日照明开关时间表(%)</w:t>
      </w:r>
      <w:bookmarkEnd w:id="155"/>
    </w:p>
    <w:p w14:paraId="45CD185A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1D92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C1F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8B1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AD4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34A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BB2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B3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547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103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A96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0E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DAE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7FA1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786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8EC3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59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C71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37D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9FA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A25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B5D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B51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515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371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76D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40C6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4C3CF4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D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E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6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1D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5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D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6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EE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1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1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C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45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5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CC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C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3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B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2F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F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8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67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5A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C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6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9F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18E3B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3E3D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A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B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2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0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7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34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02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72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A5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5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B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F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B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D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E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12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4D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F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3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1B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C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D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95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6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5E139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4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0A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A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D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8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92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3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76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8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94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41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7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2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7C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2C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90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6A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FD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77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7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DB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77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9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0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5A4B0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2EED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C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EA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1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B6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C1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2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DA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C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5D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1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6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6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52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83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FC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A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21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C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5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24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E5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C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FD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7A18F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EF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5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A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50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6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0D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1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5B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E6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5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0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0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21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5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E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9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5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76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20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38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7C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7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8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DB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0F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51CEB5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B89F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9B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1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B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11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A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BE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0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9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BA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9F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E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19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14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D7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0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B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4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B4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6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77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A8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34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5EF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C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25F095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8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9A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A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E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B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A0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D4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F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6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92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B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B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78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8F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DA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94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8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D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7F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50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43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3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3E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7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16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F8A8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655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CE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EA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F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2B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3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EC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6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3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15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08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82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F8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1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B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ED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C7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B4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B9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3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DF6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B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9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E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B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063484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31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A8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C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D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C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4A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6F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2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E5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E0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C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7B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B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3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A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D9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7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1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36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5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C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D6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0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8D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F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5B4E9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5BDC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E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9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D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6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83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1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CF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A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39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B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F6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5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9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4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1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4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7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7D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9C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8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D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26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3A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A4862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4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1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A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D8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2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87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43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B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1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0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3B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E6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2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B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A1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F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42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D84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B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D5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D4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B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CA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9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0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67D44B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F92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88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7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15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E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98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2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6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39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5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8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B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5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30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9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A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48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94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58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5F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7F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7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C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F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BD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6EA2F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A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5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A6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98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30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A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0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DE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2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EC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4C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8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6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8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BA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5D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399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7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B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8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6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A2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2D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63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C0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67AA1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9C1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EF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1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5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29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3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9B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0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0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8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D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89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E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F5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B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C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E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7B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3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F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5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50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9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0A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369FD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2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2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94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77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8C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89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7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F8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6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38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4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A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0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53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E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AF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CD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AF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F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DD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DE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70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D9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07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1162F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4E13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E5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E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8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9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B1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D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3A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6D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B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00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E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0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B6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0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EA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C3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69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6D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C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9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71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5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68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B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03A9D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9D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F7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62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BE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0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5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CF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2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67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8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0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8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E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6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3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5D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2C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9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4C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5B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8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E8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3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AB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0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D7B2C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0AE5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4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0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1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71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99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B7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6E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4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B2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BA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6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C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D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1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E0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2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B8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35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2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5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47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35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10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0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15EF5B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E3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B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DA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F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2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A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02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2F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4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EF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F3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F4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C0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D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E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D8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28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19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1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CB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8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3A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C4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E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AC6B2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F76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A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29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7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44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8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2D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78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4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CB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0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8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1A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D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A9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6B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81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5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9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E7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21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E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29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D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E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7A6C8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3F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1F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3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D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2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9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F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E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47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DB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04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9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EC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6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E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0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E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D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5B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5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A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6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812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8E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2C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B62DA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FC2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7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9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4E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7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27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F7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C2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82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4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5B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AF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3E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4C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3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E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40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6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37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5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D6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90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43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84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6E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CF262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E74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B2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3A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C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E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B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1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0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FE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4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EB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A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E9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3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9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EA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3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0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1F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6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96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81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36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1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4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A88CA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341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E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E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8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AF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17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7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C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3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D5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0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3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B4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BC1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5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E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07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D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E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5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58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6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94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90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B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76ECF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1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75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BA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C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A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86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5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DF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6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A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04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9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2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A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6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F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73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7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9D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9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C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11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89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F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5A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8E83E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54FF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4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3A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06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25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6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C8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DA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60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13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AA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B3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51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AB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56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2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9B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A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D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C2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52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3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3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70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C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EDC90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F1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40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63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2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DE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59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B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3E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04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1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6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4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A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5A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E5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89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7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30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02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6B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93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7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0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6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4E937E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6D4A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8A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6E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9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A5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1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25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0C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4B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2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03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D1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F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9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61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9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E1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49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A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F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4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C8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1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1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A1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577D" w14:paraId="5EE1FB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C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F9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6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3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1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DA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5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6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1A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6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6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39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1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F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E4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6B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50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2C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D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6D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3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6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14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1F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4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E50BD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35E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3A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D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C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D5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A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4E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D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67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7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B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F8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FD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2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84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6C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C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8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E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0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68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D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BC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C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B3E96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B4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A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33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D6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2C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6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0F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1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5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97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59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99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3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E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4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B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6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F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27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0C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5A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8E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F5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9F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7B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D0D86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80C8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42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9E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6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6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9B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E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6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F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8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E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8D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FE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1C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0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0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4E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0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5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6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3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C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2A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8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2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E48E1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7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6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D34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9BF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18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51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A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34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9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5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9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B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A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B8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06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A5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F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16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5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7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B8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C2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7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A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8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4E16E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EC4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4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7A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01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C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C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9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CF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E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6F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D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2E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44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50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D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02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54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CD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1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93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D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C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05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B8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295C7" w14:textId="77777777" w:rsidR="004A577D" w:rsidRDefault="004A577D"/>
    <w:p w14:paraId="65C8F405" w14:textId="77777777" w:rsidR="004A577D" w:rsidRDefault="00000000">
      <w:r>
        <w:t>注：上行：工作日；下行：节假日</w:t>
      </w:r>
    </w:p>
    <w:p w14:paraId="6946400D" w14:textId="77777777" w:rsidR="004A577D" w:rsidRDefault="00000000">
      <w:pPr>
        <w:pStyle w:val="2"/>
      </w:pPr>
      <w:bookmarkStart w:id="156" w:name="_Toc224492667"/>
      <w:r>
        <w:t>工作日/节假日设备逐时使用率(%)</w:t>
      </w:r>
      <w:bookmarkEnd w:id="156"/>
    </w:p>
    <w:p w14:paraId="47142391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A25FF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53A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B9B6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628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2C6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92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571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ED8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05F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5DB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964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518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18144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FC0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47D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B8B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CC5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4F0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CC9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99E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7B0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13B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4D8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D611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8B0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7BA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120B5C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3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A2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5F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D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5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50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67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0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1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7A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69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B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F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3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8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6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9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7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C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E9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2B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21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B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97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00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4F2D0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FF36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A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73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6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2B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7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8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64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0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0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E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AE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6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3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95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AF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1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D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7D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6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4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1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C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C6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585E8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E4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8E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D1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A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69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BC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C5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EF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48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93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78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A8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F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1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C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F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C6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FE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FD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5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C6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A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1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2D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D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C028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010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2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9B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A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4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09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1D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6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D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5E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F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A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5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9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0D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09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6E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31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A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0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3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C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F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BF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04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55FE6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0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B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7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4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1D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D4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B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4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B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4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B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2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AC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1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2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0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5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37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0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75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0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F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5D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E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A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227EB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57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5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1D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48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5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E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B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47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E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8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4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F2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5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C6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5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3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D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F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F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1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2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A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DD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F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A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B20F5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FE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E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52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6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F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B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8C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D6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0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7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AD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8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F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E4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2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5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BB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19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4D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C7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E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E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0A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96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85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32B1B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73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9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60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42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D0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7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5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4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0B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C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9C4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B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2D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74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F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6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C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A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29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5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0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51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3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C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89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04E84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05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E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0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9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45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D5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AE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D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4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0A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F1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B3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6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4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2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7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B8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F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9A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5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84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E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DF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39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28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1F3E9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CE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E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9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6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80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0D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8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9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B95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B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25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67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D8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E5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1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9F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15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CB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11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1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D2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46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37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C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D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1591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C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A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5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C5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B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B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CE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E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16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2C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B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E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0C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0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27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FB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1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9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1E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96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A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1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5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C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1E3A0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C408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9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E6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CB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2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5C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E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3A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A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F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4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6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F4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3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2A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8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8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74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8F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8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6A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9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09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2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C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05004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5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2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F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3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F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40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27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24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A5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8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8A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C4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C5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7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61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E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6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D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9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21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08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3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5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B2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9EAA2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7AD7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67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66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C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58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E0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A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D2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2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A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43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FE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2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9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3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0F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6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9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B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50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37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CA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94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6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D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18AFE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40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A9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6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B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6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80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D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35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54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B4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E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3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51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E6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47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3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6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7C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9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2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B3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A1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D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A5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9E06B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8C0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29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46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6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DA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2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A4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6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44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1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E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C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A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48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21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75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62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6A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AC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8D1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D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59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0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B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7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1D7BC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66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A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D7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21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D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A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E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B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FB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46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11F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F3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4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4A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D2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DC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1C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1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C6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9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37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E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DE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0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F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93C6E5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B84F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83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AF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E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49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4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0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F4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5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6B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A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B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B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06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C9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2C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AB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E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D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897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7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34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7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05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D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3ADC1C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17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B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0F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8C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0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0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F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0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6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69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B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2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DE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C4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E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9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1F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CC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0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80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F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2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EE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E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12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AE70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CED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5C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0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2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E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9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D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4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B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C5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9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E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2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4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5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D1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9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5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7F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75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4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E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84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B8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1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0D240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1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FF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6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DF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93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3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C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095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D3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4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AB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A4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75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C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8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36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5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13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B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0B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B7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D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E2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4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1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2A38B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C65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D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1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F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F4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50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4C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8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B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43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81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B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5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9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F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D9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E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97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ED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4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B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0E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4E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1A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4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CEEB6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7A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D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37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B0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F49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A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B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9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7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1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18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A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C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F1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CC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4C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3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DE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E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0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04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49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D0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8E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14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4FFC5F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323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8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C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2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61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0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68C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2B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91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D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A1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F2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14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9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1F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A5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87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4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94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B9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5F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9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C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F7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0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35F63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5C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2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7A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2C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6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1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E8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2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6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E8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F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968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94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D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6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EC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70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C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5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2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07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B4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4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8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A0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54E582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4FD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2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87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5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86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6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C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E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37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C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D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5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3F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DDD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1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13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9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D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68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B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5D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E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A4C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0A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3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1F8917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8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00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F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AD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61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121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8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4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8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80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74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10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8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63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2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E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B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12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56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9E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A5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01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E1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1E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0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5F533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938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1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6E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3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06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7F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BD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B6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9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A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5C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0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9F9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36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3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9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17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35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96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E3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42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E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36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6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8146F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78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2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16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3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4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1A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6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A0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F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A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7F1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67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7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13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D6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D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2C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831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38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4E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84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C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1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36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1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093CA2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9CB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5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F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FD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69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FB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3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3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24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08A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6A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DD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8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D6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B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3E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D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36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C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152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11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60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ECA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A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E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2E1D72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FC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428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CE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3A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D2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BD9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2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B4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83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0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D9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E33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A3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4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F6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2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5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1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E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43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7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17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40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0E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DE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7E773C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15CE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3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9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CB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58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0D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72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C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1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F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CE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6A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E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C6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5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83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1D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4CC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0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13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4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F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23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45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577D" w14:paraId="64BDCAE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776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9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B6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FE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8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986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8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2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A3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8B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7A1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F7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F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0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7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5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D9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01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A9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32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C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601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E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A11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9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C48FD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88D5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4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6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B1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8D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2A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5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3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C58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75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F1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09A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39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FF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58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E8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9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D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5E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22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2A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68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0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57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669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CF2025" w14:textId="77777777" w:rsidR="004A577D" w:rsidRDefault="004A577D"/>
    <w:p w14:paraId="2310FAA5" w14:textId="77777777" w:rsidR="004A577D" w:rsidRDefault="00000000">
      <w:r>
        <w:t>注：上行：工作日；下行：节假日</w:t>
      </w:r>
    </w:p>
    <w:p w14:paraId="5D6C3F31" w14:textId="77777777" w:rsidR="004A577D" w:rsidRDefault="00000000">
      <w:pPr>
        <w:pStyle w:val="2"/>
      </w:pPr>
      <w:bookmarkStart w:id="157" w:name="_Toc224492668"/>
      <w:r>
        <w:t>工作日/节假日空调系统运行时间表(1:开,0:关)</w:t>
      </w:r>
      <w:bookmarkEnd w:id="157"/>
    </w:p>
    <w:p w14:paraId="1CC11DEF" w14:textId="77777777" w:rsidR="004A577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33ADE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619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220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359BF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C765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4E9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45F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D3D5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66E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9D3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B8A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B1E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9E7E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343C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B99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A776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78A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15E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6B2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61C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A88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74C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C00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1BBE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2C9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227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2CD284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9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7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CE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D3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C8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F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16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F8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CF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47B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4F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F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0D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1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E8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5D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58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A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0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4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5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FF9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F42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D5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1A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5ABC5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D16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290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8B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4E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2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D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E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37F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F7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A0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4F3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2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E4B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4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0B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B5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81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6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FC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EE8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AF5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CB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7E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8F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80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F8F3C1" w14:textId="77777777" w:rsidR="004A577D" w:rsidRDefault="00000000">
      <w:r>
        <w:t>供冷期：</w:t>
      </w:r>
    </w:p>
    <w:p w14:paraId="03AC2755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E721FE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D90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875F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263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C0F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18BD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F12B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E059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96F8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7BF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B1D5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286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1DB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AAE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4D67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4324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8A2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D85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A51B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D8FE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596A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0B44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098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FF35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7D7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15E7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5CC3F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84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5A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F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20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3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14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4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C0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39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8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B2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4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2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EC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3BF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55D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8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1B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F28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63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1BF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B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A7E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1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A0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A65F4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AD9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141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6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1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36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D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F1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689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C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D1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4D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4B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A7A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AD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F15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0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0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9C0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8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B7C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B7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AA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B9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9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54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A1FB16" w14:textId="77777777" w:rsidR="004A577D" w:rsidRDefault="004A577D"/>
    <w:p w14:paraId="422A6218" w14:textId="77777777" w:rsidR="004A577D" w:rsidRDefault="00000000">
      <w:r>
        <w:t>注：上行：工作日；下行：节假日</w:t>
      </w:r>
    </w:p>
    <w:p w14:paraId="6F020A28" w14:textId="77777777" w:rsidR="004A577D" w:rsidRDefault="00000000">
      <w:pPr>
        <w:pStyle w:val="2"/>
      </w:pPr>
      <w:bookmarkStart w:id="158" w:name="_Toc224492669"/>
      <w:r>
        <w:lastRenderedPageBreak/>
        <w:t>工作日/节假日新风运行时间表(%)</w:t>
      </w:r>
      <w:bookmarkEnd w:id="158"/>
    </w:p>
    <w:p w14:paraId="3C4C9FC3" w14:textId="77777777" w:rsidR="004A577D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6F95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9BFC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FEBA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000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CDC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F1C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23E7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3F90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4932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EE9D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D6B1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336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D41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D12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EA6D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38D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0E9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D47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C973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2133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86BF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3B38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B54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3BD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B96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6BFF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035ED0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FD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D2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DED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7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850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894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4EE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D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E0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41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EB6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24C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26B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8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5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71D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09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76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F0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9E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2B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ABF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21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9D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D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7350B9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458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DF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86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A7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7F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6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4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4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872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8B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3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2F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3C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1B8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F0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908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788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1E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BA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D92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3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CBB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AC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2BC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59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0A4924" w14:textId="77777777" w:rsidR="004A577D" w:rsidRDefault="00000000">
      <w:r>
        <w:t>供冷期：</w:t>
      </w:r>
    </w:p>
    <w:p w14:paraId="5AA4C723" w14:textId="77777777" w:rsidR="004A577D" w:rsidRDefault="004A577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7EDB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87A7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FA8A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71FE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FFB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0066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2CA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8209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6B3E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021C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6C6A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3FAE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FC79C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7D0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96F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F89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B2BB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A315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32F6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EF5C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7F8A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B40A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C888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DB9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E2D2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8479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577D" w14:paraId="354357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478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B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75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59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818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7A8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5A65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D97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E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10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8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22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2A4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AC1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637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BE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3B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87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5D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29D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AE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E4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5B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63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3F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89927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1B6" w14:textId="77777777" w:rsidR="00731353" w:rsidRDefault="0073135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9A4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DBB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9AA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25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59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C8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A92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4F9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AE73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2B06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565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37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DD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72E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DF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7C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DD1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8CF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7DE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4DD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FE60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9CA4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0B67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7BA" w14:textId="77777777" w:rsidR="0073135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86BCC5" w14:textId="77777777" w:rsidR="004A577D" w:rsidRDefault="004A577D"/>
    <w:p w14:paraId="2A04CA0E" w14:textId="77777777" w:rsidR="004A577D" w:rsidRDefault="00000000">
      <w:r>
        <w:t>注：上行：工作日；下行：节假日</w:t>
      </w:r>
    </w:p>
    <w:p w14:paraId="14C83190" w14:textId="77777777" w:rsidR="004A577D" w:rsidRDefault="004A577D"/>
    <w:sectPr w:rsidR="004A577D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3C11" w14:textId="77777777" w:rsidR="00A46286" w:rsidRDefault="00A46286">
      <w:r>
        <w:separator/>
      </w:r>
    </w:p>
  </w:endnote>
  <w:endnote w:type="continuationSeparator" w:id="0">
    <w:p w14:paraId="141BBF7E" w14:textId="77777777" w:rsidR="00A46286" w:rsidRDefault="00A4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378F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B53FB6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2A08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642D611A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C447" w14:textId="77777777" w:rsidR="00A46286" w:rsidRDefault="00A46286">
      <w:r>
        <w:separator/>
      </w:r>
    </w:p>
  </w:footnote>
  <w:footnote w:type="continuationSeparator" w:id="0">
    <w:p w14:paraId="4E58E42D" w14:textId="77777777" w:rsidR="00A46286" w:rsidRDefault="00A4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933" w14:textId="77777777" w:rsidR="00F3126A" w:rsidRDefault="00F3126A"/>
  <w:p w14:paraId="5528FF5D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BB0C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ABF02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07C7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9838A2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3663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3C9E5AD8" wp14:editId="220FDF5F">
          <wp:extent cx="867410" cy="251460"/>
          <wp:effectExtent l="0" t="0" r="0" b="0"/>
          <wp:docPr id="601361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352353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489E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5F8FD40" wp14:editId="4C1873DD">
          <wp:extent cx="867410" cy="251460"/>
          <wp:effectExtent l="0" t="0" r="0" b="0"/>
          <wp:docPr id="14334063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785F4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0B20C8"/>
    <w:rsid w:val="000118E3"/>
    <w:rsid w:val="00033A7A"/>
    <w:rsid w:val="00034A4F"/>
    <w:rsid w:val="00036AFE"/>
    <w:rsid w:val="00037A4C"/>
    <w:rsid w:val="0004121E"/>
    <w:rsid w:val="000450A8"/>
    <w:rsid w:val="00057DFB"/>
    <w:rsid w:val="00063C2F"/>
    <w:rsid w:val="000A0E06"/>
    <w:rsid w:val="000B20C8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2F0A"/>
    <w:rsid w:val="001978C5"/>
    <w:rsid w:val="00197CC7"/>
    <w:rsid w:val="001D5BEF"/>
    <w:rsid w:val="001F2EAE"/>
    <w:rsid w:val="00203A7D"/>
    <w:rsid w:val="00224252"/>
    <w:rsid w:val="00234791"/>
    <w:rsid w:val="00235D41"/>
    <w:rsid w:val="00241907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1CFB"/>
    <w:rsid w:val="00343409"/>
    <w:rsid w:val="00371553"/>
    <w:rsid w:val="00380EFC"/>
    <w:rsid w:val="00383B66"/>
    <w:rsid w:val="00394EE0"/>
    <w:rsid w:val="00396FF3"/>
    <w:rsid w:val="003D6EF5"/>
    <w:rsid w:val="003E0BD9"/>
    <w:rsid w:val="003F5BE3"/>
    <w:rsid w:val="0045611F"/>
    <w:rsid w:val="00483CEF"/>
    <w:rsid w:val="00484061"/>
    <w:rsid w:val="0049561F"/>
    <w:rsid w:val="004A577D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6E6E98"/>
    <w:rsid w:val="00706CDB"/>
    <w:rsid w:val="00722AC6"/>
    <w:rsid w:val="00731353"/>
    <w:rsid w:val="00732438"/>
    <w:rsid w:val="007429D0"/>
    <w:rsid w:val="007516D6"/>
    <w:rsid w:val="00790A96"/>
    <w:rsid w:val="007A2210"/>
    <w:rsid w:val="007B172F"/>
    <w:rsid w:val="007B5194"/>
    <w:rsid w:val="007D7FC4"/>
    <w:rsid w:val="007E29BD"/>
    <w:rsid w:val="007F1D28"/>
    <w:rsid w:val="00801421"/>
    <w:rsid w:val="00807CA3"/>
    <w:rsid w:val="00810375"/>
    <w:rsid w:val="0082048F"/>
    <w:rsid w:val="00823844"/>
    <w:rsid w:val="008244A0"/>
    <w:rsid w:val="00824A6F"/>
    <w:rsid w:val="008450AE"/>
    <w:rsid w:val="00853D5D"/>
    <w:rsid w:val="00883D6C"/>
    <w:rsid w:val="008D1660"/>
    <w:rsid w:val="008D3D30"/>
    <w:rsid w:val="0090021E"/>
    <w:rsid w:val="00900AE5"/>
    <w:rsid w:val="00902539"/>
    <w:rsid w:val="0092018E"/>
    <w:rsid w:val="00931867"/>
    <w:rsid w:val="00932BF3"/>
    <w:rsid w:val="00950666"/>
    <w:rsid w:val="00952401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4E3A"/>
    <w:rsid w:val="00A23AC4"/>
    <w:rsid w:val="00A32590"/>
    <w:rsid w:val="00A355BD"/>
    <w:rsid w:val="00A40CD6"/>
    <w:rsid w:val="00A4628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22A9E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1CBE"/>
    <w:rsid w:val="00D62A9A"/>
    <w:rsid w:val="00D6766A"/>
    <w:rsid w:val="00D71C55"/>
    <w:rsid w:val="00D7475F"/>
    <w:rsid w:val="00DA0BCB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4117B"/>
    <w:rsid w:val="00E81ACD"/>
    <w:rsid w:val="00EB2016"/>
    <w:rsid w:val="00ED2BB4"/>
    <w:rsid w:val="00ED7370"/>
    <w:rsid w:val="00ED7B1A"/>
    <w:rsid w:val="00EF3C14"/>
    <w:rsid w:val="00F04642"/>
    <w:rsid w:val="00F27361"/>
    <w:rsid w:val="00F3126A"/>
    <w:rsid w:val="00F4490D"/>
    <w:rsid w:val="00F47A9B"/>
    <w:rsid w:val="00F54441"/>
    <w:rsid w:val="00F75DD1"/>
    <w:rsid w:val="00F80609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CF369D"/>
  <w15:docId w15:val="{4B9DD0D6-9DAF-4E92-968C-D96778B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ni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3</TotalTime>
  <Pages>26</Pages>
  <Words>12144</Words>
  <Characters>13723</Characters>
  <Application>Microsoft Office Word</Application>
  <DocSecurity>0</DocSecurity>
  <Lines>1055</Lines>
  <Paragraphs>1361</Paragraphs>
  <ScaleCrop>false</ScaleCrop>
  <Company>ths</Company>
  <LinksUpToDate>false</LinksUpToDate>
  <CharactersWithSpaces>24506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adminni</dc:creator>
  <cp:lastModifiedBy>t49910</cp:lastModifiedBy>
  <cp:revision>2</cp:revision>
  <cp:lastPrinted>2411-12-31T15:59:00Z</cp:lastPrinted>
  <dcterms:created xsi:type="dcterms:W3CDTF">2026-03-15T10:43:00Z</dcterms:created>
  <dcterms:modified xsi:type="dcterms:W3CDTF">2026-03-25T05:15:00Z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