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1613"/>
        <w:gridCol w:w="962"/>
        <w:gridCol w:w="707"/>
        <w:gridCol w:w="707"/>
        <w:gridCol w:w="962"/>
        <w:gridCol w:w="962"/>
        <w:gridCol w:w="933"/>
        <w:gridCol w:w="9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1015[普通办公室]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1022[会议室]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1024[会议室]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1037[会议室]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A-2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2016[会议室]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2020[密集办公室]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2036[普通办公室]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2039[高档办公室]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15052"/>
    <w:rsid w:val="001915A3"/>
    <w:rsid w:val="00217F62"/>
    <w:rsid w:val="00A906D8"/>
    <w:rsid w:val="00AB5A74"/>
    <w:rsid w:val="00F071AE"/>
    <w:rsid w:val="4061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</Pages>
  <Words>205</Words>
  <Characters>356</Characters>
  <TotalTime>0</TotalTime>
  <ScaleCrop>false</ScaleCrop>
  <LinksUpToDate>false</LinksUpToDate>
  <CharactersWithSpaces>356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2025-12-29T07:21:00Z</dcterms:created>
  <dc:creator>侯国通</dc:creator>
  <cp:lastModifiedBy>侯国通</cp:lastModifiedBy>
  <dcterms:modified xsi:type="dcterms:W3CDTF">2025-12-29T07:22:02Z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