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01EDE" w14:paraId="495D52D1" w14:textId="77777777" w:rsidTr="002521CF">
        <w:trPr>
          <w:trHeight w:val="2025"/>
        </w:trPr>
        <w:tc>
          <w:tcPr>
            <w:tcW w:w="8789" w:type="dxa"/>
            <w:vAlign w:val="center"/>
          </w:tcPr>
          <w:p w14:paraId="6FD41206" w14:textId="77777777" w:rsidR="00001EDE" w:rsidRDefault="00001EDE" w:rsidP="002521CF">
            <w:pPr>
              <w:widowControl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</w:p>
          <w:p w14:paraId="35C470FB" w14:textId="77777777" w:rsidR="00001EDE" w:rsidRDefault="00001EDE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pacing w:val="2"/>
                <w:kern w:val="0"/>
                <w:sz w:val="72"/>
                <w:szCs w:val="52"/>
                <w:lang w:val="en-US"/>
              </w:rPr>
            </w:pPr>
            <w:r w:rsidRPr="00822152">
              <w:rPr>
                <w:rFonts w:ascii="微软雅黑" w:eastAsia="微软雅黑" w:hAnsi="微软雅黑" w:hint="eastAsia"/>
                <w:b/>
                <w:spacing w:val="17"/>
                <w:kern w:val="0"/>
                <w:sz w:val="72"/>
                <w:szCs w:val="52"/>
                <w:fitText w:val="9000" w:id="-924078592"/>
                <w:lang w:val="en-US"/>
              </w:rPr>
              <w:t>建筑</w:t>
            </w:r>
            <w:r w:rsidR="008A3DA8" w:rsidRPr="00822152">
              <w:rPr>
                <w:rFonts w:ascii="微软雅黑" w:eastAsia="微软雅黑" w:hAnsi="微软雅黑" w:hint="eastAsia"/>
                <w:b/>
                <w:spacing w:val="17"/>
                <w:kern w:val="0"/>
                <w:sz w:val="72"/>
                <w:szCs w:val="52"/>
                <w:fitText w:val="9000" w:id="-924078592"/>
                <w:lang w:val="en-US"/>
              </w:rPr>
              <w:t>可再生能源利用</w:t>
            </w:r>
            <w:r w:rsidRPr="00822152">
              <w:rPr>
                <w:rFonts w:ascii="微软雅黑" w:eastAsia="微软雅黑" w:hAnsi="微软雅黑" w:hint="eastAsia"/>
                <w:b/>
                <w:spacing w:val="17"/>
                <w:kern w:val="0"/>
                <w:sz w:val="72"/>
                <w:szCs w:val="52"/>
                <w:fitText w:val="9000" w:id="-924078592"/>
                <w:lang w:val="en-US"/>
              </w:rPr>
              <w:t>报告</w:t>
            </w:r>
            <w:r w:rsidRPr="00822152">
              <w:rPr>
                <w:rFonts w:ascii="微软雅黑" w:eastAsia="微软雅黑" w:hAnsi="微软雅黑" w:hint="eastAsia"/>
                <w:b/>
                <w:spacing w:val="-8"/>
                <w:kern w:val="0"/>
                <w:sz w:val="72"/>
                <w:szCs w:val="52"/>
                <w:fitText w:val="9000" w:id="-924078592"/>
                <w:lang w:val="en-US"/>
              </w:rPr>
              <w:t>书</w:t>
            </w:r>
          </w:p>
          <w:p w14:paraId="4C2F3050" w14:textId="77777777" w:rsidR="00001EDE" w:rsidRDefault="00001EDE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pacing w:val="2"/>
                <w:sz w:val="72"/>
                <w:szCs w:val="52"/>
                <w:lang w:val="en-US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001EDE" w14:paraId="347E87DD" w14:textId="77777777" w:rsidTr="002521CF">
        <w:tc>
          <w:tcPr>
            <w:tcW w:w="8789" w:type="dxa"/>
          </w:tcPr>
          <w:p w14:paraId="1C3EE908" w14:textId="77777777" w:rsidR="00001EDE" w:rsidRDefault="00001EDE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新建项目</w:t>
            </w:r>
            <w:bookmarkEnd w:id="1"/>
          </w:p>
        </w:tc>
      </w:tr>
      <w:tr w:rsidR="00001EDE" w14:paraId="2347E5F6" w14:textId="77777777" w:rsidTr="002521CF">
        <w:tc>
          <w:tcPr>
            <w:tcW w:w="8789" w:type="dxa"/>
          </w:tcPr>
          <w:p w14:paraId="752EE659" w14:textId="77777777" w:rsidR="00001EDE" w:rsidRDefault="00001EDE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</w:tc>
      </w:tr>
      <w:tr w:rsidR="00001EDE" w14:paraId="7B76BD1A" w14:textId="77777777" w:rsidTr="002521CF">
        <w:tc>
          <w:tcPr>
            <w:tcW w:w="8789" w:type="dxa"/>
          </w:tcPr>
          <w:p w14:paraId="184DCB23" w14:textId="77777777" w:rsidR="00001EDE" w:rsidRDefault="00001EDE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  <w:bookmarkStart w:id="3" w:name="二维码"/>
            <w:bookmarkEnd w:id="3"/>
          </w:p>
        </w:tc>
      </w:tr>
    </w:tbl>
    <w:p w14:paraId="154181EA" w14:textId="77777777" w:rsidR="00001EDE" w:rsidRDefault="00001EDE" w:rsidP="00001EDE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  <w:r>
        <w:rPr>
          <w:noProof/>
        </w:rPr>
        <w:drawing>
          <wp:inline distT="0" distB="0" distL="0" distR="0" wp14:anchorId="0AE37249" wp14:editId="52A40CB8">
            <wp:extent cx="1009756" cy="100975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19E0A" w14:textId="77777777" w:rsidR="00001EDE" w:rsidRDefault="00001EDE" w:rsidP="00001EDE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5DB8A9AB" w14:textId="77777777" w:rsidR="00001EDE" w:rsidRDefault="00001EDE" w:rsidP="00001EDE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001EDE" w14:paraId="73FD7F1A" w14:textId="77777777" w:rsidTr="002521CF">
        <w:tc>
          <w:tcPr>
            <w:tcW w:w="1263" w:type="dxa"/>
          </w:tcPr>
          <w:p w14:paraId="1051DC44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F7BD9B2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3D5B55F5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吉林-长春</w:t>
            </w:r>
            <w:bookmarkEnd w:id="4"/>
          </w:p>
        </w:tc>
      </w:tr>
      <w:tr w:rsidR="00001EDE" w14:paraId="35877A65" w14:textId="77777777" w:rsidTr="002521CF">
        <w:tc>
          <w:tcPr>
            <w:tcW w:w="1263" w:type="dxa"/>
          </w:tcPr>
          <w:p w14:paraId="5F020640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BB69E30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57DF8894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001EDE" w14:paraId="5526EE60" w14:textId="77777777" w:rsidTr="002521CF">
        <w:tc>
          <w:tcPr>
            <w:tcW w:w="1263" w:type="dxa"/>
          </w:tcPr>
          <w:p w14:paraId="296F4C5C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DD12CD4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CB19ED3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001EDE" w14:paraId="2486FFCB" w14:textId="77777777" w:rsidTr="002521CF">
        <w:tc>
          <w:tcPr>
            <w:tcW w:w="1263" w:type="dxa"/>
          </w:tcPr>
          <w:p w14:paraId="5193BE07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BEDF4A0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2CE6F0C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0FF34ECF" w14:textId="77777777" w:rsidTr="002521CF">
        <w:tc>
          <w:tcPr>
            <w:tcW w:w="1263" w:type="dxa"/>
          </w:tcPr>
          <w:p w14:paraId="6A0FDFD1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A434B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AC48370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7C26D3E8" w14:textId="77777777" w:rsidTr="002521CF">
        <w:tc>
          <w:tcPr>
            <w:tcW w:w="1263" w:type="dxa"/>
          </w:tcPr>
          <w:p w14:paraId="04231D11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521EBBB0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01336B8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2DF207B2" w14:textId="77777777" w:rsidTr="002521CF">
        <w:tc>
          <w:tcPr>
            <w:tcW w:w="1263" w:type="dxa"/>
          </w:tcPr>
          <w:p w14:paraId="789C6BC8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3DFD2EA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CAB2D34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2026年1月2日</w:t>
            </w:r>
            <w:bookmarkEnd w:id="7"/>
          </w:p>
        </w:tc>
      </w:tr>
    </w:tbl>
    <w:p w14:paraId="391E0F68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141D728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5E7F338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001EDE" w14:paraId="1BBB8985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0E6A9572" w14:textId="77777777" w:rsidR="00001EDE" w:rsidRDefault="00001EDE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29F3F1AF" w14:textId="77777777" w:rsidR="00001EDE" w:rsidRDefault="00001EDE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0E8B940E" w14:textId="77777777" w:rsidR="00001EDE" w:rsidRDefault="00001EDE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7A88E381" wp14:editId="708CC4F2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1EDE" w14:paraId="26902F94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04978225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3687C37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20250301(SP1)</w:t>
            </w:r>
            <w:bookmarkEnd w:id="9"/>
          </w:p>
        </w:tc>
        <w:tc>
          <w:tcPr>
            <w:tcW w:w="3958" w:type="dxa"/>
            <w:vMerge/>
          </w:tcPr>
          <w:p w14:paraId="1A721B5B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01EDE" w14:paraId="60EDCE24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047DF91E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FCA97C9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SP57932059</w:t>
            </w:r>
            <w:bookmarkEnd w:id="10"/>
          </w:p>
        </w:tc>
        <w:tc>
          <w:tcPr>
            <w:tcW w:w="3958" w:type="dxa"/>
            <w:vMerge/>
          </w:tcPr>
          <w:p w14:paraId="4A2DFA72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01EDE" w14:paraId="3FE0EF3B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1E0A160B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3FC6B1B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5A5ACC0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33468E17" w14:textId="77777777" w:rsidR="00D40158" w:rsidRDefault="00001EDE" w:rsidP="001B5C9B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4C5D22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41C4583" w14:textId="77777777" w:rsidR="00822152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245243" w:history="1">
        <w:r w:rsidR="00822152" w:rsidRPr="009622A7">
          <w:rPr>
            <w:rStyle w:val="a7"/>
            <w:rFonts w:hint="eastAsia"/>
          </w:rPr>
          <w:t>1</w:t>
        </w:r>
        <w:r w:rsidR="00822152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822152" w:rsidRPr="009622A7">
          <w:rPr>
            <w:rStyle w:val="a7"/>
            <w:rFonts w:hint="eastAsia"/>
          </w:rPr>
          <w:t>建筑概况</w:t>
        </w:r>
        <w:r w:rsidR="00822152">
          <w:rPr>
            <w:rFonts w:hint="eastAsia"/>
            <w:webHidden/>
          </w:rPr>
          <w:tab/>
        </w:r>
        <w:r w:rsidR="00822152">
          <w:rPr>
            <w:rFonts w:hint="eastAsia"/>
            <w:webHidden/>
          </w:rPr>
          <w:fldChar w:fldCharType="begin"/>
        </w:r>
        <w:r w:rsidR="00822152">
          <w:rPr>
            <w:rFonts w:hint="eastAsia"/>
            <w:webHidden/>
          </w:rPr>
          <w:instrText xml:space="preserve"> </w:instrText>
        </w:r>
        <w:r w:rsidR="00822152">
          <w:rPr>
            <w:webHidden/>
          </w:rPr>
          <w:instrText>PAGEREF _Toc218245243 \h</w:instrText>
        </w:r>
        <w:r w:rsidR="00822152">
          <w:rPr>
            <w:rFonts w:hint="eastAsia"/>
            <w:webHidden/>
          </w:rPr>
          <w:instrText xml:space="preserve"> </w:instrText>
        </w:r>
        <w:r w:rsidR="00822152">
          <w:rPr>
            <w:rFonts w:hint="eastAsia"/>
            <w:webHidden/>
          </w:rPr>
        </w:r>
        <w:r w:rsidR="00822152">
          <w:rPr>
            <w:rFonts w:hint="eastAsia"/>
            <w:webHidden/>
          </w:rPr>
          <w:fldChar w:fldCharType="separate"/>
        </w:r>
        <w:r w:rsidR="00822152">
          <w:rPr>
            <w:webHidden/>
          </w:rPr>
          <w:t>3</w:t>
        </w:r>
        <w:r w:rsidR="00822152">
          <w:rPr>
            <w:rFonts w:hint="eastAsia"/>
            <w:webHidden/>
          </w:rPr>
          <w:fldChar w:fldCharType="end"/>
        </w:r>
      </w:hyperlink>
    </w:p>
    <w:p w14:paraId="6BA38B87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44" w:history="1">
        <w:r w:rsidRPr="009622A7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C2CAB2E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45" w:history="1">
        <w:r w:rsidRPr="009622A7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8B00EB4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46" w:history="1">
        <w:r w:rsidRPr="009622A7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530E721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47" w:history="1">
        <w:r w:rsidRPr="009622A7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01FD1B9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48" w:history="1">
        <w:r w:rsidRPr="009622A7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FBDA66A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49" w:history="1">
        <w:r w:rsidRPr="009622A7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9A5DBE3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50" w:history="1">
        <w:r w:rsidRPr="009622A7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AF19A2F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51" w:history="1">
        <w:r w:rsidRPr="009622A7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1B4EDB1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52" w:history="1">
        <w:r w:rsidRPr="009622A7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50F7971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53" w:history="1">
        <w:r w:rsidRPr="009622A7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DB2AB3B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54" w:history="1">
        <w:r w:rsidRPr="009622A7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A5FE5B4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55" w:history="1">
        <w:r w:rsidRPr="009622A7">
          <w:rPr>
            <w:rStyle w:val="a7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BFBFA1D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56" w:history="1">
        <w:r w:rsidRPr="009622A7">
          <w:rPr>
            <w:rStyle w:val="a7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CB70E90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57" w:history="1">
        <w:r w:rsidRPr="009622A7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5B696F6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58" w:history="1">
        <w:r w:rsidRPr="009622A7">
          <w:rPr>
            <w:rStyle w:val="a7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多联机</w:t>
        </w:r>
        <w:r w:rsidRPr="009622A7">
          <w:rPr>
            <w:rStyle w:val="a7"/>
            <w:rFonts w:hint="eastAsia"/>
          </w:rPr>
          <w:t>/</w:t>
        </w:r>
        <w:r w:rsidRPr="009622A7">
          <w:rPr>
            <w:rStyle w:val="a7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8CA1D60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59" w:history="1">
        <w:r w:rsidRPr="009622A7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CD5ED0E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60" w:history="1">
        <w:r w:rsidRPr="009622A7">
          <w:rPr>
            <w:rStyle w:val="a7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多联机</w:t>
        </w:r>
        <w:r w:rsidRPr="009622A7">
          <w:rPr>
            <w:rStyle w:val="a7"/>
            <w:rFonts w:hint="eastAsia"/>
          </w:rPr>
          <w:t>/</w:t>
        </w:r>
        <w:r w:rsidRPr="009622A7">
          <w:rPr>
            <w:rStyle w:val="a7"/>
            <w:rFonts w:hint="eastAsia"/>
          </w:rPr>
          <w:t>单元式热泵能耗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5F3EB42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61" w:history="1">
        <w:r w:rsidRPr="009622A7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9950D29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62" w:history="1">
        <w:r w:rsidRPr="009622A7">
          <w:rPr>
            <w:rStyle w:val="a7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6268AA1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63" w:history="1">
        <w:r w:rsidRPr="009622A7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FA106D3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64" w:history="1">
        <w:r w:rsidRPr="009622A7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F8F994E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65" w:history="1">
        <w:r w:rsidRPr="009622A7">
          <w:rPr>
            <w:rStyle w:val="a7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2F91835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66" w:history="1">
        <w:r w:rsidRPr="009622A7">
          <w:rPr>
            <w:rStyle w:val="a7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9227F0D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67" w:history="1">
        <w:r w:rsidRPr="009622A7">
          <w:rPr>
            <w:rStyle w:val="a7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B70C85F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68" w:history="1">
        <w:r w:rsidRPr="009622A7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0C3DCA0" w14:textId="77777777" w:rsidR="00822152" w:rsidRDefault="008221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269" w:history="1">
        <w:r w:rsidRPr="009622A7">
          <w:rPr>
            <w:rStyle w:val="a7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4F3A01F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70" w:history="1">
        <w:r w:rsidRPr="009622A7">
          <w:rPr>
            <w:rStyle w:val="a7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热泵空调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1528F5D" w14:textId="77777777" w:rsidR="00822152" w:rsidRDefault="0082215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71" w:history="1">
        <w:r w:rsidRPr="009622A7">
          <w:rPr>
            <w:rStyle w:val="a7"/>
            <w:rFonts w:hint="eastAsia"/>
            <w:lang w:val="en-GB"/>
          </w:rPr>
          <w:t>15.1.1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752D546" w14:textId="77777777" w:rsidR="00822152" w:rsidRDefault="0082215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72" w:history="1">
        <w:r w:rsidRPr="009622A7">
          <w:rPr>
            <w:rStyle w:val="a7"/>
            <w:rFonts w:hint="eastAsia"/>
            <w:lang w:val="en-GB"/>
          </w:rPr>
          <w:t>15.1.2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地源</w:t>
        </w:r>
        <w:r w:rsidRPr="009622A7">
          <w:rPr>
            <w:rStyle w:val="a7"/>
            <w:rFonts w:hint="eastAsia"/>
          </w:rPr>
          <w:t>/</w:t>
        </w:r>
        <w:r w:rsidRPr="009622A7">
          <w:rPr>
            <w:rStyle w:val="a7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FCCCD3F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73" w:history="1">
        <w:r w:rsidRPr="009622A7">
          <w:rPr>
            <w:rStyle w:val="a7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EEADC88" w14:textId="77777777" w:rsidR="00822152" w:rsidRDefault="0082215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74" w:history="1">
        <w:r w:rsidRPr="009622A7">
          <w:rPr>
            <w:rStyle w:val="a7"/>
            <w:rFonts w:hint="eastAsia"/>
            <w:lang w:val="en-GB"/>
          </w:rPr>
          <w:t>15.2.1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31AFD96" w14:textId="77777777" w:rsidR="00822152" w:rsidRDefault="0082215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75" w:history="1">
        <w:r w:rsidRPr="009622A7">
          <w:rPr>
            <w:rStyle w:val="a7"/>
            <w:rFonts w:hint="eastAsia"/>
            <w:lang w:val="en-GB"/>
          </w:rPr>
          <w:t>15.2.2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太阳能利用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D7F3577" w14:textId="77777777" w:rsidR="00822152" w:rsidRDefault="0082215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76" w:history="1">
        <w:r w:rsidRPr="009622A7">
          <w:rPr>
            <w:rStyle w:val="a7"/>
            <w:rFonts w:hint="eastAsia"/>
            <w:lang w:val="en-GB"/>
          </w:rPr>
          <w:t>15.2.3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地源</w:t>
        </w:r>
        <w:r w:rsidRPr="009622A7">
          <w:rPr>
            <w:rStyle w:val="a7"/>
            <w:rFonts w:hint="eastAsia"/>
          </w:rPr>
          <w:t>/</w:t>
        </w:r>
        <w:r w:rsidRPr="009622A7">
          <w:rPr>
            <w:rStyle w:val="a7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432E522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77" w:history="1">
        <w:r w:rsidRPr="009622A7">
          <w:rPr>
            <w:rStyle w:val="a7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F8D0718" w14:textId="77777777" w:rsidR="00822152" w:rsidRDefault="0082215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78" w:history="1">
        <w:r w:rsidRPr="009622A7">
          <w:rPr>
            <w:rStyle w:val="a7"/>
            <w:rFonts w:hint="eastAsia"/>
            <w:lang w:val="en-GB"/>
          </w:rPr>
          <w:t>15.3.1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055F0F8" w14:textId="77777777" w:rsidR="00822152" w:rsidRDefault="0082215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79" w:history="1">
        <w:r w:rsidRPr="009622A7">
          <w:rPr>
            <w:rStyle w:val="a7"/>
            <w:rFonts w:hint="eastAsia"/>
            <w:lang w:val="en-GB"/>
          </w:rPr>
          <w:t>15.3.2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C0A3E5A" w14:textId="77777777" w:rsidR="00822152" w:rsidRDefault="008221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80" w:history="1">
        <w:r w:rsidRPr="009622A7">
          <w:rPr>
            <w:rStyle w:val="a7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006B786" w14:textId="77777777" w:rsidR="00822152" w:rsidRDefault="0082215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81" w:history="1">
        <w:r w:rsidRPr="009622A7">
          <w:rPr>
            <w:rStyle w:val="a7"/>
            <w:rFonts w:hint="eastAsia"/>
            <w:lang w:val="en-GB"/>
          </w:rPr>
          <w:t>15.4.1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CBB4555" w14:textId="77777777" w:rsidR="00822152" w:rsidRDefault="0082215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282" w:history="1">
        <w:r w:rsidRPr="009622A7">
          <w:rPr>
            <w:rStyle w:val="a7"/>
            <w:rFonts w:hint="eastAsia"/>
            <w:lang w:val="en-GB"/>
          </w:rPr>
          <w:t>15.4.2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622A7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_Toc218245282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75F8374" w14:textId="77777777" w:rsidR="00AA47FE" w:rsidRDefault="00D40158" w:rsidP="00D40158">
      <w:pPr>
        <w:pStyle w:val="TOC1"/>
        <w:sectPr w:rsidR="00AA47FE" w:rsidSect="00346FE2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642DBC0" w14:textId="77777777" w:rsidR="00D40158" w:rsidRPr="005E5F93" w:rsidRDefault="00D40158" w:rsidP="005215FB">
      <w:pPr>
        <w:pStyle w:val="1"/>
      </w:pPr>
      <w:bookmarkStart w:id="11" w:name="_Toc218245243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55111A3A" w14:textId="77777777" w:rsidTr="00006A87">
        <w:tc>
          <w:tcPr>
            <w:tcW w:w="2763" w:type="dxa"/>
            <w:shd w:val="clear" w:color="auto" w:fill="E6E6E6"/>
          </w:tcPr>
          <w:p w14:paraId="4DF509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C82E8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74A864D3" w14:textId="77777777" w:rsidTr="00006A87">
        <w:tc>
          <w:tcPr>
            <w:tcW w:w="2763" w:type="dxa"/>
            <w:shd w:val="clear" w:color="auto" w:fill="E6E6E6"/>
          </w:tcPr>
          <w:p w14:paraId="0C27F8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4802F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吉林</w:t>
            </w:r>
            <w:r>
              <w:t>-</w:t>
            </w:r>
            <w:r>
              <w:t>长春</w:t>
            </w:r>
            <w:bookmarkEnd w:id="13"/>
          </w:p>
        </w:tc>
      </w:tr>
      <w:tr w:rsidR="00037A4C" w:rsidRPr="00FF2243" w14:paraId="6DB1ACAB" w14:textId="77777777" w:rsidTr="00006A87">
        <w:tc>
          <w:tcPr>
            <w:tcW w:w="2763" w:type="dxa"/>
            <w:shd w:val="clear" w:color="auto" w:fill="E6E6E6"/>
          </w:tcPr>
          <w:p w14:paraId="7B30F92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0D3027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A11889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A8CB6C0" w14:textId="77777777" w:rsidTr="00006A87">
        <w:tc>
          <w:tcPr>
            <w:tcW w:w="2763" w:type="dxa"/>
            <w:shd w:val="clear" w:color="auto" w:fill="E6E6E6"/>
          </w:tcPr>
          <w:p w14:paraId="543A159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35AB98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6A0C73A2" w14:textId="77777777" w:rsidTr="00006A87">
        <w:tc>
          <w:tcPr>
            <w:tcW w:w="2763" w:type="dxa"/>
            <w:shd w:val="clear" w:color="auto" w:fill="E6E6E6"/>
          </w:tcPr>
          <w:p w14:paraId="634BD8DC" w14:textId="77777777" w:rsidR="00D40158" w:rsidRPr="00FF2243" w:rsidRDefault="00557F14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FCB6C7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11541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7D04E9A1" w14:textId="77777777" w:rsidTr="00006A87">
        <w:tc>
          <w:tcPr>
            <w:tcW w:w="2763" w:type="dxa"/>
            <w:shd w:val="clear" w:color="auto" w:fill="E6E6E6"/>
          </w:tcPr>
          <w:p w14:paraId="7ABCF1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D86F2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67A62972" w14:textId="77777777" w:rsidTr="00006A87">
        <w:tc>
          <w:tcPr>
            <w:tcW w:w="2763" w:type="dxa"/>
            <w:shd w:val="clear" w:color="auto" w:fill="E6E6E6"/>
          </w:tcPr>
          <w:p w14:paraId="4083C4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1A130B5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4.5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A4D3332" w14:textId="77777777" w:rsidTr="00006A87">
        <w:tc>
          <w:tcPr>
            <w:tcW w:w="2763" w:type="dxa"/>
            <w:shd w:val="clear" w:color="auto" w:fill="E6E6E6"/>
          </w:tcPr>
          <w:p w14:paraId="6C90E064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CFD3E5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51933.92</w:t>
            </w:r>
            <w:bookmarkEnd w:id="23"/>
          </w:p>
        </w:tc>
      </w:tr>
      <w:tr w:rsidR="00203A7D" w:rsidRPr="00FF2243" w14:paraId="51348806" w14:textId="77777777" w:rsidTr="00006A87">
        <w:tc>
          <w:tcPr>
            <w:tcW w:w="2763" w:type="dxa"/>
            <w:shd w:val="clear" w:color="auto" w:fill="E6E6E6"/>
          </w:tcPr>
          <w:p w14:paraId="2EB1E9B8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A60088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15145.88</w:t>
            </w:r>
            <w:bookmarkEnd w:id="24"/>
          </w:p>
        </w:tc>
      </w:tr>
      <w:tr w:rsidR="00D40158" w:rsidRPr="00FF2243" w14:paraId="7C99848C" w14:textId="77777777" w:rsidTr="00006A87">
        <w:tc>
          <w:tcPr>
            <w:tcW w:w="2763" w:type="dxa"/>
            <w:shd w:val="clear" w:color="auto" w:fill="E6E6E6"/>
          </w:tcPr>
          <w:p w14:paraId="67532B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CBD13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109782E8" w14:textId="77777777" w:rsidTr="00006A87">
        <w:tc>
          <w:tcPr>
            <w:tcW w:w="2763" w:type="dxa"/>
            <w:shd w:val="clear" w:color="auto" w:fill="E6E6E6"/>
          </w:tcPr>
          <w:p w14:paraId="287EF5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99D3F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84A5823" w14:textId="77777777" w:rsidTr="00006A87">
        <w:tc>
          <w:tcPr>
            <w:tcW w:w="2763" w:type="dxa"/>
            <w:shd w:val="clear" w:color="auto" w:fill="E6E6E6"/>
          </w:tcPr>
          <w:p w14:paraId="1F85C23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97994B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06697D07" w14:textId="77777777" w:rsidTr="00006A87">
        <w:tc>
          <w:tcPr>
            <w:tcW w:w="2763" w:type="dxa"/>
            <w:shd w:val="clear" w:color="auto" w:fill="E6E6E6"/>
          </w:tcPr>
          <w:p w14:paraId="572430F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278914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4962BAF4" w14:textId="77777777" w:rsidTr="00006A87">
        <w:tc>
          <w:tcPr>
            <w:tcW w:w="2763" w:type="dxa"/>
            <w:shd w:val="clear" w:color="auto" w:fill="E6E6E6"/>
          </w:tcPr>
          <w:p w14:paraId="17EE262D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63B3B68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6BAB08FE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1B84D6C3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18245244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522FAC43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09F073BD" w14:textId="77777777" w:rsidR="0064384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6894D4A0" w14:textId="77777777" w:rsidR="0064384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0ADFC75" w14:textId="77777777" w:rsidR="0064384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1DBAD16C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824524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2300E990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750CFE2B" w14:textId="77777777" w:rsidR="00B31357" w:rsidRDefault="00B31357" w:rsidP="009F5B04">
      <w:pPr>
        <w:pStyle w:val="1"/>
      </w:pPr>
      <w:bookmarkStart w:id="39" w:name="_Toc218245246"/>
      <w:r>
        <w:rPr>
          <w:rFonts w:hint="eastAsia"/>
        </w:rPr>
        <w:lastRenderedPageBreak/>
        <w:t>气象数据</w:t>
      </w:r>
      <w:bookmarkEnd w:id="39"/>
    </w:p>
    <w:p w14:paraId="0E7FB50E" w14:textId="77777777" w:rsidR="008244A0" w:rsidRDefault="00483CEF" w:rsidP="00483CEF">
      <w:pPr>
        <w:pStyle w:val="2"/>
      </w:pPr>
      <w:bookmarkStart w:id="40" w:name="_Toc218245247"/>
      <w:r>
        <w:rPr>
          <w:rFonts w:hint="eastAsia"/>
        </w:rPr>
        <w:t>逐日干球温度表</w:t>
      </w:r>
      <w:bookmarkEnd w:id="40"/>
    </w:p>
    <w:p w14:paraId="5451904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4D59B8D4" wp14:editId="0614792E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81A54" w14:textId="77777777" w:rsidR="00902539" w:rsidRDefault="00483CEF" w:rsidP="00902539">
      <w:pPr>
        <w:pStyle w:val="2"/>
      </w:pPr>
      <w:bookmarkStart w:id="42" w:name="_Toc218245248"/>
      <w:r>
        <w:rPr>
          <w:rFonts w:hint="eastAsia"/>
        </w:rPr>
        <w:t>逐月辐照量表</w:t>
      </w:r>
      <w:bookmarkEnd w:id="42"/>
    </w:p>
    <w:p w14:paraId="2FB6E700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5A799D38" wp14:editId="06916070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8C6B7" w14:textId="77777777" w:rsidR="00483CEF" w:rsidRDefault="00483CEF" w:rsidP="00483CEF">
      <w:pPr>
        <w:pStyle w:val="2"/>
      </w:pPr>
      <w:bookmarkStart w:id="44" w:name="_Toc218245249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43841" w14:paraId="5C2E8F1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F7C1A8C" w14:textId="77777777" w:rsidR="0064384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7132BF3" w14:textId="77777777" w:rsidR="0064384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89E0DE" w14:textId="77777777" w:rsidR="0064384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848B73" w14:textId="77777777" w:rsidR="0064384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E69CB5" w14:textId="77777777" w:rsidR="0064384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16B51B" w14:textId="77777777" w:rsidR="0064384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43841" w14:paraId="22DF386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1356897" w14:textId="77777777" w:rsidR="0064384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8FA118A" w14:textId="77777777" w:rsidR="00643841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C7FCD2D" w14:textId="77777777" w:rsidR="00643841" w:rsidRDefault="00000000">
            <w:r>
              <w:t>31.1</w:t>
            </w:r>
          </w:p>
        </w:tc>
        <w:tc>
          <w:tcPr>
            <w:tcW w:w="1556" w:type="dxa"/>
            <w:vAlign w:val="center"/>
          </w:tcPr>
          <w:p w14:paraId="3DEF07E5" w14:textId="77777777" w:rsidR="00643841" w:rsidRDefault="00000000">
            <w:r>
              <w:t>17.2</w:t>
            </w:r>
          </w:p>
        </w:tc>
        <w:tc>
          <w:tcPr>
            <w:tcW w:w="1556" w:type="dxa"/>
            <w:vAlign w:val="center"/>
          </w:tcPr>
          <w:p w14:paraId="160EC026" w14:textId="77777777" w:rsidR="00643841" w:rsidRDefault="00000000">
            <w:r>
              <w:t>6.9</w:t>
            </w:r>
          </w:p>
        </w:tc>
        <w:tc>
          <w:tcPr>
            <w:tcW w:w="1556" w:type="dxa"/>
            <w:vAlign w:val="center"/>
          </w:tcPr>
          <w:p w14:paraId="4EEE311E" w14:textId="77777777" w:rsidR="00643841" w:rsidRDefault="00000000">
            <w:r>
              <w:t>48.9</w:t>
            </w:r>
          </w:p>
        </w:tc>
      </w:tr>
      <w:tr w:rsidR="00643841" w14:paraId="38A2CAC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8835521" w14:textId="77777777" w:rsidR="0064384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165B60C" w14:textId="77777777" w:rsidR="00643841" w:rsidRDefault="00000000">
            <w:r>
              <w:t>01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605A2C9" w14:textId="77777777" w:rsidR="00643841" w:rsidRDefault="00000000">
            <w:r>
              <w:t>-32.8</w:t>
            </w:r>
          </w:p>
        </w:tc>
        <w:tc>
          <w:tcPr>
            <w:tcW w:w="1556" w:type="dxa"/>
            <w:vAlign w:val="center"/>
          </w:tcPr>
          <w:p w14:paraId="2142A3E1" w14:textId="77777777" w:rsidR="00643841" w:rsidRDefault="00000000">
            <w:r>
              <w:t>-33.3</w:t>
            </w:r>
          </w:p>
        </w:tc>
        <w:tc>
          <w:tcPr>
            <w:tcW w:w="1556" w:type="dxa"/>
            <w:vAlign w:val="center"/>
          </w:tcPr>
          <w:p w14:paraId="1495C4AF" w14:textId="77777777" w:rsidR="00643841" w:rsidRDefault="00000000">
            <w:r>
              <w:t>-0.1</w:t>
            </w:r>
          </w:p>
        </w:tc>
        <w:tc>
          <w:tcPr>
            <w:tcW w:w="1556" w:type="dxa"/>
            <w:vAlign w:val="center"/>
          </w:tcPr>
          <w:p w14:paraId="50A72E29" w14:textId="77777777" w:rsidR="00643841" w:rsidRDefault="00000000">
            <w:r>
              <w:t>-33.2</w:t>
            </w:r>
          </w:p>
        </w:tc>
      </w:tr>
    </w:tbl>
    <w:p w14:paraId="58497BF2" w14:textId="77777777" w:rsidR="00B31357" w:rsidRDefault="00B31357" w:rsidP="00A23AC4">
      <w:pPr>
        <w:widowControl w:val="0"/>
        <w:jc w:val="both"/>
      </w:pPr>
      <w:bookmarkStart w:id="45" w:name="气象峰值工况"/>
      <w:bookmarkEnd w:id="45"/>
    </w:p>
    <w:p w14:paraId="1624DC57" w14:textId="77777777" w:rsidR="00CC28A8" w:rsidRDefault="00CC28A8" w:rsidP="00CC28A8">
      <w:pPr>
        <w:pStyle w:val="1"/>
        <w:tabs>
          <w:tab w:val="left" w:pos="432"/>
        </w:tabs>
      </w:pPr>
      <w:bookmarkStart w:id="46" w:name="_Toc218245250"/>
      <w:r>
        <w:rPr>
          <w:rFonts w:hint="eastAsia"/>
        </w:rPr>
        <w:lastRenderedPageBreak/>
        <w:t>太阳</w:t>
      </w:r>
      <w:r>
        <w:t>能资源</w:t>
      </w:r>
      <w:bookmarkEnd w:id="46"/>
    </w:p>
    <w:p w14:paraId="1F25BEE3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618D6AC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630F9C38" w14:textId="77777777" w:rsidTr="008B0B60">
        <w:trPr>
          <w:trHeight w:val="323"/>
          <w:jc w:val="center"/>
        </w:trPr>
        <w:tc>
          <w:tcPr>
            <w:tcW w:w="30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1F02D8D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6101C0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6E3D7E13" w14:textId="77777777" w:rsidTr="008B0B6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8E90E4C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D66069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7478FF29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81A8840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E9E81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75A1ED24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E1B510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EC19AD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687FE527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13827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815AA9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0D86E841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122D5C2B" wp14:editId="713588ED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8CC59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1A1437CB" w14:textId="77777777" w:rsidR="00627755" w:rsidRPr="00A23AC4" w:rsidRDefault="00627755" w:rsidP="00627755">
      <w:pPr>
        <w:pStyle w:val="1"/>
        <w:widowControl w:val="0"/>
      </w:pPr>
      <w:bookmarkStart w:id="47" w:name="_Toc218245251"/>
      <w:r>
        <w:t>围护结构概况</w:t>
      </w:r>
      <w:bookmarkEnd w:id="47"/>
    </w:p>
    <w:p w14:paraId="14AD28D6" w14:textId="77777777" w:rsidR="00643841" w:rsidRDefault="00643841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0"/>
        <w:gridCol w:w="1134"/>
        <w:gridCol w:w="2657"/>
        <w:gridCol w:w="2244"/>
        <w:gridCol w:w="2247"/>
      </w:tblGrid>
      <w:tr w:rsidR="00F5289E" w14:paraId="46275E41" w14:textId="77777777" w:rsidTr="00321A83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2045529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0B43E15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8"/>
          </w:p>
        </w:tc>
      </w:tr>
      <w:tr w:rsidR="00E4761B" w14:paraId="22744602" w14:textId="77777777" w:rsidTr="00321A83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F57B32F" w14:textId="77777777" w:rsidR="00000000" w:rsidRDefault="00000000" w:rsidP="00E4761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vAlign w:val="center"/>
          </w:tcPr>
          <w:p w14:paraId="12820E89" w14:textId="77777777" w:rsidR="00000000" w:rsidRDefault="00000000" w:rsidP="00E4761B">
            <w:pPr>
              <w:jc w:val="center"/>
              <w:rPr>
                <w:bCs/>
                <w:szCs w:val="21"/>
              </w:rPr>
            </w:pPr>
            <w:bookmarkStart w:id="49" w:name="体型系数"/>
            <w:r>
              <w:rPr>
                <w:rFonts w:hint="eastAsia"/>
                <w:szCs w:val="21"/>
              </w:rPr>
              <w:t>0.29</w:t>
            </w:r>
            <w:bookmarkEnd w:id="49"/>
          </w:p>
        </w:tc>
      </w:tr>
      <w:tr w:rsidR="00901DD7" w14:paraId="7AA1FC1A" w14:textId="77777777" w:rsidTr="00321A83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1AE82F5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EE2CEBC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E220B6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0.20</w:t>
            </w:r>
            <w:bookmarkEnd w:id="50"/>
          </w:p>
          <w:p w14:paraId="5B1CCAE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1" w:name="屋顶D"/>
            <w:r>
              <w:rPr>
                <w:bCs/>
                <w:szCs w:val="21"/>
              </w:rPr>
              <w:t>8.85</w:t>
            </w:r>
            <w:bookmarkEnd w:id="51"/>
          </w:p>
        </w:tc>
      </w:tr>
      <w:tr w:rsidR="00901DD7" w14:paraId="2F3F1445" w14:textId="77777777" w:rsidTr="00321A83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3516403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4769696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647BEDF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0.35</w:t>
            </w:r>
            <w:bookmarkEnd w:id="52"/>
          </w:p>
          <w:p w14:paraId="016588D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3" w:name="外墙D"/>
            <w:r>
              <w:rPr>
                <w:rFonts w:hint="eastAsia"/>
                <w:bCs/>
                <w:szCs w:val="21"/>
              </w:rPr>
              <w:t>11.72</w:t>
            </w:r>
            <w:bookmarkEnd w:id="53"/>
          </w:p>
        </w:tc>
      </w:tr>
      <w:tr w:rsidR="00901DD7" w14:paraId="015F50F0" w14:textId="77777777" w:rsidTr="00321A83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21F95A16" w14:textId="77777777" w:rsidR="00000000" w:rsidRPr="003A650C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7601B3C0" w14:textId="77777777" w:rsidR="00000000" w:rsidRDefault="00000000" w:rsidP="00901DD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3A59C652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bCs/>
                <w:szCs w:val="21"/>
              </w:rPr>
              <w:t>－</w:t>
            </w:r>
            <w:bookmarkEnd w:id="54"/>
          </w:p>
          <w:p w14:paraId="211A19D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5" w:name="挑空楼板D"/>
            <w:r>
              <w:rPr>
                <w:bCs/>
                <w:szCs w:val="21"/>
              </w:rPr>
              <w:t>－</w:t>
            </w:r>
            <w:bookmarkEnd w:id="55"/>
          </w:p>
        </w:tc>
      </w:tr>
      <w:tr w:rsidR="00901DD7" w14:paraId="55566B3B" w14:textId="77777777" w:rsidTr="00321A83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0B0C142" w14:textId="77777777" w:rsidR="00000000" w:rsidRPr="003A650C" w:rsidRDefault="00000000" w:rsidP="00901DD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7F2D20D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19711032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bCs/>
                <w:szCs w:val="21"/>
              </w:rPr>
              <w:t>－</w:t>
            </w:r>
            <w:bookmarkEnd w:id="56"/>
          </w:p>
          <w:p w14:paraId="21870EF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901DD7" w14:paraId="1103C894" w14:textId="77777777" w:rsidTr="00321A83"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6F5C8B2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4C5427E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538B616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25252EE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1E85E08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901DD7" w14:paraId="7F157ED7" w14:textId="77777777" w:rsidTr="00321A83">
        <w:trPr>
          <w:trHeight w:hRule="exact" w:val="454"/>
          <w:jc w:val="center"/>
        </w:trPr>
        <w:tc>
          <w:tcPr>
            <w:tcW w:w="714" w:type="pct"/>
            <w:vMerge/>
            <w:vAlign w:val="center"/>
          </w:tcPr>
          <w:p w14:paraId="5932A35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6B03432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8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5" w:type="pct"/>
            <w:vAlign w:val="center"/>
          </w:tcPr>
          <w:p w14:paraId="30CF0681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1139606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1163" w:type="pct"/>
            <w:vAlign w:val="center"/>
          </w:tcPr>
          <w:p w14:paraId="613310B9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639F20CB" w14:textId="77777777" w:rsidTr="00321A83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76B0050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9BEA2C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vAlign w:val="center"/>
          </w:tcPr>
          <w:p w14:paraId="0178A60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0C85672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0.68</w:t>
            </w:r>
          </w:p>
        </w:tc>
        <w:tc>
          <w:tcPr>
            <w:tcW w:w="1163" w:type="pct"/>
            <w:vAlign w:val="center"/>
          </w:tcPr>
          <w:p w14:paraId="74D3277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543280DB" w14:textId="77777777" w:rsidTr="00321A83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6AB9F252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A92272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vAlign w:val="center"/>
          </w:tcPr>
          <w:p w14:paraId="53F5DF0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1A7B2A1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1163" w:type="pct"/>
            <w:vAlign w:val="center"/>
          </w:tcPr>
          <w:p w14:paraId="0209FCC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36B7700C" w14:textId="77777777" w:rsidTr="00321A83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30863E5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913100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vAlign w:val="center"/>
          </w:tcPr>
          <w:p w14:paraId="5B5A0C9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28A2045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1163" w:type="pct"/>
            <w:vAlign w:val="center"/>
          </w:tcPr>
          <w:p w14:paraId="6A8CCD9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</w:tbl>
    <w:p w14:paraId="36524890" w14:textId="77777777" w:rsidR="00643841" w:rsidRDefault="00643841">
      <w:pPr>
        <w:widowControl w:val="0"/>
      </w:pPr>
    </w:p>
    <w:p w14:paraId="0DB68BBD" w14:textId="77777777" w:rsidR="00643841" w:rsidRDefault="00000000">
      <w:pPr>
        <w:pStyle w:val="1"/>
        <w:widowControl w:val="0"/>
      </w:pPr>
      <w:bookmarkStart w:id="59" w:name="_Toc218245252"/>
      <w:r>
        <w:t>房间类型</w:t>
      </w:r>
      <w:bookmarkEnd w:id="59"/>
    </w:p>
    <w:p w14:paraId="2F1B99D1" w14:textId="77777777" w:rsidR="00643841" w:rsidRDefault="00000000">
      <w:pPr>
        <w:pStyle w:val="2"/>
        <w:widowControl w:val="0"/>
      </w:pPr>
      <w:bookmarkStart w:id="60" w:name="_Toc218245253"/>
      <w:r>
        <w:t>房间参数表</w:t>
      </w:r>
      <w:bookmarkEnd w:id="6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43841" w14:paraId="0C5491F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0E8BDB1" w14:textId="77777777" w:rsidR="0064384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BC2162E" w14:textId="77777777" w:rsidR="0064384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FD9A540" w14:textId="77777777" w:rsidR="0064384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A5471D" w14:textId="77777777" w:rsidR="0064384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A60C96" w14:textId="77777777" w:rsidR="0064384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3DA34B" w14:textId="77777777" w:rsidR="0064384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AE550E" w14:textId="77777777" w:rsidR="00643841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01C7A4" w14:textId="77777777" w:rsidR="00643841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43841" w14:paraId="3560293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37114E4" w14:textId="77777777" w:rsidR="00643841" w:rsidRDefault="00000000">
            <w:r>
              <w:t>会客室</w:t>
            </w:r>
          </w:p>
        </w:tc>
        <w:tc>
          <w:tcPr>
            <w:tcW w:w="973" w:type="dxa"/>
            <w:vAlign w:val="center"/>
          </w:tcPr>
          <w:p w14:paraId="443B25FA" w14:textId="77777777" w:rsidR="0064384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2CB5AC" w14:textId="77777777" w:rsidR="0064384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A4256C2" w14:textId="77777777" w:rsidR="0064384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07310F" w14:textId="77777777" w:rsidR="0064384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F1EB76" w14:textId="77777777" w:rsidR="0064384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E2CDA1" w14:textId="77777777" w:rsidR="0064384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F7896E" w14:textId="77777777" w:rsidR="0064384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43841" w14:paraId="0D4737A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518E364" w14:textId="77777777" w:rsidR="00643841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66D83BB5" w14:textId="77777777" w:rsidR="00643841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10777A6E" w14:textId="77777777" w:rsidR="00643841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52A0821C" w14:textId="77777777" w:rsidR="0064384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AC5631" w14:textId="77777777" w:rsidR="0064384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7396D3" w14:textId="77777777" w:rsidR="0064384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6E14C3" w14:textId="77777777" w:rsidR="0064384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1F5D33" w14:textId="77777777" w:rsidR="0064384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43841" w14:paraId="25CF105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2E0DFC" w14:textId="77777777" w:rsidR="0064384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1DB1EA5" w14:textId="77777777" w:rsidR="0064384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E3345DB" w14:textId="77777777" w:rsidR="0064384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00BC754" w14:textId="77777777" w:rsidR="0064384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EAA0D4" w14:textId="77777777" w:rsidR="0064384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28D184" w14:textId="77777777" w:rsidR="00643841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FA6907" w14:textId="77777777" w:rsidR="0064384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9C1499" w14:textId="77777777" w:rsidR="0064384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43841" w14:paraId="7D1A459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B3B760" w14:textId="77777777" w:rsidR="00643841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708E8D74" w14:textId="77777777" w:rsidR="0064384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7D58218" w14:textId="77777777" w:rsidR="0064384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4EC9C60" w14:textId="77777777" w:rsidR="0064384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37D78E" w14:textId="77777777" w:rsidR="0064384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5543C5" w14:textId="77777777" w:rsidR="00643841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15A699" w14:textId="77777777" w:rsidR="00643841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A500BE" w14:textId="77777777" w:rsidR="0064384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43841" w14:paraId="4A970F8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ECF0D8" w14:textId="77777777" w:rsidR="00643841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3E08ED2" w14:textId="77777777" w:rsidR="0064384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D3EDF9" w14:textId="77777777" w:rsidR="0064384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55D4193" w14:textId="77777777" w:rsidR="0064384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A96F41" w14:textId="77777777" w:rsidR="0064384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1DFC0F" w14:textId="77777777" w:rsidR="0064384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5BB76B" w14:textId="77777777" w:rsidR="0064384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987A42" w14:textId="77777777" w:rsidR="0064384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43841" w14:paraId="4F90F3D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03B171E" w14:textId="77777777" w:rsidR="00643841" w:rsidRDefault="00000000">
            <w:r>
              <w:t>浴室</w:t>
            </w:r>
          </w:p>
        </w:tc>
        <w:tc>
          <w:tcPr>
            <w:tcW w:w="973" w:type="dxa"/>
            <w:vAlign w:val="center"/>
          </w:tcPr>
          <w:p w14:paraId="15F29D69" w14:textId="77777777" w:rsidR="00643841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178D91E0" w14:textId="77777777" w:rsidR="00643841" w:rsidRDefault="00000000">
            <w:pPr>
              <w:jc w:val="center"/>
            </w:pPr>
            <w:r>
              <w:t>25</w:t>
            </w:r>
          </w:p>
        </w:tc>
        <w:tc>
          <w:tcPr>
            <w:tcW w:w="1273" w:type="dxa"/>
            <w:vAlign w:val="center"/>
          </w:tcPr>
          <w:p w14:paraId="2D21F1DA" w14:textId="77777777" w:rsidR="0064384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4809DF" w14:textId="77777777" w:rsidR="0064384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AF630B" w14:textId="77777777" w:rsidR="00643841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7744DC" w14:textId="77777777" w:rsidR="0064384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9977AD" w14:textId="77777777" w:rsidR="0064384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43841" w14:paraId="4AEA724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E6C68A" w14:textId="77777777" w:rsidR="0064384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E5B4A4A" w14:textId="77777777" w:rsidR="0064384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F3DCE86" w14:textId="77777777" w:rsidR="0064384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128DC1F" w14:textId="77777777" w:rsidR="0064384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916B67" w14:textId="77777777" w:rsidR="0064384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D21599" w14:textId="77777777" w:rsidR="0064384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937DDA" w14:textId="77777777" w:rsidR="0064384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4FE3FF" w14:textId="77777777" w:rsidR="0064384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43841" w14:paraId="68689AC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F2EA998" w14:textId="77777777" w:rsidR="0064384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C2CEE9B" w14:textId="77777777" w:rsidR="0064384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CA879A" w14:textId="77777777" w:rsidR="0064384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EC0E9DF" w14:textId="77777777" w:rsidR="0064384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D9026D" w14:textId="77777777" w:rsidR="0064384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3EF787" w14:textId="77777777" w:rsidR="0064384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AAA71F" w14:textId="77777777" w:rsidR="00643841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DA2920" w14:textId="77777777" w:rsidR="0064384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43841" w14:paraId="0FE9B86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0076CB6" w14:textId="77777777" w:rsidR="00643841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07E24B7A" w14:textId="77777777" w:rsidR="0064384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763421" w14:textId="77777777" w:rsidR="0064384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BAA14B" w14:textId="77777777" w:rsidR="0064384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CA82C7" w14:textId="77777777" w:rsidR="0064384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07DF89" w14:textId="77777777" w:rsidR="0064384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178367" w14:textId="77777777" w:rsidR="0064384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18F132" w14:textId="77777777" w:rsidR="0064384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43841" w14:paraId="3544059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454D5FD" w14:textId="77777777" w:rsidR="00643841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15A1FAB8" w14:textId="77777777" w:rsidR="0064384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1C13FA" w14:textId="77777777" w:rsidR="0064384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371AF7" w14:textId="77777777" w:rsidR="0064384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123199" w14:textId="77777777" w:rsidR="0064384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05B06F" w14:textId="77777777" w:rsidR="00643841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4E789B" w14:textId="77777777" w:rsidR="0064384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75838A" w14:textId="77777777" w:rsidR="0064384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0D9693F9" w14:textId="77777777" w:rsidR="00643841" w:rsidRDefault="00000000">
      <w:pPr>
        <w:pStyle w:val="1"/>
        <w:widowControl w:val="0"/>
      </w:pPr>
      <w:bookmarkStart w:id="61" w:name="_Toc218245254"/>
      <w:r>
        <w:t>系统类型</w:t>
      </w:r>
      <w:bookmarkEnd w:id="61"/>
    </w:p>
    <w:p w14:paraId="64B77A71" w14:textId="77777777" w:rsidR="00643841" w:rsidRDefault="00000000">
      <w:pPr>
        <w:pStyle w:val="2"/>
        <w:widowControl w:val="0"/>
      </w:pPr>
      <w:bookmarkStart w:id="62" w:name="_Toc218245255"/>
      <w:r>
        <w:t>系统分区</w:t>
      </w:r>
      <w:bookmarkEnd w:id="6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643841" w14:paraId="35D671C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DE129B9" w14:textId="77777777" w:rsidR="0064384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20A94E4" w14:textId="77777777" w:rsidR="00643841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AFEE43E" w14:textId="77777777" w:rsidR="0064384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F86EA47" w14:textId="77777777" w:rsidR="00643841" w:rsidRDefault="00000000">
            <w:pPr>
              <w:jc w:val="center"/>
            </w:pPr>
            <w:r>
              <w:t>包含的房间</w:t>
            </w:r>
          </w:p>
        </w:tc>
      </w:tr>
      <w:tr w:rsidR="00643841" w14:paraId="4AE0BC4A" w14:textId="77777777">
        <w:trPr>
          <w:jc w:val="center"/>
        </w:trPr>
        <w:tc>
          <w:tcPr>
            <w:tcW w:w="1131" w:type="dxa"/>
            <w:vAlign w:val="center"/>
          </w:tcPr>
          <w:p w14:paraId="7ED77372" w14:textId="77777777" w:rsidR="00643841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2A74D74C" w14:textId="77777777" w:rsidR="00643841" w:rsidRDefault="00000000">
            <w:r>
              <w:t>多联机空调</w:t>
            </w:r>
            <w:r>
              <w:t>(</w:t>
            </w:r>
            <w:r>
              <w:t>热泵</w:t>
            </w:r>
            <w:r>
              <w:t>)</w:t>
            </w:r>
          </w:p>
        </w:tc>
        <w:tc>
          <w:tcPr>
            <w:tcW w:w="905" w:type="dxa"/>
            <w:vAlign w:val="center"/>
          </w:tcPr>
          <w:p w14:paraId="5F745440" w14:textId="77777777" w:rsidR="00643841" w:rsidRDefault="00000000">
            <w:r>
              <w:t>11076.66</w:t>
            </w:r>
          </w:p>
        </w:tc>
        <w:tc>
          <w:tcPr>
            <w:tcW w:w="5371" w:type="dxa"/>
            <w:vAlign w:val="center"/>
          </w:tcPr>
          <w:p w14:paraId="0CD10CB2" w14:textId="77777777" w:rsidR="00643841" w:rsidRDefault="00000000">
            <w:r>
              <w:t>所有房间</w:t>
            </w:r>
          </w:p>
        </w:tc>
      </w:tr>
    </w:tbl>
    <w:p w14:paraId="2AA4427E" w14:textId="77777777" w:rsidR="00643841" w:rsidRDefault="00000000">
      <w:pPr>
        <w:pStyle w:val="2"/>
        <w:widowControl w:val="0"/>
      </w:pPr>
      <w:bookmarkStart w:id="63" w:name="_Toc218245256"/>
      <w:r>
        <w:t>热回收参数</w:t>
      </w:r>
      <w:bookmarkEnd w:id="6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43841" w14:paraId="560CFBDA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7A97ACEB" w14:textId="77777777" w:rsidR="0064384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7D1A8B6" w14:textId="77777777" w:rsidR="0064384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14212FA" w14:textId="77777777" w:rsidR="0064384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EDED7E3" w14:textId="77777777" w:rsidR="00643841" w:rsidRDefault="00000000">
            <w:pPr>
              <w:jc w:val="center"/>
            </w:pPr>
            <w:r>
              <w:t>供暖</w:t>
            </w:r>
          </w:p>
        </w:tc>
      </w:tr>
      <w:tr w:rsidR="00643841" w14:paraId="0704AA45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4B26B29C" w14:textId="77777777" w:rsidR="00643841" w:rsidRDefault="00643841"/>
        </w:tc>
        <w:tc>
          <w:tcPr>
            <w:tcW w:w="1262" w:type="dxa"/>
            <w:vMerge/>
            <w:vAlign w:val="center"/>
          </w:tcPr>
          <w:p w14:paraId="269EF167" w14:textId="77777777" w:rsidR="00643841" w:rsidRDefault="00643841"/>
        </w:tc>
        <w:tc>
          <w:tcPr>
            <w:tcW w:w="1731" w:type="dxa"/>
            <w:vAlign w:val="center"/>
          </w:tcPr>
          <w:p w14:paraId="3A9FB105" w14:textId="77777777" w:rsidR="0064384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B56D3ED" w14:textId="77777777" w:rsidR="0064384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D0CED08" w14:textId="77777777" w:rsidR="0064384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23EE461E" w14:textId="77777777" w:rsidR="0064384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43841" w14:paraId="0D2A892D" w14:textId="77777777">
        <w:trPr>
          <w:jc w:val="center"/>
        </w:trPr>
        <w:tc>
          <w:tcPr>
            <w:tcW w:w="1131" w:type="dxa"/>
            <w:vAlign w:val="center"/>
          </w:tcPr>
          <w:p w14:paraId="5904C37A" w14:textId="77777777" w:rsidR="00643841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26CBF1D1" w14:textId="77777777" w:rsidR="00643841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7908B83D" w14:textId="77777777" w:rsidR="00643841" w:rsidRDefault="00000000">
            <w:r>
              <w:t>50</w:t>
            </w:r>
          </w:p>
        </w:tc>
        <w:tc>
          <w:tcPr>
            <w:tcW w:w="1731" w:type="dxa"/>
            <w:vAlign w:val="center"/>
          </w:tcPr>
          <w:p w14:paraId="5E90E9C7" w14:textId="77777777" w:rsidR="00643841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78656D9A" w14:textId="77777777" w:rsidR="00643841" w:rsidRDefault="00000000">
            <w:r>
              <w:t>55</w:t>
            </w:r>
          </w:p>
        </w:tc>
        <w:tc>
          <w:tcPr>
            <w:tcW w:w="1731" w:type="dxa"/>
            <w:vAlign w:val="center"/>
          </w:tcPr>
          <w:p w14:paraId="662AA5E1" w14:textId="77777777" w:rsidR="00643841" w:rsidRDefault="00000000">
            <w:r>
              <w:t>5(℃)</w:t>
            </w:r>
          </w:p>
        </w:tc>
      </w:tr>
    </w:tbl>
    <w:p w14:paraId="33DD2E0F" w14:textId="77777777" w:rsidR="00643841" w:rsidRDefault="00000000">
      <w:pPr>
        <w:pStyle w:val="1"/>
        <w:widowControl w:val="0"/>
      </w:pPr>
      <w:bookmarkStart w:id="64" w:name="_Toc218245257"/>
      <w:r>
        <w:lastRenderedPageBreak/>
        <w:t>制冷系统</w:t>
      </w:r>
      <w:bookmarkEnd w:id="64"/>
    </w:p>
    <w:p w14:paraId="473CBD75" w14:textId="77777777" w:rsidR="00643841" w:rsidRDefault="00000000">
      <w:pPr>
        <w:pStyle w:val="2"/>
        <w:widowControl w:val="0"/>
      </w:pPr>
      <w:bookmarkStart w:id="65" w:name="_Toc218245258"/>
      <w:r>
        <w:t>多联机/单元式空调能耗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43841" w14:paraId="5A43E806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003CFA57" w14:textId="77777777" w:rsidR="00643841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E5C7DFF" w14:textId="77777777" w:rsidR="00643841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D5A87C9" w14:textId="77777777" w:rsidR="00643841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51824AE" w14:textId="77777777" w:rsidR="00643841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43841" w14:paraId="5BC7992E" w14:textId="77777777">
        <w:trPr>
          <w:jc w:val="center"/>
        </w:trPr>
        <w:tc>
          <w:tcPr>
            <w:tcW w:w="2196" w:type="dxa"/>
            <w:vAlign w:val="center"/>
          </w:tcPr>
          <w:p w14:paraId="7A290C96" w14:textId="77777777" w:rsidR="00643841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13D4D19A" w14:textId="77777777" w:rsidR="00643841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6679C534" w14:textId="77777777" w:rsidR="00643841" w:rsidRDefault="00000000">
            <w:r>
              <w:t>203068</w:t>
            </w:r>
          </w:p>
        </w:tc>
        <w:tc>
          <w:tcPr>
            <w:tcW w:w="2473" w:type="dxa"/>
            <w:vAlign w:val="center"/>
          </w:tcPr>
          <w:p w14:paraId="688F47EF" w14:textId="77777777" w:rsidR="00643841" w:rsidRDefault="00000000">
            <w:r>
              <w:t>50767</w:t>
            </w:r>
          </w:p>
        </w:tc>
      </w:tr>
    </w:tbl>
    <w:p w14:paraId="134C4F22" w14:textId="77777777" w:rsidR="00643841" w:rsidRDefault="00000000">
      <w:pPr>
        <w:pStyle w:val="1"/>
        <w:widowControl w:val="0"/>
      </w:pPr>
      <w:bookmarkStart w:id="66" w:name="_Toc218245259"/>
      <w:r>
        <w:t>供暖系统</w:t>
      </w:r>
      <w:bookmarkEnd w:id="66"/>
    </w:p>
    <w:p w14:paraId="71848186" w14:textId="77777777" w:rsidR="00643841" w:rsidRDefault="00000000">
      <w:pPr>
        <w:pStyle w:val="2"/>
        <w:widowControl w:val="0"/>
      </w:pPr>
      <w:bookmarkStart w:id="67" w:name="_Toc218245260"/>
      <w:r>
        <w:t>多联机/单元式热泵能耗</w:t>
      </w:r>
      <w:bookmarkEnd w:id="6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43841" w14:paraId="7F3B184E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0369D809" w14:textId="77777777" w:rsidR="00643841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E91898B" w14:textId="77777777" w:rsidR="00643841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0565CC9" w14:textId="77777777" w:rsidR="00643841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C3242D8" w14:textId="77777777" w:rsidR="00643841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43841" w14:paraId="680DF9BB" w14:textId="77777777">
        <w:trPr>
          <w:jc w:val="center"/>
        </w:trPr>
        <w:tc>
          <w:tcPr>
            <w:tcW w:w="2196" w:type="dxa"/>
            <w:vAlign w:val="center"/>
          </w:tcPr>
          <w:p w14:paraId="19206DA0" w14:textId="77777777" w:rsidR="00643841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0C1A6314" w14:textId="77777777" w:rsidR="00643841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6B57A279" w14:textId="77777777" w:rsidR="00643841" w:rsidRDefault="00000000">
            <w:r>
              <w:t>210587</w:t>
            </w:r>
          </w:p>
        </w:tc>
        <w:tc>
          <w:tcPr>
            <w:tcW w:w="2473" w:type="dxa"/>
            <w:vAlign w:val="center"/>
          </w:tcPr>
          <w:p w14:paraId="1C00DC3E" w14:textId="77777777" w:rsidR="00643841" w:rsidRDefault="00000000">
            <w:r>
              <w:t>52647</w:t>
            </w:r>
          </w:p>
        </w:tc>
      </w:tr>
    </w:tbl>
    <w:p w14:paraId="7B327883" w14:textId="77777777" w:rsidR="00643841" w:rsidRDefault="00000000">
      <w:pPr>
        <w:pStyle w:val="1"/>
        <w:widowControl w:val="0"/>
      </w:pPr>
      <w:bookmarkStart w:id="68" w:name="_Toc218245261"/>
      <w:r>
        <w:t>空调风机</w:t>
      </w:r>
      <w:bookmarkEnd w:id="68"/>
    </w:p>
    <w:p w14:paraId="5A4623E9" w14:textId="77777777" w:rsidR="00643841" w:rsidRDefault="00000000">
      <w:pPr>
        <w:pStyle w:val="2"/>
        <w:widowControl w:val="0"/>
      </w:pPr>
      <w:bookmarkStart w:id="69" w:name="_Toc218245262"/>
      <w:r>
        <w:t>独立新排风</w:t>
      </w:r>
      <w:bookmarkEnd w:id="6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43841" w14:paraId="333C12AB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4FDC9841" w14:textId="77777777" w:rsidR="00643841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CC9E40E" w14:textId="77777777" w:rsidR="00643841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83EE33F" w14:textId="77777777" w:rsidR="00643841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FA0D2E3" w14:textId="77777777" w:rsidR="0064384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7C710A0" w14:textId="77777777" w:rsidR="0064384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AD5B2E0" w14:textId="77777777" w:rsidR="00643841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643841" w14:paraId="0AD4EC89" w14:textId="77777777">
        <w:trPr>
          <w:jc w:val="center"/>
        </w:trPr>
        <w:tc>
          <w:tcPr>
            <w:tcW w:w="1635" w:type="dxa"/>
            <w:vAlign w:val="center"/>
          </w:tcPr>
          <w:p w14:paraId="22A4F50D" w14:textId="77777777" w:rsidR="00643841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2D59BFC7" w14:textId="77777777" w:rsidR="00643841" w:rsidRDefault="00000000">
            <w:r>
              <w:t>36504</w:t>
            </w:r>
          </w:p>
        </w:tc>
        <w:tc>
          <w:tcPr>
            <w:tcW w:w="1794" w:type="dxa"/>
            <w:vAlign w:val="center"/>
          </w:tcPr>
          <w:p w14:paraId="671EF6C7" w14:textId="77777777" w:rsidR="00643841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29EE270E" w14:textId="77777777" w:rsidR="00643841" w:rsidRDefault="00000000">
            <w:r>
              <w:t>8761</w:t>
            </w:r>
          </w:p>
        </w:tc>
        <w:tc>
          <w:tcPr>
            <w:tcW w:w="1431" w:type="dxa"/>
            <w:vAlign w:val="center"/>
          </w:tcPr>
          <w:p w14:paraId="305D1A1B" w14:textId="77777777" w:rsidR="00643841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14:paraId="7EBF455D" w14:textId="77777777" w:rsidR="00643841" w:rsidRDefault="00000000">
            <w:r>
              <w:t>12300</w:t>
            </w:r>
          </w:p>
        </w:tc>
      </w:tr>
      <w:tr w:rsidR="00643841" w14:paraId="79CE34F7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2582FF0A" w14:textId="77777777" w:rsidR="00643841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D7EF01C" w14:textId="77777777" w:rsidR="00643841" w:rsidRDefault="00000000">
            <w:r>
              <w:t>12300</w:t>
            </w:r>
          </w:p>
        </w:tc>
      </w:tr>
    </w:tbl>
    <w:p w14:paraId="76D2DCEA" w14:textId="77777777" w:rsidR="00643841" w:rsidRDefault="00643841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643841" w14:paraId="2D3415C2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12720083" w14:textId="77777777" w:rsidR="0064384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8A4CAD" w14:textId="77777777" w:rsidR="00643841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AC4D55" w14:textId="77777777" w:rsidR="00643841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1F9077" w14:textId="77777777" w:rsidR="00643841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F6163A" w14:textId="77777777" w:rsidR="0064384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BF5F3F" w14:textId="77777777" w:rsidR="0064384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B5EC39" w14:textId="77777777" w:rsidR="00643841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643841" w14:paraId="6B062987" w14:textId="77777777">
        <w:trPr>
          <w:jc w:val="center"/>
        </w:trPr>
        <w:tc>
          <w:tcPr>
            <w:tcW w:w="1681" w:type="dxa"/>
            <w:vAlign w:val="center"/>
          </w:tcPr>
          <w:p w14:paraId="42337F28" w14:textId="77777777" w:rsidR="00643841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4CA1E68A" w14:textId="77777777" w:rsidR="00643841" w:rsidRDefault="00000000">
            <w:r>
              <w:t>29203</w:t>
            </w:r>
          </w:p>
        </w:tc>
        <w:tc>
          <w:tcPr>
            <w:tcW w:w="990" w:type="dxa"/>
            <w:vAlign w:val="center"/>
          </w:tcPr>
          <w:p w14:paraId="7A162122" w14:textId="77777777" w:rsidR="00643841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3E020FDC" w14:textId="77777777" w:rsidR="00643841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70274429" w14:textId="77777777" w:rsidR="00643841" w:rsidRDefault="00000000">
            <w:r>
              <w:t>7009</w:t>
            </w:r>
          </w:p>
        </w:tc>
        <w:tc>
          <w:tcPr>
            <w:tcW w:w="1131" w:type="dxa"/>
            <w:vAlign w:val="center"/>
          </w:tcPr>
          <w:p w14:paraId="2D6EBF8C" w14:textId="77777777" w:rsidR="00643841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14:paraId="0CB73202" w14:textId="77777777" w:rsidR="00643841" w:rsidRDefault="00000000">
            <w:r>
              <w:t>9840</w:t>
            </w:r>
          </w:p>
        </w:tc>
      </w:tr>
      <w:tr w:rsidR="00643841" w14:paraId="5974BCA9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6673FFB9" w14:textId="77777777" w:rsidR="00643841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0B265AC4" w14:textId="77777777" w:rsidR="00643841" w:rsidRDefault="00000000">
            <w:r>
              <w:t>9840</w:t>
            </w:r>
          </w:p>
        </w:tc>
      </w:tr>
    </w:tbl>
    <w:p w14:paraId="6E7686B8" w14:textId="77777777" w:rsidR="00643841" w:rsidRDefault="00000000">
      <w:pPr>
        <w:pStyle w:val="1"/>
        <w:widowControl w:val="0"/>
      </w:pPr>
      <w:bookmarkStart w:id="70" w:name="_Toc218245263"/>
      <w:r>
        <w:t>照明</w:t>
      </w:r>
      <w:bookmarkEnd w:id="70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43841" w14:paraId="1BEA69A6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541B2D30" w14:textId="77777777" w:rsidR="0064384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A17D74" w14:textId="77777777" w:rsidR="0064384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569E04" w14:textId="77777777" w:rsidR="00643841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4F8AEE1" w14:textId="77777777" w:rsidR="0064384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359ED1E" w14:textId="77777777" w:rsidR="0064384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43841" w14:paraId="2891A306" w14:textId="77777777">
        <w:trPr>
          <w:jc w:val="center"/>
        </w:trPr>
        <w:tc>
          <w:tcPr>
            <w:tcW w:w="3135" w:type="dxa"/>
            <w:vAlign w:val="center"/>
          </w:tcPr>
          <w:p w14:paraId="0AE3BF4E" w14:textId="77777777" w:rsidR="00643841" w:rsidRDefault="00000000">
            <w:r>
              <w:t>宾馆</w:t>
            </w:r>
            <w:r>
              <w:t>-</w:t>
            </w:r>
            <w:r>
              <w:t>会客室</w:t>
            </w:r>
          </w:p>
        </w:tc>
        <w:tc>
          <w:tcPr>
            <w:tcW w:w="1697" w:type="dxa"/>
            <w:vAlign w:val="center"/>
          </w:tcPr>
          <w:p w14:paraId="5E2EB713" w14:textId="77777777" w:rsidR="00643841" w:rsidRDefault="00000000">
            <w:r>
              <w:t>30.22</w:t>
            </w:r>
          </w:p>
        </w:tc>
        <w:tc>
          <w:tcPr>
            <w:tcW w:w="1131" w:type="dxa"/>
            <w:vAlign w:val="center"/>
          </w:tcPr>
          <w:p w14:paraId="41324665" w14:textId="77777777" w:rsidR="0064384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0C35926" w14:textId="77777777" w:rsidR="00643841" w:rsidRDefault="00000000">
            <w:r>
              <w:t>1737</w:t>
            </w:r>
          </w:p>
        </w:tc>
        <w:tc>
          <w:tcPr>
            <w:tcW w:w="1862" w:type="dxa"/>
            <w:vAlign w:val="center"/>
          </w:tcPr>
          <w:p w14:paraId="213FD315" w14:textId="77777777" w:rsidR="00643841" w:rsidRDefault="00000000">
            <w:r>
              <w:t>52491</w:t>
            </w:r>
          </w:p>
        </w:tc>
      </w:tr>
      <w:tr w:rsidR="00643841" w14:paraId="697DFD1A" w14:textId="77777777">
        <w:trPr>
          <w:jc w:val="center"/>
        </w:trPr>
        <w:tc>
          <w:tcPr>
            <w:tcW w:w="3135" w:type="dxa"/>
            <w:vAlign w:val="center"/>
          </w:tcPr>
          <w:p w14:paraId="7627E136" w14:textId="77777777" w:rsidR="00643841" w:rsidRDefault="00000000">
            <w:r>
              <w:t>办公</w:t>
            </w:r>
            <w:r>
              <w:t>-</w:t>
            </w:r>
            <w:r>
              <w:t>健身房</w:t>
            </w:r>
          </w:p>
        </w:tc>
        <w:tc>
          <w:tcPr>
            <w:tcW w:w="1697" w:type="dxa"/>
            <w:vAlign w:val="center"/>
          </w:tcPr>
          <w:p w14:paraId="72F7D21F" w14:textId="77777777" w:rsidR="0064384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844D2B1" w14:textId="77777777" w:rsidR="0064384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353ABA3" w14:textId="77777777" w:rsidR="00643841" w:rsidRDefault="00000000">
            <w:r>
              <w:t>803</w:t>
            </w:r>
          </w:p>
        </w:tc>
        <w:tc>
          <w:tcPr>
            <w:tcW w:w="1862" w:type="dxa"/>
            <w:vAlign w:val="center"/>
          </w:tcPr>
          <w:p w14:paraId="6BEC7629" w14:textId="77777777" w:rsidR="00643841" w:rsidRDefault="00000000">
            <w:r>
              <w:t>12142</w:t>
            </w:r>
          </w:p>
        </w:tc>
      </w:tr>
      <w:tr w:rsidR="00643841" w14:paraId="358CDC3D" w14:textId="77777777">
        <w:trPr>
          <w:jc w:val="center"/>
        </w:trPr>
        <w:tc>
          <w:tcPr>
            <w:tcW w:w="3135" w:type="dxa"/>
            <w:vAlign w:val="center"/>
          </w:tcPr>
          <w:p w14:paraId="2163B22D" w14:textId="77777777" w:rsidR="00643841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08B73920" w14:textId="77777777" w:rsidR="00643841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78172CC1" w14:textId="77777777" w:rsidR="00643841" w:rsidRDefault="00000000">
            <w:r>
              <w:t>11</w:t>
            </w:r>
          </w:p>
        </w:tc>
        <w:tc>
          <w:tcPr>
            <w:tcW w:w="1522" w:type="dxa"/>
            <w:vAlign w:val="center"/>
          </w:tcPr>
          <w:p w14:paraId="2C1CE7CB" w14:textId="77777777" w:rsidR="00643841" w:rsidRDefault="00000000">
            <w:r>
              <w:t>258</w:t>
            </w:r>
          </w:p>
        </w:tc>
        <w:tc>
          <w:tcPr>
            <w:tcW w:w="1862" w:type="dxa"/>
            <w:vAlign w:val="center"/>
          </w:tcPr>
          <w:p w14:paraId="6BF51E00" w14:textId="77777777" w:rsidR="00643841" w:rsidRDefault="00000000">
            <w:r>
              <w:t>1734</w:t>
            </w:r>
          </w:p>
        </w:tc>
      </w:tr>
      <w:tr w:rsidR="00643841" w14:paraId="10411501" w14:textId="77777777">
        <w:trPr>
          <w:jc w:val="center"/>
        </w:trPr>
        <w:tc>
          <w:tcPr>
            <w:tcW w:w="3135" w:type="dxa"/>
            <w:vAlign w:val="center"/>
          </w:tcPr>
          <w:p w14:paraId="77E9DBE9" w14:textId="77777777" w:rsidR="00643841" w:rsidRDefault="00000000">
            <w:r>
              <w:t>办公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61A66BFC" w14:textId="77777777" w:rsidR="00643841" w:rsidRDefault="00000000">
            <w:r>
              <w:t>16.80</w:t>
            </w:r>
          </w:p>
        </w:tc>
        <w:tc>
          <w:tcPr>
            <w:tcW w:w="1131" w:type="dxa"/>
            <w:vAlign w:val="center"/>
          </w:tcPr>
          <w:p w14:paraId="48898394" w14:textId="77777777" w:rsidR="0064384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E89A738" w14:textId="77777777" w:rsidR="00643841" w:rsidRDefault="00000000">
            <w:r>
              <w:t>3210</w:t>
            </w:r>
          </w:p>
        </w:tc>
        <w:tc>
          <w:tcPr>
            <w:tcW w:w="1862" w:type="dxa"/>
            <w:vAlign w:val="center"/>
          </w:tcPr>
          <w:p w14:paraId="61E1031B" w14:textId="77777777" w:rsidR="00643841" w:rsidRDefault="00000000">
            <w:r>
              <w:t>53929</w:t>
            </w:r>
          </w:p>
        </w:tc>
      </w:tr>
      <w:tr w:rsidR="00643841" w14:paraId="5B0886BB" w14:textId="77777777">
        <w:trPr>
          <w:jc w:val="center"/>
        </w:trPr>
        <w:tc>
          <w:tcPr>
            <w:tcW w:w="3135" w:type="dxa"/>
            <w:vAlign w:val="center"/>
          </w:tcPr>
          <w:p w14:paraId="2BCF73F2" w14:textId="77777777" w:rsidR="0064384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09FE7AD" w14:textId="77777777" w:rsidR="00643841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2187ACBE" w14:textId="77777777" w:rsidR="00643841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6CFAC724" w14:textId="77777777" w:rsidR="00643841" w:rsidRDefault="00000000">
            <w:r>
              <w:t>474</w:t>
            </w:r>
          </w:p>
        </w:tc>
        <w:tc>
          <w:tcPr>
            <w:tcW w:w="1862" w:type="dxa"/>
            <w:vAlign w:val="center"/>
          </w:tcPr>
          <w:p w14:paraId="6BB6B346" w14:textId="77777777" w:rsidR="00643841" w:rsidRDefault="00000000">
            <w:r>
              <w:t>6372</w:t>
            </w:r>
          </w:p>
        </w:tc>
      </w:tr>
      <w:tr w:rsidR="00643841" w14:paraId="40DF4372" w14:textId="77777777">
        <w:trPr>
          <w:jc w:val="center"/>
        </w:trPr>
        <w:tc>
          <w:tcPr>
            <w:tcW w:w="3135" w:type="dxa"/>
            <w:vAlign w:val="center"/>
          </w:tcPr>
          <w:p w14:paraId="712588F9" w14:textId="77777777" w:rsidR="00643841" w:rsidRDefault="00000000">
            <w:r>
              <w:t>宾馆</w:t>
            </w:r>
            <w:r>
              <w:t>-</w:t>
            </w:r>
            <w:r>
              <w:t>浴室</w:t>
            </w:r>
          </w:p>
        </w:tc>
        <w:tc>
          <w:tcPr>
            <w:tcW w:w="1697" w:type="dxa"/>
            <w:vAlign w:val="center"/>
          </w:tcPr>
          <w:p w14:paraId="4804BEE1" w14:textId="77777777" w:rsidR="00643841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791B927B" w14:textId="77777777" w:rsidR="00643841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1CF633C" w14:textId="77777777" w:rsidR="00643841" w:rsidRDefault="00000000">
            <w:r>
              <w:t>1358</w:t>
            </w:r>
          </w:p>
        </w:tc>
        <w:tc>
          <w:tcPr>
            <w:tcW w:w="1862" w:type="dxa"/>
            <w:vAlign w:val="center"/>
          </w:tcPr>
          <w:p w14:paraId="7C1EB3A9" w14:textId="77777777" w:rsidR="00643841" w:rsidRDefault="00000000">
            <w:r>
              <w:t>27365</w:t>
            </w:r>
          </w:p>
        </w:tc>
      </w:tr>
      <w:tr w:rsidR="00643841" w14:paraId="797CC758" w14:textId="77777777">
        <w:trPr>
          <w:jc w:val="center"/>
        </w:trPr>
        <w:tc>
          <w:tcPr>
            <w:tcW w:w="3135" w:type="dxa"/>
            <w:vAlign w:val="center"/>
          </w:tcPr>
          <w:p w14:paraId="502B395D" w14:textId="77777777" w:rsidR="00643841" w:rsidRDefault="00000000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25449388" w14:textId="77777777" w:rsidR="0064384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2DC8DB7" w14:textId="77777777" w:rsidR="0064384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2357FFE" w14:textId="77777777" w:rsidR="00643841" w:rsidRDefault="00000000">
            <w:r>
              <w:t>179</w:t>
            </w:r>
          </w:p>
        </w:tc>
        <w:tc>
          <w:tcPr>
            <w:tcW w:w="1862" w:type="dxa"/>
            <w:vAlign w:val="center"/>
          </w:tcPr>
          <w:p w14:paraId="097C1D4D" w14:textId="77777777" w:rsidR="00643841" w:rsidRDefault="00000000">
            <w:r>
              <w:t>0</w:t>
            </w:r>
          </w:p>
        </w:tc>
      </w:tr>
      <w:tr w:rsidR="00643841" w14:paraId="7A398A10" w14:textId="77777777">
        <w:trPr>
          <w:jc w:val="center"/>
        </w:trPr>
        <w:tc>
          <w:tcPr>
            <w:tcW w:w="3135" w:type="dxa"/>
            <w:vAlign w:val="center"/>
          </w:tcPr>
          <w:p w14:paraId="42F879E6" w14:textId="77777777" w:rsidR="00643841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1693B01" w14:textId="77777777" w:rsidR="00643841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4D097605" w14:textId="77777777" w:rsidR="0064384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F0183CA" w14:textId="77777777" w:rsidR="00643841" w:rsidRDefault="00000000">
            <w:r>
              <w:t>1957</w:t>
            </w:r>
          </w:p>
        </w:tc>
        <w:tc>
          <w:tcPr>
            <w:tcW w:w="1862" w:type="dxa"/>
            <w:vAlign w:val="center"/>
          </w:tcPr>
          <w:p w14:paraId="7829E4C0" w14:textId="77777777" w:rsidR="00643841" w:rsidRDefault="00000000">
            <w:r>
              <w:t>13872</w:t>
            </w:r>
          </w:p>
        </w:tc>
      </w:tr>
      <w:tr w:rsidR="00643841" w14:paraId="36254A9B" w14:textId="77777777">
        <w:trPr>
          <w:jc w:val="center"/>
        </w:trPr>
        <w:tc>
          <w:tcPr>
            <w:tcW w:w="3135" w:type="dxa"/>
            <w:vAlign w:val="center"/>
          </w:tcPr>
          <w:p w14:paraId="0C7292CF" w14:textId="77777777" w:rsidR="00643841" w:rsidRDefault="00000000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697" w:type="dxa"/>
            <w:vAlign w:val="center"/>
          </w:tcPr>
          <w:p w14:paraId="2276C094" w14:textId="77777777" w:rsidR="00643841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40C6BC24" w14:textId="77777777" w:rsidR="0064384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32C8AC5" w14:textId="77777777" w:rsidR="00643841" w:rsidRDefault="00000000">
            <w:r>
              <w:t>941</w:t>
            </w:r>
          </w:p>
        </w:tc>
        <w:tc>
          <w:tcPr>
            <w:tcW w:w="1862" w:type="dxa"/>
            <w:vAlign w:val="center"/>
          </w:tcPr>
          <w:p w14:paraId="7ED46B4C" w14:textId="77777777" w:rsidR="00643841" w:rsidRDefault="00000000">
            <w:r>
              <w:t>25278</w:t>
            </w:r>
          </w:p>
        </w:tc>
      </w:tr>
      <w:tr w:rsidR="00643841" w14:paraId="7AA3E186" w14:textId="77777777">
        <w:trPr>
          <w:jc w:val="center"/>
        </w:trPr>
        <w:tc>
          <w:tcPr>
            <w:tcW w:w="3135" w:type="dxa"/>
            <w:vAlign w:val="center"/>
          </w:tcPr>
          <w:p w14:paraId="4FABE9DC" w14:textId="77777777" w:rsidR="00643841" w:rsidRDefault="00000000">
            <w:r>
              <w:lastRenderedPageBreak/>
              <w:t>宾馆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113776B0" w14:textId="77777777" w:rsidR="00643841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17D108A5" w14:textId="77777777" w:rsidR="0064384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9455917" w14:textId="77777777" w:rsidR="00643841" w:rsidRDefault="00000000">
            <w:r>
              <w:t>543</w:t>
            </w:r>
          </w:p>
        </w:tc>
        <w:tc>
          <w:tcPr>
            <w:tcW w:w="1862" w:type="dxa"/>
            <w:vAlign w:val="center"/>
          </w:tcPr>
          <w:p w14:paraId="04779536" w14:textId="77777777" w:rsidR="00643841" w:rsidRDefault="00000000">
            <w:r>
              <w:t>14593</w:t>
            </w:r>
          </w:p>
        </w:tc>
      </w:tr>
      <w:tr w:rsidR="00643841" w14:paraId="32964B6D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7C0FD89F" w14:textId="77777777" w:rsidR="0064384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6F65136" w14:textId="77777777" w:rsidR="00643841" w:rsidRDefault="00000000">
            <w:r>
              <w:t>207778</w:t>
            </w:r>
          </w:p>
        </w:tc>
      </w:tr>
    </w:tbl>
    <w:p w14:paraId="4AD86106" w14:textId="77777777" w:rsidR="00643841" w:rsidRDefault="00000000">
      <w:pPr>
        <w:pStyle w:val="1"/>
        <w:widowControl w:val="0"/>
      </w:pPr>
      <w:bookmarkStart w:id="71" w:name="_Toc218245264"/>
      <w:r>
        <w:t>生活热水</w:t>
      </w:r>
      <w:bookmarkEnd w:id="71"/>
    </w:p>
    <w:p w14:paraId="6A0F0782" w14:textId="77777777" w:rsidR="00643841" w:rsidRDefault="00000000">
      <w:pPr>
        <w:pStyle w:val="2"/>
        <w:widowControl w:val="0"/>
      </w:pPr>
      <w:bookmarkStart w:id="72" w:name="_Toc218245265"/>
      <w:r>
        <w:t>热水需求</w:t>
      </w:r>
      <w:bookmarkEnd w:id="72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643841" w14:paraId="0957CACC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D9FE862" w14:textId="77777777" w:rsidR="00643841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A2CF7E" w14:textId="77777777" w:rsidR="00643841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2FEF116" w14:textId="77777777" w:rsidR="00643841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973AA70" w14:textId="77777777" w:rsidR="00643841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5E7589" w14:textId="77777777" w:rsidR="00643841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3CFE381" w14:textId="77777777" w:rsidR="00643841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643841" w14:paraId="71BC2E6A" w14:textId="77777777">
        <w:trPr>
          <w:jc w:val="center"/>
        </w:trPr>
        <w:tc>
          <w:tcPr>
            <w:tcW w:w="1550" w:type="dxa"/>
            <w:vAlign w:val="center"/>
          </w:tcPr>
          <w:p w14:paraId="080B9C33" w14:textId="77777777" w:rsidR="00643841" w:rsidRDefault="00000000">
            <w:r>
              <w:t>洗浴</w:t>
            </w:r>
          </w:p>
        </w:tc>
        <w:tc>
          <w:tcPr>
            <w:tcW w:w="1550" w:type="dxa"/>
            <w:vAlign w:val="center"/>
          </w:tcPr>
          <w:p w14:paraId="40740AD2" w14:textId="77777777" w:rsidR="00643841" w:rsidRDefault="00000000">
            <w:r>
              <w:t>70</w:t>
            </w:r>
          </w:p>
        </w:tc>
        <w:tc>
          <w:tcPr>
            <w:tcW w:w="1550" w:type="dxa"/>
            <w:vAlign w:val="center"/>
          </w:tcPr>
          <w:p w14:paraId="3ED00044" w14:textId="77777777" w:rsidR="00643841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CA712B5" w14:textId="77777777" w:rsidR="00643841" w:rsidRDefault="00000000">
            <w:r>
              <w:t>600</w:t>
            </w:r>
          </w:p>
        </w:tc>
        <w:tc>
          <w:tcPr>
            <w:tcW w:w="1550" w:type="dxa"/>
            <w:vAlign w:val="center"/>
          </w:tcPr>
          <w:p w14:paraId="40859A12" w14:textId="77777777" w:rsidR="00643841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0748917" w14:textId="77777777" w:rsidR="00643841" w:rsidRDefault="00000000">
            <w:r>
              <w:t>788694</w:t>
            </w:r>
          </w:p>
        </w:tc>
      </w:tr>
      <w:tr w:rsidR="00643841" w14:paraId="06C0D0A9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5B4D8A66" w14:textId="77777777" w:rsidR="00643841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48C3487D" w14:textId="77777777" w:rsidR="00643841" w:rsidRDefault="00000000">
            <w:r>
              <w:t>788694</w:t>
            </w:r>
          </w:p>
        </w:tc>
      </w:tr>
    </w:tbl>
    <w:p w14:paraId="2E11906E" w14:textId="77777777" w:rsidR="00643841" w:rsidRDefault="00000000">
      <w:pPr>
        <w:pStyle w:val="2"/>
        <w:widowControl w:val="0"/>
      </w:pPr>
      <w:bookmarkStart w:id="73" w:name="_Toc218245266"/>
      <w:r>
        <w:t>太阳能集热</w:t>
      </w:r>
      <w:bookmarkEnd w:id="73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643841" w14:paraId="4C1EDEF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2DE85CE" w14:textId="77777777" w:rsidR="00643841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C0125D" w14:textId="77777777" w:rsidR="00643841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8D7498" w14:textId="77777777" w:rsidR="00643841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9BEB9E5" w14:textId="77777777" w:rsidR="00643841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4EE5564" w14:textId="77777777" w:rsidR="00643841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364EB6F1" w14:textId="77777777" w:rsidR="00643841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CD1EAF" w14:textId="77777777" w:rsidR="00643841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643841" w14:paraId="63B83174" w14:textId="77777777">
        <w:trPr>
          <w:jc w:val="center"/>
        </w:trPr>
        <w:tc>
          <w:tcPr>
            <w:tcW w:w="1115" w:type="dxa"/>
            <w:vAlign w:val="center"/>
          </w:tcPr>
          <w:p w14:paraId="575C76D5" w14:textId="77777777" w:rsidR="00643841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11479FB3" w14:textId="77777777" w:rsidR="0064384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3C65319" w14:textId="77777777" w:rsidR="00643841" w:rsidRDefault="00000000">
            <w:r>
              <w:t>16340</w:t>
            </w:r>
          </w:p>
        </w:tc>
        <w:tc>
          <w:tcPr>
            <w:tcW w:w="1024" w:type="dxa"/>
            <w:vAlign w:val="center"/>
          </w:tcPr>
          <w:p w14:paraId="6A6E9AFB" w14:textId="77777777" w:rsidR="00643841" w:rsidRDefault="00000000">
            <w:r>
              <w:t>365</w:t>
            </w:r>
          </w:p>
        </w:tc>
        <w:tc>
          <w:tcPr>
            <w:tcW w:w="1301" w:type="dxa"/>
            <w:vAlign w:val="center"/>
          </w:tcPr>
          <w:p w14:paraId="303C722A" w14:textId="77777777" w:rsidR="00643841" w:rsidRDefault="00000000">
            <w:r>
              <w:t>40</w:t>
            </w:r>
          </w:p>
        </w:tc>
        <w:tc>
          <w:tcPr>
            <w:tcW w:w="1352" w:type="dxa"/>
            <w:vAlign w:val="center"/>
          </w:tcPr>
          <w:p w14:paraId="19F48D14" w14:textId="77777777" w:rsidR="00643841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55D4E73F" w14:textId="77777777" w:rsidR="00643841" w:rsidRDefault="00000000">
            <w:r>
              <w:t>0</w:t>
            </w:r>
          </w:p>
        </w:tc>
      </w:tr>
      <w:tr w:rsidR="00643841" w14:paraId="770FBCAC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2C4E199E" w14:textId="77777777" w:rsidR="00643841" w:rsidRDefault="00000000">
            <w:r>
              <w:t>总计</w:t>
            </w:r>
          </w:p>
        </w:tc>
        <w:tc>
          <w:tcPr>
            <w:tcW w:w="1697" w:type="dxa"/>
            <w:vAlign w:val="center"/>
          </w:tcPr>
          <w:p w14:paraId="4B397A25" w14:textId="77777777" w:rsidR="00643841" w:rsidRDefault="00000000">
            <w:r>
              <w:t>0</w:t>
            </w:r>
          </w:p>
        </w:tc>
      </w:tr>
    </w:tbl>
    <w:p w14:paraId="31C60D85" w14:textId="77777777" w:rsidR="00643841" w:rsidRDefault="00000000">
      <w:pPr>
        <w:pStyle w:val="2"/>
        <w:widowControl w:val="0"/>
      </w:pPr>
      <w:bookmarkStart w:id="74" w:name="_Toc218245267"/>
      <w:r>
        <w:t>热水设备</w:t>
      </w:r>
      <w:bookmarkEnd w:id="74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643841" w14:paraId="51E3EA75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60164B0" w14:textId="77777777" w:rsidR="00643841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E805E59" w14:textId="77777777" w:rsidR="00643841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B04ED4" w14:textId="77777777" w:rsidR="00643841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CCF454" w14:textId="77777777" w:rsidR="00643841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4C62823" w14:textId="77777777" w:rsidR="00643841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0FE9696" w14:textId="77777777" w:rsidR="0064384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643841" w14:paraId="10C02A9F" w14:textId="77777777">
        <w:trPr>
          <w:jc w:val="center"/>
        </w:trPr>
        <w:tc>
          <w:tcPr>
            <w:tcW w:w="1550" w:type="dxa"/>
            <w:vAlign w:val="center"/>
          </w:tcPr>
          <w:p w14:paraId="2FA66EE9" w14:textId="77777777" w:rsidR="00643841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1EF9A368" w14:textId="77777777" w:rsidR="00643841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69FEA08D" w14:textId="77777777" w:rsidR="00643841" w:rsidRDefault="00000000">
            <w:r>
              <w:t>788694</w:t>
            </w:r>
          </w:p>
        </w:tc>
        <w:tc>
          <w:tcPr>
            <w:tcW w:w="1550" w:type="dxa"/>
            <w:vAlign w:val="center"/>
          </w:tcPr>
          <w:p w14:paraId="68621DE8" w14:textId="77777777" w:rsidR="00643841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17224193" w14:textId="77777777" w:rsidR="00643841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183A5449" w14:textId="77777777" w:rsidR="00643841" w:rsidRDefault="00000000">
            <w:r>
              <w:t>876327</w:t>
            </w:r>
          </w:p>
        </w:tc>
      </w:tr>
      <w:tr w:rsidR="00643841" w14:paraId="27C932AE" w14:textId="77777777">
        <w:trPr>
          <w:jc w:val="center"/>
        </w:trPr>
        <w:tc>
          <w:tcPr>
            <w:tcW w:w="1550" w:type="dxa"/>
            <w:vAlign w:val="center"/>
          </w:tcPr>
          <w:p w14:paraId="372FCEC8" w14:textId="77777777" w:rsidR="00643841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401CB143" w14:textId="77777777" w:rsidR="00643841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6CAA00CB" w14:textId="77777777" w:rsidR="00643841" w:rsidRDefault="00643841">
      <w:pPr>
        <w:widowControl w:val="0"/>
      </w:pPr>
    </w:p>
    <w:p w14:paraId="50ED65CE" w14:textId="77777777" w:rsidR="00643841" w:rsidRDefault="00000000">
      <w:pPr>
        <w:pStyle w:val="1"/>
        <w:widowControl w:val="0"/>
      </w:pPr>
      <w:bookmarkStart w:id="75" w:name="_Toc218245268"/>
      <w:r>
        <w:t>光伏发电</w:t>
      </w:r>
      <w:bookmarkEnd w:id="75"/>
    </w:p>
    <w:p w14:paraId="3E6765A1" w14:textId="77777777" w:rsidR="00643841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643841" w14:paraId="164961C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FB2AA81" w14:textId="77777777" w:rsidR="00643841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43E89D" w14:textId="77777777" w:rsidR="00643841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3F8907" w14:textId="77777777" w:rsidR="00643841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C78C204" w14:textId="77777777" w:rsidR="00643841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B7B938" w14:textId="77777777" w:rsidR="00643841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643841" w14:paraId="47325400" w14:textId="77777777">
        <w:trPr>
          <w:jc w:val="center"/>
        </w:trPr>
        <w:tc>
          <w:tcPr>
            <w:tcW w:w="1556" w:type="dxa"/>
            <w:vAlign w:val="center"/>
          </w:tcPr>
          <w:p w14:paraId="1839C1C1" w14:textId="77777777" w:rsidR="00643841" w:rsidRDefault="00000000">
            <w:r>
              <w:t>200</w:t>
            </w:r>
          </w:p>
        </w:tc>
        <w:tc>
          <w:tcPr>
            <w:tcW w:w="1556" w:type="dxa"/>
            <w:vAlign w:val="center"/>
          </w:tcPr>
          <w:p w14:paraId="7ACAB924" w14:textId="77777777" w:rsidR="00643841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4E2D847A" w14:textId="77777777" w:rsidR="00643841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43401376" w14:textId="77777777" w:rsidR="00643841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0C37793A" w14:textId="77777777" w:rsidR="00643841" w:rsidRDefault="00000000">
            <w:r>
              <w:t>31684</w:t>
            </w:r>
          </w:p>
        </w:tc>
      </w:tr>
      <w:tr w:rsidR="00643841" w14:paraId="7A732C67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70CD6B19" w14:textId="77777777" w:rsidR="00643841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13929BE4" w14:textId="77777777" w:rsidR="00643841" w:rsidRDefault="00000000">
            <w:r>
              <w:t>31684</w:t>
            </w:r>
          </w:p>
        </w:tc>
      </w:tr>
    </w:tbl>
    <w:p w14:paraId="2F7B5C90" w14:textId="77777777" w:rsidR="00643841" w:rsidRDefault="00000000">
      <w:pPr>
        <w:pStyle w:val="1"/>
        <w:widowControl w:val="0"/>
      </w:pPr>
      <w:bookmarkStart w:id="76" w:name="_Toc218245269"/>
      <w:r>
        <w:t>可再生能源利用</w:t>
      </w:r>
      <w:bookmarkEnd w:id="76"/>
    </w:p>
    <w:p w14:paraId="2A9ABE94" w14:textId="77777777" w:rsidR="00643841" w:rsidRDefault="00000000">
      <w:pPr>
        <w:pStyle w:val="2"/>
        <w:widowControl w:val="0"/>
      </w:pPr>
      <w:bookmarkStart w:id="77" w:name="_Toc218245270"/>
      <w:r>
        <w:t>热泵空调</w:t>
      </w:r>
      <w:bookmarkEnd w:id="77"/>
    </w:p>
    <w:p w14:paraId="0D8E0B6F" w14:textId="77777777" w:rsidR="00643841" w:rsidRDefault="00000000">
      <w:pPr>
        <w:pStyle w:val="3"/>
        <w:widowControl w:val="0"/>
        <w:rPr>
          <w:rFonts w:hint="eastAsia"/>
        </w:rPr>
      </w:pPr>
      <w:bookmarkStart w:id="78" w:name="_Toc218245271"/>
      <w:r>
        <w:t>计算说明</w:t>
      </w:r>
      <w:bookmarkEnd w:id="78"/>
    </w:p>
    <w:p w14:paraId="1D5968BC" w14:textId="77777777"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0A13ABBF" w14:textId="77777777"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lastRenderedPageBreak/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2FB081C0" w14:textId="77777777"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pict w14:anchorId="378B4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45pt;height:120.85pt;visibility:visible;mso-wrap-style:square">
            <v:imagedata r:id="rId14" o:title=""/>
          </v:shape>
        </w:pict>
      </w:r>
    </w:p>
    <w:p w14:paraId="216E618B" w14:textId="77777777" w:rsidR="00000000" w:rsidRPr="00561798" w:rsidRDefault="00000000" w:rsidP="0023050F">
      <w:pPr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</w:t>
      </w:r>
      <w:r w:rsidRPr="004B3FCF">
        <w:rPr>
          <w:rFonts w:hint="eastAsia"/>
          <w:szCs w:val="21"/>
          <w:vertAlign w:val="subscript"/>
          <w:lang w:val="zh-CN"/>
        </w:rPr>
        <w:t>h</w:t>
      </w:r>
      <w:r w:rsidRPr="004B3FCF">
        <w:rPr>
          <w:rFonts w:hint="eastAsia"/>
          <w:szCs w:val="21"/>
          <w:vertAlign w:val="subscript"/>
          <w:lang w:val="zh-CN"/>
        </w:rPr>
        <w:t>，</w:t>
      </w:r>
      <w:r w:rsidRPr="004B3FCF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2A0CD37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8569BB">
        <w:rPr>
          <w:rFonts w:hint="eastAsia"/>
          <w:szCs w:val="21"/>
          <w:vertAlign w:val="subscript"/>
          <w:lang w:val="zh-CN"/>
        </w:rPr>
        <w:t>h</w:t>
      </w:r>
      <w:r w:rsidRPr="008569BB">
        <w:rPr>
          <w:rFonts w:hint="eastAsia"/>
          <w:szCs w:val="21"/>
          <w:vertAlign w:val="subscript"/>
          <w:lang w:val="zh-CN"/>
        </w:rPr>
        <w:t>，</w:t>
      </w:r>
      <w:r w:rsidRPr="008569BB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DED87E8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C838959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D3912C5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191D7B8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30DAAFA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E64F956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72BE1AC7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2162986" w14:textId="77777777" w:rsidR="00000000" w:rsidRDefault="00000000" w:rsidP="000633EA">
      <w:pPr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2743BC71" w14:textId="77777777" w:rsidR="00643841" w:rsidRDefault="00643841">
      <w:pPr>
        <w:widowControl w:val="0"/>
      </w:pPr>
    </w:p>
    <w:p w14:paraId="6CA10ED2" w14:textId="77777777" w:rsidR="00643841" w:rsidRDefault="00000000">
      <w:pPr>
        <w:pStyle w:val="3"/>
        <w:widowControl w:val="0"/>
        <w:rPr>
          <w:rFonts w:hint="eastAsia"/>
        </w:rPr>
      </w:pPr>
      <w:bookmarkStart w:id="79" w:name="_Toc218245272"/>
      <w:r>
        <w:t>地源/空气源利用</w:t>
      </w:r>
      <w:bookmarkEnd w:id="79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643841" w14:paraId="4F26D020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79C281FA" w14:textId="77777777" w:rsidR="00643841" w:rsidRDefault="00000000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6013F0B" w14:textId="77777777" w:rsidR="00643841" w:rsidRDefault="00000000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DC6023" w14:textId="77777777" w:rsidR="00643841" w:rsidRDefault="00000000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610211" w14:textId="77777777" w:rsidR="00643841" w:rsidRDefault="00000000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9940D5" w14:textId="77777777" w:rsidR="00643841" w:rsidRDefault="00000000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1759127C" w14:textId="77777777" w:rsidR="00643841" w:rsidRDefault="00000000">
            <w:pPr>
              <w:jc w:val="center"/>
            </w:pPr>
            <w:r>
              <w:t>采暖供热量比例</w:t>
            </w:r>
          </w:p>
        </w:tc>
      </w:tr>
      <w:tr w:rsidR="00643841" w14:paraId="2A212EDC" w14:textId="77777777">
        <w:trPr>
          <w:jc w:val="center"/>
        </w:trPr>
        <w:tc>
          <w:tcPr>
            <w:tcW w:w="1964" w:type="dxa"/>
            <w:vAlign w:val="center"/>
          </w:tcPr>
          <w:p w14:paraId="1F0B347E" w14:textId="77777777" w:rsidR="00643841" w:rsidRDefault="00000000">
            <w:r>
              <w:t>多联机</w:t>
            </w:r>
          </w:p>
        </w:tc>
        <w:tc>
          <w:tcPr>
            <w:tcW w:w="2122" w:type="dxa"/>
            <w:vAlign w:val="center"/>
          </w:tcPr>
          <w:p w14:paraId="0BE98996" w14:textId="77777777" w:rsidR="00643841" w:rsidRDefault="00643841"/>
        </w:tc>
        <w:tc>
          <w:tcPr>
            <w:tcW w:w="1131" w:type="dxa"/>
            <w:vAlign w:val="center"/>
          </w:tcPr>
          <w:p w14:paraId="195001BB" w14:textId="77777777" w:rsidR="00643841" w:rsidRDefault="00000000">
            <w:r>
              <w:t>210587</w:t>
            </w:r>
          </w:p>
        </w:tc>
        <w:tc>
          <w:tcPr>
            <w:tcW w:w="1131" w:type="dxa"/>
            <w:vAlign w:val="center"/>
          </w:tcPr>
          <w:p w14:paraId="2D5F2C4A" w14:textId="77777777" w:rsidR="00643841" w:rsidRDefault="00000000">
            <w:r>
              <w:t>52647</w:t>
            </w:r>
          </w:p>
        </w:tc>
        <w:tc>
          <w:tcPr>
            <w:tcW w:w="1556" w:type="dxa"/>
            <w:vAlign w:val="center"/>
          </w:tcPr>
          <w:p w14:paraId="3732E60E" w14:textId="77777777" w:rsidR="00643841" w:rsidRDefault="00000000">
            <w:r>
              <w:t>157940</w:t>
            </w:r>
          </w:p>
        </w:tc>
        <w:tc>
          <w:tcPr>
            <w:tcW w:w="1398" w:type="dxa"/>
            <w:vAlign w:val="center"/>
          </w:tcPr>
          <w:p w14:paraId="36B07264" w14:textId="77777777" w:rsidR="00643841" w:rsidRDefault="00000000">
            <w:r>
              <w:t>75%</w:t>
            </w:r>
          </w:p>
        </w:tc>
      </w:tr>
    </w:tbl>
    <w:p w14:paraId="560F812B" w14:textId="77777777" w:rsidR="00643841" w:rsidRDefault="00000000">
      <w:pPr>
        <w:pStyle w:val="2"/>
        <w:widowControl w:val="0"/>
      </w:pPr>
      <w:bookmarkStart w:id="80" w:name="_Toc218245273"/>
      <w:r>
        <w:t>生活热水</w:t>
      </w:r>
      <w:bookmarkEnd w:id="80"/>
    </w:p>
    <w:p w14:paraId="2BDB20E5" w14:textId="77777777" w:rsidR="00643841" w:rsidRDefault="00000000">
      <w:pPr>
        <w:pStyle w:val="3"/>
        <w:widowControl w:val="0"/>
        <w:rPr>
          <w:rFonts w:hint="eastAsia"/>
        </w:rPr>
      </w:pPr>
      <w:bookmarkStart w:id="81" w:name="_Toc218245274"/>
      <w:r>
        <w:t>计算说明</w:t>
      </w:r>
      <w:bookmarkEnd w:id="81"/>
    </w:p>
    <w:p w14:paraId="1089B59B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0E08A892" w14:textId="77777777" w:rsidR="00000000" w:rsidRPr="00561798" w:rsidRDefault="00000000" w:rsidP="007C4437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7D37916C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lastRenderedPageBreak/>
        <w:pict w14:anchorId="7449ECA0">
          <v:shape id="图片 6" o:spid="_x0000_i1026" type="#_x0000_t75" alt="http://www.jianbiaoku.com/uploadfile/zzsite/crierion/2021-12-03/162121/7740668_2a3f26d7dce44318959c73c5e2220cdf.jpg" style="width:324pt;height:121.7pt;visibility:visible;mso-wrap-style:square">
            <v:imagedata r:id="rId15" o:title="7740668_2a3f26d7dce44318959c73c5e2220cdf"/>
          </v:shape>
        </w:pict>
      </w:r>
    </w:p>
    <w:p w14:paraId="57D2D8C4" w14:textId="77777777" w:rsidR="00000000" w:rsidRPr="00223B2D" w:rsidRDefault="00000000" w:rsidP="00223B2D">
      <w:pPr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ED2ACD8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33DCBEA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s</w:t>
      </w:r>
      <w:r w:rsidRPr="00C00921">
        <w:rPr>
          <w:rFonts w:hint="eastAsia"/>
          <w:szCs w:val="21"/>
          <w:vertAlign w:val="subscript"/>
          <w:lang w:val="zh-CN"/>
        </w:rPr>
        <w:t>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4C483A1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31FABD77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B434017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DFEA598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D23A026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AC382CF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97E1119" w14:textId="77777777" w:rsidR="00000000" w:rsidRPr="007C4437" w:rsidRDefault="00000000" w:rsidP="0005722B">
      <w:pPr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6462B403" w14:textId="77777777" w:rsidR="00643841" w:rsidRDefault="00643841">
      <w:pPr>
        <w:widowControl w:val="0"/>
      </w:pPr>
    </w:p>
    <w:p w14:paraId="39A0BF51" w14:textId="77777777" w:rsidR="00643841" w:rsidRDefault="00000000">
      <w:pPr>
        <w:pStyle w:val="3"/>
        <w:widowControl w:val="0"/>
        <w:rPr>
          <w:rFonts w:hint="eastAsia"/>
        </w:rPr>
      </w:pPr>
      <w:bookmarkStart w:id="82" w:name="_Toc218245275"/>
      <w:r>
        <w:t>太阳能利用</w:t>
      </w:r>
      <w:bookmarkEnd w:id="82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643841" w14:paraId="311609DA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66D8534D" w14:textId="77777777" w:rsidR="00643841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40098C0" w14:textId="77777777" w:rsidR="00643841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5F0C72D" w14:textId="77777777" w:rsidR="00643841" w:rsidRDefault="00000000">
            <w:pPr>
              <w:jc w:val="center"/>
            </w:pPr>
            <w:r>
              <w:t>太阳能提供热量比例</w:t>
            </w:r>
          </w:p>
        </w:tc>
      </w:tr>
      <w:tr w:rsidR="00643841" w14:paraId="5F19837D" w14:textId="77777777">
        <w:trPr>
          <w:jc w:val="center"/>
        </w:trPr>
        <w:tc>
          <w:tcPr>
            <w:tcW w:w="3101" w:type="dxa"/>
            <w:vAlign w:val="center"/>
          </w:tcPr>
          <w:p w14:paraId="3584B774" w14:textId="77777777" w:rsidR="00643841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3F7EAD04" w14:textId="77777777" w:rsidR="00643841" w:rsidRDefault="00000000">
            <w:r>
              <w:t>788694</w:t>
            </w:r>
          </w:p>
        </w:tc>
        <w:tc>
          <w:tcPr>
            <w:tcW w:w="3101" w:type="dxa"/>
            <w:vAlign w:val="center"/>
          </w:tcPr>
          <w:p w14:paraId="79C03E0D" w14:textId="77777777" w:rsidR="00643841" w:rsidRDefault="00000000">
            <w:r>
              <w:t>0%</w:t>
            </w:r>
          </w:p>
        </w:tc>
      </w:tr>
    </w:tbl>
    <w:p w14:paraId="70D63B88" w14:textId="77777777" w:rsidR="00643841" w:rsidRDefault="00000000">
      <w:pPr>
        <w:pStyle w:val="3"/>
        <w:widowControl w:val="0"/>
        <w:rPr>
          <w:rFonts w:hint="eastAsia"/>
        </w:rPr>
      </w:pPr>
      <w:bookmarkStart w:id="83" w:name="_Toc218245276"/>
      <w:r>
        <w:t>地源/空气源利用</w:t>
      </w:r>
      <w:bookmarkEnd w:id="83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643841" w14:paraId="53BF089D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65B6CA8A" w14:textId="77777777" w:rsidR="00643841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084ECF8" w14:textId="77777777" w:rsidR="00643841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683C1F4" w14:textId="77777777" w:rsidR="00643841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B4A201" w14:textId="77777777" w:rsidR="00643841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7B7DDA7" w14:textId="77777777" w:rsidR="00643841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643841" w14:paraId="432C3222" w14:textId="77777777">
        <w:trPr>
          <w:jc w:val="center"/>
        </w:trPr>
        <w:tc>
          <w:tcPr>
            <w:tcW w:w="1862" w:type="dxa"/>
            <w:vAlign w:val="center"/>
          </w:tcPr>
          <w:p w14:paraId="62BA4AAC" w14:textId="77777777" w:rsidR="00643841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1FCF87F2" w14:textId="77777777" w:rsidR="00643841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779F121F" w14:textId="77777777" w:rsidR="00643841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2C872CD8" w14:textId="77777777" w:rsidR="00643841" w:rsidRDefault="00000000">
            <w:r>
              <w:t>788694</w:t>
            </w:r>
          </w:p>
        </w:tc>
        <w:tc>
          <w:tcPr>
            <w:tcW w:w="1862" w:type="dxa"/>
            <w:vAlign w:val="center"/>
          </w:tcPr>
          <w:p w14:paraId="58D01E6D" w14:textId="77777777" w:rsidR="00643841" w:rsidRDefault="00000000">
            <w:r>
              <w:t>0%</w:t>
            </w:r>
          </w:p>
        </w:tc>
      </w:tr>
    </w:tbl>
    <w:p w14:paraId="118C29D5" w14:textId="77777777" w:rsidR="00643841" w:rsidRDefault="00000000">
      <w:pPr>
        <w:pStyle w:val="2"/>
        <w:widowControl w:val="0"/>
      </w:pPr>
      <w:bookmarkStart w:id="84" w:name="_Toc218245277"/>
      <w:r>
        <w:t>可再生发电</w:t>
      </w:r>
      <w:bookmarkEnd w:id="84"/>
    </w:p>
    <w:p w14:paraId="492D7DEF" w14:textId="77777777" w:rsidR="00643841" w:rsidRDefault="00000000">
      <w:pPr>
        <w:pStyle w:val="3"/>
        <w:widowControl w:val="0"/>
        <w:rPr>
          <w:rFonts w:hint="eastAsia"/>
        </w:rPr>
      </w:pPr>
      <w:bookmarkStart w:id="85" w:name="_Toc218245278"/>
      <w:r>
        <w:t>计算说明</w:t>
      </w:r>
      <w:bookmarkEnd w:id="85"/>
    </w:p>
    <w:p w14:paraId="71452472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/>
        </w:rPr>
        <w:t xml:space="preserve"> </w:t>
      </w:r>
    </w:p>
    <w:p w14:paraId="04941577" w14:textId="77777777" w:rsidR="00643841" w:rsidRDefault="00643841">
      <w:pPr>
        <w:widowControl w:val="0"/>
      </w:pPr>
    </w:p>
    <w:p w14:paraId="40082702" w14:textId="77777777" w:rsidR="00643841" w:rsidRDefault="00000000">
      <w:pPr>
        <w:pStyle w:val="3"/>
        <w:widowControl w:val="0"/>
        <w:rPr>
          <w:rFonts w:hint="eastAsia"/>
        </w:rPr>
      </w:pPr>
      <w:bookmarkStart w:id="86" w:name="_Toc218245279"/>
      <w:r>
        <w:t>计算结果</w:t>
      </w:r>
      <w:bookmarkEnd w:id="86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3828"/>
      </w:tblGrid>
      <w:tr w:rsidR="008B0AD6" w:rsidRPr="00771B84" w14:paraId="4A47E52F" w14:textId="77777777" w:rsidTr="008B0AD6">
        <w:tc>
          <w:tcPr>
            <w:tcW w:w="902" w:type="pct"/>
            <w:vMerge w:val="restart"/>
            <w:shd w:val="clear" w:color="auto" w:fill="E0E0E0"/>
            <w:vAlign w:val="center"/>
          </w:tcPr>
          <w:p w14:paraId="13CD5B16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482C08E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5C5F2CD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2.75</w:t>
            </w:r>
          </w:p>
        </w:tc>
      </w:tr>
      <w:tr w:rsidR="008B0AD6" w:rsidRPr="00771B84" w14:paraId="143A668A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433014F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26A0255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68C6230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8B0AD6" w:rsidRPr="00771B84" w14:paraId="52D9679A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1F7C68F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02D2B0D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67D78A1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7" w:name="可再生能源能耗"/>
            <w:r w:rsidRPr="00771B84">
              <w:rPr>
                <w:rFonts w:hint="eastAsia"/>
                <w:lang w:val="en-US"/>
              </w:rPr>
              <w:t>2.75</w:t>
            </w:r>
            <w:bookmarkEnd w:id="87"/>
          </w:p>
        </w:tc>
      </w:tr>
    </w:tbl>
    <w:p w14:paraId="79686837" w14:textId="77777777" w:rsidR="00000000" w:rsidRPr="007E0E08" w:rsidRDefault="00000000" w:rsidP="008B7D07"/>
    <w:p w14:paraId="35730E0D" w14:textId="77777777" w:rsidR="00643841" w:rsidRDefault="00643841">
      <w:pPr>
        <w:widowControl w:val="0"/>
      </w:pPr>
    </w:p>
    <w:p w14:paraId="19EEDD2B" w14:textId="77777777" w:rsidR="00643841" w:rsidRDefault="00000000">
      <w:pPr>
        <w:pStyle w:val="2"/>
        <w:widowControl w:val="0"/>
      </w:pPr>
      <w:bookmarkStart w:id="88" w:name="_Toc218245280"/>
      <w:r>
        <w:t>综合可再生利用率</w:t>
      </w:r>
      <w:bookmarkEnd w:id="88"/>
    </w:p>
    <w:p w14:paraId="7BA7894B" w14:textId="77777777" w:rsidR="00643841" w:rsidRDefault="00000000">
      <w:pPr>
        <w:pStyle w:val="3"/>
        <w:widowControl w:val="0"/>
        <w:rPr>
          <w:rFonts w:hint="eastAsia"/>
        </w:rPr>
      </w:pPr>
      <w:bookmarkStart w:id="89" w:name="_Toc218245281"/>
      <w:r>
        <w:t>计算说明</w:t>
      </w:r>
      <w:bookmarkEnd w:id="89"/>
    </w:p>
    <w:p w14:paraId="654AF7CE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081199E4" w14:textId="77777777" w:rsidR="00000000" w:rsidRPr="00561798" w:rsidRDefault="00000000" w:rsidP="00C56B6A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26498391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53079C7A">
          <v:shape id="图片 3" o:spid="_x0000_i1027" type="#_x0000_t75" style="width:348.85pt;height:57.45pt;visibility:visible;mso-wrap-style:square">
            <v:imagedata r:id="rId16" o:title=""/>
          </v:shape>
        </w:pict>
      </w:r>
    </w:p>
    <w:p w14:paraId="6D490CF1" w14:textId="77777777"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 w:rsidRPr="001B71F9">
        <w:rPr>
          <w:vertAlign w:val="subscript"/>
        </w:rP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26826D64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74AB6845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c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6ECC2230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284886D9" w14:textId="77777777"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0169EC9B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57A6AB82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rd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300E72B8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3553CFA4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6B519566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33DD6D8E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50C0B208" w14:textId="77777777"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0B7AC7C2" w14:textId="77777777" w:rsidR="00643841" w:rsidRDefault="00643841">
      <w:pPr>
        <w:widowControl w:val="0"/>
      </w:pPr>
    </w:p>
    <w:p w14:paraId="004E11B5" w14:textId="77777777" w:rsidR="00643841" w:rsidRDefault="00000000">
      <w:pPr>
        <w:pStyle w:val="3"/>
        <w:widowControl w:val="0"/>
        <w:rPr>
          <w:rFonts w:hint="eastAsia"/>
        </w:rPr>
      </w:pPr>
      <w:bookmarkStart w:id="90" w:name="_Toc218245282"/>
      <w:r>
        <w:t>计算结果</w:t>
      </w:r>
      <w:bookmarkEnd w:id="90"/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B93AB3" w:rsidRPr="00AD2F5E" w14:paraId="3BDD0480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4E09F10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6E70235C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14:paraId="5F0960C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05D2A2EA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14:paraId="7CC09EB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04956C56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7369C5F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4A2E81F5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90285E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60D8D6B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9B25A2F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1" w:name="耗冷量2_2_转热量"/>
            <w:r>
              <w:rPr>
                <w:rFonts w:hint="eastAsia"/>
                <w:kern w:val="2"/>
                <w:szCs w:val="24"/>
                <w:lang w:val="en-US"/>
              </w:rPr>
              <w:t>17.60</w:t>
            </w:r>
            <w:bookmarkEnd w:id="91"/>
          </w:p>
        </w:tc>
        <w:tc>
          <w:tcPr>
            <w:tcW w:w="1701" w:type="dxa"/>
            <w:vAlign w:val="center"/>
          </w:tcPr>
          <w:p w14:paraId="4A3ABB4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2" w:name="耗冷量2_转热量"/>
            <w:r>
              <w:rPr>
                <w:rFonts w:hint="eastAsia"/>
                <w:kern w:val="2"/>
                <w:szCs w:val="24"/>
                <w:lang w:val="en-US"/>
              </w:rPr>
              <w:t>17.60</w:t>
            </w:r>
            <w:bookmarkEnd w:id="92"/>
          </w:p>
        </w:tc>
      </w:tr>
      <w:tr w:rsidR="00B93AB3" w:rsidRPr="00AD2F5E" w14:paraId="025259E7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753C699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9AAF08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DD9AFC7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3" w:name="耗热量2_2_转热量"/>
            <w:r>
              <w:rPr>
                <w:rFonts w:hint="eastAsia"/>
                <w:kern w:val="2"/>
                <w:szCs w:val="24"/>
                <w:lang w:val="en-US"/>
              </w:rPr>
              <w:t>18.25</w:t>
            </w:r>
            <w:bookmarkEnd w:id="93"/>
          </w:p>
        </w:tc>
        <w:tc>
          <w:tcPr>
            <w:tcW w:w="1701" w:type="dxa"/>
            <w:vAlign w:val="center"/>
          </w:tcPr>
          <w:p w14:paraId="4339252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4" w:name="耗热量2_转热量"/>
            <w:r>
              <w:rPr>
                <w:rFonts w:hint="eastAsia"/>
                <w:kern w:val="2"/>
                <w:szCs w:val="24"/>
                <w:lang w:val="en-US"/>
              </w:rPr>
              <w:t>18.25</w:t>
            </w:r>
            <w:bookmarkEnd w:id="94"/>
          </w:p>
        </w:tc>
      </w:tr>
      <w:tr w:rsidR="00B93AB3" w:rsidRPr="00AD2F5E" w14:paraId="0DB05968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C4FB08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14:paraId="083350E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5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18.00</w:t>
            </w:r>
            <w:bookmarkEnd w:id="95"/>
          </w:p>
        </w:tc>
        <w:tc>
          <w:tcPr>
            <w:tcW w:w="1985" w:type="dxa"/>
          </w:tcPr>
          <w:p w14:paraId="33B3B16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FAA273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6" w:name="照明能耗_转热量"/>
            <w:r w:rsidRPr="00AD2F5E">
              <w:rPr>
                <w:kern w:val="2"/>
                <w:szCs w:val="24"/>
                <w:lang w:val="en-US"/>
              </w:rPr>
              <w:t>46.81</w:t>
            </w:r>
            <w:bookmarkEnd w:id="96"/>
          </w:p>
        </w:tc>
      </w:tr>
      <w:tr w:rsidR="00B93AB3" w:rsidRPr="00AD2F5E" w14:paraId="779ACD33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4162A32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  <w:hideMark/>
          </w:tcPr>
          <w:p w14:paraId="0018F33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7" w:name="动力系统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97"/>
          </w:p>
        </w:tc>
        <w:tc>
          <w:tcPr>
            <w:tcW w:w="1985" w:type="dxa"/>
          </w:tcPr>
          <w:p w14:paraId="58386B96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784401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8" w:name="动力系统能耗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98"/>
          </w:p>
        </w:tc>
      </w:tr>
      <w:tr w:rsidR="00B93AB3" w:rsidRPr="00AD2F5E" w14:paraId="706196FA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8BF157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25A82EE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01C539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9" w:name="热水系统能耗_2_转热量"/>
            <w:r w:rsidRPr="00AD2F5E">
              <w:rPr>
                <w:kern w:val="2"/>
                <w:szCs w:val="24"/>
                <w:lang w:val="en-US"/>
              </w:rPr>
              <w:t>68.34</w:t>
            </w:r>
            <w:bookmarkEnd w:id="99"/>
          </w:p>
        </w:tc>
        <w:tc>
          <w:tcPr>
            <w:tcW w:w="1701" w:type="dxa"/>
            <w:vAlign w:val="center"/>
          </w:tcPr>
          <w:p w14:paraId="19BFDBD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0" w:name="热水系统能耗_转热量"/>
            <w:r w:rsidRPr="00AD2F5E">
              <w:rPr>
                <w:kern w:val="2"/>
                <w:szCs w:val="24"/>
                <w:lang w:val="en-US"/>
              </w:rPr>
              <w:t>68.34</w:t>
            </w:r>
            <w:bookmarkEnd w:id="100"/>
          </w:p>
        </w:tc>
      </w:tr>
      <w:tr w:rsidR="002E15C3" w:rsidRPr="00AD2F5E" w14:paraId="44DDA495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AE9E6C9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C4E3C">
              <w:rPr>
                <w:rFonts w:hint="eastAsia"/>
                <w:kern w:val="2"/>
                <w:szCs w:val="24"/>
                <w:lang w:val="en-US"/>
              </w:rPr>
              <w:t>插座</w:t>
            </w:r>
            <w:r>
              <w:rPr>
                <w:kern w:val="2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2A479180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1" w:name="设备用电"/>
            <w:r w:rsidRPr="00AC4E3C"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101"/>
          </w:p>
        </w:tc>
        <w:tc>
          <w:tcPr>
            <w:tcW w:w="1985" w:type="dxa"/>
          </w:tcPr>
          <w:p w14:paraId="16A5A54F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BC377F3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2" w:name="设备用电_转热量"/>
            <w:r w:rsidRPr="00AC4E3C"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102"/>
          </w:p>
        </w:tc>
      </w:tr>
      <w:tr w:rsidR="002E15C3" w:rsidRPr="00AD2F5E" w14:paraId="3A84305E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5FFB2FC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3D8232A2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3" w:name="排风机能耗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3"/>
          </w:p>
        </w:tc>
        <w:tc>
          <w:tcPr>
            <w:tcW w:w="1985" w:type="dxa"/>
          </w:tcPr>
          <w:p w14:paraId="46DD3676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F7F1CE4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4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4"/>
          </w:p>
        </w:tc>
      </w:tr>
      <w:tr w:rsidR="002E15C3" w:rsidRPr="00AD2F5E" w14:paraId="6961F593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C40624F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E72ACA">
              <w:rPr>
                <w:rFonts w:hint="eastAsia"/>
                <w:kern w:val="2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4D085A93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5" w:name="其他设备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985" w:type="dxa"/>
          </w:tcPr>
          <w:p w14:paraId="54878634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E3459B2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6" w:name="其他设备能耗_转热量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</w:tr>
      <w:tr w:rsidR="00B93AB3" w:rsidRPr="00AD2F5E" w14:paraId="39E9BDB9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14:paraId="6E17089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4B1F3F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7" w:name="能耗需求量合计"/>
            <w:r w:rsidRPr="00AD2F5E">
              <w:rPr>
                <w:kern w:val="2"/>
                <w:szCs w:val="24"/>
                <w:lang w:val="en-US"/>
              </w:rPr>
              <w:t>151.00</w:t>
            </w:r>
            <w:bookmarkEnd w:id="107"/>
          </w:p>
        </w:tc>
      </w:tr>
      <w:tr w:rsidR="00B93AB3" w:rsidRPr="00AD2F5E" w14:paraId="7E4F0F35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7203E5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0B058607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14:paraId="6DF360E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2CD97E1F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14:paraId="2EC83D0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2D95615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76C8541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3C7187D0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A07531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460ACC4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4AB6F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Align w:val="center"/>
          </w:tcPr>
          <w:p w14:paraId="785A54B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9"/>
          </w:p>
        </w:tc>
      </w:tr>
      <w:tr w:rsidR="00B93AB3" w:rsidRPr="00AD2F5E" w14:paraId="36528850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A74166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028C06B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0EB8FF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0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13.69</w:t>
            </w:r>
            <w:bookmarkEnd w:id="110"/>
          </w:p>
        </w:tc>
        <w:tc>
          <w:tcPr>
            <w:tcW w:w="1701" w:type="dxa"/>
            <w:vAlign w:val="center"/>
          </w:tcPr>
          <w:p w14:paraId="780015D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1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13.69</w:t>
            </w:r>
            <w:bookmarkEnd w:id="111"/>
          </w:p>
        </w:tc>
      </w:tr>
      <w:tr w:rsidR="00B93AB3" w:rsidRPr="00AD2F5E" w14:paraId="17C85005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744295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2CF21AD6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FC5AB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2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Align w:val="center"/>
          </w:tcPr>
          <w:p w14:paraId="1231B3B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3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3"/>
          </w:p>
        </w:tc>
      </w:tr>
      <w:tr w:rsidR="00B93AB3" w:rsidRPr="00AD2F5E" w14:paraId="76F79470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AB28FC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lastRenderedPageBreak/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2F43B05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2D0159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4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Align w:val="center"/>
          </w:tcPr>
          <w:p w14:paraId="13D895C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5"/>
          </w:p>
        </w:tc>
      </w:tr>
      <w:tr w:rsidR="00B93AB3" w:rsidRPr="00AD2F5E" w14:paraId="1AC668C3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3068B0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7D0FFBE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光伏能耗"/>
            <w:r w:rsidRPr="00AD2F5E">
              <w:rPr>
                <w:kern w:val="2"/>
                <w:szCs w:val="24"/>
                <w:lang w:val="en-US"/>
              </w:rPr>
              <w:t>2.75</w:t>
            </w:r>
            <w:bookmarkEnd w:id="116"/>
          </w:p>
        </w:tc>
        <w:tc>
          <w:tcPr>
            <w:tcW w:w="1985" w:type="dxa"/>
            <w:vAlign w:val="center"/>
          </w:tcPr>
          <w:p w14:paraId="693EE85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D651AE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7.14</w:t>
            </w:r>
            <w:bookmarkEnd w:id="117"/>
          </w:p>
        </w:tc>
      </w:tr>
      <w:tr w:rsidR="00B93AB3" w:rsidRPr="00AD2F5E" w14:paraId="7F30D405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8ADCDF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4EC26CD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8"/>
          </w:p>
        </w:tc>
        <w:tc>
          <w:tcPr>
            <w:tcW w:w="1985" w:type="dxa"/>
            <w:vAlign w:val="center"/>
          </w:tcPr>
          <w:p w14:paraId="13D7641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9272E8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9"/>
          </w:p>
        </w:tc>
      </w:tr>
      <w:tr w:rsidR="00B93AB3" w:rsidRPr="00AD2F5E" w14:paraId="5345FAC0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0F42C20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F1928F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20.83</w:t>
            </w:r>
            <w:bookmarkEnd w:id="120"/>
          </w:p>
        </w:tc>
      </w:tr>
      <w:tr w:rsidR="00B93AB3" w:rsidRPr="00AD2F5E" w14:paraId="63BC0B28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3EB1823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3ADDA2D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可再生能源利用率"/>
            <w:r w:rsidRPr="00AD2F5E">
              <w:rPr>
                <w:kern w:val="2"/>
                <w:szCs w:val="24"/>
                <w:lang w:val="en-US"/>
              </w:rPr>
              <w:t>13.79</w:t>
            </w:r>
            <w:bookmarkEnd w:id="121"/>
          </w:p>
        </w:tc>
      </w:tr>
    </w:tbl>
    <w:p w14:paraId="4004F890" w14:textId="77777777" w:rsidR="00000000" w:rsidRPr="00772960" w:rsidRDefault="00000000" w:rsidP="00F53897">
      <w:pPr>
        <w:jc w:val="center"/>
      </w:pPr>
    </w:p>
    <w:p w14:paraId="19C08FE5" w14:textId="77777777" w:rsidR="00643841" w:rsidRDefault="00643841">
      <w:pPr>
        <w:widowControl w:val="0"/>
      </w:pPr>
    </w:p>
    <w:p w14:paraId="0B5D0708" w14:textId="77777777" w:rsidR="00643841" w:rsidRDefault="00643841">
      <w:pPr>
        <w:widowControl w:val="0"/>
      </w:pPr>
    </w:p>
    <w:sectPr w:rsidR="00643841" w:rsidSect="00C97E25">
      <w:headerReference w:type="default" r:id="rId1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093D" w14:textId="77777777" w:rsidR="00C30341" w:rsidRDefault="00C30341" w:rsidP="00203A7D">
      <w:r>
        <w:separator/>
      </w:r>
    </w:p>
  </w:endnote>
  <w:endnote w:type="continuationSeparator" w:id="0">
    <w:p w14:paraId="4C26796D" w14:textId="77777777" w:rsidR="00C30341" w:rsidRDefault="00C3034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78DF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6FE2">
      <w:rPr>
        <w:rStyle w:val="aa"/>
        <w:noProof/>
      </w:rPr>
      <w:t>1</w:t>
    </w:r>
    <w:r>
      <w:rPr>
        <w:rStyle w:val="aa"/>
      </w:rPr>
      <w:fldChar w:fldCharType="end"/>
    </w:r>
  </w:p>
  <w:p w14:paraId="5137B537" w14:textId="77777777" w:rsidR="00E3135C" w:rsidRDefault="00E313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15E2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144A">
      <w:rPr>
        <w:rStyle w:val="aa"/>
        <w:noProof/>
      </w:rPr>
      <w:t>4</w:t>
    </w:r>
    <w:r>
      <w:rPr>
        <w:rStyle w:val="aa"/>
      </w:rPr>
      <w:fldChar w:fldCharType="end"/>
    </w:r>
  </w:p>
  <w:p w14:paraId="7FCB2097" w14:textId="77777777" w:rsidR="00E3135C" w:rsidRDefault="00E313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ED60" w14:textId="77777777" w:rsidR="00C30341" w:rsidRDefault="00C30341" w:rsidP="00203A7D">
      <w:r>
        <w:separator/>
      </w:r>
    </w:p>
  </w:footnote>
  <w:footnote w:type="continuationSeparator" w:id="0">
    <w:p w14:paraId="7D33DEF4" w14:textId="77777777" w:rsidR="00C30341" w:rsidRDefault="00C3034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5865" w14:textId="77777777" w:rsidR="00422A04" w:rsidRDefault="00422A04" w:rsidP="00DB1679">
    <w:pPr>
      <w:pStyle w:val="a4"/>
      <w:jc w:val="left"/>
    </w:pPr>
    <w:r>
      <w:rPr>
        <w:noProof/>
      </w:rPr>
      <w:drawing>
        <wp:inline distT="0" distB="0" distL="0" distR="0" wp14:anchorId="72283CEC" wp14:editId="0CB63148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0316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7212719">
    <w:abstractNumId w:val="0"/>
  </w:num>
  <w:num w:numId="2" w16cid:durableId="288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52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43841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2152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0341"/>
    <w:rsid w:val="00C37EE3"/>
    <w:rsid w:val="00C63237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7719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1ED82"/>
  <w15:chartTrackingRefBased/>
  <w15:docId w15:val="{3D803C49-CD08-4DF0-AF99-73BA9F12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E3135C"/>
  </w:style>
  <w:style w:type="paragraph" w:styleId="ab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422A0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1"/>
    <w:link w:val="a4"/>
    <w:uiPriority w:val="99"/>
    <w:rsid w:val="00585128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0</TotalTime>
  <Pages>12</Pages>
  <Words>1246</Words>
  <Characters>7105</Characters>
  <Application>Microsoft Office Word</Application>
  <DocSecurity>0</DocSecurity>
  <Lines>59</Lines>
  <Paragraphs>16</Paragraphs>
  <ScaleCrop>false</ScaleCrop>
  <Company>ths</Company>
  <LinksUpToDate>false</LinksUpToDate>
  <CharactersWithSpaces>8335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王腾飞</dc:creator>
  <cp:keywords/>
  <cp:lastModifiedBy>腾飞 王</cp:lastModifiedBy>
  <cp:revision>1</cp:revision>
  <cp:lastPrinted>1899-12-31T16:00:00Z</cp:lastPrinted>
  <dcterms:created xsi:type="dcterms:W3CDTF">2026-01-02T03:20:00Z</dcterms:created>
  <dcterms:modified xsi:type="dcterms:W3CDTF">2026-01-02T03:20:00Z</dcterms:modified>
</cp:coreProperties>
</file>