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AB45C3" w14:paraId="6F1C0367" w14:textId="77777777" w:rsidTr="002521CF">
        <w:trPr>
          <w:trHeight w:val="2025"/>
        </w:trPr>
        <w:tc>
          <w:tcPr>
            <w:tcW w:w="8789" w:type="dxa"/>
            <w:vAlign w:val="center"/>
          </w:tcPr>
          <w:p w14:paraId="127A4668" w14:textId="77777777" w:rsidR="00AB45C3" w:rsidRDefault="00AB45C3" w:rsidP="002521CF">
            <w:pPr>
              <w:widowControl w:val="0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br w:type="page"/>
            </w:r>
          </w:p>
          <w:p w14:paraId="77EBAC8A" w14:textId="77777777" w:rsidR="00AB45C3" w:rsidRDefault="00AB45C3" w:rsidP="002521C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pacing w:val="2"/>
                <w:kern w:val="0"/>
                <w:sz w:val="72"/>
                <w:szCs w:val="52"/>
                <w:lang w:val="en-US"/>
              </w:rPr>
            </w:pPr>
            <w:r w:rsidRPr="008B4AA4">
              <w:rPr>
                <w:rFonts w:ascii="微软雅黑" w:eastAsia="微软雅黑" w:hAnsi="微软雅黑" w:hint="eastAsia"/>
                <w:b/>
                <w:spacing w:val="231"/>
                <w:kern w:val="0"/>
                <w:sz w:val="72"/>
                <w:szCs w:val="52"/>
                <w:fitText w:val="9000" w:id="-924080640"/>
                <w:lang w:val="en-US"/>
              </w:rPr>
              <w:t>建筑全能耗报告</w:t>
            </w:r>
            <w:r w:rsidRPr="008B4AA4">
              <w:rPr>
                <w:rFonts w:ascii="微软雅黑" w:eastAsia="微软雅黑" w:hAnsi="微软雅黑" w:hint="eastAsia"/>
                <w:b/>
                <w:spacing w:val="3"/>
                <w:kern w:val="0"/>
                <w:sz w:val="72"/>
                <w:szCs w:val="52"/>
                <w:fitText w:val="9000" w:id="-924080640"/>
                <w:lang w:val="en-US"/>
              </w:rPr>
              <w:t>书</w:t>
            </w:r>
          </w:p>
          <w:p w14:paraId="27472325" w14:textId="77777777" w:rsidR="00AB45C3" w:rsidRDefault="00AB45C3" w:rsidP="002521C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pacing w:val="2"/>
                <w:sz w:val="72"/>
                <w:szCs w:val="52"/>
                <w:lang w:val="en-US"/>
              </w:rPr>
            </w:pPr>
            <w:bookmarkStart w:id="0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:rsidR="00AB45C3" w14:paraId="522E95DB" w14:textId="77777777" w:rsidTr="002521CF">
        <w:tc>
          <w:tcPr>
            <w:tcW w:w="8789" w:type="dxa"/>
          </w:tcPr>
          <w:p w14:paraId="20BB72C4" w14:textId="77777777" w:rsidR="00AB45C3" w:rsidRDefault="00AB45C3" w:rsidP="002521C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新建项目</w:t>
            </w:r>
            <w:bookmarkEnd w:id="1"/>
          </w:p>
        </w:tc>
      </w:tr>
      <w:tr w:rsidR="00AB45C3" w14:paraId="569DE2C1" w14:textId="77777777" w:rsidTr="002521CF">
        <w:tc>
          <w:tcPr>
            <w:tcW w:w="8789" w:type="dxa"/>
          </w:tcPr>
          <w:p w14:paraId="6037C56D" w14:textId="77777777" w:rsidR="00AB45C3" w:rsidRDefault="00AB45C3" w:rsidP="002521C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</w:tc>
      </w:tr>
      <w:tr w:rsidR="00AB45C3" w14:paraId="5C4CC6BC" w14:textId="77777777" w:rsidTr="002521CF">
        <w:tc>
          <w:tcPr>
            <w:tcW w:w="8789" w:type="dxa"/>
          </w:tcPr>
          <w:p w14:paraId="0210DF22" w14:textId="77777777" w:rsidR="00AB45C3" w:rsidRDefault="00AB45C3" w:rsidP="002521C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  <w:bookmarkStart w:id="3" w:name="二维码"/>
            <w:bookmarkEnd w:id="3"/>
          </w:p>
        </w:tc>
      </w:tr>
    </w:tbl>
    <w:p w14:paraId="0870FAA9" w14:textId="77777777" w:rsidR="00AB45C3" w:rsidRDefault="00AB45C3" w:rsidP="00AB45C3">
      <w:pPr>
        <w:widowControl w:val="0"/>
        <w:jc w:val="center"/>
        <w:rPr>
          <w:rFonts w:ascii="等线" w:eastAsia="等线" w:hAnsi="等线" w:hint="eastAsia"/>
          <w:kern w:val="2"/>
          <w:szCs w:val="21"/>
          <w:lang w:val="en-US"/>
        </w:rPr>
      </w:pPr>
      <w:r>
        <w:rPr>
          <w:noProof/>
        </w:rPr>
        <w:drawing>
          <wp:inline distT="0" distB="0" distL="0" distR="0" wp14:anchorId="71C9E4FF" wp14:editId="69630C7C">
            <wp:extent cx="1009756" cy="1009756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CE023" w14:textId="77777777" w:rsidR="00AB45C3" w:rsidRDefault="00AB45C3" w:rsidP="00AB45C3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2D3F8824" w14:textId="77777777" w:rsidR="00AB45C3" w:rsidRDefault="00AB45C3" w:rsidP="00AB45C3">
      <w:pPr>
        <w:widowControl w:val="0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AB45C3" w14:paraId="2967E953" w14:textId="77777777" w:rsidTr="002521CF">
        <w:tc>
          <w:tcPr>
            <w:tcW w:w="1263" w:type="dxa"/>
          </w:tcPr>
          <w:p w14:paraId="7956966E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09D5F380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14:paraId="6FEB1A96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吉林-长春</w:t>
            </w:r>
            <w:bookmarkEnd w:id="4"/>
          </w:p>
        </w:tc>
      </w:tr>
      <w:tr w:rsidR="00AB45C3" w14:paraId="39FAEED2" w14:textId="77777777" w:rsidTr="002521CF">
        <w:tc>
          <w:tcPr>
            <w:tcW w:w="1263" w:type="dxa"/>
          </w:tcPr>
          <w:p w14:paraId="126EE04F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429FF14B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14:paraId="0CF8A5BD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AB45C3" w14:paraId="4DC9C550" w14:textId="77777777" w:rsidTr="002521CF">
        <w:tc>
          <w:tcPr>
            <w:tcW w:w="1263" w:type="dxa"/>
          </w:tcPr>
          <w:p w14:paraId="6AA8B9BD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65EA847D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70E9A0C6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AB45C3" w14:paraId="3D4915E1" w14:textId="77777777" w:rsidTr="002521CF">
        <w:tc>
          <w:tcPr>
            <w:tcW w:w="1263" w:type="dxa"/>
          </w:tcPr>
          <w:p w14:paraId="50A371CB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9514985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2E7E45D0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AB45C3" w14:paraId="0AFD2635" w14:textId="77777777" w:rsidTr="002521CF">
        <w:tc>
          <w:tcPr>
            <w:tcW w:w="1263" w:type="dxa"/>
          </w:tcPr>
          <w:p w14:paraId="37D91FFF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1FAD4983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55E9F231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AB45C3" w14:paraId="3C2D7A9E" w14:textId="77777777" w:rsidTr="002521CF">
        <w:tc>
          <w:tcPr>
            <w:tcW w:w="1263" w:type="dxa"/>
          </w:tcPr>
          <w:p w14:paraId="2CAF8204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641BA739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13EB1265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AB45C3" w14:paraId="49BA180F" w14:textId="77777777" w:rsidTr="002521CF">
        <w:tc>
          <w:tcPr>
            <w:tcW w:w="1263" w:type="dxa"/>
          </w:tcPr>
          <w:p w14:paraId="37C5D5A4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3BA1D10A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49DD4C04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2026年1月2日</w:t>
            </w:r>
            <w:bookmarkEnd w:id="7"/>
          </w:p>
        </w:tc>
      </w:tr>
    </w:tbl>
    <w:p w14:paraId="0339D2CA" w14:textId="77777777" w:rsidR="00AB45C3" w:rsidRDefault="00AB45C3" w:rsidP="00AB45C3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5C5852F7" w14:textId="77777777" w:rsidR="00AB45C3" w:rsidRDefault="00AB45C3" w:rsidP="00AB45C3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4373C7CB" w14:textId="77777777" w:rsidR="00AB45C3" w:rsidRDefault="00AB45C3" w:rsidP="00AB45C3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AB45C3" w14:paraId="3C19C9D0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4BC47D1A" w14:textId="77777777" w:rsidR="00AB45C3" w:rsidRDefault="00AB45C3" w:rsidP="002521CF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4C003DCA" w14:textId="77777777" w:rsidR="00AB45C3" w:rsidRDefault="00AB45C3" w:rsidP="002521CF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404F4513" w14:textId="77777777" w:rsidR="00AB45C3" w:rsidRDefault="00AB45C3" w:rsidP="002521CF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17E2E903" wp14:editId="7711C425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45C3" w14:paraId="4EC2B3B4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445FF738" w14:textId="77777777" w:rsidR="00AB45C3" w:rsidRDefault="00AB45C3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09C0433" w14:textId="77777777" w:rsidR="00AB45C3" w:rsidRDefault="00AB45C3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  <w:szCs w:val="18"/>
                <w:lang w:val="en-US"/>
              </w:rPr>
              <w:t>20250301(SP1)</w:t>
            </w:r>
            <w:bookmarkEnd w:id="9"/>
          </w:p>
        </w:tc>
        <w:tc>
          <w:tcPr>
            <w:tcW w:w="3958" w:type="dxa"/>
            <w:vMerge/>
          </w:tcPr>
          <w:p w14:paraId="6C59DEBC" w14:textId="77777777" w:rsidR="00AB45C3" w:rsidRDefault="00AB45C3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AB45C3" w14:paraId="3BD9E48B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1E74DF54" w14:textId="77777777" w:rsidR="00AB45C3" w:rsidRDefault="00AB45C3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4A85251" w14:textId="77777777" w:rsidR="00AB45C3" w:rsidRDefault="00AB45C3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ascii="宋体" w:hAnsi="宋体" w:hint="eastAsia"/>
                <w:sz w:val="18"/>
                <w:szCs w:val="18"/>
                <w:lang w:val="en-US"/>
              </w:rPr>
              <w:t>SP57932059</w:t>
            </w:r>
            <w:bookmarkEnd w:id="10"/>
          </w:p>
        </w:tc>
        <w:tc>
          <w:tcPr>
            <w:tcW w:w="3958" w:type="dxa"/>
            <w:vMerge/>
          </w:tcPr>
          <w:p w14:paraId="486A94C3" w14:textId="77777777" w:rsidR="00AB45C3" w:rsidRDefault="00AB45C3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AB45C3" w14:paraId="69883804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31216AF5" w14:textId="77777777" w:rsidR="00AB45C3" w:rsidRDefault="00AB45C3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A111743" w14:textId="77777777" w:rsidR="00AB45C3" w:rsidRDefault="00AB45C3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2CB65283" w14:textId="77777777" w:rsidR="00AB45C3" w:rsidRDefault="00AB45C3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14:paraId="29D9D5C9" w14:textId="77777777" w:rsidR="00D40158" w:rsidRDefault="00AB45C3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="00D40158"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4EB3BD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6F627273" w14:textId="77777777" w:rsidR="008B4AA4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245320" w:history="1">
        <w:r w:rsidR="008B4AA4" w:rsidRPr="009B5F29">
          <w:rPr>
            <w:rStyle w:val="a6"/>
            <w:rFonts w:hint="eastAsia"/>
          </w:rPr>
          <w:t>1</w:t>
        </w:r>
        <w:r w:rsidR="008B4AA4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8B4AA4" w:rsidRPr="009B5F29">
          <w:rPr>
            <w:rStyle w:val="a6"/>
            <w:rFonts w:hint="eastAsia"/>
          </w:rPr>
          <w:t>建筑概况</w:t>
        </w:r>
        <w:r w:rsidR="008B4AA4">
          <w:rPr>
            <w:rFonts w:hint="eastAsia"/>
            <w:webHidden/>
          </w:rPr>
          <w:tab/>
        </w:r>
        <w:r w:rsidR="008B4AA4">
          <w:rPr>
            <w:rFonts w:hint="eastAsia"/>
            <w:webHidden/>
          </w:rPr>
          <w:fldChar w:fldCharType="begin"/>
        </w:r>
        <w:r w:rsidR="008B4AA4">
          <w:rPr>
            <w:rFonts w:hint="eastAsia"/>
            <w:webHidden/>
          </w:rPr>
          <w:instrText xml:space="preserve"> </w:instrText>
        </w:r>
        <w:r w:rsidR="008B4AA4">
          <w:rPr>
            <w:webHidden/>
          </w:rPr>
          <w:instrText>PAGEREF _Toc218245320 \h</w:instrText>
        </w:r>
        <w:r w:rsidR="008B4AA4">
          <w:rPr>
            <w:rFonts w:hint="eastAsia"/>
            <w:webHidden/>
          </w:rPr>
          <w:instrText xml:space="preserve"> </w:instrText>
        </w:r>
        <w:r w:rsidR="008B4AA4">
          <w:rPr>
            <w:rFonts w:hint="eastAsia"/>
            <w:webHidden/>
          </w:rPr>
        </w:r>
        <w:r w:rsidR="008B4AA4">
          <w:rPr>
            <w:rFonts w:hint="eastAsia"/>
            <w:webHidden/>
          </w:rPr>
          <w:fldChar w:fldCharType="separate"/>
        </w:r>
        <w:r w:rsidR="008B4AA4">
          <w:rPr>
            <w:webHidden/>
          </w:rPr>
          <w:t>3</w:t>
        </w:r>
        <w:r w:rsidR="008B4AA4">
          <w:rPr>
            <w:rFonts w:hint="eastAsia"/>
            <w:webHidden/>
          </w:rPr>
          <w:fldChar w:fldCharType="end"/>
        </w:r>
      </w:hyperlink>
    </w:p>
    <w:p w14:paraId="2ECDA874" w14:textId="77777777" w:rsidR="008B4AA4" w:rsidRDefault="008B4AA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45321" w:history="1">
        <w:r w:rsidRPr="009B5F29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2C43B97" w14:textId="77777777" w:rsidR="008B4AA4" w:rsidRDefault="008B4AA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45322" w:history="1">
        <w:r w:rsidRPr="009B5F29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D2ED457" w14:textId="77777777" w:rsidR="008B4AA4" w:rsidRDefault="008B4AA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45323" w:history="1">
        <w:r w:rsidRPr="009B5F29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894E831" w14:textId="77777777" w:rsidR="008B4AA4" w:rsidRDefault="008B4AA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324" w:history="1">
        <w:r w:rsidRPr="009B5F29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39C90CB" w14:textId="77777777" w:rsidR="008B4AA4" w:rsidRDefault="008B4AA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325" w:history="1">
        <w:r w:rsidRPr="009B5F29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86B924A" w14:textId="77777777" w:rsidR="008B4AA4" w:rsidRDefault="008B4AA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326" w:history="1">
        <w:r w:rsidRPr="009B5F29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1D7F2DA" w14:textId="77777777" w:rsidR="008B4AA4" w:rsidRDefault="008B4AA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45327" w:history="1">
        <w:r w:rsidRPr="009B5F29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48C8A76" w14:textId="77777777" w:rsidR="008B4AA4" w:rsidRDefault="008B4AA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328" w:history="1">
        <w:r w:rsidRPr="009B5F29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EA88EAF" w14:textId="77777777" w:rsidR="008B4AA4" w:rsidRDefault="008B4AA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329" w:history="1">
        <w:r w:rsidRPr="009B5F29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376A3CB" w14:textId="77777777" w:rsidR="008B4AA4" w:rsidRDefault="008B4AA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45330" w:history="1">
        <w:r w:rsidRPr="009B5F29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97682E1" w14:textId="77777777" w:rsidR="008B4AA4" w:rsidRDefault="008B4AA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45331" w:history="1">
        <w:r w:rsidRPr="009B5F29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287CD4E" w14:textId="77777777" w:rsidR="008B4AA4" w:rsidRDefault="008B4AA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332" w:history="1">
        <w:r w:rsidRPr="009B5F29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EDBDB76" w14:textId="77777777" w:rsidR="008B4AA4" w:rsidRDefault="008B4AA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333" w:history="1">
        <w:r w:rsidRPr="009B5F29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37F2B90" w14:textId="77777777" w:rsidR="008B4AA4" w:rsidRDefault="008B4AA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45334" w:history="1">
        <w:r w:rsidRPr="009B5F29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0B70A27" w14:textId="77777777" w:rsidR="008B4AA4" w:rsidRDefault="008B4AA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335" w:history="1">
        <w:r w:rsidRPr="009B5F29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90D6804" w14:textId="77777777" w:rsidR="008B4AA4" w:rsidRDefault="008B4AA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336" w:history="1">
        <w:r w:rsidRPr="009B5F29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25C1FDF" w14:textId="77777777" w:rsidR="008B4AA4" w:rsidRDefault="008B4AA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45337" w:history="1">
        <w:r w:rsidRPr="009B5F29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33F6D41" w14:textId="77777777" w:rsidR="008B4AA4" w:rsidRDefault="008B4AA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338" w:history="1">
        <w:r w:rsidRPr="009B5F29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多联机</w:t>
        </w:r>
        <w:r w:rsidRPr="009B5F29">
          <w:rPr>
            <w:rStyle w:val="a6"/>
            <w:rFonts w:hint="eastAsia"/>
          </w:rPr>
          <w:t>/</w:t>
        </w:r>
        <w:r w:rsidRPr="009B5F29">
          <w:rPr>
            <w:rStyle w:val="a6"/>
            <w:rFonts w:hint="eastAsia"/>
          </w:rPr>
          <w:t>单元式空调能耗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34F15C8" w14:textId="77777777" w:rsidR="008B4AA4" w:rsidRDefault="008B4AA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45339" w:history="1">
        <w:r w:rsidRPr="009B5F29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C0351DB" w14:textId="77777777" w:rsidR="008B4AA4" w:rsidRDefault="008B4AA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340" w:history="1">
        <w:r w:rsidRPr="009B5F29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多联机</w:t>
        </w:r>
        <w:r w:rsidRPr="009B5F29">
          <w:rPr>
            <w:rStyle w:val="a6"/>
            <w:rFonts w:hint="eastAsia"/>
          </w:rPr>
          <w:t>/</w:t>
        </w:r>
        <w:r w:rsidRPr="009B5F29">
          <w:rPr>
            <w:rStyle w:val="a6"/>
            <w:rFonts w:hint="eastAsia"/>
          </w:rPr>
          <w:t>单元式热泵能耗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667FAE0" w14:textId="77777777" w:rsidR="008B4AA4" w:rsidRDefault="008B4AA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45341" w:history="1">
        <w:r w:rsidRPr="009B5F29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E105CAE" w14:textId="77777777" w:rsidR="008B4AA4" w:rsidRDefault="008B4AA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342" w:history="1">
        <w:r w:rsidRPr="009B5F29">
          <w:rPr>
            <w:rStyle w:val="a6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独立新排风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4C02667" w14:textId="77777777" w:rsidR="008B4AA4" w:rsidRDefault="008B4AA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45343" w:history="1">
        <w:r w:rsidRPr="009B5F29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A8DF0D1" w14:textId="77777777" w:rsidR="008B4AA4" w:rsidRDefault="008B4AA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45344" w:history="1">
        <w:r w:rsidRPr="009B5F29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25C72FE" w14:textId="77777777" w:rsidR="008B4AA4" w:rsidRDefault="008B4AA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345" w:history="1">
        <w:r w:rsidRPr="009B5F29">
          <w:rPr>
            <w:rStyle w:val="a6"/>
            <w:rFonts w:hint="eastAsia"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FB457DC" w14:textId="77777777" w:rsidR="008B4AA4" w:rsidRDefault="008B4AA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346" w:history="1">
        <w:r w:rsidRPr="009B5F29">
          <w:rPr>
            <w:rStyle w:val="a6"/>
            <w:rFonts w:hint="eastAsia"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太阳能集热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49B67BD" w14:textId="77777777" w:rsidR="008B4AA4" w:rsidRDefault="008B4AA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347" w:history="1">
        <w:r w:rsidRPr="009B5F29">
          <w:rPr>
            <w:rStyle w:val="a6"/>
            <w:rFonts w:hint="eastAsia"/>
            <w:lang w:val="en-GB"/>
          </w:rPr>
          <w:t>13.3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8E7AF2D" w14:textId="77777777" w:rsidR="008B4AA4" w:rsidRDefault="008B4AA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45348" w:history="1">
        <w:r w:rsidRPr="009B5F29">
          <w:rPr>
            <w:rStyle w:val="a6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B38324E" w14:textId="77777777" w:rsidR="008B4AA4" w:rsidRDefault="008B4AA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45349" w:history="1">
        <w:r w:rsidRPr="009B5F29">
          <w:rPr>
            <w:rStyle w:val="a6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5EEB5D3" w14:textId="77777777" w:rsidR="008B4AA4" w:rsidRDefault="008B4AA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350" w:history="1">
        <w:r w:rsidRPr="009B5F29">
          <w:rPr>
            <w:rStyle w:val="a6"/>
            <w:rFonts w:hint="eastAsia"/>
            <w:lang w:val="en-GB"/>
          </w:rPr>
          <w:t>15.1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1C2312C" w14:textId="77777777" w:rsidR="008B4AA4" w:rsidRDefault="008B4AA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351" w:history="1">
        <w:r w:rsidRPr="009B5F29">
          <w:rPr>
            <w:rStyle w:val="a6"/>
            <w:rFonts w:hint="eastAsia"/>
            <w:lang w:val="en-GB"/>
          </w:rPr>
          <w:t>15.2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1E556CD" w14:textId="77777777" w:rsidR="008B4AA4" w:rsidRDefault="008B4AA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352" w:history="1">
        <w:r w:rsidRPr="009B5F29">
          <w:rPr>
            <w:rStyle w:val="a6"/>
            <w:rFonts w:hint="eastAsia"/>
            <w:lang w:val="en-GB"/>
          </w:rPr>
          <w:t>15.3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63FCCF0" w14:textId="77777777" w:rsidR="008B4AA4" w:rsidRDefault="008B4AA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353" w:history="1">
        <w:r w:rsidRPr="009B5F29">
          <w:rPr>
            <w:rStyle w:val="a6"/>
            <w:rFonts w:hint="eastAsia"/>
            <w:lang w:val="en-GB"/>
          </w:rPr>
          <w:t>15.4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全年能耗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8A6048F" w14:textId="77777777" w:rsidR="008B4AA4" w:rsidRDefault="008B4AA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245354" w:history="1">
        <w:r w:rsidRPr="009B5F29">
          <w:rPr>
            <w:rStyle w:val="a6"/>
            <w:rFonts w:hint="eastAsia"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64098EAE" w14:textId="77777777" w:rsidR="008B4AA4" w:rsidRDefault="008B4AA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355" w:history="1">
        <w:r w:rsidRPr="009B5F29">
          <w:rPr>
            <w:rStyle w:val="a6"/>
            <w:rFonts w:hint="eastAsia"/>
            <w:lang w:val="en-GB"/>
          </w:rPr>
          <w:t>16.1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工作日</w:t>
        </w:r>
        <w:r w:rsidRPr="009B5F29">
          <w:rPr>
            <w:rStyle w:val="a6"/>
            <w:rFonts w:hint="eastAsia"/>
          </w:rPr>
          <w:t>/</w:t>
        </w:r>
        <w:r w:rsidRPr="009B5F29">
          <w:rPr>
            <w:rStyle w:val="a6"/>
            <w:rFonts w:hint="eastAsia"/>
          </w:rPr>
          <w:t>节假日人员逐时在室率</w:t>
        </w:r>
        <w:r w:rsidRPr="009B5F29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5DB393E8" w14:textId="77777777" w:rsidR="008B4AA4" w:rsidRDefault="008B4AA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356" w:history="1">
        <w:r w:rsidRPr="009B5F29">
          <w:rPr>
            <w:rStyle w:val="a6"/>
            <w:rFonts w:hint="eastAsia"/>
            <w:lang w:val="en-GB"/>
          </w:rPr>
          <w:t>16.2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工作日</w:t>
        </w:r>
        <w:r w:rsidRPr="009B5F29">
          <w:rPr>
            <w:rStyle w:val="a6"/>
            <w:rFonts w:hint="eastAsia"/>
          </w:rPr>
          <w:t>/</w:t>
        </w:r>
        <w:r w:rsidRPr="009B5F29">
          <w:rPr>
            <w:rStyle w:val="a6"/>
            <w:rFonts w:hint="eastAsia"/>
          </w:rPr>
          <w:t>节假日照明开关时间表</w:t>
        </w:r>
        <w:r w:rsidRPr="009B5F29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4D3E1E4C" w14:textId="77777777" w:rsidR="008B4AA4" w:rsidRDefault="008B4AA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357" w:history="1">
        <w:r w:rsidRPr="009B5F29">
          <w:rPr>
            <w:rStyle w:val="a6"/>
            <w:rFonts w:hint="eastAsia"/>
            <w:lang w:val="en-GB"/>
          </w:rPr>
          <w:t>16.3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工作日</w:t>
        </w:r>
        <w:r w:rsidRPr="009B5F29">
          <w:rPr>
            <w:rStyle w:val="a6"/>
            <w:rFonts w:hint="eastAsia"/>
          </w:rPr>
          <w:t>/</w:t>
        </w:r>
        <w:r w:rsidRPr="009B5F29">
          <w:rPr>
            <w:rStyle w:val="a6"/>
            <w:rFonts w:hint="eastAsia"/>
          </w:rPr>
          <w:t>节假日设备逐时使用率</w:t>
        </w:r>
        <w:r w:rsidRPr="009B5F29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631D1C7A" w14:textId="77777777" w:rsidR="008B4AA4" w:rsidRDefault="008B4AA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358" w:history="1">
        <w:r w:rsidRPr="009B5F29">
          <w:rPr>
            <w:rStyle w:val="a6"/>
            <w:rFonts w:hint="eastAsia"/>
            <w:lang w:val="en-GB"/>
          </w:rPr>
          <w:t>16.4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工作日</w:t>
        </w:r>
        <w:r w:rsidRPr="009B5F29">
          <w:rPr>
            <w:rStyle w:val="a6"/>
            <w:rFonts w:hint="eastAsia"/>
          </w:rPr>
          <w:t>/</w:t>
        </w:r>
        <w:r w:rsidRPr="009B5F29">
          <w:rPr>
            <w:rStyle w:val="a6"/>
            <w:rFonts w:hint="eastAsia"/>
          </w:rPr>
          <w:t>节假日空调系统运行时间表</w:t>
        </w:r>
        <w:r w:rsidRPr="009B5F29">
          <w:rPr>
            <w:rStyle w:val="a6"/>
            <w:rFonts w:hint="eastAsia"/>
          </w:rPr>
          <w:t>(1:</w:t>
        </w:r>
        <w:r w:rsidRPr="009B5F29">
          <w:rPr>
            <w:rStyle w:val="a6"/>
            <w:rFonts w:hint="eastAsia"/>
          </w:rPr>
          <w:t>开</w:t>
        </w:r>
        <w:r w:rsidRPr="009B5F29">
          <w:rPr>
            <w:rStyle w:val="a6"/>
            <w:rFonts w:hint="eastAsia"/>
          </w:rPr>
          <w:t>,0:</w:t>
        </w:r>
        <w:r w:rsidRPr="009B5F29">
          <w:rPr>
            <w:rStyle w:val="a6"/>
            <w:rFonts w:hint="eastAsia"/>
          </w:rPr>
          <w:t>关</w:t>
        </w:r>
        <w:r w:rsidRPr="009B5F29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6EDA7079" w14:textId="77777777" w:rsidR="008B4AA4" w:rsidRDefault="008B4AA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245359" w:history="1">
        <w:r w:rsidRPr="009B5F29">
          <w:rPr>
            <w:rStyle w:val="a6"/>
            <w:rFonts w:hint="eastAsia"/>
            <w:lang w:val="en-GB"/>
          </w:rPr>
          <w:t>16.5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B5F29">
          <w:rPr>
            <w:rStyle w:val="a6"/>
            <w:rFonts w:hint="eastAsia"/>
          </w:rPr>
          <w:t>工作日</w:t>
        </w:r>
        <w:r w:rsidRPr="009B5F29">
          <w:rPr>
            <w:rStyle w:val="a6"/>
            <w:rFonts w:hint="eastAsia"/>
          </w:rPr>
          <w:t>/</w:t>
        </w:r>
        <w:r w:rsidRPr="009B5F29">
          <w:rPr>
            <w:rStyle w:val="a6"/>
            <w:rFonts w:hint="eastAsia"/>
          </w:rPr>
          <w:t>节假日新风运行时间表</w:t>
        </w:r>
        <w:r w:rsidRPr="009B5F29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_Toc218245359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4D19D156" w14:textId="77777777" w:rsidR="00AA47FE" w:rsidRDefault="00D40158" w:rsidP="00D40158">
      <w:pPr>
        <w:pStyle w:val="TOC1"/>
        <w:sectPr w:rsidR="00AA47FE" w:rsidSect="000A763A"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280A1FC" w14:textId="77777777" w:rsidR="00D40158" w:rsidRPr="005E5F93" w:rsidRDefault="00D40158" w:rsidP="005215FB">
      <w:pPr>
        <w:pStyle w:val="1"/>
      </w:pPr>
      <w:bookmarkStart w:id="11" w:name="_Toc218245320"/>
      <w:r w:rsidRPr="005E5F93"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5EB3DFDA" w14:textId="77777777" w:rsidTr="006053BF">
        <w:tc>
          <w:tcPr>
            <w:tcW w:w="2841" w:type="dxa"/>
            <w:shd w:val="clear" w:color="auto" w:fill="E6E6E6"/>
          </w:tcPr>
          <w:p w14:paraId="4BD3474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361EC5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1DFE525B" w14:textId="77777777" w:rsidTr="006053BF">
        <w:tc>
          <w:tcPr>
            <w:tcW w:w="2841" w:type="dxa"/>
            <w:shd w:val="clear" w:color="auto" w:fill="E6E6E6"/>
          </w:tcPr>
          <w:p w14:paraId="359F94C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61B3CF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吉林</w:t>
            </w:r>
            <w:r>
              <w:t>-</w:t>
            </w:r>
            <w:r>
              <w:t>长春</w:t>
            </w:r>
            <w:bookmarkEnd w:id="13"/>
          </w:p>
        </w:tc>
      </w:tr>
      <w:tr w:rsidR="00037A4C" w:rsidRPr="00FF2243" w14:paraId="1B633B62" w14:textId="77777777" w:rsidTr="006053BF">
        <w:tc>
          <w:tcPr>
            <w:tcW w:w="2841" w:type="dxa"/>
            <w:shd w:val="clear" w:color="auto" w:fill="E6E6E6"/>
          </w:tcPr>
          <w:p w14:paraId="40AA2E3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BD01C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44.00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7CF9EF6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125.21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34284BC8" w14:textId="77777777" w:rsidTr="006053BF">
        <w:tc>
          <w:tcPr>
            <w:tcW w:w="2841" w:type="dxa"/>
            <w:shd w:val="clear" w:color="auto" w:fill="E6E6E6"/>
          </w:tcPr>
          <w:p w14:paraId="48E9F225" w14:textId="77777777" w:rsidR="00D40158" w:rsidRPr="00FF2243" w:rsidRDefault="00784EC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784EC6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1FB639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11541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7CA9FD79" w14:textId="77777777" w:rsidTr="006053BF">
        <w:tc>
          <w:tcPr>
            <w:tcW w:w="2841" w:type="dxa"/>
            <w:shd w:val="clear" w:color="auto" w:fill="E6E6E6"/>
          </w:tcPr>
          <w:p w14:paraId="08F00CC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C26EEF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1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1F2CA821" w14:textId="77777777" w:rsidTr="006053BF">
        <w:tc>
          <w:tcPr>
            <w:tcW w:w="2841" w:type="dxa"/>
            <w:shd w:val="clear" w:color="auto" w:fill="E6E6E6"/>
          </w:tcPr>
          <w:p w14:paraId="206E0E7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392D6FF4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4.5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2A80BD37" w14:textId="77777777" w:rsidTr="006053BF">
        <w:tc>
          <w:tcPr>
            <w:tcW w:w="2841" w:type="dxa"/>
            <w:shd w:val="clear" w:color="auto" w:fill="E6E6E6"/>
          </w:tcPr>
          <w:p w14:paraId="0F3AAE37" w14:textId="77777777" w:rsidR="00203A7D" w:rsidRPr="00FF2243" w:rsidRDefault="00784EC6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784EC6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93A3E9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51933.92</w:t>
            </w:r>
            <w:bookmarkEnd w:id="22"/>
          </w:p>
        </w:tc>
      </w:tr>
      <w:tr w:rsidR="00203A7D" w:rsidRPr="00FF2243" w14:paraId="7FF28D3C" w14:textId="77777777" w:rsidTr="006053BF">
        <w:tc>
          <w:tcPr>
            <w:tcW w:w="2841" w:type="dxa"/>
            <w:shd w:val="clear" w:color="auto" w:fill="E6E6E6"/>
          </w:tcPr>
          <w:p w14:paraId="27E7B8F4" w14:textId="77777777" w:rsidR="00203A7D" w:rsidRPr="00FF2243" w:rsidRDefault="00784EC6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784EC6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FAF378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15145.88</w:t>
            </w:r>
            <w:bookmarkEnd w:id="23"/>
          </w:p>
        </w:tc>
      </w:tr>
      <w:tr w:rsidR="00D40158" w:rsidRPr="00FF2243" w14:paraId="2F511E1D" w14:textId="77777777" w:rsidTr="006053BF">
        <w:tc>
          <w:tcPr>
            <w:tcW w:w="2841" w:type="dxa"/>
            <w:shd w:val="clear" w:color="auto" w:fill="E6E6E6"/>
          </w:tcPr>
          <w:p w14:paraId="17212A6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E64E27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6D91A2DF" w14:textId="77777777" w:rsidTr="006053BF">
        <w:tc>
          <w:tcPr>
            <w:tcW w:w="2841" w:type="dxa"/>
            <w:shd w:val="clear" w:color="auto" w:fill="E6E6E6"/>
          </w:tcPr>
          <w:p w14:paraId="55FD169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957EFA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7E3BC01F" w14:textId="77777777" w:rsidTr="006053BF">
        <w:tc>
          <w:tcPr>
            <w:tcW w:w="2841" w:type="dxa"/>
            <w:shd w:val="clear" w:color="auto" w:fill="E6E6E6"/>
          </w:tcPr>
          <w:p w14:paraId="0722309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5AFA43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5F756D85" w14:textId="77777777" w:rsidTr="006053BF">
        <w:tc>
          <w:tcPr>
            <w:tcW w:w="2841" w:type="dxa"/>
            <w:shd w:val="clear" w:color="auto" w:fill="E6E6E6"/>
          </w:tcPr>
          <w:p w14:paraId="554665E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8C0973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 w14:paraId="68F3B0FA" w14:textId="77777777" w:rsidTr="006053BF">
        <w:tc>
          <w:tcPr>
            <w:tcW w:w="2841" w:type="dxa"/>
            <w:shd w:val="clear" w:color="auto" w:fill="E6E6E6"/>
          </w:tcPr>
          <w:p w14:paraId="36F77A08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4F116244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8"/>
          </w:p>
        </w:tc>
      </w:tr>
    </w:tbl>
    <w:p w14:paraId="67D964B3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19F906DD" w14:textId="77777777" w:rsidR="00033A7A" w:rsidRDefault="00732438" w:rsidP="00824A6F">
      <w:pPr>
        <w:pStyle w:val="1"/>
      </w:pPr>
      <w:bookmarkStart w:id="29" w:name="TitleFormat"/>
      <w:bookmarkStart w:id="30" w:name="_Toc218245321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01890BFA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019D3870" w14:textId="77777777" w:rsidR="00152B3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078AC02A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218245322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70FAAEF5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37"/>
      <w:r>
        <w:rPr>
          <w:rFonts w:hint="eastAsia"/>
          <w:lang w:val="en-US"/>
        </w:rPr>
        <w:t>计算并输出，</w:t>
      </w:r>
      <w:r w:rsidR="0009327C">
        <w:rPr>
          <w:rFonts w:hint="eastAsia"/>
          <w:lang w:val="en-US"/>
        </w:rPr>
        <w:t>C</w:t>
      </w:r>
      <w:r w:rsidR="0009327C"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 w:rsidR="0009327C">
        <w:rPr>
          <w:lang w:val="en-US"/>
        </w:rPr>
        <w:t>并支持</w:t>
      </w:r>
      <w:r w:rsidR="0009327C">
        <w:rPr>
          <w:rFonts w:hint="eastAsia"/>
          <w:lang w:val="en-US"/>
        </w:rPr>
        <w:t>照明</w:t>
      </w:r>
      <w:r w:rsidR="0009327C">
        <w:rPr>
          <w:lang w:val="en-US"/>
        </w:rPr>
        <w:t>、生活热水、电梯动力、</w:t>
      </w:r>
      <w:r w:rsidR="0009327C">
        <w:rPr>
          <w:rFonts w:hint="eastAsia"/>
          <w:lang w:val="en-US"/>
        </w:rPr>
        <w:t>插座设备</w:t>
      </w:r>
      <w:r w:rsidR="0009327C">
        <w:rPr>
          <w:lang w:val="en-US"/>
        </w:rPr>
        <w:t>等</w:t>
      </w:r>
      <w:r w:rsidR="0009327C">
        <w:rPr>
          <w:rFonts w:hint="eastAsia"/>
          <w:lang w:val="en-US"/>
        </w:rPr>
        <w:t>能耗计算，最终</w:t>
      </w:r>
      <w:r w:rsidR="0009327C">
        <w:rPr>
          <w:lang w:val="en-US"/>
        </w:rPr>
        <w:t>得到</w:t>
      </w:r>
      <w:r w:rsidR="0009327C">
        <w:rPr>
          <w:rFonts w:hint="eastAsia"/>
          <w:lang w:val="en-US"/>
        </w:rPr>
        <w:t>包含</w:t>
      </w:r>
      <w:r w:rsidR="0009327C">
        <w:rPr>
          <w:lang w:val="en-US"/>
        </w:rPr>
        <w:t>详细</w:t>
      </w:r>
      <w:r w:rsidR="0009327C">
        <w:rPr>
          <w:rFonts w:hint="eastAsia"/>
          <w:lang w:val="en-US"/>
        </w:rPr>
        <w:t>数据</w:t>
      </w:r>
      <w:r w:rsidR="0009327C">
        <w:rPr>
          <w:lang w:val="en-US"/>
        </w:rPr>
        <w:t>的建筑运行能耗</w:t>
      </w:r>
      <w:r w:rsidR="0009327C">
        <w:rPr>
          <w:rFonts w:hint="eastAsia"/>
          <w:lang w:val="en-US"/>
        </w:rPr>
        <w:t>报告</w:t>
      </w:r>
      <w:r w:rsidR="0009327C">
        <w:rPr>
          <w:lang w:val="en-US"/>
        </w:rPr>
        <w:t>。</w:t>
      </w:r>
    </w:p>
    <w:p w14:paraId="5C16D832" w14:textId="77777777" w:rsidR="00A23AC4" w:rsidRDefault="00B31357" w:rsidP="00B31357">
      <w:pPr>
        <w:pStyle w:val="1"/>
      </w:pPr>
      <w:bookmarkStart w:id="38" w:name="_Toc218245323"/>
      <w:r>
        <w:rPr>
          <w:rFonts w:hint="eastAsia"/>
        </w:rPr>
        <w:lastRenderedPageBreak/>
        <w:t>气象数据</w:t>
      </w:r>
      <w:bookmarkEnd w:id="38"/>
    </w:p>
    <w:p w14:paraId="7370EC53" w14:textId="77777777" w:rsidR="008244A0" w:rsidRDefault="00483CEF" w:rsidP="00483CEF">
      <w:pPr>
        <w:pStyle w:val="2"/>
      </w:pPr>
      <w:bookmarkStart w:id="39" w:name="_Toc218245324"/>
      <w:r>
        <w:rPr>
          <w:rFonts w:hint="eastAsia"/>
        </w:rPr>
        <w:t>逐日干球温度表</w:t>
      </w:r>
      <w:bookmarkEnd w:id="39"/>
    </w:p>
    <w:p w14:paraId="4E271726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0" w:name="日均干球温度变化表"/>
      <w:bookmarkEnd w:id="40"/>
      <w:r>
        <w:rPr>
          <w:noProof/>
        </w:rPr>
        <w:drawing>
          <wp:inline distT="0" distB="0" distL="0" distR="0" wp14:anchorId="453D9C3A" wp14:editId="679F39E8">
            <wp:extent cx="5667375" cy="28289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FF554" w14:textId="77777777" w:rsidR="00902539" w:rsidRDefault="00483CEF" w:rsidP="00902539">
      <w:pPr>
        <w:pStyle w:val="2"/>
      </w:pPr>
      <w:bookmarkStart w:id="41" w:name="_Toc218245325"/>
      <w:r>
        <w:rPr>
          <w:rFonts w:hint="eastAsia"/>
        </w:rPr>
        <w:t>逐月辐照量表</w:t>
      </w:r>
      <w:bookmarkEnd w:id="41"/>
    </w:p>
    <w:p w14:paraId="15638045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2" w:name="逐月辐照量图表"/>
      <w:bookmarkEnd w:id="42"/>
      <w:r>
        <w:rPr>
          <w:noProof/>
        </w:rPr>
        <w:drawing>
          <wp:inline distT="0" distB="0" distL="0" distR="0" wp14:anchorId="627D5524" wp14:editId="7D383A70">
            <wp:extent cx="5667375" cy="25431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C87FF" w14:textId="77777777" w:rsidR="00483CEF" w:rsidRDefault="00483CEF" w:rsidP="00483CEF">
      <w:pPr>
        <w:pStyle w:val="2"/>
      </w:pPr>
      <w:bookmarkStart w:id="43" w:name="_Toc218245326"/>
      <w:r>
        <w:rPr>
          <w:rFonts w:hint="eastAsia"/>
        </w:rPr>
        <w:t>峰值工况</w:t>
      </w:r>
      <w:bookmarkEnd w:id="4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152B30" w14:paraId="2713786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E3A0C91" w14:textId="77777777" w:rsidR="00152B30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400E2BB" w14:textId="77777777" w:rsidR="00152B30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06E16C" w14:textId="77777777" w:rsidR="00152B30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02BCA2" w14:textId="77777777" w:rsidR="00152B30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0B68DF" w14:textId="77777777" w:rsidR="00152B30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C2FA91" w14:textId="77777777" w:rsidR="00152B30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152B30" w14:paraId="04CFA2B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0FFA8B8" w14:textId="77777777" w:rsidR="00152B30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5AF85A62" w14:textId="77777777" w:rsidR="00152B30" w:rsidRDefault="00000000">
            <w:r>
              <w:t>05</w:t>
            </w:r>
            <w:r>
              <w:t>月</w:t>
            </w:r>
            <w:r>
              <w:t>20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4B03CA5" w14:textId="77777777" w:rsidR="00152B30" w:rsidRDefault="00000000">
            <w:r>
              <w:t>31.1</w:t>
            </w:r>
          </w:p>
        </w:tc>
        <w:tc>
          <w:tcPr>
            <w:tcW w:w="1556" w:type="dxa"/>
            <w:vAlign w:val="center"/>
          </w:tcPr>
          <w:p w14:paraId="78132DA6" w14:textId="77777777" w:rsidR="00152B30" w:rsidRDefault="00000000">
            <w:r>
              <w:t>17.2</w:t>
            </w:r>
          </w:p>
        </w:tc>
        <w:tc>
          <w:tcPr>
            <w:tcW w:w="1556" w:type="dxa"/>
            <w:vAlign w:val="center"/>
          </w:tcPr>
          <w:p w14:paraId="12CB43DA" w14:textId="77777777" w:rsidR="00152B30" w:rsidRDefault="00000000">
            <w:r>
              <w:t>6.9</w:t>
            </w:r>
          </w:p>
        </w:tc>
        <w:tc>
          <w:tcPr>
            <w:tcW w:w="1556" w:type="dxa"/>
            <w:vAlign w:val="center"/>
          </w:tcPr>
          <w:p w14:paraId="1AF6B021" w14:textId="77777777" w:rsidR="00152B30" w:rsidRDefault="00000000">
            <w:r>
              <w:t>48.9</w:t>
            </w:r>
          </w:p>
        </w:tc>
      </w:tr>
      <w:tr w:rsidR="00152B30" w14:paraId="01BA08C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CA29103" w14:textId="77777777" w:rsidR="00152B30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73A1F8F4" w14:textId="77777777" w:rsidR="00152B30" w:rsidRDefault="00000000">
            <w:r>
              <w:t>01</w:t>
            </w:r>
            <w:r>
              <w:t>月</w:t>
            </w:r>
            <w:r>
              <w:t>13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7D892D1" w14:textId="77777777" w:rsidR="00152B30" w:rsidRDefault="00000000">
            <w:r>
              <w:t>-32.8</w:t>
            </w:r>
          </w:p>
        </w:tc>
        <w:tc>
          <w:tcPr>
            <w:tcW w:w="1556" w:type="dxa"/>
            <w:vAlign w:val="center"/>
          </w:tcPr>
          <w:p w14:paraId="3A851E3D" w14:textId="77777777" w:rsidR="00152B30" w:rsidRDefault="00000000">
            <w:r>
              <w:t>-33.3</w:t>
            </w:r>
          </w:p>
        </w:tc>
        <w:tc>
          <w:tcPr>
            <w:tcW w:w="1556" w:type="dxa"/>
            <w:vAlign w:val="center"/>
          </w:tcPr>
          <w:p w14:paraId="1FE5DA7C" w14:textId="77777777" w:rsidR="00152B30" w:rsidRDefault="00000000">
            <w:r>
              <w:t>-0.1</w:t>
            </w:r>
          </w:p>
        </w:tc>
        <w:tc>
          <w:tcPr>
            <w:tcW w:w="1556" w:type="dxa"/>
            <w:vAlign w:val="center"/>
          </w:tcPr>
          <w:p w14:paraId="4FFB9618" w14:textId="77777777" w:rsidR="00152B30" w:rsidRDefault="00000000">
            <w:r>
              <w:t>-33.2</w:t>
            </w:r>
          </w:p>
        </w:tc>
      </w:tr>
    </w:tbl>
    <w:p w14:paraId="58EEE5D9" w14:textId="77777777" w:rsidR="00B31357" w:rsidRPr="00A23AC4" w:rsidRDefault="00B31357" w:rsidP="00A23AC4">
      <w:pPr>
        <w:pStyle w:val="1"/>
        <w:widowControl w:val="0"/>
        <w:jc w:val="both"/>
      </w:pPr>
      <w:bookmarkStart w:id="44" w:name="气象峰值工况"/>
      <w:bookmarkStart w:id="45" w:name="_Toc218245327"/>
      <w:bookmarkEnd w:id="44"/>
      <w:r>
        <w:lastRenderedPageBreak/>
        <w:t>围护结构</w:t>
      </w:r>
      <w:bookmarkEnd w:id="45"/>
    </w:p>
    <w:p w14:paraId="5FF49AD6" w14:textId="77777777" w:rsidR="00152B30" w:rsidRDefault="00000000">
      <w:pPr>
        <w:pStyle w:val="2"/>
        <w:widowControl w:val="0"/>
      </w:pPr>
      <w:bookmarkStart w:id="46" w:name="_Toc218245328"/>
      <w:r>
        <w:t>工程材料</w:t>
      </w:r>
      <w:bookmarkEnd w:id="46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52B30" w14:paraId="1C08AF12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45E4EEE4" w14:textId="77777777" w:rsidR="00152B30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AAD70EC" w14:textId="77777777" w:rsidR="00152B30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AD2149A" w14:textId="77777777" w:rsidR="00152B30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6D565A" w14:textId="77777777" w:rsidR="00152B30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967EA8" w14:textId="77777777" w:rsidR="00152B30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85C334" w14:textId="77777777" w:rsidR="00152B30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B9E895E" w14:textId="77777777" w:rsidR="00152B30" w:rsidRDefault="00000000">
            <w:pPr>
              <w:jc w:val="center"/>
            </w:pPr>
            <w:r>
              <w:t>数据来源</w:t>
            </w:r>
          </w:p>
        </w:tc>
      </w:tr>
      <w:tr w:rsidR="00152B30" w14:paraId="72842582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143109CD" w14:textId="77777777" w:rsidR="00152B30" w:rsidRDefault="00152B3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851C328" w14:textId="77777777" w:rsidR="00152B30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3B8AC86" w14:textId="77777777" w:rsidR="00152B3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BF6619" w14:textId="77777777" w:rsidR="00152B30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FBCA99F" w14:textId="77777777" w:rsidR="00152B30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C3F8C1" w14:textId="77777777" w:rsidR="00152B30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02ABC3C" w14:textId="77777777" w:rsidR="00152B30" w:rsidRDefault="00152B30">
            <w:pPr>
              <w:jc w:val="center"/>
            </w:pPr>
          </w:p>
        </w:tc>
      </w:tr>
      <w:tr w:rsidR="00152B30" w14:paraId="6E08E709" w14:textId="77777777">
        <w:trPr>
          <w:jc w:val="center"/>
        </w:trPr>
        <w:tc>
          <w:tcPr>
            <w:tcW w:w="2196" w:type="dxa"/>
            <w:vAlign w:val="center"/>
          </w:tcPr>
          <w:p w14:paraId="529FD2A7" w14:textId="77777777" w:rsidR="00152B30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8613632" w14:textId="77777777" w:rsidR="00152B30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2468FABA" w14:textId="77777777" w:rsidR="00152B30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A676DE3" w14:textId="77777777" w:rsidR="00152B30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1CEF7FC6" w14:textId="77777777" w:rsidR="00152B30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B058E65" w14:textId="77777777" w:rsidR="00152B30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0F348CC4" w14:textId="77777777" w:rsidR="00152B3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52B30" w14:paraId="0286207B" w14:textId="77777777">
        <w:trPr>
          <w:jc w:val="center"/>
        </w:trPr>
        <w:tc>
          <w:tcPr>
            <w:tcW w:w="2196" w:type="dxa"/>
            <w:vAlign w:val="center"/>
          </w:tcPr>
          <w:p w14:paraId="66942812" w14:textId="77777777" w:rsidR="00152B30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CD238A4" w14:textId="77777777" w:rsidR="00152B30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07D3E052" w14:textId="77777777" w:rsidR="00152B30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66515D1D" w14:textId="77777777" w:rsidR="00152B30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5A6E0BA2" w14:textId="77777777" w:rsidR="00152B30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AC1277C" w14:textId="77777777" w:rsidR="00152B30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6F148D85" w14:textId="77777777" w:rsidR="00152B3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52B30" w14:paraId="652B2D46" w14:textId="77777777">
        <w:trPr>
          <w:jc w:val="center"/>
        </w:trPr>
        <w:tc>
          <w:tcPr>
            <w:tcW w:w="2196" w:type="dxa"/>
            <w:vAlign w:val="center"/>
          </w:tcPr>
          <w:p w14:paraId="6E98B738" w14:textId="77777777" w:rsidR="00152B30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3B9C373" w14:textId="77777777" w:rsidR="00152B30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388BF71B" w14:textId="77777777" w:rsidR="00152B30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C93A90A" w14:textId="77777777" w:rsidR="00152B30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77C8C37D" w14:textId="77777777" w:rsidR="00152B30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C00911D" w14:textId="77777777" w:rsidR="00152B30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6CCBE55E" w14:textId="77777777" w:rsidR="00152B3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52B30" w14:paraId="7387DF60" w14:textId="77777777">
        <w:trPr>
          <w:jc w:val="center"/>
        </w:trPr>
        <w:tc>
          <w:tcPr>
            <w:tcW w:w="2196" w:type="dxa"/>
            <w:vAlign w:val="center"/>
          </w:tcPr>
          <w:p w14:paraId="4474C673" w14:textId="77777777" w:rsidR="00152B30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EEDF275" w14:textId="77777777" w:rsidR="00152B30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197B53B0" w14:textId="77777777" w:rsidR="00152B30" w:rsidRDefault="00000000">
            <w:pPr>
              <w:jc w:val="right"/>
            </w:pPr>
            <w:r>
              <w:t>1.160</w:t>
            </w:r>
          </w:p>
        </w:tc>
        <w:tc>
          <w:tcPr>
            <w:tcW w:w="848" w:type="dxa"/>
            <w:vAlign w:val="center"/>
          </w:tcPr>
          <w:p w14:paraId="2B4650F8" w14:textId="77777777" w:rsidR="00152B30" w:rsidRDefault="00000000">
            <w:pPr>
              <w:jc w:val="right"/>
            </w:pPr>
            <w:r>
              <w:t>22.0</w:t>
            </w:r>
          </w:p>
        </w:tc>
        <w:tc>
          <w:tcPr>
            <w:tcW w:w="1018" w:type="dxa"/>
            <w:vAlign w:val="center"/>
          </w:tcPr>
          <w:p w14:paraId="439CFF41" w14:textId="77777777" w:rsidR="00152B30" w:rsidRDefault="00000000">
            <w:pPr>
              <w:jc w:val="right"/>
            </w:pPr>
            <w:r>
              <w:t>1761.0</w:t>
            </w:r>
          </w:p>
        </w:tc>
        <w:tc>
          <w:tcPr>
            <w:tcW w:w="1188" w:type="dxa"/>
            <w:vAlign w:val="center"/>
          </w:tcPr>
          <w:p w14:paraId="78F92D30" w14:textId="77777777" w:rsidR="00152B30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0A477CB5" w14:textId="77777777" w:rsidR="00152B30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152B30" w14:paraId="39566ADD" w14:textId="77777777">
        <w:trPr>
          <w:jc w:val="center"/>
        </w:trPr>
        <w:tc>
          <w:tcPr>
            <w:tcW w:w="2196" w:type="dxa"/>
            <w:vAlign w:val="center"/>
          </w:tcPr>
          <w:p w14:paraId="3E916BD9" w14:textId="77777777" w:rsidR="00152B30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6BE334FA" w14:textId="77777777" w:rsidR="00152B30" w:rsidRDefault="00000000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06745029" w14:textId="77777777" w:rsidR="00152B30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3733F9C1" w14:textId="77777777" w:rsidR="00152B30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6001382E" w14:textId="77777777" w:rsidR="00152B30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9D51919" w14:textId="77777777" w:rsidR="00152B30" w:rsidRDefault="00000000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6F30AC7F" w14:textId="77777777" w:rsidR="00152B3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52B30" w14:paraId="780AE0DF" w14:textId="77777777">
        <w:trPr>
          <w:jc w:val="center"/>
        </w:trPr>
        <w:tc>
          <w:tcPr>
            <w:tcW w:w="2196" w:type="dxa"/>
            <w:vAlign w:val="center"/>
          </w:tcPr>
          <w:p w14:paraId="434E7B53" w14:textId="77777777" w:rsidR="00152B30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4DDED3B" w14:textId="77777777" w:rsidR="00152B30" w:rsidRDefault="00000000">
            <w:pPr>
              <w:jc w:val="right"/>
            </w:pPr>
            <w:r>
              <w:t>0.040</w:t>
            </w:r>
          </w:p>
        </w:tc>
        <w:tc>
          <w:tcPr>
            <w:tcW w:w="1030" w:type="dxa"/>
            <w:vAlign w:val="center"/>
          </w:tcPr>
          <w:p w14:paraId="40E2AE40" w14:textId="77777777" w:rsidR="00152B30" w:rsidRDefault="00000000">
            <w:pPr>
              <w:jc w:val="right"/>
            </w:pPr>
            <w:r>
              <w:t>0.428</w:t>
            </w:r>
          </w:p>
        </w:tc>
        <w:tc>
          <w:tcPr>
            <w:tcW w:w="848" w:type="dxa"/>
            <w:vAlign w:val="center"/>
          </w:tcPr>
          <w:p w14:paraId="5343A178" w14:textId="77777777" w:rsidR="00152B30" w:rsidRDefault="00000000">
            <w:pPr>
              <w:jc w:val="right"/>
            </w:pPr>
            <w:r>
              <w:t>140.0</w:t>
            </w:r>
          </w:p>
        </w:tc>
        <w:tc>
          <w:tcPr>
            <w:tcW w:w="1018" w:type="dxa"/>
            <w:vAlign w:val="center"/>
          </w:tcPr>
          <w:p w14:paraId="649658BA" w14:textId="77777777" w:rsidR="00152B30" w:rsidRDefault="00000000">
            <w:pPr>
              <w:jc w:val="right"/>
            </w:pPr>
            <w:r>
              <w:t>2515.0</w:t>
            </w:r>
          </w:p>
        </w:tc>
        <w:tc>
          <w:tcPr>
            <w:tcW w:w="1188" w:type="dxa"/>
            <w:vAlign w:val="center"/>
          </w:tcPr>
          <w:p w14:paraId="76D6B321" w14:textId="77777777" w:rsidR="00152B30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25A2F7D8" w14:textId="77777777" w:rsidR="00152B30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152B30" w14:paraId="686A9ED7" w14:textId="77777777">
        <w:trPr>
          <w:jc w:val="center"/>
        </w:trPr>
        <w:tc>
          <w:tcPr>
            <w:tcW w:w="2196" w:type="dxa"/>
            <w:vAlign w:val="center"/>
          </w:tcPr>
          <w:p w14:paraId="5461CF2F" w14:textId="77777777" w:rsidR="00152B30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75627CC" w14:textId="77777777" w:rsidR="00152B30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4F41A243" w14:textId="77777777" w:rsidR="00152B30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23FAC66C" w14:textId="77777777" w:rsidR="00152B30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669AEE28" w14:textId="77777777" w:rsidR="00152B30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0AF54F6" w14:textId="77777777" w:rsidR="00152B30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415B58CE" w14:textId="77777777" w:rsidR="00152B30" w:rsidRDefault="00000000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152B30" w14:paraId="56FD3557" w14:textId="77777777">
        <w:trPr>
          <w:jc w:val="center"/>
        </w:trPr>
        <w:tc>
          <w:tcPr>
            <w:tcW w:w="2196" w:type="dxa"/>
            <w:vAlign w:val="center"/>
          </w:tcPr>
          <w:p w14:paraId="5D5C8D4C" w14:textId="77777777" w:rsidR="00152B30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2A58BBA" w14:textId="77777777" w:rsidR="00152B30" w:rsidRDefault="0000000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63EE46B8" w14:textId="77777777" w:rsidR="00152B30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471BED1D" w14:textId="77777777" w:rsidR="00152B30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15645D6F" w14:textId="77777777" w:rsidR="00152B30" w:rsidRDefault="00000000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46613461" w14:textId="77777777" w:rsidR="00152B30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1A234AE7" w14:textId="77777777" w:rsidR="00152B3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52B30" w14:paraId="5931A5B0" w14:textId="77777777">
        <w:trPr>
          <w:jc w:val="center"/>
        </w:trPr>
        <w:tc>
          <w:tcPr>
            <w:tcW w:w="2196" w:type="dxa"/>
            <w:vAlign w:val="center"/>
          </w:tcPr>
          <w:p w14:paraId="4AF43800" w14:textId="77777777" w:rsidR="00152B30" w:rsidRDefault="00000000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16153956" w14:textId="77777777" w:rsidR="00152B30" w:rsidRDefault="00000000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474549D8" w14:textId="77777777" w:rsidR="00152B30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482EC6C0" w14:textId="77777777" w:rsidR="00152B30" w:rsidRDefault="00000000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458B8113" w14:textId="77777777" w:rsidR="00152B30" w:rsidRDefault="00000000">
            <w:pPr>
              <w:jc w:val="right"/>
            </w:pPr>
            <w:r>
              <w:t>1620.0</w:t>
            </w:r>
          </w:p>
        </w:tc>
        <w:tc>
          <w:tcPr>
            <w:tcW w:w="1188" w:type="dxa"/>
            <w:vAlign w:val="center"/>
          </w:tcPr>
          <w:p w14:paraId="13E3A121" w14:textId="77777777" w:rsidR="00152B30" w:rsidRDefault="00000000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1EA91FB2" w14:textId="77777777" w:rsidR="00152B30" w:rsidRDefault="00000000">
            <w:r>
              <w:rPr>
                <w:sz w:val="18"/>
                <w:szCs w:val="18"/>
              </w:rPr>
              <w:t>DB34-T753-2007</w:t>
            </w:r>
          </w:p>
        </w:tc>
      </w:tr>
      <w:tr w:rsidR="00152B30" w14:paraId="3B0F9365" w14:textId="77777777">
        <w:trPr>
          <w:jc w:val="center"/>
        </w:trPr>
        <w:tc>
          <w:tcPr>
            <w:tcW w:w="2196" w:type="dxa"/>
            <w:vAlign w:val="center"/>
          </w:tcPr>
          <w:p w14:paraId="60AE295A" w14:textId="77777777" w:rsidR="00152B30" w:rsidRDefault="00000000">
            <w:r>
              <w:t>抗裂砂浆</w:t>
            </w:r>
          </w:p>
        </w:tc>
        <w:tc>
          <w:tcPr>
            <w:tcW w:w="1018" w:type="dxa"/>
            <w:vAlign w:val="center"/>
          </w:tcPr>
          <w:p w14:paraId="1475486D" w14:textId="77777777" w:rsidR="00152B30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72683232" w14:textId="77777777" w:rsidR="00152B30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25A95A3" w14:textId="77777777" w:rsidR="00152B30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082B503B" w14:textId="77777777" w:rsidR="00152B30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0B19BE3" w14:textId="77777777" w:rsidR="00152B30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38B60CA3" w14:textId="77777777" w:rsidR="00152B3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52B30" w14:paraId="22252DEC" w14:textId="77777777">
        <w:trPr>
          <w:jc w:val="center"/>
        </w:trPr>
        <w:tc>
          <w:tcPr>
            <w:tcW w:w="2196" w:type="dxa"/>
            <w:vAlign w:val="center"/>
          </w:tcPr>
          <w:p w14:paraId="5F966840" w14:textId="77777777" w:rsidR="00152B30" w:rsidRDefault="00000000">
            <w:r>
              <w:t>蒸压加气混凝土</w:t>
            </w:r>
            <w:r>
              <w:t>B06</w:t>
            </w:r>
          </w:p>
        </w:tc>
        <w:tc>
          <w:tcPr>
            <w:tcW w:w="1018" w:type="dxa"/>
            <w:vAlign w:val="center"/>
          </w:tcPr>
          <w:p w14:paraId="282A41EF" w14:textId="77777777" w:rsidR="00152B30" w:rsidRDefault="00000000">
            <w:pPr>
              <w:jc w:val="right"/>
            </w:pPr>
            <w:r>
              <w:t>0.240</w:t>
            </w:r>
          </w:p>
        </w:tc>
        <w:tc>
          <w:tcPr>
            <w:tcW w:w="1030" w:type="dxa"/>
            <w:vAlign w:val="center"/>
          </w:tcPr>
          <w:p w14:paraId="783029C4" w14:textId="77777777" w:rsidR="00152B30" w:rsidRDefault="00000000">
            <w:pPr>
              <w:jc w:val="right"/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6ABF2A07" w14:textId="77777777" w:rsidR="00152B30" w:rsidRDefault="00000000">
            <w:pPr>
              <w:jc w:val="right"/>
            </w:pPr>
            <w:r>
              <w:t>600.0</w:t>
            </w:r>
          </w:p>
        </w:tc>
        <w:tc>
          <w:tcPr>
            <w:tcW w:w="1018" w:type="dxa"/>
            <w:vAlign w:val="center"/>
          </w:tcPr>
          <w:p w14:paraId="42BC490D" w14:textId="77777777" w:rsidR="00152B30" w:rsidRDefault="00000000">
            <w:pPr>
              <w:jc w:val="right"/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4C4B50E3" w14:textId="77777777" w:rsidR="00152B30" w:rsidRDefault="00000000">
            <w:pPr>
              <w:jc w:val="right"/>
            </w:pPr>
            <w:r>
              <w:t>0.1110</w:t>
            </w:r>
          </w:p>
        </w:tc>
        <w:tc>
          <w:tcPr>
            <w:tcW w:w="1516" w:type="dxa"/>
            <w:vAlign w:val="center"/>
          </w:tcPr>
          <w:p w14:paraId="006AF427" w14:textId="77777777" w:rsidR="00152B30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152B30" w14:paraId="7987C89A" w14:textId="77777777">
        <w:trPr>
          <w:jc w:val="center"/>
        </w:trPr>
        <w:tc>
          <w:tcPr>
            <w:tcW w:w="2196" w:type="dxa"/>
            <w:vAlign w:val="center"/>
          </w:tcPr>
          <w:p w14:paraId="075F8198" w14:textId="77777777" w:rsidR="00152B30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75FB4E70" w14:textId="77777777" w:rsidR="00152B30" w:rsidRDefault="00000000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44FD194F" w14:textId="77777777" w:rsidR="00152B30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3CC0BC3F" w14:textId="77777777" w:rsidR="00152B30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4902A0D7" w14:textId="77777777" w:rsidR="00152B30" w:rsidRDefault="00000000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04E13DC9" w14:textId="77777777" w:rsidR="00152B30" w:rsidRDefault="00000000">
            <w:pPr>
              <w:jc w:val="right"/>
            </w:pPr>
            <w:r>
              <w:t>0.0230</w:t>
            </w:r>
          </w:p>
        </w:tc>
        <w:tc>
          <w:tcPr>
            <w:tcW w:w="1516" w:type="dxa"/>
            <w:vAlign w:val="center"/>
          </w:tcPr>
          <w:p w14:paraId="500C0E27" w14:textId="77777777" w:rsidR="00152B30" w:rsidRDefault="00000000">
            <w:r>
              <w:rPr>
                <w:sz w:val="18"/>
                <w:szCs w:val="18"/>
              </w:rPr>
              <w:t>无机轻集料防火保温板</w:t>
            </w:r>
            <w:r>
              <w:rPr>
                <w:sz w:val="18"/>
                <w:szCs w:val="18"/>
              </w:rPr>
              <w:t xml:space="preserve"> JGT 435-2014</w:t>
            </w:r>
          </w:p>
        </w:tc>
      </w:tr>
    </w:tbl>
    <w:p w14:paraId="6927C55D" w14:textId="77777777" w:rsidR="00152B30" w:rsidRDefault="00000000">
      <w:pPr>
        <w:pStyle w:val="2"/>
        <w:widowControl w:val="0"/>
      </w:pPr>
      <w:bookmarkStart w:id="47" w:name="_Toc218245329"/>
      <w:r>
        <w:lastRenderedPageBreak/>
        <w:t>围护结构作法简要说明</w:t>
      </w:r>
      <w:bookmarkEnd w:id="47"/>
    </w:p>
    <w:p w14:paraId="35CB5FB8" w14:textId="77777777" w:rsidR="00152B30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不上人屋面</w:t>
      </w:r>
      <w:r>
        <w:rPr>
          <w:color w:val="0000FF"/>
        </w:rPr>
        <w:t xml:space="preserve"> (K=0.202,D=8.849)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5623F500" w14:textId="77777777" w:rsidR="00152B30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sbs</w:t>
      </w:r>
      <w:r>
        <w:rPr>
          <w:color w:val="000000"/>
        </w:rPr>
        <w:t>改性沥青防水卷材</w:t>
      </w:r>
      <w:r>
        <w:rPr>
          <w:color w:val="000000"/>
        </w:rPr>
        <w:t xml:space="preserve"> 4mm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30mm</w:t>
      </w:r>
      <w:r>
        <w:rPr>
          <w:color w:val="000000"/>
        </w:rPr>
        <w:t>＋</w:t>
      </w:r>
      <w:r>
        <w:rPr>
          <w:color w:val="800000"/>
        </w:rPr>
        <w:t>挤塑聚苯板带表皮（</w:t>
      </w:r>
      <w:r>
        <w:rPr>
          <w:color w:val="800000"/>
        </w:rPr>
        <w:t>ρ=22-35</w:t>
      </w:r>
      <w:r>
        <w:rPr>
          <w:color w:val="800000"/>
        </w:rPr>
        <w:t>）</w:t>
      </w:r>
      <w:r>
        <w:rPr>
          <w:color w:val="800000"/>
        </w:rPr>
        <w:t xml:space="preserve"> 150mm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000000"/>
        </w:rPr>
        <w:t>sbs</w:t>
      </w:r>
      <w:r>
        <w:rPr>
          <w:color w:val="000000"/>
        </w:rPr>
        <w:t>改性沥青防水卷材</w:t>
      </w:r>
      <w:r>
        <w:rPr>
          <w:color w:val="000000"/>
        </w:rPr>
        <w:t xml:space="preserve"> 4mm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3C7AF511" w14:textId="77777777" w:rsidR="00152B3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</w:rPr>
        <w:t>外墙（填充墙）构造一</w:t>
      </w:r>
      <w:r>
        <w:rPr>
          <w:color w:val="0000FF"/>
        </w:rPr>
        <w:t xml:space="preserve"> (K=0.269,D=11.715)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54184E83" w14:textId="77777777" w:rsidR="00152B3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抗裂砂浆</w:t>
      </w:r>
      <w:r>
        <w:rPr>
          <w:color w:val="000000"/>
        </w:rPr>
        <w:t xml:space="preserve"> 15mm</w:t>
      </w:r>
      <w:r>
        <w:rPr>
          <w:color w:val="000000"/>
        </w:rPr>
        <w:t>＋</w:t>
      </w:r>
      <w:r>
        <w:rPr>
          <w:color w:val="800000"/>
        </w:rPr>
        <w:t>岩棉保温板（</w:t>
      </w:r>
      <w:r>
        <w:rPr>
          <w:color w:val="800000"/>
        </w:rPr>
        <w:t>ρ≥140</w:t>
      </w:r>
      <w:r>
        <w:rPr>
          <w:color w:val="800000"/>
        </w:rPr>
        <w:t>）</w:t>
      </w:r>
      <w:r>
        <w:rPr>
          <w:color w:val="80000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  <w:r>
        <w:rPr>
          <w:color w:val="000000"/>
        </w:rPr>
        <w:t>＋蒸压加气混凝土</w:t>
      </w:r>
      <w:r>
        <w:rPr>
          <w:color w:val="000000"/>
        </w:rPr>
        <w:t>B06 240mm</w:t>
      </w:r>
    </w:p>
    <w:p w14:paraId="4388E06A" w14:textId="77777777" w:rsidR="00152B3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采暖与非采暖隔墙：</w:t>
      </w:r>
      <w:r>
        <w:rPr>
          <w:color w:val="0000FF"/>
        </w:rPr>
        <w:t>控温与非控温隔墙构造一</w:t>
      </w:r>
      <w:r>
        <w:rPr>
          <w:color w:val="0000FF"/>
        </w:rPr>
        <w:t xml:space="preserve"> (K=0.867,D=3.936)</w:t>
      </w:r>
      <w:r>
        <w:rPr>
          <w:color w:val="0000FF"/>
        </w:rPr>
        <w:t>：</w:t>
      </w:r>
    </w:p>
    <w:p w14:paraId="751620C4" w14:textId="77777777" w:rsidR="00152B3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加气混凝土、泡沫混凝土</w:t>
      </w:r>
      <w:r>
        <w:rPr>
          <w:color w:val="800000"/>
        </w:rPr>
        <w:t>(ρ=700)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6CF3EC5F" w14:textId="77777777" w:rsidR="00152B3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</w:rPr>
        <w:t>70</w:t>
      </w:r>
      <w:r>
        <w:rPr>
          <w:color w:val="0000FF"/>
        </w:rPr>
        <w:t>系列内平开下悬铝合金窗</w:t>
      </w:r>
      <w:r>
        <w:rPr>
          <w:color w:val="0000FF"/>
        </w:rPr>
        <w:t>[5Low-E+12A+5+12A+5] (K=1.800)</w:t>
      </w:r>
      <w:r>
        <w:rPr>
          <w:color w:val="0000FF"/>
        </w:rPr>
        <w:t>：</w:t>
      </w:r>
    </w:p>
    <w:p w14:paraId="64BFEB60" w14:textId="77777777" w:rsidR="00152B3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14:paraId="31B5AD40" w14:textId="77777777" w:rsidR="00152B3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</w:rPr>
        <w:t>周边地面构造一</w:t>
      </w:r>
      <w:r>
        <w:rPr>
          <w:color w:val="0000FF"/>
        </w:rPr>
        <w:t xml:space="preserve"> (K=0.458,D=4.822)</w:t>
      </w:r>
      <w:r>
        <w:rPr>
          <w:color w:val="0000FF"/>
        </w:rPr>
        <w:t>：</w:t>
      </w:r>
    </w:p>
    <w:p w14:paraId="21C42EE4" w14:textId="77777777" w:rsidR="00152B3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60mm</w:t>
      </w:r>
      <w:r>
        <w:rPr>
          <w:color w:val="000000"/>
        </w:rPr>
        <w:t>＋</w:t>
      </w:r>
      <w:r>
        <w:rPr>
          <w:color w:val="800000"/>
        </w:rPr>
        <w:t>挤塑聚苯板带表皮（</w:t>
      </w:r>
      <w:r>
        <w:rPr>
          <w:color w:val="800000"/>
        </w:rPr>
        <w:t>ρ=22-35</w:t>
      </w:r>
      <w:r>
        <w:rPr>
          <w:color w:val="800000"/>
        </w:rPr>
        <w:t>）</w:t>
      </w:r>
      <w:r>
        <w:rPr>
          <w:color w:val="800000"/>
        </w:rPr>
        <w:t xml:space="preserve"> 60mm</w:t>
      </w:r>
      <w:r>
        <w:rPr>
          <w:color w:val="000000"/>
        </w:rPr>
        <w:t>＋</w:t>
      </w:r>
      <w:r>
        <w:rPr>
          <w:color w:val="000000"/>
        </w:rPr>
        <w:t>sbs</w:t>
      </w:r>
      <w:r>
        <w:rPr>
          <w:color w:val="000000"/>
        </w:rPr>
        <w:t>改性沥青防水卷材</w:t>
      </w:r>
      <w:r>
        <w:rPr>
          <w:color w:val="000000"/>
        </w:rPr>
        <w:t xml:space="preserve"> 4mm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7E47B4F8" w14:textId="77777777" w:rsidR="00152B30" w:rsidRDefault="00000000">
      <w:pPr>
        <w:pStyle w:val="1"/>
        <w:widowControl w:val="0"/>
        <w:jc w:val="both"/>
        <w:rPr>
          <w:color w:val="000000"/>
        </w:rPr>
      </w:pPr>
      <w:bookmarkStart w:id="48" w:name="_Toc218245330"/>
      <w:r>
        <w:rPr>
          <w:color w:val="000000"/>
        </w:rPr>
        <w:t>围护结构概况</w:t>
      </w:r>
      <w:bookmarkEnd w:id="48"/>
    </w:p>
    <w:p w14:paraId="1FF68DA0" w14:textId="77777777" w:rsidR="00152B30" w:rsidRDefault="00152B30"/>
    <w:tbl>
      <w:tblPr>
        <w:tblW w:w="533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380"/>
        <w:gridCol w:w="1134"/>
        <w:gridCol w:w="2657"/>
        <w:gridCol w:w="2244"/>
        <w:gridCol w:w="2247"/>
      </w:tblGrid>
      <w:tr w:rsidR="00F5289E" w14:paraId="2CAB650B" w14:textId="77777777" w:rsidTr="00321A83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50A3EC98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3BB8694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E4761B" w14:paraId="59127217" w14:textId="77777777" w:rsidTr="00321A83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46501CD4" w14:textId="77777777" w:rsidR="00000000" w:rsidRDefault="00000000" w:rsidP="00E4761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4" w:type="pct"/>
            <w:gridSpan w:val="2"/>
            <w:vAlign w:val="center"/>
          </w:tcPr>
          <w:p w14:paraId="0A6ED5F3" w14:textId="77777777" w:rsidR="00000000" w:rsidRDefault="00000000" w:rsidP="00E4761B">
            <w:pPr>
              <w:jc w:val="center"/>
              <w:rPr>
                <w:bCs/>
                <w:szCs w:val="21"/>
              </w:rPr>
            </w:pPr>
            <w:bookmarkStart w:id="49" w:name="体型系数"/>
            <w:r>
              <w:rPr>
                <w:rFonts w:hint="eastAsia"/>
                <w:szCs w:val="21"/>
              </w:rPr>
              <w:t>0.29</w:t>
            </w:r>
            <w:bookmarkEnd w:id="49"/>
          </w:p>
        </w:tc>
      </w:tr>
      <w:tr w:rsidR="00901DD7" w14:paraId="453FBE5D" w14:textId="77777777" w:rsidTr="00321A83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3AFB9A4" w14:textId="77777777" w:rsidR="00000000" w:rsidRDefault="00000000" w:rsidP="00901DD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7771A7E2" w14:textId="77777777" w:rsidR="00000000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5E428B1A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0" w:name="屋顶K"/>
            <w:r>
              <w:rPr>
                <w:rFonts w:hint="eastAsia"/>
                <w:bCs/>
                <w:szCs w:val="21"/>
              </w:rPr>
              <w:t>0.20</w:t>
            </w:r>
            <w:bookmarkEnd w:id="50"/>
          </w:p>
          <w:p w14:paraId="39DF43FB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1" w:name="屋顶D"/>
            <w:r>
              <w:rPr>
                <w:bCs/>
                <w:szCs w:val="21"/>
              </w:rPr>
              <w:t>8.85</w:t>
            </w:r>
            <w:bookmarkEnd w:id="51"/>
          </w:p>
        </w:tc>
      </w:tr>
      <w:tr w:rsidR="00901DD7" w14:paraId="47517943" w14:textId="77777777" w:rsidTr="00321A83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976C8E2" w14:textId="77777777" w:rsidR="00000000" w:rsidRDefault="00000000" w:rsidP="00901DD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1D054A70" w14:textId="77777777" w:rsidR="00000000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6F057756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2" w:name="外墙K"/>
            <w:r>
              <w:rPr>
                <w:rFonts w:hint="eastAsia"/>
                <w:bCs/>
                <w:szCs w:val="21"/>
              </w:rPr>
              <w:t>0.35</w:t>
            </w:r>
            <w:bookmarkEnd w:id="52"/>
          </w:p>
          <w:p w14:paraId="3FC0177A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3" w:name="外墙D"/>
            <w:r>
              <w:rPr>
                <w:rFonts w:hint="eastAsia"/>
                <w:bCs/>
                <w:szCs w:val="21"/>
              </w:rPr>
              <w:t>11.72</w:t>
            </w:r>
            <w:bookmarkEnd w:id="53"/>
          </w:p>
        </w:tc>
      </w:tr>
      <w:tr w:rsidR="00901DD7" w14:paraId="01CF58D5" w14:textId="77777777" w:rsidTr="00321A83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1BA5E64B" w14:textId="77777777" w:rsidR="00000000" w:rsidRPr="003A650C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468094C0" w14:textId="77777777" w:rsidR="00000000" w:rsidRDefault="00000000" w:rsidP="00901DD7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4DD76ADB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4" w:name="挑空楼板K"/>
            <w:r>
              <w:rPr>
                <w:bCs/>
                <w:szCs w:val="21"/>
              </w:rPr>
              <w:t>－</w:t>
            </w:r>
            <w:bookmarkEnd w:id="54"/>
          </w:p>
          <w:p w14:paraId="5C2B3CFB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5" w:name="挑空楼板D"/>
            <w:r>
              <w:rPr>
                <w:bCs/>
                <w:szCs w:val="21"/>
              </w:rPr>
              <w:t>－</w:t>
            </w:r>
            <w:bookmarkEnd w:id="55"/>
          </w:p>
        </w:tc>
      </w:tr>
      <w:tr w:rsidR="00901DD7" w14:paraId="506E9294" w14:textId="77777777" w:rsidTr="00321A83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0A8F8939" w14:textId="77777777" w:rsidR="00000000" w:rsidRPr="003A650C" w:rsidRDefault="00000000" w:rsidP="00901DD7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3F8FF8C5" w14:textId="77777777" w:rsidR="00000000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11477CB8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6" w:name="天窗K"/>
            <w:r>
              <w:rPr>
                <w:bCs/>
                <w:szCs w:val="21"/>
              </w:rPr>
              <w:t>－</w:t>
            </w:r>
            <w:bookmarkEnd w:id="56"/>
          </w:p>
          <w:p w14:paraId="7E885D41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7" w:name="天窗SHGC"/>
            <w:r>
              <w:rPr>
                <w:bCs/>
                <w:szCs w:val="21"/>
              </w:rPr>
              <w:t>－</w:t>
            </w:r>
            <w:bookmarkEnd w:id="57"/>
          </w:p>
        </w:tc>
      </w:tr>
      <w:tr w:rsidR="00901DD7" w14:paraId="6676DAE7" w14:textId="77777777" w:rsidTr="00321A83"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 w14:paraId="3CFA1D4B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6242A4CE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 w14:paraId="31B95585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2E128B43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187548CF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传热系数</w:t>
            </w:r>
          </w:p>
        </w:tc>
      </w:tr>
      <w:tr w:rsidR="00901DD7" w14:paraId="549ED440" w14:textId="77777777" w:rsidTr="00321A83">
        <w:trPr>
          <w:trHeight w:hRule="exact" w:val="454"/>
          <w:jc w:val="center"/>
        </w:trPr>
        <w:tc>
          <w:tcPr>
            <w:tcW w:w="714" w:type="pct"/>
            <w:vMerge/>
            <w:vAlign w:val="center"/>
          </w:tcPr>
          <w:p w14:paraId="78B8C879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3EFD41F" w14:textId="77777777" w:rsidR="00000000" w:rsidRDefault="00000000" w:rsidP="00901DD7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58" w:name="多立面－计算条件表－13－2－朝向立面窗墙比K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8"/>
          </w:p>
        </w:tc>
        <w:tc>
          <w:tcPr>
            <w:tcW w:w="1375" w:type="pct"/>
            <w:vAlign w:val="center"/>
          </w:tcPr>
          <w:p w14:paraId="02A9A75F" w14:textId="77777777" w:rsidR="00000000" w:rsidRDefault="00000000" w:rsidP="00901DD7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南</w:t>
            </w:r>
            <w:r>
              <w:rPr>
                <w:rFonts w:hAnsi="宋体" w:hint="eastAsia"/>
                <w:bCs/>
                <w:szCs w:val="21"/>
              </w:rPr>
              <w:t>-</w:t>
            </w:r>
            <w:r>
              <w:rPr>
                <w:rFonts w:hAnsi="宋体" w:hint="eastAsia"/>
                <w:bCs/>
                <w:szCs w:val="21"/>
              </w:rPr>
              <w:t>默认立面</w:t>
            </w:r>
          </w:p>
        </w:tc>
        <w:tc>
          <w:tcPr>
            <w:tcW w:w="1161" w:type="pct"/>
            <w:vAlign w:val="center"/>
          </w:tcPr>
          <w:p w14:paraId="41868F86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0.60</w:t>
            </w:r>
          </w:p>
        </w:tc>
        <w:tc>
          <w:tcPr>
            <w:tcW w:w="1163" w:type="pct"/>
            <w:vAlign w:val="center"/>
          </w:tcPr>
          <w:p w14:paraId="623CE15F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</w:tr>
      <w:tr w:rsidR="00901DD7" w14:paraId="49161E2A" w14:textId="77777777" w:rsidTr="00321A83">
        <w:trPr>
          <w:trHeight w:val="454"/>
          <w:jc w:val="center"/>
        </w:trPr>
        <w:tc>
          <w:tcPr>
            <w:tcW w:w="714" w:type="pct"/>
            <w:vMerge/>
            <w:vAlign w:val="center"/>
          </w:tcPr>
          <w:p w14:paraId="6C4173D0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2604E73A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vAlign w:val="center"/>
          </w:tcPr>
          <w:p w14:paraId="25276EDE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vAlign w:val="center"/>
          </w:tcPr>
          <w:p w14:paraId="74D50978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0.68</w:t>
            </w:r>
          </w:p>
        </w:tc>
        <w:tc>
          <w:tcPr>
            <w:tcW w:w="1163" w:type="pct"/>
            <w:vAlign w:val="center"/>
          </w:tcPr>
          <w:p w14:paraId="2BD94418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</w:tr>
      <w:tr w:rsidR="00901DD7" w14:paraId="74D43B1C" w14:textId="77777777" w:rsidTr="00321A83">
        <w:trPr>
          <w:trHeight w:val="454"/>
          <w:jc w:val="center"/>
        </w:trPr>
        <w:tc>
          <w:tcPr>
            <w:tcW w:w="714" w:type="pct"/>
            <w:vMerge/>
            <w:vAlign w:val="center"/>
          </w:tcPr>
          <w:p w14:paraId="70901C1A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3931265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vAlign w:val="center"/>
          </w:tcPr>
          <w:p w14:paraId="1C359DC3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vAlign w:val="center"/>
          </w:tcPr>
          <w:p w14:paraId="4FF1F8FD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0.06</w:t>
            </w:r>
          </w:p>
        </w:tc>
        <w:tc>
          <w:tcPr>
            <w:tcW w:w="1163" w:type="pct"/>
            <w:vAlign w:val="center"/>
          </w:tcPr>
          <w:p w14:paraId="10E9CFC4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</w:tr>
      <w:tr w:rsidR="00901DD7" w14:paraId="24C437D5" w14:textId="77777777" w:rsidTr="00321A83">
        <w:trPr>
          <w:trHeight w:val="454"/>
          <w:jc w:val="center"/>
        </w:trPr>
        <w:tc>
          <w:tcPr>
            <w:tcW w:w="714" w:type="pct"/>
            <w:vMerge/>
            <w:vAlign w:val="center"/>
          </w:tcPr>
          <w:p w14:paraId="0CECA81F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DFA65FB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vAlign w:val="center"/>
          </w:tcPr>
          <w:p w14:paraId="3A273B48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vAlign w:val="center"/>
          </w:tcPr>
          <w:p w14:paraId="0E19FE9E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1163" w:type="pct"/>
            <w:vAlign w:val="center"/>
          </w:tcPr>
          <w:p w14:paraId="1649B57D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</w:tr>
    </w:tbl>
    <w:p w14:paraId="169E9B6E" w14:textId="77777777" w:rsidR="00152B30" w:rsidRDefault="00152B30">
      <w:pPr>
        <w:widowControl w:val="0"/>
        <w:jc w:val="both"/>
        <w:rPr>
          <w:color w:val="000000"/>
        </w:rPr>
      </w:pPr>
    </w:p>
    <w:p w14:paraId="5DBD9583" w14:textId="77777777" w:rsidR="00152B30" w:rsidRDefault="00000000">
      <w:pPr>
        <w:pStyle w:val="1"/>
        <w:widowControl w:val="0"/>
        <w:jc w:val="both"/>
        <w:rPr>
          <w:color w:val="000000"/>
        </w:rPr>
      </w:pPr>
      <w:bookmarkStart w:id="59" w:name="_Toc218245331"/>
      <w:r>
        <w:rPr>
          <w:color w:val="000000"/>
        </w:rPr>
        <w:lastRenderedPageBreak/>
        <w:t>房间类型</w:t>
      </w:r>
      <w:bookmarkEnd w:id="59"/>
    </w:p>
    <w:p w14:paraId="4D1DB887" w14:textId="77777777" w:rsidR="00152B30" w:rsidRDefault="00000000">
      <w:pPr>
        <w:pStyle w:val="2"/>
        <w:widowControl w:val="0"/>
      </w:pPr>
      <w:bookmarkStart w:id="60" w:name="_Toc218245332"/>
      <w:r>
        <w:t>房间参数表</w:t>
      </w:r>
      <w:bookmarkEnd w:id="6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152B30" w14:paraId="7AAA6C8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83CE924" w14:textId="77777777" w:rsidR="00152B30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3C8B23E" w14:textId="77777777" w:rsidR="00152B30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56AB5C9" w14:textId="77777777" w:rsidR="00152B30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9CCC1E0" w14:textId="77777777" w:rsidR="00152B30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3690C1" w14:textId="77777777" w:rsidR="00152B30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5C28E8" w14:textId="77777777" w:rsidR="00152B30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9A4298" w14:textId="77777777" w:rsidR="00152B30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F993DD" w14:textId="77777777" w:rsidR="00152B30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152B30" w14:paraId="22FE2D7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712A925" w14:textId="77777777" w:rsidR="00152B30" w:rsidRDefault="00000000">
            <w:r>
              <w:t>会客室</w:t>
            </w:r>
          </w:p>
        </w:tc>
        <w:tc>
          <w:tcPr>
            <w:tcW w:w="973" w:type="dxa"/>
            <w:vAlign w:val="center"/>
          </w:tcPr>
          <w:p w14:paraId="21EFE781" w14:textId="77777777" w:rsidR="00152B3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B910B78" w14:textId="77777777" w:rsidR="00152B3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671B8A2" w14:textId="77777777" w:rsidR="00152B3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C507F9" w14:textId="77777777" w:rsidR="00152B3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8CFD598" w14:textId="77777777" w:rsidR="00152B30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41DE8A" w14:textId="77777777" w:rsidR="00152B3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03486D" w14:textId="77777777" w:rsidR="00152B3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52B30" w14:paraId="1D3A3C2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C237DC9" w14:textId="77777777" w:rsidR="00152B30" w:rsidRDefault="00000000">
            <w:r>
              <w:t>健身房</w:t>
            </w:r>
          </w:p>
        </w:tc>
        <w:tc>
          <w:tcPr>
            <w:tcW w:w="973" w:type="dxa"/>
            <w:vAlign w:val="center"/>
          </w:tcPr>
          <w:p w14:paraId="489D410A" w14:textId="77777777" w:rsidR="00152B30" w:rsidRDefault="00000000">
            <w:pPr>
              <w:jc w:val="center"/>
            </w:pPr>
            <w:r>
              <w:t>24</w:t>
            </w:r>
          </w:p>
        </w:tc>
        <w:tc>
          <w:tcPr>
            <w:tcW w:w="979" w:type="dxa"/>
            <w:vAlign w:val="center"/>
          </w:tcPr>
          <w:p w14:paraId="53D4FF3D" w14:textId="77777777" w:rsidR="00152B30" w:rsidRDefault="00000000">
            <w:pPr>
              <w:jc w:val="center"/>
            </w:pPr>
            <w:r>
              <w:t>19</w:t>
            </w:r>
          </w:p>
        </w:tc>
        <w:tc>
          <w:tcPr>
            <w:tcW w:w="1273" w:type="dxa"/>
            <w:vAlign w:val="center"/>
          </w:tcPr>
          <w:p w14:paraId="2D50A280" w14:textId="77777777" w:rsidR="00152B3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76CC17" w14:textId="77777777" w:rsidR="00152B3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D803BB0" w14:textId="77777777" w:rsidR="00152B30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7EA4A8" w14:textId="77777777" w:rsidR="00152B3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7F9314" w14:textId="77777777" w:rsidR="00152B3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52B30" w14:paraId="758754A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E21C455" w14:textId="77777777" w:rsidR="00152B30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5075E4DE" w14:textId="77777777" w:rsidR="00152B30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55D9F961" w14:textId="77777777" w:rsidR="00152B3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640EB30" w14:textId="77777777" w:rsidR="00152B30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8B47F6" w14:textId="77777777" w:rsidR="00152B3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5472B3" w14:textId="77777777" w:rsidR="00152B30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C0F7B3" w14:textId="77777777" w:rsidR="00152B30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EB4A1E" w14:textId="77777777" w:rsidR="00152B3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52B30" w14:paraId="5246707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3C7C9A9" w14:textId="77777777" w:rsidR="00152B30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02903263" w14:textId="77777777" w:rsidR="00152B3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0E9B935" w14:textId="77777777" w:rsidR="00152B3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1731DC4" w14:textId="77777777" w:rsidR="00152B30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49CE2E" w14:textId="77777777" w:rsidR="00152B3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2779CB7" w14:textId="77777777" w:rsidR="00152B30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C408CC" w14:textId="77777777" w:rsidR="00152B30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925EA9" w14:textId="77777777" w:rsidR="00152B3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52B30" w14:paraId="1465BA6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3550407" w14:textId="77777777" w:rsidR="00152B30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1F888458" w14:textId="77777777" w:rsidR="00152B3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349EAED" w14:textId="77777777" w:rsidR="00152B3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5C66076" w14:textId="77777777" w:rsidR="00152B3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6F6AF4" w14:textId="77777777" w:rsidR="00152B3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B66F58B" w14:textId="77777777" w:rsidR="00152B30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E6CCB4" w14:textId="77777777" w:rsidR="00152B3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48154C" w14:textId="77777777" w:rsidR="00152B3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52B30" w14:paraId="40260A2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DAD11A8" w14:textId="77777777" w:rsidR="00152B30" w:rsidRDefault="00000000">
            <w:r>
              <w:t>浴室</w:t>
            </w:r>
          </w:p>
        </w:tc>
        <w:tc>
          <w:tcPr>
            <w:tcW w:w="973" w:type="dxa"/>
            <w:vAlign w:val="center"/>
          </w:tcPr>
          <w:p w14:paraId="138B26C3" w14:textId="77777777" w:rsidR="00152B30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5C5ABA50" w14:textId="77777777" w:rsidR="00152B30" w:rsidRDefault="00000000">
            <w:pPr>
              <w:jc w:val="center"/>
            </w:pPr>
            <w:r>
              <w:t>25</w:t>
            </w:r>
          </w:p>
        </w:tc>
        <w:tc>
          <w:tcPr>
            <w:tcW w:w="1273" w:type="dxa"/>
            <w:vAlign w:val="center"/>
          </w:tcPr>
          <w:p w14:paraId="1FAA871A" w14:textId="77777777" w:rsidR="00152B30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0DA378" w14:textId="77777777" w:rsidR="00152B3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245272E" w14:textId="77777777" w:rsidR="00152B30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FD01D4" w14:textId="77777777" w:rsidR="00152B30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3BEDFE" w14:textId="77777777" w:rsidR="00152B3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52B30" w14:paraId="30DBFDE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E60750E" w14:textId="77777777" w:rsidR="00152B30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2577495E" w14:textId="77777777" w:rsidR="00152B3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C466639" w14:textId="77777777" w:rsidR="00152B3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3CC990F" w14:textId="77777777" w:rsidR="00152B30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18B422" w14:textId="77777777" w:rsidR="00152B3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DC35478" w14:textId="77777777" w:rsidR="00152B3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8C4A73" w14:textId="77777777" w:rsidR="00152B3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10E2DC" w14:textId="77777777" w:rsidR="00152B3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152B30" w14:paraId="2AA7ECD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2A80A38" w14:textId="77777777" w:rsidR="00152B30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039CB986" w14:textId="77777777" w:rsidR="00152B3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E85FF7B" w14:textId="77777777" w:rsidR="00152B30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65A6EC30" w14:textId="77777777" w:rsidR="00152B30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BFC836" w14:textId="77777777" w:rsidR="00152B3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B70AED0" w14:textId="77777777" w:rsidR="00152B30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EF2A51" w14:textId="77777777" w:rsidR="00152B30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374D93" w14:textId="77777777" w:rsidR="00152B3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52B30" w14:paraId="5E1DB0A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7352E34" w14:textId="77777777" w:rsidR="00152B30" w:rsidRDefault="00000000">
            <w:r>
              <w:t>酒吧、茶座</w:t>
            </w:r>
          </w:p>
        </w:tc>
        <w:tc>
          <w:tcPr>
            <w:tcW w:w="973" w:type="dxa"/>
            <w:vAlign w:val="center"/>
          </w:tcPr>
          <w:p w14:paraId="1E3A2250" w14:textId="77777777" w:rsidR="00152B3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7430AFD" w14:textId="77777777" w:rsidR="00152B3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2096108" w14:textId="77777777" w:rsidR="00152B3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DC3091" w14:textId="77777777" w:rsidR="00152B3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6402184" w14:textId="77777777" w:rsidR="00152B30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527B93" w14:textId="77777777" w:rsidR="00152B3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5BA034" w14:textId="77777777" w:rsidR="00152B3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152B30" w14:paraId="6F43BCC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40EAE44" w14:textId="77777777" w:rsidR="00152B30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32403800" w14:textId="77777777" w:rsidR="00152B3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4B134E9" w14:textId="77777777" w:rsidR="00152B3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D47B179" w14:textId="77777777" w:rsidR="00152B3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705F33" w14:textId="77777777" w:rsidR="00152B3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C010543" w14:textId="77777777" w:rsidR="00152B30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33BE18" w14:textId="77777777" w:rsidR="00152B3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108825" w14:textId="77777777" w:rsidR="00152B3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14AEB148" w14:textId="77777777" w:rsidR="00152B30" w:rsidRDefault="00000000">
      <w:pPr>
        <w:pStyle w:val="2"/>
        <w:widowControl w:val="0"/>
      </w:pPr>
      <w:bookmarkStart w:id="61" w:name="_Toc218245333"/>
      <w:r>
        <w:t>作息时间表</w:t>
      </w:r>
      <w:bookmarkEnd w:id="61"/>
    </w:p>
    <w:p w14:paraId="0CD3E29D" w14:textId="77777777" w:rsidR="00152B3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7A95124" w14:textId="77777777" w:rsidR="00152B30" w:rsidRDefault="00000000">
      <w:pPr>
        <w:pStyle w:val="1"/>
        <w:widowControl w:val="0"/>
        <w:jc w:val="both"/>
        <w:rPr>
          <w:color w:val="000000"/>
        </w:rPr>
      </w:pPr>
      <w:bookmarkStart w:id="62" w:name="_Toc218245334"/>
      <w:r>
        <w:rPr>
          <w:color w:val="000000"/>
        </w:rPr>
        <w:t>系统类型</w:t>
      </w:r>
      <w:bookmarkEnd w:id="62"/>
    </w:p>
    <w:p w14:paraId="759A9D14" w14:textId="77777777" w:rsidR="00152B30" w:rsidRDefault="00000000">
      <w:pPr>
        <w:pStyle w:val="2"/>
        <w:widowControl w:val="0"/>
      </w:pPr>
      <w:bookmarkStart w:id="63" w:name="_Toc218245335"/>
      <w:r>
        <w:t>系统分区</w:t>
      </w:r>
      <w:bookmarkEnd w:id="6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152B30" w14:paraId="5975B1D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78901A6" w14:textId="77777777" w:rsidR="00152B30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E112108" w14:textId="77777777" w:rsidR="00152B30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22D270B" w14:textId="77777777" w:rsidR="00152B3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393FA3A5" w14:textId="77777777" w:rsidR="00152B30" w:rsidRDefault="00000000">
            <w:pPr>
              <w:jc w:val="center"/>
            </w:pPr>
            <w:r>
              <w:t>包含的房间</w:t>
            </w:r>
          </w:p>
        </w:tc>
      </w:tr>
      <w:tr w:rsidR="00152B30" w14:paraId="1F3E8852" w14:textId="77777777">
        <w:trPr>
          <w:jc w:val="center"/>
        </w:trPr>
        <w:tc>
          <w:tcPr>
            <w:tcW w:w="1131" w:type="dxa"/>
            <w:vAlign w:val="center"/>
          </w:tcPr>
          <w:p w14:paraId="1333F766" w14:textId="77777777" w:rsidR="00152B30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4BA6AE50" w14:textId="77777777" w:rsidR="00152B30" w:rsidRDefault="00000000">
            <w:r>
              <w:t>多联机空调</w:t>
            </w:r>
            <w:r>
              <w:t>(</w:t>
            </w:r>
            <w:r>
              <w:t>热泵</w:t>
            </w:r>
            <w:r>
              <w:t>)</w:t>
            </w:r>
          </w:p>
        </w:tc>
        <w:tc>
          <w:tcPr>
            <w:tcW w:w="905" w:type="dxa"/>
            <w:vAlign w:val="center"/>
          </w:tcPr>
          <w:p w14:paraId="547A1DFC" w14:textId="77777777" w:rsidR="00152B30" w:rsidRDefault="00000000">
            <w:r>
              <w:t>11076.66</w:t>
            </w:r>
          </w:p>
        </w:tc>
        <w:tc>
          <w:tcPr>
            <w:tcW w:w="5371" w:type="dxa"/>
            <w:vAlign w:val="center"/>
          </w:tcPr>
          <w:p w14:paraId="6BDD2E1A" w14:textId="77777777" w:rsidR="00152B30" w:rsidRDefault="00000000">
            <w:r>
              <w:t>所有房间</w:t>
            </w:r>
          </w:p>
        </w:tc>
      </w:tr>
    </w:tbl>
    <w:p w14:paraId="3D00626B" w14:textId="77777777" w:rsidR="00152B30" w:rsidRDefault="00000000">
      <w:pPr>
        <w:pStyle w:val="2"/>
        <w:widowControl w:val="0"/>
      </w:pPr>
      <w:bookmarkStart w:id="64" w:name="_Toc218245336"/>
      <w:r>
        <w:t>热回收参数</w:t>
      </w:r>
      <w:bookmarkEnd w:id="64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152B30" w14:paraId="7A21B683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52CC784A" w14:textId="77777777" w:rsidR="00152B30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092F8B6C" w14:textId="77777777" w:rsidR="00152B30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0046E3A" w14:textId="77777777" w:rsidR="00152B30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5055F31" w14:textId="77777777" w:rsidR="00152B30" w:rsidRDefault="00000000">
            <w:pPr>
              <w:jc w:val="center"/>
            </w:pPr>
            <w:r>
              <w:t>供暖</w:t>
            </w:r>
          </w:p>
        </w:tc>
      </w:tr>
      <w:tr w:rsidR="00152B30" w14:paraId="289A31E2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7A63B3E0" w14:textId="77777777" w:rsidR="00152B30" w:rsidRDefault="00152B30"/>
        </w:tc>
        <w:tc>
          <w:tcPr>
            <w:tcW w:w="1262" w:type="dxa"/>
            <w:vMerge/>
            <w:vAlign w:val="center"/>
          </w:tcPr>
          <w:p w14:paraId="5DF894FB" w14:textId="77777777" w:rsidR="00152B30" w:rsidRDefault="00152B30"/>
        </w:tc>
        <w:tc>
          <w:tcPr>
            <w:tcW w:w="1731" w:type="dxa"/>
            <w:vAlign w:val="center"/>
          </w:tcPr>
          <w:p w14:paraId="24783DB9" w14:textId="77777777" w:rsidR="00152B30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33E4A232" w14:textId="77777777" w:rsidR="00152B30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652F36A6" w14:textId="77777777" w:rsidR="00152B30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5F505A04" w14:textId="77777777" w:rsidR="00152B30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152B30" w14:paraId="192A2667" w14:textId="77777777">
        <w:trPr>
          <w:jc w:val="center"/>
        </w:trPr>
        <w:tc>
          <w:tcPr>
            <w:tcW w:w="1131" w:type="dxa"/>
            <w:vAlign w:val="center"/>
          </w:tcPr>
          <w:p w14:paraId="3E786A31" w14:textId="77777777" w:rsidR="00152B30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2C8EB165" w14:textId="77777777" w:rsidR="00152B30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79383020" w14:textId="77777777" w:rsidR="00152B30" w:rsidRDefault="00000000">
            <w:r>
              <w:t>50</w:t>
            </w:r>
          </w:p>
        </w:tc>
        <w:tc>
          <w:tcPr>
            <w:tcW w:w="1731" w:type="dxa"/>
            <w:vAlign w:val="center"/>
          </w:tcPr>
          <w:p w14:paraId="7B9B43EB" w14:textId="77777777" w:rsidR="00152B30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0E8977CC" w14:textId="77777777" w:rsidR="00152B30" w:rsidRDefault="00000000">
            <w:r>
              <w:t>55</w:t>
            </w:r>
          </w:p>
        </w:tc>
        <w:tc>
          <w:tcPr>
            <w:tcW w:w="1731" w:type="dxa"/>
            <w:vAlign w:val="center"/>
          </w:tcPr>
          <w:p w14:paraId="4AC59677" w14:textId="77777777" w:rsidR="00152B30" w:rsidRDefault="00000000">
            <w:r>
              <w:t>5(℃)</w:t>
            </w:r>
          </w:p>
        </w:tc>
      </w:tr>
    </w:tbl>
    <w:p w14:paraId="011008BA" w14:textId="77777777" w:rsidR="00152B30" w:rsidRDefault="00000000">
      <w:pPr>
        <w:pStyle w:val="1"/>
        <w:widowControl w:val="0"/>
        <w:jc w:val="both"/>
        <w:rPr>
          <w:color w:val="000000"/>
        </w:rPr>
      </w:pPr>
      <w:bookmarkStart w:id="65" w:name="_Toc218245337"/>
      <w:r>
        <w:rPr>
          <w:color w:val="000000"/>
        </w:rPr>
        <w:t>制冷系统</w:t>
      </w:r>
      <w:bookmarkEnd w:id="65"/>
    </w:p>
    <w:p w14:paraId="5F2B69BC" w14:textId="77777777" w:rsidR="00152B30" w:rsidRDefault="00000000">
      <w:pPr>
        <w:pStyle w:val="2"/>
        <w:widowControl w:val="0"/>
      </w:pPr>
      <w:bookmarkStart w:id="66" w:name="_Toc218245338"/>
      <w:r>
        <w:t>多联机/单元式空调能耗</w:t>
      </w:r>
      <w:bookmarkEnd w:id="6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152B30" w14:paraId="39773EC0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1F844AE9" w14:textId="77777777" w:rsidR="00152B30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313A8405" w14:textId="77777777" w:rsidR="00152B30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CE77036" w14:textId="77777777" w:rsidR="00152B30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5C88A87" w14:textId="77777777" w:rsidR="00152B30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152B30" w14:paraId="7E952D67" w14:textId="77777777">
        <w:trPr>
          <w:jc w:val="center"/>
        </w:trPr>
        <w:tc>
          <w:tcPr>
            <w:tcW w:w="2196" w:type="dxa"/>
            <w:vAlign w:val="center"/>
          </w:tcPr>
          <w:p w14:paraId="2EAF2032" w14:textId="77777777" w:rsidR="00152B30" w:rsidRDefault="00000000">
            <w:r>
              <w:t>自动</w:t>
            </w:r>
          </w:p>
        </w:tc>
        <w:tc>
          <w:tcPr>
            <w:tcW w:w="2190" w:type="dxa"/>
            <w:vAlign w:val="center"/>
          </w:tcPr>
          <w:p w14:paraId="0F72ECD8" w14:textId="77777777" w:rsidR="00152B30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46F4C34E" w14:textId="77777777" w:rsidR="00152B30" w:rsidRDefault="00000000">
            <w:r>
              <w:t>203068</w:t>
            </w:r>
          </w:p>
        </w:tc>
        <w:tc>
          <w:tcPr>
            <w:tcW w:w="2473" w:type="dxa"/>
            <w:vAlign w:val="center"/>
          </w:tcPr>
          <w:p w14:paraId="36F560F3" w14:textId="77777777" w:rsidR="00152B30" w:rsidRDefault="00000000">
            <w:r>
              <w:t>50767</w:t>
            </w:r>
          </w:p>
        </w:tc>
      </w:tr>
    </w:tbl>
    <w:p w14:paraId="3BFBD489" w14:textId="77777777" w:rsidR="00152B30" w:rsidRDefault="00000000">
      <w:pPr>
        <w:pStyle w:val="1"/>
        <w:widowControl w:val="0"/>
        <w:jc w:val="both"/>
        <w:rPr>
          <w:color w:val="000000"/>
        </w:rPr>
      </w:pPr>
      <w:bookmarkStart w:id="67" w:name="_Toc218245339"/>
      <w:r>
        <w:rPr>
          <w:color w:val="000000"/>
        </w:rPr>
        <w:lastRenderedPageBreak/>
        <w:t>供暖系统</w:t>
      </w:r>
      <w:bookmarkEnd w:id="67"/>
    </w:p>
    <w:p w14:paraId="47155905" w14:textId="77777777" w:rsidR="00152B30" w:rsidRDefault="00000000">
      <w:pPr>
        <w:pStyle w:val="2"/>
        <w:widowControl w:val="0"/>
      </w:pPr>
      <w:bookmarkStart w:id="68" w:name="_Toc218245340"/>
      <w:r>
        <w:t>多联机/单元式热泵能耗</w:t>
      </w:r>
      <w:bookmarkEnd w:id="6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152B30" w14:paraId="0BB5AE26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1904F913" w14:textId="77777777" w:rsidR="00152B30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6ED402B9" w14:textId="77777777" w:rsidR="00152B30" w:rsidRDefault="00000000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6797595" w14:textId="77777777" w:rsidR="00152B30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CA0B112" w14:textId="77777777" w:rsidR="00152B30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152B30" w14:paraId="72CAA2C9" w14:textId="77777777">
        <w:trPr>
          <w:jc w:val="center"/>
        </w:trPr>
        <w:tc>
          <w:tcPr>
            <w:tcW w:w="2196" w:type="dxa"/>
            <w:vAlign w:val="center"/>
          </w:tcPr>
          <w:p w14:paraId="53E69A88" w14:textId="77777777" w:rsidR="00152B30" w:rsidRDefault="00000000">
            <w:r>
              <w:t>自动</w:t>
            </w:r>
          </w:p>
        </w:tc>
        <w:tc>
          <w:tcPr>
            <w:tcW w:w="2190" w:type="dxa"/>
            <w:vAlign w:val="center"/>
          </w:tcPr>
          <w:p w14:paraId="50C32C1F" w14:textId="77777777" w:rsidR="00152B30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6A807D7F" w14:textId="77777777" w:rsidR="00152B30" w:rsidRDefault="00000000">
            <w:r>
              <w:t>210587</w:t>
            </w:r>
          </w:p>
        </w:tc>
        <w:tc>
          <w:tcPr>
            <w:tcW w:w="2473" w:type="dxa"/>
            <w:vAlign w:val="center"/>
          </w:tcPr>
          <w:p w14:paraId="5E5B61FA" w14:textId="77777777" w:rsidR="00152B30" w:rsidRDefault="00000000">
            <w:r>
              <w:t>52647</w:t>
            </w:r>
          </w:p>
        </w:tc>
      </w:tr>
    </w:tbl>
    <w:p w14:paraId="62D3F998" w14:textId="77777777" w:rsidR="00152B30" w:rsidRDefault="00000000">
      <w:pPr>
        <w:pStyle w:val="1"/>
        <w:widowControl w:val="0"/>
        <w:jc w:val="both"/>
        <w:rPr>
          <w:color w:val="000000"/>
        </w:rPr>
      </w:pPr>
      <w:bookmarkStart w:id="69" w:name="_Toc218245341"/>
      <w:r>
        <w:rPr>
          <w:color w:val="000000"/>
        </w:rPr>
        <w:t>空调风机</w:t>
      </w:r>
      <w:bookmarkEnd w:id="69"/>
    </w:p>
    <w:p w14:paraId="791B30BB" w14:textId="77777777" w:rsidR="00152B30" w:rsidRDefault="00000000">
      <w:pPr>
        <w:pStyle w:val="2"/>
        <w:widowControl w:val="0"/>
      </w:pPr>
      <w:bookmarkStart w:id="70" w:name="_Toc218245342"/>
      <w:r>
        <w:t>独立新排风</w:t>
      </w:r>
      <w:bookmarkEnd w:id="7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152B30" w14:paraId="06109C14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23296115" w14:textId="77777777" w:rsidR="00152B30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57E32E2" w14:textId="77777777" w:rsidR="00152B30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572A9D1" w14:textId="77777777" w:rsidR="00152B30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AE9AD17" w14:textId="77777777" w:rsidR="00152B30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1A20FFD" w14:textId="77777777" w:rsidR="00152B30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214C4570" w14:textId="77777777" w:rsidR="00152B30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152B30" w14:paraId="1D0B238D" w14:textId="77777777">
        <w:trPr>
          <w:jc w:val="center"/>
        </w:trPr>
        <w:tc>
          <w:tcPr>
            <w:tcW w:w="1635" w:type="dxa"/>
            <w:vAlign w:val="center"/>
          </w:tcPr>
          <w:p w14:paraId="46405C32" w14:textId="77777777" w:rsidR="00152B30" w:rsidRDefault="00000000">
            <w:r>
              <w:t>自动</w:t>
            </w:r>
          </w:p>
        </w:tc>
        <w:tc>
          <w:tcPr>
            <w:tcW w:w="1415" w:type="dxa"/>
            <w:vAlign w:val="center"/>
          </w:tcPr>
          <w:p w14:paraId="2E1DB518" w14:textId="77777777" w:rsidR="00152B30" w:rsidRDefault="00000000">
            <w:r>
              <w:t>36504</w:t>
            </w:r>
          </w:p>
        </w:tc>
        <w:tc>
          <w:tcPr>
            <w:tcW w:w="1794" w:type="dxa"/>
            <w:vAlign w:val="center"/>
          </w:tcPr>
          <w:p w14:paraId="44B925C5" w14:textId="77777777" w:rsidR="00152B30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0DEADE6C" w14:textId="77777777" w:rsidR="00152B30" w:rsidRDefault="00000000">
            <w:r>
              <w:t>8761</w:t>
            </w:r>
          </w:p>
        </w:tc>
        <w:tc>
          <w:tcPr>
            <w:tcW w:w="1431" w:type="dxa"/>
            <w:vAlign w:val="center"/>
          </w:tcPr>
          <w:p w14:paraId="06637F46" w14:textId="77777777" w:rsidR="00152B30" w:rsidRDefault="00000000">
            <w:r>
              <w:t>1404</w:t>
            </w:r>
          </w:p>
        </w:tc>
        <w:tc>
          <w:tcPr>
            <w:tcW w:w="1533" w:type="dxa"/>
            <w:vAlign w:val="center"/>
          </w:tcPr>
          <w:p w14:paraId="32165016" w14:textId="77777777" w:rsidR="00152B30" w:rsidRDefault="00000000">
            <w:r>
              <w:t>12300</w:t>
            </w:r>
          </w:p>
        </w:tc>
      </w:tr>
      <w:tr w:rsidR="00152B30" w14:paraId="5F463F49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4F5F9D9B" w14:textId="77777777" w:rsidR="00152B30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222E24CB" w14:textId="77777777" w:rsidR="00152B30" w:rsidRDefault="00000000">
            <w:r>
              <w:t>12300</w:t>
            </w:r>
          </w:p>
        </w:tc>
      </w:tr>
    </w:tbl>
    <w:p w14:paraId="24F6AE8F" w14:textId="77777777" w:rsidR="00152B30" w:rsidRDefault="00152B30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152B30" w14:paraId="2FA5F3FE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26937207" w14:textId="77777777" w:rsidR="00152B30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8A345D" w14:textId="77777777" w:rsidR="00152B30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0781A5" w14:textId="77777777" w:rsidR="00152B30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10550B6" w14:textId="77777777" w:rsidR="00152B30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F63D2E" w14:textId="77777777" w:rsidR="00152B30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95F4E3" w14:textId="77777777" w:rsidR="00152B30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BE086F3" w14:textId="77777777" w:rsidR="00152B30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152B30" w14:paraId="1931CA3D" w14:textId="77777777">
        <w:trPr>
          <w:jc w:val="center"/>
        </w:trPr>
        <w:tc>
          <w:tcPr>
            <w:tcW w:w="1681" w:type="dxa"/>
            <w:vAlign w:val="center"/>
          </w:tcPr>
          <w:p w14:paraId="0C8E1757" w14:textId="77777777" w:rsidR="00152B30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422223B2" w14:textId="77777777" w:rsidR="00152B30" w:rsidRDefault="00000000">
            <w:r>
              <w:t>29203</w:t>
            </w:r>
          </w:p>
        </w:tc>
        <w:tc>
          <w:tcPr>
            <w:tcW w:w="990" w:type="dxa"/>
            <w:vAlign w:val="center"/>
          </w:tcPr>
          <w:p w14:paraId="32C03B42" w14:textId="77777777" w:rsidR="00152B30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13AE136B" w14:textId="77777777" w:rsidR="00152B30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182BAB71" w14:textId="77777777" w:rsidR="00152B30" w:rsidRDefault="00000000">
            <w:r>
              <w:t>7009</w:t>
            </w:r>
          </w:p>
        </w:tc>
        <w:tc>
          <w:tcPr>
            <w:tcW w:w="1131" w:type="dxa"/>
            <w:vAlign w:val="center"/>
          </w:tcPr>
          <w:p w14:paraId="5E5CD109" w14:textId="77777777" w:rsidR="00152B30" w:rsidRDefault="00000000">
            <w:r>
              <w:t>1404</w:t>
            </w:r>
          </w:p>
        </w:tc>
        <w:tc>
          <w:tcPr>
            <w:tcW w:w="1550" w:type="dxa"/>
            <w:vAlign w:val="center"/>
          </w:tcPr>
          <w:p w14:paraId="29CC2EF2" w14:textId="77777777" w:rsidR="00152B30" w:rsidRDefault="00000000">
            <w:r>
              <w:t>9840</w:t>
            </w:r>
          </w:p>
        </w:tc>
      </w:tr>
      <w:tr w:rsidR="00152B30" w14:paraId="32CC5C9F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26285536" w14:textId="77777777" w:rsidR="00152B30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7459C44B" w14:textId="77777777" w:rsidR="00152B30" w:rsidRDefault="00000000">
            <w:r>
              <w:t>9840</w:t>
            </w:r>
          </w:p>
        </w:tc>
      </w:tr>
    </w:tbl>
    <w:p w14:paraId="6509FE7A" w14:textId="77777777" w:rsidR="00152B30" w:rsidRDefault="00000000">
      <w:pPr>
        <w:pStyle w:val="1"/>
        <w:widowControl w:val="0"/>
        <w:jc w:val="both"/>
        <w:rPr>
          <w:color w:val="000000"/>
        </w:rPr>
      </w:pPr>
      <w:bookmarkStart w:id="71" w:name="_Toc218245343"/>
      <w:r>
        <w:rPr>
          <w:color w:val="000000"/>
        </w:rPr>
        <w:t>照明</w:t>
      </w:r>
      <w:bookmarkEnd w:id="71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152B30" w14:paraId="3846F05F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4B74696F" w14:textId="77777777" w:rsidR="00152B30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BFD9C5E" w14:textId="77777777" w:rsidR="00152B30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64A235" w14:textId="77777777" w:rsidR="00152B30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EAF9FD9" w14:textId="77777777" w:rsidR="00152B30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2942471" w14:textId="77777777" w:rsidR="00152B30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152B30" w14:paraId="7A254593" w14:textId="77777777">
        <w:trPr>
          <w:jc w:val="center"/>
        </w:trPr>
        <w:tc>
          <w:tcPr>
            <w:tcW w:w="3135" w:type="dxa"/>
            <w:vAlign w:val="center"/>
          </w:tcPr>
          <w:p w14:paraId="148046F4" w14:textId="77777777" w:rsidR="00152B30" w:rsidRDefault="00000000">
            <w:r>
              <w:t>宾馆</w:t>
            </w:r>
            <w:r>
              <w:t>-</w:t>
            </w:r>
            <w:r>
              <w:t>会客室</w:t>
            </w:r>
          </w:p>
        </w:tc>
        <w:tc>
          <w:tcPr>
            <w:tcW w:w="1697" w:type="dxa"/>
            <w:vAlign w:val="center"/>
          </w:tcPr>
          <w:p w14:paraId="182EBB56" w14:textId="77777777" w:rsidR="00152B30" w:rsidRDefault="00000000">
            <w:r>
              <w:t>30.22</w:t>
            </w:r>
          </w:p>
        </w:tc>
        <w:tc>
          <w:tcPr>
            <w:tcW w:w="1131" w:type="dxa"/>
            <w:vAlign w:val="center"/>
          </w:tcPr>
          <w:p w14:paraId="53D58AAA" w14:textId="77777777" w:rsidR="00152B3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2356CFB" w14:textId="77777777" w:rsidR="00152B30" w:rsidRDefault="00000000">
            <w:r>
              <w:t>1737</w:t>
            </w:r>
          </w:p>
        </w:tc>
        <w:tc>
          <w:tcPr>
            <w:tcW w:w="1862" w:type="dxa"/>
            <w:vAlign w:val="center"/>
          </w:tcPr>
          <w:p w14:paraId="16A2AF21" w14:textId="77777777" w:rsidR="00152B30" w:rsidRDefault="00000000">
            <w:r>
              <w:t>52491</w:t>
            </w:r>
          </w:p>
        </w:tc>
      </w:tr>
      <w:tr w:rsidR="00152B30" w14:paraId="696A6AB2" w14:textId="77777777">
        <w:trPr>
          <w:jc w:val="center"/>
        </w:trPr>
        <w:tc>
          <w:tcPr>
            <w:tcW w:w="3135" w:type="dxa"/>
            <w:vAlign w:val="center"/>
          </w:tcPr>
          <w:p w14:paraId="02EB0846" w14:textId="77777777" w:rsidR="00152B30" w:rsidRDefault="00000000">
            <w:r>
              <w:t>办公</w:t>
            </w:r>
            <w:r>
              <w:t>-</w:t>
            </w:r>
            <w:r>
              <w:t>健身房</w:t>
            </w:r>
          </w:p>
        </w:tc>
        <w:tc>
          <w:tcPr>
            <w:tcW w:w="1697" w:type="dxa"/>
            <w:vAlign w:val="center"/>
          </w:tcPr>
          <w:p w14:paraId="0DA92040" w14:textId="77777777" w:rsidR="00152B30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2C470148" w14:textId="77777777" w:rsidR="00152B3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B090352" w14:textId="77777777" w:rsidR="00152B30" w:rsidRDefault="00000000">
            <w:r>
              <w:t>803</w:t>
            </w:r>
          </w:p>
        </w:tc>
        <w:tc>
          <w:tcPr>
            <w:tcW w:w="1862" w:type="dxa"/>
            <w:vAlign w:val="center"/>
          </w:tcPr>
          <w:p w14:paraId="63D1244C" w14:textId="77777777" w:rsidR="00152B30" w:rsidRDefault="00000000">
            <w:r>
              <w:t>12142</w:t>
            </w:r>
          </w:p>
        </w:tc>
      </w:tr>
      <w:tr w:rsidR="00152B30" w14:paraId="54726087" w14:textId="77777777">
        <w:trPr>
          <w:jc w:val="center"/>
        </w:trPr>
        <w:tc>
          <w:tcPr>
            <w:tcW w:w="3135" w:type="dxa"/>
            <w:vAlign w:val="center"/>
          </w:tcPr>
          <w:p w14:paraId="328C2EDE" w14:textId="77777777" w:rsidR="00152B30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46EECC52" w14:textId="77777777" w:rsidR="00152B30" w:rsidRDefault="00000000">
            <w:r>
              <w:t>6.72</w:t>
            </w:r>
          </w:p>
        </w:tc>
        <w:tc>
          <w:tcPr>
            <w:tcW w:w="1131" w:type="dxa"/>
            <w:vAlign w:val="center"/>
          </w:tcPr>
          <w:p w14:paraId="52213F2D" w14:textId="77777777" w:rsidR="00152B30" w:rsidRDefault="00000000">
            <w:r>
              <w:t>11</w:t>
            </w:r>
          </w:p>
        </w:tc>
        <w:tc>
          <w:tcPr>
            <w:tcW w:w="1522" w:type="dxa"/>
            <w:vAlign w:val="center"/>
          </w:tcPr>
          <w:p w14:paraId="608195EF" w14:textId="77777777" w:rsidR="00152B30" w:rsidRDefault="00000000">
            <w:r>
              <w:t>258</w:t>
            </w:r>
          </w:p>
        </w:tc>
        <w:tc>
          <w:tcPr>
            <w:tcW w:w="1862" w:type="dxa"/>
            <w:vAlign w:val="center"/>
          </w:tcPr>
          <w:p w14:paraId="6661E3F0" w14:textId="77777777" w:rsidR="00152B30" w:rsidRDefault="00000000">
            <w:r>
              <w:t>1734</w:t>
            </w:r>
          </w:p>
        </w:tc>
      </w:tr>
      <w:tr w:rsidR="00152B30" w14:paraId="7CA6336F" w14:textId="77777777">
        <w:trPr>
          <w:jc w:val="center"/>
        </w:trPr>
        <w:tc>
          <w:tcPr>
            <w:tcW w:w="3135" w:type="dxa"/>
            <w:vAlign w:val="center"/>
          </w:tcPr>
          <w:p w14:paraId="42EDFBED" w14:textId="77777777" w:rsidR="00152B30" w:rsidRDefault="00000000">
            <w:r>
              <w:t>办公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3EE6879E" w14:textId="77777777" w:rsidR="00152B30" w:rsidRDefault="00000000">
            <w:r>
              <w:t>16.80</w:t>
            </w:r>
          </w:p>
        </w:tc>
        <w:tc>
          <w:tcPr>
            <w:tcW w:w="1131" w:type="dxa"/>
            <w:vAlign w:val="center"/>
          </w:tcPr>
          <w:p w14:paraId="2CED8E0B" w14:textId="77777777" w:rsidR="00152B30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306F0713" w14:textId="77777777" w:rsidR="00152B30" w:rsidRDefault="00000000">
            <w:r>
              <w:t>3210</w:t>
            </w:r>
          </w:p>
        </w:tc>
        <w:tc>
          <w:tcPr>
            <w:tcW w:w="1862" w:type="dxa"/>
            <w:vAlign w:val="center"/>
          </w:tcPr>
          <w:p w14:paraId="2E6F3DE5" w14:textId="77777777" w:rsidR="00152B30" w:rsidRDefault="00000000">
            <w:r>
              <w:t>53929</w:t>
            </w:r>
          </w:p>
        </w:tc>
      </w:tr>
      <w:tr w:rsidR="00152B30" w14:paraId="436AE4FD" w14:textId="77777777">
        <w:trPr>
          <w:jc w:val="center"/>
        </w:trPr>
        <w:tc>
          <w:tcPr>
            <w:tcW w:w="3135" w:type="dxa"/>
            <w:vAlign w:val="center"/>
          </w:tcPr>
          <w:p w14:paraId="0F1020D7" w14:textId="77777777" w:rsidR="00152B30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78C880CA" w14:textId="77777777" w:rsidR="00152B30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3F01B76D" w14:textId="77777777" w:rsidR="00152B30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3FE695C2" w14:textId="77777777" w:rsidR="00152B30" w:rsidRDefault="00000000">
            <w:r>
              <w:t>474</w:t>
            </w:r>
          </w:p>
        </w:tc>
        <w:tc>
          <w:tcPr>
            <w:tcW w:w="1862" w:type="dxa"/>
            <w:vAlign w:val="center"/>
          </w:tcPr>
          <w:p w14:paraId="0C0C000F" w14:textId="77777777" w:rsidR="00152B30" w:rsidRDefault="00000000">
            <w:r>
              <w:t>6372</w:t>
            </w:r>
          </w:p>
        </w:tc>
      </w:tr>
      <w:tr w:rsidR="00152B30" w14:paraId="3C456EE8" w14:textId="77777777">
        <w:trPr>
          <w:jc w:val="center"/>
        </w:trPr>
        <w:tc>
          <w:tcPr>
            <w:tcW w:w="3135" w:type="dxa"/>
            <w:vAlign w:val="center"/>
          </w:tcPr>
          <w:p w14:paraId="76DF97D2" w14:textId="77777777" w:rsidR="00152B30" w:rsidRDefault="00000000">
            <w:r>
              <w:t>宾馆</w:t>
            </w:r>
            <w:r>
              <w:t>-</w:t>
            </w:r>
            <w:r>
              <w:t>浴室</w:t>
            </w:r>
          </w:p>
        </w:tc>
        <w:tc>
          <w:tcPr>
            <w:tcW w:w="1697" w:type="dxa"/>
            <w:vAlign w:val="center"/>
          </w:tcPr>
          <w:p w14:paraId="7AD0524A" w14:textId="77777777" w:rsidR="00152B30" w:rsidRDefault="00000000">
            <w:r>
              <w:t>20.15</w:t>
            </w:r>
          </w:p>
        </w:tc>
        <w:tc>
          <w:tcPr>
            <w:tcW w:w="1131" w:type="dxa"/>
            <w:vAlign w:val="center"/>
          </w:tcPr>
          <w:p w14:paraId="24F1DC97" w14:textId="77777777" w:rsidR="00152B30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6DA8627F" w14:textId="77777777" w:rsidR="00152B30" w:rsidRDefault="00000000">
            <w:r>
              <w:t>1358</w:t>
            </w:r>
          </w:p>
        </w:tc>
        <w:tc>
          <w:tcPr>
            <w:tcW w:w="1862" w:type="dxa"/>
            <w:vAlign w:val="center"/>
          </w:tcPr>
          <w:p w14:paraId="6FD79393" w14:textId="77777777" w:rsidR="00152B30" w:rsidRDefault="00000000">
            <w:r>
              <w:t>27365</w:t>
            </w:r>
          </w:p>
        </w:tc>
      </w:tr>
      <w:tr w:rsidR="00152B30" w14:paraId="27B908E9" w14:textId="77777777">
        <w:trPr>
          <w:jc w:val="center"/>
        </w:trPr>
        <w:tc>
          <w:tcPr>
            <w:tcW w:w="3135" w:type="dxa"/>
            <w:vAlign w:val="center"/>
          </w:tcPr>
          <w:p w14:paraId="4EBC818A" w14:textId="77777777" w:rsidR="00152B30" w:rsidRDefault="00000000">
            <w:r>
              <w:t>办公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14:paraId="30C25B02" w14:textId="77777777" w:rsidR="00152B30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2B2A2755" w14:textId="77777777" w:rsidR="00152B3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B33A5EC" w14:textId="77777777" w:rsidR="00152B30" w:rsidRDefault="00000000">
            <w:r>
              <w:t>179</w:t>
            </w:r>
          </w:p>
        </w:tc>
        <w:tc>
          <w:tcPr>
            <w:tcW w:w="1862" w:type="dxa"/>
            <w:vAlign w:val="center"/>
          </w:tcPr>
          <w:p w14:paraId="5771117F" w14:textId="77777777" w:rsidR="00152B30" w:rsidRDefault="00000000">
            <w:r>
              <w:t>0</w:t>
            </w:r>
          </w:p>
        </w:tc>
      </w:tr>
      <w:tr w:rsidR="00152B30" w14:paraId="5F771B6B" w14:textId="77777777">
        <w:trPr>
          <w:jc w:val="center"/>
        </w:trPr>
        <w:tc>
          <w:tcPr>
            <w:tcW w:w="3135" w:type="dxa"/>
            <w:vAlign w:val="center"/>
          </w:tcPr>
          <w:p w14:paraId="009788F9" w14:textId="77777777" w:rsidR="00152B30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506E6005" w14:textId="77777777" w:rsidR="00152B30" w:rsidRDefault="00000000">
            <w:r>
              <w:t>7.09</w:t>
            </w:r>
          </w:p>
        </w:tc>
        <w:tc>
          <w:tcPr>
            <w:tcW w:w="1131" w:type="dxa"/>
            <w:vAlign w:val="center"/>
          </w:tcPr>
          <w:p w14:paraId="35667610" w14:textId="77777777" w:rsidR="00152B3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6CC0560" w14:textId="77777777" w:rsidR="00152B30" w:rsidRDefault="00000000">
            <w:r>
              <w:t>1957</w:t>
            </w:r>
          </w:p>
        </w:tc>
        <w:tc>
          <w:tcPr>
            <w:tcW w:w="1862" w:type="dxa"/>
            <w:vAlign w:val="center"/>
          </w:tcPr>
          <w:p w14:paraId="4BF70B3E" w14:textId="77777777" w:rsidR="00152B30" w:rsidRDefault="00000000">
            <w:r>
              <w:t>13872</w:t>
            </w:r>
          </w:p>
        </w:tc>
      </w:tr>
      <w:tr w:rsidR="00152B30" w14:paraId="533C8BE6" w14:textId="77777777">
        <w:trPr>
          <w:jc w:val="center"/>
        </w:trPr>
        <w:tc>
          <w:tcPr>
            <w:tcW w:w="3135" w:type="dxa"/>
            <w:vAlign w:val="center"/>
          </w:tcPr>
          <w:p w14:paraId="7763C62A" w14:textId="77777777" w:rsidR="00152B30" w:rsidRDefault="00000000">
            <w:r>
              <w:t>宾馆</w:t>
            </w:r>
            <w:r>
              <w:t>-</w:t>
            </w:r>
            <w:r>
              <w:t>酒吧、茶座</w:t>
            </w:r>
          </w:p>
        </w:tc>
        <w:tc>
          <w:tcPr>
            <w:tcW w:w="1697" w:type="dxa"/>
            <w:vAlign w:val="center"/>
          </w:tcPr>
          <w:p w14:paraId="49B6217C" w14:textId="77777777" w:rsidR="00152B30" w:rsidRDefault="00000000">
            <w:r>
              <w:t>26.86</w:t>
            </w:r>
          </w:p>
        </w:tc>
        <w:tc>
          <w:tcPr>
            <w:tcW w:w="1131" w:type="dxa"/>
            <w:vAlign w:val="center"/>
          </w:tcPr>
          <w:p w14:paraId="6B2F5EFF" w14:textId="77777777" w:rsidR="00152B3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35C4B62" w14:textId="77777777" w:rsidR="00152B30" w:rsidRDefault="00000000">
            <w:r>
              <w:t>941</w:t>
            </w:r>
          </w:p>
        </w:tc>
        <w:tc>
          <w:tcPr>
            <w:tcW w:w="1862" w:type="dxa"/>
            <w:vAlign w:val="center"/>
          </w:tcPr>
          <w:p w14:paraId="56C4B40F" w14:textId="77777777" w:rsidR="00152B30" w:rsidRDefault="00000000">
            <w:r>
              <w:t>25278</w:t>
            </w:r>
          </w:p>
        </w:tc>
      </w:tr>
      <w:tr w:rsidR="00152B30" w14:paraId="42CD8255" w14:textId="77777777">
        <w:trPr>
          <w:jc w:val="center"/>
        </w:trPr>
        <w:tc>
          <w:tcPr>
            <w:tcW w:w="3135" w:type="dxa"/>
            <w:vAlign w:val="center"/>
          </w:tcPr>
          <w:p w14:paraId="54CFD856" w14:textId="77777777" w:rsidR="00152B30" w:rsidRDefault="00000000">
            <w:r>
              <w:t>宾馆</w:t>
            </w:r>
            <w:r>
              <w:t>-</w:t>
            </w:r>
            <w:r>
              <w:t>餐厅</w:t>
            </w:r>
          </w:p>
        </w:tc>
        <w:tc>
          <w:tcPr>
            <w:tcW w:w="1697" w:type="dxa"/>
            <w:vAlign w:val="center"/>
          </w:tcPr>
          <w:p w14:paraId="44AB36A8" w14:textId="77777777" w:rsidR="00152B30" w:rsidRDefault="00000000">
            <w:r>
              <w:t>26.86</w:t>
            </w:r>
          </w:p>
        </w:tc>
        <w:tc>
          <w:tcPr>
            <w:tcW w:w="1131" w:type="dxa"/>
            <w:vAlign w:val="center"/>
          </w:tcPr>
          <w:p w14:paraId="775C9595" w14:textId="77777777" w:rsidR="00152B3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5E36B11" w14:textId="77777777" w:rsidR="00152B30" w:rsidRDefault="00000000">
            <w:r>
              <w:t>543</w:t>
            </w:r>
          </w:p>
        </w:tc>
        <w:tc>
          <w:tcPr>
            <w:tcW w:w="1862" w:type="dxa"/>
            <w:vAlign w:val="center"/>
          </w:tcPr>
          <w:p w14:paraId="708F416A" w14:textId="77777777" w:rsidR="00152B30" w:rsidRDefault="00000000">
            <w:r>
              <w:t>14593</w:t>
            </w:r>
          </w:p>
        </w:tc>
      </w:tr>
      <w:tr w:rsidR="00152B30" w14:paraId="4AF4B508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610DD669" w14:textId="77777777" w:rsidR="00152B30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6AE76AAF" w14:textId="77777777" w:rsidR="00152B30" w:rsidRDefault="00000000">
            <w:r>
              <w:t>207778</w:t>
            </w:r>
          </w:p>
        </w:tc>
      </w:tr>
    </w:tbl>
    <w:p w14:paraId="28D1DEAE" w14:textId="77777777" w:rsidR="00152B30" w:rsidRDefault="00000000">
      <w:pPr>
        <w:pStyle w:val="1"/>
        <w:widowControl w:val="0"/>
        <w:jc w:val="both"/>
        <w:rPr>
          <w:color w:val="000000"/>
        </w:rPr>
      </w:pPr>
      <w:bookmarkStart w:id="72" w:name="_Toc218245344"/>
      <w:r>
        <w:rPr>
          <w:color w:val="000000"/>
        </w:rPr>
        <w:lastRenderedPageBreak/>
        <w:t>生活热水</w:t>
      </w:r>
      <w:bookmarkEnd w:id="72"/>
    </w:p>
    <w:p w14:paraId="16588CD5" w14:textId="77777777" w:rsidR="00152B30" w:rsidRDefault="00000000">
      <w:pPr>
        <w:pStyle w:val="2"/>
        <w:widowControl w:val="0"/>
      </w:pPr>
      <w:bookmarkStart w:id="73" w:name="_Toc218245345"/>
      <w:r>
        <w:t>热水需求</w:t>
      </w:r>
      <w:bookmarkEnd w:id="73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152B30" w14:paraId="4D4C800F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5E1F9621" w14:textId="77777777" w:rsidR="00152B30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CCF4627" w14:textId="77777777" w:rsidR="00152B30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6C34206" w14:textId="77777777" w:rsidR="00152B30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BC8C3C2" w14:textId="77777777" w:rsidR="00152B30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00AD2AD" w14:textId="77777777" w:rsidR="00152B30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1A411197" w14:textId="77777777" w:rsidR="00152B30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152B30" w14:paraId="75225C77" w14:textId="77777777">
        <w:trPr>
          <w:jc w:val="center"/>
        </w:trPr>
        <w:tc>
          <w:tcPr>
            <w:tcW w:w="1550" w:type="dxa"/>
            <w:vAlign w:val="center"/>
          </w:tcPr>
          <w:p w14:paraId="0AD98DC1" w14:textId="77777777" w:rsidR="00152B30" w:rsidRDefault="00000000">
            <w:r>
              <w:t>洗浴</w:t>
            </w:r>
          </w:p>
        </w:tc>
        <w:tc>
          <w:tcPr>
            <w:tcW w:w="1550" w:type="dxa"/>
            <w:vAlign w:val="center"/>
          </w:tcPr>
          <w:p w14:paraId="571FD178" w14:textId="77777777" w:rsidR="00152B30" w:rsidRDefault="00000000">
            <w:r>
              <w:t>70</w:t>
            </w:r>
          </w:p>
        </w:tc>
        <w:tc>
          <w:tcPr>
            <w:tcW w:w="1550" w:type="dxa"/>
            <w:vAlign w:val="center"/>
          </w:tcPr>
          <w:p w14:paraId="7AB3D6CF" w14:textId="77777777" w:rsidR="00152B30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6044CAD1" w14:textId="77777777" w:rsidR="00152B30" w:rsidRDefault="00000000">
            <w:r>
              <w:t>600</w:t>
            </w:r>
          </w:p>
        </w:tc>
        <w:tc>
          <w:tcPr>
            <w:tcW w:w="1550" w:type="dxa"/>
            <w:vAlign w:val="center"/>
          </w:tcPr>
          <w:p w14:paraId="4A25AB70" w14:textId="77777777" w:rsidR="00152B30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222EB6AA" w14:textId="77777777" w:rsidR="00152B30" w:rsidRDefault="00000000">
            <w:r>
              <w:t>788694</w:t>
            </w:r>
          </w:p>
        </w:tc>
      </w:tr>
      <w:tr w:rsidR="00152B30" w14:paraId="33A3A269" w14:textId="77777777">
        <w:trPr>
          <w:jc w:val="center"/>
        </w:trPr>
        <w:tc>
          <w:tcPr>
            <w:tcW w:w="7750" w:type="dxa"/>
            <w:gridSpan w:val="5"/>
            <w:vAlign w:val="center"/>
          </w:tcPr>
          <w:p w14:paraId="424230B9" w14:textId="77777777" w:rsidR="00152B30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00540DD7" w14:textId="77777777" w:rsidR="00152B30" w:rsidRDefault="00000000">
            <w:r>
              <w:t>788694</w:t>
            </w:r>
          </w:p>
        </w:tc>
      </w:tr>
    </w:tbl>
    <w:p w14:paraId="279A5D8E" w14:textId="77777777" w:rsidR="00152B30" w:rsidRDefault="00000000">
      <w:pPr>
        <w:pStyle w:val="2"/>
        <w:widowControl w:val="0"/>
      </w:pPr>
      <w:bookmarkStart w:id="74" w:name="_Toc218245346"/>
      <w:r>
        <w:t>太阳能集热</w:t>
      </w:r>
      <w:bookmarkEnd w:id="74"/>
    </w:p>
    <w:tbl>
      <w:tblPr>
        <w:tblW w:w="94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274"/>
        <w:gridCol w:w="1024"/>
        <w:gridCol w:w="1302"/>
        <w:gridCol w:w="1353"/>
        <w:gridCol w:w="1698"/>
      </w:tblGrid>
      <w:tr w:rsidR="00152B30" w14:paraId="07053F7E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803D66B" w14:textId="77777777" w:rsidR="00152B30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645ABCC" w14:textId="77777777" w:rsidR="00152B30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9DCA4A6" w14:textId="77777777" w:rsidR="00152B30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50A551BD" w14:textId="77777777" w:rsidR="00152B30" w:rsidRDefault="00000000">
            <w:pPr>
              <w:jc w:val="center"/>
            </w:pPr>
            <w:r>
              <w:t>年利用</w:t>
            </w:r>
            <w:r>
              <w:br/>
            </w:r>
            <w:r>
              <w:t>天数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13DACE7" w14:textId="77777777" w:rsidR="00152B30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  <w:r>
              <w:t>(%)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14:paraId="661F13AD" w14:textId="77777777" w:rsidR="00152B30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142B421" w14:textId="77777777" w:rsidR="00152B30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152B30" w14:paraId="7A00DA4F" w14:textId="77777777">
        <w:trPr>
          <w:jc w:val="center"/>
        </w:trPr>
        <w:tc>
          <w:tcPr>
            <w:tcW w:w="1115" w:type="dxa"/>
            <w:vAlign w:val="center"/>
          </w:tcPr>
          <w:p w14:paraId="6F616EA8" w14:textId="77777777" w:rsidR="00152B30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07DF117B" w14:textId="77777777" w:rsidR="00152B3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3AE4546" w14:textId="77777777" w:rsidR="00152B30" w:rsidRDefault="00000000">
            <w:r>
              <w:t>16340</w:t>
            </w:r>
          </w:p>
        </w:tc>
        <w:tc>
          <w:tcPr>
            <w:tcW w:w="1024" w:type="dxa"/>
            <w:vAlign w:val="center"/>
          </w:tcPr>
          <w:p w14:paraId="1FA43AA4" w14:textId="77777777" w:rsidR="00152B30" w:rsidRDefault="00000000">
            <w:r>
              <w:t>365</w:t>
            </w:r>
          </w:p>
        </w:tc>
        <w:tc>
          <w:tcPr>
            <w:tcW w:w="1301" w:type="dxa"/>
            <w:vAlign w:val="center"/>
          </w:tcPr>
          <w:p w14:paraId="7A6A5F7F" w14:textId="77777777" w:rsidR="00152B30" w:rsidRDefault="00000000">
            <w:r>
              <w:t>40</w:t>
            </w:r>
          </w:p>
        </w:tc>
        <w:tc>
          <w:tcPr>
            <w:tcW w:w="1352" w:type="dxa"/>
            <w:vAlign w:val="center"/>
          </w:tcPr>
          <w:p w14:paraId="5DDE74A2" w14:textId="77777777" w:rsidR="00152B30" w:rsidRDefault="00000000">
            <w:r>
              <w:t>25</w:t>
            </w:r>
          </w:p>
        </w:tc>
        <w:tc>
          <w:tcPr>
            <w:tcW w:w="1697" w:type="dxa"/>
            <w:vAlign w:val="center"/>
          </w:tcPr>
          <w:p w14:paraId="3A2D6177" w14:textId="77777777" w:rsidR="00152B30" w:rsidRDefault="00000000">
            <w:r>
              <w:t>0</w:t>
            </w:r>
          </w:p>
        </w:tc>
      </w:tr>
      <w:tr w:rsidR="00152B30" w14:paraId="4DD287C4" w14:textId="77777777">
        <w:trPr>
          <w:jc w:val="center"/>
        </w:trPr>
        <w:tc>
          <w:tcPr>
            <w:tcW w:w="7762" w:type="dxa"/>
            <w:gridSpan w:val="6"/>
            <w:vAlign w:val="center"/>
          </w:tcPr>
          <w:p w14:paraId="0DC3FEDD" w14:textId="77777777" w:rsidR="00152B30" w:rsidRDefault="00000000">
            <w:r>
              <w:t>总计</w:t>
            </w:r>
          </w:p>
        </w:tc>
        <w:tc>
          <w:tcPr>
            <w:tcW w:w="1697" w:type="dxa"/>
            <w:vAlign w:val="center"/>
          </w:tcPr>
          <w:p w14:paraId="331528FF" w14:textId="77777777" w:rsidR="00152B30" w:rsidRDefault="00000000">
            <w:r>
              <w:t>0</w:t>
            </w:r>
          </w:p>
        </w:tc>
      </w:tr>
    </w:tbl>
    <w:p w14:paraId="20AF4ED6" w14:textId="77777777" w:rsidR="00152B30" w:rsidRDefault="00000000">
      <w:pPr>
        <w:pStyle w:val="2"/>
        <w:widowControl w:val="0"/>
      </w:pPr>
      <w:bookmarkStart w:id="75" w:name="_Toc218245347"/>
      <w:r>
        <w:t>热水设备</w:t>
      </w:r>
      <w:bookmarkEnd w:id="75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152B30" w14:paraId="183D5B43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0070190D" w14:textId="77777777" w:rsidR="00152B30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77DA8C4" w14:textId="77777777" w:rsidR="00152B30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AC04503" w14:textId="77777777" w:rsidR="00152B30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D247948" w14:textId="77777777" w:rsidR="00152B30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B4D75EE" w14:textId="77777777" w:rsidR="00152B30" w:rsidRDefault="00000000">
            <w:pPr>
              <w:jc w:val="center"/>
            </w:pPr>
            <w:r>
              <w:t>效率</w:t>
            </w:r>
            <w:r>
              <w:t>(%)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5B1FCD6" w14:textId="77777777" w:rsidR="00152B30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152B30" w14:paraId="24AF1AFF" w14:textId="77777777">
        <w:trPr>
          <w:jc w:val="center"/>
        </w:trPr>
        <w:tc>
          <w:tcPr>
            <w:tcW w:w="1550" w:type="dxa"/>
            <w:vAlign w:val="center"/>
          </w:tcPr>
          <w:p w14:paraId="04E2D1B1" w14:textId="77777777" w:rsidR="00152B30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0C931732" w14:textId="77777777" w:rsidR="00152B30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01ED8CDE" w14:textId="77777777" w:rsidR="00152B30" w:rsidRDefault="00000000">
            <w:r>
              <w:t>788694</w:t>
            </w:r>
          </w:p>
        </w:tc>
        <w:tc>
          <w:tcPr>
            <w:tcW w:w="1550" w:type="dxa"/>
            <w:vAlign w:val="center"/>
          </w:tcPr>
          <w:p w14:paraId="1141E0DD" w14:textId="77777777" w:rsidR="00152B30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275C4B51" w14:textId="77777777" w:rsidR="00152B30" w:rsidRDefault="00000000">
            <w:r>
              <w:t>90</w:t>
            </w:r>
          </w:p>
        </w:tc>
        <w:tc>
          <w:tcPr>
            <w:tcW w:w="1550" w:type="dxa"/>
            <w:vAlign w:val="center"/>
          </w:tcPr>
          <w:p w14:paraId="1AC2226B" w14:textId="77777777" w:rsidR="00152B30" w:rsidRDefault="00000000">
            <w:r>
              <w:t>876327</w:t>
            </w:r>
          </w:p>
        </w:tc>
      </w:tr>
      <w:tr w:rsidR="00152B30" w14:paraId="3AE49FFC" w14:textId="77777777">
        <w:trPr>
          <w:jc w:val="center"/>
        </w:trPr>
        <w:tc>
          <w:tcPr>
            <w:tcW w:w="1550" w:type="dxa"/>
            <w:vAlign w:val="center"/>
          </w:tcPr>
          <w:p w14:paraId="6CAB5DFC" w14:textId="77777777" w:rsidR="00152B30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054172FA" w14:textId="77777777" w:rsidR="00152B30" w:rsidRDefault="00000000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耗电量</w:t>
            </w:r>
            <w:r>
              <w:t>=</w:t>
            </w:r>
            <w:r>
              <w:t>供热量</w:t>
            </w:r>
            <w:r>
              <w:t>÷</w:t>
            </w:r>
            <w:r>
              <w:t>效率。</w:t>
            </w:r>
          </w:p>
        </w:tc>
      </w:tr>
    </w:tbl>
    <w:p w14:paraId="6FDA651B" w14:textId="77777777" w:rsidR="00152B30" w:rsidRDefault="00152B30">
      <w:pPr>
        <w:widowControl w:val="0"/>
        <w:jc w:val="both"/>
        <w:rPr>
          <w:color w:val="000000"/>
        </w:rPr>
      </w:pPr>
    </w:p>
    <w:p w14:paraId="28659F7E" w14:textId="77777777" w:rsidR="00152B30" w:rsidRDefault="00000000">
      <w:pPr>
        <w:pStyle w:val="1"/>
        <w:widowControl w:val="0"/>
        <w:jc w:val="both"/>
        <w:rPr>
          <w:color w:val="000000"/>
        </w:rPr>
      </w:pPr>
      <w:bookmarkStart w:id="76" w:name="_Toc218245348"/>
      <w:r>
        <w:rPr>
          <w:color w:val="000000"/>
        </w:rPr>
        <w:t>光伏发电</w:t>
      </w:r>
      <w:bookmarkEnd w:id="76"/>
    </w:p>
    <w:p w14:paraId="5DA460CA" w14:textId="77777777" w:rsidR="00152B3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152B30" w14:paraId="0111381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622122F" w14:textId="77777777" w:rsidR="00152B30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203EA8" w14:textId="77777777" w:rsidR="00152B30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410ABF7" w14:textId="77777777" w:rsidR="00152B30" w:rsidRDefault="00000000">
            <w:pPr>
              <w:jc w:val="center"/>
            </w:pPr>
            <w:r>
              <w:t>光伏系统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4EA20303" w14:textId="77777777" w:rsidR="00152B30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5A7397" w14:textId="77777777" w:rsidR="00152B30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152B30" w14:paraId="3E1BE10A" w14:textId="77777777">
        <w:trPr>
          <w:jc w:val="center"/>
        </w:trPr>
        <w:tc>
          <w:tcPr>
            <w:tcW w:w="1556" w:type="dxa"/>
            <w:vAlign w:val="center"/>
          </w:tcPr>
          <w:p w14:paraId="0CA22BE5" w14:textId="77777777" w:rsidR="00152B30" w:rsidRDefault="00000000">
            <w:r>
              <w:t>200</w:t>
            </w:r>
          </w:p>
        </w:tc>
        <w:tc>
          <w:tcPr>
            <w:tcW w:w="1556" w:type="dxa"/>
            <w:vAlign w:val="center"/>
          </w:tcPr>
          <w:p w14:paraId="447A99A1" w14:textId="77777777" w:rsidR="00152B30" w:rsidRDefault="00000000">
            <w:r>
              <w:t>15</w:t>
            </w:r>
          </w:p>
        </w:tc>
        <w:tc>
          <w:tcPr>
            <w:tcW w:w="1556" w:type="dxa"/>
            <w:vAlign w:val="center"/>
          </w:tcPr>
          <w:p w14:paraId="2E6485A0" w14:textId="77777777" w:rsidR="00152B30" w:rsidRDefault="00000000">
            <w:r>
              <w:t>75</w:t>
            </w:r>
          </w:p>
        </w:tc>
        <w:tc>
          <w:tcPr>
            <w:tcW w:w="3107" w:type="dxa"/>
            <w:vAlign w:val="center"/>
          </w:tcPr>
          <w:p w14:paraId="61671BE5" w14:textId="77777777" w:rsidR="00152B30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4BA6190D" w14:textId="77777777" w:rsidR="00152B30" w:rsidRDefault="00000000">
            <w:r>
              <w:t>31684</w:t>
            </w:r>
          </w:p>
        </w:tc>
      </w:tr>
      <w:tr w:rsidR="00152B30" w14:paraId="678AF1FE" w14:textId="77777777">
        <w:trPr>
          <w:jc w:val="center"/>
        </w:trPr>
        <w:tc>
          <w:tcPr>
            <w:tcW w:w="7775" w:type="dxa"/>
            <w:gridSpan w:val="4"/>
            <w:vAlign w:val="center"/>
          </w:tcPr>
          <w:p w14:paraId="4E9503E4" w14:textId="77777777" w:rsidR="00152B30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45C311B4" w14:textId="77777777" w:rsidR="00152B30" w:rsidRDefault="00000000">
            <w:r>
              <w:t>31684</w:t>
            </w:r>
          </w:p>
        </w:tc>
      </w:tr>
    </w:tbl>
    <w:p w14:paraId="587281AD" w14:textId="77777777" w:rsidR="00152B30" w:rsidRDefault="00000000">
      <w:pPr>
        <w:pStyle w:val="1"/>
        <w:widowControl w:val="0"/>
        <w:jc w:val="both"/>
        <w:rPr>
          <w:color w:val="000000"/>
        </w:rPr>
      </w:pPr>
      <w:bookmarkStart w:id="77" w:name="_Toc218245349"/>
      <w:r>
        <w:rPr>
          <w:color w:val="000000"/>
        </w:rPr>
        <w:t>计算结果</w:t>
      </w:r>
      <w:bookmarkEnd w:id="77"/>
    </w:p>
    <w:p w14:paraId="3BE5B2F9" w14:textId="77777777" w:rsidR="00152B30" w:rsidRDefault="00000000">
      <w:pPr>
        <w:pStyle w:val="2"/>
        <w:widowControl w:val="0"/>
      </w:pPr>
      <w:bookmarkStart w:id="78" w:name="_Toc218245350"/>
      <w:r>
        <w:t>负荷分项统计</w:t>
      </w:r>
      <w:bookmarkEnd w:id="78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152B30" w14:paraId="01E84DBF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60FCE39" w14:textId="77777777" w:rsidR="00152B30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6763C1" w14:textId="77777777" w:rsidR="00152B30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6AD77A" w14:textId="77777777" w:rsidR="00152B30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1D94089" w14:textId="77777777" w:rsidR="00152B30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068D79C0" w14:textId="77777777" w:rsidR="00152B30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7C847425" w14:textId="77777777" w:rsidR="00152B30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068A586" w14:textId="77777777" w:rsidR="00152B30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49A2B436" w14:textId="77777777" w:rsidR="00152B30" w:rsidRDefault="00000000">
            <w:pPr>
              <w:jc w:val="center"/>
            </w:pPr>
            <w:r>
              <w:t>合计</w:t>
            </w:r>
          </w:p>
        </w:tc>
      </w:tr>
      <w:tr w:rsidR="00152B30" w14:paraId="52340A70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7FB36E2" w14:textId="77777777" w:rsidR="00152B30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75532D" w14:textId="77777777" w:rsidR="00152B30" w:rsidRDefault="00000000">
            <w:pPr>
              <w:jc w:val="center"/>
            </w:pPr>
            <w:r>
              <w:t>-16.27</w:t>
            </w:r>
          </w:p>
        </w:tc>
        <w:tc>
          <w:tcPr>
            <w:tcW w:w="1131" w:type="dxa"/>
            <w:vAlign w:val="center"/>
          </w:tcPr>
          <w:p w14:paraId="2F048C03" w14:textId="77777777" w:rsidR="00152B30" w:rsidRDefault="00000000">
            <w:pPr>
              <w:jc w:val="center"/>
            </w:pPr>
            <w:r>
              <w:t>10.86</w:t>
            </w:r>
          </w:p>
        </w:tc>
        <w:tc>
          <w:tcPr>
            <w:tcW w:w="990" w:type="dxa"/>
            <w:vAlign w:val="center"/>
          </w:tcPr>
          <w:p w14:paraId="5C7C1E70" w14:textId="77777777" w:rsidR="00152B30" w:rsidRDefault="00000000">
            <w:pPr>
              <w:jc w:val="center"/>
            </w:pPr>
            <w:r>
              <w:t>2.70</w:t>
            </w:r>
          </w:p>
        </w:tc>
        <w:tc>
          <w:tcPr>
            <w:tcW w:w="1228" w:type="dxa"/>
            <w:vAlign w:val="center"/>
          </w:tcPr>
          <w:p w14:paraId="20A8963E" w14:textId="77777777" w:rsidR="00152B30" w:rsidRDefault="00000000">
            <w:pPr>
              <w:jc w:val="center"/>
            </w:pPr>
            <w:r>
              <w:t>-27.75</w:t>
            </w:r>
          </w:p>
        </w:tc>
        <w:tc>
          <w:tcPr>
            <w:tcW w:w="1177" w:type="dxa"/>
            <w:vAlign w:val="center"/>
          </w:tcPr>
          <w:p w14:paraId="7E987D0B" w14:textId="77777777" w:rsidR="00152B30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3B021BDD" w14:textId="77777777" w:rsidR="00152B30" w:rsidRDefault="00000000">
            <w:pPr>
              <w:jc w:val="center"/>
            </w:pPr>
            <w:r>
              <w:t>12.21</w:t>
            </w:r>
          </w:p>
        </w:tc>
        <w:tc>
          <w:tcPr>
            <w:tcW w:w="1109" w:type="dxa"/>
            <w:vAlign w:val="center"/>
          </w:tcPr>
          <w:p w14:paraId="5AF3B357" w14:textId="77777777" w:rsidR="00152B30" w:rsidRDefault="00000000">
            <w:r>
              <w:t>-18.25</w:t>
            </w:r>
          </w:p>
        </w:tc>
      </w:tr>
      <w:tr w:rsidR="00152B30" w14:paraId="3EAF8D57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18151DD" w14:textId="77777777" w:rsidR="00152B30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2E69B2" w14:textId="77777777" w:rsidR="00152B30" w:rsidRDefault="00000000">
            <w:pPr>
              <w:jc w:val="center"/>
            </w:pPr>
            <w:r>
              <w:t>5.32</w:t>
            </w:r>
          </w:p>
        </w:tc>
        <w:tc>
          <w:tcPr>
            <w:tcW w:w="1131" w:type="dxa"/>
            <w:vAlign w:val="center"/>
          </w:tcPr>
          <w:p w14:paraId="1499A669" w14:textId="77777777" w:rsidR="00152B30" w:rsidRDefault="00000000">
            <w:pPr>
              <w:jc w:val="center"/>
            </w:pPr>
            <w:r>
              <w:t>8.41</w:t>
            </w:r>
          </w:p>
        </w:tc>
        <w:tc>
          <w:tcPr>
            <w:tcW w:w="990" w:type="dxa"/>
            <w:vAlign w:val="center"/>
          </w:tcPr>
          <w:p w14:paraId="6591CE54" w14:textId="77777777" w:rsidR="00152B30" w:rsidRDefault="00000000">
            <w:pPr>
              <w:jc w:val="center"/>
            </w:pPr>
            <w:r>
              <w:t>1.13</w:t>
            </w:r>
          </w:p>
        </w:tc>
        <w:tc>
          <w:tcPr>
            <w:tcW w:w="1228" w:type="dxa"/>
            <w:vAlign w:val="center"/>
          </w:tcPr>
          <w:p w14:paraId="25A55199" w14:textId="77777777" w:rsidR="00152B30" w:rsidRDefault="00000000">
            <w:pPr>
              <w:jc w:val="center"/>
            </w:pPr>
            <w:r>
              <w:t>2.89</w:t>
            </w:r>
          </w:p>
        </w:tc>
        <w:tc>
          <w:tcPr>
            <w:tcW w:w="1177" w:type="dxa"/>
            <w:vAlign w:val="center"/>
          </w:tcPr>
          <w:p w14:paraId="52380F55" w14:textId="77777777" w:rsidR="00152B30" w:rsidRDefault="00000000">
            <w:pPr>
              <w:jc w:val="center"/>
            </w:pPr>
            <w:r>
              <w:t>-0.15</w:t>
            </w:r>
          </w:p>
        </w:tc>
        <w:tc>
          <w:tcPr>
            <w:tcW w:w="990" w:type="dxa"/>
            <w:vAlign w:val="center"/>
          </w:tcPr>
          <w:p w14:paraId="4BB104EC" w14:textId="77777777" w:rsidR="00152B30" w:rsidRDefault="00000000">
            <w:pPr>
              <w:jc w:val="center"/>
            </w:pPr>
            <w:r>
              <w:t>-0.01</w:t>
            </w:r>
          </w:p>
        </w:tc>
        <w:tc>
          <w:tcPr>
            <w:tcW w:w="1109" w:type="dxa"/>
            <w:vAlign w:val="center"/>
          </w:tcPr>
          <w:p w14:paraId="6116B1CA" w14:textId="77777777" w:rsidR="00152B30" w:rsidRDefault="00000000">
            <w:r>
              <w:t>17.60</w:t>
            </w:r>
          </w:p>
        </w:tc>
      </w:tr>
    </w:tbl>
    <w:p w14:paraId="6FCE1F37" w14:textId="77777777" w:rsidR="00152B30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7126DE42" wp14:editId="7B2988AD">
            <wp:extent cx="5667375" cy="29813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06E4D" w14:textId="77777777" w:rsidR="00152B30" w:rsidRDefault="00000000">
      <w:pPr>
        <w:jc w:val="center"/>
      </w:pPr>
      <w:r>
        <w:rPr>
          <w:noProof/>
        </w:rPr>
        <w:drawing>
          <wp:inline distT="0" distB="0" distL="0" distR="0" wp14:anchorId="036D5B0C" wp14:editId="154A9B20">
            <wp:extent cx="5667375" cy="29337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45A6A" w14:textId="77777777" w:rsidR="00152B30" w:rsidRDefault="00000000">
      <w:pPr>
        <w:pStyle w:val="2"/>
      </w:pPr>
      <w:bookmarkStart w:id="79" w:name="_Toc218245351"/>
      <w:r>
        <w:t>逐月负荷表</w:t>
      </w:r>
      <w:bookmarkEnd w:id="7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152B30" w14:paraId="7338A8B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F6D5133" w14:textId="77777777" w:rsidR="00152B30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D0F050" w14:textId="77777777" w:rsidR="00152B30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9FFE48" w14:textId="77777777" w:rsidR="00152B30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EB0C75" w14:textId="77777777" w:rsidR="00152B30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D49F1E5" w14:textId="77777777" w:rsidR="00152B30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D1AEBD" w14:textId="77777777" w:rsidR="00152B30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F296C9C" w14:textId="77777777" w:rsidR="00152B30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152B30" w14:paraId="225CAE7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FAD3AB0" w14:textId="77777777" w:rsidR="00152B30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3B1536C" w14:textId="77777777" w:rsidR="00152B30" w:rsidRDefault="00000000">
            <w:pPr>
              <w:jc w:val="right"/>
            </w:pPr>
            <w:r>
              <w:t>92169</w:t>
            </w:r>
          </w:p>
        </w:tc>
        <w:tc>
          <w:tcPr>
            <w:tcW w:w="1188" w:type="dxa"/>
            <w:vAlign w:val="center"/>
          </w:tcPr>
          <w:p w14:paraId="14DA15C7" w14:textId="77777777" w:rsidR="00152B3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D8227F9" w14:textId="77777777" w:rsidR="00152B30" w:rsidRDefault="00000000">
            <w:pPr>
              <w:jc w:val="right"/>
            </w:pPr>
            <w:r>
              <w:rPr>
                <w:color w:val="FF0000"/>
              </w:rPr>
              <w:t>969.132</w:t>
            </w:r>
          </w:p>
        </w:tc>
        <w:tc>
          <w:tcPr>
            <w:tcW w:w="1862" w:type="dxa"/>
            <w:vAlign w:val="center"/>
          </w:tcPr>
          <w:p w14:paraId="5544232B" w14:textId="77777777" w:rsidR="00152B30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2060CCD" w14:textId="77777777" w:rsidR="00152B3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25E8B2" w14:textId="77777777" w:rsidR="00152B30" w:rsidRDefault="00000000">
            <w:r>
              <w:t>--</w:t>
            </w:r>
          </w:p>
        </w:tc>
      </w:tr>
      <w:tr w:rsidR="00152B30" w14:paraId="072E4A1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89CB3E3" w14:textId="77777777" w:rsidR="00152B30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ADE3F5" w14:textId="77777777" w:rsidR="00152B30" w:rsidRDefault="00000000">
            <w:pPr>
              <w:jc w:val="right"/>
            </w:pPr>
            <w:r>
              <w:t>57587</w:t>
            </w:r>
          </w:p>
        </w:tc>
        <w:tc>
          <w:tcPr>
            <w:tcW w:w="1188" w:type="dxa"/>
            <w:vAlign w:val="center"/>
          </w:tcPr>
          <w:p w14:paraId="400EF556" w14:textId="77777777" w:rsidR="00152B3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E6BB16" w14:textId="77777777" w:rsidR="00152B30" w:rsidRDefault="00000000">
            <w:pPr>
              <w:jc w:val="right"/>
            </w:pPr>
            <w:r>
              <w:t>857.702</w:t>
            </w:r>
          </w:p>
        </w:tc>
        <w:tc>
          <w:tcPr>
            <w:tcW w:w="1862" w:type="dxa"/>
            <w:vAlign w:val="center"/>
          </w:tcPr>
          <w:p w14:paraId="66A40279" w14:textId="77777777" w:rsidR="00152B30" w:rsidRDefault="00000000">
            <w:r>
              <w:t>2</w:t>
            </w:r>
            <w:r>
              <w:t>月</w:t>
            </w:r>
            <w:r>
              <w:t>14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CFFC0BC" w14:textId="77777777" w:rsidR="00152B3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91D1E6" w14:textId="77777777" w:rsidR="00152B30" w:rsidRDefault="00000000">
            <w:r>
              <w:t>--</w:t>
            </w:r>
          </w:p>
        </w:tc>
      </w:tr>
      <w:tr w:rsidR="00152B30" w14:paraId="3B7E426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5DCE631" w14:textId="77777777" w:rsidR="00152B30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677A21E" w14:textId="77777777" w:rsidR="00152B3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6933B34" w14:textId="77777777" w:rsidR="00152B3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531FB9" w14:textId="77777777" w:rsidR="00152B3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F4A9EA" w14:textId="77777777" w:rsidR="00152B3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9274834" w14:textId="77777777" w:rsidR="00152B3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309D6B2" w14:textId="77777777" w:rsidR="00152B30" w:rsidRDefault="00000000">
            <w:r>
              <w:t>--</w:t>
            </w:r>
          </w:p>
        </w:tc>
      </w:tr>
      <w:tr w:rsidR="00152B30" w14:paraId="705C91D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5C65E27" w14:textId="77777777" w:rsidR="00152B30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616FE38" w14:textId="77777777" w:rsidR="00152B3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239484" w14:textId="77777777" w:rsidR="00152B3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05748E" w14:textId="77777777" w:rsidR="00152B3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5534F0" w14:textId="77777777" w:rsidR="00152B3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2DCD4BA" w14:textId="77777777" w:rsidR="00152B3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D988A8" w14:textId="77777777" w:rsidR="00152B30" w:rsidRDefault="00000000">
            <w:r>
              <w:t>--</w:t>
            </w:r>
          </w:p>
        </w:tc>
      </w:tr>
      <w:tr w:rsidR="00152B30" w14:paraId="5DA7A6B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A54AD5E" w14:textId="77777777" w:rsidR="00152B30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8BC026" w14:textId="77777777" w:rsidR="00152B3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55732D8" w14:textId="77777777" w:rsidR="00152B3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46556C" w14:textId="77777777" w:rsidR="00152B3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47D89D" w14:textId="77777777" w:rsidR="00152B3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54DEAB5" w14:textId="77777777" w:rsidR="00152B3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31FC45" w14:textId="77777777" w:rsidR="00152B30" w:rsidRDefault="00000000">
            <w:r>
              <w:t>--</w:t>
            </w:r>
          </w:p>
        </w:tc>
      </w:tr>
      <w:tr w:rsidR="00152B30" w14:paraId="7876EE5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3B4083D" w14:textId="77777777" w:rsidR="00152B30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CACB765" w14:textId="77777777" w:rsidR="00152B3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04701C" w14:textId="77777777" w:rsidR="00152B30" w:rsidRDefault="00000000">
            <w:pPr>
              <w:jc w:val="right"/>
            </w:pPr>
            <w:r>
              <w:t>7815</w:t>
            </w:r>
          </w:p>
        </w:tc>
        <w:tc>
          <w:tcPr>
            <w:tcW w:w="1188" w:type="dxa"/>
            <w:vAlign w:val="center"/>
          </w:tcPr>
          <w:p w14:paraId="3A4DDAE2" w14:textId="77777777" w:rsidR="00152B3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D2DB8E" w14:textId="77777777" w:rsidR="00152B3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F3DAD0D" w14:textId="77777777" w:rsidR="00152B30" w:rsidRDefault="00000000">
            <w:pPr>
              <w:jc w:val="right"/>
            </w:pPr>
            <w:r>
              <w:t>756.385</w:t>
            </w:r>
          </w:p>
        </w:tc>
        <w:tc>
          <w:tcPr>
            <w:tcW w:w="1862" w:type="dxa"/>
            <w:vAlign w:val="center"/>
          </w:tcPr>
          <w:p w14:paraId="0C24BD18" w14:textId="77777777" w:rsidR="00152B30" w:rsidRDefault="00000000">
            <w:r>
              <w:t>6</w:t>
            </w:r>
            <w:r>
              <w:t>月</w:t>
            </w:r>
            <w:r>
              <w:t>24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152B30" w14:paraId="3B6FE82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5A3BC9C" w14:textId="77777777" w:rsidR="00152B30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5875727" w14:textId="77777777" w:rsidR="00152B3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2772FE" w14:textId="77777777" w:rsidR="00152B30" w:rsidRDefault="00000000">
            <w:pPr>
              <w:jc w:val="right"/>
            </w:pPr>
            <w:r>
              <w:t>109870</w:t>
            </w:r>
          </w:p>
        </w:tc>
        <w:tc>
          <w:tcPr>
            <w:tcW w:w="1188" w:type="dxa"/>
            <w:vAlign w:val="center"/>
          </w:tcPr>
          <w:p w14:paraId="587375FB" w14:textId="77777777" w:rsidR="00152B3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081F3C0" w14:textId="77777777" w:rsidR="00152B3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470F738" w14:textId="77777777" w:rsidR="00152B30" w:rsidRDefault="00000000">
            <w:pPr>
              <w:jc w:val="right"/>
            </w:pPr>
            <w:r>
              <w:t>887.339</w:t>
            </w:r>
          </w:p>
        </w:tc>
        <w:tc>
          <w:tcPr>
            <w:tcW w:w="1862" w:type="dxa"/>
            <w:vAlign w:val="center"/>
          </w:tcPr>
          <w:p w14:paraId="2CC923D2" w14:textId="77777777" w:rsidR="00152B30" w:rsidRDefault="00000000">
            <w:r>
              <w:t>7</w:t>
            </w:r>
            <w:r>
              <w:t>月</w:t>
            </w:r>
            <w:r>
              <w:t>8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152B30" w14:paraId="264EB36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F2A4190" w14:textId="77777777" w:rsidR="00152B30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32214E5" w14:textId="77777777" w:rsidR="00152B3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885806" w14:textId="77777777" w:rsidR="00152B30" w:rsidRDefault="00000000">
            <w:pPr>
              <w:jc w:val="right"/>
            </w:pPr>
            <w:r>
              <w:t>85383</w:t>
            </w:r>
          </w:p>
        </w:tc>
        <w:tc>
          <w:tcPr>
            <w:tcW w:w="1188" w:type="dxa"/>
            <w:vAlign w:val="center"/>
          </w:tcPr>
          <w:p w14:paraId="22A5DF49" w14:textId="77777777" w:rsidR="00152B3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73A5CC" w14:textId="77777777" w:rsidR="00152B3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FAC5860" w14:textId="77777777" w:rsidR="00152B30" w:rsidRDefault="00000000">
            <w:pPr>
              <w:jc w:val="right"/>
            </w:pPr>
            <w:r>
              <w:rPr>
                <w:color w:val="0000FF"/>
              </w:rPr>
              <w:t>927.064</w:t>
            </w:r>
          </w:p>
        </w:tc>
        <w:tc>
          <w:tcPr>
            <w:tcW w:w="1862" w:type="dxa"/>
            <w:vAlign w:val="center"/>
          </w:tcPr>
          <w:p w14:paraId="11C74FD7" w14:textId="77777777" w:rsidR="00152B30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11</w:t>
            </w:r>
            <w:r>
              <w:rPr>
                <w:color w:val="0000FF"/>
              </w:rPr>
              <w:t>时</w:t>
            </w:r>
          </w:p>
        </w:tc>
      </w:tr>
      <w:tr w:rsidR="00152B30" w14:paraId="0A3A72A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445A7D9" w14:textId="77777777" w:rsidR="00152B30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F450E77" w14:textId="77777777" w:rsidR="00152B3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48D4E1" w14:textId="77777777" w:rsidR="00152B3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1B9A13" w14:textId="77777777" w:rsidR="00152B3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DF298AD" w14:textId="77777777" w:rsidR="00152B3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ED81384" w14:textId="77777777" w:rsidR="00152B3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27193A7" w14:textId="77777777" w:rsidR="00152B30" w:rsidRDefault="00000000">
            <w:r>
              <w:t>--</w:t>
            </w:r>
          </w:p>
        </w:tc>
      </w:tr>
      <w:tr w:rsidR="00152B30" w14:paraId="56B34BE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F4DCD7A" w14:textId="77777777" w:rsidR="00152B30" w:rsidRDefault="00000000">
            <w:r>
              <w:lastRenderedPageBreak/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6D0CCD6" w14:textId="77777777" w:rsidR="00152B3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34F0FF8" w14:textId="77777777" w:rsidR="00152B3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24A251" w14:textId="77777777" w:rsidR="00152B3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73D5C5" w14:textId="77777777" w:rsidR="00152B3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1DC9FF7" w14:textId="77777777" w:rsidR="00152B3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F17F74" w14:textId="77777777" w:rsidR="00152B30" w:rsidRDefault="00000000">
            <w:r>
              <w:t>--</w:t>
            </w:r>
          </w:p>
        </w:tc>
      </w:tr>
      <w:tr w:rsidR="00152B30" w14:paraId="0EFA038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772ACD4" w14:textId="77777777" w:rsidR="00152B30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55D111D" w14:textId="77777777" w:rsidR="00152B3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66660C" w14:textId="77777777" w:rsidR="00152B3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9658C09" w14:textId="77777777" w:rsidR="00152B3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BA1F85" w14:textId="77777777" w:rsidR="00152B3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A57FA86" w14:textId="77777777" w:rsidR="00152B3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32ABEB" w14:textId="77777777" w:rsidR="00152B30" w:rsidRDefault="00000000">
            <w:r>
              <w:t>--</w:t>
            </w:r>
          </w:p>
        </w:tc>
      </w:tr>
      <w:tr w:rsidR="00152B30" w14:paraId="068FA6E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867265E" w14:textId="77777777" w:rsidR="00152B30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37BE71" w14:textId="77777777" w:rsidR="00152B30" w:rsidRDefault="00000000">
            <w:pPr>
              <w:jc w:val="right"/>
            </w:pPr>
            <w:r>
              <w:t>60830</w:t>
            </w:r>
          </w:p>
        </w:tc>
        <w:tc>
          <w:tcPr>
            <w:tcW w:w="1188" w:type="dxa"/>
            <w:vAlign w:val="center"/>
          </w:tcPr>
          <w:p w14:paraId="2D91A3CF" w14:textId="77777777" w:rsidR="00152B3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45FCDD" w14:textId="77777777" w:rsidR="00152B30" w:rsidRDefault="00000000">
            <w:pPr>
              <w:jc w:val="right"/>
            </w:pPr>
            <w:r>
              <w:t>577.079</w:t>
            </w:r>
          </w:p>
        </w:tc>
        <w:tc>
          <w:tcPr>
            <w:tcW w:w="1862" w:type="dxa"/>
            <w:vAlign w:val="center"/>
          </w:tcPr>
          <w:p w14:paraId="63027AC2" w14:textId="77777777" w:rsidR="00152B30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12C4176" w14:textId="77777777" w:rsidR="00152B3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D835AA" w14:textId="77777777" w:rsidR="00152B30" w:rsidRDefault="00000000">
            <w:r>
              <w:t>--</w:t>
            </w:r>
          </w:p>
        </w:tc>
      </w:tr>
    </w:tbl>
    <w:p w14:paraId="5001E3B3" w14:textId="77777777" w:rsidR="00152B30" w:rsidRDefault="00000000">
      <w:pPr>
        <w:jc w:val="center"/>
      </w:pPr>
      <w:r>
        <w:rPr>
          <w:noProof/>
        </w:rPr>
        <w:drawing>
          <wp:inline distT="0" distB="0" distL="0" distR="0" wp14:anchorId="6A2DE434" wp14:editId="7D9886F6">
            <wp:extent cx="5667375" cy="2667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91B52" w14:textId="77777777" w:rsidR="00152B30" w:rsidRDefault="00000000">
      <w:pPr>
        <w:jc w:val="center"/>
      </w:pPr>
      <w:r>
        <w:rPr>
          <w:noProof/>
        </w:rPr>
        <w:drawing>
          <wp:inline distT="0" distB="0" distL="0" distR="0" wp14:anchorId="5F7E9708" wp14:editId="1674FDED">
            <wp:extent cx="5667375" cy="26765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A1C10" w14:textId="77777777" w:rsidR="00152B30" w:rsidRDefault="00000000">
      <w:pPr>
        <w:pStyle w:val="2"/>
      </w:pPr>
      <w:bookmarkStart w:id="80" w:name="_Toc218245352"/>
      <w:r>
        <w:t>逐月电耗</w:t>
      </w:r>
      <w:bookmarkEnd w:id="80"/>
    </w:p>
    <w:p w14:paraId="494374A5" w14:textId="77777777" w:rsidR="00152B3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152B30" w14:paraId="388F7C8C" w14:textId="77777777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3BDEA7E5" w14:textId="77777777" w:rsidR="00152B30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7DBE0BE" w14:textId="77777777" w:rsidR="00152B30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949D015" w14:textId="77777777" w:rsidR="00152B30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FC0A786" w14:textId="77777777" w:rsidR="00152B30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CE776C1" w14:textId="77777777" w:rsidR="00152B30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6C39100" w14:textId="77777777" w:rsidR="00152B30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9E5A08" w14:textId="77777777" w:rsidR="00152B30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F0C51D" w14:textId="77777777" w:rsidR="00152B30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C6CC10" w14:textId="77777777" w:rsidR="00152B30" w:rsidRDefault="00000000">
            <w:pPr>
              <w:jc w:val="center"/>
            </w:pPr>
            <w:r>
              <w:t>热水</w:t>
            </w:r>
          </w:p>
        </w:tc>
      </w:tr>
      <w:tr w:rsidR="00152B30" w14:paraId="067BFBE8" w14:textId="77777777">
        <w:trPr>
          <w:jc w:val="center"/>
        </w:trPr>
        <w:tc>
          <w:tcPr>
            <w:tcW w:w="1041" w:type="dxa"/>
            <w:vAlign w:val="center"/>
          </w:tcPr>
          <w:p w14:paraId="73A9CEB6" w14:textId="77777777" w:rsidR="00152B30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46C23BD" w14:textId="77777777" w:rsidR="00152B3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A3DACE" w14:textId="77777777" w:rsidR="00152B30" w:rsidRDefault="00000000">
            <w:pPr>
              <w:jc w:val="right"/>
            </w:pPr>
            <w:r>
              <w:t>2.00</w:t>
            </w:r>
          </w:p>
        </w:tc>
        <w:tc>
          <w:tcPr>
            <w:tcW w:w="1148" w:type="dxa"/>
            <w:vAlign w:val="center"/>
          </w:tcPr>
          <w:p w14:paraId="500E062C" w14:textId="77777777" w:rsidR="00152B30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450FB10F" w14:textId="77777777" w:rsidR="00152B30" w:rsidRDefault="00000000">
            <w:pPr>
              <w:jc w:val="right"/>
            </w:pPr>
            <w:r>
              <w:t>1.55</w:t>
            </w:r>
          </w:p>
        </w:tc>
        <w:tc>
          <w:tcPr>
            <w:tcW w:w="1148" w:type="dxa"/>
            <w:vAlign w:val="center"/>
          </w:tcPr>
          <w:p w14:paraId="06085595" w14:textId="77777777" w:rsidR="00152B3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8C7F366" w14:textId="77777777" w:rsidR="00152B30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79D1415B" w14:textId="77777777" w:rsidR="00152B30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6BC52DD4" w14:textId="77777777" w:rsidR="00152B30" w:rsidRDefault="00000000">
            <w:pPr>
              <w:jc w:val="right"/>
            </w:pPr>
            <w:r>
              <w:t>75.93</w:t>
            </w:r>
          </w:p>
        </w:tc>
      </w:tr>
      <w:tr w:rsidR="00152B30" w14:paraId="6245ED47" w14:textId="77777777">
        <w:trPr>
          <w:jc w:val="center"/>
        </w:trPr>
        <w:tc>
          <w:tcPr>
            <w:tcW w:w="1041" w:type="dxa"/>
            <w:vAlign w:val="center"/>
          </w:tcPr>
          <w:p w14:paraId="5D7B9752" w14:textId="77777777" w:rsidR="00152B30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9690CCA" w14:textId="77777777" w:rsidR="00152B3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1C7FB7" w14:textId="77777777" w:rsidR="00152B30" w:rsidRDefault="00000000"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 w14:paraId="265C839F" w14:textId="77777777" w:rsidR="00152B30" w:rsidRDefault="00000000">
            <w:pPr>
              <w:jc w:val="right"/>
            </w:pPr>
            <w:r>
              <w:t>0.28</w:t>
            </w:r>
          </w:p>
        </w:tc>
        <w:tc>
          <w:tcPr>
            <w:tcW w:w="1148" w:type="dxa"/>
            <w:vAlign w:val="center"/>
          </w:tcPr>
          <w:p w14:paraId="46323338" w14:textId="77777777" w:rsidR="00152B30" w:rsidRDefault="00000000">
            <w:pPr>
              <w:jc w:val="right"/>
            </w:pPr>
            <w:r>
              <w:t>1.31</w:t>
            </w:r>
          </w:p>
        </w:tc>
        <w:tc>
          <w:tcPr>
            <w:tcW w:w="1148" w:type="dxa"/>
            <w:vAlign w:val="center"/>
          </w:tcPr>
          <w:p w14:paraId="0EE3B7A0" w14:textId="77777777" w:rsidR="00152B3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1082527" w14:textId="77777777" w:rsidR="00152B30" w:rsidRDefault="00152B3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863391" w14:textId="77777777" w:rsidR="00152B30" w:rsidRDefault="00152B3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77518D0" w14:textId="77777777" w:rsidR="00152B30" w:rsidRDefault="00152B30">
            <w:pPr>
              <w:jc w:val="right"/>
            </w:pPr>
          </w:p>
        </w:tc>
      </w:tr>
      <w:tr w:rsidR="00152B30" w14:paraId="151182F6" w14:textId="77777777">
        <w:trPr>
          <w:jc w:val="center"/>
        </w:trPr>
        <w:tc>
          <w:tcPr>
            <w:tcW w:w="1041" w:type="dxa"/>
            <w:vAlign w:val="center"/>
          </w:tcPr>
          <w:p w14:paraId="2FACB79A" w14:textId="77777777" w:rsidR="00152B30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00C5DA0" w14:textId="77777777" w:rsidR="00152B3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5706BF6" w14:textId="77777777" w:rsidR="00152B3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4EA95FC" w14:textId="77777777" w:rsidR="00152B3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688A151" w14:textId="77777777" w:rsidR="00152B30" w:rsidRDefault="00000000">
            <w:pPr>
              <w:jc w:val="right"/>
            </w:pPr>
            <w:r>
              <w:t>1.52</w:t>
            </w:r>
          </w:p>
        </w:tc>
        <w:tc>
          <w:tcPr>
            <w:tcW w:w="1148" w:type="dxa"/>
            <w:vAlign w:val="center"/>
          </w:tcPr>
          <w:p w14:paraId="32A15FD1" w14:textId="77777777" w:rsidR="00152B3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3E5A206" w14:textId="77777777" w:rsidR="00152B30" w:rsidRDefault="00152B3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B85BCDC" w14:textId="77777777" w:rsidR="00152B30" w:rsidRDefault="00152B3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4AB275A" w14:textId="77777777" w:rsidR="00152B30" w:rsidRDefault="00152B30">
            <w:pPr>
              <w:jc w:val="right"/>
            </w:pPr>
          </w:p>
        </w:tc>
      </w:tr>
      <w:tr w:rsidR="00152B30" w14:paraId="5FEE1225" w14:textId="77777777">
        <w:trPr>
          <w:jc w:val="center"/>
        </w:trPr>
        <w:tc>
          <w:tcPr>
            <w:tcW w:w="1041" w:type="dxa"/>
            <w:vAlign w:val="center"/>
          </w:tcPr>
          <w:p w14:paraId="5BD9D3FC" w14:textId="77777777" w:rsidR="00152B30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EA6425D" w14:textId="77777777" w:rsidR="00152B3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B4CBF21" w14:textId="77777777" w:rsidR="00152B3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4D2A8F" w14:textId="77777777" w:rsidR="00152B3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D66740E" w14:textId="77777777" w:rsidR="00152B30" w:rsidRDefault="00000000">
            <w:pPr>
              <w:jc w:val="right"/>
            </w:pPr>
            <w:r>
              <w:t>1.49</w:t>
            </w:r>
          </w:p>
        </w:tc>
        <w:tc>
          <w:tcPr>
            <w:tcW w:w="1148" w:type="dxa"/>
            <w:vAlign w:val="center"/>
          </w:tcPr>
          <w:p w14:paraId="0E7F4190" w14:textId="77777777" w:rsidR="00152B3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302EA2F" w14:textId="77777777" w:rsidR="00152B30" w:rsidRDefault="00152B3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1DEE1BE" w14:textId="77777777" w:rsidR="00152B30" w:rsidRDefault="00152B3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E87199B" w14:textId="77777777" w:rsidR="00152B30" w:rsidRDefault="00152B30">
            <w:pPr>
              <w:jc w:val="right"/>
            </w:pPr>
          </w:p>
        </w:tc>
      </w:tr>
      <w:tr w:rsidR="00152B30" w14:paraId="5C5D8089" w14:textId="77777777">
        <w:trPr>
          <w:jc w:val="center"/>
        </w:trPr>
        <w:tc>
          <w:tcPr>
            <w:tcW w:w="1041" w:type="dxa"/>
            <w:vAlign w:val="center"/>
          </w:tcPr>
          <w:p w14:paraId="4B3AF02E" w14:textId="77777777" w:rsidR="00152B30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2F1CED47" w14:textId="77777777" w:rsidR="00152B3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3C78B19" w14:textId="77777777" w:rsidR="00152B3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92FEA71" w14:textId="77777777" w:rsidR="00152B3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E41B8E8" w14:textId="77777777" w:rsidR="00152B30" w:rsidRDefault="00000000">
            <w:pPr>
              <w:jc w:val="right"/>
            </w:pPr>
            <w:r>
              <w:t>1.55</w:t>
            </w:r>
          </w:p>
        </w:tc>
        <w:tc>
          <w:tcPr>
            <w:tcW w:w="1148" w:type="dxa"/>
            <w:vAlign w:val="center"/>
          </w:tcPr>
          <w:p w14:paraId="1A5F7D8A" w14:textId="77777777" w:rsidR="00152B3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C5FE821" w14:textId="77777777" w:rsidR="00152B30" w:rsidRDefault="00152B3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6592163" w14:textId="77777777" w:rsidR="00152B30" w:rsidRDefault="00152B3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462C649" w14:textId="77777777" w:rsidR="00152B30" w:rsidRDefault="00152B30">
            <w:pPr>
              <w:jc w:val="right"/>
            </w:pPr>
          </w:p>
        </w:tc>
      </w:tr>
      <w:tr w:rsidR="00152B30" w14:paraId="5659F74C" w14:textId="77777777">
        <w:trPr>
          <w:jc w:val="center"/>
        </w:trPr>
        <w:tc>
          <w:tcPr>
            <w:tcW w:w="1041" w:type="dxa"/>
            <w:vAlign w:val="center"/>
          </w:tcPr>
          <w:p w14:paraId="0A18F372" w14:textId="77777777" w:rsidR="00152B30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7A401090" w14:textId="77777777" w:rsidR="00152B30" w:rsidRDefault="00000000">
            <w:pPr>
              <w:jc w:val="right"/>
            </w:pPr>
            <w:r>
              <w:t>0.17</w:t>
            </w:r>
          </w:p>
        </w:tc>
        <w:tc>
          <w:tcPr>
            <w:tcW w:w="1148" w:type="dxa"/>
            <w:vAlign w:val="center"/>
          </w:tcPr>
          <w:p w14:paraId="06C84E57" w14:textId="77777777" w:rsidR="00152B3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D7213FB" w14:textId="77777777" w:rsidR="00152B30" w:rsidRDefault="00000000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14:paraId="2C755CC0" w14:textId="77777777" w:rsidR="00152B30" w:rsidRDefault="00000000">
            <w:pPr>
              <w:jc w:val="right"/>
            </w:pPr>
            <w:r>
              <w:t>1.43</w:t>
            </w:r>
          </w:p>
        </w:tc>
        <w:tc>
          <w:tcPr>
            <w:tcW w:w="1148" w:type="dxa"/>
            <w:vAlign w:val="center"/>
          </w:tcPr>
          <w:p w14:paraId="2D74000D" w14:textId="77777777" w:rsidR="00152B3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632C571" w14:textId="77777777" w:rsidR="00152B30" w:rsidRDefault="00152B3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CD6E44" w14:textId="77777777" w:rsidR="00152B30" w:rsidRDefault="00152B3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80C2E54" w14:textId="77777777" w:rsidR="00152B30" w:rsidRDefault="00152B30">
            <w:pPr>
              <w:jc w:val="right"/>
            </w:pPr>
          </w:p>
        </w:tc>
      </w:tr>
      <w:tr w:rsidR="00152B30" w14:paraId="03170F4F" w14:textId="77777777">
        <w:trPr>
          <w:jc w:val="center"/>
        </w:trPr>
        <w:tc>
          <w:tcPr>
            <w:tcW w:w="1041" w:type="dxa"/>
            <w:vAlign w:val="center"/>
          </w:tcPr>
          <w:p w14:paraId="547113F2" w14:textId="77777777" w:rsidR="00152B30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111715FD" w14:textId="77777777" w:rsidR="00152B30" w:rsidRDefault="00000000">
            <w:pPr>
              <w:jc w:val="right"/>
            </w:pPr>
            <w:r>
              <w:t>2.38</w:t>
            </w:r>
          </w:p>
        </w:tc>
        <w:tc>
          <w:tcPr>
            <w:tcW w:w="1148" w:type="dxa"/>
            <w:vAlign w:val="center"/>
          </w:tcPr>
          <w:p w14:paraId="3DB3540A" w14:textId="77777777" w:rsidR="00152B3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3ABE843" w14:textId="77777777" w:rsidR="00152B30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14FA2A02" w14:textId="77777777" w:rsidR="00152B30" w:rsidRDefault="00000000">
            <w:pPr>
              <w:jc w:val="right"/>
            </w:pPr>
            <w:r>
              <w:t>1.58</w:t>
            </w:r>
          </w:p>
        </w:tc>
        <w:tc>
          <w:tcPr>
            <w:tcW w:w="1148" w:type="dxa"/>
            <w:vAlign w:val="center"/>
          </w:tcPr>
          <w:p w14:paraId="5C2A5622" w14:textId="77777777" w:rsidR="00152B3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F373429" w14:textId="77777777" w:rsidR="00152B30" w:rsidRDefault="00152B3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3D8F29E" w14:textId="77777777" w:rsidR="00152B30" w:rsidRDefault="00152B3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E07C8E" w14:textId="77777777" w:rsidR="00152B30" w:rsidRDefault="00152B30">
            <w:pPr>
              <w:jc w:val="right"/>
            </w:pPr>
          </w:p>
        </w:tc>
      </w:tr>
      <w:tr w:rsidR="00152B30" w14:paraId="686C73E5" w14:textId="77777777">
        <w:trPr>
          <w:jc w:val="center"/>
        </w:trPr>
        <w:tc>
          <w:tcPr>
            <w:tcW w:w="1041" w:type="dxa"/>
            <w:vAlign w:val="center"/>
          </w:tcPr>
          <w:p w14:paraId="26B2F443" w14:textId="77777777" w:rsidR="00152B30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3A51686A" w14:textId="77777777" w:rsidR="00152B30" w:rsidRDefault="00000000">
            <w:pPr>
              <w:jc w:val="right"/>
            </w:pPr>
            <w:r>
              <w:t>1.85</w:t>
            </w:r>
          </w:p>
        </w:tc>
        <w:tc>
          <w:tcPr>
            <w:tcW w:w="1148" w:type="dxa"/>
            <w:vAlign w:val="center"/>
          </w:tcPr>
          <w:p w14:paraId="601F6C38" w14:textId="77777777" w:rsidR="00152B3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08785A6" w14:textId="77777777" w:rsidR="00152B30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5A1EFAF5" w14:textId="77777777" w:rsidR="00152B30" w:rsidRDefault="00000000">
            <w:pPr>
              <w:jc w:val="right"/>
            </w:pPr>
            <w:r>
              <w:t>1.55</w:t>
            </w:r>
          </w:p>
        </w:tc>
        <w:tc>
          <w:tcPr>
            <w:tcW w:w="1148" w:type="dxa"/>
            <w:vAlign w:val="center"/>
          </w:tcPr>
          <w:p w14:paraId="718E780C" w14:textId="77777777" w:rsidR="00152B3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1A0458C" w14:textId="77777777" w:rsidR="00152B30" w:rsidRDefault="00152B3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C98AF99" w14:textId="77777777" w:rsidR="00152B30" w:rsidRDefault="00152B3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8957314" w14:textId="77777777" w:rsidR="00152B30" w:rsidRDefault="00152B30">
            <w:pPr>
              <w:jc w:val="right"/>
            </w:pPr>
          </w:p>
        </w:tc>
      </w:tr>
      <w:tr w:rsidR="00152B30" w14:paraId="51DB7549" w14:textId="77777777">
        <w:trPr>
          <w:jc w:val="center"/>
        </w:trPr>
        <w:tc>
          <w:tcPr>
            <w:tcW w:w="1041" w:type="dxa"/>
            <w:vAlign w:val="center"/>
          </w:tcPr>
          <w:p w14:paraId="23A709C9" w14:textId="77777777" w:rsidR="00152B30" w:rsidRDefault="00000000">
            <w:pPr>
              <w:jc w:val="center"/>
            </w:pPr>
            <w:r>
              <w:lastRenderedPageBreak/>
              <w:t>9</w:t>
            </w:r>
          </w:p>
        </w:tc>
        <w:tc>
          <w:tcPr>
            <w:tcW w:w="1148" w:type="dxa"/>
            <w:vAlign w:val="center"/>
          </w:tcPr>
          <w:p w14:paraId="5A2F2595" w14:textId="77777777" w:rsidR="00152B3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DC19C7E" w14:textId="77777777" w:rsidR="00152B3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79D8608" w14:textId="77777777" w:rsidR="00152B3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12BCF34" w14:textId="77777777" w:rsidR="00152B30" w:rsidRDefault="00000000">
            <w:pPr>
              <w:jc w:val="right"/>
            </w:pPr>
            <w:r>
              <w:t>1.46</w:t>
            </w:r>
          </w:p>
        </w:tc>
        <w:tc>
          <w:tcPr>
            <w:tcW w:w="1148" w:type="dxa"/>
            <w:vAlign w:val="center"/>
          </w:tcPr>
          <w:p w14:paraId="28B8BFC1" w14:textId="77777777" w:rsidR="00152B3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2A11BFD" w14:textId="77777777" w:rsidR="00152B30" w:rsidRDefault="00152B3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9BBA0B1" w14:textId="77777777" w:rsidR="00152B30" w:rsidRDefault="00152B3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E10495D" w14:textId="77777777" w:rsidR="00152B30" w:rsidRDefault="00152B30">
            <w:pPr>
              <w:jc w:val="right"/>
            </w:pPr>
          </w:p>
        </w:tc>
      </w:tr>
      <w:tr w:rsidR="00152B30" w14:paraId="67B30EF4" w14:textId="77777777">
        <w:trPr>
          <w:jc w:val="center"/>
        </w:trPr>
        <w:tc>
          <w:tcPr>
            <w:tcW w:w="1041" w:type="dxa"/>
            <w:vAlign w:val="center"/>
          </w:tcPr>
          <w:p w14:paraId="6B2F5F23" w14:textId="77777777" w:rsidR="00152B30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1361B7F4" w14:textId="77777777" w:rsidR="00152B3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6DAD765" w14:textId="77777777" w:rsidR="00152B3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48609AB" w14:textId="77777777" w:rsidR="00152B3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52DC602" w14:textId="77777777" w:rsidR="00152B30" w:rsidRDefault="00000000">
            <w:pPr>
              <w:jc w:val="right"/>
            </w:pPr>
            <w:r>
              <w:t>1.49</w:t>
            </w:r>
          </w:p>
        </w:tc>
        <w:tc>
          <w:tcPr>
            <w:tcW w:w="1148" w:type="dxa"/>
            <w:vAlign w:val="center"/>
          </w:tcPr>
          <w:p w14:paraId="1811E8E3" w14:textId="77777777" w:rsidR="00152B3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21FFBC0" w14:textId="77777777" w:rsidR="00152B30" w:rsidRDefault="00152B3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0099978" w14:textId="77777777" w:rsidR="00152B30" w:rsidRDefault="00152B3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B514439" w14:textId="77777777" w:rsidR="00152B30" w:rsidRDefault="00152B30">
            <w:pPr>
              <w:jc w:val="right"/>
            </w:pPr>
          </w:p>
        </w:tc>
      </w:tr>
      <w:tr w:rsidR="00152B30" w14:paraId="452C29F4" w14:textId="77777777">
        <w:trPr>
          <w:jc w:val="center"/>
        </w:trPr>
        <w:tc>
          <w:tcPr>
            <w:tcW w:w="1041" w:type="dxa"/>
            <w:vAlign w:val="center"/>
          </w:tcPr>
          <w:p w14:paraId="5B519515" w14:textId="77777777" w:rsidR="00152B30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63D13CCA" w14:textId="77777777" w:rsidR="00152B3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D15FC61" w14:textId="77777777" w:rsidR="00152B3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F7FFDC2" w14:textId="77777777" w:rsidR="00152B3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C370AAA" w14:textId="77777777" w:rsidR="00152B30" w:rsidRDefault="00000000">
            <w:pPr>
              <w:jc w:val="right"/>
            </w:pPr>
            <w:r>
              <w:t>1.49</w:t>
            </w:r>
          </w:p>
        </w:tc>
        <w:tc>
          <w:tcPr>
            <w:tcW w:w="1148" w:type="dxa"/>
            <w:vAlign w:val="center"/>
          </w:tcPr>
          <w:p w14:paraId="16A0FA18" w14:textId="77777777" w:rsidR="00152B3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8A73892" w14:textId="77777777" w:rsidR="00152B30" w:rsidRDefault="00152B3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2320851" w14:textId="77777777" w:rsidR="00152B30" w:rsidRDefault="00152B3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475C5A5" w14:textId="77777777" w:rsidR="00152B30" w:rsidRDefault="00152B30">
            <w:pPr>
              <w:jc w:val="right"/>
            </w:pPr>
          </w:p>
        </w:tc>
      </w:tr>
      <w:tr w:rsidR="00152B30" w14:paraId="4B3BAF26" w14:textId="77777777">
        <w:trPr>
          <w:jc w:val="center"/>
        </w:trPr>
        <w:tc>
          <w:tcPr>
            <w:tcW w:w="1041" w:type="dxa"/>
            <w:vAlign w:val="center"/>
          </w:tcPr>
          <w:p w14:paraId="4A524C68" w14:textId="77777777" w:rsidR="00152B30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524A18A8" w14:textId="77777777" w:rsidR="00152B3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FA0CDED" w14:textId="77777777" w:rsidR="00152B30" w:rsidRDefault="00000000">
            <w:pPr>
              <w:jc w:val="right"/>
            </w:pPr>
            <w:r>
              <w:t>1.32</w:t>
            </w:r>
          </w:p>
        </w:tc>
        <w:tc>
          <w:tcPr>
            <w:tcW w:w="1148" w:type="dxa"/>
            <w:vAlign w:val="center"/>
          </w:tcPr>
          <w:p w14:paraId="570908B0" w14:textId="77777777" w:rsidR="00152B30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109F3111" w14:textId="77777777" w:rsidR="00152B30" w:rsidRDefault="00000000">
            <w:pPr>
              <w:jc w:val="right"/>
            </w:pPr>
            <w:r>
              <w:t>1.55</w:t>
            </w:r>
          </w:p>
        </w:tc>
        <w:tc>
          <w:tcPr>
            <w:tcW w:w="1148" w:type="dxa"/>
            <w:vAlign w:val="center"/>
          </w:tcPr>
          <w:p w14:paraId="462A0695" w14:textId="77777777" w:rsidR="00152B3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54B5ED0" w14:textId="77777777" w:rsidR="00152B30" w:rsidRDefault="00152B3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78145DA" w14:textId="77777777" w:rsidR="00152B30" w:rsidRDefault="00152B3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619270" w14:textId="77777777" w:rsidR="00152B30" w:rsidRDefault="00152B30">
            <w:pPr>
              <w:jc w:val="right"/>
            </w:pPr>
          </w:p>
        </w:tc>
      </w:tr>
      <w:tr w:rsidR="00152B30" w14:paraId="30AF35CB" w14:textId="77777777">
        <w:trPr>
          <w:jc w:val="center"/>
        </w:trPr>
        <w:tc>
          <w:tcPr>
            <w:tcW w:w="1041" w:type="dxa"/>
            <w:vAlign w:val="center"/>
          </w:tcPr>
          <w:p w14:paraId="4BBB2430" w14:textId="77777777" w:rsidR="00152B30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6568280B" w14:textId="77777777" w:rsidR="00152B30" w:rsidRDefault="00000000">
            <w:pPr>
              <w:jc w:val="right"/>
            </w:pPr>
            <w:r>
              <w:t>4.40</w:t>
            </w:r>
          </w:p>
        </w:tc>
        <w:tc>
          <w:tcPr>
            <w:tcW w:w="1148" w:type="dxa"/>
            <w:vAlign w:val="center"/>
          </w:tcPr>
          <w:p w14:paraId="67D50955" w14:textId="77777777" w:rsidR="00152B30" w:rsidRDefault="00000000">
            <w:pPr>
              <w:jc w:val="right"/>
            </w:pPr>
            <w:r>
              <w:t>4.56</w:t>
            </w:r>
          </w:p>
        </w:tc>
        <w:tc>
          <w:tcPr>
            <w:tcW w:w="1148" w:type="dxa"/>
            <w:vAlign w:val="center"/>
          </w:tcPr>
          <w:p w14:paraId="72D3EBD3" w14:textId="77777777" w:rsidR="00152B30" w:rsidRDefault="00000000">
            <w:pPr>
              <w:jc w:val="right"/>
            </w:pPr>
            <w:r>
              <w:t>1.92</w:t>
            </w:r>
          </w:p>
        </w:tc>
        <w:tc>
          <w:tcPr>
            <w:tcW w:w="1148" w:type="dxa"/>
            <w:vAlign w:val="center"/>
          </w:tcPr>
          <w:p w14:paraId="470AF7B6" w14:textId="77777777" w:rsidR="00152B30" w:rsidRDefault="00000000">
            <w:pPr>
              <w:jc w:val="right"/>
            </w:pPr>
            <w:r>
              <w:t>18.00</w:t>
            </w:r>
          </w:p>
        </w:tc>
        <w:tc>
          <w:tcPr>
            <w:tcW w:w="1148" w:type="dxa"/>
            <w:vAlign w:val="center"/>
          </w:tcPr>
          <w:p w14:paraId="0ACDD6EA" w14:textId="77777777" w:rsidR="00152B3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5BA81AA" w14:textId="77777777" w:rsidR="00152B30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2F0D0225" w14:textId="77777777" w:rsidR="00152B30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2117FF70" w14:textId="77777777" w:rsidR="00152B30" w:rsidRDefault="00000000">
            <w:pPr>
              <w:jc w:val="right"/>
            </w:pPr>
            <w:r>
              <w:t>75.93</w:t>
            </w:r>
          </w:p>
        </w:tc>
      </w:tr>
    </w:tbl>
    <w:p w14:paraId="4CAF78DF" w14:textId="77777777" w:rsidR="00152B30" w:rsidRDefault="00000000">
      <w:pPr>
        <w:pStyle w:val="2"/>
        <w:widowControl w:val="0"/>
      </w:pPr>
      <w:bookmarkStart w:id="81" w:name="_Toc218245353"/>
      <w:r>
        <w:t>全年能耗</w:t>
      </w:r>
      <w:bookmarkEnd w:id="81"/>
    </w:p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3115"/>
        <w:gridCol w:w="2267"/>
        <w:gridCol w:w="2411"/>
      </w:tblGrid>
      <w:tr w:rsidR="007C2478" w:rsidRPr="00771B84" w14:paraId="7CDAAD0F" w14:textId="77777777" w:rsidTr="00D1120E">
        <w:tc>
          <w:tcPr>
            <w:tcW w:w="820" w:type="pct"/>
            <w:shd w:val="clear" w:color="auto" w:fill="E0E0E0"/>
            <w:vAlign w:val="center"/>
          </w:tcPr>
          <w:p w14:paraId="02BCF1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259644A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216" w:type="pct"/>
            <w:shd w:val="clear" w:color="auto" w:fill="E0E0E0"/>
            <w:vAlign w:val="center"/>
          </w:tcPr>
          <w:p w14:paraId="10D4B7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2" w:name="设计建筑别名"/>
            <w:r>
              <w:rPr>
                <w:rFonts w:hint="eastAsia"/>
                <w:lang w:val="en-US"/>
              </w:rPr>
              <w:t>设计建筑</w:t>
            </w:r>
            <w:bookmarkEnd w:id="82"/>
          </w:p>
          <w:p w14:paraId="4B8DAB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14FE5A4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0B68F142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6C2E13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E9CFA0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216" w:type="pct"/>
            <w:vAlign w:val="center"/>
          </w:tcPr>
          <w:p w14:paraId="27312D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3" w:name="耗冷量2"/>
            <w:r w:rsidRPr="00771B84">
              <w:rPr>
                <w:rFonts w:hint="eastAsia"/>
                <w:lang w:val="en-US"/>
              </w:rPr>
              <w:t>17.60</w:t>
            </w:r>
            <w:bookmarkEnd w:id="83"/>
          </w:p>
        </w:tc>
        <w:tc>
          <w:tcPr>
            <w:tcW w:w="1293" w:type="pct"/>
          </w:tcPr>
          <w:p w14:paraId="24A28F8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45B4B7C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53FC21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0AAAAC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216" w:type="pct"/>
            <w:vAlign w:val="center"/>
          </w:tcPr>
          <w:p w14:paraId="50A255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4" w:name="耗热量2"/>
            <w:r w:rsidRPr="00771B84">
              <w:rPr>
                <w:rFonts w:hint="eastAsia"/>
                <w:lang w:val="en-US"/>
              </w:rPr>
              <w:t>18.25</w:t>
            </w:r>
            <w:bookmarkEnd w:id="84"/>
          </w:p>
        </w:tc>
        <w:tc>
          <w:tcPr>
            <w:tcW w:w="1293" w:type="pct"/>
          </w:tcPr>
          <w:p w14:paraId="7EC19AC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AD00CAD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1D6BBEA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497E922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17BA52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5" w:name="耗冷耗热量2"/>
            <w:r w:rsidRPr="00771B84">
              <w:rPr>
                <w:rFonts w:hint="eastAsia"/>
                <w:lang w:val="en-US"/>
              </w:rPr>
              <w:t>35.84</w:t>
            </w:r>
            <w:bookmarkEnd w:id="85"/>
          </w:p>
        </w:tc>
        <w:tc>
          <w:tcPr>
            <w:tcW w:w="1293" w:type="pct"/>
          </w:tcPr>
          <w:p w14:paraId="6200267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944EF15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5A832F3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75B696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216" w:type="pct"/>
            <w:vAlign w:val="center"/>
          </w:tcPr>
          <w:p w14:paraId="78A5CC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6" w:name="热回收供冷负荷"/>
            <w:r w:rsidRPr="00771B84">
              <w:rPr>
                <w:rFonts w:hint="eastAsia"/>
                <w:lang w:val="en-US"/>
              </w:rPr>
              <w:t>0.01</w:t>
            </w:r>
            <w:bookmarkEnd w:id="86"/>
          </w:p>
        </w:tc>
        <w:tc>
          <w:tcPr>
            <w:tcW w:w="1293" w:type="pct"/>
          </w:tcPr>
          <w:p w14:paraId="0BAEBA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95DD4CF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7494D72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0D102F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216" w:type="pct"/>
            <w:vAlign w:val="center"/>
          </w:tcPr>
          <w:p w14:paraId="40EC74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7" w:name="热回收供暖负荷"/>
            <w:r w:rsidRPr="00771B84">
              <w:rPr>
                <w:rFonts w:hint="eastAsia"/>
                <w:lang w:val="en-US"/>
              </w:rPr>
              <w:t>12.21</w:t>
            </w:r>
            <w:bookmarkEnd w:id="87"/>
          </w:p>
        </w:tc>
        <w:tc>
          <w:tcPr>
            <w:tcW w:w="1293" w:type="pct"/>
          </w:tcPr>
          <w:p w14:paraId="4A35B4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155C209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6FB9B5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427137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0C5A4A6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热回收负荷"/>
            <w:r w:rsidRPr="00771B84">
              <w:rPr>
                <w:rFonts w:hint="eastAsia"/>
                <w:lang w:val="en-US"/>
              </w:rPr>
              <w:t>12.22</w:t>
            </w:r>
            <w:bookmarkEnd w:id="88"/>
          </w:p>
        </w:tc>
        <w:tc>
          <w:tcPr>
            <w:tcW w:w="1293" w:type="pct"/>
          </w:tcPr>
          <w:p w14:paraId="7EE48F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C88F44F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7201A384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43EAED6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671" w:type="pct"/>
            <w:vAlign w:val="center"/>
          </w:tcPr>
          <w:p w14:paraId="26A2320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16" w:type="pct"/>
            <w:vAlign w:val="center"/>
          </w:tcPr>
          <w:p w14:paraId="376522E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冷源能耗"/>
            <w:r w:rsidRPr="00771B84">
              <w:rPr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14:paraId="3DFA0B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6DEFDE9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6D114A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4B7514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16" w:type="pct"/>
            <w:vAlign w:val="center"/>
          </w:tcPr>
          <w:p w14:paraId="659ADD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冷却水泵能耗"/>
            <w:r w:rsidRPr="00771B84">
              <w:rPr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012B581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155E848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63BFBD2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4DC810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16" w:type="pct"/>
            <w:vAlign w:val="center"/>
          </w:tcPr>
          <w:p w14:paraId="0F236E7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冷冻水泵能耗"/>
            <w:r w:rsidRPr="00771B84">
              <w:rPr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5D51AC9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D5FD673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77BCCF1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2160D9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16" w:type="pct"/>
            <w:vAlign w:val="center"/>
          </w:tcPr>
          <w:p w14:paraId="1B7A714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435921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88E1293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70B2D23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73688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16" w:type="pct"/>
            <w:vAlign w:val="center"/>
          </w:tcPr>
          <w:p w14:paraId="22207E1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单元式空调能耗"/>
            <w:r w:rsidRPr="00771B84">
              <w:rPr>
                <w:lang w:val="en-US"/>
              </w:rPr>
              <w:t>4.40</w:t>
            </w:r>
            <w:bookmarkEnd w:id="93"/>
          </w:p>
        </w:tc>
        <w:tc>
          <w:tcPr>
            <w:tcW w:w="1293" w:type="pct"/>
          </w:tcPr>
          <w:p w14:paraId="5391B9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11EF8B8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1D6B3F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3666A7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16" w:type="pct"/>
            <w:vAlign w:val="center"/>
          </w:tcPr>
          <w:p w14:paraId="1B25B8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空调能耗"/>
            <w:r w:rsidRPr="00771B84">
              <w:rPr>
                <w:lang w:val="en-US"/>
              </w:rPr>
              <w:t>4.40</w:t>
            </w:r>
            <w:bookmarkEnd w:id="94"/>
          </w:p>
        </w:tc>
        <w:tc>
          <w:tcPr>
            <w:tcW w:w="1293" w:type="pct"/>
          </w:tcPr>
          <w:p w14:paraId="112CDCC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1F656BB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1C385B53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391446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671" w:type="pct"/>
            <w:vAlign w:val="center"/>
          </w:tcPr>
          <w:p w14:paraId="59E6A5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16" w:type="pct"/>
            <w:vAlign w:val="center"/>
          </w:tcPr>
          <w:p w14:paraId="0059D7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热源能耗"/>
            <w:r w:rsidRPr="00771B84"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11A4950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8FBEDB5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126A31B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0F00EC4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16" w:type="pct"/>
            <w:vAlign w:val="center"/>
          </w:tcPr>
          <w:p w14:paraId="31743FB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热水泵能耗"/>
            <w:r w:rsidRPr="00771B84"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53BE5CD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7F212B24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03DB178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0722DA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216" w:type="pct"/>
            <w:vAlign w:val="center"/>
          </w:tcPr>
          <w:p w14:paraId="5F1FAB0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供暖热源侧水泵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5CF005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8536045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36810B8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0FA4E3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216" w:type="pct"/>
            <w:vAlign w:val="center"/>
          </w:tcPr>
          <w:p w14:paraId="43B030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单元式热泵能耗"/>
            <w:r w:rsidRPr="00771B84">
              <w:rPr>
                <w:lang w:val="en-US"/>
              </w:rPr>
              <w:t>4.56</w:t>
            </w:r>
            <w:bookmarkEnd w:id="98"/>
          </w:p>
        </w:tc>
        <w:tc>
          <w:tcPr>
            <w:tcW w:w="1293" w:type="pct"/>
          </w:tcPr>
          <w:p w14:paraId="594CF4A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C54F626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31A125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0E2BC25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16" w:type="pct"/>
            <w:vAlign w:val="center"/>
          </w:tcPr>
          <w:p w14:paraId="3FCB24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供暖能耗"/>
            <w:r w:rsidRPr="00771B84">
              <w:rPr>
                <w:lang w:val="en-US"/>
              </w:rPr>
              <w:t>4.56</w:t>
            </w:r>
            <w:bookmarkEnd w:id="99"/>
          </w:p>
        </w:tc>
        <w:tc>
          <w:tcPr>
            <w:tcW w:w="1293" w:type="pct"/>
          </w:tcPr>
          <w:p w14:paraId="6F4CB1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A580B88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1273F55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05979C8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245C37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16" w:type="pct"/>
            <w:vAlign w:val="center"/>
          </w:tcPr>
          <w:p w14:paraId="00BFFD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新排风系统能耗"/>
            <w:r w:rsidRPr="00771B84">
              <w:rPr>
                <w:rFonts w:hint="eastAsia"/>
                <w:lang w:val="en-US"/>
              </w:rPr>
              <w:t>1.92</w:t>
            </w:r>
            <w:bookmarkEnd w:id="100"/>
          </w:p>
        </w:tc>
        <w:tc>
          <w:tcPr>
            <w:tcW w:w="1293" w:type="pct"/>
          </w:tcPr>
          <w:p w14:paraId="6066FF2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F347F68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4EBF4FD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C662F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16" w:type="pct"/>
            <w:vAlign w:val="center"/>
          </w:tcPr>
          <w:p w14:paraId="1731EBD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7131D1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0EF0DBA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3C086A7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9E8F4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16" w:type="pct"/>
            <w:vAlign w:val="center"/>
          </w:tcPr>
          <w:p w14:paraId="690259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1A29640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C3D357E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2DEE60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2CF336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16" w:type="pct"/>
            <w:vAlign w:val="center"/>
          </w:tcPr>
          <w:p w14:paraId="099136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空调动力能耗"/>
            <w:r w:rsidRPr="00771B84">
              <w:rPr>
                <w:rFonts w:hint="eastAsia"/>
                <w:lang w:val="en-US"/>
              </w:rPr>
              <w:t>1.92</w:t>
            </w:r>
            <w:bookmarkEnd w:id="103"/>
          </w:p>
        </w:tc>
        <w:tc>
          <w:tcPr>
            <w:tcW w:w="1293" w:type="pct"/>
          </w:tcPr>
          <w:p w14:paraId="22EAFE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0F95FB30" w14:textId="77777777" w:rsidTr="00D1120E">
        <w:tc>
          <w:tcPr>
            <w:tcW w:w="2491" w:type="pct"/>
            <w:gridSpan w:val="2"/>
            <w:shd w:val="clear" w:color="auto" w:fill="E0E0E0"/>
            <w:vAlign w:val="center"/>
          </w:tcPr>
          <w:p w14:paraId="4339FFC2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216" w:type="pct"/>
            <w:vAlign w:val="center"/>
          </w:tcPr>
          <w:p w14:paraId="23159F47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4" w:name="照明能耗"/>
            <w:r w:rsidRPr="00771B84">
              <w:rPr>
                <w:rFonts w:hint="eastAsia"/>
                <w:lang w:val="en-US"/>
              </w:rPr>
              <w:t>18.00</w:t>
            </w:r>
            <w:bookmarkEnd w:id="104"/>
          </w:p>
        </w:tc>
        <w:tc>
          <w:tcPr>
            <w:tcW w:w="1293" w:type="pct"/>
          </w:tcPr>
          <w:p w14:paraId="0F8C2C8E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06B8B80F" w14:textId="77777777" w:rsidTr="00D1120E">
        <w:tc>
          <w:tcPr>
            <w:tcW w:w="2491" w:type="pct"/>
            <w:gridSpan w:val="2"/>
            <w:shd w:val="clear" w:color="auto" w:fill="E0E0E0"/>
            <w:vAlign w:val="center"/>
          </w:tcPr>
          <w:p w14:paraId="07D20B60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216" w:type="pct"/>
            <w:vAlign w:val="center"/>
          </w:tcPr>
          <w:p w14:paraId="200B186D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5" w:name="设备用电"/>
            <w:r w:rsidRPr="00771B84">
              <w:rPr>
                <w:rFonts w:hint="eastAsia"/>
                <w:lang w:val="en-US"/>
              </w:rPr>
              <w:t>-</w:t>
            </w:r>
            <w:bookmarkEnd w:id="105"/>
          </w:p>
        </w:tc>
        <w:tc>
          <w:tcPr>
            <w:tcW w:w="1293" w:type="pct"/>
          </w:tcPr>
          <w:p w14:paraId="64B4CA10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02F265A4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7779CE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16FA714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16" w:type="pct"/>
            <w:vAlign w:val="center"/>
          </w:tcPr>
          <w:p w14:paraId="20D988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545604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3610E9A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2831EF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EC6F11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16" w:type="pct"/>
            <w:vAlign w:val="center"/>
          </w:tcPr>
          <w:p w14:paraId="511CD30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59D7B5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0ABE407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7D7A0D9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4E6896C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16" w:type="pct"/>
            <w:vAlign w:val="center"/>
          </w:tcPr>
          <w:p w14:paraId="1D6C1A7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热水系统能耗"/>
            <w:r w:rsidRPr="00771B84">
              <w:rPr>
                <w:rFonts w:hint="eastAsia"/>
                <w:lang w:val="en-US"/>
              </w:rPr>
              <w:t>75.93</w:t>
            </w:r>
            <w:bookmarkEnd w:id="108"/>
            <w:r>
              <w:rPr>
                <w:lang w:val="en-US"/>
              </w:rPr>
              <w:t xml:space="preserve"> </w:t>
            </w:r>
            <w:bookmarkStart w:id="109" w:name="生活热水供需关系"/>
            <w:bookmarkEnd w:id="109"/>
          </w:p>
        </w:tc>
        <w:tc>
          <w:tcPr>
            <w:tcW w:w="1293" w:type="pct"/>
          </w:tcPr>
          <w:p w14:paraId="573F40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203428" w:rsidRPr="00771B84" w14:paraId="4ADDD506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4D579F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357CE27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216" w:type="pct"/>
            <w:vAlign w:val="center"/>
          </w:tcPr>
          <w:p w14:paraId="130943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其他设备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6578158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5F4DCE1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3B4214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7127E37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16" w:type="pct"/>
            <w:vAlign w:val="center"/>
          </w:tcPr>
          <w:p w14:paraId="224D288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其他能耗"/>
            <w:r w:rsidRPr="00771B84">
              <w:rPr>
                <w:rFonts w:hint="eastAsia"/>
                <w:lang w:val="en-US"/>
              </w:rPr>
              <w:t>75.93</w:t>
            </w:r>
            <w:bookmarkEnd w:id="111"/>
          </w:p>
        </w:tc>
        <w:tc>
          <w:tcPr>
            <w:tcW w:w="1293" w:type="pct"/>
          </w:tcPr>
          <w:p w14:paraId="051807E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08ED38A8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1DCA45AF" w14:textId="77777777" w:rsidR="00000000" w:rsidRDefault="00000000" w:rsidP="00BC54C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73E008E9" w14:textId="77777777" w:rsidR="00000000" w:rsidRPr="00771B84" w:rsidRDefault="00000000" w:rsidP="00BC54C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74C2D7A4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16" w:type="pct"/>
            <w:vAlign w:val="center"/>
          </w:tcPr>
          <w:p w14:paraId="71D7984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2" w:name="光伏能耗"/>
            <w:r w:rsidRPr="00771B84">
              <w:rPr>
                <w:rFonts w:hint="eastAsia"/>
                <w:lang w:val="en-US"/>
              </w:rPr>
              <w:t>2.75</w:t>
            </w:r>
            <w:bookmarkEnd w:id="112"/>
          </w:p>
        </w:tc>
        <w:tc>
          <w:tcPr>
            <w:tcW w:w="1293" w:type="pct"/>
          </w:tcPr>
          <w:p w14:paraId="76FAA73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7F4E884F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0FA3328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02D5AF40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5AB0CDB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3" w:name="风力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4BCFD5E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22B1F586" w14:textId="77777777" w:rsidTr="00D1120E">
        <w:tc>
          <w:tcPr>
            <w:tcW w:w="2491" w:type="pct"/>
            <w:gridSpan w:val="2"/>
            <w:shd w:val="clear" w:color="auto" w:fill="E0E0E0"/>
            <w:vAlign w:val="center"/>
          </w:tcPr>
          <w:p w14:paraId="02D04D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0C2C1D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建筑总能耗"/>
            <w:r w:rsidRPr="00771B84">
              <w:rPr>
                <w:lang w:val="en-US"/>
              </w:rPr>
              <w:t>102.07</w:t>
            </w:r>
            <w:bookmarkEnd w:id="114"/>
          </w:p>
        </w:tc>
        <w:tc>
          <w:tcPr>
            <w:tcW w:w="1293" w:type="pct"/>
          </w:tcPr>
          <w:p w14:paraId="1364F2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</w:t>
            </w:r>
            <w:r>
              <w:rPr>
                <w:lang w:val="en-US"/>
              </w:rPr>
              <w:t>Ec+Eh+Ef+Eo-Er</w:t>
            </w:r>
          </w:p>
        </w:tc>
      </w:tr>
      <w:tr w:rsidR="00A72C0B" w:rsidRPr="00771B84" w14:paraId="5E1D6C3F" w14:textId="77777777" w:rsidTr="00D1120E">
        <w:tc>
          <w:tcPr>
            <w:tcW w:w="2491" w:type="pct"/>
            <w:gridSpan w:val="2"/>
            <w:shd w:val="clear" w:color="auto" w:fill="E0E0E0"/>
            <w:vAlign w:val="center"/>
          </w:tcPr>
          <w:p w14:paraId="2024DEE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lang w:val="en-US"/>
              </w:rPr>
              <w:t>(kgce/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4188DF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建筑总能耗_标煤"/>
            <w:r>
              <w:rPr>
                <w:rFonts w:hint="eastAsia"/>
                <w:lang w:val="en-US"/>
              </w:rPr>
              <w:t>33.68</w:t>
            </w:r>
            <w:bookmarkEnd w:id="115"/>
          </w:p>
        </w:tc>
        <w:tc>
          <w:tcPr>
            <w:tcW w:w="1293" w:type="pct"/>
          </w:tcPr>
          <w:p w14:paraId="3AF82E85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</w:tbl>
    <w:p w14:paraId="29CE951D" w14:textId="77777777" w:rsidR="00000000" w:rsidRDefault="00000000" w:rsidP="00741FB5"/>
    <w:p w14:paraId="753B4669" w14:textId="77777777" w:rsidR="00152B30" w:rsidRDefault="00152B30">
      <w:pPr>
        <w:widowControl w:val="0"/>
        <w:jc w:val="both"/>
        <w:rPr>
          <w:color w:val="000000"/>
        </w:rPr>
      </w:pPr>
    </w:p>
    <w:p w14:paraId="7E0911EB" w14:textId="77777777" w:rsidR="00152B30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213E35C8" wp14:editId="6AA1F479">
            <wp:extent cx="5544132" cy="562986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1543D" w14:textId="77777777" w:rsidR="00152B30" w:rsidRDefault="00152B30">
      <w:pPr>
        <w:sectPr w:rsidR="00152B30" w:rsidSect="00C97E25">
          <w:headerReference w:type="default" r:id="rId18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7098957" w14:textId="77777777" w:rsidR="00152B30" w:rsidRDefault="00000000">
      <w:pPr>
        <w:pStyle w:val="1"/>
        <w:widowControl w:val="0"/>
        <w:jc w:val="both"/>
        <w:rPr>
          <w:color w:val="000000"/>
        </w:rPr>
      </w:pPr>
      <w:bookmarkStart w:id="116" w:name="_Toc218245354"/>
      <w:r>
        <w:rPr>
          <w:color w:val="000000"/>
        </w:rPr>
        <w:lastRenderedPageBreak/>
        <w:t>附录</w:t>
      </w:r>
      <w:bookmarkEnd w:id="116"/>
    </w:p>
    <w:p w14:paraId="43E6BEFF" w14:textId="77777777" w:rsidR="00152B30" w:rsidRDefault="00000000">
      <w:pPr>
        <w:pStyle w:val="2"/>
        <w:widowControl w:val="0"/>
      </w:pPr>
      <w:bookmarkStart w:id="117" w:name="_Toc218245355"/>
      <w:r>
        <w:t>工作日/节假日人员逐时在室率(%)</w:t>
      </w:r>
      <w:bookmarkEnd w:id="117"/>
    </w:p>
    <w:p w14:paraId="063A282A" w14:textId="77777777" w:rsidR="00152B30" w:rsidRDefault="00152B3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3AB41B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37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7E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6E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525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FDF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14E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533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393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E46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227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B2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646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D8C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48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D4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3F4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AF6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C8D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098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493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86D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E1A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4C4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29C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545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52B30" w14:paraId="368FFA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4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7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8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E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6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C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5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1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E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A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C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0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6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6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D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7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6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F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B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6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5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F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0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4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52B30" w14:paraId="3C732A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9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5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2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5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9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6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7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3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3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7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6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5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D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E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6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9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F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E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0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5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3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3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B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2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8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52B30" w14:paraId="424C4B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E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9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D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8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7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8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E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7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B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0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4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1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0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A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8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E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0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4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7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5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4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D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8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5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7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4A3753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F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F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1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8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2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F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8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8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5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8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E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7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1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C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3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A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2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2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8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8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0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C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5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1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3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0650F2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D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9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4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A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D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B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3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3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F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0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F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5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4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C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D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E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A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C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0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F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D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D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4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3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7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486325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6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7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9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9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0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C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0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9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6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9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4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B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A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C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C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4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9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F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1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5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5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A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9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3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3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42ADE4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C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6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7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A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A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A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D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5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3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B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8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C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5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1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0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6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2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B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1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4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0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4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0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E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8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0F08F31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E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E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6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F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C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C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F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B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2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5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C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F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F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E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5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8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D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B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1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3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3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9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5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2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B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5397603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D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F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6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0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4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E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1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7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2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5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B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0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B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9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8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0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C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F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4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D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6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2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4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D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5438219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D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7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1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3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D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E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2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6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A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7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A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1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C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D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2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9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1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9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C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3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2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8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7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5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6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684F2B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0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F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C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9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1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4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5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A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1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8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4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A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F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8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0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C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3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1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C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C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B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C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D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9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7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52B30" w14:paraId="67B6570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E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E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5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1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B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7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7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9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E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4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2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F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C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7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3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3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2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2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1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E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5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1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C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1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E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52B30" w14:paraId="059FC46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B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A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E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9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4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3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8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F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8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1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E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F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5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6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8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E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A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B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8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6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D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D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D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7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4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0AE044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2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5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3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B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5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7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6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D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9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3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5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B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1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9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A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6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D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A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A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7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8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B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9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C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F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5749929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5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0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8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E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2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E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C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B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9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2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8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A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E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D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6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8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B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A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A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5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D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5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E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4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771905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D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1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9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D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D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3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2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6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C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1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4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2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3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A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8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C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A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4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A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D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3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6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1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8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4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7176DAE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8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4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A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5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C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D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F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2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8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A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3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E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F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B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6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B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8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A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3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3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7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7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7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B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E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52B30" w14:paraId="0BCDB0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9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E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4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D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0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C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3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3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4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8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9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C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4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6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F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7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7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A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F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C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7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F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E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52B30" w14:paraId="54AC10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2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5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9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1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4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9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2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0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0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E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9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B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8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9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4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3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5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C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F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0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2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E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5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211D7" w14:paraId="48B851A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6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2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3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4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2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A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E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9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3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7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9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7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D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B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C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7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D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7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E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4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F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5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F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0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C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6220FAC9" w14:textId="77777777" w:rsidR="00152B30" w:rsidRDefault="00152B30">
      <w:pPr>
        <w:widowControl w:val="0"/>
        <w:jc w:val="both"/>
        <w:rPr>
          <w:color w:val="000000"/>
        </w:rPr>
      </w:pPr>
    </w:p>
    <w:p w14:paraId="2641D4AD" w14:textId="77777777" w:rsidR="00152B30" w:rsidRDefault="00000000">
      <w:r>
        <w:t>注：上行：工作日；下行：节假日</w:t>
      </w:r>
    </w:p>
    <w:p w14:paraId="4688BAA7" w14:textId="77777777" w:rsidR="00152B30" w:rsidRDefault="00000000">
      <w:pPr>
        <w:pStyle w:val="2"/>
      </w:pPr>
      <w:bookmarkStart w:id="118" w:name="_Toc218245356"/>
      <w:r>
        <w:t>工作日/节假日照明开关时间表(%)</w:t>
      </w:r>
      <w:bookmarkEnd w:id="118"/>
    </w:p>
    <w:p w14:paraId="066D6F4A" w14:textId="77777777" w:rsidR="00152B30" w:rsidRDefault="00152B3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2C802B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531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77A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1A8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FCE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F53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A9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EA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4D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B71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C8B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D07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6B5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C8F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D4F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206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11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97D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B5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C16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5C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2E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34C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BEE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747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55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52B30" w14:paraId="73B19C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5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A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E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0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8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8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4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A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2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A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9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1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B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1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0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4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B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5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7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9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1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F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6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0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2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52B30" w14:paraId="0414FF0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6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1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0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B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E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C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8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D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A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C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B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9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B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D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C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2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4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A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2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1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D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7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0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E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52B30" w14:paraId="6EA4029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F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2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7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B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D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F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0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B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3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F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9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6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7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4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8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4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A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2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C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2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4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C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6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0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C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52B30" w14:paraId="0B34512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D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8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8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5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1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4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C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8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2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C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6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3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7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1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A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C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F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E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A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8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3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A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2DAC80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C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C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5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2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2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9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8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A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9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B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9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C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B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8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1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0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3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C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E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E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0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8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5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8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7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52B30" w14:paraId="20D8A7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1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D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1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C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9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E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F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1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9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4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B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9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2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3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D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A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A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0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2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8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5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7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7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2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9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5B0F4A0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E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A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A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8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D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1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6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5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0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0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B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4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E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7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2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D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8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2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B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0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1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6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7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F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2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52B30" w14:paraId="04F636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D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C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F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2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A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2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2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1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7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6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5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C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F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5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F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8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B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4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7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B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D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9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1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2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9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408AC1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5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9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D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D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8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5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A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1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B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F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A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0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9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3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8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1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1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A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D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9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E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7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9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D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52B30" w14:paraId="7756C3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1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7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1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3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B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3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B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0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0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D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D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6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5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D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D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0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4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0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4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F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A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D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6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3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E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2055568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D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E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6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4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1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3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6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9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1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5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5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1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8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2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1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4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F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7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3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8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0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C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8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E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E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52B30" w14:paraId="111D42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2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1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9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C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5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0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A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4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A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B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D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F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B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9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3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A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F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1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F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D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3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9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0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3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9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52B30" w14:paraId="54803F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3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3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D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7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A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5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E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5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A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E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6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A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E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D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D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C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1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E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5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3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5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9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9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F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F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2BD49C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C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6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D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F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F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D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A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2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5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1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A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3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5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E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6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7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1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B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E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3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3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A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9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0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B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29388DA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2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F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D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2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9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A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0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D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6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D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9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5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4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9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5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3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7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B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7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D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F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3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8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A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A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53D61B3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4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9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6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6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0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9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1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C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8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0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A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4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2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E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2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4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8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3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7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8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E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6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7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A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D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6172FD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0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C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B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4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C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6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1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E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D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F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2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7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8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3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E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E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E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2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2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3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1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0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E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A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D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52B30" w14:paraId="645394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1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D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2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B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6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F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4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E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1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9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C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9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4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4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C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8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3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5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5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0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7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0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1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E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2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52B30" w14:paraId="772A9C9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0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9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A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C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4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9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D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C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3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2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F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8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4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4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D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1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A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1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0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0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2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B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D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D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E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0A480D5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7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C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D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C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1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B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4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6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0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D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7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C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3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D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5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4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0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2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D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0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1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5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C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1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9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93546C3" w14:textId="77777777" w:rsidR="00152B30" w:rsidRDefault="00152B30"/>
    <w:p w14:paraId="5BE8641F" w14:textId="77777777" w:rsidR="00152B30" w:rsidRDefault="00000000">
      <w:r>
        <w:t>注：上行：工作日；下行：节假日</w:t>
      </w:r>
    </w:p>
    <w:p w14:paraId="7D55DA2B" w14:textId="77777777" w:rsidR="00152B30" w:rsidRDefault="00000000">
      <w:pPr>
        <w:pStyle w:val="2"/>
      </w:pPr>
      <w:bookmarkStart w:id="119" w:name="_Toc218245357"/>
      <w:r>
        <w:t>工作日/节假日设备逐时使用率(%)</w:t>
      </w:r>
      <w:bookmarkEnd w:id="119"/>
    </w:p>
    <w:p w14:paraId="619FA5EB" w14:textId="77777777" w:rsidR="00152B30" w:rsidRDefault="00152B3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643C46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AD2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426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07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56D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AFB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CFB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E54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50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B2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012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047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E1D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CC1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A54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950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0B7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7CB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3C8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F35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4CA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1D1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E1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A75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C1A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A34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52B30" w14:paraId="4ABA83A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1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D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E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F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7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4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A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F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9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7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B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5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F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D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A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2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1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1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3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1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5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A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5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C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D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2B46F8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3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C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B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B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C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1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7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1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1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F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3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4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2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B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A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C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0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B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8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8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3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8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7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4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D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1CE3290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0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F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C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C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7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9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C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4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A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5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A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8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8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9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B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7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2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6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7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3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7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3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8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A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1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7F88EA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6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7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6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6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4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B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B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B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F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5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7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1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1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2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C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C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9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C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7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0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2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4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3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B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A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45E28D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A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E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5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D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F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7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F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E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5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8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F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4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2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E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5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A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E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C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5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0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1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1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0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B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C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626B66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8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7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8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5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4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8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F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B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D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E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2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9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7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5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F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1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7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4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8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D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8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1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A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C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2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7E5C68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C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6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2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1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2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D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2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3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7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8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D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6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6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E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3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9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A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6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6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5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9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B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D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2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C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4B81C6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1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0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D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F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1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C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7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6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B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3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0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E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0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B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4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8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9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C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1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3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9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5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B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A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6A3A1D5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4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C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B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4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F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B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8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F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C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D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B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B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0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1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6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5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7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5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C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0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6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1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0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1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2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4BF76F8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3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9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3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8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9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D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1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E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B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2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B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E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6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9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8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4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F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1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0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3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C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2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7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5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3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745DA9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A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A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7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5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0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3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E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3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3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9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E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D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9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5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4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A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4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5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7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B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6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6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1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A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F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68F7ECA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B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D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B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4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3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D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F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7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6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3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2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7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B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8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B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0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0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C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6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5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C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E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B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4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6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4FDE8BB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8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2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1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1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F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6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B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C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F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9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9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8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1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B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0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A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3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7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3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7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1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E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C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C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6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09A99C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D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8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5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8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2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D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6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B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2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7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E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9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8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8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9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0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A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5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2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F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1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4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3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C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1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15DA1A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4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F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4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8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4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D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6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D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F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1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A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9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9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C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F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6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E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A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E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8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7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6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6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9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E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7182AE7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A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D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7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5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A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1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0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4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8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9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5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A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2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2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D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C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9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E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2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D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8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A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6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E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8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07378A3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C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9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5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0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1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F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0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3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4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6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1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3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4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A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1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D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E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8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D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D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A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0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D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B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5EEA2E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D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C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6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D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1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0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0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1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2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8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2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D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1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3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6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D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F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C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A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9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8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0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7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8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2B30" w14:paraId="29C0D8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8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C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7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C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D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9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B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8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9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0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0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E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E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7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4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4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3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0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D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2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E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3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0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1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0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6C35D5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3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F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4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B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8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7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7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6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E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B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B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3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F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8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A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4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2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5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3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4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B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8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B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7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FE0487D" w14:textId="77777777" w:rsidR="00152B30" w:rsidRDefault="00152B30"/>
    <w:p w14:paraId="3A49CF9B" w14:textId="77777777" w:rsidR="00152B30" w:rsidRDefault="00000000">
      <w:r>
        <w:t>注：上行：工作日；下行：节假日</w:t>
      </w:r>
    </w:p>
    <w:p w14:paraId="3CAE523D" w14:textId="77777777" w:rsidR="00152B30" w:rsidRDefault="00000000">
      <w:pPr>
        <w:pStyle w:val="2"/>
      </w:pPr>
      <w:bookmarkStart w:id="120" w:name="_Toc218245358"/>
      <w:r>
        <w:t>工作日/节假日空调系统运行时间表(1:开,0:关)</w:t>
      </w:r>
      <w:bookmarkEnd w:id="120"/>
    </w:p>
    <w:p w14:paraId="0695BB57" w14:textId="77777777" w:rsidR="00152B30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80B0A3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40A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9AA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F93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E66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63F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F9F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D25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0F2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FE4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A61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582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B29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5AC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8E7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03B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604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C4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100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25F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264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10A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5DE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978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1B6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617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52B30" w14:paraId="59930B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2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5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3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A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3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F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5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9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4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4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1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D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B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3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7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B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D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8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6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1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2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2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2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A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0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EE4424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C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1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A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E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A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1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8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F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A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D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8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B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3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1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1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8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4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E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2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8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7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D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2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5CE77D5" w14:textId="77777777" w:rsidR="00152B30" w:rsidRDefault="00000000">
      <w:r>
        <w:t>供冷期：</w:t>
      </w:r>
    </w:p>
    <w:p w14:paraId="5CD7CD0A" w14:textId="77777777" w:rsidR="00152B30" w:rsidRDefault="00152B3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065ED1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1E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818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1F0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A46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B8C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D3E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E71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B10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52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B21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83A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53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4EE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83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09E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EEE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9E5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7D4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4B2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F07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CCB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6D6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3C4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38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0D3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52B30" w14:paraId="7F367F3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F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8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9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D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E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2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1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8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4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3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7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2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E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1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D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E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4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9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0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C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4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C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F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E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E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4BF3CE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2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7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A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8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9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C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1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7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C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2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B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5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8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2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6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C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5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D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3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5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F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B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6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D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7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9158FE" w14:textId="77777777" w:rsidR="00152B30" w:rsidRDefault="00152B30"/>
    <w:p w14:paraId="0E0FDCA5" w14:textId="77777777" w:rsidR="00152B30" w:rsidRDefault="00000000">
      <w:r>
        <w:t>注：上行：工作日；下行：节假日</w:t>
      </w:r>
    </w:p>
    <w:p w14:paraId="11906DA7" w14:textId="77777777" w:rsidR="00152B30" w:rsidRDefault="00000000">
      <w:pPr>
        <w:pStyle w:val="2"/>
      </w:pPr>
      <w:bookmarkStart w:id="121" w:name="_Toc218245359"/>
      <w:r>
        <w:t>工作日/节假日新风运行时间表(%)</w:t>
      </w:r>
      <w:bookmarkEnd w:id="121"/>
    </w:p>
    <w:p w14:paraId="6CCB4C9F" w14:textId="77777777" w:rsidR="00152B30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44B945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476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882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AD6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844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58A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0BA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1F5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BD3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18E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3C6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358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A4D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85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828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77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B99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AC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343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CFF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0A4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960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173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B34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737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96A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52B30" w14:paraId="17D011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F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8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D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6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1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5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7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A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8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5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C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3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C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5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F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7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2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1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0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A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D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E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6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4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2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1A5FEC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1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F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E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3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3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2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4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9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7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A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2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E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F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9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2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5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8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6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C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3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5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E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5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8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4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82B183D" w14:textId="77777777" w:rsidR="00152B30" w:rsidRDefault="00000000">
      <w:r>
        <w:t>供冷期：</w:t>
      </w:r>
    </w:p>
    <w:p w14:paraId="284DCC1B" w14:textId="77777777" w:rsidR="00152B30" w:rsidRDefault="00152B3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944254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9BE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603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5F0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F0B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0E3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FFC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BA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BE8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04F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952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501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4F7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A2B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4D8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1BF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6C2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1E3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F3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A2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CC2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3A6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84B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D9E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860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A1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52B30" w14:paraId="511371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3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5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C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9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4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F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D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3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F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7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A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C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5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6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3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C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A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9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3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5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E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9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8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6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6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F127B4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D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2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6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F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8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8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E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0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C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C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7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E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A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5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F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1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1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2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0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8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B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5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4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1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5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3111117" w14:textId="77777777" w:rsidR="00152B30" w:rsidRDefault="00152B30"/>
    <w:p w14:paraId="00C96A37" w14:textId="77777777" w:rsidR="00152B30" w:rsidRDefault="00000000">
      <w:r>
        <w:t>注：上行：工作日；下行：节假日</w:t>
      </w:r>
    </w:p>
    <w:p w14:paraId="49FC5EB3" w14:textId="77777777" w:rsidR="00152B30" w:rsidRDefault="00152B30"/>
    <w:sectPr w:rsidR="00152B30" w:rsidSect="00C97E25">
      <w:headerReference w:type="default" r:id="rId1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40023" w14:textId="77777777" w:rsidR="00D445DE" w:rsidRDefault="00D445DE" w:rsidP="00203A7D">
      <w:r>
        <w:separator/>
      </w:r>
    </w:p>
  </w:endnote>
  <w:endnote w:type="continuationSeparator" w:id="0">
    <w:p w14:paraId="279ADDBB" w14:textId="77777777" w:rsidR="00D445DE" w:rsidRDefault="00D445D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E662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91F2EBE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60597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50616">
      <w:rPr>
        <w:rStyle w:val="a9"/>
        <w:noProof/>
      </w:rPr>
      <w:t>5</w:t>
    </w:r>
    <w:r>
      <w:rPr>
        <w:rStyle w:val="a9"/>
      </w:rPr>
      <w:fldChar w:fldCharType="end"/>
    </w:r>
  </w:p>
  <w:p w14:paraId="2DF167DE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F93B8" w14:textId="77777777" w:rsidR="00D445DE" w:rsidRDefault="00D445DE" w:rsidP="00203A7D">
      <w:r>
        <w:separator/>
      </w:r>
    </w:p>
  </w:footnote>
  <w:footnote w:type="continuationSeparator" w:id="0">
    <w:p w14:paraId="65FC55FF" w14:textId="77777777" w:rsidR="00D445DE" w:rsidRDefault="00D445D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4EC85" w14:textId="77777777" w:rsidR="000A763A" w:rsidRDefault="000A763A" w:rsidP="00DB1679">
    <w:pPr>
      <w:pStyle w:val="a4"/>
      <w:jc w:val="left"/>
    </w:pPr>
    <w:r>
      <w:rPr>
        <w:noProof/>
      </w:rPr>
      <w:drawing>
        <wp:inline distT="0" distB="0" distL="0" distR="0" wp14:anchorId="4B1C49D5" wp14:editId="17495DB4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0BC2" w14:textId="77777777" w:rsidR="000A763A" w:rsidRDefault="000A763A" w:rsidP="00DB1679">
    <w:pPr>
      <w:pStyle w:val="a4"/>
      <w:jc w:val="left"/>
    </w:pPr>
    <w:r>
      <w:rPr>
        <w:noProof/>
      </w:rPr>
      <w:drawing>
        <wp:inline distT="0" distB="0" distL="0" distR="0" wp14:anchorId="3B74EDC0" wp14:editId="0FD1B5E5">
          <wp:extent cx="867410" cy="251460"/>
          <wp:effectExtent l="0" t="0" r="0" b="0"/>
          <wp:docPr id="38506036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8922066">
    <w:abstractNumId w:val="0"/>
  </w:num>
  <w:num w:numId="2" w16cid:durableId="74542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A4"/>
    <w:rsid w:val="000118E3"/>
    <w:rsid w:val="00033A7A"/>
    <w:rsid w:val="00037A4C"/>
    <w:rsid w:val="00057DFB"/>
    <w:rsid w:val="0009327C"/>
    <w:rsid w:val="000A763A"/>
    <w:rsid w:val="000D5BDD"/>
    <w:rsid w:val="000E707C"/>
    <w:rsid w:val="000F4300"/>
    <w:rsid w:val="000F7EF2"/>
    <w:rsid w:val="00122AE1"/>
    <w:rsid w:val="0014776A"/>
    <w:rsid w:val="00152636"/>
    <w:rsid w:val="00152B30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0C01"/>
    <w:rsid w:val="00310E0F"/>
    <w:rsid w:val="003121F7"/>
    <w:rsid w:val="00314D29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66E1"/>
    <w:rsid w:val="005143FA"/>
    <w:rsid w:val="00517BC7"/>
    <w:rsid w:val="005215FB"/>
    <w:rsid w:val="00534262"/>
    <w:rsid w:val="00552332"/>
    <w:rsid w:val="0056173B"/>
    <w:rsid w:val="005755BA"/>
    <w:rsid w:val="005A5ADF"/>
    <w:rsid w:val="005C264D"/>
    <w:rsid w:val="005C48E7"/>
    <w:rsid w:val="005D18B6"/>
    <w:rsid w:val="005E385A"/>
    <w:rsid w:val="005F23B3"/>
    <w:rsid w:val="006053BF"/>
    <w:rsid w:val="00676023"/>
    <w:rsid w:val="00681D10"/>
    <w:rsid w:val="00694FCA"/>
    <w:rsid w:val="006A48CE"/>
    <w:rsid w:val="006E3B8E"/>
    <w:rsid w:val="00732438"/>
    <w:rsid w:val="007429D0"/>
    <w:rsid w:val="00784EC6"/>
    <w:rsid w:val="007B5194"/>
    <w:rsid w:val="007D7FC4"/>
    <w:rsid w:val="007F1D28"/>
    <w:rsid w:val="00807CA3"/>
    <w:rsid w:val="00810375"/>
    <w:rsid w:val="0082048F"/>
    <w:rsid w:val="008244A0"/>
    <w:rsid w:val="00824A6F"/>
    <w:rsid w:val="008257CD"/>
    <w:rsid w:val="008450AE"/>
    <w:rsid w:val="00883D6C"/>
    <w:rsid w:val="008B4AA4"/>
    <w:rsid w:val="008D3D30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17D"/>
    <w:rsid w:val="009F1D79"/>
    <w:rsid w:val="009F2B9E"/>
    <w:rsid w:val="00A051FC"/>
    <w:rsid w:val="00A23AC4"/>
    <w:rsid w:val="00A32590"/>
    <w:rsid w:val="00A355BD"/>
    <w:rsid w:val="00A471F7"/>
    <w:rsid w:val="00A8030E"/>
    <w:rsid w:val="00A86D97"/>
    <w:rsid w:val="00A955E5"/>
    <w:rsid w:val="00AA47FE"/>
    <w:rsid w:val="00AA684C"/>
    <w:rsid w:val="00AB02C1"/>
    <w:rsid w:val="00AB45C3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18D7"/>
    <w:rsid w:val="00C97E25"/>
    <w:rsid w:val="00CB1703"/>
    <w:rsid w:val="00CB5E85"/>
    <w:rsid w:val="00CE28AA"/>
    <w:rsid w:val="00D012CA"/>
    <w:rsid w:val="00D40158"/>
    <w:rsid w:val="00D43C46"/>
    <w:rsid w:val="00D445DE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55817"/>
    <w:rsid w:val="00E81ACD"/>
    <w:rsid w:val="00EB2016"/>
    <w:rsid w:val="00ED2BB4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9C7663"/>
  <w15:chartTrackingRefBased/>
  <w15:docId w15:val="{BE23CC0E-1DDE-4F21-9EBC-09269AFB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  <w:style w:type="table" w:customStyle="1" w:styleId="11">
    <w:name w:val="网格型1"/>
    <w:basedOn w:val="a2"/>
    <w:uiPriority w:val="39"/>
    <w:qFormat/>
    <w:rsid w:val="000A763A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k\AppData\Local\Temp\tmp1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TotalTime>0</TotalTime>
  <Pages>17</Pages>
  <Words>2147</Words>
  <Characters>12242</Characters>
  <Application>Microsoft Office Word</Application>
  <DocSecurity>0</DocSecurity>
  <Lines>102</Lines>
  <Paragraphs>28</Paragraphs>
  <ScaleCrop>false</ScaleCrop>
  <Company>ths</Company>
  <LinksUpToDate>false</LinksUpToDate>
  <CharactersWithSpaces>14361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王腾飞</dc:creator>
  <cp:keywords/>
  <cp:lastModifiedBy>腾飞 王</cp:lastModifiedBy>
  <cp:revision>1</cp:revision>
  <cp:lastPrinted>1899-12-31T16:00:00Z</cp:lastPrinted>
  <dcterms:created xsi:type="dcterms:W3CDTF">2026-01-02T03:21:00Z</dcterms:created>
  <dcterms:modified xsi:type="dcterms:W3CDTF">2026-01-02T03:21:00Z</dcterms:modified>
</cp:coreProperties>
</file>