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  <w:bookmarkStart w:id="63" w:name="_GoBack"/>
      <w:bookmarkEnd w:id="63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1440"/>
                <w:sz w:val="72"/>
                <w:szCs w:val="72"/>
                <w:fitText w:val="7920" w:id="0"/>
              </w:rPr>
              <w:t>围护结构性能提升报告书</w:t>
            </w:r>
            <w:bookmarkEnd w:id="2"/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织暖寺村·青筑含荫-基于绿色建筑技术融合乡境共生下的党群服务中心建筑设计</w:t>
            </w:r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河南-南阳</w:t>
            </w:r>
            <w:bookmarkEnd w:id="8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南阳师范学院土木建筑工程学院</w:t>
            </w:r>
            <w:bookmarkEnd w:id="1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2025年12月29日</w:t>
            </w:r>
            <w:bookmarkEnd w:id="11"/>
          </w:p>
        </w:tc>
      </w:tr>
    </w:tbl>
    <w:p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T18211895716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_Toc17357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_Toc17357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_Toc2088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_Toc21999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_Toc21999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_Toc7683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工程材料</w:t>
      </w:r>
      <w:r>
        <w:tab/>
      </w:r>
      <w:r>
        <w:fldChar w:fldCharType="begin"/>
      </w:r>
      <w:r>
        <w:instrText xml:space="preserve"> PAGEREF _Toc7683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_Toc27580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普通材料</w:t>
      </w:r>
      <w:r>
        <w:tab/>
      </w:r>
      <w:r>
        <w:fldChar w:fldCharType="begin"/>
      </w:r>
      <w:r>
        <w:instrText xml:space="preserve"> PAGEREF _Toc27580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_Toc8738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其他材料</w:t>
      </w:r>
      <w:r>
        <w:tab/>
      </w:r>
      <w:r>
        <w:fldChar w:fldCharType="begin"/>
      </w:r>
      <w:r>
        <w:instrText xml:space="preserve"> PAGEREF _Toc8738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_Toc11250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5 围护结构做法简要说明</w:t>
      </w:r>
      <w:r>
        <w:tab/>
      </w:r>
      <w:r>
        <w:fldChar w:fldCharType="begin"/>
      </w:r>
      <w:r>
        <w:instrText xml:space="preserve"> PAGEREF _Toc11250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_Toc9322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6 体形系数</w:t>
      </w:r>
      <w:r>
        <w:tab/>
      </w:r>
      <w:r>
        <w:fldChar w:fldCharType="begin"/>
      </w:r>
      <w:r>
        <w:instrText xml:space="preserve"> PAGEREF _Toc9322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_Toc25210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_Toc25210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_Toc13910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rFonts w:hint="eastAsia"/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_Toc13910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_Toc17228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7 窗墙比</w:t>
      </w:r>
      <w:r>
        <w:tab/>
      </w:r>
      <w:r>
        <w:fldChar w:fldCharType="begin"/>
      </w:r>
      <w:r>
        <w:instrText xml:space="preserve"> PAGEREF _Toc17228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_Toc10942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_Toc10942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_Toc4507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rFonts w:hint="eastAsia"/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_Toc4507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_Toc27867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8 天窗</w:t>
      </w:r>
      <w:r>
        <w:tab/>
      </w:r>
      <w:r>
        <w:fldChar w:fldCharType="begin"/>
      </w:r>
      <w:r>
        <w:instrText xml:space="preserve"> PAGEREF _Toc27867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_Toc13638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rFonts w:hint="eastAsia"/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_Toc13638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_Toc28785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rFonts w:hint="eastAsia"/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_Toc28785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_Toc22749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9 屋顶</w:t>
      </w:r>
      <w:r>
        <w:tab/>
      </w:r>
      <w:r>
        <w:fldChar w:fldCharType="begin"/>
      </w:r>
      <w:r>
        <w:instrText xml:space="preserve"> PAGEREF _Toc22749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rFonts w:hint="eastAsia"/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_Toc3140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_Toc15546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10 外墙</w:t>
      </w:r>
      <w:r>
        <w:tab/>
      </w:r>
      <w:r>
        <w:fldChar w:fldCharType="begin"/>
      </w:r>
      <w:r>
        <w:instrText xml:space="preserve"> PAGEREF _Toc15546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_Toc22855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rFonts w:hint="eastAsia"/>
          <w:kern w:val="2"/>
          <w:szCs w:val="24"/>
          <w:lang w:val="en-US"/>
        </w:rPr>
        <w:t>填充墙构造一</w:t>
      </w:r>
      <w:r>
        <w:tab/>
      </w:r>
      <w:r>
        <w:fldChar w:fldCharType="begin"/>
      </w:r>
      <w:r>
        <w:instrText xml:space="preserve"> PAGEREF _Toc22855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_Toc4097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11 外窗</w:t>
      </w:r>
      <w:r>
        <w:tab/>
      </w:r>
      <w:r>
        <w:fldChar w:fldCharType="begin"/>
      </w:r>
      <w:r>
        <w:instrText xml:space="preserve"> PAGEREF _Toc4097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_Toc17442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rFonts w:hint="eastAsia"/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_Toc17442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_Toc26243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rFonts w:hint="eastAsia"/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_Toc26243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_Toc11265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11.3 </w:t>
      </w:r>
      <w:r>
        <w:rPr>
          <w:rFonts w:hint="eastAsia"/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_Toc11265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_Toc23257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11.4 </w:t>
      </w:r>
      <w:r>
        <w:rPr>
          <w:rFonts w:hint="eastAsia"/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_Toc23257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11.5 </w:t>
      </w:r>
      <w:r>
        <w:rPr>
          <w:rFonts w:hint="eastAsia"/>
          <w:kern w:val="2"/>
          <w:szCs w:val="24"/>
          <w:lang w:val="en-US"/>
        </w:rPr>
        <w:t>总体热工</w:t>
      </w:r>
      <w:r>
        <w:tab/>
      </w:r>
      <w:r>
        <w:fldChar w:fldCharType="begin"/>
      </w:r>
      <w:r>
        <w:instrText xml:space="preserve"> PAGEREF _Toc203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_Toc9778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12 规定性指标检查结论</w:t>
      </w:r>
      <w:r>
        <w:tab/>
      </w:r>
      <w:r>
        <w:fldChar w:fldCharType="begin"/>
      </w:r>
      <w:r>
        <w:instrText xml:space="preserve"> PAGEREF _Toc9778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16"/>
        <w:rPr>
          <w:rFonts w:hint="eastAsia"/>
        </w:rPr>
      </w:pPr>
    </w:p>
    <w:p>
      <w:pPr>
        <w:pStyle w:val="2"/>
      </w:pPr>
      <w:bookmarkStart w:id="15" w:name="_Toc134610461"/>
      <w:bookmarkStart w:id="16" w:name="_Toc316568035"/>
      <w:bookmarkStart w:id="17" w:name="_Toc17357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织暖寺村·青筑含荫-基于绿色建筑技术融合乡境共生下的党群服务中心建筑设计</w:t>
            </w:r>
            <w:bookmarkEnd w:id="19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河南-南阳</w:t>
            </w:r>
            <w:bookmarkEnd w:id="2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夏热冬冷A区</w:t>
            </w:r>
            <w:bookmarkEnd w:id="2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2263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2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8.5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8705.62</w:t>
            </w:r>
            <w:bookmarkEnd w:id="27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2934.16</w:t>
            </w:r>
            <w:bookmarkEnd w:id="2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85</w:t>
            </w:r>
            <w:bookmarkEnd w:id="29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0.50</w:t>
            </w:r>
            <w:bookmarkEnd w:id="3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0.75</w:t>
            </w:r>
            <w:bookmarkEnd w:id="32"/>
          </w:p>
        </w:tc>
      </w:tr>
      <w:bookmarkEnd w:id="18"/>
    </w:tbl>
    <w:p>
      <w:pPr>
        <w:pStyle w:val="2"/>
      </w:pPr>
      <w:bookmarkStart w:id="33" w:name="_Toc316568036"/>
      <w:bookmarkStart w:id="34" w:name="_Toc134610462"/>
      <w:bookmarkStart w:id="35" w:name="_Toc2088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《绿色建筑评价标准》GB/T 50378-2019（2024年版）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21999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2007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20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A_2层平面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6864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b_2层平面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086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08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7683"/>
      <w:r>
        <w:rPr>
          <w:rFonts w:hint="eastAsia"/>
          <w:kern w:val="2"/>
          <w:szCs w:val="24"/>
          <w:lang w:val="en-US"/>
        </w:rPr>
        <w:t>工程材料</w:t>
      </w:r>
      <w:bookmarkEnd w:id="39"/>
    </w:p>
    <w:p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27580"/>
      <w:r>
        <w:rPr>
          <w:rFonts w:hint="eastAsia"/>
          <w:kern w:val="2"/>
          <w:szCs w:val="24"/>
          <w:lang w:val="en-US"/>
        </w:rPr>
        <w:t>普通材料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加气混凝土砌块（B07级）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0.0988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《黑龙江居住建筑节能设计标准》DB23-T120－2001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岩棉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JGJ/T473-2019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厚石墨聚苯板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0.0160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水性涂料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矿棉、岩棉、玻璃棉板(ρ＜80)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《深圳市居住建筑节能设计规范》SJG 45-2018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苯土页岩陶板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0.0855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8738"/>
      <w:r>
        <w:rPr>
          <w:rFonts w:hint="eastAsia"/>
          <w:kern w:val="2"/>
          <w:szCs w:val="24"/>
          <w:lang w:val="en-US"/>
        </w:rPr>
        <w:t>其他材料</w:t>
      </w:r>
      <w:bookmarkEnd w:id="41"/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反光隔热涂料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2" w:name="_Toc11250"/>
      <w:r>
        <w:rPr>
          <w:rFonts w:hint="eastAsia"/>
          <w:kern w:val="2"/>
          <w:szCs w:val="24"/>
          <w:lang w:val="en-US"/>
        </w:rPr>
        <w:t>围护结构做法简要说明</w:t>
      </w:r>
      <w:bookmarkEnd w:id="42"/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(K=0.208,D=2.912)：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反光隔热涂料＋钢筋混凝土 50mm＋石灰水泥砂浆（混合砂浆） 25mm＋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150mm</w:t>
      </w:r>
      <w:r>
        <w:rPr>
          <w:rFonts w:hint="eastAsia"/>
          <w:color w:val="000000"/>
          <w:kern w:val="2"/>
          <w:szCs w:val="24"/>
          <w:lang w:val="en-US"/>
        </w:rPr>
        <w:t>＋石灰水泥砂浆（混合砂浆） 25mm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外墙：</w:t>
      </w:r>
      <w:r>
        <w:rPr>
          <w:rFonts w:hint="eastAsia"/>
          <w:color w:val="0000FF"/>
          <w:kern w:val="2"/>
          <w:szCs w:val="24"/>
          <w:lang w:val="en-US"/>
        </w:rPr>
        <w:t>填充墙构造一 (K=0.140,D=5.109)：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苯土页岩陶板 15mm＋加气混凝土砌块（B07级） 120mm＋石灰水泥砂浆（混合砂浆） 50mm＋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150mm</w:t>
      </w:r>
      <w:r>
        <w:rPr>
          <w:rFonts w:hint="eastAsia"/>
          <w:color w:val="000000"/>
          <w:kern w:val="2"/>
          <w:szCs w:val="24"/>
          <w:lang w:val="en-US"/>
        </w:rPr>
        <w:t>＋厚石墨聚苯板 50mm＋水性涂料 15mm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外窗构造：</w:t>
      </w:r>
      <w:r>
        <w:rPr>
          <w:rFonts w:hint="eastAsia"/>
          <w:color w:val="0000FF"/>
          <w:kern w:val="2"/>
          <w:szCs w:val="24"/>
          <w:lang w:val="en-US"/>
        </w:rPr>
        <w:t>断桥铝框(框洞比0.2)--6中透光Low-E+12氩气+6透明玻璃 (K=1.920)：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传热系数1.920W/㎡.K，窗太阳得热系数0.348</w:t>
      </w:r>
    </w:p>
    <w:p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9322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3"/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25210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外表面积(㎡)</w:t>
            </w:r>
          </w:p>
        </w:tc>
        <w:tc>
          <w:tcPr>
            <w:vAlign w:val="center"/>
          </w:tcPr>
          <w:p>
            <w:r>
              <w:t>2934.16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建筑体积(m3)</w:t>
            </w:r>
          </w:p>
        </w:tc>
        <w:tc>
          <w:tcPr>
            <w:vAlign w:val="center"/>
          </w:tcPr>
          <w:p>
            <w:r>
              <w:t>8705.62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13910"/>
      <w:r>
        <w:rPr>
          <w:rFonts w:hint="eastAsia"/>
          <w:color w:val="000000"/>
          <w:kern w:val="2"/>
          <w:szCs w:val="24"/>
          <w:lang w:val="en-US"/>
        </w:rPr>
        <w:t>楼层信息表</w:t>
      </w:r>
      <w:bookmarkEnd w:id="4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计算体积(m3)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1152.92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952.69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4611.69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899.83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574.04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3149.41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A:3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899.83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b:2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209.89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297.72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944.51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b:3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209.89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2262.65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2934.16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8705.62</w:t>
            </w:r>
          </w:p>
        </w:tc>
      </w:tr>
    </w:tbl>
    <w:p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17228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6"/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10942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72.93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380.48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83.58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442.06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491.08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116.19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484.22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4507"/>
      <w:r>
        <w:rPr>
          <w:rFonts w:hint="eastAsia"/>
          <w:color w:val="000000"/>
          <w:kern w:val="2"/>
          <w:szCs w:val="24"/>
          <w:lang w:val="en-US"/>
        </w:rPr>
        <w:t>外窗表</w:t>
      </w:r>
      <w:bookmarkEnd w:id="4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C1024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1.00×2.40</w:t>
            </w:r>
          </w:p>
        </w:tc>
        <w:tc>
          <w:tcPr>
            <w:vAlign w:val="center"/>
          </w:tcPr>
          <w:p>
            <w:r>
              <w:t>1,b:2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9.60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72.93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1.80×1.30</w:t>
            </w:r>
          </w:p>
        </w:tc>
        <w:tc>
          <w:tcPr>
            <w:vAlign w:val="center"/>
          </w:tcPr>
          <w:p>
            <w:r>
              <w:t>1,b:2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4.68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DC-1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0.84×3.00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DC-1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1.13×3.00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0.84×3.00</w:t>
            </w:r>
          </w:p>
        </w:tc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1.13×3.00</w:t>
            </w:r>
          </w:p>
        </w:tc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12.00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83.58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C-4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C-5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1.20×2.00</w:t>
            </w:r>
          </w:p>
        </w:tc>
        <w:tc>
          <w:tcPr>
            <w:vAlign w:val="center"/>
          </w:tcPr>
          <w:p>
            <w:r>
              <w:t>1,A:2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1.80×1.40</w:t>
            </w:r>
          </w:p>
        </w:tc>
        <w:tc>
          <w:tcPr>
            <w:vAlign w:val="center"/>
          </w:tcPr>
          <w:p>
            <w:r>
              <w:t>1,A:2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127.64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C-1[1030]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C1230[1030]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1.00×3.00</w:t>
            </w:r>
          </w:p>
        </w:tc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2.00×1.80</w:t>
            </w:r>
          </w:p>
        </w:tc>
        <w:tc>
          <w:tcPr>
            <w:vAlign w:val="center"/>
          </w:tcPr>
          <w:p>
            <w:r>
              <w:t>b:2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DC-1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DC-1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DC-1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1.15×3.00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DC-1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DC-1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DC-1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0.35×3.00</w:t>
            </w:r>
          </w:p>
        </w:tc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0.07×3.00</w:t>
            </w:r>
          </w:p>
        </w:tc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1.13×3.00</w:t>
            </w:r>
          </w:p>
        </w:tc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3.39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1.04×3.00</w:t>
            </w:r>
          </w:p>
        </w:tc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3.11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1.15×3.00</w:t>
            </w:r>
          </w:p>
        </w:tc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0.16×3.00</w:t>
            </w:r>
          </w:p>
        </w:tc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0.04×3.00</w:t>
            </w:r>
          </w:p>
        </w:tc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9.60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116.19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>
            <w:r>
              <w:t>1,A:2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8.64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6.48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2.00×1.20</w:t>
            </w:r>
          </w:p>
        </w:tc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2.10×1.30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2.10×1.80</w:t>
            </w:r>
          </w:p>
        </w:tc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7.56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2.70×1.80</w:t>
            </w:r>
          </w:p>
        </w:tc>
        <w:tc>
          <w:tcPr>
            <w:vAlign w:val="center"/>
          </w:tcPr>
          <w:p>
            <w:r>
              <w:t>1,A:2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14.58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3.00×1.80</w:t>
            </w:r>
          </w:p>
        </w:tc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3.00×3.00</w:t>
            </w:r>
          </w:p>
        </w:tc>
        <w:tc>
          <w:tcPr>
            <w:vAlign w:val="center"/>
          </w:tcPr>
          <w:p>
            <w:r>
              <w:t>1,b:2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36.00</w:t>
            </w:r>
          </w:p>
        </w:tc>
        <w:tc>
          <w:tcPr>
            <w:vMerge w:val="continue"/>
            <w:vAlign w:val="center"/>
          </w:tcPr>
          <w:p/>
        </w:tc>
      </w:tr>
    </w:tbl>
    <w:p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27867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9"/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13638"/>
      <w:r>
        <w:rPr>
          <w:rFonts w:hint="eastAsia"/>
          <w:color w:val="000000"/>
          <w:kern w:val="2"/>
          <w:szCs w:val="24"/>
          <w:lang w:val="en-US"/>
        </w:rPr>
        <w:t>天窗屋顶比</w:t>
      </w:r>
      <w:bookmarkEnd w:id="50"/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28785"/>
      <w:r>
        <w:rPr>
          <w:rFonts w:hint="eastAsia"/>
          <w:color w:val="000000"/>
          <w:kern w:val="2"/>
          <w:szCs w:val="24"/>
          <w:lang w:val="en-US"/>
        </w:rPr>
        <w:t>天窗类型</w:t>
      </w:r>
      <w:bookmarkEnd w:id="51"/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22749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52"/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3140"/>
      <w:r>
        <w:rPr>
          <w:rFonts w:hint="eastAsia"/>
          <w:color w:val="000000"/>
          <w:kern w:val="2"/>
          <w:szCs w:val="24"/>
          <w:lang w:val="en-US"/>
        </w:rPr>
        <w:t>屋顶构造一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反光隔热涂料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0.494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4.652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0.75[取自面材]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《绿色建筑评价标准》GB/T 50378-2019（2024年版）第7.2.4条、《建筑节能与可再生能源利用通用规范》GB55015-2021第3.1.10条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按表3.1.10-4的要求提高(K≤0.40)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提高&gt;20%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15546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54"/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22855"/>
      <w:r>
        <w:rPr>
          <w:rFonts w:hint="eastAsia"/>
          <w:color w:val="000000"/>
          <w:kern w:val="2"/>
          <w:szCs w:val="24"/>
          <w:lang w:val="en-US"/>
        </w:rPr>
        <w:t>填充墙构造一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苯土页岩陶板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加气混凝土砌块（B07级）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厚石墨聚苯板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水性涂料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6.992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0.50[默认]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《绿色建筑评价标准》GB/T 50378-2019（2024年版）第7.2.4条、《建筑节能与可再生能源利用通用规范》GB55015-2021第3.1.10条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按表3.1.10-4的要求提高(K≤0.80)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提高&gt;20%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4097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6"/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17442"/>
      <w:r>
        <w:rPr>
          <w:rFonts w:hint="eastAsia"/>
          <w:color w:val="000000"/>
          <w:kern w:val="2"/>
          <w:szCs w:val="24"/>
          <w:lang w:val="en-US"/>
        </w:rPr>
        <w:t>外窗构造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断桥铝框(框洞比0.2)--6中透光Low-E+12氩气+6透明玻璃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1.92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vAlign w:val="center"/>
          </w:tcPr>
          <w:p>
            <w:r>
              <w:t>C-1，C-1[1030]，C1230[1030]，C2010，C2018，DC-1，HC1230，M-1，C-2，C1218，C1220，C1818，C2012，C2015，C2113，C2118，C2718，C3018，C3030，C1024，C1230，C1813，C-4，C-5，C1814，C3015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来源：《河南省工程建设标准设计》DBJT19-07-2012(12YJ4-1)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8" w:name="_Toc26243"/>
      <w:r>
        <w:rPr>
          <w:rFonts w:hint="eastAsia"/>
          <w:color w:val="000000"/>
          <w:kern w:val="2"/>
          <w:szCs w:val="24"/>
          <w:lang w:val="en-US"/>
        </w:rPr>
        <w:t>外遮阳类型</w:t>
      </w:r>
      <w:bookmarkEnd w:id="58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固定百叶外遮阳</w:t>
      </w:r>
    </w:p>
    <w:p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0.100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9" w:name="_Toc11265"/>
      <w:r>
        <w:rPr>
          <w:rFonts w:hint="eastAsia"/>
          <w:color w:val="000000"/>
          <w:kern w:val="2"/>
          <w:szCs w:val="24"/>
          <w:lang w:val="en-US"/>
        </w:rPr>
        <w:t>平均传热系数</w:t>
      </w:r>
      <w:bookmarkEnd w:id="59"/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C1024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1,b:2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1,b:2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DC-1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DC-1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72.93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C-4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C-5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C1220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C1814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83.58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C-1[1030]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C1230[1030]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C2010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b:2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DC-1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DC-1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DC-1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DC-1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r>
              <w:t>DC-1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r>
              <w:t>DC-1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r>
              <w:t>M-1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127.64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C1220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C2012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C2113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C2718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C3018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C3030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1,b:2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116.19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0" w:name="_Toc23257"/>
      <w:r>
        <w:rPr>
          <w:rFonts w:hint="eastAsia"/>
          <w:color w:val="000000"/>
          <w:kern w:val="2"/>
          <w:szCs w:val="24"/>
          <w:lang w:val="en-US"/>
        </w:rPr>
        <w:t>综合太阳得热系数</w:t>
      </w:r>
      <w:bookmarkEnd w:id="60"/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C1024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1,b:2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1,b:2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DC-1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DC-1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72.93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0.291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C-4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C-5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C1220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C1814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83.58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C-1[1030]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C1230[1030]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C2010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b:2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DC-1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DC-1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DC-1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DC-1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r>
              <w:t>DC-1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r>
              <w:t>DC-1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r>
              <w:t>M-1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127.64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0.295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C1220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C2012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C2113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C2718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C3018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C3030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1,b:2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116.19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0.265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1" w:name="_Toc203"/>
      <w:r>
        <w:rPr>
          <w:rFonts w:hint="eastAsia"/>
          <w:color w:val="000000"/>
          <w:kern w:val="2"/>
          <w:szCs w:val="24"/>
          <w:lang w:val="en-US"/>
        </w:rPr>
        <w:t>总体热工</w:t>
      </w:r>
      <w:bookmarkEnd w:id="61"/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72.93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>
            <w:r>
              <w:t>K≤3.00, SHGC≤0.45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提高&gt;20%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83.58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>
            <w:r>
              <w:t>K≤3.00, SHGC≤0.45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提高&gt;20%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>
            <w:r>
              <w:t>K≤2.60, SHGC≤0.40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提高&gt;20%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116.19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>
            <w:r>
              <w:t>K≤2.60, SHGC≤0.40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提高&gt;20%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400.34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《绿色建筑评价标准》GB/T 50378-2019（2024年版）第7.2.4条、《建筑节能与可再生能源利用通用规范》GB55015-2021第3.1.10条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按表3.1.10-4的要求提高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提高&gt;20%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2" w:name="_Toc9778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6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无屋顶透光部分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提高&gt;20%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提高&gt;20%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提高&gt;20%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r>
              <w:t>3.2.8条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三星级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7.2.4条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提高&gt;20%，得10分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比《建筑节能与可再生能源利用通用规范》GB55015-2021的规定</w:t>
      </w:r>
      <w:r>
        <w:rPr>
          <w:b/>
          <w:color w:val="000000"/>
        </w:rPr>
        <w:t>提高&gt;20%</w:t>
      </w:r>
      <w:r>
        <w:rPr>
          <w:color w:val="000000"/>
        </w:rPr>
        <w:t>的要求，</w:t>
      </w:r>
      <w:r>
        <w:rPr>
          <w:b/>
          <w:color w:val="000000"/>
        </w:rPr>
        <w:t>得10分</w:t>
      </w:r>
      <w:r>
        <w:rPr>
          <w:color w:val="000000"/>
        </w:rPr>
        <w:t>，满足</w:t>
      </w:r>
      <w:r>
        <w:rPr>
          <w:b/>
          <w:color w:val="000000"/>
        </w:rPr>
        <w:t>三星级</w:t>
      </w:r>
      <w:r>
        <w:rPr>
          <w:color w:val="000000"/>
        </w:rPr>
        <w:t>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F21850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1EF2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jpeg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T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18</Pages>
  <Words>4787</Words>
  <Characters>9968</Characters>
  <Lines>14</Lines>
  <Paragraphs>4</Paragraphs>
  <TotalTime>1</TotalTime>
  <ScaleCrop>false</ScaleCrop>
  <LinksUpToDate>false</LinksUpToDate>
  <CharactersWithSpaces>10080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2025-12-29T08:25:00Z</dcterms:created>
  <dc:creator>侯国通</dc:creator>
  <cp:lastModifiedBy>侯国通</cp:lastModifiedBy>
  <dcterms:modified xsi:type="dcterms:W3CDTF">2025-12-29T08:27:00Z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