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5FFC" w14:textId="77777777" w:rsidR="00000000" w:rsidRDefault="00000000">
      <w:pPr>
        <w:rPr>
          <w:b/>
          <w:sz w:val="24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 w14:paraId="592E76AB" w14:textId="77777777">
        <w:trPr>
          <w:trHeight w:val="2025"/>
        </w:trPr>
        <w:tc>
          <w:tcPr>
            <w:tcW w:w="8856" w:type="dxa"/>
            <w:vAlign w:val="center"/>
          </w:tcPr>
          <w:p w14:paraId="3E3B0231" w14:textId="77777777" w:rsidR="00000000" w:rsidRDefault="00000000">
            <w:pPr>
              <w:spacing w:beforeLines="250" w:before="78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78CFDBC1" w14:textId="77777777" w:rsidR="00000000" w:rsidRDefault="00000000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000000" w14:paraId="0DC26720" w14:textId="77777777">
        <w:tc>
          <w:tcPr>
            <w:tcW w:w="8856" w:type="dxa"/>
          </w:tcPr>
          <w:p w14:paraId="668B6C30" w14:textId="77777777" w:rsidR="00000000" w:rsidRDefault="00000000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:rsidR="00000000" w14:paraId="35DCBA27" w14:textId="77777777">
        <w:tc>
          <w:tcPr>
            <w:tcW w:w="8856" w:type="dxa"/>
          </w:tcPr>
          <w:p w14:paraId="75FAE980" w14:textId="77777777" w:rsidR="00000000" w:rsidRDefault="00000000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000000" w14:paraId="3C095C3A" w14:textId="77777777">
        <w:tc>
          <w:tcPr>
            <w:tcW w:w="8856" w:type="dxa"/>
          </w:tcPr>
          <w:p w14:paraId="6FDE3E4F" w14:textId="77777777" w:rsidR="00000000" w:rsidRDefault="00000000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E23FCE7" w14:textId="3A0E3040" w:rsidR="00000000" w:rsidRDefault="00CC69AA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53CB9495" wp14:editId="702AEE8B">
            <wp:extent cx="1009650" cy="1009650"/>
            <wp:effectExtent l="0" t="0" r="0" b="0"/>
            <wp:docPr id="1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A0FF8" w14:textId="77777777" w:rsidR="00000000" w:rsidRDefault="00000000">
      <w:pPr>
        <w:jc w:val="center"/>
        <w:rPr>
          <w:rFonts w:ascii="等线" w:eastAsia="等线" w:hAnsi="等线"/>
          <w:szCs w:val="22"/>
        </w:rPr>
      </w:pPr>
    </w:p>
    <w:p w14:paraId="78338611" w14:textId="77777777" w:rsidR="00000000" w:rsidRDefault="00000000">
      <w:pPr>
        <w:rPr>
          <w:rFonts w:ascii="等线" w:eastAsia="等线" w:hAnsi="等线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263"/>
        <w:gridCol w:w="456"/>
        <w:gridCol w:w="5311"/>
      </w:tblGrid>
      <w:tr w:rsidR="00000000" w14:paraId="6F7F6139" w14:textId="77777777">
        <w:tc>
          <w:tcPr>
            <w:tcW w:w="1263" w:type="dxa"/>
          </w:tcPr>
          <w:p w14:paraId="6BAB265F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1FEBEF71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94D8F4D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河南-商丘</w:t>
            </w:r>
            <w:bookmarkEnd w:id="8"/>
          </w:p>
        </w:tc>
      </w:tr>
      <w:tr w:rsidR="00000000" w14:paraId="2CD338B1" w14:textId="77777777">
        <w:tc>
          <w:tcPr>
            <w:tcW w:w="1263" w:type="dxa"/>
          </w:tcPr>
          <w:p w14:paraId="04C1C943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952C511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75ED9B8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000000" w14:paraId="1235634B" w14:textId="77777777">
        <w:tc>
          <w:tcPr>
            <w:tcW w:w="1263" w:type="dxa"/>
          </w:tcPr>
          <w:p w14:paraId="3E32B7C4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3AC0AF66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D15A3B1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000000" w14:paraId="799E03BE" w14:textId="77777777">
        <w:tc>
          <w:tcPr>
            <w:tcW w:w="1263" w:type="dxa"/>
          </w:tcPr>
          <w:p w14:paraId="252EEB3F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4038FCE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7B082FD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000000" w14:paraId="0238D9E7" w14:textId="77777777">
        <w:tc>
          <w:tcPr>
            <w:tcW w:w="1263" w:type="dxa"/>
          </w:tcPr>
          <w:p w14:paraId="3E027614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F78A006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A00050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000000" w14:paraId="5426D158" w14:textId="77777777">
        <w:tc>
          <w:tcPr>
            <w:tcW w:w="1263" w:type="dxa"/>
          </w:tcPr>
          <w:p w14:paraId="5A0C286A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F775EE0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7F853A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000000" w14:paraId="1991F7F8" w14:textId="77777777">
        <w:tc>
          <w:tcPr>
            <w:tcW w:w="1263" w:type="dxa"/>
          </w:tcPr>
          <w:p w14:paraId="7039FD8C" w14:textId="77777777" w:rsidR="00000000" w:rsidRDefault="00000000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BC0E93A" w14:textId="77777777" w:rsidR="00000000" w:rsidRDefault="00000000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2C06290" w14:textId="77777777" w:rsidR="00000000" w:rsidRDefault="00000000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2025年12月30日</w:t>
            </w:r>
            <w:bookmarkEnd w:id="11"/>
          </w:p>
        </w:tc>
      </w:tr>
    </w:tbl>
    <w:p w14:paraId="0FE2ADC7" w14:textId="77777777" w:rsidR="00000000" w:rsidRDefault="00000000">
      <w:pPr>
        <w:rPr>
          <w:rFonts w:ascii="等线" w:eastAsia="等线" w:hAnsi="等线"/>
          <w:szCs w:val="22"/>
        </w:rPr>
      </w:pPr>
    </w:p>
    <w:p w14:paraId="0631661E" w14:textId="77777777" w:rsidR="00000000" w:rsidRDefault="00000000">
      <w:pPr>
        <w:rPr>
          <w:rFonts w:ascii="等线" w:eastAsia="等线" w:hAnsi="等线"/>
          <w:szCs w:val="22"/>
        </w:rPr>
      </w:pPr>
    </w:p>
    <w:p w14:paraId="30273091" w14:textId="77777777" w:rsidR="00000000" w:rsidRDefault="00000000">
      <w:pPr>
        <w:rPr>
          <w:rFonts w:ascii="等线" w:eastAsia="等线" w:hAnsi="等线"/>
          <w:szCs w:val="22"/>
        </w:rPr>
      </w:pPr>
    </w:p>
    <w:tbl>
      <w:tblPr>
        <w:tblStyle w:val="13"/>
        <w:tblW w:w="8343" w:type="dxa"/>
        <w:tblInd w:w="0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09"/>
        <w:gridCol w:w="3958"/>
      </w:tblGrid>
      <w:tr w:rsidR="00000000" w14:paraId="00B4FA38" w14:textId="77777777">
        <w:trPr>
          <w:trHeight w:val="227"/>
        </w:trPr>
        <w:tc>
          <w:tcPr>
            <w:tcW w:w="1276" w:type="dxa"/>
            <w:vAlign w:val="bottom"/>
          </w:tcPr>
          <w:p w14:paraId="6A7EEFD5" w14:textId="77777777" w:rsidR="00000000" w:rsidRDefault="00000000">
            <w:pPr>
              <w:widowControl/>
              <w:spacing w:beforeLines="50" w:before="156" w:line="180" w:lineRule="exact"/>
              <w:jc w:val="distribute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2C3B152" w14:textId="77777777" w:rsidR="00000000" w:rsidRDefault="00000000">
            <w:pPr>
              <w:widowControl/>
              <w:spacing w:line="180" w:lineRule="exact"/>
              <w:ind w:leftChars="-16" w:left="-34" w:rightChars="-50" w:right="-105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487662B1" w14:textId="13EAF069" w:rsidR="00000000" w:rsidRDefault="00CC69AA">
            <w:pPr>
              <w:widowControl/>
              <w:spacing w:line="180" w:lineRule="exact"/>
              <w:ind w:leftChars="-117" w:left="-246"/>
              <w:jc w:val="right"/>
              <w:rPr>
                <w:rFonts w:ascii="等线" w:eastAsia="等线" w:hAnsi="等线"/>
                <w:color w:val="767171"/>
                <w:kern w:val="0"/>
                <w:szCs w:val="20"/>
              </w:rPr>
            </w:pPr>
            <w:r>
              <w:rPr>
                <w:rFonts w:ascii="等线" w:eastAsia="等线" w:hAnsi="等线"/>
                <w:noProof/>
                <w:kern w:val="0"/>
                <w:szCs w:val="20"/>
              </w:rPr>
              <w:drawing>
                <wp:anchor distT="0" distB="0" distL="0" distR="0" simplePos="0" relativeHeight="251657728" behindDoc="0" locked="0" layoutInCell="1" allowOverlap="1" wp14:anchorId="440FF93C" wp14:editId="3715AE62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0"/>
                  <wp:wrapNone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0000" w14:paraId="4391A5AC" w14:textId="77777777">
        <w:trPr>
          <w:trHeight w:val="227"/>
        </w:trPr>
        <w:tc>
          <w:tcPr>
            <w:tcW w:w="1276" w:type="dxa"/>
            <w:vAlign w:val="bottom"/>
          </w:tcPr>
          <w:p w14:paraId="39EFE89F" w14:textId="77777777" w:rsidR="0000000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3BBF108" w14:textId="77777777" w:rsidR="0000000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1C1A99F9" w14:textId="77777777" w:rsidR="00000000" w:rsidRDefault="00000000">
            <w:pPr>
              <w:widowControl/>
              <w:spacing w:line="180" w:lineRule="exact"/>
              <w:jc w:val="left"/>
              <w:rPr>
                <w:rFonts w:ascii="等线" w:eastAsia="等线" w:hAnsi="等线"/>
                <w:color w:val="767171"/>
                <w:kern w:val="0"/>
                <w:szCs w:val="20"/>
              </w:rPr>
            </w:pPr>
          </w:p>
        </w:tc>
      </w:tr>
      <w:tr w:rsidR="00000000" w14:paraId="42E9578C" w14:textId="77777777">
        <w:trPr>
          <w:trHeight w:val="227"/>
        </w:trPr>
        <w:tc>
          <w:tcPr>
            <w:tcW w:w="1276" w:type="dxa"/>
            <w:vAlign w:val="bottom"/>
          </w:tcPr>
          <w:p w14:paraId="458D8483" w14:textId="77777777" w:rsidR="0000000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12164F0" w14:textId="77777777" w:rsidR="0000000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T18803609306</w:t>
            </w:r>
            <w:bookmarkEnd w:id="14"/>
          </w:p>
        </w:tc>
        <w:tc>
          <w:tcPr>
            <w:tcW w:w="3958" w:type="dxa"/>
            <w:vMerge/>
          </w:tcPr>
          <w:p w14:paraId="592A32BD" w14:textId="77777777" w:rsidR="00000000" w:rsidRDefault="00000000">
            <w:pPr>
              <w:widowControl/>
              <w:spacing w:line="180" w:lineRule="exact"/>
              <w:jc w:val="left"/>
              <w:rPr>
                <w:rFonts w:ascii="等线" w:eastAsia="等线" w:hAnsi="等线"/>
                <w:color w:val="767171"/>
                <w:kern w:val="0"/>
                <w:szCs w:val="20"/>
              </w:rPr>
            </w:pPr>
          </w:p>
        </w:tc>
      </w:tr>
      <w:tr w:rsidR="00000000" w14:paraId="0F6D345E" w14:textId="77777777">
        <w:trPr>
          <w:trHeight w:val="227"/>
        </w:trPr>
        <w:tc>
          <w:tcPr>
            <w:tcW w:w="1276" w:type="dxa"/>
            <w:vAlign w:val="bottom"/>
          </w:tcPr>
          <w:p w14:paraId="0CD07C5D" w14:textId="77777777" w:rsidR="00000000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53FC1D8" w14:textId="77777777" w:rsidR="00000000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9FC4EF0" w14:textId="77777777" w:rsidR="00000000" w:rsidRDefault="00000000">
            <w:pPr>
              <w:widowControl/>
              <w:spacing w:line="180" w:lineRule="exact"/>
              <w:jc w:val="left"/>
              <w:rPr>
                <w:rFonts w:ascii="等线" w:eastAsia="等线" w:hAnsi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B7EB231" w14:textId="77777777" w:rsidR="00000000" w:rsidRDefault="00000000">
      <w:pPr>
        <w:widowControl/>
        <w:jc w:val="left"/>
        <w:rPr>
          <w:kern w:val="0"/>
          <w:szCs w:val="20"/>
        </w:rPr>
        <w:sectPr w:rsidR="00000000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720"/>
          <w:titlePg/>
          <w:docGrid w:type="lines" w:linePitch="312"/>
        </w:sectPr>
      </w:pPr>
    </w:p>
    <w:bookmarkEnd w:id="2"/>
    <w:bookmarkEnd w:id="3"/>
    <w:p w14:paraId="7686FCE8" w14:textId="77777777" w:rsidR="00000000" w:rsidRDefault="00000000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33A13AE8" w14:textId="77777777" w:rsidR="00000000" w:rsidRDefault="00000000">
      <w:pPr>
        <w:pStyle w:val="1"/>
        <w:spacing w:line="240" w:lineRule="atLeast"/>
      </w:pPr>
      <w:bookmarkStart w:id="15" w:name="_Toc316568035"/>
      <w:bookmarkStart w:id="16" w:name="_Toc480218444"/>
      <w:bookmarkStart w:id="17" w:name="_Toc155690474"/>
      <w:bookmarkStart w:id="18" w:name="_Toc480186122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32"/>
        <w:gridCol w:w="6081"/>
      </w:tblGrid>
      <w:tr w:rsidR="00000000" w14:paraId="3DD4DD84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4B5D9C0A" w14:textId="77777777" w:rsidR="00000000" w:rsidRDefault="00000000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61380997" w14:textId="77777777" w:rsidR="00000000" w:rsidRDefault="00000000">
            <w:pPr>
              <w:spacing w:line="240" w:lineRule="atLeast"/>
            </w:pPr>
            <w:bookmarkStart w:id="21" w:name="工程名称"/>
            <w:bookmarkEnd w:id="21"/>
          </w:p>
        </w:tc>
      </w:tr>
      <w:tr w:rsidR="00000000" w14:paraId="3972BAC7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A42EDDE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64AC1A1D" w14:textId="77777777" w:rsidR="00000000" w:rsidRDefault="00000000">
            <w:pPr>
              <w:spacing w:line="240" w:lineRule="atLeast"/>
            </w:pPr>
            <w:bookmarkStart w:id="22" w:name="工程地点"/>
            <w:r>
              <w:t>河南</w:t>
            </w:r>
            <w:r>
              <w:t>-</w:t>
            </w:r>
            <w:r>
              <w:t>商丘</w:t>
            </w:r>
            <w:bookmarkEnd w:id="22"/>
          </w:p>
        </w:tc>
      </w:tr>
      <w:tr w:rsidR="00000000" w14:paraId="5B171E1A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017441E2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6410298E" w14:textId="77777777" w:rsidR="00000000" w:rsidRDefault="00000000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00000" w14:paraId="7CC4CD1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0EAB7DE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679C931E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2374</w:t>
            </w:r>
            <w:bookmarkEnd w:id="24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:rsidR="00000000" w14:paraId="2BA76663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4FC3050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79D641CE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00000" w14:paraId="60FEC0FA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500FA2D4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02E68812" w14:textId="77777777" w:rsidR="00000000" w:rsidRDefault="00000000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:rsidR="00000000" w14:paraId="0EFA56B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283E17A2" w14:textId="77777777" w:rsidR="00000000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711D600A" w14:textId="77777777" w:rsidR="00000000" w:rsidRDefault="00000000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34DCB645" w14:textId="77777777" w:rsidR="00000000" w:rsidRDefault="00000000">
      <w:pPr>
        <w:rPr>
          <w:b/>
          <w:sz w:val="24"/>
        </w:rPr>
      </w:pPr>
    </w:p>
    <w:p w14:paraId="1249331C" w14:textId="77777777" w:rsidR="00000000" w:rsidRDefault="00000000">
      <w:pPr>
        <w:pStyle w:val="1"/>
        <w:spacing w:line="240" w:lineRule="atLeast"/>
      </w:pPr>
      <w:bookmarkStart w:id="30" w:name="_Toc316568036"/>
      <w:bookmarkStart w:id="31" w:name="_Toc480218445"/>
      <w:bookmarkStart w:id="32" w:name="_Toc480186123"/>
      <w:bookmarkStart w:id="33" w:name="_Toc155690475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1D3A7BEF" w14:textId="77777777" w:rsidR="00000000" w:rsidRDefault="00000000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67B15398" w14:textId="77777777" w:rsidR="00000000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55016-2021</w:t>
      </w:r>
    </w:p>
    <w:p w14:paraId="18E0CAE8" w14:textId="77777777" w:rsidR="00000000" w:rsidRDefault="00000000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</w:p>
    <w:p w14:paraId="02D4F436" w14:textId="77777777" w:rsidR="00000000" w:rsidRDefault="00000000">
      <w:r>
        <w:t>4</w:t>
      </w:r>
      <w:r>
        <w:rPr>
          <w:rFonts w:hint="eastAsia"/>
        </w:rPr>
        <w:t xml:space="preserve">.  </w:t>
      </w:r>
      <w:r>
        <w:rPr>
          <w:rFonts w:hint="eastAsia"/>
        </w:rPr>
        <w:t>施工图、设计说明、墙身大样图、节能计算书</w:t>
      </w:r>
    </w:p>
    <w:p w14:paraId="3EA96B7F" w14:textId="77777777" w:rsidR="00000000" w:rsidRDefault="00000000">
      <w:pPr>
        <w:pStyle w:val="af0"/>
        <w:spacing w:line="240" w:lineRule="atLeast"/>
        <w:ind w:left="420" w:firstLineChars="0" w:firstLine="0"/>
        <w:rPr>
          <w:lang w:val="en-GB"/>
        </w:rPr>
      </w:pPr>
    </w:p>
    <w:p w14:paraId="048DC39B" w14:textId="77777777" w:rsidR="00000000" w:rsidRDefault="00000000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4D95BAF8" w14:textId="77777777" w:rsidR="00000000" w:rsidRDefault="00000000">
      <w:pPr>
        <w:pStyle w:val="af0"/>
      </w:pPr>
      <w:r>
        <w:t>依据《</w:t>
      </w:r>
      <w:r>
        <w:rPr>
          <w:rFonts w:hint="eastAsia"/>
        </w:rPr>
        <w:t>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</w:t>
      </w:r>
      <w:r>
        <w:t>的蒸汽渗透阻</w:t>
      </w:r>
      <w:r>
        <w:rPr>
          <w:rFonts w:hint="eastAsia"/>
        </w:rPr>
        <w:t>。</w:t>
      </w:r>
    </w:p>
    <w:p w14:paraId="043295A3" w14:textId="77777777" w:rsidR="00000000" w:rsidRDefault="00000000">
      <w:pPr>
        <w:pStyle w:val="2"/>
        <w:spacing w:line="240" w:lineRule="atLeast"/>
        <w:rPr>
          <w:kern w:val="2"/>
        </w:rPr>
      </w:pPr>
      <w:bookmarkStart w:id="41" w:name="_Toc480186125"/>
      <w:bookmarkStart w:id="42" w:name="_Toc480186063"/>
      <w:bookmarkStart w:id="43" w:name="_Toc479931706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23A34404" w14:textId="77777777" w:rsidR="00000000" w:rsidRDefault="00000000">
      <w:pPr>
        <w:pStyle w:val="af0"/>
      </w:pPr>
      <w:r>
        <w:rPr>
          <w:rFonts w:hint="eastAsia"/>
        </w:rPr>
        <w:t>根据《建筑环境通用规范》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</w:t>
      </w:r>
      <w:r>
        <w:rPr>
          <w:rFonts w:hint="eastAsia"/>
        </w:rPr>
        <w:t>3.2-1</w:t>
      </w:r>
      <w:r>
        <w:rPr>
          <w:rFonts w:hint="eastAsia"/>
        </w:rPr>
        <w:t>）计算：</w:t>
      </w:r>
    </w:p>
    <w:p w14:paraId="497510F7" w14:textId="77777777" w:rsidR="00000000" w:rsidRDefault="00000000">
      <w:pPr>
        <w:wordWrap w:val="0"/>
        <w:jc w:val="right"/>
      </w:pPr>
      <w:r>
        <w:rPr>
          <w:position w:val="-54"/>
        </w:rPr>
        <w:object w:dxaOrig="2821" w:dyaOrig="919" w14:anchorId="5B726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6" type="#_x0000_t75" style="width:2in;height:43pt" o:ole="">
            <v:imagedata r:id="rId11" o:title=""/>
          </v:shape>
          <o:OLEObject Type="Embed" ProgID="Equation.DSMT4" ShapeID="Object 1" DrawAspect="Content" ObjectID="_1828876445" r:id="rId12"/>
        </w:object>
      </w:r>
      <w:r>
        <w:t xml:space="preserve">                          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B18A075" w14:textId="77777777" w:rsidR="00000000" w:rsidRDefault="00000000">
      <w:r>
        <w:rPr>
          <w:rFonts w:hint="eastAsia"/>
        </w:rPr>
        <w:t>则推导：</w:t>
      </w:r>
    </w:p>
    <w:p w14:paraId="6AD08257" w14:textId="77777777" w:rsidR="00000000" w:rsidRDefault="00000000">
      <w:pPr>
        <w:wordWrap w:val="0"/>
        <w:jc w:val="right"/>
      </w:pPr>
      <w:r>
        <w:rPr>
          <w:position w:val="-28"/>
        </w:rPr>
        <w:object w:dxaOrig="3259" w:dyaOrig="999" w14:anchorId="4E766A19">
          <v:shape id="Object 2" o:spid="_x0000_i1027" type="#_x0000_t75" style="width:166pt;height:50pt" o:ole="">
            <v:imagedata r:id="rId13" o:title=""/>
          </v:shape>
          <o:OLEObject Type="Embed" ProgID="Equation.DSMT4" ShapeID="Object 2" DrawAspect="Content" ObjectID="_1828876446" r:id="rId14"/>
        </w:object>
      </w:r>
      <w: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3.2-2</w:t>
      </w:r>
      <w:r>
        <w:rPr>
          <w:rFonts w:hint="eastAsia"/>
        </w:rPr>
        <w:t>）</w:t>
      </w:r>
    </w:p>
    <w:p w14:paraId="5C253BA4" w14:textId="77777777" w:rsidR="00000000" w:rsidRDefault="00000000">
      <w:r>
        <w:rPr>
          <w:rFonts w:hint="eastAsia"/>
        </w:rPr>
        <w:t>式中：</w:t>
      </w:r>
    </w:p>
    <w:p w14:paraId="1B6DDC1F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499" w:dyaOrig="319" w14:anchorId="2FD10D36">
          <v:shape id="Object 3" o:spid="_x0000_i1028" type="#_x0000_t75" style="width:22pt;height:14.5pt" o:ole="">
            <v:imagedata r:id="rId15" o:title=""/>
          </v:shape>
          <o:OLEObject Type="Embed" ProgID="Equation.DSMT4" ShapeID="Object 3" DrawAspect="Content" ObjectID="_1828876447" r:id="rId16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60A2470F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399" w:dyaOrig="279" w14:anchorId="01F49914">
          <v:shape id="Object 4" o:spid="_x0000_i1029" type="#_x0000_t75" style="width:22pt;height:14.5pt" o:ole="">
            <v:imagedata r:id="rId17" o:title=""/>
          </v:shape>
          <o:OLEObject Type="Embed" ProgID="Equation.DSMT4" ShapeID="Object 4" DrawAspect="Content" ObjectID="_182887644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 w14:anchorId="38B634DA">
          <v:shape id="图片 5" o:spid="_x0000_i110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 w14:anchorId="1FA13A2F">
          <v:shape id="图片 89" o:sp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 w14:anchorId="411652B5">
          <v:shape id="图片 7" o:spid="_x0000_i110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 w14:anchorId="0741CD1C">
          <v:shape id="图片 90" o:spid="_x0000_i103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4C8CF453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9" w:dyaOrig="279" w14:anchorId="02665FDA">
          <v:shape id="Object 9" o:spid="_x0000_i1032" type="#_x0000_t75" style="width:22pt;height:14.5pt" o:ole="">
            <v:imagedata r:id="rId21" o:title=""/>
          </v:shape>
          <o:OLEObject Type="Embed" ProgID="Equation.DSMT4" ShapeID="Object 9" DrawAspect="Content" ObjectID="_1828876449" r:id="rId22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 w14:anchorId="106FB67C">
          <v:shape id="图片 10" o:spid="_x0000_i110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 w14:anchorId="2C77D5E9">
          <v:shape id="图片 91" o:spid="_x0000_i103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<v:imagedata r:id="rId19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 w14:anchorId="28B86686">
          <v:shape id="图片 12" o:spid="_x0000_i110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 w14:anchorId="0C560977">
          <v:shape id="图片 92" o:sp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5685E0E1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79" w:dyaOrig="279" w14:anchorId="5BB5DF17">
          <v:shape id="Object 14" o:spid="_x0000_i1035" type="#_x0000_t75" style="width:14.5pt;height:14.5pt" o:ole="">
            <v:imagedata r:id="rId23" o:title=""/>
          </v:shape>
          <o:OLEObject Type="Embed" ProgID="Equation.DSMT4" ShapeID="Object 14" DrawAspect="Content" ObjectID="_1828876450" r:id="rId2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6910F193" w14:textId="77777777" w:rsidR="00000000" w:rsidRDefault="00000000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99" w:dyaOrig="279" w14:anchorId="6B3C4C6B">
          <v:shape id="Object 15" o:spid="_x0000_i1036" type="#_x0000_t75" style="width:14.5pt;height:14.5pt" o:ole="">
            <v:imagedata r:id="rId25" o:title=""/>
          </v:shape>
          <o:OLEObject Type="Embed" ProgID="Equation.DSMT4" ShapeID="Object 15" DrawAspect="Content" ObjectID="_1828876451" r:id="rId26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室外空气水蒸气分压力(Pa)，根据本规范附录三附表3.1查得的采暖期室外平均温度</w:t>
      </w:r>
      <w:r>
        <w:rPr>
          <w:rFonts w:ascii="宋体" w:cs="宋体" w:hint="eastAsia"/>
          <w:kern w:val="0"/>
          <w:szCs w:val="21"/>
        </w:rPr>
        <w:lastRenderedPageBreak/>
        <w:t>和平均相对温度确定；</w:t>
      </w:r>
    </w:p>
    <w:p w14:paraId="4A108C70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399" w:dyaOrig="279" w14:anchorId="2EC75741">
          <v:shape id="Object 16" o:spid="_x0000_i1038" type="#_x0000_t75" style="width:22pt;height:14.5pt" o:ole="">
            <v:imagedata r:id="rId27" o:title=""/>
          </v:shape>
          <o:OLEObject Type="Embed" ProgID="Equation.DSMT4" ShapeID="Object 16" DrawAspect="Content" ObjectID="_1828876452" r:id="rId28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 w:dxaOrig="279" w:dyaOrig="279" w14:anchorId="306B1FF3">
          <v:shape id="Object 17" o:spid="_x0000_i1039" type="#_x0000_t75" style="width:14.5pt;height:14.5pt" o:ole="">
            <v:imagedata r:id="rId29" o:title=""/>
          </v:shape>
          <o:OLEObject Type="Embed" ProgID="Equation.DSMT4" ShapeID="Object 17" DrawAspect="Content" ObjectID="_1828876453" r:id="rId30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7E87E13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D39937E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299" w:dyaOrig="259" w14:anchorId="18B574C3">
          <v:shape id="Object 18" o:spid="_x0000_i1040" type="#_x0000_t75" style="width:14.5pt;height:14.5pt" o:ole="">
            <v:imagedata r:id="rId31" o:title=""/>
          </v:shape>
          <o:OLEObject Type="Embed" ProgID="Equation.DSMT4" ShapeID="Object 18" DrawAspect="Content" ObjectID="_1828876454" r:id="rId32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ascii="宋体" w:cs="宋体" w:hint="eastAsia"/>
          <w:kern w:val="0"/>
          <w:szCs w:val="21"/>
        </w:rPr>
        <w:t>)；</w:t>
      </w:r>
    </w:p>
    <w:p w14:paraId="14DC1487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59" w:dyaOrig="279" w14:anchorId="044D1B42">
          <v:shape id="Object 19" o:spid="_x0000_i1041" type="#_x0000_t75" style="width:14.5pt;height:14.5pt" o:ole="">
            <v:imagedata r:id="rId33" o:title=""/>
          </v:shape>
          <o:OLEObject Type="Embed" ProgID="Equation.DSMT4" ShapeID="Object 19" DrawAspect="Content" ObjectID="_1828876455" r:id="rId34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保温材料厚度(m)；</w:t>
      </w:r>
    </w:p>
    <w:p w14:paraId="5A0C4B05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4A6DFB3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rPr>
          <w:rFonts w:hint="eastAsia"/>
          <w:szCs w:val="22"/>
        </w:rPr>
        <w:t>冷凝计算界面温度可按下式计算：</w:t>
      </w:r>
    </w:p>
    <w:p w14:paraId="30E0AA8C" w14:textId="77777777" w:rsidR="00000000" w:rsidRDefault="00000000">
      <w:pPr>
        <w:jc w:val="center"/>
        <w:rPr>
          <w:rFonts w:ascii="Calibri" w:hAnsi="Calibri"/>
          <w:szCs w:val="22"/>
        </w:rPr>
      </w:pPr>
      <w:r>
        <w:object w:dxaOrig="2361" w:dyaOrig="679" w14:anchorId="1D1B7238">
          <v:shape id="Object 20" o:spid="_x0000_i1042" type="#_x0000_t75" style="width:115pt;height:36.5pt" o:ole="">
            <v:imagedata r:id="rId35" o:title=""/>
          </v:shape>
          <o:OLEObject Type="Embed" ProgID="Equation.3" ShapeID="Object 20" DrawAspect="Content" ObjectID="_1828876456" r:id="rId36"/>
        </w:object>
      </w:r>
    </w:p>
    <w:p w14:paraId="35FB9281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rPr>
          <w:rFonts w:hint="eastAsia"/>
          <w:szCs w:val="22"/>
        </w:rPr>
        <w:t>式中：</w:t>
      </w:r>
      <w:r>
        <w:object w:dxaOrig="259" w:dyaOrig="360" w14:anchorId="40F98D82">
          <v:shape id="Object 21" o:spid="_x0000_i1043" type="#_x0000_t75" style="width:14.5pt;height:22pt" o:ole="">
            <v:imagedata r:id="rId37" o:title=""/>
          </v:shape>
          <o:OLEObject Type="Embed" ProgID="Equation.3" ShapeID="Object 21" DrawAspect="Content" ObjectID="_1828876457" r:id="rId38"/>
        </w:object>
      </w:r>
      <w:r>
        <w:rPr>
          <w:szCs w:val="22"/>
        </w:rPr>
        <w:t>—</w:t>
      </w:r>
      <w:r>
        <w:rPr>
          <w:rFonts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hint="eastAsia"/>
          <w:szCs w:val="22"/>
        </w:rPr>
        <w:t>）</w:t>
      </w:r>
    </w:p>
    <w:p w14:paraId="0F3029F2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object w:dxaOrig="179" w:dyaOrig="360" w14:anchorId="40B692C9">
          <v:shape id="Object 22" o:spid="_x0000_i1044" type="#_x0000_t75" style="width:7.5pt;height:22pt" o:ole="">
            <v:imagedata r:id="rId39" o:title=""/>
          </v:shape>
          <o:OLEObject Type="Embed" ProgID="Equation.3" ShapeID="Object 22" DrawAspect="Content" ObjectID="_1828876458" r:id="rId40"/>
        </w:object>
      </w:r>
      <w:r>
        <w:rPr>
          <w:szCs w:val="22"/>
        </w:rPr>
        <w:t>—</w:t>
      </w:r>
      <w:r>
        <w:rPr>
          <w:rFonts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hint="eastAsia"/>
          <w:szCs w:val="22"/>
        </w:rPr>
        <w:t>）</w:t>
      </w:r>
    </w:p>
    <w:p w14:paraId="45C5DC8A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object w:dxaOrig="199" w:dyaOrig="360" w14:anchorId="372A0BB3">
          <v:shape id="Object 23" o:spid="_x0000_i1045" type="#_x0000_t75" style="width:7.5pt;height:22pt" o:ole="">
            <v:imagedata r:id="rId41" o:title=""/>
          </v:shape>
          <o:OLEObject Type="Embed" ProgID="Equation.3" ShapeID="Object 23" DrawAspect="Content" ObjectID="_1828876459" r:id="rId42"/>
        </w:object>
      </w:r>
      <w:r>
        <w:rPr>
          <w:szCs w:val="22"/>
        </w:rPr>
        <w:t>—</w:t>
      </w:r>
      <w:r>
        <w:rPr>
          <w:rFonts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hint="eastAsia"/>
          <w:szCs w:val="22"/>
        </w:rPr>
        <w:t>）</w:t>
      </w:r>
    </w:p>
    <w:p w14:paraId="52AA79BE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object w:dxaOrig="299" w:dyaOrig="359" w14:anchorId="630FB455">
          <v:shape id="Object 24" o:spid="_x0000_i1046" type="#_x0000_t75" style="width:14.5pt;height:22pt" o:ole="">
            <v:imagedata r:id="rId43" o:title=""/>
          </v:shape>
          <o:OLEObject Type="Embed" ProgID="Equation.3" ShapeID="Object 24" DrawAspect="Content" ObjectID="_1828876460" r:id="rId44"/>
        </w:object>
      </w:r>
      <w:r>
        <w:rPr>
          <w:szCs w:val="22"/>
        </w:rPr>
        <w:t>—</w:t>
      </w:r>
      <w:r>
        <w:rPr>
          <w:rFonts w:hint="eastAsia"/>
          <w:szCs w:val="22"/>
        </w:rPr>
        <w:t>围护结构传热阻（㎡</w:t>
      </w:r>
      <w:r>
        <w:rPr>
          <w:szCs w:val="22"/>
        </w:rPr>
        <w:t>·K/W</w:t>
      </w:r>
      <w:r>
        <w:rPr>
          <w:rFonts w:hint="eastAsia"/>
          <w:szCs w:val="22"/>
        </w:rPr>
        <w:t>）</w:t>
      </w:r>
    </w:p>
    <w:p w14:paraId="710D3F2B" w14:textId="77777777" w:rsidR="00000000" w:rsidRDefault="00000000">
      <w:pPr>
        <w:ind w:firstLineChars="200" w:firstLine="420"/>
        <w:rPr>
          <w:rFonts w:ascii="Calibri" w:hAnsi="Calibri"/>
          <w:szCs w:val="22"/>
        </w:rPr>
      </w:pPr>
      <w:r>
        <w:object w:dxaOrig="259" w:dyaOrig="360" w14:anchorId="6C8606B4">
          <v:shape id="Object 25" o:spid="_x0000_i1047" type="#_x0000_t75" style="width:14.5pt;height:22pt" o:ole="">
            <v:imagedata r:id="rId45" o:title=""/>
          </v:shape>
          <o:OLEObject Type="Embed" ProgID="Equation.3" ShapeID="Object 25" DrawAspect="Content" ObjectID="_1828876461" r:id="rId46"/>
        </w:object>
      </w:r>
      <w:r>
        <w:rPr>
          <w:szCs w:val="22"/>
        </w:rPr>
        <w:t>—</w:t>
      </w:r>
      <w:r>
        <w:rPr>
          <w:rFonts w:hint="eastAsia"/>
          <w:szCs w:val="22"/>
        </w:rPr>
        <w:t>内表面换热阻（㎡</w:t>
      </w:r>
      <w:r>
        <w:rPr>
          <w:szCs w:val="22"/>
        </w:rPr>
        <w:t>K/W</w:t>
      </w:r>
      <w:r>
        <w:rPr>
          <w:rFonts w:hint="eastAsia"/>
          <w:szCs w:val="22"/>
        </w:rPr>
        <w:t>）</w:t>
      </w:r>
    </w:p>
    <w:p w14:paraId="243D49F6" w14:textId="77777777" w:rsidR="00000000" w:rsidRDefault="00000000">
      <w:pPr>
        <w:rPr>
          <w:rFonts w:ascii="Calibri" w:hAnsi="Calibri"/>
          <w:szCs w:val="22"/>
        </w:rPr>
      </w:pPr>
      <w:r>
        <w:rPr>
          <w:szCs w:val="22"/>
        </w:rPr>
        <w:t xml:space="preserve">    </w:t>
      </w:r>
      <w:r>
        <w:object w:dxaOrig="379" w:dyaOrig="379" w14:anchorId="6CBC21D2">
          <v:shape id="Object 26" o:spid="_x0000_i1048" type="#_x0000_t75" style="width:22pt;height:22pt" o:ole="">
            <v:imagedata r:id="rId47" o:title=""/>
          </v:shape>
          <o:OLEObject Type="Embed" ProgID="Equation.3" ShapeID="Object 26" DrawAspect="Content" ObjectID="_1828876462" r:id="rId48"/>
        </w:object>
      </w:r>
      <w:r>
        <w:rPr>
          <w:szCs w:val="22"/>
        </w:rPr>
        <w:t>—</w:t>
      </w:r>
      <w:r>
        <w:rPr>
          <w:rFonts w:hint="eastAsia"/>
          <w:szCs w:val="22"/>
        </w:rPr>
        <w:t>冷凝计算界面至围护结构内表面之间的热阻（㎡</w:t>
      </w:r>
      <w:r>
        <w:rPr>
          <w:szCs w:val="22"/>
        </w:rPr>
        <w:t>·K/W</w:t>
      </w:r>
      <w:r>
        <w:rPr>
          <w:rFonts w:hint="eastAsia"/>
          <w:szCs w:val="22"/>
        </w:rPr>
        <w:t>）</w:t>
      </w:r>
    </w:p>
    <w:p w14:paraId="5E4B273A" w14:textId="77777777" w:rsidR="00000000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42CB324" w14:textId="77777777" w:rsidR="00000000" w:rsidRDefault="00000000">
      <w:pPr>
        <w:pStyle w:val="1"/>
        <w:spacing w:line="240" w:lineRule="atLeast"/>
      </w:pPr>
      <w:bookmarkStart w:id="46" w:name="_Toc480186126"/>
      <w:bookmarkStart w:id="47" w:name="_Toc155690478"/>
      <w:bookmarkStart w:id="48" w:name="_Toc48021844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41E1221A" w14:textId="77777777" w:rsidR="00000000" w:rsidRDefault="00000000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2693"/>
        <w:gridCol w:w="3671"/>
      </w:tblGrid>
      <w:tr w:rsidR="00000000" w14:paraId="66F0AE0B" w14:textId="77777777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74E617DC" w14:textId="77777777" w:rsidR="00000000" w:rsidRDefault="00000000">
            <w:r>
              <w:rPr>
                <w:position w:val="-6"/>
              </w:rPr>
              <w:object w:dxaOrig="279" w:dyaOrig="279" w14:anchorId="086A6E01">
                <v:shape id="Object 27" o:spid="_x0000_i1049" type="#_x0000_t75" style="width:14.5pt;height:14.5pt" o:ole="">
                  <v:imagedata r:id="rId49" o:title=""/>
                </v:shape>
                <o:OLEObject Type="Embed" ProgID="Equation.DSMT4" ShapeID="Object 27" DrawAspect="Content" ObjectID="_1828876463" r:id="rId50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</w:t>
            </w:r>
            <w:r>
              <w:rPr>
                <w:rFonts w:hint="eastAsia"/>
                <w:sz w:val="15"/>
              </w:rPr>
              <w:t>*K/W</w:t>
            </w:r>
            <w:r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</w:tcPr>
          <w:p w14:paraId="3A2E39A6" w14:textId="77777777" w:rsidR="00000000" w:rsidRDefault="0000000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1A667058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000000" w14:paraId="7E5A34D5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A51C02D" w14:textId="77777777" w:rsidR="00000000" w:rsidRDefault="00000000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D465291" w14:textId="77777777" w:rsidR="00000000" w:rsidRDefault="00000000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3DDA64CF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000000" w14:paraId="6462047F" w14:textId="77777777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5A9D533" w14:textId="77777777" w:rsidR="00000000" w:rsidRDefault="00000000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F64EF40" w14:textId="77777777" w:rsidR="00000000" w:rsidRDefault="00000000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1E3B4F68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000000" w14:paraId="332E592C" w14:textId="77777777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F53736D" w14:textId="77777777" w:rsidR="00000000" w:rsidRDefault="00000000">
            <w:r>
              <w:rPr>
                <w:position w:val="-6"/>
              </w:rPr>
              <w:object w:dxaOrig="198" w:dyaOrig="338" w14:anchorId="760AC173">
                <v:shape id="Object 28" o:spid="_x0000_i1050" type="#_x0000_t75" style="width:7.5pt;height:14.5pt" o:ole="">
                  <v:imagedata r:id="rId51" o:title=""/>
                </v:shape>
                <o:OLEObject Type="Embed" ProgID="Equation.DSMT4" ShapeID="Object 28" DrawAspect="Content" ObjectID="_1828876464" r:id="rId52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7FD6AA" w14:textId="77777777" w:rsidR="00000000" w:rsidRDefault="00000000">
            <w:bookmarkStart w:id="53" w:name="t_e_avg"/>
            <w:r>
              <w:rPr>
                <w:rFonts w:hint="eastAsia"/>
              </w:rPr>
              <w:t>2.50</w:t>
            </w:r>
            <w:bookmarkEnd w:id="53"/>
          </w:p>
        </w:tc>
        <w:tc>
          <w:tcPr>
            <w:tcW w:w="3671" w:type="dxa"/>
            <w:vAlign w:val="center"/>
          </w:tcPr>
          <w:p w14:paraId="465B2F32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000000" w14:paraId="655ED7B1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41FB5D1" w14:textId="77777777" w:rsidR="00000000" w:rsidRDefault="00000000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1F8EDBAF" w14:textId="77777777" w:rsidR="00000000" w:rsidRDefault="00000000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68E8A5C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000000" w14:paraId="74805B2C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2858D34" w14:textId="77777777" w:rsidR="00000000" w:rsidRDefault="0000000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5886A695" w14:textId="77777777" w:rsidR="00000000" w:rsidRDefault="00000000">
            <w:bookmarkStart w:id="55" w:name="Z"/>
            <w:r>
              <w:rPr>
                <w:rFonts w:hint="eastAsia"/>
              </w:rPr>
              <w:t>88</w:t>
            </w:r>
            <w:bookmarkEnd w:id="55"/>
          </w:p>
        </w:tc>
        <w:tc>
          <w:tcPr>
            <w:tcW w:w="3671" w:type="dxa"/>
            <w:vAlign w:val="center"/>
          </w:tcPr>
          <w:p w14:paraId="40B17FCB" w14:textId="77777777" w:rsidR="00000000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B368B4F" w14:textId="77777777" w:rsidR="00000000" w:rsidRDefault="00000000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河南</w:t>
      </w:r>
      <w:r>
        <w:t>-</w:t>
      </w:r>
      <w:r>
        <w:t>郑州</w:t>
      </w:r>
      <w:r>
        <w:t>.</w:t>
      </w:r>
      <w:r>
        <w:br/>
      </w:r>
      <w:bookmarkEnd w:id="56"/>
    </w:p>
    <w:p w14:paraId="768B5E4A" w14:textId="77777777" w:rsidR="00000000" w:rsidRDefault="00000000">
      <w:pPr>
        <w:pStyle w:val="a0"/>
        <w:ind w:leftChars="0" w:left="0" w:right="1470"/>
      </w:pPr>
    </w:p>
    <w:p w14:paraId="5BAD422E" w14:textId="77777777" w:rsidR="00000000" w:rsidRDefault="00000000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lastRenderedPageBreak/>
        <w:t>屋顶构造：</w:t>
      </w:r>
      <w:bookmarkStart w:id="60" w:name="构造ID"/>
      <w:r>
        <w:t>屋顶构造一</w:t>
      </w:r>
    </w:p>
    <w:tbl>
      <w:tblPr>
        <w:tblW w:w="9483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000000" w14:paraId="606FA4A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0D0BDF2" w14:textId="77777777" w:rsidR="0000000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3C196" w14:textId="77777777" w:rsidR="00000000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654B6" w14:textId="77777777" w:rsidR="00000000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01C8CF5" w14:textId="77777777" w:rsidR="0000000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2585E62" w14:textId="77777777" w:rsidR="0000000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329A51A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FAFA593" w14:textId="77777777" w:rsidR="0000000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000000" w14:paraId="2E009848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360DB4D4" w14:textId="77777777" w:rsidR="00000000" w:rsidRDefault="0000000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DEE808" w14:textId="77777777" w:rsidR="00000000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84B87" w14:textId="77777777" w:rsidR="0000000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1F664F7" w14:textId="77777777" w:rsidR="00000000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48C395C" w14:textId="77777777" w:rsidR="00000000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2817243" w14:textId="77777777" w:rsidR="00000000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B094748" w14:textId="77777777" w:rsidR="00000000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000000" w14:paraId="2FE440B5" w14:textId="77777777">
        <w:trPr>
          <w:jc w:val="center"/>
        </w:trPr>
        <w:tc>
          <w:tcPr>
            <w:tcW w:w="3345" w:type="dxa"/>
            <w:vAlign w:val="center"/>
          </w:tcPr>
          <w:p w14:paraId="67DED733" w14:textId="77777777" w:rsidR="00000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F29F95" w14:textId="77777777" w:rsidR="00000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E11215" w14:textId="77777777" w:rsidR="0000000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6D7FB2AD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56F68B36" w14:textId="77777777" w:rsidR="0000000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4B4773E7" w14:textId="77777777" w:rsidR="0000000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F36443B" w14:textId="77777777" w:rsidR="00000000" w:rsidRDefault="00000000">
            <w:r>
              <w:t>0.022</w:t>
            </w:r>
          </w:p>
        </w:tc>
      </w:tr>
      <w:tr w:rsidR="00000000" w14:paraId="0061781D" w14:textId="77777777">
        <w:trPr>
          <w:jc w:val="center"/>
        </w:trPr>
        <w:tc>
          <w:tcPr>
            <w:tcW w:w="3345" w:type="dxa"/>
            <w:vAlign w:val="center"/>
          </w:tcPr>
          <w:p w14:paraId="62933F36" w14:textId="77777777" w:rsidR="000000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5ECE431" w14:textId="77777777" w:rsidR="0000000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BFB0305" w14:textId="77777777" w:rsidR="00000000" w:rsidRDefault="00000000">
            <w:r>
              <w:t>1.510</w:t>
            </w:r>
          </w:p>
        </w:tc>
        <w:tc>
          <w:tcPr>
            <w:tcW w:w="671" w:type="dxa"/>
            <w:vAlign w:val="center"/>
          </w:tcPr>
          <w:p w14:paraId="57AF9AC6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6D19478" w14:textId="77777777" w:rsidR="00000000" w:rsidRDefault="00000000">
            <w:r>
              <w:t>2300.00</w:t>
            </w:r>
          </w:p>
        </w:tc>
        <w:tc>
          <w:tcPr>
            <w:tcW w:w="1559" w:type="dxa"/>
            <w:vAlign w:val="center"/>
          </w:tcPr>
          <w:p w14:paraId="313980B5" w14:textId="77777777" w:rsidR="00000000" w:rsidRDefault="00000000">
            <w:r>
              <w:t>0.0173</w:t>
            </w:r>
          </w:p>
        </w:tc>
        <w:tc>
          <w:tcPr>
            <w:tcW w:w="993" w:type="dxa"/>
            <w:vAlign w:val="center"/>
          </w:tcPr>
          <w:p w14:paraId="060B73AD" w14:textId="77777777" w:rsidR="00000000" w:rsidRDefault="00000000">
            <w:r>
              <w:t>0.026</w:t>
            </w:r>
          </w:p>
        </w:tc>
      </w:tr>
      <w:tr w:rsidR="00000000" w14:paraId="7151085F" w14:textId="77777777">
        <w:trPr>
          <w:jc w:val="center"/>
        </w:trPr>
        <w:tc>
          <w:tcPr>
            <w:tcW w:w="3345" w:type="dxa"/>
            <w:vAlign w:val="center"/>
          </w:tcPr>
          <w:p w14:paraId="36498FDB" w14:textId="77777777" w:rsidR="0000000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209B8D" w14:textId="77777777" w:rsidR="00000000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60FC5407" w14:textId="77777777" w:rsidR="00000000" w:rsidRDefault="00000000">
            <w:r>
              <w:t>0.030</w:t>
            </w:r>
          </w:p>
        </w:tc>
        <w:tc>
          <w:tcPr>
            <w:tcW w:w="671" w:type="dxa"/>
            <w:vAlign w:val="center"/>
          </w:tcPr>
          <w:p w14:paraId="4B306849" w14:textId="77777777" w:rsidR="00000000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1B1D86E6" w14:textId="77777777" w:rsidR="00000000" w:rsidRDefault="00000000">
            <w:r>
              <w:t>28.50</w:t>
            </w:r>
          </w:p>
        </w:tc>
        <w:tc>
          <w:tcPr>
            <w:tcW w:w="1559" w:type="dxa"/>
            <w:vAlign w:val="center"/>
          </w:tcPr>
          <w:p w14:paraId="56CCD8E1" w14:textId="77777777" w:rsidR="00000000" w:rsidRDefault="00000000">
            <w:r>
              <w:t>0.0162</w:t>
            </w:r>
          </w:p>
        </w:tc>
        <w:tc>
          <w:tcPr>
            <w:tcW w:w="993" w:type="dxa"/>
            <w:vAlign w:val="center"/>
          </w:tcPr>
          <w:p w14:paraId="0BA919D7" w14:textId="77777777" w:rsidR="00000000" w:rsidRDefault="00000000">
            <w:r>
              <w:t>2.727</w:t>
            </w:r>
          </w:p>
        </w:tc>
      </w:tr>
      <w:tr w:rsidR="00000000" w14:paraId="25309549" w14:textId="77777777">
        <w:trPr>
          <w:jc w:val="center"/>
        </w:trPr>
        <w:tc>
          <w:tcPr>
            <w:tcW w:w="3345" w:type="dxa"/>
            <w:vAlign w:val="center"/>
          </w:tcPr>
          <w:p w14:paraId="4CBB185A" w14:textId="77777777" w:rsidR="00000000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A207A4" w14:textId="77777777" w:rsidR="0000000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30BFB57" w14:textId="77777777" w:rsidR="00000000" w:rsidRDefault="00000000">
            <w:r>
              <w:t>0.300</w:t>
            </w:r>
          </w:p>
        </w:tc>
        <w:tc>
          <w:tcPr>
            <w:tcW w:w="671" w:type="dxa"/>
            <w:vAlign w:val="center"/>
          </w:tcPr>
          <w:p w14:paraId="1DB60D80" w14:textId="77777777" w:rsidR="00000000" w:rsidRDefault="00000000">
            <w:r>
              <w:t>1.50</w:t>
            </w:r>
          </w:p>
        </w:tc>
        <w:tc>
          <w:tcPr>
            <w:tcW w:w="992" w:type="dxa"/>
            <w:vAlign w:val="center"/>
          </w:tcPr>
          <w:p w14:paraId="6C30B99E" w14:textId="77777777" w:rsidR="00000000" w:rsidRDefault="00000000">
            <w:r>
              <w:t>1050.00</w:t>
            </w:r>
          </w:p>
        </w:tc>
        <w:tc>
          <w:tcPr>
            <w:tcW w:w="1559" w:type="dxa"/>
            <w:vAlign w:val="center"/>
          </w:tcPr>
          <w:p w14:paraId="244DE59A" w14:textId="77777777" w:rsidR="00000000" w:rsidRDefault="00000000">
            <w:r>
              <w:t>0.0140</w:t>
            </w:r>
          </w:p>
        </w:tc>
        <w:tc>
          <w:tcPr>
            <w:tcW w:w="993" w:type="dxa"/>
            <w:vAlign w:val="center"/>
          </w:tcPr>
          <w:p w14:paraId="5B6DFA85" w14:textId="77777777" w:rsidR="00000000" w:rsidRDefault="00000000">
            <w:r>
              <w:t>0.067</w:t>
            </w:r>
          </w:p>
        </w:tc>
      </w:tr>
      <w:tr w:rsidR="00000000" w14:paraId="0245889E" w14:textId="77777777">
        <w:trPr>
          <w:jc w:val="center"/>
        </w:trPr>
        <w:tc>
          <w:tcPr>
            <w:tcW w:w="3345" w:type="dxa"/>
            <w:vAlign w:val="center"/>
          </w:tcPr>
          <w:p w14:paraId="53DBEA9C" w14:textId="77777777" w:rsidR="000000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C43B63" w14:textId="77777777" w:rsidR="0000000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1272134" w14:textId="77777777" w:rsidR="00000000" w:rsidRDefault="00000000">
            <w:r>
              <w:t>1.740</w:t>
            </w:r>
          </w:p>
        </w:tc>
        <w:tc>
          <w:tcPr>
            <w:tcW w:w="671" w:type="dxa"/>
            <w:vAlign w:val="center"/>
          </w:tcPr>
          <w:p w14:paraId="7531925E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9C90F1F" w14:textId="77777777" w:rsidR="00000000" w:rsidRDefault="00000000">
            <w:r>
              <w:t>2500.00</w:t>
            </w:r>
          </w:p>
        </w:tc>
        <w:tc>
          <w:tcPr>
            <w:tcW w:w="1559" w:type="dxa"/>
            <w:vAlign w:val="center"/>
          </w:tcPr>
          <w:p w14:paraId="0155CC31" w14:textId="77777777" w:rsidR="00000000" w:rsidRDefault="00000000">
            <w:r>
              <w:t>0.0158</w:t>
            </w:r>
          </w:p>
        </w:tc>
        <w:tc>
          <w:tcPr>
            <w:tcW w:w="993" w:type="dxa"/>
            <w:vAlign w:val="center"/>
          </w:tcPr>
          <w:p w14:paraId="5387228E" w14:textId="77777777" w:rsidR="00000000" w:rsidRDefault="00000000">
            <w:r>
              <w:t>0.069</w:t>
            </w:r>
          </w:p>
        </w:tc>
      </w:tr>
      <w:tr w:rsidR="00000000" w14:paraId="06A4EDE9" w14:textId="77777777">
        <w:trPr>
          <w:jc w:val="center"/>
        </w:trPr>
        <w:tc>
          <w:tcPr>
            <w:tcW w:w="3345" w:type="dxa"/>
            <w:vAlign w:val="center"/>
          </w:tcPr>
          <w:p w14:paraId="4096CAF9" w14:textId="77777777" w:rsidR="00000000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3F5876D" w14:textId="77777777" w:rsidR="00000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5950B1" w14:textId="77777777" w:rsidR="00000000" w:rsidRDefault="00000000">
            <w:r>
              <w:t>0.870</w:t>
            </w:r>
          </w:p>
        </w:tc>
        <w:tc>
          <w:tcPr>
            <w:tcW w:w="671" w:type="dxa"/>
            <w:vAlign w:val="center"/>
          </w:tcPr>
          <w:p w14:paraId="567965F3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A48F858" w14:textId="77777777" w:rsidR="00000000" w:rsidRDefault="00000000">
            <w:r>
              <w:t>1700.00</w:t>
            </w:r>
          </w:p>
        </w:tc>
        <w:tc>
          <w:tcPr>
            <w:tcW w:w="1559" w:type="dxa"/>
            <w:vAlign w:val="center"/>
          </w:tcPr>
          <w:p w14:paraId="2C6BEC03" w14:textId="77777777" w:rsidR="00000000" w:rsidRDefault="00000000">
            <w:r>
              <w:t>0.0975</w:t>
            </w:r>
          </w:p>
        </w:tc>
        <w:tc>
          <w:tcPr>
            <w:tcW w:w="993" w:type="dxa"/>
            <w:vAlign w:val="center"/>
          </w:tcPr>
          <w:p w14:paraId="4349F0BA" w14:textId="77777777" w:rsidR="00000000" w:rsidRDefault="00000000">
            <w:r>
              <w:t>0.023</w:t>
            </w:r>
          </w:p>
        </w:tc>
      </w:tr>
    </w:tbl>
    <w:p w14:paraId="0047AB10" w14:textId="77777777" w:rsidR="00000000" w:rsidRDefault="00000000">
      <w:pPr>
        <w:pStyle w:val="3"/>
      </w:pPr>
      <w:r>
        <w:t>围护结构冷凝受潮计算表</w:t>
      </w:r>
    </w:p>
    <w:tbl>
      <w:tblPr>
        <w:tblW w:w="962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00000" w14:paraId="2CC45F91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87A26C1" w14:textId="77777777" w:rsidR="0000000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2D9ED1" w14:textId="77777777" w:rsidR="0000000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E32A4F3" w14:textId="77777777" w:rsidR="00000000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7EEBCC4" w14:textId="77777777" w:rsidR="00000000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CCC97C6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FE76856" w14:textId="77777777" w:rsidR="00000000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B9A8A2D" w14:textId="77777777" w:rsidR="0000000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2B3BF83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4C6ABED" w14:textId="77777777" w:rsidR="00000000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14BE8ACE" w14:textId="77777777" w:rsidR="00000000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CDFB3EF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06D361" w14:textId="77777777" w:rsidR="00000000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9E81E4E" w14:textId="77777777" w:rsidR="00000000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8DF9006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A4E90F" w14:textId="77777777" w:rsidR="00000000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88DA4BC" w14:textId="77777777" w:rsidR="00000000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CF5BAA8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A068A43" w14:textId="77777777" w:rsidR="00000000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7F2EDE8" w14:textId="77777777" w:rsidR="00000000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D9D8E4A" w14:textId="77777777" w:rsidR="00000000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068586A" w14:textId="77777777" w:rsidR="0000000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E14C8CD" w14:textId="77777777" w:rsidR="00000000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E6848B3" w14:textId="77777777" w:rsidR="0000000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1B9C7FA" w14:textId="77777777" w:rsidR="00000000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F39B090" w14:textId="77777777" w:rsidR="0000000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3377022" w14:textId="77777777" w:rsidR="00000000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0D5B0E0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0EF6A21" w14:textId="77777777" w:rsidR="00000000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BC724EA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1E0164D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000000" w14:paraId="5665A7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92FE1E" w14:textId="77777777" w:rsidR="00000000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2B8078" w14:textId="77777777" w:rsidR="00000000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EC3E95" w14:textId="77777777" w:rsidR="00000000" w:rsidRDefault="0000000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99C72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636B5F" w14:textId="77777777" w:rsidR="00000000" w:rsidRDefault="00000000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B10ED" w14:textId="77777777" w:rsidR="00000000" w:rsidRDefault="00000000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51FC7" w14:textId="77777777" w:rsidR="00000000" w:rsidRDefault="0000000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0DA4E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43A0FA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36AF7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B5EE5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456E0" w14:textId="77777777" w:rsidR="00000000" w:rsidRDefault="00000000">
            <w:pPr>
              <w:jc w:val="center"/>
            </w:pPr>
          </w:p>
        </w:tc>
      </w:tr>
      <w:tr w:rsidR="00000000" w14:paraId="6EF256A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D757A1" w14:textId="77777777" w:rsidR="00000000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498093" w14:textId="77777777" w:rsidR="00000000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D64D0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53C1D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EFFE12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2FB10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967ED5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8CB268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51187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E4867" w14:textId="77777777" w:rsidR="00000000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C6185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461DCE" w14:textId="77777777" w:rsidR="00000000" w:rsidRDefault="00000000">
            <w:pPr>
              <w:jc w:val="center"/>
            </w:pPr>
            <w:r>
              <w:t>2.6667</w:t>
            </w:r>
          </w:p>
        </w:tc>
      </w:tr>
      <w:tr w:rsidR="00000000" w14:paraId="305889E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F33762" w14:textId="77777777" w:rsidR="00000000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A08809" w14:textId="77777777" w:rsidR="00000000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FAE85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26D15A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3A238A" w14:textId="77777777" w:rsidR="00000000" w:rsidRDefault="00000000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247AA" w14:textId="77777777" w:rsidR="00000000" w:rsidRDefault="00000000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41921" w14:textId="77777777" w:rsidR="00000000" w:rsidRDefault="00000000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B4CEB2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6A55FB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717DCA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36EAC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E9907B" w14:textId="77777777" w:rsidR="00000000" w:rsidRDefault="00000000">
            <w:pPr>
              <w:jc w:val="center"/>
            </w:pPr>
          </w:p>
        </w:tc>
      </w:tr>
      <w:tr w:rsidR="00000000" w14:paraId="49A2646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AF9792" w14:textId="77777777" w:rsidR="00000000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569368" w14:textId="77777777" w:rsidR="0000000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61CEAD" w14:textId="77777777" w:rsidR="0000000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42B125" w14:textId="77777777" w:rsidR="0000000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29A4E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66F37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555265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46B61F" w14:textId="77777777" w:rsidR="0000000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59D66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43F9A" w14:textId="77777777" w:rsidR="0000000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78BFDA" w14:textId="77777777" w:rsidR="0000000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64DDEB" w14:textId="77777777" w:rsidR="00000000" w:rsidRDefault="00000000">
            <w:pPr>
              <w:jc w:val="center"/>
            </w:pPr>
            <w:r>
              <w:t>952.38</w:t>
            </w:r>
          </w:p>
        </w:tc>
      </w:tr>
      <w:tr w:rsidR="00000000" w14:paraId="291F02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F289B3" w14:textId="77777777" w:rsidR="00000000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998066" w14:textId="77777777" w:rsidR="00000000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FCA4E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0F8EB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39F609" w14:textId="77777777" w:rsidR="00000000" w:rsidRDefault="00000000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A0869F" w14:textId="77777777" w:rsidR="00000000" w:rsidRDefault="00000000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942F3" w14:textId="77777777" w:rsidR="00000000" w:rsidRDefault="00000000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6A3F2A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06204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107F0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E5534F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B9C09D" w14:textId="77777777" w:rsidR="00000000" w:rsidRDefault="00000000">
            <w:pPr>
              <w:jc w:val="center"/>
            </w:pPr>
          </w:p>
        </w:tc>
      </w:tr>
      <w:tr w:rsidR="00000000" w14:paraId="032C72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AB17AF" w14:textId="77777777" w:rsidR="00000000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B86340" w14:textId="77777777" w:rsidR="00000000" w:rsidRDefault="00000000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C45D73" w14:textId="77777777" w:rsidR="00000000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1DE64" w14:textId="77777777" w:rsidR="00000000" w:rsidRDefault="0000000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FD8575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5BF41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71414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A1995" w14:textId="77777777" w:rsidR="00000000" w:rsidRDefault="00000000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044C8F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9E537" w14:textId="77777777" w:rsidR="00000000" w:rsidRDefault="000000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B2B99" w14:textId="77777777" w:rsidR="00000000" w:rsidRDefault="0000000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46467" w14:textId="77777777" w:rsidR="00000000" w:rsidRDefault="00000000">
            <w:pPr>
              <w:jc w:val="center"/>
            </w:pPr>
            <w:r>
              <w:t>2312.14</w:t>
            </w:r>
          </w:p>
        </w:tc>
      </w:tr>
      <w:tr w:rsidR="00000000" w14:paraId="38A14E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2D889F" w14:textId="77777777" w:rsidR="00000000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F263C" w14:textId="77777777" w:rsidR="00000000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CAC0EA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5780E3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F860ED" w14:textId="77777777" w:rsidR="00000000" w:rsidRDefault="00000000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AB437B" w14:textId="77777777" w:rsidR="00000000" w:rsidRDefault="00000000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48A84A" w14:textId="77777777" w:rsidR="00000000" w:rsidRDefault="00000000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6CFA39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8204A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BB0F0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FE345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EA01D" w14:textId="77777777" w:rsidR="00000000" w:rsidRDefault="00000000">
            <w:pPr>
              <w:jc w:val="center"/>
            </w:pPr>
          </w:p>
        </w:tc>
      </w:tr>
      <w:tr w:rsidR="00000000" w14:paraId="2E297E2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49A567" w14:textId="77777777" w:rsidR="00000000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5B2E0B" w14:textId="77777777" w:rsidR="00000000" w:rsidRDefault="00000000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23CBB" w14:textId="77777777" w:rsidR="00000000" w:rsidRDefault="00000000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09884" w14:textId="77777777" w:rsidR="00000000" w:rsidRDefault="0000000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47DDD7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64B70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8C25B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24FF83" w14:textId="77777777" w:rsidR="00000000" w:rsidRDefault="000000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6B385A" w14:textId="77777777" w:rsidR="00000000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DC6E3" w14:textId="77777777" w:rsidR="00000000" w:rsidRDefault="00000000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3C569" w14:textId="77777777" w:rsidR="00000000" w:rsidRDefault="0000000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929E8" w14:textId="77777777" w:rsidR="00000000" w:rsidRDefault="00000000">
            <w:pPr>
              <w:jc w:val="center"/>
            </w:pPr>
            <w:r>
              <w:t>5555.56</w:t>
            </w:r>
          </w:p>
        </w:tc>
      </w:tr>
      <w:tr w:rsidR="00000000" w14:paraId="64D2122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DA5679" w14:textId="77777777" w:rsidR="00000000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34166E" w14:textId="77777777" w:rsidR="00000000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D55D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24DA8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C9DCE0" w14:textId="77777777" w:rsidR="00000000" w:rsidRDefault="00000000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2B7C15" w14:textId="77777777" w:rsidR="00000000" w:rsidRDefault="00000000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43EB07" w14:textId="77777777" w:rsidR="00000000" w:rsidRDefault="00000000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9C2445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2819D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37451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217E6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9BBDEE" w14:textId="77777777" w:rsidR="00000000" w:rsidRDefault="00000000">
            <w:pPr>
              <w:jc w:val="center"/>
            </w:pPr>
          </w:p>
        </w:tc>
      </w:tr>
      <w:tr w:rsidR="00000000" w14:paraId="6839D33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102375" w14:textId="77777777" w:rsidR="00000000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2D3AEA" w14:textId="77777777" w:rsidR="00000000" w:rsidRDefault="00000000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39DCB4" w14:textId="77777777" w:rsidR="00000000" w:rsidRDefault="0000000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4B9FD" w14:textId="77777777" w:rsidR="00000000" w:rsidRDefault="00000000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EFD52A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D14CDB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E218F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A4709" w14:textId="77777777" w:rsidR="00000000" w:rsidRDefault="00000000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4072E" w14:textId="77777777" w:rsidR="00000000" w:rsidRDefault="0000000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F41A32" w14:textId="77777777" w:rsidR="00000000" w:rsidRDefault="0000000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DC9A0" w14:textId="77777777" w:rsidR="00000000" w:rsidRDefault="00000000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CFAAF" w14:textId="77777777" w:rsidR="00000000" w:rsidRDefault="00000000">
            <w:pPr>
              <w:jc w:val="center"/>
            </w:pPr>
            <w:r>
              <w:t>2142.86</w:t>
            </w:r>
          </w:p>
        </w:tc>
      </w:tr>
      <w:tr w:rsidR="00000000" w14:paraId="6C548D6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68649C" w14:textId="77777777" w:rsidR="00000000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E86BAB" w14:textId="77777777" w:rsidR="00000000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776567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9D1A6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C8DBD" w14:textId="77777777" w:rsidR="00000000" w:rsidRDefault="00000000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8693F5" w14:textId="77777777" w:rsidR="00000000" w:rsidRDefault="00000000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6E111" w14:textId="77777777" w:rsidR="00000000" w:rsidRDefault="00000000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51274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B1DEB5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9952D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CCDDE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2946B" w14:textId="77777777" w:rsidR="00000000" w:rsidRDefault="00000000">
            <w:pPr>
              <w:jc w:val="center"/>
            </w:pPr>
          </w:p>
        </w:tc>
      </w:tr>
      <w:tr w:rsidR="00000000" w14:paraId="6335CC1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C0D181" w14:textId="77777777" w:rsidR="00000000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3200BB" w14:textId="77777777" w:rsidR="00000000" w:rsidRDefault="0000000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52C8A0" w14:textId="77777777" w:rsidR="00000000" w:rsidRDefault="0000000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E75F92" w14:textId="77777777" w:rsidR="00000000" w:rsidRDefault="000000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4A156B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24783E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5E294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720B80" w14:textId="77777777" w:rsidR="00000000" w:rsidRDefault="0000000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300F23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158D5" w14:textId="77777777" w:rsidR="00000000" w:rsidRDefault="0000000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98FCF" w14:textId="77777777" w:rsidR="00000000" w:rsidRDefault="0000000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8EED64" w14:textId="77777777" w:rsidR="00000000" w:rsidRDefault="00000000">
            <w:pPr>
              <w:jc w:val="center"/>
            </w:pPr>
            <w:r>
              <w:t>7594.94</w:t>
            </w:r>
          </w:p>
        </w:tc>
      </w:tr>
      <w:tr w:rsidR="00000000" w14:paraId="18820EB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E3D2D2" w14:textId="77777777" w:rsidR="00000000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1B8B45" w14:textId="77777777" w:rsidR="00000000" w:rsidRDefault="0000000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AACC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26E63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D1929F" w14:textId="77777777" w:rsidR="00000000" w:rsidRDefault="00000000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2C29E" w14:textId="77777777" w:rsidR="00000000" w:rsidRDefault="00000000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0ED9C" w14:textId="77777777" w:rsidR="00000000" w:rsidRDefault="00000000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834B7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B2F6B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F6D4AA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971D3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A06CFE" w14:textId="77777777" w:rsidR="00000000" w:rsidRDefault="00000000">
            <w:pPr>
              <w:jc w:val="center"/>
            </w:pPr>
          </w:p>
        </w:tc>
      </w:tr>
      <w:tr w:rsidR="00000000" w14:paraId="6C5446B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7C208E" w14:textId="77777777" w:rsidR="00000000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F9D4C2" w14:textId="77777777" w:rsidR="00000000" w:rsidRDefault="0000000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63E2E7" w14:textId="77777777" w:rsidR="0000000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49C3E" w14:textId="77777777" w:rsidR="00000000" w:rsidRDefault="0000000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EAFF0B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7210A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CB4085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6F786" w14:textId="77777777" w:rsidR="00000000" w:rsidRDefault="0000000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0294E9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7A88E" w14:textId="77777777" w:rsidR="0000000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A1772" w14:textId="77777777" w:rsidR="00000000" w:rsidRDefault="00000000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22B4E" w14:textId="77777777" w:rsidR="00000000" w:rsidRDefault="00000000">
            <w:pPr>
              <w:jc w:val="center"/>
            </w:pPr>
            <w:r>
              <w:t>205.13</w:t>
            </w:r>
          </w:p>
        </w:tc>
      </w:tr>
      <w:tr w:rsidR="00000000" w14:paraId="01BA897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290DAD" w14:textId="77777777" w:rsidR="00000000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E9F28" w14:textId="77777777" w:rsidR="00000000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2C9E5F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C45804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713917" w14:textId="77777777" w:rsidR="00000000" w:rsidRDefault="00000000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A80492" w14:textId="77777777" w:rsidR="00000000" w:rsidRDefault="00000000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C41E05" w14:textId="77777777" w:rsidR="00000000" w:rsidRDefault="0000000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07C83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75672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027060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DD15E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75C95B" w14:textId="77777777" w:rsidR="00000000" w:rsidRDefault="00000000">
            <w:pPr>
              <w:jc w:val="center"/>
            </w:pPr>
          </w:p>
        </w:tc>
      </w:tr>
      <w:tr w:rsidR="00000000" w14:paraId="347DAB8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38792A" w14:textId="77777777" w:rsidR="00000000" w:rsidRDefault="0000000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8D1F6B" w14:textId="77777777" w:rsidR="00000000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FB30A6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635E8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CEEACF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2E5D6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80607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DC18BB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AD7DD9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1C558" w14:textId="77777777" w:rsidR="00000000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CC72B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17C62" w14:textId="77777777" w:rsidR="00000000" w:rsidRDefault="00000000">
            <w:pPr>
              <w:jc w:val="center"/>
            </w:pPr>
            <w:r>
              <w:t>7.9808</w:t>
            </w:r>
          </w:p>
        </w:tc>
      </w:tr>
      <w:tr w:rsidR="00000000" w14:paraId="44BE72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2ADBB8" w14:textId="77777777" w:rsidR="00000000" w:rsidRDefault="0000000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3C1516" w14:textId="77777777" w:rsidR="00000000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01AE68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8C9536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4512C1" w14:textId="77777777" w:rsidR="00000000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D63A8" w14:textId="77777777" w:rsidR="00000000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151373" w14:textId="77777777" w:rsidR="00000000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980084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588458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A0D3F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AE53A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8DCE0" w14:textId="77777777" w:rsidR="00000000" w:rsidRDefault="00000000">
            <w:pPr>
              <w:jc w:val="center"/>
            </w:pPr>
          </w:p>
        </w:tc>
      </w:tr>
    </w:tbl>
    <w:p w14:paraId="59381BDB" w14:textId="77777777" w:rsidR="00000000" w:rsidRDefault="00000000">
      <w:pPr>
        <w:pStyle w:val="3"/>
      </w:pPr>
      <w:r>
        <w:rPr>
          <w:rFonts w:hint="eastAsia"/>
        </w:rPr>
        <w:t>冷凝计算界面至围护结构内表面之间的热阻</w:t>
      </w:r>
      <w:r>
        <w:object w:dxaOrig="379" w:dyaOrig="279" w14:anchorId="15AC559C">
          <v:shape id="Object 29" o:spid="_x0000_i1051" type="#_x0000_t75" style="width:22pt;height:14.5pt" o:ole="">
            <v:imagedata r:id="rId53" o:title=""/>
          </v:shape>
          <o:OLEObject Type="Embed" ProgID="Equation.DSMT4" ShapeID="Object 29" DrawAspect="Content" ObjectID="_1828876465" r:id="rId54"/>
        </w:object>
      </w:r>
    </w:p>
    <w:p w14:paraId="5891881C" w14:textId="77777777" w:rsidR="00000000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379" w:dyaOrig="279" w14:anchorId="0F5D0CD4">
          <v:shape id="Object 30" o:spid="_x0000_i1052" type="#_x0000_t75" style="width:22pt;height:14.5pt" o:ole="">
            <v:imagedata r:id="rId53" o:title=""/>
          </v:shape>
          <o:OLEObject Type="Embed" ProgID="Equation.DSMT4" ShapeID="Object 30" DrawAspect="Content" ObjectID="_1828876466" r:id="rId55"/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2.89</w:t>
      </w:r>
    </w:p>
    <w:p w14:paraId="621F750F" w14:textId="77777777" w:rsidR="00000000" w:rsidRDefault="00000000">
      <w:pPr>
        <w:pStyle w:val="3"/>
        <w:ind w:right="1470"/>
      </w:pPr>
      <w:r>
        <w:rPr>
          <w:rFonts w:hint="eastAsia"/>
        </w:rPr>
        <w:lastRenderedPageBreak/>
        <w:t>冷凝计算界面温度</w:t>
      </w:r>
      <w:r>
        <w:rPr>
          <w:position w:val="-6"/>
        </w:rPr>
        <w:object w:dxaOrig="279" w:dyaOrig="279" w14:anchorId="7FC1DB9B">
          <v:shape id="Object 31" o:spid="_x0000_i1053" type="#_x0000_t75" style="width:14.5pt;height:14.5pt" o:ole="">
            <v:imagedata r:id="rId56" o:title=""/>
          </v:shape>
          <o:OLEObject Type="Embed" ProgID="Equation.DSMT4" ShapeID="Object 31" DrawAspect="Content" ObjectID="_1828876467" r:id="rId57"/>
        </w:object>
      </w:r>
    </w:p>
    <w:p w14:paraId="6BDAA6F3" w14:textId="77777777" w:rsidR="00000000" w:rsidRDefault="00000000">
      <w:pPr>
        <w:jc w:val="center"/>
      </w:pPr>
      <w:r>
        <w:object w:dxaOrig="2239" w:dyaOrig="659" w14:anchorId="4B12CB29">
          <v:shape id="Object 32" o:spid="_x0000_i1054" type="#_x0000_t75" style="width:115pt;height:36.5pt" o:ole="">
            <v:imagedata r:id="rId58" o:title=""/>
          </v:shape>
          <o:OLEObject Type="Embed" ProgID="Equation.DSMT4" ShapeID="Object 32" DrawAspect="Content" ObjectID="_1828876468" r:id="rId59"/>
        </w:object>
      </w:r>
    </w:p>
    <w:p w14:paraId="3E43A4B3" w14:textId="77777777" w:rsidR="00000000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hint="eastAsia"/>
          <w:szCs w:val="22"/>
        </w:rPr>
        <w:t>式，</w:t>
      </w:r>
      <w:r>
        <w:rPr>
          <w:position w:val="-6"/>
        </w:rPr>
        <w:object w:dxaOrig="279" w:dyaOrig="279" w14:anchorId="2B08B57E">
          <v:shape id="Object 33" o:spid="_x0000_i1055" type="#_x0000_t75" style="width:14.5pt;height:14.5pt" o:ole="">
            <v:imagedata r:id="rId56" o:title=""/>
          </v:shape>
          <o:OLEObject Type="Embed" ProgID="Equation.DSMT4" ShapeID="Object 33" DrawAspect="Content" ObjectID="_1828876469" r:id="rId60"/>
        </w:object>
      </w:r>
      <w:r>
        <w:t>=</w:t>
      </w:r>
      <w:bookmarkStart w:id="64" w:name="θ_c"/>
      <w:r>
        <w:rPr>
          <w:rFonts w:hint="eastAsia"/>
        </w:rPr>
        <w:t>2.94</w:t>
      </w:r>
    </w:p>
    <w:p w14:paraId="44123A93" w14:textId="77777777" w:rsidR="00000000" w:rsidRDefault="00000000">
      <w:pPr>
        <w:pStyle w:val="3"/>
        <w:ind w:right="1470"/>
      </w:pPr>
      <w:r>
        <w:rPr>
          <w:rStyle w:val="30"/>
          <w:rFonts w:hint="eastAsia"/>
          <w:bCs w:val="0"/>
        </w:rPr>
        <w:t>围护结构冷凝受潮验算</w:t>
      </w:r>
    </w:p>
    <w:tbl>
      <w:tblPr>
        <w:tblW w:w="9370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693"/>
        <w:gridCol w:w="1374"/>
        <w:gridCol w:w="2678"/>
      </w:tblGrid>
      <w:tr w:rsidR="00000000" w14:paraId="7D3B1662" w14:textId="77777777">
        <w:trPr>
          <w:jc w:val="center"/>
        </w:trPr>
        <w:tc>
          <w:tcPr>
            <w:tcW w:w="2625" w:type="dxa"/>
            <w:vAlign w:val="center"/>
          </w:tcPr>
          <w:p w14:paraId="0A5DE130" w14:textId="77777777" w:rsidR="00000000" w:rsidRDefault="0000000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 w:dxaOrig="399" w:dyaOrig="279" w14:anchorId="08277533">
                <v:shape id="Object 34" o:spid="_x0000_i1056" type="#_x0000_t75" style="width:22pt;height:14.5pt" o:ole="">
                  <v:imagedata r:id="rId17" o:title=""/>
                </v:shape>
                <o:OLEObject Type="Embed" ProgID="Equation.DSMT4" ShapeID="Object 34" DrawAspect="Content" ObjectID="_1828876470" r:id="rId61"/>
              </w:object>
            </w:r>
          </w:p>
        </w:tc>
        <w:tc>
          <w:tcPr>
            <w:tcW w:w="2693" w:type="dxa"/>
            <w:vAlign w:val="center"/>
          </w:tcPr>
          <w:p w14:paraId="4E94A25D" w14:textId="77777777" w:rsidR="00000000" w:rsidRDefault="00000000">
            <w:r>
              <w:rPr>
                <w:position w:val="-6"/>
              </w:rPr>
              <w:object w:dxaOrig="399" w:dyaOrig="279" w14:anchorId="6CC7D182">
                <v:shape id="Object 35" o:spid="_x0000_i1057" type="#_x0000_t75" style="width:22pt;height:14.5pt" o:ole="">
                  <v:imagedata r:id="rId17" o:title=""/>
                </v:shape>
                <o:OLEObject Type="Embed" ProgID="Equation.DSMT4" ShapeID="Object 35" DrawAspect="Content" ObjectID="_182887647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541F45A">
                <v:shape id="图片 36" o:spid="_x0000_i1107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8BD59F8">
                <v:shape id="图片 93" o:spid="_x0000_i1058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E47FA17">
                <v:shape id="图片 38" o:spid="_x0000_i110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3314EBF">
                <v:shape id="图片 94" o:spid="_x0000_i105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259EE8" w14:textId="77777777" w:rsidR="00000000" w:rsidRDefault="00000000">
            <w:pPr>
              <w:jc w:val="center"/>
            </w:pPr>
            <w:bookmarkStart w:id="65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394DEAF2" w14:textId="77777777" w:rsidR="00000000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2150)</w:t>
            </w:r>
          </w:p>
        </w:tc>
      </w:tr>
      <w:tr w:rsidR="00000000" w14:paraId="77F5BB93" w14:textId="77777777">
        <w:trPr>
          <w:jc w:val="center"/>
        </w:trPr>
        <w:tc>
          <w:tcPr>
            <w:tcW w:w="2625" w:type="dxa"/>
            <w:vAlign w:val="center"/>
          </w:tcPr>
          <w:p w14:paraId="5ED6B0F3" w14:textId="77777777" w:rsidR="00000000" w:rsidRDefault="00000000">
            <w:r>
              <w:rPr>
                <w:position w:val="-6"/>
              </w:rPr>
              <w:object w:dxaOrig="439" w:dyaOrig="279" w14:anchorId="35A6AC16">
                <v:shape id="Object 40" o:spid="_x0000_i1060" type="#_x0000_t75" style="width:22pt;height:14.5pt" o:ole="">
                  <v:imagedata r:id="rId21" o:title=""/>
                </v:shape>
                <o:OLEObject Type="Embed" ProgID="Equation.DSMT4" ShapeID="Object 40" DrawAspect="Content" ObjectID="_1828876472" r:id="rId63"/>
              </w:object>
            </w:r>
          </w:p>
        </w:tc>
        <w:tc>
          <w:tcPr>
            <w:tcW w:w="2693" w:type="dxa"/>
            <w:vAlign w:val="center"/>
          </w:tcPr>
          <w:p w14:paraId="6D4F4426" w14:textId="77777777" w:rsidR="00000000" w:rsidRDefault="00000000">
            <w:r>
              <w:rPr>
                <w:position w:val="-6"/>
              </w:rPr>
              <w:object w:dxaOrig="439" w:dyaOrig="279" w14:anchorId="56249265">
                <v:shape id="Object 41" o:spid="_x0000_i1061" type="#_x0000_t75" style="width:22pt;height:14.5pt" o:ole="">
                  <v:imagedata r:id="rId21" o:title=""/>
                </v:shape>
                <o:OLEObject Type="Embed" ProgID="Equation.DSMT4" ShapeID="Object 41" DrawAspect="Content" ObjectID="_182887647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A51EC37">
                <v:shape id="图片 42" o:spid="_x0000_i1109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541114B1">
                <v:shape id="图片 95" o:spid="_x0000_i106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3DFEC19">
                <v:shape id="图片 44" o:spid="_x0000_i111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2E53A8A3">
                <v:shape id="图片 96" o:spid="_x0000_i1063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F658E6" w14:textId="77777777" w:rsidR="00000000" w:rsidRDefault="00000000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49BD2308" w14:textId="77777777" w:rsidR="00000000" w:rsidRDefault="00000000"/>
        </w:tc>
      </w:tr>
      <w:tr w:rsidR="00000000" w14:paraId="2236443B" w14:textId="77777777">
        <w:trPr>
          <w:jc w:val="center"/>
        </w:trPr>
        <w:tc>
          <w:tcPr>
            <w:tcW w:w="2625" w:type="dxa"/>
            <w:vAlign w:val="center"/>
          </w:tcPr>
          <w:p w14:paraId="2929F628" w14:textId="77777777" w:rsidR="00000000" w:rsidRDefault="00000000">
            <w:r>
              <w:rPr>
                <w:position w:val="-6"/>
              </w:rPr>
              <w:object w:dxaOrig="279" w:dyaOrig="279" w14:anchorId="5A7942FD">
                <v:shape id="Object 46" o:spid="_x0000_i1064" type="#_x0000_t75" style="width:14.5pt;height:14.5pt" o:ole="">
                  <v:imagedata r:id="rId23" o:title=""/>
                </v:shape>
                <o:OLEObject Type="Embed" ProgID="Equation.DSMT4" ShapeID="Object 46" DrawAspect="Content" ObjectID="_1828876474" r:id="rId65"/>
              </w:object>
            </w:r>
          </w:p>
        </w:tc>
        <w:tc>
          <w:tcPr>
            <w:tcW w:w="2693" w:type="dxa"/>
            <w:vAlign w:val="center"/>
          </w:tcPr>
          <w:p w14:paraId="49D52AD5" w14:textId="77777777" w:rsidR="00000000" w:rsidRDefault="00000000">
            <w:r>
              <w:rPr>
                <w:position w:val="-6"/>
              </w:rPr>
              <w:object w:dxaOrig="279" w:dyaOrig="279" w14:anchorId="790BD293">
                <v:shape id="Object 47" o:spid="_x0000_i1065" type="#_x0000_t75" style="width:14.5pt;height:14.5pt" o:ole="">
                  <v:imagedata r:id="rId23" o:title=""/>
                </v:shape>
                <o:OLEObject Type="Embed" ProgID="Equation.DSMT4" ShapeID="Object 47" DrawAspect="Content" ObjectID="_182887647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1D9001A" w14:textId="77777777" w:rsidR="00000000" w:rsidRDefault="00000000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CE5AD4D" w14:textId="77777777" w:rsidR="00000000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000000" w14:paraId="0326E14F" w14:textId="77777777">
        <w:trPr>
          <w:jc w:val="center"/>
        </w:trPr>
        <w:tc>
          <w:tcPr>
            <w:tcW w:w="2625" w:type="dxa"/>
            <w:vAlign w:val="center"/>
          </w:tcPr>
          <w:p w14:paraId="16E45C6F" w14:textId="77777777" w:rsidR="00000000" w:rsidRDefault="00000000">
            <w:r>
              <w:rPr>
                <w:position w:val="-6"/>
              </w:rPr>
              <w:object w:dxaOrig="299" w:dyaOrig="279" w14:anchorId="559A5C78">
                <v:shape id="Object 48" o:spid="_x0000_i1066" type="#_x0000_t75" style="width:14.5pt;height:14.5pt" o:ole="">
                  <v:imagedata r:id="rId25" o:title=""/>
                </v:shape>
                <o:OLEObject Type="Embed" ProgID="Equation.DSMT4" ShapeID="Object 48" DrawAspect="Content" ObjectID="_1828876476" r:id="rId67"/>
              </w:object>
            </w:r>
          </w:p>
        </w:tc>
        <w:tc>
          <w:tcPr>
            <w:tcW w:w="2693" w:type="dxa"/>
            <w:vAlign w:val="center"/>
          </w:tcPr>
          <w:p w14:paraId="51BACF5C" w14:textId="77777777" w:rsidR="00000000" w:rsidRDefault="00000000">
            <w:r>
              <w:rPr>
                <w:position w:val="-6"/>
              </w:rPr>
              <w:object w:dxaOrig="299" w:dyaOrig="279" w14:anchorId="1DDA463B">
                <v:shape id="Object 49" o:spid="_x0000_i1067" type="#_x0000_t75" style="width:14.5pt;height:14.5pt" o:ole="">
                  <v:imagedata r:id="rId25" o:title=""/>
                </v:shape>
                <o:OLEObject Type="Embed" ProgID="Equation.DSMT4" ShapeID="Object 49" DrawAspect="Content" ObjectID="_1828876477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6B1EFBE" w14:textId="77777777" w:rsidR="00000000" w:rsidRDefault="00000000">
            <w:pPr>
              <w:jc w:val="center"/>
            </w:pPr>
            <w:bookmarkStart w:id="69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7346EE0A" w14:textId="77777777" w:rsidR="00000000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000000" w14:paraId="0C407A46" w14:textId="77777777">
        <w:trPr>
          <w:jc w:val="center"/>
        </w:trPr>
        <w:tc>
          <w:tcPr>
            <w:tcW w:w="2625" w:type="dxa"/>
            <w:vAlign w:val="center"/>
          </w:tcPr>
          <w:p w14:paraId="059E47EE" w14:textId="77777777" w:rsidR="00000000" w:rsidRDefault="00000000">
            <w:r>
              <w:rPr>
                <w:position w:val="-6"/>
              </w:rPr>
              <w:object w:dxaOrig="399" w:dyaOrig="279" w14:anchorId="59C508B8">
                <v:shape id="Object 50" o:spid="_x0000_i1068" type="#_x0000_t75" style="width:22pt;height:14.5pt" o:ole="">
                  <v:imagedata r:id="rId27" o:title=""/>
                </v:shape>
                <o:OLEObject Type="Embed" ProgID="Equation.DSMT4" ShapeID="Object 50" DrawAspect="Content" ObjectID="_1828876478" r:id="rId69"/>
              </w:object>
            </w:r>
          </w:p>
        </w:tc>
        <w:tc>
          <w:tcPr>
            <w:tcW w:w="2693" w:type="dxa"/>
            <w:vAlign w:val="center"/>
          </w:tcPr>
          <w:p w14:paraId="243A19BB" w14:textId="77777777" w:rsidR="00000000" w:rsidRDefault="00000000">
            <w:r>
              <w:rPr>
                <w:position w:val="-6"/>
              </w:rPr>
              <w:object w:dxaOrig="399" w:dyaOrig="279" w14:anchorId="76EC5907">
                <v:shape id="Object 51" o:spid="_x0000_i1069" type="#_x0000_t75" style="width:22pt;height:14.5pt" o:ole="">
                  <v:imagedata r:id="rId27" o:title=""/>
                </v:shape>
                <o:OLEObject Type="Embed" ProgID="Equation.DSMT4" ShapeID="Object 51" DrawAspect="Content" ObjectID="_1828876479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42047BE">
                <v:shape id="Object 52" o:spid="_x0000_i1070" type="#_x0000_t75" style="width:14.5pt;height:14.5pt" o:ole="">
                  <v:imagedata r:id="rId29" o:title=""/>
                </v:shape>
                <o:OLEObject Type="Embed" ProgID="Equation.DSMT4" ShapeID="Object 52" DrawAspect="Content" ObjectID="_1828876480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3F9E21B" w14:textId="77777777" w:rsidR="00000000" w:rsidRDefault="00000000">
            <w:pPr>
              <w:jc w:val="center"/>
            </w:pPr>
            <w:bookmarkStart w:id="70" w:name="Psc"/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046405D5" w14:textId="77777777" w:rsidR="00000000" w:rsidRDefault="00000000"/>
        </w:tc>
      </w:tr>
      <w:tr w:rsidR="00000000" w14:paraId="7888AABE" w14:textId="77777777">
        <w:trPr>
          <w:jc w:val="center"/>
        </w:trPr>
        <w:tc>
          <w:tcPr>
            <w:tcW w:w="2625" w:type="dxa"/>
            <w:vAlign w:val="center"/>
          </w:tcPr>
          <w:p w14:paraId="209F8442" w14:textId="77777777" w:rsidR="00000000" w:rsidRDefault="00000000">
            <w:r>
              <w:rPr>
                <w:position w:val="-10"/>
              </w:rPr>
              <w:object w:dxaOrig="299" w:dyaOrig="259" w14:anchorId="456D3AEF">
                <v:shape id="Object 53" o:spid="_x0000_i1071" type="#_x0000_t75" style="width:14.5pt;height:14.5pt" o:ole="">
                  <v:imagedata r:id="rId31" o:title=""/>
                </v:shape>
                <o:OLEObject Type="Embed" ProgID="Equation.DSMT4" ShapeID="Object 53" DrawAspect="Content" ObjectID="_1828876481" r:id="rId72"/>
              </w:object>
            </w:r>
          </w:p>
        </w:tc>
        <w:tc>
          <w:tcPr>
            <w:tcW w:w="2693" w:type="dxa"/>
            <w:vAlign w:val="center"/>
          </w:tcPr>
          <w:p w14:paraId="22A18DA1" w14:textId="77777777" w:rsidR="00000000" w:rsidRDefault="00000000">
            <w:r>
              <w:rPr>
                <w:position w:val="-10"/>
              </w:rPr>
              <w:object w:dxaOrig="299" w:dyaOrig="259" w14:anchorId="0A7AC6C8">
                <v:shape id="Object 54" o:spid="_x0000_i1072" type="#_x0000_t75" style="width:14.5pt;height:14.5pt" o:ole="">
                  <v:imagedata r:id="rId31" o:title=""/>
                </v:shape>
                <o:OLEObject Type="Embed" ProgID="Equation.DSMT4" ShapeID="Object 54" DrawAspect="Content" ObjectID="_182887648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AC30F10" w14:textId="77777777" w:rsidR="00000000" w:rsidRDefault="00000000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825ADC9" w14:textId="77777777" w:rsidR="00000000" w:rsidRDefault="00000000"/>
        </w:tc>
      </w:tr>
      <w:tr w:rsidR="00000000" w14:paraId="4D2D2041" w14:textId="77777777">
        <w:trPr>
          <w:jc w:val="center"/>
        </w:trPr>
        <w:tc>
          <w:tcPr>
            <w:tcW w:w="2625" w:type="dxa"/>
          </w:tcPr>
          <w:p w14:paraId="2E0B3A1A" w14:textId="77777777" w:rsidR="00000000" w:rsidRDefault="00000000">
            <w:r>
              <w:rPr>
                <w:position w:val="-6"/>
              </w:rPr>
              <w:object w:dxaOrig="259" w:dyaOrig="279" w14:anchorId="2328A5F9">
                <v:shape id="Object 55" o:spid="_x0000_i1073" type="#_x0000_t75" style="width:14.5pt;height:14.5pt" o:ole="">
                  <v:imagedata r:id="rId33" o:title=""/>
                </v:shape>
                <o:OLEObject Type="Embed" ProgID="Equation.DSMT4" ShapeID="Object 55" DrawAspect="Content" ObjectID="_1828876483" r:id="rId74"/>
              </w:object>
            </w:r>
          </w:p>
        </w:tc>
        <w:tc>
          <w:tcPr>
            <w:tcW w:w="2693" w:type="dxa"/>
          </w:tcPr>
          <w:p w14:paraId="7FC0D3AE" w14:textId="77777777" w:rsidR="00000000" w:rsidRDefault="00000000">
            <w:r>
              <w:rPr>
                <w:position w:val="-6"/>
              </w:rPr>
              <w:object w:dxaOrig="259" w:dyaOrig="279" w14:anchorId="69740796">
                <v:shape id="Object 56" o:spid="_x0000_i1074" type="#_x0000_t75" style="width:14.5pt;height:14.5pt" o:ole="">
                  <v:imagedata r:id="rId33" o:title=""/>
                </v:shape>
                <o:OLEObject Type="Embed" ProgID="Equation.DSMT4" ShapeID="Object 56" DrawAspect="Content" ObjectID="_1828876484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385AB0E" w14:textId="77777777" w:rsidR="00000000" w:rsidRDefault="00000000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5A0000D7" w14:textId="77777777" w:rsidR="00000000" w:rsidRDefault="00000000"/>
        </w:tc>
      </w:tr>
      <w:tr w:rsidR="00000000" w14:paraId="120B352D" w14:textId="77777777">
        <w:trPr>
          <w:jc w:val="center"/>
        </w:trPr>
        <w:tc>
          <w:tcPr>
            <w:tcW w:w="2625" w:type="dxa"/>
            <w:vAlign w:val="center"/>
          </w:tcPr>
          <w:p w14:paraId="573B49E2" w14:textId="77777777" w:rsidR="00000000" w:rsidRDefault="00000000">
            <w:r>
              <w:rPr>
                <w:position w:val="-28"/>
              </w:rPr>
              <w:object w:dxaOrig="3259" w:dyaOrig="999" w14:anchorId="2354064C">
                <v:shape id="Object 57" o:spid="_x0000_i1075" type="#_x0000_t75" style="width:122.5pt;height:43pt" o:ole="">
                  <v:imagedata r:id="rId13" o:title=""/>
                </v:shape>
                <o:OLEObject Type="Embed" ProgID="Equation.DSMT4" ShapeID="Object 57" DrawAspect="Content" ObjectID="_1828876485" r:id="rId76"/>
              </w:object>
            </w:r>
          </w:p>
        </w:tc>
        <w:tc>
          <w:tcPr>
            <w:tcW w:w="2693" w:type="dxa"/>
            <w:vAlign w:val="center"/>
          </w:tcPr>
          <w:p w14:paraId="188E4F00" w14:textId="77777777" w:rsidR="00000000" w:rsidRDefault="00000000">
            <w:r>
              <w:rPr>
                <w:position w:val="-10"/>
              </w:rPr>
              <w:object w:dxaOrig="499" w:dyaOrig="319" w14:anchorId="69824E4D">
                <v:shape id="Object 58" o:spid="_x0000_i1076" type="#_x0000_t75" style="width:22pt;height:14.5pt" o:ole="">
                  <v:imagedata r:id="rId15" o:title=""/>
                </v:shape>
                <o:OLEObject Type="Embed" ProgID="Equation.DSMT4" ShapeID="Object 58" DrawAspect="Content" ObjectID="_1828876486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6797C0F" w14:textId="77777777" w:rsidR="00000000" w:rsidRDefault="00000000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D9902C0" w14:textId="77777777" w:rsidR="00000000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5303C661" w14:textId="77777777" w:rsidR="00000000" w:rsidRDefault="00000000">
      <w:pPr>
        <w:widowControl/>
        <w:jc w:val="left"/>
      </w:pPr>
    </w:p>
    <w:p w14:paraId="52DE5892" w14:textId="77777777" w:rsidR="00000000" w:rsidRDefault="00000000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W w:w="9483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000000" w14:paraId="408265C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F8B101" w14:textId="77777777" w:rsidR="0000000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B56A4" w14:textId="77777777" w:rsidR="00000000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7C545" w14:textId="77777777" w:rsidR="00000000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DC7ACED" w14:textId="77777777" w:rsidR="0000000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041D72A" w14:textId="77777777" w:rsidR="0000000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8E842A6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1518C5B" w14:textId="77777777" w:rsidR="0000000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000000" w14:paraId="1B67224D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6587AAFB" w14:textId="77777777" w:rsidR="00000000" w:rsidRDefault="0000000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B74CA8" w14:textId="77777777" w:rsidR="00000000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48AF8" w14:textId="77777777" w:rsidR="0000000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0541FF0" w14:textId="77777777" w:rsidR="00000000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65A1DD8" w14:textId="77777777" w:rsidR="00000000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37B147" w14:textId="77777777" w:rsidR="00000000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598A10D" w14:textId="77777777" w:rsidR="00000000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000000" w14:paraId="518ADD93" w14:textId="77777777">
        <w:trPr>
          <w:jc w:val="center"/>
        </w:trPr>
        <w:tc>
          <w:tcPr>
            <w:tcW w:w="3345" w:type="dxa"/>
            <w:vAlign w:val="center"/>
          </w:tcPr>
          <w:p w14:paraId="5E9BAEC0" w14:textId="77777777" w:rsidR="000000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8BE03B" w14:textId="77777777" w:rsidR="00000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26012A" w14:textId="77777777" w:rsidR="00000000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770777E7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48FDC57" w14:textId="77777777" w:rsidR="00000000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4E04E686" w14:textId="77777777" w:rsidR="00000000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2D0C7254" w14:textId="77777777" w:rsidR="00000000" w:rsidRDefault="00000000">
            <w:r>
              <w:t>0.022</w:t>
            </w:r>
          </w:p>
        </w:tc>
      </w:tr>
      <w:tr w:rsidR="00000000" w14:paraId="64D88476" w14:textId="77777777">
        <w:trPr>
          <w:jc w:val="center"/>
        </w:trPr>
        <w:tc>
          <w:tcPr>
            <w:tcW w:w="3345" w:type="dxa"/>
            <w:vAlign w:val="center"/>
          </w:tcPr>
          <w:p w14:paraId="5763412B" w14:textId="77777777" w:rsidR="00000000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15C7F6A0" w14:textId="77777777" w:rsidR="00000000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334D1019" w14:textId="77777777" w:rsidR="00000000" w:rsidRDefault="00000000">
            <w:r>
              <w:t>0.041</w:t>
            </w:r>
          </w:p>
        </w:tc>
        <w:tc>
          <w:tcPr>
            <w:tcW w:w="671" w:type="dxa"/>
            <w:vAlign w:val="center"/>
          </w:tcPr>
          <w:p w14:paraId="2E6F5CDC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14A2C3B" w14:textId="77777777" w:rsidR="00000000" w:rsidRDefault="00000000">
            <w:r>
              <w:t>110.00</w:t>
            </w:r>
          </w:p>
        </w:tc>
        <w:tc>
          <w:tcPr>
            <w:tcW w:w="1559" w:type="dxa"/>
            <w:vAlign w:val="center"/>
          </w:tcPr>
          <w:p w14:paraId="158F91C7" w14:textId="77777777" w:rsidR="00000000" w:rsidRDefault="00000000">
            <w:r>
              <w:t>0.4880</w:t>
            </w:r>
          </w:p>
        </w:tc>
        <w:tc>
          <w:tcPr>
            <w:tcW w:w="993" w:type="dxa"/>
            <w:vAlign w:val="center"/>
          </w:tcPr>
          <w:p w14:paraId="3FD83791" w14:textId="77777777" w:rsidR="00000000" w:rsidRDefault="00000000">
            <w:r>
              <w:t>2.195</w:t>
            </w:r>
          </w:p>
        </w:tc>
      </w:tr>
      <w:tr w:rsidR="00000000" w14:paraId="052A28CD" w14:textId="77777777">
        <w:trPr>
          <w:jc w:val="center"/>
        </w:trPr>
        <w:tc>
          <w:tcPr>
            <w:tcW w:w="3345" w:type="dxa"/>
            <w:vAlign w:val="center"/>
          </w:tcPr>
          <w:p w14:paraId="615E8FA9" w14:textId="77777777" w:rsidR="0000000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3BA3CB6" w14:textId="77777777" w:rsidR="0000000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AB7BE54" w14:textId="77777777" w:rsidR="00000000" w:rsidRDefault="00000000">
            <w:r>
              <w:t>0.180</w:t>
            </w:r>
          </w:p>
        </w:tc>
        <w:tc>
          <w:tcPr>
            <w:tcW w:w="671" w:type="dxa"/>
            <w:vAlign w:val="center"/>
          </w:tcPr>
          <w:p w14:paraId="160D5670" w14:textId="77777777" w:rsidR="00000000" w:rsidRDefault="00000000">
            <w:r>
              <w:t>1.25</w:t>
            </w:r>
          </w:p>
        </w:tc>
        <w:tc>
          <w:tcPr>
            <w:tcW w:w="992" w:type="dxa"/>
            <w:vAlign w:val="center"/>
          </w:tcPr>
          <w:p w14:paraId="18B9C9D3" w14:textId="77777777" w:rsidR="00000000" w:rsidRDefault="00000000">
            <w:r>
              <w:t>700.00</w:t>
            </w:r>
          </w:p>
        </w:tc>
        <w:tc>
          <w:tcPr>
            <w:tcW w:w="1559" w:type="dxa"/>
            <w:vAlign w:val="center"/>
          </w:tcPr>
          <w:p w14:paraId="2A8073E7" w14:textId="77777777" w:rsidR="00000000" w:rsidRDefault="00000000">
            <w:r>
              <w:t>0.0998</w:t>
            </w:r>
          </w:p>
        </w:tc>
        <w:tc>
          <w:tcPr>
            <w:tcW w:w="993" w:type="dxa"/>
            <w:vAlign w:val="center"/>
          </w:tcPr>
          <w:p w14:paraId="1CEB2D00" w14:textId="77777777" w:rsidR="00000000" w:rsidRDefault="00000000">
            <w:r>
              <w:t>0.889</w:t>
            </w:r>
          </w:p>
        </w:tc>
      </w:tr>
      <w:tr w:rsidR="00000000" w14:paraId="4ADA8B78" w14:textId="77777777">
        <w:trPr>
          <w:jc w:val="center"/>
        </w:trPr>
        <w:tc>
          <w:tcPr>
            <w:tcW w:w="3345" w:type="dxa"/>
            <w:vAlign w:val="center"/>
          </w:tcPr>
          <w:p w14:paraId="3D6C051C" w14:textId="77777777" w:rsidR="00000000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40CC555" w14:textId="77777777" w:rsidR="000000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FB36A1" w14:textId="77777777" w:rsidR="00000000" w:rsidRDefault="00000000">
            <w:r>
              <w:t>0.870</w:t>
            </w:r>
          </w:p>
        </w:tc>
        <w:tc>
          <w:tcPr>
            <w:tcW w:w="671" w:type="dxa"/>
            <w:vAlign w:val="center"/>
          </w:tcPr>
          <w:p w14:paraId="486B95EE" w14:textId="77777777" w:rsidR="00000000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6263A453" w14:textId="77777777" w:rsidR="00000000" w:rsidRDefault="00000000">
            <w:r>
              <w:t>1700.00</w:t>
            </w:r>
          </w:p>
        </w:tc>
        <w:tc>
          <w:tcPr>
            <w:tcW w:w="1559" w:type="dxa"/>
            <w:vAlign w:val="center"/>
          </w:tcPr>
          <w:p w14:paraId="23A3EE54" w14:textId="77777777" w:rsidR="00000000" w:rsidRDefault="00000000">
            <w:r>
              <w:t>0.0975</w:t>
            </w:r>
          </w:p>
        </w:tc>
        <w:tc>
          <w:tcPr>
            <w:tcW w:w="993" w:type="dxa"/>
            <w:vAlign w:val="center"/>
          </w:tcPr>
          <w:p w14:paraId="62FACEC0" w14:textId="77777777" w:rsidR="00000000" w:rsidRDefault="00000000">
            <w:r>
              <w:t>0.023</w:t>
            </w:r>
          </w:p>
        </w:tc>
      </w:tr>
    </w:tbl>
    <w:bookmarkEnd w:id="61"/>
    <w:p w14:paraId="3D254DC4" w14:textId="77777777" w:rsidR="00000000" w:rsidRDefault="00000000">
      <w:pPr>
        <w:pStyle w:val="3"/>
      </w:pPr>
      <w:r>
        <w:t>围护结构冷凝受潮计算表</w:t>
      </w:r>
    </w:p>
    <w:tbl>
      <w:tblPr>
        <w:tblW w:w="962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00000" w14:paraId="7B9653E5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B252381" w14:textId="77777777" w:rsidR="00000000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CFFAC2" w14:textId="77777777" w:rsidR="0000000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D3B7B9" w14:textId="77777777" w:rsidR="00000000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03C067A" w14:textId="77777777" w:rsidR="00000000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9D16118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086A96B" w14:textId="77777777" w:rsidR="00000000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91E1D3A" w14:textId="77777777" w:rsidR="00000000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3540C1F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A61BC3A" w14:textId="77777777" w:rsidR="00000000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427EFB66" w14:textId="77777777" w:rsidR="00000000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C7F5B56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CDFBF91" w14:textId="77777777" w:rsidR="00000000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EC508E7" w14:textId="77777777" w:rsidR="00000000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7F3369F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8834E27" w14:textId="77777777" w:rsidR="00000000" w:rsidRDefault="00000000">
            <w:pPr>
              <w:jc w:val="center"/>
            </w:pPr>
            <w:r>
              <w:rPr>
                <w:rFonts w:hint="eastAsia"/>
              </w:rPr>
              <w:lastRenderedPageBreak/>
              <w:t>Ps</w:t>
            </w:r>
          </w:p>
          <w:p w14:paraId="3059E039" w14:textId="77777777" w:rsidR="00000000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2FBAB13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BDEAC81" w14:textId="77777777" w:rsidR="00000000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88C97F8" w14:textId="77777777" w:rsidR="00000000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4AF0463" w14:textId="77777777" w:rsidR="00000000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9482BE6" w14:textId="77777777" w:rsidR="00000000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0C8D98B" w14:textId="77777777" w:rsidR="00000000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44E6BCF" w14:textId="77777777" w:rsidR="00000000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8AB485" w14:textId="77777777" w:rsidR="00000000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73C47BB" w14:textId="77777777" w:rsidR="00000000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E989CB0" w14:textId="77777777" w:rsidR="00000000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FBFD7EA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lastRenderedPageBreak/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DCB0CE3" w14:textId="77777777" w:rsidR="00000000" w:rsidRDefault="00000000">
            <w:pPr>
              <w:jc w:val="center"/>
            </w:pPr>
            <w:r>
              <w:rPr>
                <w:rFonts w:hint="eastAsia"/>
              </w:rPr>
              <w:lastRenderedPageBreak/>
              <w:t>H</w:t>
            </w:r>
          </w:p>
          <w:p w14:paraId="51BA5B59" w14:textId="77777777" w:rsidR="00000000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54F3AF9" w14:textId="77777777" w:rsidR="00000000" w:rsidRDefault="00000000">
            <w:pPr>
              <w:jc w:val="center"/>
            </w:pPr>
            <w:r>
              <w:rPr>
                <w:rFonts w:hint="eastAsia"/>
                <w:sz w:val="15"/>
              </w:rPr>
              <w:t>(m2.h.Pa/</w:t>
            </w:r>
            <w:r>
              <w:rPr>
                <w:rFonts w:hint="eastAsia"/>
                <w:sz w:val="15"/>
              </w:rPr>
              <w:lastRenderedPageBreak/>
              <w:t>g)</w:t>
            </w:r>
          </w:p>
        </w:tc>
      </w:tr>
      <w:tr w:rsidR="00000000" w14:paraId="037B914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1D78B1" w14:textId="77777777" w:rsidR="00000000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AC0BEB" w14:textId="77777777" w:rsidR="00000000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22C9C" w14:textId="77777777" w:rsidR="00000000" w:rsidRDefault="0000000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6286C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C9A994" w14:textId="77777777" w:rsidR="00000000" w:rsidRDefault="00000000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B4D4A" w14:textId="77777777" w:rsidR="00000000" w:rsidRDefault="00000000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50BE0A" w14:textId="77777777" w:rsidR="00000000" w:rsidRDefault="0000000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75B47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957DE0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AAE00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2159C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C3D2D2" w14:textId="77777777" w:rsidR="00000000" w:rsidRDefault="00000000">
            <w:pPr>
              <w:jc w:val="center"/>
            </w:pPr>
          </w:p>
        </w:tc>
      </w:tr>
      <w:tr w:rsidR="00000000" w14:paraId="6B77705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80A26A" w14:textId="77777777" w:rsidR="00000000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E385A2" w14:textId="77777777" w:rsidR="00000000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8AA2D8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61036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F8B5FE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6AAAF7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D8978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FF7BDC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3F9AC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0FDC9" w14:textId="77777777" w:rsidR="00000000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4E4C8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9A18E" w14:textId="77777777" w:rsidR="00000000" w:rsidRDefault="00000000">
            <w:pPr>
              <w:jc w:val="center"/>
            </w:pPr>
            <w:r>
              <w:t>2.6667</w:t>
            </w:r>
          </w:p>
        </w:tc>
      </w:tr>
      <w:tr w:rsidR="00000000" w14:paraId="6C4C05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1DBCCE" w14:textId="77777777" w:rsidR="00000000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E106C5" w14:textId="77777777" w:rsidR="00000000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DAEE6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BB86CB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2F0066" w14:textId="77777777" w:rsidR="00000000" w:rsidRDefault="00000000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2F1D0D" w14:textId="77777777" w:rsidR="00000000" w:rsidRDefault="00000000">
            <w:pPr>
              <w:jc w:val="center"/>
            </w:pPr>
            <w:r>
              <w:t>740.9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A46F4" w14:textId="77777777" w:rsidR="00000000" w:rsidRDefault="00000000">
            <w:pPr>
              <w:jc w:val="center"/>
            </w:pPr>
            <w:r>
              <w:t>417.3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00C034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DA624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84FDF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1D0C4F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6DF490" w14:textId="77777777" w:rsidR="00000000" w:rsidRDefault="00000000">
            <w:pPr>
              <w:jc w:val="center"/>
            </w:pPr>
          </w:p>
        </w:tc>
      </w:tr>
      <w:tr w:rsidR="00000000" w14:paraId="0AFC2B5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6FEA37" w14:textId="77777777" w:rsidR="00000000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79097C" w14:textId="77777777" w:rsidR="00000000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DBB27" w14:textId="77777777" w:rsidR="0000000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B1B098" w14:textId="77777777" w:rsidR="00000000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D08093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15A92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C84B6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BDC49" w14:textId="77777777" w:rsidR="00000000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1EAFC3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9C47A" w14:textId="77777777" w:rsidR="0000000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340BC" w14:textId="77777777" w:rsidR="00000000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D7198E" w14:textId="77777777" w:rsidR="00000000" w:rsidRDefault="00000000">
            <w:pPr>
              <w:jc w:val="center"/>
            </w:pPr>
            <w:r>
              <w:t>952.38</w:t>
            </w:r>
          </w:p>
        </w:tc>
      </w:tr>
      <w:tr w:rsidR="00000000" w14:paraId="1480BA3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17586A" w14:textId="77777777" w:rsidR="00000000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A789A4" w14:textId="77777777" w:rsidR="00000000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5815B9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61612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9B5C4" w14:textId="77777777" w:rsidR="00000000" w:rsidRDefault="00000000">
            <w:pPr>
              <w:jc w:val="center"/>
            </w:pPr>
            <w:r>
              <w:t>2.79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4ED22F" w14:textId="77777777" w:rsidR="00000000" w:rsidRDefault="00000000">
            <w:pPr>
              <w:jc w:val="center"/>
            </w:pPr>
            <w:r>
              <w:t>746.2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E20E78" w14:textId="77777777" w:rsidR="00000000" w:rsidRDefault="00000000">
            <w:pPr>
              <w:jc w:val="center"/>
            </w:pPr>
            <w:r>
              <w:t>650.1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1F0AE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8B09F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094E5F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07AF7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4A1126" w14:textId="77777777" w:rsidR="00000000" w:rsidRDefault="00000000">
            <w:pPr>
              <w:jc w:val="center"/>
            </w:pPr>
          </w:p>
        </w:tc>
      </w:tr>
      <w:tr w:rsidR="00000000" w14:paraId="092E73E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74C0E6" w14:textId="77777777" w:rsidR="00000000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190720" w14:textId="77777777" w:rsidR="00000000" w:rsidRDefault="00000000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335314" w14:textId="77777777" w:rsidR="00000000" w:rsidRDefault="00000000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71B3B" w14:textId="77777777" w:rsidR="00000000" w:rsidRDefault="00000000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C6EBE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12D5D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D6276C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B31D86" w14:textId="77777777" w:rsidR="00000000" w:rsidRDefault="0000000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805581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CF5B5" w14:textId="77777777" w:rsidR="00000000" w:rsidRDefault="00000000">
            <w:pPr>
              <w:jc w:val="center"/>
            </w:pPr>
            <w:r>
              <w:t>2.20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ACAEF" w14:textId="77777777" w:rsidR="00000000" w:rsidRDefault="0000000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583D25" w14:textId="77777777" w:rsidR="00000000" w:rsidRDefault="00000000">
            <w:pPr>
              <w:jc w:val="center"/>
            </w:pPr>
            <w:r>
              <w:t>184.43</w:t>
            </w:r>
          </w:p>
        </w:tc>
      </w:tr>
      <w:tr w:rsidR="00000000" w14:paraId="120CA1C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215F5A" w14:textId="77777777" w:rsidR="00000000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53D1E4" w14:textId="77777777" w:rsidR="00000000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7FBA1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D4D97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68EAA" w14:textId="77777777" w:rsidR="00000000" w:rsidRDefault="00000000">
            <w:pPr>
              <w:jc w:val="center"/>
            </w:pPr>
            <w:r>
              <w:t>13.17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C16C7" w14:textId="77777777" w:rsidR="00000000" w:rsidRDefault="00000000">
            <w:pPr>
              <w:jc w:val="center"/>
            </w:pPr>
            <w:r>
              <w:t>1516.4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62B66B" w14:textId="77777777" w:rsidR="00000000" w:rsidRDefault="00000000">
            <w:pPr>
              <w:jc w:val="center"/>
            </w:pPr>
            <w:r>
              <w:t>695.2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FD16E4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63F18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4E969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B2B2C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E42281" w14:textId="77777777" w:rsidR="00000000" w:rsidRDefault="00000000">
            <w:pPr>
              <w:jc w:val="center"/>
            </w:pPr>
          </w:p>
        </w:tc>
      </w:tr>
      <w:tr w:rsidR="00000000" w14:paraId="1AE7E8E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A827E4" w14:textId="77777777" w:rsidR="00000000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0F1752" w14:textId="77777777" w:rsidR="00000000" w:rsidRDefault="00000000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FE4ED3" w14:textId="77777777" w:rsidR="00000000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22CAAB" w14:textId="77777777" w:rsidR="00000000" w:rsidRDefault="00000000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C5F00B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969B75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D69998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CF17A4" w14:textId="77777777" w:rsidR="00000000" w:rsidRDefault="00000000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CAA3A2" w14:textId="77777777" w:rsidR="00000000" w:rsidRDefault="00000000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4220B" w14:textId="77777777" w:rsidR="00000000" w:rsidRDefault="00000000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CACF92" w14:textId="77777777" w:rsidR="00000000" w:rsidRDefault="00000000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89EA21" w14:textId="77777777" w:rsidR="00000000" w:rsidRDefault="00000000">
            <w:pPr>
              <w:jc w:val="center"/>
            </w:pPr>
            <w:r>
              <w:t>2004.01</w:t>
            </w:r>
          </w:p>
        </w:tc>
      </w:tr>
      <w:tr w:rsidR="00000000" w14:paraId="3291760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DDC100" w14:textId="77777777" w:rsidR="00000000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41FEDB" w14:textId="77777777" w:rsidR="00000000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DAF9F1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B358FC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698B7F" w14:textId="77777777" w:rsidR="00000000" w:rsidRDefault="00000000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959B6" w14:textId="77777777" w:rsidR="00000000" w:rsidRDefault="00000000">
            <w:pPr>
              <w:jc w:val="center"/>
            </w:pPr>
            <w:r>
              <w:t>1982.8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35509" w14:textId="77777777" w:rsidR="00000000" w:rsidRDefault="00000000">
            <w:pPr>
              <w:jc w:val="center"/>
            </w:pPr>
            <w:r>
              <w:t>1185.1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3223C6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30CD0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F7601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EFAAD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23917F" w14:textId="77777777" w:rsidR="00000000" w:rsidRDefault="00000000">
            <w:pPr>
              <w:jc w:val="center"/>
            </w:pPr>
          </w:p>
        </w:tc>
      </w:tr>
      <w:tr w:rsidR="00000000" w14:paraId="18DB588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69A990" w14:textId="77777777" w:rsidR="00000000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9AA393" w14:textId="77777777" w:rsidR="00000000" w:rsidRDefault="0000000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8202F6" w14:textId="77777777" w:rsidR="00000000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B878ED" w14:textId="77777777" w:rsidR="00000000" w:rsidRDefault="0000000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03E29C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192B3A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C1E85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BB4F9" w14:textId="77777777" w:rsidR="00000000" w:rsidRDefault="0000000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A9A70" w14:textId="77777777" w:rsidR="00000000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B37654" w14:textId="77777777" w:rsidR="00000000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F64D5" w14:textId="77777777" w:rsidR="00000000" w:rsidRDefault="00000000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5C23EE" w14:textId="77777777" w:rsidR="00000000" w:rsidRDefault="00000000">
            <w:pPr>
              <w:jc w:val="center"/>
            </w:pPr>
            <w:r>
              <w:t>205.13</w:t>
            </w:r>
          </w:p>
        </w:tc>
      </w:tr>
      <w:tr w:rsidR="00000000" w14:paraId="7682B2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DFD849" w14:textId="77777777" w:rsidR="00000000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79268F" w14:textId="77777777" w:rsidR="00000000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C92514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A01DC0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A20C0B" w14:textId="77777777" w:rsidR="00000000" w:rsidRDefault="00000000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B4CBCE" w14:textId="77777777" w:rsidR="00000000" w:rsidRDefault="00000000">
            <w:pPr>
              <w:jc w:val="center"/>
            </w:pPr>
            <w:r>
              <w:t>1996.5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FB4E17" w14:textId="77777777" w:rsidR="00000000" w:rsidRDefault="00000000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FA14B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BAB64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AD972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4B424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FBF17" w14:textId="77777777" w:rsidR="00000000" w:rsidRDefault="00000000">
            <w:pPr>
              <w:jc w:val="center"/>
            </w:pPr>
          </w:p>
        </w:tc>
      </w:tr>
      <w:tr w:rsidR="00000000" w14:paraId="3F0B693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065D26" w14:textId="77777777" w:rsidR="00000000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30387A" w14:textId="77777777" w:rsidR="00000000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3403E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F44C8A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91596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2DF1F7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A8355F" w14:textId="77777777" w:rsidR="00000000" w:rsidRDefault="000000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145089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626C2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B68CA" w14:textId="77777777" w:rsidR="00000000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FBA56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AC74D8" w14:textId="77777777" w:rsidR="00000000" w:rsidRDefault="00000000">
            <w:pPr>
              <w:jc w:val="center"/>
            </w:pPr>
            <w:r>
              <w:t>7.9808</w:t>
            </w:r>
          </w:p>
        </w:tc>
      </w:tr>
      <w:tr w:rsidR="00000000" w14:paraId="20285F7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CF7E21" w14:textId="77777777" w:rsidR="00000000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267F19" w14:textId="77777777" w:rsidR="00000000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E6A404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F27A9" w14:textId="77777777" w:rsidR="00000000" w:rsidRDefault="000000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116221" w14:textId="77777777" w:rsidR="00000000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EE3666" w14:textId="77777777" w:rsidR="00000000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A9B98D" w14:textId="77777777" w:rsidR="00000000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402F8A" w14:textId="77777777" w:rsidR="00000000" w:rsidRDefault="000000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C8864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93433" w14:textId="77777777" w:rsidR="00000000" w:rsidRDefault="000000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47A7E" w14:textId="77777777" w:rsidR="00000000" w:rsidRDefault="000000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AC182D" w14:textId="77777777" w:rsidR="00000000" w:rsidRDefault="00000000">
            <w:pPr>
              <w:jc w:val="center"/>
            </w:pPr>
          </w:p>
        </w:tc>
      </w:tr>
    </w:tbl>
    <w:bookmarkEnd w:id="62"/>
    <w:p w14:paraId="47E378CD" w14:textId="77777777" w:rsidR="00000000" w:rsidRDefault="00000000">
      <w:pPr>
        <w:pStyle w:val="3"/>
      </w:pPr>
      <w:r>
        <w:rPr>
          <w:rFonts w:hint="eastAsia"/>
        </w:rPr>
        <w:t>冷凝计算界面至围护结构内表面之间的热阻</w:t>
      </w:r>
      <w:r>
        <w:object w:dxaOrig="379" w:dyaOrig="279" w14:anchorId="4702BEC2">
          <v:shape id="图片 59" o:spid="_x0000_i1077" type="#_x0000_t75" style="width:22pt;height:14.5pt" o:ole="">
            <v:imagedata r:id="rId53" o:title=""/>
          </v:shape>
          <o:OLEObject Type="Embed" ProgID="Equation.DSMT4" ShapeID="图片 59" DrawAspect="Content" ObjectID="_1828876487" r:id="rId78"/>
        </w:object>
      </w:r>
    </w:p>
    <w:p w14:paraId="7C9E3420" w14:textId="77777777" w:rsidR="00000000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379" w:dyaOrig="279" w14:anchorId="4F5CE9B3">
          <v:shape id="图片 60" o:spid="_x0000_i1078" type="#_x0000_t75" style="width:22pt;height:14.5pt" o:ole="">
            <v:imagedata r:id="rId53" o:title=""/>
          </v:shape>
          <o:OLEObject Type="Embed" ProgID="Equation.DSMT4" ShapeID="图片 60" DrawAspect="Content" ObjectID="_1828876488" r:id="rId79"/>
        </w:object>
      </w:r>
      <w:r>
        <w:rPr>
          <w:b/>
          <w:bCs/>
        </w:rPr>
        <w:t>=</w:t>
      </w:r>
      <w:r>
        <w:rPr>
          <w:rFonts w:hint="eastAsia"/>
        </w:rPr>
        <w:t>3.11</w:t>
      </w:r>
      <w:bookmarkEnd w:id="63"/>
    </w:p>
    <w:p w14:paraId="5C429FCB" w14:textId="77777777" w:rsidR="00000000" w:rsidRDefault="00000000">
      <w:pPr>
        <w:pStyle w:val="3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 w:dxaOrig="279" w:dyaOrig="279" w14:anchorId="3A7E4DF9">
          <v:shape id="图片 61" o:spid="_x0000_i1079" type="#_x0000_t75" style="width:14.5pt;height:14.5pt" o:ole="">
            <v:imagedata r:id="rId56" o:title=""/>
          </v:shape>
          <o:OLEObject Type="Embed" ProgID="Equation.DSMT4" ShapeID="图片 61" DrawAspect="Content" ObjectID="_1828876489" r:id="rId80"/>
        </w:object>
      </w:r>
    </w:p>
    <w:p w14:paraId="02F90571" w14:textId="77777777" w:rsidR="00000000" w:rsidRDefault="00000000">
      <w:pPr>
        <w:jc w:val="center"/>
      </w:pPr>
      <w:r>
        <w:object w:dxaOrig="2239" w:dyaOrig="659" w14:anchorId="1A820A0C">
          <v:shape id="图片 62" o:spid="_x0000_i1080" type="#_x0000_t75" style="width:115pt;height:36.5pt" o:ole="">
            <v:imagedata r:id="rId58" o:title=""/>
          </v:shape>
          <o:OLEObject Type="Embed" ProgID="Equation.DSMT4" ShapeID="图片 62" DrawAspect="Content" ObjectID="_1828876490" r:id="rId81"/>
        </w:object>
      </w:r>
    </w:p>
    <w:p w14:paraId="26527999" w14:textId="77777777" w:rsidR="00000000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hint="eastAsia"/>
          <w:szCs w:val="22"/>
        </w:rPr>
        <w:t>式，</w:t>
      </w:r>
      <w:r>
        <w:rPr>
          <w:position w:val="-6"/>
        </w:rPr>
        <w:object w:dxaOrig="279" w:dyaOrig="279" w14:anchorId="09C837DE">
          <v:shape id="图片 63" o:spid="_x0000_i1081" type="#_x0000_t75" style="width:14.5pt;height:14.5pt" o:ole="">
            <v:imagedata r:id="rId56" o:title=""/>
          </v:shape>
          <o:OLEObject Type="Embed" ProgID="Equation.DSMT4" ShapeID="图片 63" DrawAspect="Content" ObjectID="_1828876491" r:id="rId82"/>
        </w:object>
      </w:r>
      <w:r>
        <w:t>=</w:t>
      </w:r>
      <w:r>
        <w:rPr>
          <w:rFonts w:hint="eastAsia"/>
        </w:rPr>
        <w:t>2.79</w:t>
      </w:r>
      <w:bookmarkEnd w:id="64"/>
    </w:p>
    <w:p w14:paraId="450FA93E" w14:textId="77777777" w:rsidR="00000000" w:rsidRDefault="00000000">
      <w:pPr>
        <w:pStyle w:val="3"/>
        <w:ind w:right="1470"/>
      </w:pPr>
      <w:r>
        <w:rPr>
          <w:rStyle w:val="30"/>
          <w:rFonts w:hint="eastAsia"/>
          <w:bCs w:val="0"/>
        </w:rPr>
        <w:t>围护结构冷凝受潮验算</w:t>
      </w:r>
    </w:p>
    <w:tbl>
      <w:tblPr>
        <w:tblW w:w="9370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693"/>
        <w:gridCol w:w="1374"/>
        <w:gridCol w:w="2678"/>
      </w:tblGrid>
      <w:tr w:rsidR="00000000" w14:paraId="65541338" w14:textId="77777777">
        <w:trPr>
          <w:jc w:val="center"/>
        </w:trPr>
        <w:tc>
          <w:tcPr>
            <w:tcW w:w="2625" w:type="dxa"/>
            <w:vAlign w:val="center"/>
          </w:tcPr>
          <w:p w14:paraId="04DC8505" w14:textId="77777777" w:rsidR="00000000" w:rsidRDefault="0000000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 w:dxaOrig="399" w:dyaOrig="279" w14:anchorId="6113FA64">
                <v:shape id="图片 64" o:spid="_x0000_i1082" type="#_x0000_t75" style="width:22pt;height:14.5pt" o:ole="">
                  <v:imagedata r:id="rId17" o:title=""/>
                </v:shape>
                <o:OLEObject Type="Embed" ProgID="Equation.DSMT4" ShapeID="图片 64" DrawAspect="Content" ObjectID="_1828876492" r:id="rId83"/>
              </w:object>
            </w:r>
          </w:p>
        </w:tc>
        <w:tc>
          <w:tcPr>
            <w:tcW w:w="2693" w:type="dxa"/>
            <w:vAlign w:val="center"/>
          </w:tcPr>
          <w:p w14:paraId="1AE7CDF6" w14:textId="77777777" w:rsidR="00000000" w:rsidRDefault="00000000">
            <w:r>
              <w:rPr>
                <w:position w:val="-6"/>
              </w:rPr>
              <w:object w:dxaOrig="399" w:dyaOrig="279" w14:anchorId="5679B7C0">
                <v:shape id="图片 65" o:spid="_x0000_i1083" type="#_x0000_t75" style="width:22pt;height:14.5pt" o:ole="">
                  <v:imagedata r:id="rId17" o:title=""/>
                </v:shape>
                <o:OLEObject Type="Embed" ProgID="Equation.DSMT4" ShapeID="图片 65" DrawAspect="Content" ObjectID="_1828876493" r:id="rId8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0714723">
                <v:shape id="图片 66" o:spid="_x0000_i1111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68B3065">
                <v:shape id="图片 97" o:spid="_x0000_i10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4C2CB35">
                <v:shape id="图片 68" o:spid="_x0000_i111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74CC5EE4">
                <v:shape id="图片 98" o:spid="_x0000_i10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D5123C" w14:textId="77777777" w:rsidR="00000000" w:rsidRDefault="00000000">
            <w:pPr>
              <w:jc w:val="center"/>
            </w:pPr>
            <w:r>
              <w:rPr>
                <w:rFonts w:hint="eastAsia"/>
              </w:rPr>
              <w:t>2394</w:t>
            </w:r>
            <w:bookmarkEnd w:id="65"/>
          </w:p>
        </w:tc>
        <w:tc>
          <w:tcPr>
            <w:tcW w:w="2678" w:type="dxa"/>
            <w:vAlign w:val="center"/>
          </w:tcPr>
          <w:p w14:paraId="0E2966A9" w14:textId="77777777" w:rsidR="00000000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846</w:t>
            </w:r>
            <w:bookmarkEnd w:id="66"/>
            <w:r>
              <w:t>)</w:t>
            </w:r>
          </w:p>
        </w:tc>
      </w:tr>
      <w:tr w:rsidR="00000000" w14:paraId="01550B42" w14:textId="77777777">
        <w:trPr>
          <w:jc w:val="center"/>
        </w:trPr>
        <w:tc>
          <w:tcPr>
            <w:tcW w:w="2625" w:type="dxa"/>
            <w:vAlign w:val="center"/>
          </w:tcPr>
          <w:p w14:paraId="65724387" w14:textId="77777777" w:rsidR="00000000" w:rsidRDefault="00000000">
            <w:r>
              <w:rPr>
                <w:position w:val="-6"/>
              </w:rPr>
              <w:object w:dxaOrig="439" w:dyaOrig="279" w14:anchorId="5F61469D">
                <v:shape id="图片 70" o:spid="_x0000_i1086" type="#_x0000_t75" style="width:22pt;height:14.5pt" o:ole="">
                  <v:imagedata r:id="rId21" o:title=""/>
                </v:shape>
                <o:OLEObject Type="Embed" ProgID="Equation.DSMT4" ShapeID="图片 70" DrawAspect="Content" ObjectID="_1828876494" r:id="rId85"/>
              </w:object>
            </w:r>
          </w:p>
        </w:tc>
        <w:tc>
          <w:tcPr>
            <w:tcW w:w="2693" w:type="dxa"/>
            <w:vAlign w:val="center"/>
          </w:tcPr>
          <w:p w14:paraId="6B95795E" w14:textId="77777777" w:rsidR="00000000" w:rsidRDefault="00000000">
            <w:r>
              <w:rPr>
                <w:position w:val="-6"/>
              </w:rPr>
              <w:object w:dxaOrig="439" w:dyaOrig="279" w14:anchorId="31DEE38E">
                <v:shape id="图片 71" o:spid="_x0000_i1087" type="#_x0000_t75" style="width:22pt;height:14.5pt" o:ole="">
                  <v:imagedata r:id="rId21" o:title=""/>
                </v:shape>
                <o:OLEObject Type="Embed" ProgID="Equation.DSMT4" ShapeID="图片 71" DrawAspect="Content" ObjectID="_1828876495" r:id="rId8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FFA5A4A">
                <v:shape id="图片 72" o:spid="_x0000_i111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4ECC955A">
                <v:shape id="图片 99" o:spid="_x0000_i1088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閳?/m:t&gt;&lt;/aml:con&lt;a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">
                  <v:imagedata r:id="rId19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669EE8">
                <v:shape id="图片 74" o:spid="_x0000_i111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 w14:anchorId="198A8493">
                <v:shape id="图片 100" o:spid="_x0000_i10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鐎瑰缍?/&gt;&lt;wx:font wx:v:r&gt;&lt;a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閳?/m:t&gt;&lt;/aml:co&lt;a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5DF77E" w14:textId="77777777" w:rsidR="00000000" w:rsidRDefault="00000000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0FEC8FCB" w14:textId="77777777" w:rsidR="00000000" w:rsidRDefault="00000000"/>
        </w:tc>
      </w:tr>
      <w:tr w:rsidR="00000000" w14:paraId="092CAAC0" w14:textId="77777777">
        <w:trPr>
          <w:jc w:val="center"/>
        </w:trPr>
        <w:tc>
          <w:tcPr>
            <w:tcW w:w="2625" w:type="dxa"/>
            <w:vAlign w:val="center"/>
          </w:tcPr>
          <w:p w14:paraId="369D9268" w14:textId="77777777" w:rsidR="00000000" w:rsidRDefault="00000000">
            <w:r>
              <w:rPr>
                <w:position w:val="-6"/>
              </w:rPr>
              <w:object w:dxaOrig="279" w:dyaOrig="279" w14:anchorId="720CBDF0">
                <v:shape id="图片 76" o:spid="_x0000_i1090" type="#_x0000_t75" style="width:14.5pt;height:14.5pt" o:ole="">
                  <v:imagedata r:id="rId23" o:title=""/>
                </v:shape>
                <o:OLEObject Type="Embed" ProgID="Equation.DSMT4" ShapeID="图片 76" DrawAspect="Content" ObjectID="_1828876496" r:id="rId87"/>
              </w:object>
            </w:r>
          </w:p>
        </w:tc>
        <w:tc>
          <w:tcPr>
            <w:tcW w:w="2693" w:type="dxa"/>
            <w:vAlign w:val="center"/>
          </w:tcPr>
          <w:p w14:paraId="560678CC" w14:textId="77777777" w:rsidR="00000000" w:rsidRDefault="00000000">
            <w:r>
              <w:rPr>
                <w:position w:val="-6"/>
              </w:rPr>
              <w:object w:dxaOrig="279" w:dyaOrig="279" w14:anchorId="6DDF856A">
                <v:shape id="图片 77" o:spid="_x0000_i1091" type="#_x0000_t75" style="width:14.5pt;height:14.5pt" o:ole="">
                  <v:imagedata r:id="rId23" o:title=""/>
                </v:shape>
                <o:OLEObject Type="Embed" ProgID="Equation.DSMT4" ShapeID="图片 77" DrawAspect="Content" ObjectID="_1828876497" r:id="rId8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1550752" w14:textId="77777777" w:rsidR="00000000" w:rsidRDefault="0000000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606AD21" w14:textId="77777777" w:rsidR="00000000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000000" w14:paraId="5862E2E1" w14:textId="77777777">
        <w:trPr>
          <w:jc w:val="center"/>
        </w:trPr>
        <w:tc>
          <w:tcPr>
            <w:tcW w:w="2625" w:type="dxa"/>
            <w:vAlign w:val="center"/>
          </w:tcPr>
          <w:p w14:paraId="119F4079" w14:textId="77777777" w:rsidR="00000000" w:rsidRDefault="00000000">
            <w:r>
              <w:rPr>
                <w:position w:val="-6"/>
              </w:rPr>
              <w:object w:dxaOrig="299" w:dyaOrig="279" w14:anchorId="330E1CA2">
                <v:shape id="图片 78" o:spid="_x0000_i1092" type="#_x0000_t75" style="width:14.5pt;height:14.5pt" o:ole="">
                  <v:imagedata r:id="rId25" o:title=""/>
                </v:shape>
                <o:OLEObject Type="Embed" ProgID="Equation.DSMT4" ShapeID="图片 78" DrawAspect="Content" ObjectID="_1828876498" r:id="rId89"/>
              </w:object>
            </w:r>
          </w:p>
        </w:tc>
        <w:tc>
          <w:tcPr>
            <w:tcW w:w="2693" w:type="dxa"/>
            <w:vAlign w:val="center"/>
          </w:tcPr>
          <w:p w14:paraId="257928B1" w14:textId="77777777" w:rsidR="00000000" w:rsidRDefault="00000000">
            <w:r>
              <w:rPr>
                <w:position w:val="-6"/>
              </w:rPr>
              <w:object w:dxaOrig="299" w:dyaOrig="279" w14:anchorId="3F6D46B2">
                <v:shape id="图片 79" o:spid="_x0000_i1093" type="#_x0000_t75" style="width:14.5pt;height:14.5pt" o:ole="">
                  <v:imagedata r:id="rId25" o:title=""/>
                </v:shape>
                <o:OLEObject Type="Embed" ProgID="Equation.DSMT4" ShapeID="图片 79" DrawAspect="Content" ObjectID="_1828876499" r:id="rId9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41AD3C3" w14:textId="77777777" w:rsidR="00000000" w:rsidRDefault="00000000">
            <w:pPr>
              <w:jc w:val="center"/>
            </w:pPr>
            <w:r>
              <w:rPr>
                <w:rFonts w:hint="eastAsia"/>
              </w:rPr>
              <w:t>416.67</w:t>
            </w:r>
            <w:bookmarkEnd w:id="69"/>
          </w:p>
        </w:tc>
        <w:tc>
          <w:tcPr>
            <w:tcW w:w="2678" w:type="dxa"/>
            <w:vAlign w:val="center"/>
          </w:tcPr>
          <w:p w14:paraId="043AA1EE" w14:textId="77777777" w:rsidR="00000000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000000" w14:paraId="03209947" w14:textId="77777777">
        <w:trPr>
          <w:jc w:val="center"/>
        </w:trPr>
        <w:tc>
          <w:tcPr>
            <w:tcW w:w="2625" w:type="dxa"/>
            <w:vAlign w:val="center"/>
          </w:tcPr>
          <w:p w14:paraId="64A6AD26" w14:textId="77777777" w:rsidR="00000000" w:rsidRDefault="00000000">
            <w:r>
              <w:rPr>
                <w:position w:val="-6"/>
              </w:rPr>
              <w:object w:dxaOrig="399" w:dyaOrig="279" w14:anchorId="5E3DFE51">
                <v:shape id="图片 80" o:spid="_x0000_i1094" type="#_x0000_t75" style="width:22pt;height:14.5pt" o:ole="">
                  <v:imagedata r:id="rId27" o:title=""/>
                </v:shape>
                <o:OLEObject Type="Embed" ProgID="Equation.DSMT4" ShapeID="图片 80" DrawAspect="Content" ObjectID="_1828876500" r:id="rId91"/>
              </w:object>
            </w:r>
          </w:p>
        </w:tc>
        <w:tc>
          <w:tcPr>
            <w:tcW w:w="2693" w:type="dxa"/>
            <w:vAlign w:val="center"/>
          </w:tcPr>
          <w:p w14:paraId="694D7BB8" w14:textId="77777777" w:rsidR="00000000" w:rsidRDefault="00000000">
            <w:r>
              <w:rPr>
                <w:position w:val="-6"/>
              </w:rPr>
              <w:object w:dxaOrig="399" w:dyaOrig="279" w14:anchorId="0B525999">
                <v:shape id="图片 81" o:spid="_x0000_i1095" type="#_x0000_t75" style="width:22pt;height:14.5pt" o:ole="">
                  <v:imagedata r:id="rId27" o:title=""/>
                </v:shape>
                <o:OLEObject Type="Embed" ProgID="Equation.DSMT4" ShapeID="图片 81" DrawAspect="Content" ObjectID="_1828876501" r:id="rId9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143F2D5">
                <v:shape id="图片 82" o:spid="_x0000_i1096" type="#_x0000_t75" style="width:14.5pt;height:14.5pt" o:ole="">
                  <v:imagedata r:id="rId29" o:title=""/>
                </v:shape>
                <o:OLEObject Type="Embed" ProgID="Equation.DSMT4" ShapeID="图片 82" DrawAspect="Content" ObjectID="_1828876502" r:id="rId93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C9037C8" w14:textId="77777777" w:rsidR="00000000" w:rsidRDefault="00000000">
            <w:pPr>
              <w:jc w:val="center"/>
            </w:pPr>
            <w:r>
              <w:rPr>
                <w:rFonts w:hint="eastAsia"/>
              </w:rPr>
              <w:t>746.12</w:t>
            </w:r>
            <w:bookmarkEnd w:id="70"/>
          </w:p>
        </w:tc>
        <w:tc>
          <w:tcPr>
            <w:tcW w:w="2678" w:type="dxa"/>
            <w:vAlign w:val="center"/>
          </w:tcPr>
          <w:p w14:paraId="23B8C9C0" w14:textId="77777777" w:rsidR="00000000" w:rsidRDefault="00000000"/>
        </w:tc>
      </w:tr>
      <w:tr w:rsidR="00000000" w14:paraId="7B34BE5B" w14:textId="77777777">
        <w:trPr>
          <w:jc w:val="center"/>
        </w:trPr>
        <w:tc>
          <w:tcPr>
            <w:tcW w:w="2625" w:type="dxa"/>
            <w:vAlign w:val="center"/>
          </w:tcPr>
          <w:p w14:paraId="14A4FA0F" w14:textId="77777777" w:rsidR="00000000" w:rsidRDefault="00000000">
            <w:r>
              <w:rPr>
                <w:position w:val="-10"/>
              </w:rPr>
              <w:object w:dxaOrig="299" w:dyaOrig="259" w14:anchorId="56C7D4AE">
                <v:shape id="图片 83" o:spid="_x0000_i1097" type="#_x0000_t75" style="width:14.5pt;height:14.5pt" o:ole="">
                  <v:imagedata r:id="rId31" o:title=""/>
                </v:shape>
                <o:OLEObject Type="Embed" ProgID="Equation.DSMT4" ShapeID="图片 83" DrawAspect="Content" ObjectID="_1828876503" r:id="rId94"/>
              </w:object>
            </w:r>
          </w:p>
        </w:tc>
        <w:tc>
          <w:tcPr>
            <w:tcW w:w="2693" w:type="dxa"/>
            <w:vAlign w:val="center"/>
          </w:tcPr>
          <w:p w14:paraId="1819CCF3" w14:textId="77777777" w:rsidR="00000000" w:rsidRDefault="00000000">
            <w:r>
              <w:rPr>
                <w:position w:val="-10"/>
              </w:rPr>
              <w:object w:dxaOrig="299" w:dyaOrig="259" w14:anchorId="4B37086D">
                <v:shape id="图片 84" o:spid="_x0000_i1098" type="#_x0000_t75" style="width:14.5pt;height:14.5pt" o:ole="">
                  <v:imagedata r:id="rId31" o:title=""/>
                </v:shape>
                <o:OLEObject Type="Embed" ProgID="Equation.DSMT4" ShapeID="图片 84" DrawAspect="Content" ObjectID="_1828876504" r:id="rId9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0D832F0" w14:textId="77777777" w:rsidR="00000000" w:rsidRDefault="00000000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7126DE8D" w14:textId="77777777" w:rsidR="00000000" w:rsidRDefault="00000000"/>
        </w:tc>
      </w:tr>
      <w:tr w:rsidR="00000000" w14:paraId="40FB002D" w14:textId="77777777">
        <w:trPr>
          <w:jc w:val="center"/>
        </w:trPr>
        <w:tc>
          <w:tcPr>
            <w:tcW w:w="2625" w:type="dxa"/>
          </w:tcPr>
          <w:p w14:paraId="3177A212" w14:textId="77777777" w:rsidR="00000000" w:rsidRDefault="00000000">
            <w:r>
              <w:rPr>
                <w:position w:val="-6"/>
              </w:rPr>
              <w:object w:dxaOrig="259" w:dyaOrig="279" w14:anchorId="194B290C">
                <v:shape id="图片 85" o:spid="_x0000_i1099" type="#_x0000_t75" style="width:14.5pt;height:14.5pt" o:ole="">
                  <v:imagedata r:id="rId33" o:title=""/>
                </v:shape>
                <o:OLEObject Type="Embed" ProgID="Equation.DSMT4" ShapeID="图片 85" DrawAspect="Content" ObjectID="_1828876505" r:id="rId96"/>
              </w:object>
            </w:r>
          </w:p>
        </w:tc>
        <w:tc>
          <w:tcPr>
            <w:tcW w:w="2693" w:type="dxa"/>
          </w:tcPr>
          <w:p w14:paraId="55914D80" w14:textId="77777777" w:rsidR="00000000" w:rsidRDefault="00000000">
            <w:r>
              <w:rPr>
                <w:position w:val="-6"/>
              </w:rPr>
              <w:object w:dxaOrig="259" w:dyaOrig="279" w14:anchorId="737276F7">
                <v:shape id="图片 86" o:spid="_x0000_i1100" type="#_x0000_t75" style="width:14.5pt;height:14.5pt" o:ole="">
                  <v:imagedata r:id="rId33" o:title=""/>
                </v:shape>
                <o:OLEObject Type="Embed" ProgID="Equation.DSMT4" ShapeID="图片 86" DrawAspect="Content" ObjectID="_1828876506" r:id="rId9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25713D9" w14:textId="77777777" w:rsidR="00000000" w:rsidRDefault="00000000">
            <w:pPr>
              <w:jc w:val="center"/>
            </w:pPr>
            <w:r>
              <w:rPr>
                <w:rFonts w:hint="eastAsia"/>
              </w:rPr>
              <w:t>0.09</w:t>
            </w:r>
            <w:bookmarkEnd w:id="72"/>
          </w:p>
        </w:tc>
        <w:tc>
          <w:tcPr>
            <w:tcW w:w="2678" w:type="dxa"/>
            <w:vAlign w:val="center"/>
          </w:tcPr>
          <w:p w14:paraId="21A13856" w14:textId="77777777" w:rsidR="00000000" w:rsidRDefault="00000000"/>
        </w:tc>
      </w:tr>
      <w:tr w:rsidR="00000000" w14:paraId="07A9CE56" w14:textId="77777777">
        <w:trPr>
          <w:jc w:val="center"/>
        </w:trPr>
        <w:tc>
          <w:tcPr>
            <w:tcW w:w="2625" w:type="dxa"/>
            <w:vAlign w:val="center"/>
          </w:tcPr>
          <w:p w14:paraId="78429C61" w14:textId="77777777" w:rsidR="00000000" w:rsidRDefault="00000000">
            <w:r>
              <w:rPr>
                <w:position w:val="-28"/>
              </w:rPr>
              <w:object w:dxaOrig="3259" w:dyaOrig="999" w14:anchorId="094AD81F">
                <v:shape id="图片 87" o:spid="_x0000_i1101" type="#_x0000_t75" style="width:122.5pt;height:43pt" o:ole="">
                  <v:imagedata r:id="rId13" o:title=""/>
                </v:shape>
                <o:OLEObject Type="Embed" ProgID="Equation.DSMT4" ShapeID="图片 87" DrawAspect="Content" ObjectID="_1828876507" r:id="rId98"/>
              </w:object>
            </w:r>
          </w:p>
        </w:tc>
        <w:tc>
          <w:tcPr>
            <w:tcW w:w="2693" w:type="dxa"/>
            <w:vAlign w:val="center"/>
          </w:tcPr>
          <w:p w14:paraId="2E7633DE" w14:textId="77777777" w:rsidR="00000000" w:rsidRDefault="00000000">
            <w:r>
              <w:rPr>
                <w:position w:val="-10"/>
              </w:rPr>
              <w:object w:dxaOrig="499" w:dyaOrig="319" w14:anchorId="1751D071">
                <v:shape id="图片 88" o:spid="_x0000_i1102" type="#_x0000_t75" style="width:22pt;height:14.5pt" o:ole="">
                  <v:imagedata r:id="rId15" o:title=""/>
                </v:shape>
                <o:OLEObject Type="Embed" ProgID="Equation.DSMT4" ShapeID="图片 88" DrawAspect="Content" ObjectID="_1828876508" r:id="rId9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7B0A498" w14:textId="77777777" w:rsidR="00000000" w:rsidRDefault="0000000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EA6FFA3" w14:textId="77777777" w:rsidR="00000000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185D5C9C" w14:textId="77777777" w:rsidR="00000000" w:rsidRDefault="00000000">
      <w:pPr>
        <w:widowControl/>
        <w:jc w:val="left"/>
      </w:pPr>
    </w:p>
    <w:bookmarkEnd w:id="59"/>
    <w:p w14:paraId="50B69C52" w14:textId="77777777" w:rsidR="00000000" w:rsidRDefault="00000000">
      <w:pPr>
        <w:pStyle w:val="1"/>
      </w:pPr>
      <w:r>
        <w:t>验算结论</w:t>
      </w:r>
    </w:p>
    <w:tbl>
      <w:tblPr>
        <w:tblW w:w="91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000000" w14:paraId="1C98F04F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0897D2DB" w14:textId="77777777" w:rsidR="00000000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4380BF99" w14:textId="77777777" w:rsidR="00000000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3D433895" w14:textId="77777777" w:rsidR="00000000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6DE8A76" w14:textId="77777777" w:rsidR="00000000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272C502" w14:textId="77777777" w:rsidR="0000000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7FCA607" w14:textId="77777777" w:rsidR="0000000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27A659C" w14:textId="77777777" w:rsidR="00000000" w:rsidRDefault="00000000">
            <w:r>
              <w:t>结论</w:t>
            </w:r>
          </w:p>
        </w:tc>
      </w:tr>
      <w:tr w:rsidR="00000000" w14:paraId="48FE2D13" w14:textId="77777777">
        <w:trPr>
          <w:jc w:val="center"/>
        </w:trPr>
        <w:tc>
          <w:tcPr>
            <w:tcW w:w="1098" w:type="dxa"/>
            <w:vAlign w:val="center"/>
          </w:tcPr>
          <w:p w14:paraId="3247C9FC" w14:textId="77777777" w:rsidR="00000000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071CA6BC" w14:textId="77777777" w:rsidR="00000000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71353A22" w14:textId="77777777" w:rsidR="0000000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2042144" w14:textId="77777777" w:rsidR="0000000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37CEB5F" w14:textId="77777777" w:rsidR="00000000" w:rsidRDefault="00000000">
            <w:r>
              <w:t>2150</w:t>
            </w:r>
          </w:p>
        </w:tc>
        <w:tc>
          <w:tcPr>
            <w:tcW w:w="905" w:type="dxa"/>
            <w:vAlign w:val="center"/>
          </w:tcPr>
          <w:p w14:paraId="3A5E61CC" w14:textId="77777777" w:rsidR="00000000" w:rsidRDefault="00000000">
            <w:r>
              <w:t>15498</w:t>
            </w:r>
          </w:p>
        </w:tc>
        <w:tc>
          <w:tcPr>
            <w:tcW w:w="905" w:type="dxa"/>
            <w:vAlign w:val="center"/>
          </w:tcPr>
          <w:p w14:paraId="51DA911F" w14:textId="77777777" w:rsidR="00000000" w:rsidRDefault="00000000">
            <w:pPr>
              <w:jc w:val="center"/>
            </w:pPr>
            <w:r>
              <w:t>满足</w:t>
            </w:r>
          </w:p>
        </w:tc>
      </w:tr>
      <w:tr w:rsidR="00000000" w14:paraId="02DC1C27" w14:textId="77777777">
        <w:trPr>
          <w:jc w:val="center"/>
        </w:trPr>
        <w:tc>
          <w:tcPr>
            <w:tcW w:w="1098" w:type="dxa"/>
            <w:vAlign w:val="center"/>
          </w:tcPr>
          <w:p w14:paraId="5A14116F" w14:textId="77777777" w:rsidR="00000000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EEDBFDE" w14:textId="77777777" w:rsidR="00000000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11E67ABF" w14:textId="77777777" w:rsidR="00000000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1FFB5B8" w14:textId="77777777" w:rsidR="0000000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9EB46DB" w14:textId="77777777" w:rsidR="00000000" w:rsidRDefault="00000000">
            <w:r>
              <w:t>846</w:t>
            </w:r>
          </w:p>
        </w:tc>
        <w:tc>
          <w:tcPr>
            <w:tcW w:w="905" w:type="dxa"/>
            <w:vAlign w:val="center"/>
          </w:tcPr>
          <w:p w14:paraId="320A38CB" w14:textId="77777777" w:rsidR="00000000" w:rsidRDefault="00000000">
            <w:r>
              <w:t>2394</w:t>
            </w:r>
          </w:p>
        </w:tc>
        <w:tc>
          <w:tcPr>
            <w:tcW w:w="905" w:type="dxa"/>
            <w:vAlign w:val="center"/>
          </w:tcPr>
          <w:p w14:paraId="4D31998A" w14:textId="77777777" w:rsidR="00000000" w:rsidRDefault="00000000">
            <w:pPr>
              <w:jc w:val="center"/>
            </w:pPr>
            <w:r>
              <w:t>满足</w:t>
            </w:r>
          </w:p>
        </w:tc>
      </w:tr>
    </w:tbl>
    <w:p w14:paraId="5130AF8D" w14:textId="77777777" w:rsidR="00AE0337" w:rsidRDefault="00AE0337">
      <w:pPr>
        <w:widowControl/>
        <w:jc w:val="left"/>
      </w:pPr>
    </w:p>
    <w:sectPr w:rsidR="00AE0337">
      <w:headerReference w:type="default" r:id="rId100"/>
      <w:footerReference w:type="default" r:id="rId101"/>
      <w:headerReference w:type="first" r:id="rId102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53" w14:textId="77777777" w:rsidR="00AE0337" w:rsidRDefault="00AE0337">
      <w:r>
        <w:separator/>
      </w:r>
    </w:p>
  </w:endnote>
  <w:endnote w:type="continuationSeparator" w:id="0">
    <w:p w14:paraId="620A2FCB" w14:textId="77777777" w:rsidR="00AE0337" w:rsidRDefault="00AE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C7DC" w14:textId="77777777" w:rsidR="00000000" w:rsidRDefault="00000000">
    <w:pPr>
      <w:pStyle w:val="a7"/>
    </w:pPr>
  </w:p>
  <w:p w14:paraId="36F32B4C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747C" w14:textId="77777777" w:rsidR="00000000" w:rsidRDefault="00000000">
    <w:pPr>
      <w:pStyle w:val="a7"/>
      <w:jc w:val="center"/>
    </w:pPr>
    <w:r>
      <w:rPr>
        <w:rFonts w:ascii="宋体" w:hAnsi="宋体" w:hint="eastAsia"/>
        <w:sz w:val="21"/>
        <w:szCs w:val="21"/>
      </w:rPr>
      <w:t xml:space="preserve">第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PAGE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/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NUMPAGES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E61D" w14:textId="77777777" w:rsidR="00AE0337" w:rsidRDefault="00AE0337">
      <w:r>
        <w:separator/>
      </w:r>
    </w:p>
  </w:footnote>
  <w:footnote w:type="continuationSeparator" w:id="0">
    <w:p w14:paraId="1EF45720" w14:textId="77777777" w:rsidR="00AE0337" w:rsidRDefault="00AE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0B4C" w14:textId="77777777" w:rsidR="00000000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57C4" w14:textId="1E23E3A9" w:rsidR="00000000" w:rsidRDefault="00CC69AA">
    <w:pPr>
      <w:pStyle w:val="a8"/>
      <w:jc w:val="both"/>
    </w:pPr>
    <w:r>
      <w:rPr>
        <w:noProof/>
      </w:rPr>
      <w:drawing>
        <wp:inline distT="0" distB="0" distL="0" distR="0" wp14:anchorId="034CA7A0" wp14:editId="569B47F2">
          <wp:extent cx="863600" cy="254000"/>
          <wp:effectExtent l="0" t="0" r="0" b="0"/>
          <wp:docPr id="1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hint="eastAsia"/>
      </w:rPr>
      <w:t xml:space="preserve">                                                                       </w:t>
    </w:r>
    <w:r w:rsidR="00000000">
      <w:rPr>
        <w:rFonts w:hint="eastAsia"/>
      </w:rPr>
      <w:t>防潮验算计算书</w:t>
    </w:r>
    <w:r w:rsidR="00000000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E54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2179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28078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E0337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C69AA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72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58A302"/>
  <w15:chartTrackingRefBased/>
  <w15:docId w15:val="{144503F4-B61C-4D17-BF89-D46A87F1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tabs>
        <w:tab w:val="left" w:pos="864"/>
      </w:tabs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tabs>
        <w:tab w:val="left" w:pos="1008"/>
      </w:tabs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tabs>
        <w:tab w:val="left" w:pos="1152"/>
      </w:tabs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tabs>
        <w:tab w:val="left" w:pos="1296"/>
      </w:tabs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tabs>
        <w:tab w:val="left" w:pos="1440"/>
      </w:tabs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tabs>
        <w:tab w:val="left" w:pos="1584"/>
      </w:tabs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unhideWhenUsed/>
    <w:qFormat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character" w:customStyle="1" w:styleId="21">
    <w:name w:val="标题 2 字符1"/>
    <w:link w:val="2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Pr>
      <w:sz w:val="24"/>
      <w:szCs w:val="24"/>
      <w:lang w:val="en-GB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hAnsi="Arial" w:cs="Arial"/>
      <w:sz w:val="22"/>
      <w:szCs w:val="22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paragraph" w:styleId="a7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link w:val="a7"/>
    <w:uiPriority w:val="99"/>
    <w:rPr>
      <w:kern w:val="2"/>
      <w:sz w:val="18"/>
      <w:szCs w:val="18"/>
    </w:rPr>
  </w:style>
  <w:style w:type="paragraph" w:styleId="a8">
    <w:name w:val="header"/>
    <w:basedOn w:val="a"/>
    <w:link w:val="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link w:val="a8"/>
    <w:rPr>
      <w:kern w:val="2"/>
      <w:sz w:val="18"/>
      <w:szCs w:val="18"/>
    </w:rPr>
  </w:style>
  <w:style w:type="paragraph" w:styleId="TOC1">
    <w:name w:val="toc 1"/>
    <w:basedOn w:val="a"/>
    <w:next w:val="a"/>
    <w:uiPriority w:val="39"/>
    <w:rPr>
      <w:b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Pr>
      <w:rFonts w:ascii="Calibri Light" w:hAnsi="Calibri Light" w:cs="Times New Roman"/>
      <w:b/>
      <w:bCs/>
      <w:kern w:val="2"/>
      <w:sz w:val="32"/>
      <w:szCs w:val="32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</w:style>
  <w:style w:type="character" w:styleId="ad">
    <w:name w:val="Hyperlink"/>
    <w:uiPriority w:val="99"/>
    <w:unhideWhenUsed/>
    <w:rPr>
      <w:color w:val="0563C1"/>
      <w:u w:val="single"/>
    </w:rPr>
  </w:style>
  <w:style w:type="character" w:customStyle="1" w:styleId="ae">
    <w:name w:val="页眉 字符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rPr>
      <w:b/>
      <w:bCs/>
      <w:kern w:val="44"/>
      <w:sz w:val="44"/>
      <w:szCs w:val="44"/>
    </w:rPr>
  </w:style>
  <w:style w:type="character" w:customStyle="1" w:styleId="20">
    <w:name w:val="标题 2 字符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styleId="af1">
    <w:name w:val="Placeholder Text"/>
    <w:uiPriority w:val="99"/>
    <w:semiHidden/>
    <w:rPr>
      <w:color w:val="808080"/>
    </w:rPr>
  </w:style>
  <w:style w:type="paragraph" w:customStyle="1" w:styleId="TOCHeading">
    <w:name w:val="TOC Heading"/>
    <w:basedOn w:val="1"/>
    <w:next w:val="a"/>
    <w:uiPriority w:val="39"/>
    <w:qFormat/>
    <w:pPr>
      <w:keepLines/>
      <w:numPr>
        <w:numId w:val="0"/>
      </w:numPr>
      <w:tabs>
        <w:tab w:val="left" w:pos="432"/>
      </w:tabs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Char1">
    <w:name w:val="页眉 Char1"/>
    <w:rPr>
      <w:rFonts w:ascii="Times New Roman" w:eastAsia="宋体" w:hAnsi="Times New Roman" w:cs="Times New Roman"/>
      <w:sz w:val="18"/>
      <w:szCs w:val="18"/>
    </w:rPr>
  </w:style>
  <w:style w:type="table" w:customStyle="1" w:styleId="13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4.bin"/><Relationship Id="rId16" Type="http://schemas.openxmlformats.org/officeDocument/2006/relationships/oleObject" Target="embeddings/oleObject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4.bin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oleObject" Target="embeddings/oleObject55.bin"/><Relationship Id="rId95" Type="http://schemas.openxmlformats.org/officeDocument/2006/relationships/oleObject" Target="embeddings/oleObject60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4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50.bin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32.bin"/><Relationship Id="rId103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3.bin"/><Relationship Id="rId91" Type="http://schemas.openxmlformats.org/officeDocument/2006/relationships/oleObject" Target="embeddings/oleObject56.bin"/><Relationship Id="rId96" Type="http://schemas.openxmlformats.org/officeDocument/2006/relationships/oleObject" Target="embeddings/oleObject6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3.bin"/><Relationship Id="rId10" Type="http://schemas.openxmlformats.org/officeDocument/2006/relationships/footer" Target="footer1.xml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9.bin"/><Relationship Id="rId99" Type="http://schemas.openxmlformats.org/officeDocument/2006/relationships/oleObject" Target="embeddings/oleObject64.bin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62.bin"/><Relationship Id="rId10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7.bin"/><Relationship Id="rId19" Type="http://schemas.openxmlformats.org/officeDocument/2006/relationships/image" Target="media/image7.png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42.bin"/><Relationship Id="rId100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8.bin"/><Relationship Id="rId98" Type="http://schemas.openxmlformats.org/officeDocument/2006/relationships/oleObject" Target="embeddings/oleObject63.bin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7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幻梦星辉</dc:creator>
  <cp:keywords/>
  <cp:lastModifiedBy>Yuhang Li</cp:lastModifiedBy>
  <cp:revision>2</cp:revision>
  <dcterms:created xsi:type="dcterms:W3CDTF">2026-01-02T08:27:00Z</dcterms:created>
  <dcterms:modified xsi:type="dcterms:W3CDTF">2026-01-02T08:27:00Z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C31BC41D89874C76B122E023A27C8848_11</vt:lpwstr>
  </property>
  <property fmtid="{D5CDD505-2E9C-101B-9397-08002B2CF9AE}" pid="4" name="KSOTemplateDocerSaveRecord">
    <vt:lpwstr>eyJoZGlkIjoiZTc2NmQyY2Q2YjQ5NzIyMDUzMGE5MDJkMmQyYTIwMjAiLCJ1c2VySWQiOiI4MDYzOTk0NzUifQ==</vt:lpwstr>
  </property>
  <property fmtid="{D5CDD505-2E9C-101B-9397-08002B2CF9AE}" pid="5" name="KSOProductBuildVer">
    <vt:lpwstr>2052-12.1.0.22529</vt:lpwstr>
  </property>
</Properties>
</file>