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845F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F0A0422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番禺图书馆</w:t>
      </w:r>
      <w:bookmarkEnd w:id="0"/>
    </w:p>
    <w:p w14:paraId="2E4D5B1A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8ACCA9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7E5BE87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3CB248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DFBC2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45F117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3EDE38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番禺图书馆</w:t>
            </w:r>
            <w:bookmarkEnd w:id="1"/>
          </w:p>
        </w:tc>
      </w:tr>
      <w:tr w:rsidR="00D40158" w:rsidRPr="00D40158" w14:paraId="755F1C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2B5CF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45872A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53B8E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B4306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D7288C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055F92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C1B3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3CE626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383BA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318B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18FBE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B254D7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8E4A4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0C54643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A3E09E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19688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6CBF9E0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9E72F4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0DA7D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BEC0E2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50E8E0B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</w:p>
    <w:p w14:paraId="6A6BF324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8B029CA" wp14:editId="293FFEC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A5BA04B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35B89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212C8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vAlign w:val="center"/>
          </w:tcPr>
          <w:p w14:paraId="6BB5CAE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7"/>
          </w:p>
        </w:tc>
      </w:tr>
      <w:tr w:rsidR="00D40158" w:rsidRPr="00D40158" w14:paraId="5F3142B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F6527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7C582A2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8"/>
          </w:p>
        </w:tc>
      </w:tr>
      <w:tr w:rsidR="000D77BD" w:rsidRPr="00D40158" w14:paraId="2D7D0840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FD9335A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A9411D5" w14:textId="77777777" w:rsidR="00000000" w:rsidRPr="00D40158" w:rsidRDefault="00000000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4A5D24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0B239FF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067AEB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T18861597774</w:t>
            </w:r>
            <w:bookmarkEnd w:id="9"/>
          </w:p>
        </w:tc>
      </w:tr>
    </w:tbl>
    <w:p w14:paraId="4881ECE7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B6A2958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2C0DD1F" w14:textId="77777777" w:rsidR="0081022E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654544" w:history="1">
        <w:r w:rsidR="0081022E" w:rsidRPr="00D00994">
          <w:rPr>
            <w:rStyle w:val="a7"/>
            <w:rFonts w:hint="eastAsia"/>
          </w:rPr>
          <w:t>1</w:t>
        </w:r>
        <w:r w:rsidR="0081022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1022E" w:rsidRPr="00D00994">
          <w:rPr>
            <w:rStyle w:val="a7"/>
            <w:rFonts w:hint="eastAsia"/>
          </w:rPr>
          <w:t>建筑概况</w:t>
        </w:r>
        <w:r w:rsidR="0081022E">
          <w:rPr>
            <w:rFonts w:hint="eastAsia"/>
            <w:webHidden/>
          </w:rPr>
          <w:tab/>
        </w:r>
        <w:r w:rsidR="0081022E">
          <w:rPr>
            <w:rFonts w:hint="eastAsia"/>
            <w:webHidden/>
          </w:rPr>
          <w:fldChar w:fldCharType="begin"/>
        </w:r>
        <w:r w:rsidR="0081022E">
          <w:rPr>
            <w:rFonts w:hint="eastAsia"/>
            <w:webHidden/>
          </w:rPr>
          <w:instrText xml:space="preserve"> </w:instrText>
        </w:r>
        <w:r w:rsidR="0081022E">
          <w:rPr>
            <w:webHidden/>
          </w:rPr>
          <w:instrText>PAGEREF _Toc217654544 \h</w:instrText>
        </w:r>
        <w:r w:rsidR="0081022E">
          <w:rPr>
            <w:rFonts w:hint="eastAsia"/>
            <w:webHidden/>
          </w:rPr>
          <w:instrText xml:space="preserve"> </w:instrText>
        </w:r>
        <w:r w:rsidR="0081022E">
          <w:rPr>
            <w:rFonts w:hint="eastAsia"/>
            <w:webHidden/>
          </w:rPr>
        </w:r>
        <w:r w:rsidR="0081022E">
          <w:rPr>
            <w:rFonts w:hint="eastAsia"/>
            <w:webHidden/>
          </w:rPr>
          <w:fldChar w:fldCharType="separate"/>
        </w:r>
        <w:r w:rsidR="0081022E">
          <w:rPr>
            <w:webHidden/>
          </w:rPr>
          <w:t>1</w:t>
        </w:r>
        <w:r w:rsidR="0081022E">
          <w:rPr>
            <w:rFonts w:hint="eastAsia"/>
            <w:webHidden/>
          </w:rPr>
          <w:fldChar w:fldCharType="end"/>
        </w:r>
      </w:hyperlink>
    </w:p>
    <w:p w14:paraId="6BEFEB64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45" w:history="1">
        <w:r w:rsidRPr="00D0099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E26425A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46" w:history="1">
        <w:r w:rsidRPr="00D0099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CCC6D9B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47" w:history="1">
        <w:r w:rsidRPr="00D0099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995B756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48" w:history="1">
        <w:r w:rsidRPr="00D00994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FA74AE3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49" w:history="1">
        <w:r w:rsidRPr="00D00994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FF0CED7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50" w:history="1">
        <w:r w:rsidRPr="00D00994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43BE8EB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51" w:history="1">
        <w:r w:rsidRPr="00D00994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635EE8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52" w:history="1">
        <w:r w:rsidRPr="00D00994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43CB477" w14:textId="77777777" w:rsidR="0081022E" w:rsidRDefault="0081022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654553" w:history="1">
        <w:r w:rsidRPr="00D00994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7E3E5F7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4" w:history="1">
        <w:r w:rsidRPr="00D00994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CF9F910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5" w:history="1">
        <w:r w:rsidRPr="00D00994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CD4CDD4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6" w:history="1">
        <w:r w:rsidRPr="00D00994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AE910F7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7" w:history="1">
        <w:r w:rsidRPr="00D00994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3C8A20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8" w:history="1">
        <w:r w:rsidRPr="00D00994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8BE8E1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59" w:history="1">
        <w:r w:rsidRPr="00D00994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571F84D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60" w:history="1">
        <w:r w:rsidRPr="00D00994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04F5F7C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61" w:history="1">
        <w:r w:rsidRPr="00D00994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房间热负荷汇总表</w:t>
        </w:r>
        <w:r w:rsidRPr="00D00994">
          <w:rPr>
            <w:rStyle w:val="a7"/>
            <w:rFonts w:hint="eastAsia"/>
          </w:rPr>
          <w:t>(</w:t>
        </w:r>
        <w:r w:rsidRPr="00D00994">
          <w:rPr>
            <w:rStyle w:val="a7"/>
            <w:rFonts w:hint="eastAsia"/>
          </w:rPr>
          <w:t>按楼层</w:t>
        </w:r>
        <w:r w:rsidRPr="00D00994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0F1D1F" w14:textId="77777777" w:rsidR="0081022E" w:rsidRDefault="008102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654562" w:history="1">
        <w:r w:rsidRPr="00D00994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00994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_Toc217654562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EDCF884" w14:textId="77777777" w:rsidR="00000000" w:rsidRDefault="00000000" w:rsidP="009C4D39">
      <w:pPr>
        <w:pStyle w:val="TOC1"/>
      </w:pPr>
      <w:r>
        <w:fldChar w:fldCharType="end"/>
      </w:r>
    </w:p>
    <w:p w14:paraId="0E36BA05" w14:textId="77777777" w:rsidR="00000000" w:rsidRPr="00413E13" w:rsidRDefault="00000000" w:rsidP="00413E13">
      <w:pPr>
        <w:rPr>
          <w:lang w:val="en-US"/>
        </w:rPr>
      </w:pPr>
    </w:p>
    <w:p w14:paraId="648B1207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3F89EF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217654544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41BEC" w14:paraId="62A3D2A8" w14:textId="77777777">
        <w:tc>
          <w:tcPr>
            <w:tcW w:w="2830" w:type="dxa"/>
            <w:shd w:val="clear" w:color="auto" w:fill="E6E6E6"/>
            <w:vAlign w:val="center"/>
          </w:tcPr>
          <w:p w14:paraId="0E9B652D" w14:textId="77777777" w:rsidR="00841BEC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A853088" w14:textId="77777777" w:rsidR="00841BEC" w:rsidRDefault="00000000">
            <w:r>
              <w:t>广东</w:t>
            </w:r>
            <w:r>
              <w:t>-</w:t>
            </w:r>
            <w:r>
              <w:t>广州</w:t>
            </w:r>
          </w:p>
        </w:tc>
      </w:tr>
      <w:tr w:rsidR="00841BEC" w14:paraId="6F290060" w14:textId="77777777">
        <w:tc>
          <w:tcPr>
            <w:tcW w:w="2830" w:type="dxa"/>
            <w:shd w:val="clear" w:color="auto" w:fill="E6E6E6"/>
            <w:vAlign w:val="center"/>
          </w:tcPr>
          <w:p w14:paraId="41D55D9C" w14:textId="77777777" w:rsidR="00841BEC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174F6B3" w14:textId="77777777" w:rsidR="00841BEC" w:rsidRDefault="00000000">
            <w:r>
              <w:t>23.08</w:t>
            </w:r>
          </w:p>
        </w:tc>
      </w:tr>
      <w:tr w:rsidR="00841BEC" w14:paraId="21BBC54B" w14:textId="77777777">
        <w:tc>
          <w:tcPr>
            <w:tcW w:w="2830" w:type="dxa"/>
            <w:shd w:val="clear" w:color="auto" w:fill="E6E6E6"/>
            <w:vAlign w:val="center"/>
          </w:tcPr>
          <w:p w14:paraId="13004A6E" w14:textId="77777777" w:rsidR="00841BEC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D3412A4" w14:textId="77777777" w:rsidR="00841BEC" w:rsidRDefault="00000000">
            <w:r>
              <w:t>113.14</w:t>
            </w:r>
          </w:p>
        </w:tc>
      </w:tr>
      <w:tr w:rsidR="00841BEC" w14:paraId="2AE8110A" w14:textId="77777777">
        <w:tc>
          <w:tcPr>
            <w:tcW w:w="2830" w:type="dxa"/>
            <w:shd w:val="clear" w:color="auto" w:fill="E6E6E6"/>
            <w:vAlign w:val="center"/>
          </w:tcPr>
          <w:p w14:paraId="3B8C8C10" w14:textId="77777777" w:rsidR="00841BEC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9E61609" w14:textId="77777777" w:rsidR="00841BEC" w:rsidRDefault="00000000">
            <w:r>
              <w:t>番禺图书馆</w:t>
            </w:r>
          </w:p>
        </w:tc>
      </w:tr>
      <w:tr w:rsidR="00841BEC" w14:paraId="503E98A0" w14:textId="77777777">
        <w:tc>
          <w:tcPr>
            <w:tcW w:w="2830" w:type="dxa"/>
            <w:shd w:val="clear" w:color="auto" w:fill="E6E6E6"/>
            <w:vAlign w:val="center"/>
          </w:tcPr>
          <w:p w14:paraId="23E28832" w14:textId="77777777" w:rsidR="00841BEC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48FBEA8" w14:textId="77777777" w:rsidR="00841BEC" w:rsidRDefault="00000000">
            <w:r>
              <w:t>地上</w:t>
            </w:r>
            <w:r>
              <w:t xml:space="preserve"> 23250.85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991FA5D" w14:textId="77777777" w:rsidR="00841BEC" w:rsidRDefault="00000000">
            <w:r>
              <w:t>地下</w:t>
            </w:r>
            <w:r>
              <w:t xml:space="preserve"> 21526.53 </w:t>
            </w:r>
            <w:r>
              <w:t>㎡</w:t>
            </w:r>
          </w:p>
        </w:tc>
      </w:tr>
      <w:tr w:rsidR="00841BEC" w14:paraId="0EED1591" w14:textId="77777777">
        <w:tc>
          <w:tcPr>
            <w:tcW w:w="2830" w:type="dxa"/>
            <w:shd w:val="clear" w:color="auto" w:fill="E6E6E6"/>
            <w:vAlign w:val="center"/>
          </w:tcPr>
          <w:p w14:paraId="0C721FF9" w14:textId="77777777" w:rsidR="00841BEC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114151E0" w14:textId="77777777" w:rsidR="00841BEC" w:rsidRDefault="00000000">
            <w:r>
              <w:t>地上</w:t>
            </w:r>
            <w:r>
              <w:t xml:space="preserve"> 23.40 m</w:t>
            </w:r>
          </w:p>
        </w:tc>
        <w:tc>
          <w:tcPr>
            <w:tcW w:w="3395" w:type="dxa"/>
            <w:vAlign w:val="center"/>
          </w:tcPr>
          <w:p w14:paraId="11EEBD9E" w14:textId="77777777" w:rsidR="00841BEC" w:rsidRDefault="00000000">
            <w:r>
              <w:t>地下</w:t>
            </w:r>
            <w:r>
              <w:t xml:space="preserve"> 10.50 m</w:t>
            </w:r>
          </w:p>
        </w:tc>
      </w:tr>
      <w:tr w:rsidR="00841BEC" w14:paraId="64D5BC22" w14:textId="77777777">
        <w:tc>
          <w:tcPr>
            <w:tcW w:w="2830" w:type="dxa"/>
            <w:shd w:val="clear" w:color="auto" w:fill="E6E6E6"/>
            <w:vAlign w:val="center"/>
          </w:tcPr>
          <w:p w14:paraId="386113DF" w14:textId="77777777" w:rsidR="00841BEC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F4434B0" w14:textId="77777777" w:rsidR="00841BEC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76A64C9B" w14:textId="77777777" w:rsidR="00841BEC" w:rsidRDefault="00000000">
            <w:r>
              <w:t>地下</w:t>
            </w:r>
            <w:r>
              <w:t xml:space="preserve"> 2</w:t>
            </w:r>
          </w:p>
        </w:tc>
      </w:tr>
      <w:tr w:rsidR="00841BEC" w14:paraId="3541E6D4" w14:textId="77777777">
        <w:tc>
          <w:tcPr>
            <w:tcW w:w="2830" w:type="dxa"/>
            <w:shd w:val="clear" w:color="auto" w:fill="E6E6E6"/>
            <w:vAlign w:val="center"/>
          </w:tcPr>
          <w:p w14:paraId="769F5EDB" w14:textId="77777777" w:rsidR="00841BEC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B06F716" w14:textId="77777777" w:rsidR="00841BEC" w:rsidRDefault="00000000">
            <w:r>
              <w:t>90°</w:t>
            </w:r>
          </w:p>
        </w:tc>
      </w:tr>
    </w:tbl>
    <w:p w14:paraId="3C4112B5" w14:textId="77777777" w:rsidR="00841BEC" w:rsidRDefault="00000000">
      <w:pPr>
        <w:pStyle w:val="1"/>
      </w:pPr>
      <w:bookmarkStart w:id="11" w:name="_Toc217654545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41BEC" w14:paraId="2BF5DD1D" w14:textId="77777777">
        <w:tc>
          <w:tcPr>
            <w:tcW w:w="4697" w:type="dxa"/>
            <w:shd w:val="clear" w:color="auto" w:fill="E6E6E6"/>
            <w:vAlign w:val="center"/>
          </w:tcPr>
          <w:p w14:paraId="27776C5E" w14:textId="77777777" w:rsidR="00841BEC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2B8517FC" w14:textId="77777777" w:rsidR="00841BEC" w:rsidRDefault="00000000">
            <w:r>
              <w:t>广东</w:t>
            </w:r>
            <w:r>
              <w:t>-</w:t>
            </w:r>
            <w:r>
              <w:t>广州</w:t>
            </w:r>
            <w:r>
              <w:t>-</w:t>
            </w:r>
            <w:r>
              <w:t>广州（默认）</w:t>
            </w:r>
          </w:p>
        </w:tc>
      </w:tr>
      <w:tr w:rsidR="00841BEC" w14:paraId="091F63BB" w14:textId="77777777">
        <w:tc>
          <w:tcPr>
            <w:tcW w:w="4697" w:type="dxa"/>
            <w:shd w:val="clear" w:color="auto" w:fill="E6E6E6"/>
            <w:vAlign w:val="center"/>
          </w:tcPr>
          <w:p w14:paraId="12306EB7" w14:textId="77777777" w:rsidR="00841BEC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67141967" w14:textId="77777777" w:rsidR="00841BEC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841BEC" w14:paraId="3E9681B1" w14:textId="77777777">
        <w:tc>
          <w:tcPr>
            <w:tcW w:w="4697" w:type="dxa"/>
            <w:shd w:val="clear" w:color="auto" w:fill="E6E6E6"/>
            <w:vAlign w:val="center"/>
          </w:tcPr>
          <w:p w14:paraId="1441B236" w14:textId="77777777" w:rsidR="00841BEC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75E7AB7" w14:textId="77777777" w:rsidR="00841BEC" w:rsidRDefault="00000000">
            <w:r>
              <w:t>5</w:t>
            </w:r>
          </w:p>
        </w:tc>
      </w:tr>
      <w:tr w:rsidR="00841BEC" w14:paraId="35ADA7F8" w14:textId="77777777">
        <w:tc>
          <w:tcPr>
            <w:tcW w:w="4697" w:type="dxa"/>
            <w:shd w:val="clear" w:color="auto" w:fill="E6E6E6"/>
            <w:vAlign w:val="center"/>
          </w:tcPr>
          <w:p w14:paraId="2EFA3A85" w14:textId="77777777" w:rsidR="00841BEC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0A3C447" w14:textId="77777777" w:rsidR="00841BEC" w:rsidRDefault="00000000">
            <w:r>
              <w:t>5.2</w:t>
            </w:r>
          </w:p>
        </w:tc>
      </w:tr>
      <w:tr w:rsidR="00841BEC" w14:paraId="6C69D99B" w14:textId="77777777">
        <w:tc>
          <w:tcPr>
            <w:tcW w:w="4697" w:type="dxa"/>
            <w:shd w:val="clear" w:color="auto" w:fill="E6E6E6"/>
            <w:vAlign w:val="center"/>
          </w:tcPr>
          <w:p w14:paraId="62119634" w14:textId="77777777" w:rsidR="00841BEC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7BC432C" w14:textId="77777777" w:rsidR="00841BEC" w:rsidRDefault="00000000">
            <w:r>
              <w:t>23.0</w:t>
            </w:r>
          </w:p>
        </w:tc>
      </w:tr>
      <w:tr w:rsidR="00841BEC" w14:paraId="65D7ECE1" w14:textId="77777777">
        <w:tc>
          <w:tcPr>
            <w:tcW w:w="4697" w:type="dxa"/>
            <w:shd w:val="clear" w:color="auto" w:fill="E6E6E6"/>
            <w:vAlign w:val="center"/>
          </w:tcPr>
          <w:p w14:paraId="33CDFB5B" w14:textId="77777777" w:rsidR="00841BEC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030A934" w14:textId="77777777" w:rsidR="00841BEC" w:rsidRDefault="00000000">
            <w:r>
              <w:t>8.7</w:t>
            </w:r>
          </w:p>
        </w:tc>
      </w:tr>
    </w:tbl>
    <w:p w14:paraId="27A76E66" w14:textId="77777777" w:rsidR="00841BEC" w:rsidRDefault="00000000">
      <w:pPr>
        <w:pStyle w:val="1"/>
      </w:pPr>
      <w:bookmarkStart w:id="12" w:name="_Toc217654546"/>
      <w:r>
        <w:t>计算依据</w:t>
      </w:r>
      <w:bookmarkEnd w:id="12"/>
    </w:p>
    <w:p w14:paraId="5D430E2D" w14:textId="77777777" w:rsidR="00841BEC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7083CD5B" w14:textId="77777777" w:rsidR="00841BEC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0B6A0350" w14:textId="77777777" w:rsidR="00841BEC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7D0DD339" w14:textId="77777777" w:rsidR="00841BEC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166D36A2" w14:textId="77777777" w:rsidR="00841BEC" w:rsidRDefault="00000000">
      <w:pPr>
        <w:pStyle w:val="1"/>
      </w:pPr>
      <w:bookmarkStart w:id="13" w:name="_Toc217654547"/>
      <w:r>
        <w:t>计算原理</w:t>
      </w:r>
      <w:bookmarkEnd w:id="13"/>
    </w:p>
    <w:p w14:paraId="76D5A151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217654548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C9A90AA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50ACCDDB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0622D64" w14:textId="7893F33A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81022E">
        <w:rPr>
          <w:noProof/>
          <w:color w:val="000000"/>
        </w:rPr>
        <w:drawing>
          <wp:inline distT="0" distB="0" distL="0" distR="0" wp14:anchorId="171CF9D3" wp14:editId="01E99208">
            <wp:extent cx="113157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1741F36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EDE11D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285F39E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83E0440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E35EC35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65B388BD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391B28C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lastRenderedPageBreak/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777B704F" w14:textId="77777777" w:rsidR="00000000" w:rsidRDefault="00000000" w:rsidP="00D619B4">
      <w:pPr>
        <w:pStyle w:val="2"/>
      </w:pPr>
      <w:bookmarkStart w:id="17" w:name="_Toc496014721"/>
      <w:bookmarkStart w:id="18" w:name="_Toc217654549"/>
      <w:r w:rsidRPr="00881825">
        <w:rPr>
          <w:rFonts w:hint="eastAsia"/>
        </w:rPr>
        <w:t>围护结构的附加耗热量</w:t>
      </w:r>
      <w:bookmarkEnd w:id="17"/>
      <w:bookmarkEnd w:id="18"/>
    </w:p>
    <w:p w14:paraId="5590838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412C390" w14:textId="7A21F658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81022E">
        <w:rPr>
          <w:noProof/>
          <w:color w:val="000000"/>
          <w:position w:val="-6"/>
        </w:rPr>
        <w:drawing>
          <wp:inline distT="0" distB="0" distL="0" distR="0" wp14:anchorId="4DA8C09C" wp14:editId="7830906F">
            <wp:extent cx="152400" cy="14097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81022E">
        <w:rPr>
          <w:noProof/>
          <w:color w:val="000000"/>
          <w:position w:val="-6"/>
        </w:rPr>
        <w:drawing>
          <wp:inline distT="0" distB="0" distL="0" distR="0" wp14:anchorId="5DF1F9E9" wp14:editId="28D4E6B8">
            <wp:extent cx="152400" cy="140970"/>
            <wp:effectExtent l="0" t="0" r="0" b="0"/>
            <wp:docPr id="177967416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81022E">
        <w:rPr>
          <w:noProof/>
          <w:color w:val="000000"/>
          <w:position w:val="-6"/>
        </w:rPr>
        <w:drawing>
          <wp:inline distT="0" distB="0" distL="0" distR="0" wp14:anchorId="270D464C" wp14:editId="6CD5E144">
            <wp:extent cx="152400" cy="14097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81022E">
        <w:rPr>
          <w:noProof/>
          <w:color w:val="000000"/>
          <w:position w:val="-6"/>
        </w:rPr>
        <w:drawing>
          <wp:inline distT="0" distB="0" distL="0" distR="0" wp14:anchorId="434EA59B" wp14:editId="41C684C1">
            <wp:extent cx="152400" cy="14097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81022E">
        <w:rPr>
          <w:noProof/>
          <w:color w:val="000000"/>
          <w:position w:val="-6"/>
        </w:rPr>
        <w:drawing>
          <wp:inline distT="0" distB="0" distL="0" distR="0" wp14:anchorId="3B33F68A" wp14:editId="17251551">
            <wp:extent cx="152400" cy="14097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81022E">
        <w:rPr>
          <w:noProof/>
          <w:color w:val="000000"/>
          <w:position w:val="-6"/>
        </w:rPr>
        <w:drawing>
          <wp:inline distT="0" distB="0" distL="0" distR="0" wp14:anchorId="5385CDB2" wp14:editId="31B8242D">
            <wp:extent cx="152400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81022E">
        <w:rPr>
          <w:noProof/>
          <w:color w:val="000000"/>
          <w:position w:val="-6"/>
        </w:rPr>
        <w:drawing>
          <wp:inline distT="0" distB="0" distL="0" distR="0" wp14:anchorId="4F30FD08" wp14:editId="69983456">
            <wp:extent cx="152400" cy="14097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81022E">
        <w:rPr>
          <w:noProof/>
          <w:color w:val="000000"/>
          <w:position w:val="-6"/>
        </w:rPr>
        <w:drawing>
          <wp:inline distT="0" distB="0" distL="0" distR="0" wp14:anchorId="2567EDCE" wp14:editId="5D6ABA6D">
            <wp:extent cx="152400" cy="14097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7EE525E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7EC10C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64C272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28748A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AFC0D8E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2A0F25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37D502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59793851" w14:textId="77777777" w:rsidR="00000000" w:rsidRPr="00881825" w:rsidRDefault="00000000" w:rsidP="00D619B4">
      <w:pPr>
        <w:pStyle w:val="2"/>
      </w:pPr>
      <w:bookmarkStart w:id="19" w:name="_Toc496014722"/>
      <w:bookmarkStart w:id="20" w:name="_Toc217654550"/>
      <w:r w:rsidRPr="00881825">
        <w:rPr>
          <w:rFonts w:hint="eastAsia"/>
        </w:rPr>
        <w:t>冷风渗入耗热量</w:t>
      </w:r>
      <w:bookmarkEnd w:id="19"/>
      <w:bookmarkEnd w:id="20"/>
    </w:p>
    <w:p w14:paraId="1A726C32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2AD7BCD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47345C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549E3FA" w14:textId="4F258A7A" w:rsidR="00000000" w:rsidRDefault="0081022E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1F1ABFC5" wp14:editId="79B5D126">
            <wp:extent cx="1535430" cy="2400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B620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246CE5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1664B2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C5DDA7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792725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838C05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438339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0B20A544" w14:textId="4C1F16EE" w:rsidR="00000000" w:rsidRPr="00177F22" w:rsidRDefault="0081022E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03BAA6D" wp14:editId="0DD8AADA">
            <wp:extent cx="674370" cy="24003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E104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B7542F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C963EB7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AF0D58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43CC7B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AC6238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E4EA5EC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A40366F" w14:textId="43700750" w:rsidR="00000000" w:rsidRPr="002D5496" w:rsidRDefault="0081022E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060AD6" wp14:editId="39B081CA">
            <wp:extent cx="56261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2926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5B8751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06FD421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D29F6B8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lastRenderedPageBreak/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DEAA6B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EC6A9FF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4E0AAB5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A5B57C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D4287B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C5C5F7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35E2240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674991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220FDB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6B2157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8EE7B1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FF489F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753DFE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D54B056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4FDD13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84F520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60B328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69E70A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DFB98E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7C16DB7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29B0CA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141303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CE3AE1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59B32E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8250A51" w14:textId="77777777" w:rsidR="00000000" w:rsidRPr="00881825" w:rsidRDefault="00000000" w:rsidP="00D619B4">
      <w:pPr>
        <w:pStyle w:val="2"/>
      </w:pPr>
      <w:bookmarkStart w:id="21" w:name="_Toc496014723"/>
      <w:bookmarkStart w:id="22" w:name="_Toc217654551"/>
      <w:r w:rsidRPr="00881825">
        <w:rPr>
          <w:rFonts w:hint="eastAsia"/>
        </w:rPr>
        <w:t>新风耗热量</w:t>
      </w:r>
      <w:bookmarkEnd w:id="21"/>
      <w:bookmarkEnd w:id="22"/>
    </w:p>
    <w:p w14:paraId="500994B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A9A779D" w14:textId="5A3DB6B5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81022E">
        <w:rPr>
          <w:noProof/>
          <w:color w:val="000000"/>
          <w:position w:val="-12"/>
        </w:rPr>
        <w:drawing>
          <wp:inline distT="0" distB="0" distL="0" distR="0" wp14:anchorId="3EDA9B85" wp14:editId="71300506">
            <wp:extent cx="369570" cy="240030"/>
            <wp:effectExtent l="0" t="0" r="0" b="0"/>
            <wp:docPr id="2024165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88985C3" wp14:editId="2EDD68B3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F067337" wp14:editId="357EFD2B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2EB7AAF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ECE4B5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B2D123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B1F7D2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7211001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13DFBD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1F2BCC6" w14:textId="77777777" w:rsidR="00000000" w:rsidRPr="00881825" w:rsidRDefault="00000000" w:rsidP="00D619B4">
      <w:pPr>
        <w:pStyle w:val="2"/>
      </w:pPr>
      <w:bookmarkStart w:id="23" w:name="_Toc496014724"/>
      <w:bookmarkStart w:id="24" w:name="_Toc217654552"/>
      <w:r w:rsidRPr="00881825">
        <w:rPr>
          <w:rFonts w:hint="eastAsia"/>
        </w:rPr>
        <w:t>通过其他途径的耗热量</w:t>
      </w:r>
      <w:bookmarkEnd w:id="23"/>
      <w:bookmarkEnd w:id="24"/>
    </w:p>
    <w:p w14:paraId="2840B9B8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56218DC0" w14:textId="77777777" w:rsidR="00000000" w:rsidRPr="00881825" w:rsidRDefault="00000000" w:rsidP="00D619B4">
      <w:pPr>
        <w:pStyle w:val="2"/>
      </w:pPr>
      <w:bookmarkStart w:id="25" w:name="_Toc496014725"/>
      <w:bookmarkStart w:id="26" w:name="_Toc217654553"/>
      <w:r w:rsidRPr="00881825">
        <w:rPr>
          <w:rFonts w:hint="eastAsia"/>
        </w:rPr>
        <w:t>分户计量和间歇采暖热负荷</w:t>
      </w:r>
      <w:bookmarkEnd w:id="25"/>
      <w:bookmarkEnd w:id="26"/>
    </w:p>
    <w:p w14:paraId="6047EAA5" w14:textId="0E139DFD" w:rsidR="00000000" w:rsidRPr="00177F22" w:rsidRDefault="0081022E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3EDDE7EA" wp14:editId="27193BB0">
            <wp:extent cx="1078230" cy="240030"/>
            <wp:effectExtent l="0" t="0" r="0" b="0"/>
            <wp:docPr id="77089687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AB5C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517C615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0C16EF6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6EBA2E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8D5593F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BCDC438" w14:textId="3F392D6D" w:rsidR="00000000" w:rsidRPr="002D5496" w:rsidRDefault="0081022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16CB6E" wp14:editId="49F7B720">
            <wp:extent cx="803275" cy="240030"/>
            <wp:effectExtent l="0" t="0" r="0" b="0"/>
            <wp:docPr id="191298668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556A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EF2786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70210C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549E0A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E3C625F" w14:textId="105FAAC0" w:rsidR="00000000" w:rsidRPr="002D5496" w:rsidRDefault="0081022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87297C" wp14:editId="2DC241B6">
            <wp:extent cx="1494790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D271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4E1423A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5A9699A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F453D44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E4C518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0DFF983" w14:textId="77777777" w:rsidR="00000000" w:rsidRPr="00D619B4" w:rsidRDefault="00000000" w:rsidP="00412DEF">
      <w:pPr>
        <w:rPr>
          <w:lang w:val="en-US"/>
        </w:rPr>
      </w:pPr>
    </w:p>
    <w:p w14:paraId="5B73F825" w14:textId="77777777" w:rsidR="00841BEC" w:rsidRDefault="00000000">
      <w:pPr>
        <w:pStyle w:val="1"/>
      </w:pPr>
      <w:bookmarkStart w:id="27" w:name="_Toc217654554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41BEC" w14:paraId="35C721E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B039077" w14:textId="77777777" w:rsidR="00841BEC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2C9E3B9" w14:textId="77777777" w:rsidR="00841BEC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31F66A" w14:textId="77777777" w:rsidR="00841BEC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41BEC" w14:paraId="108F98B4" w14:textId="77777777">
        <w:trPr>
          <w:jc w:val="center"/>
        </w:trPr>
        <w:tc>
          <w:tcPr>
            <w:tcW w:w="1697" w:type="dxa"/>
            <w:vAlign w:val="center"/>
          </w:tcPr>
          <w:p w14:paraId="336CECF1" w14:textId="77777777" w:rsidR="00841BEC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74CAB8B5" w14:textId="77777777" w:rsidR="00841BEC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201CEBD2" w14:textId="77777777" w:rsidR="00841BEC" w:rsidRDefault="00000000">
            <w:r>
              <w:t>0.774</w:t>
            </w:r>
          </w:p>
        </w:tc>
      </w:tr>
      <w:tr w:rsidR="00841BEC" w14:paraId="51B8CF37" w14:textId="77777777">
        <w:trPr>
          <w:jc w:val="center"/>
        </w:trPr>
        <w:tc>
          <w:tcPr>
            <w:tcW w:w="1697" w:type="dxa"/>
            <w:vAlign w:val="center"/>
          </w:tcPr>
          <w:p w14:paraId="6FE1FAD1" w14:textId="77777777" w:rsidR="00841BEC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4B60246D" w14:textId="77777777" w:rsidR="00841BEC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42625738" w14:textId="77777777" w:rsidR="00841BEC" w:rsidRDefault="00000000">
            <w:r>
              <w:t>1.126</w:t>
            </w:r>
          </w:p>
        </w:tc>
      </w:tr>
      <w:tr w:rsidR="00841BEC" w14:paraId="6B6FA2FD" w14:textId="77777777">
        <w:trPr>
          <w:jc w:val="center"/>
        </w:trPr>
        <w:tc>
          <w:tcPr>
            <w:tcW w:w="1697" w:type="dxa"/>
            <w:vAlign w:val="center"/>
          </w:tcPr>
          <w:p w14:paraId="39F262F2" w14:textId="77777777" w:rsidR="00841BEC" w:rsidRDefault="00000000">
            <w:r>
              <w:t>外墙（剪力墙）</w:t>
            </w:r>
          </w:p>
        </w:tc>
        <w:tc>
          <w:tcPr>
            <w:tcW w:w="3961" w:type="dxa"/>
            <w:vAlign w:val="center"/>
          </w:tcPr>
          <w:p w14:paraId="22CAC252" w14:textId="77777777" w:rsidR="00841BEC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578D868D" w14:textId="77777777" w:rsidR="00841BEC" w:rsidRDefault="00000000">
            <w:r>
              <w:t>1.126</w:t>
            </w:r>
          </w:p>
        </w:tc>
      </w:tr>
      <w:tr w:rsidR="00841BEC" w14:paraId="42E509C3" w14:textId="77777777">
        <w:trPr>
          <w:jc w:val="center"/>
        </w:trPr>
        <w:tc>
          <w:tcPr>
            <w:tcW w:w="1697" w:type="dxa"/>
            <w:vAlign w:val="center"/>
          </w:tcPr>
          <w:p w14:paraId="34CCC6F6" w14:textId="77777777" w:rsidR="00841BEC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2EF9995E" w14:textId="77777777" w:rsidR="00841BEC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387D885C" w14:textId="77777777" w:rsidR="00841BEC" w:rsidRDefault="00000000">
            <w:r>
              <w:t>1.192</w:t>
            </w:r>
          </w:p>
        </w:tc>
      </w:tr>
    </w:tbl>
    <w:p w14:paraId="67B45D99" w14:textId="77777777" w:rsidR="00841BEC" w:rsidRDefault="00000000">
      <w:r>
        <w:t>备注：外墙平均传热系数：</w:t>
      </w:r>
      <w:r>
        <w:t>1.13 (W/</w:t>
      </w:r>
      <w:r>
        <w:t>㎡</w:t>
      </w:r>
      <w:r>
        <w:t xml:space="preserve">.K) </w:t>
      </w:r>
    </w:p>
    <w:p w14:paraId="0D7795AB" w14:textId="77777777" w:rsidR="00841BEC" w:rsidRDefault="00000000">
      <w:pPr>
        <w:pStyle w:val="1"/>
      </w:pPr>
      <w:bookmarkStart w:id="28" w:name="_Toc217654555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41BEC" w14:paraId="6D878EB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FB587DB" w14:textId="77777777" w:rsidR="00841BEC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229A205" w14:textId="77777777" w:rsidR="00841BEC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2395BE8" w14:textId="77777777" w:rsidR="00841BEC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41BEC" w14:paraId="67C1F484" w14:textId="77777777">
        <w:trPr>
          <w:jc w:val="center"/>
        </w:trPr>
        <w:tc>
          <w:tcPr>
            <w:tcW w:w="1697" w:type="dxa"/>
            <w:vAlign w:val="center"/>
          </w:tcPr>
          <w:p w14:paraId="047A4472" w14:textId="77777777" w:rsidR="00841BEC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1A084AE" w14:textId="77777777" w:rsidR="00841BEC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660EFB0C" w14:textId="77777777" w:rsidR="00841BEC" w:rsidRDefault="00000000">
            <w:r>
              <w:t>1.925</w:t>
            </w:r>
          </w:p>
        </w:tc>
      </w:tr>
      <w:tr w:rsidR="00841BEC" w14:paraId="2CDA8A94" w14:textId="77777777">
        <w:trPr>
          <w:jc w:val="center"/>
        </w:trPr>
        <w:tc>
          <w:tcPr>
            <w:tcW w:w="1697" w:type="dxa"/>
            <w:vAlign w:val="center"/>
          </w:tcPr>
          <w:p w14:paraId="16CE6125" w14:textId="77777777" w:rsidR="00841BEC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06717F38" w14:textId="77777777" w:rsidR="00841BEC" w:rsidRDefault="00000000">
            <w:r>
              <w:t>控温与非控温空间隔墙构造一</w:t>
            </w:r>
          </w:p>
        </w:tc>
        <w:tc>
          <w:tcPr>
            <w:tcW w:w="3667" w:type="dxa"/>
            <w:vAlign w:val="center"/>
          </w:tcPr>
          <w:p w14:paraId="4B2A325A" w14:textId="77777777" w:rsidR="00841BEC" w:rsidRDefault="00000000">
            <w:r>
              <w:t>1.925</w:t>
            </w:r>
          </w:p>
        </w:tc>
      </w:tr>
      <w:tr w:rsidR="00841BEC" w14:paraId="4E3F18FE" w14:textId="77777777">
        <w:trPr>
          <w:jc w:val="center"/>
        </w:trPr>
        <w:tc>
          <w:tcPr>
            <w:tcW w:w="1697" w:type="dxa"/>
            <w:vAlign w:val="center"/>
          </w:tcPr>
          <w:p w14:paraId="5703081C" w14:textId="77777777" w:rsidR="00841BEC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2A5B0ACA" w14:textId="77777777" w:rsidR="00841BEC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01B9C173" w14:textId="77777777" w:rsidR="00841BEC" w:rsidRDefault="00000000">
            <w:r>
              <w:t>2.984</w:t>
            </w:r>
          </w:p>
        </w:tc>
      </w:tr>
      <w:tr w:rsidR="00841BEC" w14:paraId="459B7801" w14:textId="77777777">
        <w:trPr>
          <w:jc w:val="center"/>
        </w:trPr>
        <w:tc>
          <w:tcPr>
            <w:tcW w:w="1697" w:type="dxa"/>
            <w:vAlign w:val="center"/>
          </w:tcPr>
          <w:p w14:paraId="65AE954D" w14:textId="77777777" w:rsidR="00841BEC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75A29152" w14:textId="77777777" w:rsidR="00841BEC" w:rsidRDefault="00000000">
            <w:r>
              <w:t>控温与非控温空间楼板构造一</w:t>
            </w:r>
          </w:p>
        </w:tc>
        <w:tc>
          <w:tcPr>
            <w:tcW w:w="3667" w:type="dxa"/>
            <w:vAlign w:val="center"/>
          </w:tcPr>
          <w:p w14:paraId="78ADFBA2" w14:textId="77777777" w:rsidR="00841BEC" w:rsidRDefault="00000000">
            <w:r>
              <w:t>2.984</w:t>
            </w:r>
          </w:p>
        </w:tc>
      </w:tr>
    </w:tbl>
    <w:p w14:paraId="78578578" w14:textId="77777777" w:rsidR="00841BEC" w:rsidRDefault="00000000">
      <w:pPr>
        <w:pStyle w:val="1"/>
      </w:pPr>
      <w:bookmarkStart w:id="29" w:name="_Toc217654556"/>
      <w:r>
        <w:t>封闭阳台构造</w:t>
      </w:r>
      <w:bookmarkEnd w:id="29"/>
    </w:p>
    <w:p w14:paraId="50A834E5" w14:textId="77777777" w:rsidR="00841BEC" w:rsidRDefault="00000000">
      <w:r>
        <w:t>本工程无此项内容</w:t>
      </w:r>
    </w:p>
    <w:p w14:paraId="60020909" w14:textId="77777777" w:rsidR="00841BEC" w:rsidRDefault="00000000">
      <w:pPr>
        <w:pStyle w:val="1"/>
      </w:pPr>
      <w:bookmarkStart w:id="30" w:name="_Toc217654557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41BEC" w14:paraId="68CB7EB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92181ED" w14:textId="77777777" w:rsidR="00841BEC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5822AE7" w14:textId="77777777" w:rsidR="00841BEC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DB4B68A" w14:textId="77777777" w:rsidR="00841BEC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841BEC" w14:paraId="20C528A2" w14:textId="77777777">
        <w:trPr>
          <w:jc w:val="center"/>
        </w:trPr>
        <w:tc>
          <w:tcPr>
            <w:tcW w:w="1697" w:type="dxa"/>
            <w:vAlign w:val="center"/>
          </w:tcPr>
          <w:p w14:paraId="61C8D6E5" w14:textId="77777777" w:rsidR="00841BEC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70E8F3AB" w14:textId="77777777" w:rsidR="00841BEC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33D8D737" w14:textId="77777777" w:rsidR="00841BEC" w:rsidRDefault="00000000">
            <w:r>
              <w:t>4.988</w:t>
            </w:r>
          </w:p>
        </w:tc>
      </w:tr>
      <w:tr w:rsidR="00841BEC" w14:paraId="2692DFF6" w14:textId="77777777">
        <w:trPr>
          <w:jc w:val="center"/>
        </w:trPr>
        <w:tc>
          <w:tcPr>
            <w:tcW w:w="1697" w:type="dxa"/>
            <w:vAlign w:val="center"/>
          </w:tcPr>
          <w:p w14:paraId="46B4858D" w14:textId="77777777" w:rsidR="00841BEC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16743CA1" w14:textId="77777777" w:rsidR="00841BEC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0446AE21" w14:textId="77777777" w:rsidR="00841BEC" w:rsidRDefault="00000000">
            <w:r>
              <w:t>4.988</w:t>
            </w:r>
          </w:p>
        </w:tc>
      </w:tr>
      <w:tr w:rsidR="00841BEC" w14:paraId="149BB5F0" w14:textId="77777777">
        <w:trPr>
          <w:jc w:val="center"/>
        </w:trPr>
        <w:tc>
          <w:tcPr>
            <w:tcW w:w="1697" w:type="dxa"/>
            <w:vAlign w:val="center"/>
          </w:tcPr>
          <w:p w14:paraId="6BA6AE24" w14:textId="77777777" w:rsidR="00841BEC" w:rsidRDefault="00000000">
            <w:r>
              <w:t>地下墙</w:t>
            </w:r>
          </w:p>
        </w:tc>
        <w:tc>
          <w:tcPr>
            <w:tcW w:w="3961" w:type="dxa"/>
            <w:vAlign w:val="center"/>
          </w:tcPr>
          <w:p w14:paraId="747389BF" w14:textId="77777777" w:rsidR="00841BEC" w:rsidRDefault="00000000">
            <w:r>
              <w:t>地下墙构造一</w:t>
            </w:r>
          </w:p>
        </w:tc>
        <w:tc>
          <w:tcPr>
            <w:tcW w:w="3667" w:type="dxa"/>
            <w:vAlign w:val="center"/>
          </w:tcPr>
          <w:p w14:paraId="0F78492B" w14:textId="77777777" w:rsidR="00841BEC" w:rsidRDefault="00000000">
            <w:r>
              <w:t>4.006</w:t>
            </w:r>
          </w:p>
        </w:tc>
      </w:tr>
    </w:tbl>
    <w:p w14:paraId="349F7E52" w14:textId="77777777" w:rsidR="00841BEC" w:rsidRDefault="00000000">
      <w:pPr>
        <w:pStyle w:val="1"/>
      </w:pPr>
      <w:bookmarkStart w:id="31" w:name="_Toc217654558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41BEC" w14:paraId="677E155D" w14:textId="77777777">
        <w:tc>
          <w:tcPr>
            <w:tcW w:w="4799" w:type="dxa"/>
            <w:shd w:val="clear" w:color="auto" w:fill="E6E6E6"/>
            <w:vAlign w:val="center"/>
          </w:tcPr>
          <w:p w14:paraId="65BDEA3A" w14:textId="77777777" w:rsidR="00841BEC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1CF9620" w14:textId="77777777" w:rsidR="00841BEC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BF2869" w14:textId="77777777" w:rsidR="00841BEC" w:rsidRDefault="00000000">
            <w:pPr>
              <w:jc w:val="center"/>
            </w:pPr>
            <w:r>
              <w:t>窗遮阳系数</w:t>
            </w:r>
          </w:p>
        </w:tc>
      </w:tr>
      <w:tr w:rsidR="00841BEC" w14:paraId="3FA02DD0" w14:textId="77777777">
        <w:tc>
          <w:tcPr>
            <w:tcW w:w="4799" w:type="dxa"/>
            <w:vAlign w:val="center"/>
          </w:tcPr>
          <w:p w14:paraId="6B068D17" w14:textId="77777777" w:rsidR="00841BE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55F924E" w14:textId="77777777" w:rsidR="00841BEC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6E7CAA5A" w14:textId="77777777" w:rsidR="00841BEC" w:rsidRDefault="00000000">
            <w:r>
              <w:t>0.75</w:t>
            </w:r>
          </w:p>
        </w:tc>
      </w:tr>
    </w:tbl>
    <w:p w14:paraId="7F0A6CC9" w14:textId="77777777" w:rsidR="00841BEC" w:rsidRDefault="00000000">
      <w:pPr>
        <w:pStyle w:val="1"/>
      </w:pPr>
      <w:bookmarkStart w:id="32" w:name="_Toc217654559"/>
      <w:r>
        <w:lastRenderedPageBreak/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41BEC" w14:paraId="0748724A" w14:textId="77777777">
        <w:tc>
          <w:tcPr>
            <w:tcW w:w="5507" w:type="dxa"/>
            <w:shd w:val="clear" w:color="auto" w:fill="E6E6E6"/>
            <w:vAlign w:val="center"/>
          </w:tcPr>
          <w:p w14:paraId="4DFC4E42" w14:textId="77777777" w:rsidR="00841BEC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35321E6" w14:textId="77777777" w:rsidR="00841BEC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41BEC" w14:paraId="7CDEBCB2" w14:textId="77777777">
        <w:tc>
          <w:tcPr>
            <w:tcW w:w="5507" w:type="dxa"/>
            <w:vAlign w:val="center"/>
          </w:tcPr>
          <w:p w14:paraId="01552C6C" w14:textId="77777777" w:rsidR="00841BEC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B95CCCE" w14:textId="77777777" w:rsidR="00841BEC" w:rsidRDefault="00000000">
            <w:r>
              <w:t>1.97</w:t>
            </w:r>
          </w:p>
        </w:tc>
      </w:tr>
      <w:tr w:rsidR="00841BEC" w14:paraId="0BF9733D" w14:textId="77777777">
        <w:tc>
          <w:tcPr>
            <w:tcW w:w="5507" w:type="dxa"/>
            <w:vAlign w:val="center"/>
          </w:tcPr>
          <w:p w14:paraId="07F9F75F" w14:textId="77777777" w:rsidR="00841BEC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B93B0FC" w14:textId="77777777" w:rsidR="00841BEC" w:rsidRDefault="00000000">
            <w:r>
              <w:t>3.00</w:t>
            </w:r>
          </w:p>
        </w:tc>
      </w:tr>
    </w:tbl>
    <w:p w14:paraId="7BC6ADC5" w14:textId="77777777" w:rsidR="00841BEC" w:rsidRDefault="00000000">
      <w:pPr>
        <w:pStyle w:val="1"/>
      </w:pPr>
      <w:bookmarkStart w:id="33" w:name="_Toc217654560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41BEC" w14:paraId="4019574F" w14:textId="77777777">
        <w:tc>
          <w:tcPr>
            <w:tcW w:w="3112" w:type="dxa"/>
            <w:shd w:val="clear" w:color="auto" w:fill="E6E6E6"/>
            <w:vAlign w:val="center"/>
          </w:tcPr>
          <w:p w14:paraId="10054AC4" w14:textId="77777777" w:rsidR="00841BEC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611FFC5" w14:textId="77777777" w:rsidR="00841BE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8DF5BD" w14:textId="77777777" w:rsidR="00841BEC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41BEC" w14:paraId="7C12B44C" w14:textId="77777777">
        <w:tc>
          <w:tcPr>
            <w:tcW w:w="3112" w:type="dxa"/>
            <w:vMerge w:val="restart"/>
            <w:vAlign w:val="center"/>
          </w:tcPr>
          <w:p w14:paraId="27375116" w14:textId="77777777" w:rsidR="00841BEC" w:rsidRDefault="00000000">
            <w:pPr>
              <w:jc w:val="center"/>
            </w:pPr>
            <w:r>
              <w:t>1715506</w:t>
            </w:r>
          </w:p>
        </w:tc>
        <w:tc>
          <w:tcPr>
            <w:tcW w:w="3112" w:type="dxa"/>
            <w:vAlign w:val="center"/>
          </w:tcPr>
          <w:p w14:paraId="102E753D" w14:textId="77777777" w:rsidR="00841BEC" w:rsidRDefault="00000000">
            <w:r>
              <w:t>44777.38</w:t>
            </w:r>
          </w:p>
        </w:tc>
        <w:tc>
          <w:tcPr>
            <w:tcW w:w="3101" w:type="dxa"/>
            <w:vAlign w:val="center"/>
          </w:tcPr>
          <w:p w14:paraId="61545A22" w14:textId="77777777" w:rsidR="00841BEC" w:rsidRDefault="00000000">
            <w:r>
              <w:t>38.31</w:t>
            </w:r>
          </w:p>
        </w:tc>
      </w:tr>
      <w:tr w:rsidR="00841BEC" w14:paraId="219A3BCD" w14:textId="77777777">
        <w:tc>
          <w:tcPr>
            <w:tcW w:w="3112" w:type="dxa"/>
            <w:vMerge/>
            <w:vAlign w:val="center"/>
          </w:tcPr>
          <w:p w14:paraId="749BC1AA" w14:textId="77777777" w:rsidR="00841BEC" w:rsidRDefault="00841BEC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66192EB" w14:textId="77777777" w:rsidR="00841BEC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84DF419" w14:textId="77777777" w:rsidR="00841BEC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41BEC" w14:paraId="6DD660D5" w14:textId="77777777">
        <w:tc>
          <w:tcPr>
            <w:tcW w:w="3112" w:type="dxa"/>
            <w:vMerge/>
            <w:vAlign w:val="center"/>
          </w:tcPr>
          <w:p w14:paraId="34F4DD59" w14:textId="77777777" w:rsidR="00841BEC" w:rsidRDefault="00841BEC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0DC69D0" w14:textId="77777777" w:rsidR="00841BEC" w:rsidRDefault="00000000">
            <w:r>
              <w:t>25326.62</w:t>
            </w:r>
          </w:p>
        </w:tc>
        <w:tc>
          <w:tcPr>
            <w:tcW w:w="3101" w:type="dxa"/>
            <w:vAlign w:val="center"/>
          </w:tcPr>
          <w:p w14:paraId="12D4192C" w14:textId="77777777" w:rsidR="00841BEC" w:rsidRDefault="00000000">
            <w:r>
              <w:t>67.74</w:t>
            </w:r>
          </w:p>
        </w:tc>
      </w:tr>
    </w:tbl>
    <w:p w14:paraId="544DBFE4" w14:textId="77777777" w:rsidR="00841BEC" w:rsidRDefault="00000000">
      <w:pPr>
        <w:pStyle w:val="1"/>
      </w:pPr>
      <w:bookmarkStart w:id="34" w:name="_Toc217654561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841BEC" w14:paraId="74E7E5F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5C7790D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107BBECB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327C4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2988FB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778EBEA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FF24A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2F1BA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44937C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DAD044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374A0D5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C4B0D4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64A41FA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9D1E91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841BEC" w14:paraId="3A3FC43B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F6DB03B" w14:textId="77777777" w:rsidR="00841BEC" w:rsidRDefault="0084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2E0ECB89" w14:textId="77777777" w:rsidR="00841BEC" w:rsidRDefault="0084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A3033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C00509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18E2E39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8FEF3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D9C948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0BABFF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D20B22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020BB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4885654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D64AF1A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A9E6970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841BEC" w14:paraId="184A5EB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B57DD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34D5AD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4D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344.67</w:t>
            </w:r>
          </w:p>
        </w:tc>
        <w:tc>
          <w:tcPr>
            <w:tcW w:w="707" w:type="dxa"/>
            <w:vAlign w:val="center"/>
          </w:tcPr>
          <w:p w14:paraId="10688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41D5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46073</w:t>
            </w:r>
          </w:p>
        </w:tc>
        <w:tc>
          <w:tcPr>
            <w:tcW w:w="707" w:type="dxa"/>
            <w:vAlign w:val="center"/>
          </w:tcPr>
          <w:p w14:paraId="43BD2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C7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8A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</w:t>
            </w:r>
          </w:p>
        </w:tc>
        <w:tc>
          <w:tcPr>
            <w:tcW w:w="707" w:type="dxa"/>
            <w:vAlign w:val="center"/>
          </w:tcPr>
          <w:p w14:paraId="1B00C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785F9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50680</w:t>
            </w:r>
          </w:p>
        </w:tc>
        <w:tc>
          <w:tcPr>
            <w:tcW w:w="713" w:type="dxa"/>
            <w:vAlign w:val="center"/>
          </w:tcPr>
          <w:p w14:paraId="39D24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50680</w:t>
            </w:r>
          </w:p>
        </w:tc>
        <w:tc>
          <w:tcPr>
            <w:tcW w:w="713" w:type="dxa"/>
            <w:vAlign w:val="center"/>
          </w:tcPr>
          <w:p w14:paraId="52AA2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65B97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841BEC" w14:paraId="35D79D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FAC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23801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-2008[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AD4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707" w:type="dxa"/>
            <w:vAlign w:val="center"/>
          </w:tcPr>
          <w:p w14:paraId="3863D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A58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07" w:type="dxa"/>
            <w:vAlign w:val="center"/>
          </w:tcPr>
          <w:p w14:paraId="319D6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D9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A9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08A79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BF72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13" w:type="dxa"/>
            <w:vAlign w:val="center"/>
          </w:tcPr>
          <w:p w14:paraId="6BAB3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13" w:type="dxa"/>
            <w:vAlign w:val="center"/>
          </w:tcPr>
          <w:p w14:paraId="229F1E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13" w:type="dxa"/>
            <w:vAlign w:val="center"/>
          </w:tcPr>
          <w:p w14:paraId="4D50F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</w:tr>
      <w:tr w:rsidR="00841BEC" w14:paraId="71D074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B45E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1A76C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91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33.65</w:t>
            </w:r>
          </w:p>
        </w:tc>
        <w:tc>
          <w:tcPr>
            <w:tcW w:w="707" w:type="dxa"/>
            <w:vAlign w:val="center"/>
          </w:tcPr>
          <w:p w14:paraId="44CB1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940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707" w:type="dxa"/>
            <w:vAlign w:val="center"/>
          </w:tcPr>
          <w:p w14:paraId="4F091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1A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84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07" w:type="dxa"/>
            <w:vAlign w:val="center"/>
          </w:tcPr>
          <w:p w14:paraId="1BD7F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EC6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tcW w:w="713" w:type="dxa"/>
            <w:vAlign w:val="center"/>
          </w:tcPr>
          <w:p w14:paraId="75C13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tcW w:w="713" w:type="dxa"/>
            <w:vAlign w:val="center"/>
          </w:tcPr>
          <w:p w14:paraId="119EA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0F48A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841BEC" w14:paraId="5A2308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058E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2C5E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-2016[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35A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707" w:type="dxa"/>
            <w:vAlign w:val="center"/>
          </w:tcPr>
          <w:p w14:paraId="2B1D7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4420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707" w:type="dxa"/>
            <w:vAlign w:val="center"/>
          </w:tcPr>
          <w:p w14:paraId="13DAC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ACD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F76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07" w:type="dxa"/>
            <w:vAlign w:val="center"/>
          </w:tcPr>
          <w:p w14:paraId="665F2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E83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713" w:type="dxa"/>
            <w:vAlign w:val="center"/>
          </w:tcPr>
          <w:p w14:paraId="68D35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tcW w:w="713" w:type="dxa"/>
            <w:vAlign w:val="center"/>
          </w:tcPr>
          <w:p w14:paraId="0FAC6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14:paraId="63E4C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841BEC" w14:paraId="11B394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199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73832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F39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707" w:type="dxa"/>
            <w:vAlign w:val="center"/>
          </w:tcPr>
          <w:p w14:paraId="37FBB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AD3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707" w:type="dxa"/>
            <w:vAlign w:val="center"/>
          </w:tcPr>
          <w:p w14:paraId="09C493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F5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4FC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7DD1F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AB0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713" w:type="dxa"/>
            <w:vAlign w:val="center"/>
          </w:tcPr>
          <w:p w14:paraId="6C53A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713" w:type="dxa"/>
            <w:vAlign w:val="center"/>
          </w:tcPr>
          <w:p w14:paraId="5FA83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13" w:type="dxa"/>
            <w:vAlign w:val="center"/>
          </w:tcPr>
          <w:p w14:paraId="5445B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841BEC" w14:paraId="62C42C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5CBB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91C5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30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tcW w:w="707" w:type="dxa"/>
            <w:vAlign w:val="center"/>
          </w:tcPr>
          <w:p w14:paraId="490AE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2BBB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07" w:type="dxa"/>
            <w:vAlign w:val="center"/>
          </w:tcPr>
          <w:p w14:paraId="3593C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A00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6B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14:paraId="61051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76D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13" w:type="dxa"/>
            <w:vAlign w:val="center"/>
          </w:tcPr>
          <w:p w14:paraId="16042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</w:t>
            </w:r>
          </w:p>
        </w:tc>
        <w:tc>
          <w:tcPr>
            <w:tcW w:w="713" w:type="dxa"/>
            <w:vAlign w:val="center"/>
          </w:tcPr>
          <w:p w14:paraId="38313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tcW w:w="713" w:type="dxa"/>
            <w:vAlign w:val="center"/>
          </w:tcPr>
          <w:p w14:paraId="539DA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841BEC" w14:paraId="2CE319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7DE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10BB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-2027[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E2DF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707" w:type="dxa"/>
            <w:vAlign w:val="center"/>
          </w:tcPr>
          <w:p w14:paraId="089B2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D1A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707" w:type="dxa"/>
            <w:vAlign w:val="center"/>
          </w:tcPr>
          <w:p w14:paraId="5CD9C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45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FE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4816C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C53F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713" w:type="dxa"/>
            <w:vAlign w:val="center"/>
          </w:tcPr>
          <w:p w14:paraId="2C5FE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713" w:type="dxa"/>
            <w:vAlign w:val="center"/>
          </w:tcPr>
          <w:p w14:paraId="754ED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tcW w:w="713" w:type="dxa"/>
            <w:vAlign w:val="center"/>
          </w:tcPr>
          <w:p w14:paraId="6DECB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841BEC" w14:paraId="4F1837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DFC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E56B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-2036[</w:t>
            </w:r>
            <w:r>
              <w:rPr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5F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215.60</w:t>
            </w:r>
          </w:p>
        </w:tc>
        <w:tc>
          <w:tcPr>
            <w:tcW w:w="707" w:type="dxa"/>
            <w:vAlign w:val="center"/>
          </w:tcPr>
          <w:p w14:paraId="3EE14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8F7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28065</w:t>
            </w:r>
          </w:p>
        </w:tc>
        <w:tc>
          <w:tcPr>
            <w:tcW w:w="707" w:type="dxa"/>
            <w:vAlign w:val="center"/>
          </w:tcPr>
          <w:p w14:paraId="1199C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AD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1AD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707" w:type="dxa"/>
            <w:vAlign w:val="center"/>
          </w:tcPr>
          <w:p w14:paraId="6BB5B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6481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30871</w:t>
            </w:r>
          </w:p>
        </w:tc>
        <w:tc>
          <w:tcPr>
            <w:tcW w:w="713" w:type="dxa"/>
            <w:vAlign w:val="center"/>
          </w:tcPr>
          <w:p w14:paraId="07D88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30871</w:t>
            </w:r>
          </w:p>
        </w:tc>
        <w:tc>
          <w:tcPr>
            <w:tcW w:w="713" w:type="dxa"/>
            <w:vAlign w:val="center"/>
          </w:tcPr>
          <w:p w14:paraId="189E7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11CBB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841BEC" w14:paraId="5CD82C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09DC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55EB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-2048[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474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707" w:type="dxa"/>
            <w:vAlign w:val="center"/>
          </w:tcPr>
          <w:p w14:paraId="1FE22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1FB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07" w:type="dxa"/>
            <w:vAlign w:val="center"/>
          </w:tcPr>
          <w:p w14:paraId="78682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7AD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4D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07" w:type="dxa"/>
            <w:vAlign w:val="center"/>
          </w:tcPr>
          <w:p w14:paraId="2B495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6A10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713" w:type="dxa"/>
            <w:vAlign w:val="center"/>
          </w:tcPr>
          <w:p w14:paraId="5A966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713" w:type="dxa"/>
            <w:vAlign w:val="center"/>
          </w:tcPr>
          <w:p w14:paraId="5795F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713" w:type="dxa"/>
            <w:vAlign w:val="center"/>
          </w:tcPr>
          <w:p w14:paraId="2E99C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841BEC" w14:paraId="7A13D9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34F6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EEE5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-2049[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ED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61FCB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D982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2E79D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96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04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00397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EAB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713" w:type="dxa"/>
            <w:vAlign w:val="center"/>
          </w:tcPr>
          <w:p w14:paraId="7CD26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713" w:type="dxa"/>
            <w:vAlign w:val="center"/>
          </w:tcPr>
          <w:p w14:paraId="2E582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tcW w:w="713" w:type="dxa"/>
            <w:vAlign w:val="center"/>
          </w:tcPr>
          <w:p w14:paraId="08171F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841BEC" w14:paraId="71EF45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9BB4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E610D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F8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07" w:type="dxa"/>
            <w:vAlign w:val="center"/>
          </w:tcPr>
          <w:p w14:paraId="4352A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D6F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07" w:type="dxa"/>
            <w:vAlign w:val="center"/>
          </w:tcPr>
          <w:p w14:paraId="340D6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72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DE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031CC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B10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tcW w:w="713" w:type="dxa"/>
            <w:vAlign w:val="center"/>
          </w:tcPr>
          <w:p w14:paraId="5D3CC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tcW w:w="713" w:type="dxa"/>
            <w:vAlign w:val="center"/>
          </w:tcPr>
          <w:p w14:paraId="7F2E1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713" w:type="dxa"/>
            <w:vAlign w:val="center"/>
          </w:tcPr>
          <w:p w14:paraId="25C42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</w:tr>
      <w:tr w:rsidR="00841BEC" w14:paraId="5E9DA2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5170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665A4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-2052[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56B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707" w:type="dxa"/>
            <w:vAlign w:val="center"/>
          </w:tcPr>
          <w:p w14:paraId="6DEFB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671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</w:t>
            </w:r>
          </w:p>
        </w:tc>
        <w:tc>
          <w:tcPr>
            <w:tcW w:w="707" w:type="dxa"/>
            <w:vAlign w:val="center"/>
          </w:tcPr>
          <w:p w14:paraId="2E8E57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122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823A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707" w:type="dxa"/>
            <w:vAlign w:val="center"/>
          </w:tcPr>
          <w:p w14:paraId="7A1527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8BD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</w:t>
            </w:r>
          </w:p>
        </w:tc>
        <w:tc>
          <w:tcPr>
            <w:tcW w:w="713" w:type="dxa"/>
            <w:vAlign w:val="center"/>
          </w:tcPr>
          <w:p w14:paraId="47687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</w:t>
            </w:r>
          </w:p>
        </w:tc>
        <w:tc>
          <w:tcPr>
            <w:tcW w:w="713" w:type="dxa"/>
            <w:vAlign w:val="center"/>
          </w:tcPr>
          <w:p w14:paraId="0D8219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13" w:type="dxa"/>
            <w:vAlign w:val="center"/>
          </w:tcPr>
          <w:p w14:paraId="531B6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841BEC" w14:paraId="7B45D0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6499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E696F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-2056[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60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707" w:type="dxa"/>
            <w:vAlign w:val="center"/>
          </w:tcPr>
          <w:p w14:paraId="16979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06BD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707" w:type="dxa"/>
            <w:vAlign w:val="center"/>
          </w:tcPr>
          <w:p w14:paraId="555EB2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09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57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4ED26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CFC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5663F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13" w:type="dxa"/>
            <w:vAlign w:val="center"/>
          </w:tcPr>
          <w:p w14:paraId="5317AF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14:paraId="4EBB1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841BEC" w14:paraId="2DA432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9CB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A0426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-2059[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67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44.81</w:t>
            </w:r>
          </w:p>
        </w:tc>
        <w:tc>
          <w:tcPr>
            <w:tcW w:w="707" w:type="dxa"/>
            <w:vAlign w:val="center"/>
          </w:tcPr>
          <w:p w14:paraId="5B490F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F6A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</w:t>
            </w:r>
          </w:p>
        </w:tc>
        <w:tc>
          <w:tcPr>
            <w:tcW w:w="707" w:type="dxa"/>
            <w:vAlign w:val="center"/>
          </w:tcPr>
          <w:p w14:paraId="3E560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79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D328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 w14:paraId="57C42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A540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</w:t>
            </w:r>
          </w:p>
        </w:tc>
        <w:tc>
          <w:tcPr>
            <w:tcW w:w="713" w:type="dxa"/>
            <w:vAlign w:val="center"/>
          </w:tcPr>
          <w:p w14:paraId="24230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</w:t>
            </w:r>
          </w:p>
        </w:tc>
        <w:tc>
          <w:tcPr>
            <w:tcW w:w="713" w:type="dxa"/>
            <w:vAlign w:val="center"/>
          </w:tcPr>
          <w:p w14:paraId="6E81B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 w14:paraId="011F6C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:rsidR="00841BEC" w14:paraId="427F77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249D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B322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-2063[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1C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707" w:type="dxa"/>
            <w:vAlign w:val="center"/>
          </w:tcPr>
          <w:p w14:paraId="32235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92A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707" w:type="dxa"/>
            <w:vAlign w:val="center"/>
          </w:tcPr>
          <w:p w14:paraId="42817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10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BA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62B63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441F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728A5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4153F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14:paraId="4DA4B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841BEC" w14:paraId="5C6A4F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060A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C066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-2064[</w:t>
            </w:r>
            <w:r>
              <w:rPr>
                <w:sz w:val="18"/>
                <w:szCs w:val="18"/>
              </w:rPr>
              <w:t>消防电梯前室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23E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707" w:type="dxa"/>
            <w:vAlign w:val="center"/>
          </w:tcPr>
          <w:p w14:paraId="28BD53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23F3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07" w:type="dxa"/>
            <w:vAlign w:val="center"/>
          </w:tcPr>
          <w:p w14:paraId="4D53C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53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2D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2916A6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EC3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tcW w:w="713" w:type="dxa"/>
            <w:vAlign w:val="center"/>
          </w:tcPr>
          <w:p w14:paraId="545D68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tcW w:w="713" w:type="dxa"/>
            <w:vAlign w:val="center"/>
          </w:tcPr>
          <w:p w14:paraId="1E7A1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tcW w:w="713" w:type="dxa"/>
            <w:vAlign w:val="center"/>
          </w:tcPr>
          <w:p w14:paraId="4D554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:rsidR="00841BEC" w14:paraId="409F1D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8625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6BC2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-2066[</w:t>
            </w:r>
            <w:r>
              <w:rPr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028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tcW w:w="707" w:type="dxa"/>
            <w:vAlign w:val="center"/>
          </w:tcPr>
          <w:p w14:paraId="7E29BA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EF5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7464</w:t>
            </w:r>
          </w:p>
        </w:tc>
        <w:tc>
          <w:tcPr>
            <w:tcW w:w="707" w:type="dxa"/>
            <w:vAlign w:val="center"/>
          </w:tcPr>
          <w:p w14:paraId="75E9C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DA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86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07" w:type="dxa"/>
            <w:vAlign w:val="center"/>
          </w:tcPr>
          <w:p w14:paraId="37CF14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E61E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</w:t>
            </w:r>
          </w:p>
        </w:tc>
        <w:tc>
          <w:tcPr>
            <w:tcW w:w="713" w:type="dxa"/>
            <w:vAlign w:val="center"/>
          </w:tcPr>
          <w:p w14:paraId="2C438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</w:t>
            </w:r>
          </w:p>
        </w:tc>
        <w:tc>
          <w:tcPr>
            <w:tcW w:w="713" w:type="dxa"/>
            <w:vAlign w:val="center"/>
          </w:tcPr>
          <w:p w14:paraId="36F44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tcW w:w="713" w:type="dxa"/>
            <w:vAlign w:val="center"/>
          </w:tcPr>
          <w:p w14:paraId="54AE5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</w:tr>
      <w:tr w:rsidR="00841BEC" w14:paraId="00E71C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4D26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1DC4E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-2074[</w:t>
            </w:r>
            <w:r>
              <w:rPr>
                <w:sz w:val="18"/>
                <w:szCs w:val="18"/>
              </w:rPr>
              <w:t>清水池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CB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31.65</w:t>
            </w:r>
          </w:p>
        </w:tc>
        <w:tc>
          <w:tcPr>
            <w:tcW w:w="707" w:type="dxa"/>
            <w:vAlign w:val="center"/>
          </w:tcPr>
          <w:p w14:paraId="41125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69F8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</w:t>
            </w:r>
          </w:p>
        </w:tc>
        <w:tc>
          <w:tcPr>
            <w:tcW w:w="707" w:type="dxa"/>
            <w:vAlign w:val="center"/>
          </w:tcPr>
          <w:p w14:paraId="61721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7D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639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707" w:type="dxa"/>
            <w:vAlign w:val="center"/>
          </w:tcPr>
          <w:p w14:paraId="6E1D0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A99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6088</w:t>
            </w:r>
          </w:p>
        </w:tc>
        <w:tc>
          <w:tcPr>
            <w:tcW w:w="713" w:type="dxa"/>
            <w:vAlign w:val="center"/>
          </w:tcPr>
          <w:p w14:paraId="08080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6088</w:t>
            </w:r>
          </w:p>
        </w:tc>
        <w:tc>
          <w:tcPr>
            <w:tcW w:w="713" w:type="dxa"/>
            <w:vAlign w:val="center"/>
          </w:tcPr>
          <w:p w14:paraId="370E0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tcW w:w="713" w:type="dxa"/>
            <w:vAlign w:val="center"/>
          </w:tcPr>
          <w:p w14:paraId="2F483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</w:tr>
      <w:tr w:rsidR="00841BEC" w14:paraId="35ED05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EBB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DF39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-2076[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42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tcW w:w="707" w:type="dxa"/>
            <w:vAlign w:val="center"/>
          </w:tcPr>
          <w:p w14:paraId="137D9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4D3D3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14:paraId="5D60E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EB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7D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6A08A2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5F6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2E46F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7414F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62AD8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841BEC" w14:paraId="588344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02656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3F9D5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-2080[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BCC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707" w:type="dxa"/>
            <w:vAlign w:val="center"/>
          </w:tcPr>
          <w:p w14:paraId="1839B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61A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707" w:type="dxa"/>
            <w:vAlign w:val="center"/>
          </w:tcPr>
          <w:p w14:paraId="316A2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9E0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53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2D46A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444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713" w:type="dxa"/>
            <w:vAlign w:val="center"/>
          </w:tcPr>
          <w:p w14:paraId="77E8D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713" w:type="dxa"/>
            <w:vAlign w:val="center"/>
          </w:tcPr>
          <w:p w14:paraId="3A958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tcW w:w="713" w:type="dxa"/>
            <w:vAlign w:val="center"/>
          </w:tcPr>
          <w:p w14:paraId="1647B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 w:rsidR="00841BEC" w14:paraId="478A69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E58D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67AC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-2084[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A1C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707" w:type="dxa"/>
            <w:vAlign w:val="center"/>
          </w:tcPr>
          <w:p w14:paraId="49231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2666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07" w:type="dxa"/>
            <w:vAlign w:val="center"/>
          </w:tcPr>
          <w:p w14:paraId="0D94F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51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70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641E5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C4BC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713" w:type="dxa"/>
            <w:vAlign w:val="center"/>
          </w:tcPr>
          <w:p w14:paraId="0369B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tcW w:w="713" w:type="dxa"/>
            <w:vAlign w:val="center"/>
          </w:tcPr>
          <w:p w14:paraId="0A524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13" w:type="dxa"/>
            <w:vAlign w:val="center"/>
          </w:tcPr>
          <w:p w14:paraId="1228E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:rsidR="00841BEC" w14:paraId="17F5FF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9DD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3B605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91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702.44</w:t>
            </w:r>
          </w:p>
        </w:tc>
        <w:tc>
          <w:tcPr>
            <w:tcW w:w="707" w:type="dxa"/>
            <w:vAlign w:val="center"/>
          </w:tcPr>
          <w:p w14:paraId="47F9F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dxa"/>
            <w:vAlign w:val="center"/>
          </w:tcPr>
          <w:p w14:paraId="5C2C5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60452</w:t>
            </w:r>
          </w:p>
        </w:tc>
        <w:tc>
          <w:tcPr>
            <w:tcW w:w="707" w:type="dxa"/>
            <w:vAlign w:val="center"/>
          </w:tcPr>
          <w:p w14:paraId="2CADD3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20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43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</w:t>
            </w:r>
          </w:p>
        </w:tc>
        <w:tc>
          <w:tcPr>
            <w:tcW w:w="707" w:type="dxa"/>
            <w:vAlign w:val="center"/>
          </w:tcPr>
          <w:p w14:paraId="69CA70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6440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66498</w:t>
            </w:r>
          </w:p>
        </w:tc>
        <w:tc>
          <w:tcPr>
            <w:tcW w:w="713" w:type="dxa"/>
            <w:vAlign w:val="center"/>
          </w:tcPr>
          <w:p w14:paraId="49E2C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66498</w:t>
            </w:r>
          </w:p>
        </w:tc>
        <w:tc>
          <w:tcPr>
            <w:tcW w:w="713" w:type="dxa"/>
            <w:vAlign w:val="center"/>
          </w:tcPr>
          <w:p w14:paraId="1C946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04966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841BEC" w14:paraId="184B11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4F8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7FFE0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B36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707" w:type="dxa"/>
            <w:vAlign w:val="center"/>
          </w:tcPr>
          <w:p w14:paraId="3669E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25B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</w:p>
        </w:tc>
        <w:tc>
          <w:tcPr>
            <w:tcW w:w="707" w:type="dxa"/>
            <w:vAlign w:val="center"/>
          </w:tcPr>
          <w:p w14:paraId="1C14E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82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ACF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07" w:type="dxa"/>
            <w:vAlign w:val="center"/>
          </w:tcPr>
          <w:p w14:paraId="244FB3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B3A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713" w:type="dxa"/>
            <w:vAlign w:val="center"/>
          </w:tcPr>
          <w:p w14:paraId="27099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tcW w:w="713" w:type="dxa"/>
            <w:vAlign w:val="center"/>
          </w:tcPr>
          <w:p w14:paraId="36459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713" w:type="dxa"/>
            <w:vAlign w:val="center"/>
          </w:tcPr>
          <w:p w14:paraId="2607E7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841BEC" w14:paraId="63A6A5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1BA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81BB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0E8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707" w:type="dxa"/>
            <w:vAlign w:val="center"/>
          </w:tcPr>
          <w:p w14:paraId="73B43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02C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707" w:type="dxa"/>
            <w:vAlign w:val="center"/>
          </w:tcPr>
          <w:p w14:paraId="7D8D5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71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56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07B2C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0860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13" w:type="dxa"/>
            <w:vAlign w:val="center"/>
          </w:tcPr>
          <w:p w14:paraId="60714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13" w:type="dxa"/>
            <w:vAlign w:val="center"/>
          </w:tcPr>
          <w:p w14:paraId="74196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tcW w:w="713" w:type="dxa"/>
            <w:vAlign w:val="center"/>
          </w:tcPr>
          <w:p w14:paraId="0DBE9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:rsidR="00841BEC" w14:paraId="5F6B70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1DF8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7DF33BC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8D063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1608.67</w:t>
            </w:r>
          </w:p>
        </w:tc>
        <w:tc>
          <w:tcPr>
            <w:tcW w:w="707" w:type="dxa"/>
            <w:vAlign w:val="center"/>
          </w:tcPr>
          <w:p w14:paraId="1D87F1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33BA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184716</w:t>
            </w:r>
          </w:p>
        </w:tc>
        <w:tc>
          <w:tcPr>
            <w:tcW w:w="707" w:type="dxa"/>
            <w:vAlign w:val="center"/>
          </w:tcPr>
          <w:p w14:paraId="21EA7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DB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B5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18472</w:t>
            </w:r>
          </w:p>
        </w:tc>
        <w:tc>
          <w:tcPr>
            <w:tcW w:w="707" w:type="dxa"/>
            <w:vAlign w:val="center"/>
          </w:tcPr>
          <w:p w14:paraId="3F8223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E8EA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203188</w:t>
            </w:r>
          </w:p>
        </w:tc>
        <w:tc>
          <w:tcPr>
            <w:tcW w:w="713" w:type="dxa"/>
            <w:vAlign w:val="center"/>
          </w:tcPr>
          <w:p w14:paraId="41920B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F0146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14:paraId="78408CEE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6287AA0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7CCDF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49A80E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-1001[LT01]</w:t>
            </w:r>
          </w:p>
        </w:tc>
        <w:tc>
          <w:tcPr>
            <w:tcW w:w="848" w:type="dxa"/>
            <w:vAlign w:val="center"/>
          </w:tcPr>
          <w:p w14:paraId="4F3BF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53.90</w:t>
            </w:r>
          </w:p>
        </w:tc>
        <w:tc>
          <w:tcPr>
            <w:tcW w:w="707" w:type="dxa"/>
            <w:vAlign w:val="center"/>
          </w:tcPr>
          <w:p w14:paraId="4B209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D887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</w:t>
            </w:r>
          </w:p>
        </w:tc>
        <w:tc>
          <w:tcPr>
            <w:tcW w:w="707" w:type="dxa"/>
            <w:vAlign w:val="center"/>
          </w:tcPr>
          <w:p w14:paraId="37A0E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64D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3A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2A521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A647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</w:t>
            </w:r>
          </w:p>
        </w:tc>
        <w:tc>
          <w:tcPr>
            <w:tcW w:w="713" w:type="dxa"/>
            <w:vAlign w:val="center"/>
          </w:tcPr>
          <w:p w14:paraId="6B8BB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</w:t>
            </w:r>
          </w:p>
        </w:tc>
        <w:tc>
          <w:tcPr>
            <w:tcW w:w="713" w:type="dxa"/>
            <w:vAlign w:val="center"/>
          </w:tcPr>
          <w:p w14:paraId="6AF77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 w14:paraId="3246D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841BEC" w14:paraId="7FF124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9366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D4E0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-1002[LT13]</w:t>
            </w:r>
          </w:p>
        </w:tc>
        <w:tc>
          <w:tcPr>
            <w:tcW w:w="848" w:type="dxa"/>
            <w:vAlign w:val="center"/>
          </w:tcPr>
          <w:p w14:paraId="5FC554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106.59</w:t>
            </w:r>
          </w:p>
        </w:tc>
        <w:tc>
          <w:tcPr>
            <w:tcW w:w="707" w:type="dxa"/>
            <w:vAlign w:val="center"/>
          </w:tcPr>
          <w:p w14:paraId="303C8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473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</w:t>
            </w:r>
          </w:p>
        </w:tc>
        <w:tc>
          <w:tcPr>
            <w:tcW w:w="707" w:type="dxa"/>
            <w:vAlign w:val="center"/>
          </w:tcPr>
          <w:p w14:paraId="509F6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CE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64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3AC67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5FB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19109</w:t>
            </w:r>
          </w:p>
        </w:tc>
        <w:tc>
          <w:tcPr>
            <w:tcW w:w="713" w:type="dxa"/>
            <w:vAlign w:val="center"/>
          </w:tcPr>
          <w:p w14:paraId="52132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19109</w:t>
            </w:r>
          </w:p>
        </w:tc>
        <w:tc>
          <w:tcPr>
            <w:tcW w:w="713" w:type="dxa"/>
            <w:vAlign w:val="center"/>
          </w:tcPr>
          <w:p w14:paraId="434A9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1E856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841BEC" w14:paraId="57D06E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0D38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3258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7C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405.60</w:t>
            </w:r>
          </w:p>
        </w:tc>
        <w:tc>
          <w:tcPr>
            <w:tcW w:w="707" w:type="dxa"/>
            <w:vAlign w:val="center"/>
          </w:tcPr>
          <w:p w14:paraId="06D95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A99B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41147</w:t>
            </w:r>
          </w:p>
        </w:tc>
        <w:tc>
          <w:tcPr>
            <w:tcW w:w="707" w:type="dxa"/>
            <w:vAlign w:val="center"/>
          </w:tcPr>
          <w:p w14:paraId="56B89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62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A6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07" w:type="dxa"/>
            <w:vAlign w:val="center"/>
          </w:tcPr>
          <w:p w14:paraId="4D7A6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E64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45262</w:t>
            </w:r>
          </w:p>
        </w:tc>
        <w:tc>
          <w:tcPr>
            <w:tcW w:w="713" w:type="dxa"/>
            <w:vAlign w:val="center"/>
          </w:tcPr>
          <w:p w14:paraId="7D3AE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45262</w:t>
            </w:r>
          </w:p>
        </w:tc>
        <w:tc>
          <w:tcPr>
            <w:tcW w:w="713" w:type="dxa"/>
            <w:vAlign w:val="center"/>
          </w:tcPr>
          <w:p w14:paraId="57040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4F966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841BEC" w14:paraId="0FC5FF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1B54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D8664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报告厅面积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96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559.36</w:t>
            </w:r>
          </w:p>
        </w:tc>
        <w:tc>
          <w:tcPr>
            <w:tcW w:w="707" w:type="dxa"/>
            <w:vAlign w:val="center"/>
          </w:tcPr>
          <w:p w14:paraId="2E1B9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E8B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49431</w:t>
            </w:r>
          </w:p>
        </w:tc>
        <w:tc>
          <w:tcPr>
            <w:tcW w:w="707" w:type="dxa"/>
            <w:vAlign w:val="center"/>
          </w:tcPr>
          <w:p w14:paraId="65A192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CE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0E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</w:t>
            </w:r>
          </w:p>
        </w:tc>
        <w:tc>
          <w:tcPr>
            <w:tcW w:w="707" w:type="dxa"/>
            <w:vAlign w:val="center"/>
          </w:tcPr>
          <w:p w14:paraId="3226B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38C33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54374</w:t>
            </w:r>
          </w:p>
        </w:tc>
        <w:tc>
          <w:tcPr>
            <w:tcW w:w="713" w:type="dxa"/>
            <w:vAlign w:val="center"/>
          </w:tcPr>
          <w:p w14:paraId="04B0F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54374</w:t>
            </w:r>
          </w:p>
        </w:tc>
        <w:tc>
          <w:tcPr>
            <w:tcW w:w="713" w:type="dxa"/>
            <w:vAlign w:val="center"/>
          </w:tcPr>
          <w:p w14:paraId="141E8C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14:paraId="72FA8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841BEC" w14:paraId="1716EF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DF5B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8D852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D25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368.82</w:t>
            </w:r>
          </w:p>
        </w:tc>
        <w:tc>
          <w:tcPr>
            <w:tcW w:w="707" w:type="dxa"/>
            <w:vAlign w:val="center"/>
          </w:tcPr>
          <w:p w14:paraId="7AA58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796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30911</w:t>
            </w:r>
          </w:p>
        </w:tc>
        <w:tc>
          <w:tcPr>
            <w:tcW w:w="707" w:type="dxa"/>
            <w:vAlign w:val="center"/>
          </w:tcPr>
          <w:p w14:paraId="195F20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03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53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707" w:type="dxa"/>
            <w:vAlign w:val="center"/>
          </w:tcPr>
          <w:p w14:paraId="6FEC3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48BC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34002</w:t>
            </w:r>
          </w:p>
        </w:tc>
        <w:tc>
          <w:tcPr>
            <w:tcW w:w="713" w:type="dxa"/>
            <w:vAlign w:val="center"/>
          </w:tcPr>
          <w:p w14:paraId="10D97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34002</w:t>
            </w:r>
          </w:p>
        </w:tc>
        <w:tc>
          <w:tcPr>
            <w:tcW w:w="713" w:type="dxa"/>
            <w:vAlign w:val="center"/>
          </w:tcPr>
          <w:p w14:paraId="029B1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13" w:type="dxa"/>
            <w:vAlign w:val="center"/>
          </w:tcPr>
          <w:p w14:paraId="126A6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841BEC" w14:paraId="2E91E1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F1A1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D0C0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展厅面积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1D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2364.90</w:t>
            </w:r>
          </w:p>
        </w:tc>
        <w:tc>
          <w:tcPr>
            <w:tcW w:w="707" w:type="dxa"/>
            <w:vAlign w:val="center"/>
          </w:tcPr>
          <w:p w14:paraId="6A962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7C0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152264</w:t>
            </w:r>
          </w:p>
        </w:tc>
        <w:tc>
          <w:tcPr>
            <w:tcW w:w="707" w:type="dxa"/>
            <w:vAlign w:val="center"/>
          </w:tcPr>
          <w:p w14:paraId="169CB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81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81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15226</w:t>
            </w:r>
          </w:p>
        </w:tc>
        <w:tc>
          <w:tcPr>
            <w:tcW w:w="707" w:type="dxa"/>
            <w:vAlign w:val="center"/>
          </w:tcPr>
          <w:p w14:paraId="67363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2A8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167490</w:t>
            </w:r>
          </w:p>
        </w:tc>
        <w:tc>
          <w:tcPr>
            <w:tcW w:w="713" w:type="dxa"/>
            <w:vAlign w:val="center"/>
          </w:tcPr>
          <w:p w14:paraId="6A9DE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167490</w:t>
            </w:r>
          </w:p>
        </w:tc>
        <w:tc>
          <w:tcPr>
            <w:tcW w:w="713" w:type="dxa"/>
            <w:vAlign w:val="center"/>
          </w:tcPr>
          <w:p w14:paraId="47ECA1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14:paraId="5C045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841BEC" w14:paraId="70648C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762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D2E9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-1016[LT25]</w:t>
            </w:r>
          </w:p>
        </w:tc>
        <w:tc>
          <w:tcPr>
            <w:tcW w:w="848" w:type="dxa"/>
            <w:vAlign w:val="center"/>
          </w:tcPr>
          <w:p w14:paraId="5F5AA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77.43</w:t>
            </w:r>
          </w:p>
        </w:tc>
        <w:tc>
          <w:tcPr>
            <w:tcW w:w="707" w:type="dxa"/>
            <w:vAlign w:val="center"/>
          </w:tcPr>
          <w:p w14:paraId="34132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CD66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</w:t>
            </w:r>
          </w:p>
        </w:tc>
        <w:tc>
          <w:tcPr>
            <w:tcW w:w="707" w:type="dxa"/>
            <w:vAlign w:val="center"/>
          </w:tcPr>
          <w:p w14:paraId="28B1E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16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8E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07" w:type="dxa"/>
            <w:vAlign w:val="center"/>
          </w:tcPr>
          <w:p w14:paraId="61197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966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7727</w:t>
            </w:r>
          </w:p>
        </w:tc>
        <w:tc>
          <w:tcPr>
            <w:tcW w:w="713" w:type="dxa"/>
            <w:vAlign w:val="center"/>
          </w:tcPr>
          <w:p w14:paraId="0AD4C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7727</w:t>
            </w:r>
          </w:p>
        </w:tc>
        <w:tc>
          <w:tcPr>
            <w:tcW w:w="713" w:type="dxa"/>
            <w:vAlign w:val="center"/>
          </w:tcPr>
          <w:p w14:paraId="1FEBB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713" w:type="dxa"/>
            <w:vAlign w:val="center"/>
          </w:tcPr>
          <w:p w14:paraId="310D90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:rsidR="00841BEC" w14:paraId="2E6FB5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7E01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90339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8E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33.52</w:t>
            </w:r>
          </w:p>
        </w:tc>
        <w:tc>
          <w:tcPr>
            <w:tcW w:w="707" w:type="dxa"/>
            <w:vAlign w:val="center"/>
          </w:tcPr>
          <w:p w14:paraId="24525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5441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707" w:type="dxa"/>
            <w:vAlign w:val="center"/>
          </w:tcPr>
          <w:p w14:paraId="2121E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EF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E4B6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 w14:paraId="1B322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EC9C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13" w:type="dxa"/>
            <w:vAlign w:val="center"/>
          </w:tcPr>
          <w:p w14:paraId="4F06A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13" w:type="dxa"/>
            <w:vAlign w:val="center"/>
          </w:tcPr>
          <w:p w14:paraId="4E8B6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14:paraId="5499E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841BEC" w14:paraId="1A61C9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805A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2B50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50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707" w:type="dxa"/>
            <w:vAlign w:val="center"/>
          </w:tcPr>
          <w:p w14:paraId="07DF3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87A6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 w14:paraId="2C260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AA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07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EC03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F69B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13" w:type="dxa"/>
            <w:vAlign w:val="center"/>
          </w:tcPr>
          <w:p w14:paraId="06AFF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13" w:type="dxa"/>
            <w:vAlign w:val="center"/>
          </w:tcPr>
          <w:p w14:paraId="288379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56D73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841BEC" w14:paraId="2721C7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DCE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9AEA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59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707" w:type="dxa"/>
            <w:vAlign w:val="center"/>
          </w:tcPr>
          <w:p w14:paraId="53428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AAB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07" w:type="dxa"/>
            <w:vAlign w:val="center"/>
          </w:tcPr>
          <w:p w14:paraId="42C48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A7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E4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2854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29F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57D26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3E9A5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 w14:paraId="42D2A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841BEC" w14:paraId="0A7285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6FE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F9B25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F28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707" w:type="dxa"/>
            <w:vAlign w:val="center"/>
          </w:tcPr>
          <w:p w14:paraId="5C58A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E2F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07" w:type="dxa"/>
            <w:vAlign w:val="center"/>
          </w:tcPr>
          <w:p w14:paraId="51A077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147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FD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EDAC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543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13" w:type="dxa"/>
            <w:vAlign w:val="center"/>
          </w:tcPr>
          <w:p w14:paraId="38E4FE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13" w:type="dxa"/>
            <w:vAlign w:val="center"/>
          </w:tcPr>
          <w:p w14:paraId="43FDE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13" w:type="dxa"/>
            <w:vAlign w:val="center"/>
          </w:tcPr>
          <w:p w14:paraId="7F877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841BEC" w14:paraId="0E1207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67D8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E12C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CD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tcW w:w="707" w:type="dxa"/>
            <w:vAlign w:val="center"/>
          </w:tcPr>
          <w:p w14:paraId="1DD60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18D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07" w:type="dxa"/>
            <w:vAlign w:val="center"/>
          </w:tcPr>
          <w:p w14:paraId="4FDB5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86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C5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532C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CFB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53548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6CAD5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51AA5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841BEC" w14:paraId="6ACD5F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B129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A4B9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68C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707" w:type="dxa"/>
            <w:vAlign w:val="center"/>
          </w:tcPr>
          <w:p w14:paraId="43029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A81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07" w:type="dxa"/>
            <w:vAlign w:val="center"/>
          </w:tcPr>
          <w:p w14:paraId="0924F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D9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E7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CBE1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B06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14:paraId="75A9AB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14:paraId="093807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13" w:type="dxa"/>
            <w:vAlign w:val="center"/>
          </w:tcPr>
          <w:p w14:paraId="459471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:rsidR="00841BEC" w14:paraId="29E4A6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C77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1D44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-1027[</w:t>
            </w:r>
            <w:r>
              <w:rPr>
                <w:sz w:val="18"/>
                <w:szCs w:val="18"/>
              </w:rPr>
              <w:t>茶水间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E33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707" w:type="dxa"/>
            <w:vAlign w:val="center"/>
          </w:tcPr>
          <w:p w14:paraId="772526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3F2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707" w:type="dxa"/>
            <w:vAlign w:val="center"/>
          </w:tcPr>
          <w:p w14:paraId="7BF01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F2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55F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BE1CC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070B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13" w:type="dxa"/>
            <w:vAlign w:val="center"/>
          </w:tcPr>
          <w:p w14:paraId="30827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13" w:type="dxa"/>
            <w:vAlign w:val="center"/>
          </w:tcPr>
          <w:p w14:paraId="196BEF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5CDD1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841BEC" w14:paraId="374B39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D03B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6750F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-1029[</w:t>
            </w:r>
            <w:r>
              <w:rPr>
                <w:sz w:val="18"/>
                <w:szCs w:val="18"/>
              </w:rPr>
              <w:t>贵宾室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DD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45.31</w:t>
            </w:r>
          </w:p>
        </w:tc>
        <w:tc>
          <w:tcPr>
            <w:tcW w:w="707" w:type="dxa"/>
            <w:vAlign w:val="center"/>
          </w:tcPr>
          <w:p w14:paraId="06DC16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4FB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07" w:type="dxa"/>
            <w:vAlign w:val="center"/>
          </w:tcPr>
          <w:p w14:paraId="41AF9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FD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5B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07B76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2976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2520B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73EC5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14:paraId="4DC26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841BEC" w14:paraId="6C20DA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E001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9EB1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D5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13.48</w:t>
            </w:r>
          </w:p>
        </w:tc>
        <w:tc>
          <w:tcPr>
            <w:tcW w:w="707" w:type="dxa"/>
            <w:vAlign w:val="center"/>
          </w:tcPr>
          <w:p w14:paraId="64E71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899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</w:tc>
        <w:tc>
          <w:tcPr>
            <w:tcW w:w="707" w:type="dxa"/>
            <w:vAlign w:val="center"/>
          </w:tcPr>
          <w:p w14:paraId="6657C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FE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3B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 w14:paraId="22F862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DDA6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713" w:type="dxa"/>
            <w:vAlign w:val="center"/>
          </w:tcPr>
          <w:p w14:paraId="2EE70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</w:t>
            </w:r>
          </w:p>
        </w:tc>
        <w:tc>
          <w:tcPr>
            <w:tcW w:w="713" w:type="dxa"/>
            <w:vAlign w:val="center"/>
          </w:tcPr>
          <w:p w14:paraId="705AE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13" w:type="dxa"/>
            <w:vAlign w:val="center"/>
          </w:tcPr>
          <w:p w14:paraId="69BF5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841BEC" w14:paraId="15DBF5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6D1B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BD4F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-1033[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977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707" w:type="dxa"/>
            <w:vAlign w:val="center"/>
          </w:tcPr>
          <w:p w14:paraId="259A3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748C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2DFC2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01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33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83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71C5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54DF2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1030B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14:paraId="36EF4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841BEC" w14:paraId="478CDE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7453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3C215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-1037[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6B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707" w:type="dxa"/>
            <w:vAlign w:val="center"/>
          </w:tcPr>
          <w:p w14:paraId="5C717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9195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07" w:type="dxa"/>
            <w:vAlign w:val="center"/>
          </w:tcPr>
          <w:p w14:paraId="2D2B9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95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B7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EC07E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CD1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13" w:type="dxa"/>
            <w:vAlign w:val="center"/>
          </w:tcPr>
          <w:p w14:paraId="4CDA4D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13" w:type="dxa"/>
            <w:vAlign w:val="center"/>
          </w:tcPr>
          <w:p w14:paraId="6DD3F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14:paraId="76BCE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841BEC" w14:paraId="427112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3886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8E24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272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40.51</w:t>
            </w:r>
          </w:p>
        </w:tc>
        <w:tc>
          <w:tcPr>
            <w:tcW w:w="707" w:type="dxa"/>
            <w:vAlign w:val="center"/>
          </w:tcPr>
          <w:p w14:paraId="35202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C888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</w:t>
            </w:r>
          </w:p>
        </w:tc>
        <w:tc>
          <w:tcPr>
            <w:tcW w:w="707" w:type="dxa"/>
            <w:vAlign w:val="center"/>
          </w:tcPr>
          <w:p w14:paraId="0D55E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F1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00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7" w:type="dxa"/>
            <w:vAlign w:val="center"/>
          </w:tcPr>
          <w:p w14:paraId="245EF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B5EA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</w:t>
            </w:r>
          </w:p>
        </w:tc>
        <w:tc>
          <w:tcPr>
            <w:tcW w:w="713" w:type="dxa"/>
            <w:vAlign w:val="center"/>
          </w:tcPr>
          <w:p w14:paraId="2A3BF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</w:t>
            </w:r>
          </w:p>
        </w:tc>
        <w:tc>
          <w:tcPr>
            <w:tcW w:w="713" w:type="dxa"/>
            <w:vAlign w:val="center"/>
          </w:tcPr>
          <w:p w14:paraId="5A83B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14:paraId="0B2FC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841BEC" w14:paraId="274315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D4A53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6D221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-1042[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4E41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123.90</w:t>
            </w:r>
          </w:p>
        </w:tc>
        <w:tc>
          <w:tcPr>
            <w:tcW w:w="707" w:type="dxa"/>
            <w:vAlign w:val="center"/>
          </w:tcPr>
          <w:p w14:paraId="63408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8DC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7657</w:t>
            </w:r>
          </w:p>
        </w:tc>
        <w:tc>
          <w:tcPr>
            <w:tcW w:w="707" w:type="dxa"/>
            <w:vAlign w:val="center"/>
          </w:tcPr>
          <w:p w14:paraId="5FC1B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13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2A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07" w:type="dxa"/>
            <w:vAlign w:val="center"/>
          </w:tcPr>
          <w:p w14:paraId="1AA41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2EF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8423</w:t>
            </w:r>
          </w:p>
        </w:tc>
        <w:tc>
          <w:tcPr>
            <w:tcW w:w="713" w:type="dxa"/>
            <w:vAlign w:val="center"/>
          </w:tcPr>
          <w:p w14:paraId="162AA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8423</w:t>
            </w:r>
          </w:p>
        </w:tc>
        <w:tc>
          <w:tcPr>
            <w:tcW w:w="713" w:type="dxa"/>
            <w:vAlign w:val="center"/>
          </w:tcPr>
          <w:p w14:paraId="7D1237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14:paraId="3EFA6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841BEC" w14:paraId="13647C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980C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B14D7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-1043[</w:t>
            </w:r>
            <w:r>
              <w:rPr>
                <w:sz w:val="18"/>
                <w:szCs w:val="18"/>
              </w:rPr>
              <w:t>报告厅（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CC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268.33</w:t>
            </w:r>
          </w:p>
        </w:tc>
        <w:tc>
          <w:tcPr>
            <w:tcW w:w="707" w:type="dxa"/>
            <w:vAlign w:val="center"/>
          </w:tcPr>
          <w:p w14:paraId="68B67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CDB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23216</w:t>
            </w:r>
          </w:p>
        </w:tc>
        <w:tc>
          <w:tcPr>
            <w:tcW w:w="707" w:type="dxa"/>
            <w:vAlign w:val="center"/>
          </w:tcPr>
          <w:p w14:paraId="006C6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BF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7F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707" w:type="dxa"/>
            <w:vAlign w:val="center"/>
          </w:tcPr>
          <w:p w14:paraId="49DE4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03675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25538</w:t>
            </w:r>
          </w:p>
        </w:tc>
        <w:tc>
          <w:tcPr>
            <w:tcW w:w="713" w:type="dxa"/>
            <w:vAlign w:val="center"/>
          </w:tcPr>
          <w:p w14:paraId="74476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25538</w:t>
            </w:r>
          </w:p>
        </w:tc>
        <w:tc>
          <w:tcPr>
            <w:tcW w:w="713" w:type="dxa"/>
            <w:vAlign w:val="center"/>
          </w:tcPr>
          <w:p w14:paraId="739F5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13" w:type="dxa"/>
            <w:vAlign w:val="center"/>
          </w:tcPr>
          <w:p w14:paraId="4224A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841BEC" w14:paraId="4562FC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FF83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6302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-1045[W19]</w:t>
            </w:r>
          </w:p>
        </w:tc>
        <w:tc>
          <w:tcPr>
            <w:tcW w:w="848" w:type="dxa"/>
            <w:vAlign w:val="center"/>
          </w:tcPr>
          <w:p w14:paraId="3251E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707" w:type="dxa"/>
            <w:vAlign w:val="center"/>
          </w:tcPr>
          <w:p w14:paraId="0B3046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053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707" w:type="dxa"/>
            <w:vAlign w:val="center"/>
          </w:tcPr>
          <w:p w14:paraId="2055D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FB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33F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7" w:type="dxa"/>
            <w:vAlign w:val="center"/>
          </w:tcPr>
          <w:p w14:paraId="0D1B2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55BF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13" w:type="dxa"/>
            <w:vAlign w:val="center"/>
          </w:tcPr>
          <w:p w14:paraId="13DEF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13" w:type="dxa"/>
            <w:vAlign w:val="center"/>
          </w:tcPr>
          <w:p w14:paraId="6C6E6C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tcW w:w="713" w:type="dxa"/>
            <w:vAlign w:val="center"/>
          </w:tcPr>
          <w:p w14:paraId="634AB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841BEC" w14:paraId="37955D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737D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90AA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857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707" w:type="dxa"/>
            <w:vAlign w:val="center"/>
          </w:tcPr>
          <w:p w14:paraId="24ACC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343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07" w:type="dxa"/>
            <w:vAlign w:val="center"/>
          </w:tcPr>
          <w:p w14:paraId="55A4C9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19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95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1C7B4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F566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13" w:type="dxa"/>
            <w:vAlign w:val="center"/>
          </w:tcPr>
          <w:p w14:paraId="6FB01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13" w:type="dxa"/>
            <w:vAlign w:val="center"/>
          </w:tcPr>
          <w:p w14:paraId="5195E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713" w:type="dxa"/>
            <w:vAlign w:val="center"/>
          </w:tcPr>
          <w:p w14:paraId="7F0681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841BEC" w14:paraId="746D98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2487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70FD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-1052[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91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124.29</w:t>
            </w:r>
          </w:p>
        </w:tc>
        <w:tc>
          <w:tcPr>
            <w:tcW w:w="707" w:type="dxa"/>
            <w:vAlign w:val="center"/>
          </w:tcPr>
          <w:p w14:paraId="0E06C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5D8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</w:t>
            </w:r>
          </w:p>
        </w:tc>
        <w:tc>
          <w:tcPr>
            <w:tcW w:w="707" w:type="dxa"/>
            <w:vAlign w:val="center"/>
          </w:tcPr>
          <w:p w14:paraId="60279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983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054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07" w:type="dxa"/>
            <w:vAlign w:val="center"/>
          </w:tcPr>
          <w:p w14:paraId="78917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0645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</w:t>
            </w:r>
          </w:p>
        </w:tc>
        <w:tc>
          <w:tcPr>
            <w:tcW w:w="713" w:type="dxa"/>
            <w:vAlign w:val="center"/>
          </w:tcPr>
          <w:p w14:paraId="24485A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</w:t>
            </w:r>
          </w:p>
        </w:tc>
        <w:tc>
          <w:tcPr>
            <w:tcW w:w="713" w:type="dxa"/>
            <w:vAlign w:val="center"/>
          </w:tcPr>
          <w:p w14:paraId="06B90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 w14:paraId="03E14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841BEC" w14:paraId="03F2F7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8512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3148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-1053[LT10]</w:t>
            </w:r>
          </w:p>
        </w:tc>
        <w:tc>
          <w:tcPr>
            <w:tcW w:w="848" w:type="dxa"/>
            <w:vAlign w:val="center"/>
          </w:tcPr>
          <w:p w14:paraId="1CBA3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707" w:type="dxa"/>
            <w:vAlign w:val="center"/>
          </w:tcPr>
          <w:p w14:paraId="2F67A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3D2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07" w:type="dxa"/>
            <w:vAlign w:val="center"/>
          </w:tcPr>
          <w:p w14:paraId="40944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83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24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2D20F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6735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tcW w:w="713" w:type="dxa"/>
            <w:vAlign w:val="center"/>
          </w:tcPr>
          <w:p w14:paraId="668871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tcW w:w="713" w:type="dxa"/>
            <w:vAlign w:val="center"/>
          </w:tcPr>
          <w:p w14:paraId="1B6B0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 w14:paraId="73B50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841BEC" w14:paraId="731BBB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0999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54E1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-1055[LT26]</w:t>
            </w:r>
          </w:p>
        </w:tc>
        <w:tc>
          <w:tcPr>
            <w:tcW w:w="848" w:type="dxa"/>
            <w:vAlign w:val="center"/>
          </w:tcPr>
          <w:p w14:paraId="05679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54.10</w:t>
            </w:r>
          </w:p>
        </w:tc>
        <w:tc>
          <w:tcPr>
            <w:tcW w:w="707" w:type="dxa"/>
            <w:vAlign w:val="center"/>
          </w:tcPr>
          <w:p w14:paraId="729AC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5CA5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</w:t>
            </w:r>
          </w:p>
        </w:tc>
        <w:tc>
          <w:tcPr>
            <w:tcW w:w="707" w:type="dxa"/>
            <w:vAlign w:val="center"/>
          </w:tcPr>
          <w:p w14:paraId="2ECA33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31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76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07" w:type="dxa"/>
            <w:vAlign w:val="center"/>
          </w:tcPr>
          <w:p w14:paraId="5A6F3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6DF0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</w:t>
            </w:r>
          </w:p>
        </w:tc>
        <w:tc>
          <w:tcPr>
            <w:tcW w:w="713" w:type="dxa"/>
            <w:vAlign w:val="center"/>
          </w:tcPr>
          <w:p w14:paraId="65C0D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</w:t>
            </w:r>
          </w:p>
        </w:tc>
        <w:tc>
          <w:tcPr>
            <w:tcW w:w="713" w:type="dxa"/>
            <w:vAlign w:val="center"/>
          </w:tcPr>
          <w:p w14:paraId="327AA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13" w:type="dxa"/>
            <w:vAlign w:val="center"/>
          </w:tcPr>
          <w:p w14:paraId="25DB8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841BEC" w14:paraId="6B4740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0F2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B93E6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D5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707" w:type="dxa"/>
            <w:vAlign w:val="center"/>
          </w:tcPr>
          <w:p w14:paraId="73B538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A3C4D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4683E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C4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8B2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440AC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D7BF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4807B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69FB7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6F6AB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841BEC" w14:paraId="27C05F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921E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B99EE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-1057[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61F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56.79</w:t>
            </w:r>
          </w:p>
        </w:tc>
        <w:tc>
          <w:tcPr>
            <w:tcW w:w="707" w:type="dxa"/>
            <w:vAlign w:val="center"/>
          </w:tcPr>
          <w:p w14:paraId="07F5C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A03E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8969</w:t>
            </w:r>
          </w:p>
        </w:tc>
        <w:tc>
          <w:tcPr>
            <w:tcW w:w="707" w:type="dxa"/>
            <w:vAlign w:val="center"/>
          </w:tcPr>
          <w:p w14:paraId="025B6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53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57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07" w:type="dxa"/>
            <w:vAlign w:val="center"/>
          </w:tcPr>
          <w:p w14:paraId="5D356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26A2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tcW w:w="713" w:type="dxa"/>
            <w:vAlign w:val="center"/>
          </w:tcPr>
          <w:p w14:paraId="39269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tcW w:w="713" w:type="dxa"/>
            <w:vAlign w:val="center"/>
          </w:tcPr>
          <w:p w14:paraId="178FA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13" w:type="dxa"/>
            <w:vAlign w:val="center"/>
          </w:tcPr>
          <w:p w14:paraId="7DC272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841BEC" w14:paraId="38FC69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E6D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29FC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-1059[</w:t>
            </w:r>
            <w:r>
              <w:rPr>
                <w:sz w:val="18"/>
                <w:szCs w:val="18"/>
              </w:rPr>
              <w:t>化妆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74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707" w:type="dxa"/>
            <w:vAlign w:val="center"/>
          </w:tcPr>
          <w:p w14:paraId="3C231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5CA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7" w:type="dxa"/>
            <w:vAlign w:val="center"/>
          </w:tcPr>
          <w:p w14:paraId="069A0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D2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78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18BF5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02FC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13" w:type="dxa"/>
            <w:vAlign w:val="center"/>
          </w:tcPr>
          <w:p w14:paraId="4465B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13" w:type="dxa"/>
            <w:vAlign w:val="center"/>
          </w:tcPr>
          <w:p w14:paraId="0D7E8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49115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841BEC" w14:paraId="404DEA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5C8D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AFA4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-1062[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4D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707" w:type="dxa"/>
            <w:vAlign w:val="center"/>
          </w:tcPr>
          <w:p w14:paraId="6458B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99BB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707" w:type="dxa"/>
            <w:vAlign w:val="center"/>
          </w:tcPr>
          <w:p w14:paraId="24BE2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AE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220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54399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10A7B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3" w:type="dxa"/>
            <w:vAlign w:val="center"/>
          </w:tcPr>
          <w:p w14:paraId="4A265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3" w:type="dxa"/>
            <w:vAlign w:val="center"/>
          </w:tcPr>
          <w:p w14:paraId="3C485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13" w:type="dxa"/>
            <w:vAlign w:val="center"/>
          </w:tcPr>
          <w:p w14:paraId="3EC901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841BEC" w14:paraId="1B14A4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3A32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9D3B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-1066[MD6938]</w:t>
            </w:r>
          </w:p>
        </w:tc>
        <w:tc>
          <w:tcPr>
            <w:tcW w:w="848" w:type="dxa"/>
            <w:vAlign w:val="center"/>
          </w:tcPr>
          <w:p w14:paraId="19F281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707" w:type="dxa"/>
            <w:vAlign w:val="center"/>
          </w:tcPr>
          <w:p w14:paraId="07588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727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07" w:type="dxa"/>
            <w:vAlign w:val="center"/>
          </w:tcPr>
          <w:p w14:paraId="221CD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94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EE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5DF7C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4E15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tcW w:w="713" w:type="dxa"/>
            <w:vAlign w:val="center"/>
          </w:tcPr>
          <w:p w14:paraId="54D22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</w:tc>
        <w:tc>
          <w:tcPr>
            <w:tcW w:w="713" w:type="dxa"/>
            <w:vAlign w:val="center"/>
          </w:tcPr>
          <w:p w14:paraId="1DC3C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vAlign w:val="center"/>
          </w:tcPr>
          <w:p w14:paraId="7B879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841BEC" w14:paraId="6230DB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F63A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2A6A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-1068[MD6938]</w:t>
            </w:r>
          </w:p>
        </w:tc>
        <w:tc>
          <w:tcPr>
            <w:tcW w:w="848" w:type="dxa"/>
            <w:vAlign w:val="center"/>
          </w:tcPr>
          <w:p w14:paraId="1C398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24.70</w:t>
            </w:r>
          </w:p>
        </w:tc>
        <w:tc>
          <w:tcPr>
            <w:tcW w:w="707" w:type="dxa"/>
            <w:vAlign w:val="center"/>
          </w:tcPr>
          <w:p w14:paraId="65A45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2E2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707" w:type="dxa"/>
            <w:vAlign w:val="center"/>
          </w:tcPr>
          <w:p w14:paraId="1FEFE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55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A10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2894A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0BD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713" w:type="dxa"/>
            <w:vAlign w:val="center"/>
          </w:tcPr>
          <w:p w14:paraId="6427C5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713" w:type="dxa"/>
            <w:vAlign w:val="center"/>
          </w:tcPr>
          <w:p w14:paraId="64C7B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5D10A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841BEC" w14:paraId="7F787A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4FFD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A9D8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-1071[</w:t>
            </w:r>
            <w:r>
              <w:rPr>
                <w:sz w:val="18"/>
                <w:szCs w:val="18"/>
              </w:rPr>
              <w:t>储藏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7B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28.61</w:t>
            </w:r>
          </w:p>
        </w:tc>
        <w:tc>
          <w:tcPr>
            <w:tcW w:w="707" w:type="dxa"/>
            <w:vAlign w:val="center"/>
          </w:tcPr>
          <w:p w14:paraId="37C42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AE04B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</w:t>
            </w:r>
          </w:p>
        </w:tc>
        <w:tc>
          <w:tcPr>
            <w:tcW w:w="707" w:type="dxa"/>
            <w:vAlign w:val="center"/>
          </w:tcPr>
          <w:p w14:paraId="09C0A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5B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2A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7FF10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C5E8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tcW w:w="713" w:type="dxa"/>
            <w:vAlign w:val="center"/>
          </w:tcPr>
          <w:p w14:paraId="31E1C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tcW w:w="713" w:type="dxa"/>
            <w:vAlign w:val="center"/>
          </w:tcPr>
          <w:p w14:paraId="3D086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14:paraId="05754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841BEC" w14:paraId="282CF6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F33B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4832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-1076[W16]</w:t>
            </w:r>
          </w:p>
        </w:tc>
        <w:tc>
          <w:tcPr>
            <w:tcW w:w="848" w:type="dxa"/>
            <w:vAlign w:val="center"/>
          </w:tcPr>
          <w:p w14:paraId="65BCC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707" w:type="dxa"/>
            <w:vAlign w:val="center"/>
          </w:tcPr>
          <w:p w14:paraId="16C360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0559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07" w:type="dxa"/>
            <w:vAlign w:val="center"/>
          </w:tcPr>
          <w:p w14:paraId="4F776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EC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F6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78FF80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CE5A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10644E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732EF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713" w:type="dxa"/>
            <w:vAlign w:val="center"/>
          </w:tcPr>
          <w:p w14:paraId="6C5230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841BEC" w14:paraId="4FD05A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F41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8C4D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-1078[LT22]</w:t>
            </w:r>
          </w:p>
        </w:tc>
        <w:tc>
          <w:tcPr>
            <w:tcW w:w="848" w:type="dxa"/>
            <w:vAlign w:val="center"/>
          </w:tcPr>
          <w:p w14:paraId="477AC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49.71</w:t>
            </w:r>
          </w:p>
        </w:tc>
        <w:tc>
          <w:tcPr>
            <w:tcW w:w="707" w:type="dxa"/>
            <w:vAlign w:val="center"/>
          </w:tcPr>
          <w:p w14:paraId="4D42C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6C1A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tcW w:w="707" w:type="dxa"/>
            <w:vAlign w:val="center"/>
          </w:tcPr>
          <w:p w14:paraId="1E7FC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4C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DC2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53784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7BA2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</w:t>
            </w:r>
          </w:p>
        </w:tc>
        <w:tc>
          <w:tcPr>
            <w:tcW w:w="713" w:type="dxa"/>
            <w:vAlign w:val="center"/>
          </w:tcPr>
          <w:p w14:paraId="4CAF80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</w:t>
            </w:r>
          </w:p>
        </w:tc>
        <w:tc>
          <w:tcPr>
            <w:tcW w:w="713" w:type="dxa"/>
            <w:vAlign w:val="center"/>
          </w:tcPr>
          <w:p w14:paraId="03D9C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548D6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841BEC" w14:paraId="40C0E0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47D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3D126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-1080[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49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15.99</w:t>
            </w:r>
          </w:p>
        </w:tc>
        <w:tc>
          <w:tcPr>
            <w:tcW w:w="707" w:type="dxa"/>
            <w:vAlign w:val="center"/>
          </w:tcPr>
          <w:p w14:paraId="56008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BE3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07" w:type="dxa"/>
            <w:vAlign w:val="center"/>
          </w:tcPr>
          <w:p w14:paraId="352D46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E2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EA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 w14:paraId="7012A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AB4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14:paraId="1FD90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14:paraId="651FB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713" w:type="dxa"/>
            <w:vAlign w:val="center"/>
          </w:tcPr>
          <w:p w14:paraId="0CFF7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841BEC" w14:paraId="35E77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6B1E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2757E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-1081[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788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40.04</w:t>
            </w:r>
          </w:p>
        </w:tc>
        <w:tc>
          <w:tcPr>
            <w:tcW w:w="707" w:type="dxa"/>
            <w:vAlign w:val="center"/>
          </w:tcPr>
          <w:p w14:paraId="7A113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A7F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707" w:type="dxa"/>
            <w:vAlign w:val="center"/>
          </w:tcPr>
          <w:p w14:paraId="238B7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1D1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44F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707" w:type="dxa"/>
            <w:vAlign w:val="center"/>
          </w:tcPr>
          <w:p w14:paraId="4612A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5EE8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tcW w:w="713" w:type="dxa"/>
            <w:vAlign w:val="center"/>
          </w:tcPr>
          <w:p w14:paraId="3BA64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tcW w:w="713" w:type="dxa"/>
            <w:vAlign w:val="center"/>
          </w:tcPr>
          <w:p w14:paraId="74EC6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713" w:type="dxa"/>
            <w:vAlign w:val="center"/>
          </w:tcPr>
          <w:p w14:paraId="2C32D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841BEC" w14:paraId="364BA3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D52E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5973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-1086[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55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707" w:type="dxa"/>
            <w:vAlign w:val="center"/>
          </w:tcPr>
          <w:p w14:paraId="085CB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D406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</w:t>
            </w:r>
          </w:p>
        </w:tc>
        <w:tc>
          <w:tcPr>
            <w:tcW w:w="707" w:type="dxa"/>
            <w:vAlign w:val="center"/>
          </w:tcPr>
          <w:p w14:paraId="4C120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69B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0D7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0CA417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23C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0CA0F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13" w:type="dxa"/>
            <w:vAlign w:val="center"/>
          </w:tcPr>
          <w:p w14:paraId="175DF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14:paraId="0BDCF2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841BEC" w14:paraId="3302D1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DC54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913C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-1087[</w:t>
            </w:r>
            <w:r>
              <w:rPr>
                <w:sz w:val="18"/>
                <w:szCs w:val="18"/>
              </w:rPr>
              <w:t>电梯底坑投影线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87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434.08</w:t>
            </w:r>
          </w:p>
        </w:tc>
        <w:tc>
          <w:tcPr>
            <w:tcW w:w="707" w:type="dxa"/>
            <w:vAlign w:val="center"/>
          </w:tcPr>
          <w:p w14:paraId="4E805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C3DE9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15349</w:t>
            </w:r>
          </w:p>
        </w:tc>
        <w:tc>
          <w:tcPr>
            <w:tcW w:w="707" w:type="dxa"/>
            <w:vAlign w:val="center"/>
          </w:tcPr>
          <w:p w14:paraId="5E23C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E8D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77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07" w:type="dxa"/>
            <w:vAlign w:val="center"/>
          </w:tcPr>
          <w:p w14:paraId="519D9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07DA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16884</w:t>
            </w:r>
          </w:p>
        </w:tc>
        <w:tc>
          <w:tcPr>
            <w:tcW w:w="713" w:type="dxa"/>
            <w:vAlign w:val="center"/>
          </w:tcPr>
          <w:p w14:paraId="39491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16884</w:t>
            </w:r>
          </w:p>
        </w:tc>
        <w:tc>
          <w:tcPr>
            <w:tcW w:w="713" w:type="dxa"/>
            <w:vAlign w:val="center"/>
          </w:tcPr>
          <w:p w14:paraId="44759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6DECD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841BEC" w14:paraId="0D04C8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30FC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40AF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-1090[</w:t>
            </w:r>
            <w:r>
              <w:rPr>
                <w:sz w:val="18"/>
                <w:szCs w:val="18"/>
              </w:rPr>
              <w:t>少儿多功能室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95B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84.19</w:t>
            </w:r>
          </w:p>
        </w:tc>
        <w:tc>
          <w:tcPr>
            <w:tcW w:w="707" w:type="dxa"/>
            <w:vAlign w:val="center"/>
          </w:tcPr>
          <w:p w14:paraId="7A5DD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3C2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13052</w:t>
            </w:r>
          </w:p>
        </w:tc>
        <w:tc>
          <w:tcPr>
            <w:tcW w:w="707" w:type="dxa"/>
            <w:vAlign w:val="center"/>
          </w:tcPr>
          <w:p w14:paraId="07DBF0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3E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85C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tcW w:w="707" w:type="dxa"/>
            <w:vAlign w:val="center"/>
          </w:tcPr>
          <w:p w14:paraId="6BE99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DAC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</w:t>
            </w:r>
          </w:p>
        </w:tc>
        <w:tc>
          <w:tcPr>
            <w:tcW w:w="713" w:type="dxa"/>
            <w:vAlign w:val="center"/>
          </w:tcPr>
          <w:p w14:paraId="1289F8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</w:t>
            </w:r>
          </w:p>
        </w:tc>
        <w:tc>
          <w:tcPr>
            <w:tcW w:w="713" w:type="dxa"/>
            <w:vAlign w:val="center"/>
          </w:tcPr>
          <w:p w14:paraId="5205ED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</w:t>
            </w:r>
          </w:p>
        </w:tc>
        <w:tc>
          <w:tcPr>
            <w:tcW w:w="713" w:type="dxa"/>
            <w:vAlign w:val="center"/>
          </w:tcPr>
          <w:p w14:paraId="48695C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</w:t>
            </w:r>
          </w:p>
        </w:tc>
      </w:tr>
      <w:tr w:rsidR="00841BEC" w14:paraId="0954BB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9A6F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EC570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-1096[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7E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21.19</w:t>
            </w:r>
          </w:p>
        </w:tc>
        <w:tc>
          <w:tcPr>
            <w:tcW w:w="707" w:type="dxa"/>
            <w:vAlign w:val="center"/>
          </w:tcPr>
          <w:p w14:paraId="0EFDE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00F6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707" w:type="dxa"/>
            <w:vAlign w:val="center"/>
          </w:tcPr>
          <w:p w14:paraId="45FFA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80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9D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vAlign w:val="center"/>
          </w:tcPr>
          <w:p w14:paraId="0B2F4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001C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13" w:type="dxa"/>
            <w:vAlign w:val="center"/>
          </w:tcPr>
          <w:p w14:paraId="505B32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13" w:type="dxa"/>
            <w:vAlign w:val="center"/>
          </w:tcPr>
          <w:p w14:paraId="55BCA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14:paraId="41B2F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841BEC" w14:paraId="159D7A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A4F8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DCB5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-1099[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00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707" w:type="dxa"/>
            <w:vAlign w:val="center"/>
          </w:tcPr>
          <w:p w14:paraId="097CC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2642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07" w:type="dxa"/>
            <w:vAlign w:val="center"/>
          </w:tcPr>
          <w:p w14:paraId="28870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A9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83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836A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48FF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5359F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13" w:type="dxa"/>
            <w:vAlign w:val="center"/>
          </w:tcPr>
          <w:p w14:paraId="3E616E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 w14:paraId="3AE59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:rsidR="00841BEC" w14:paraId="41A82C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8267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C6FF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6D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707" w:type="dxa"/>
            <w:vAlign w:val="center"/>
          </w:tcPr>
          <w:p w14:paraId="23046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BAAD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07" w:type="dxa"/>
            <w:vAlign w:val="center"/>
          </w:tcPr>
          <w:p w14:paraId="630624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27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6C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5A75A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F38E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74B96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07C31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14:paraId="6372AE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841BEC" w14:paraId="403A0B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C163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16F0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-1103[LT02]</w:t>
            </w:r>
          </w:p>
        </w:tc>
        <w:tc>
          <w:tcPr>
            <w:tcW w:w="848" w:type="dxa"/>
            <w:vAlign w:val="center"/>
          </w:tcPr>
          <w:p w14:paraId="0C284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41.84</w:t>
            </w:r>
          </w:p>
        </w:tc>
        <w:tc>
          <w:tcPr>
            <w:tcW w:w="707" w:type="dxa"/>
            <w:vAlign w:val="center"/>
          </w:tcPr>
          <w:p w14:paraId="0188B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62E8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707" w:type="dxa"/>
            <w:vAlign w:val="center"/>
          </w:tcPr>
          <w:p w14:paraId="70FA2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A0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0F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691AD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530A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713" w:type="dxa"/>
            <w:vAlign w:val="center"/>
          </w:tcPr>
          <w:p w14:paraId="75F1C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713" w:type="dxa"/>
            <w:vAlign w:val="center"/>
          </w:tcPr>
          <w:p w14:paraId="56DB7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13" w:type="dxa"/>
            <w:vAlign w:val="center"/>
          </w:tcPr>
          <w:p w14:paraId="3B86D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841BEC" w14:paraId="26C986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43F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688E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-1108[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3FD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707" w:type="dxa"/>
            <w:vAlign w:val="center"/>
          </w:tcPr>
          <w:p w14:paraId="61764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F9F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3D442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372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FF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DA49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E0D6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13" w:type="dxa"/>
            <w:vAlign w:val="center"/>
          </w:tcPr>
          <w:p w14:paraId="12805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13" w:type="dxa"/>
            <w:vAlign w:val="center"/>
          </w:tcPr>
          <w:p w14:paraId="6171B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14:paraId="6353F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841BEC" w14:paraId="0C4C5A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3DC2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569D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-1110[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54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26.59</w:t>
            </w:r>
          </w:p>
        </w:tc>
        <w:tc>
          <w:tcPr>
            <w:tcW w:w="707" w:type="dxa"/>
            <w:vAlign w:val="center"/>
          </w:tcPr>
          <w:p w14:paraId="7A46A6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37F9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07" w:type="dxa"/>
            <w:vAlign w:val="center"/>
          </w:tcPr>
          <w:p w14:paraId="522642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F68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C95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38EBC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8493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13" w:type="dxa"/>
            <w:vAlign w:val="center"/>
          </w:tcPr>
          <w:p w14:paraId="3AE70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13" w:type="dxa"/>
            <w:vAlign w:val="center"/>
          </w:tcPr>
          <w:p w14:paraId="4CD77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00D1D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41BEC" w14:paraId="071DFE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C78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2F122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-1113[W18]</w:t>
            </w:r>
          </w:p>
        </w:tc>
        <w:tc>
          <w:tcPr>
            <w:tcW w:w="848" w:type="dxa"/>
            <w:vAlign w:val="center"/>
          </w:tcPr>
          <w:p w14:paraId="27C82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707" w:type="dxa"/>
            <w:vAlign w:val="center"/>
          </w:tcPr>
          <w:p w14:paraId="43C717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7CB9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07" w:type="dxa"/>
            <w:vAlign w:val="center"/>
          </w:tcPr>
          <w:p w14:paraId="696A9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56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5B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13EB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E32E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13" w:type="dxa"/>
            <w:vAlign w:val="center"/>
          </w:tcPr>
          <w:p w14:paraId="3C7E0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13" w:type="dxa"/>
            <w:vAlign w:val="center"/>
          </w:tcPr>
          <w:p w14:paraId="4A2D2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4216F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841BEC" w14:paraId="47A89F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CAF7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99774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-1114[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F8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707" w:type="dxa"/>
            <w:vAlign w:val="center"/>
          </w:tcPr>
          <w:p w14:paraId="6BC6A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127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07" w:type="dxa"/>
            <w:vAlign w:val="center"/>
          </w:tcPr>
          <w:p w14:paraId="424AF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02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76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3AB3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215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6D127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78948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75187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841BEC" w14:paraId="4331A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EE5A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0C4D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-1115[W17]</w:t>
            </w:r>
          </w:p>
        </w:tc>
        <w:tc>
          <w:tcPr>
            <w:tcW w:w="848" w:type="dxa"/>
            <w:vAlign w:val="center"/>
          </w:tcPr>
          <w:p w14:paraId="1403A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707" w:type="dxa"/>
            <w:vAlign w:val="center"/>
          </w:tcPr>
          <w:p w14:paraId="6AC58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AA2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 w14:paraId="1532B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FB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55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E8AC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952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13" w:type="dxa"/>
            <w:vAlign w:val="center"/>
          </w:tcPr>
          <w:p w14:paraId="7DB0AB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13" w:type="dxa"/>
            <w:vAlign w:val="center"/>
          </w:tcPr>
          <w:p w14:paraId="7DAB6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34A1ED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841BEC" w14:paraId="2C4CD8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F19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1F21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-1116[LT12]</w:t>
            </w:r>
          </w:p>
        </w:tc>
        <w:tc>
          <w:tcPr>
            <w:tcW w:w="848" w:type="dxa"/>
            <w:vAlign w:val="center"/>
          </w:tcPr>
          <w:p w14:paraId="5454A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140.76</w:t>
            </w:r>
          </w:p>
        </w:tc>
        <w:tc>
          <w:tcPr>
            <w:tcW w:w="707" w:type="dxa"/>
            <w:vAlign w:val="center"/>
          </w:tcPr>
          <w:p w14:paraId="4ECB6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18A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13496</w:t>
            </w:r>
          </w:p>
        </w:tc>
        <w:tc>
          <w:tcPr>
            <w:tcW w:w="707" w:type="dxa"/>
            <w:vAlign w:val="center"/>
          </w:tcPr>
          <w:p w14:paraId="65C68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FA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85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07" w:type="dxa"/>
            <w:vAlign w:val="center"/>
          </w:tcPr>
          <w:p w14:paraId="5D5927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5E8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14846</w:t>
            </w:r>
          </w:p>
        </w:tc>
        <w:tc>
          <w:tcPr>
            <w:tcW w:w="713" w:type="dxa"/>
            <w:vAlign w:val="center"/>
          </w:tcPr>
          <w:p w14:paraId="048E6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14846</w:t>
            </w:r>
          </w:p>
        </w:tc>
        <w:tc>
          <w:tcPr>
            <w:tcW w:w="713" w:type="dxa"/>
            <w:vAlign w:val="center"/>
          </w:tcPr>
          <w:p w14:paraId="65AEA1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14:paraId="77665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841BEC" w14:paraId="64BE4A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0BD8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7327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BB5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07" w:type="dxa"/>
            <w:vAlign w:val="center"/>
          </w:tcPr>
          <w:p w14:paraId="4A124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E9E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39FF2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00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22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1974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8E58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14:paraId="06E613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14:paraId="4398F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5EA46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841BEC" w14:paraId="22CD6D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A01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54A3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-1118[LT04]</w:t>
            </w:r>
          </w:p>
        </w:tc>
        <w:tc>
          <w:tcPr>
            <w:tcW w:w="848" w:type="dxa"/>
            <w:vAlign w:val="center"/>
          </w:tcPr>
          <w:p w14:paraId="30FF6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  <w:tc>
          <w:tcPr>
            <w:tcW w:w="707" w:type="dxa"/>
            <w:vAlign w:val="center"/>
          </w:tcPr>
          <w:p w14:paraId="51740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4C9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07" w:type="dxa"/>
            <w:vAlign w:val="center"/>
          </w:tcPr>
          <w:p w14:paraId="73906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11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A9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26910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2CD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13" w:type="dxa"/>
            <w:vAlign w:val="center"/>
          </w:tcPr>
          <w:p w14:paraId="66E1A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13" w:type="dxa"/>
            <w:vAlign w:val="center"/>
          </w:tcPr>
          <w:p w14:paraId="7A5D0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14:paraId="5DBC7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841BEC" w14:paraId="6EC63F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FDC5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8156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-1119[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593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41.97</w:t>
            </w:r>
          </w:p>
        </w:tc>
        <w:tc>
          <w:tcPr>
            <w:tcW w:w="707" w:type="dxa"/>
            <w:vAlign w:val="center"/>
          </w:tcPr>
          <w:p w14:paraId="71590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CD2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07" w:type="dxa"/>
            <w:vAlign w:val="center"/>
          </w:tcPr>
          <w:p w14:paraId="20AE3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6A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A8F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09224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432C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713" w:type="dxa"/>
            <w:vAlign w:val="center"/>
          </w:tcPr>
          <w:p w14:paraId="2AFBD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713" w:type="dxa"/>
            <w:vAlign w:val="center"/>
          </w:tcPr>
          <w:p w14:paraId="1B8F8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14:paraId="6C4D5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841BEC" w14:paraId="5B59ED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08F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2D03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FD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707" w:type="dxa"/>
            <w:vAlign w:val="center"/>
          </w:tcPr>
          <w:p w14:paraId="3F93D9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11F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196B8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C5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04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3352A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5FC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13" w:type="dxa"/>
            <w:vAlign w:val="center"/>
          </w:tcPr>
          <w:p w14:paraId="477E9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13" w:type="dxa"/>
            <w:vAlign w:val="center"/>
          </w:tcPr>
          <w:p w14:paraId="5F733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14:paraId="63309F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841BEC" w14:paraId="565A76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0AA1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6D244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1F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364.83</w:t>
            </w:r>
          </w:p>
        </w:tc>
        <w:tc>
          <w:tcPr>
            <w:tcW w:w="707" w:type="dxa"/>
            <w:vAlign w:val="center"/>
          </w:tcPr>
          <w:p w14:paraId="7A3AA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6DC7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18914</w:t>
            </w:r>
          </w:p>
        </w:tc>
        <w:tc>
          <w:tcPr>
            <w:tcW w:w="707" w:type="dxa"/>
            <w:vAlign w:val="center"/>
          </w:tcPr>
          <w:p w14:paraId="42093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9F0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C8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707" w:type="dxa"/>
            <w:vAlign w:val="center"/>
          </w:tcPr>
          <w:p w14:paraId="30496F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C439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20806</w:t>
            </w:r>
          </w:p>
        </w:tc>
        <w:tc>
          <w:tcPr>
            <w:tcW w:w="713" w:type="dxa"/>
            <w:vAlign w:val="center"/>
          </w:tcPr>
          <w:p w14:paraId="19163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20806</w:t>
            </w:r>
          </w:p>
        </w:tc>
        <w:tc>
          <w:tcPr>
            <w:tcW w:w="713" w:type="dxa"/>
            <w:vAlign w:val="center"/>
          </w:tcPr>
          <w:p w14:paraId="05654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14:paraId="1A6CA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841BEC" w14:paraId="53E336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C9E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8B3AE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C3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707" w:type="dxa"/>
            <w:vAlign w:val="center"/>
          </w:tcPr>
          <w:p w14:paraId="626C2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AB5C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tcW w:w="707" w:type="dxa"/>
            <w:vAlign w:val="center"/>
          </w:tcPr>
          <w:p w14:paraId="5AE4B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C5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4E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48ED7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23E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tcW w:w="713" w:type="dxa"/>
            <w:vAlign w:val="center"/>
          </w:tcPr>
          <w:p w14:paraId="73B7BB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tcW w:w="713" w:type="dxa"/>
            <w:vAlign w:val="center"/>
          </w:tcPr>
          <w:p w14:paraId="6A9A59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tcW w:w="713" w:type="dxa"/>
            <w:vAlign w:val="center"/>
          </w:tcPr>
          <w:p w14:paraId="3E68C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:rsidR="00841BEC" w14:paraId="4A55A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B72A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E476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F84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707" w:type="dxa"/>
            <w:vAlign w:val="center"/>
          </w:tcPr>
          <w:p w14:paraId="58BAF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8D52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07" w:type="dxa"/>
            <w:vAlign w:val="center"/>
          </w:tcPr>
          <w:p w14:paraId="43FA2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A8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67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21DFB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FA61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13" w:type="dxa"/>
            <w:vAlign w:val="center"/>
          </w:tcPr>
          <w:p w14:paraId="42D11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13" w:type="dxa"/>
            <w:vAlign w:val="center"/>
          </w:tcPr>
          <w:p w14:paraId="69FC8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  <w:tc>
          <w:tcPr>
            <w:tcW w:w="713" w:type="dxa"/>
            <w:vAlign w:val="center"/>
          </w:tcPr>
          <w:p w14:paraId="1762F4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841BEC" w14:paraId="1B9173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E5B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01DB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7D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707" w:type="dxa"/>
            <w:vAlign w:val="center"/>
          </w:tcPr>
          <w:p w14:paraId="197E2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3C0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07" w:type="dxa"/>
            <w:vAlign w:val="center"/>
          </w:tcPr>
          <w:p w14:paraId="74243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D0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B9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13A4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62F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13" w:type="dxa"/>
            <w:vAlign w:val="center"/>
          </w:tcPr>
          <w:p w14:paraId="04C29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13" w:type="dxa"/>
            <w:vAlign w:val="center"/>
          </w:tcPr>
          <w:p w14:paraId="38B1D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13" w:type="dxa"/>
            <w:vAlign w:val="center"/>
          </w:tcPr>
          <w:p w14:paraId="1A647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:rsidR="00841BEC" w14:paraId="17FDF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8D9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90DC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-1129[LT08]</w:t>
            </w:r>
          </w:p>
        </w:tc>
        <w:tc>
          <w:tcPr>
            <w:tcW w:w="848" w:type="dxa"/>
            <w:vAlign w:val="center"/>
          </w:tcPr>
          <w:p w14:paraId="2C6A3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707" w:type="dxa"/>
            <w:vAlign w:val="center"/>
          </w:tcPr>
          <w:p w14:paraId="02E12C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64D7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3782</w:t>
            </w:r>
          </w:p>
        </w:tc>
        <w:tc>
          <w:tcPr>
            <w:tcW w:w="707" w:type="dxa"/>
            <w:vAlign w:val="center"/>
          </w:tcPr>
          <w:p w14:paraId="1EA39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3E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B0B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3EED88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A8D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</w:t>
            </w:r>
          </w:p>
        </w:tc>
        <w:tc>
          <w:tcPr>
            <w:tcW w:w="713" w:type="dxa"/>
            <w:vAlign w:val="center"/>
          </w:tcPr>
          <w:p w14:paraId="1D14D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</w:t>
            </w:r>
          </w:p>
        </w:tc>
        <w:tc>
          <w:tcPr>
            <w:tcW w:w="713" w:type="dxa"/>
            <w:vAlign w:val="center"/>
          </w:tcPr>
          <w:p w14:paraId="42E1D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  <w:tc>
          <w:tcPr>
            <w:tcW w:w="713" w:type="dxa"/>
            <w:vAlign w:val="center"/>
          </w:tcPr>
          <w:p w14:paraId="6C0F0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:rsidR="00841BEC" w14:paraId="79E8E2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87FD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085D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A3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707" w:type="dxa"/>
            <w:vAlign w:val="center"/>
          </w:tcPr>
          <w:p w14:paraId="34657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3756F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</w:t>
            </w:r>
          </w:p>
        </w:tc>
        <w:tc>
          <w:tcPr>
            <w:tcW w:w="707" w:type="dxa"/>
            <w:vAlign w:val="center"/>
          </w:tcPr>
          <w:p w14:paraId="3B51D8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36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27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 w14:paraId="3272F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9D7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</w:t>
            </w:r>
          </w:p>
        </w:tc>
        <w:tc>
          <w:tcPr>
            <w:tcW w:w="713" w:type="dxa"/>
            <w:vAlign w:val="center"/>
          </w:tcPr>
          <w:p w14:paraId="7B1E6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</w:t>
            </w:r>
          </w:p>
        </w:tc>
        <w:tc>
          <w:tcPr>
            <w:tcW w:w="713" w:type="dxa"/>
            <w:vAlign w:val="center"/>
          </w:tcPr>
          <w:p w14:paraId="58238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652C9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841BEC" w14:paraId="00CD9A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EDD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4BB81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5B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707" w:type="dxa"/>
            <w:vAlign w:val="center"/>
          </w:tcPr>
          <w:p w14:paraId="42309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DFA3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</w:t>
            </w:r>
          </w:p>
        </w:tc>
        <w:tc>
          <w:tcPr>
            <w:tcW w:w="707" w:type="dxa"/>
            <w:vAlign w:val="center"/>
          </w:tcPr>
          <w:p w14:paraId="63D14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81B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14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77436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0896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713" w:type="dxa"/>
            <w:vAlign w:val="center"/>
          </w:tcPr>
          <w:p w14:paraId="62F2F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713" w:type="dxa"/>
            <w:vAlign w:val="center"/>
          </w:tcPr>
          <w:p w14:paraId="1E568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  <w:tc>
          <w:tcPr>
            <w:tcW w:w="713" w:type="dxa"/>
            <w:vAlign w:val="center"/>
          </w:tcPr>
          <w:p w14:paraId="785C1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492.4</w:t>
            </w:r>
          </w:p>
        </w:tc>
      </w:tr>
      <w:tr w:rsidR="00841BEC" w14:paraId="56F226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CEA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7C6A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-1133[</w:t>
            </w:r>
            <w:r>
              <w:rPr>
                <w:sz w:val="18"/>
                <w:szCs w:val="18"/>
              </w:rPr>
              <w:t>双层板之间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07B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34.49</w:t>
            </w:r>
          </w:p>
        </w:tc>
        <w:tc>
          <w:tcPr>
            <w:tcW w:w="707" w:type="dxa"/>
            <w:vAlign w:val="center"/>
          </w:tcPr>
          <w:p w14:paraId="053AE4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6E5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</w:t>
            </w:r>
          </w:p>
        </w:tc>
        <w:tc>
          <w:tcPr>
            <w:tcW w:w="707" w:type="dxa"/>
            <w:vAlign w:val="center"/>
          </w:tcPr>
          <w:p w14:paraId="063425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9A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47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07" w:type="dxa"/>
            <w:vAlign w:val="center"/>
          </w:tcPr>
          <w:p w14:paraId="5FACC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91F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</w:t>
            </w:r>
          </w:p>
        </w:tc>
        <w:tc>
          <w:tcPr>
            <w:tcW w:w="713" w:type="dxa"/>
            <w:vAlign w:val="center"/>
          </w:tcPr>
          <w:p w14:paraId="12AF3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</w:t>
            </w:r>
          </w:p>
        </w:tc>
        <w:tc>
          <w:tcPr>
            <w:tcW w:w="713" w:type="dxa"/>
            <w:vAlign w:val="center"/>
          </w:tcPr>
          <w:p w14:paraId="67317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tcW w:w="713" w:type="dxa"/>
            <w:vAlign w:val="center"/>
          </w:tcPr>
          <w:p w14:paraId="704D0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:rsidR="00841BEC" w14:paraId="146912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BD49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CC17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-1134[LT24]</w:t>
            </w:r>
          </w:p>
        </w:tc>
        <w:tc>
          <w:tcPr>
            <w:tcW w:w="848" w:type="dxa"/>
            <w:vAlign w:val="center"/>
          </w:tcPr>
          <w:p w14:paraId="7ABAB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65.15</w:t>
            </w:r>
          </w:p>
        </w:tc>
        <w:tc>
          <w:tcPr>
            <w:tcW w:w="707" w:type="dxa"/>
            <w:vAlign w:val="center"/>
          </w:tcPr>
          <w:p w14:paraId="67935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981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</w:t>
            </w:r>
          </w:p>
        </w:tc>
        <w:tc>
          <w:tcPr>
            <w:tcW w:w="707" w:type="dxa"/>
            <w:vAlign w:val="center"/>
          </w:tcPr>
          <w:p w14:paraId="7A1B9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8FA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3F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07" w:type="dxa"/>
            <w:vAlign w:val="center"/>
          </w:tcPr>
          <w:p w14:paraId="582C2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1F6C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713" w:type="dxa"/>
            <w:vAlign w:val="center"/>
          </w:tcPr>
          <w:p w14:paraId="62F398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713" w:type="dxa"/>
            <w:vAlign w:val="center"/>
          </w:tcPr>
          <w:p w14:paraId="36222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13" w:type="dxa"/>
            <w:vAlign w:val="center"/>
          </w:tcPr>
          <w:p w14:paraId="58962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841BEC" w14:paraId="29D919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042F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A5BF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-1135[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AEF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101.83</w:t>
            </w:r>
          </w:p>
        </w:tc>
        <w:tc>
          <w:tcPr>
            <w:tcW w:w="707" w:type="dxa"/>
            <w:vAlign w:val="center"/>
          </w:tcPr>
          <w:p w14:paraId="48CEA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365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7707</w:t>
            </w:r>
          </w:p>
        </w:tc>
        <w:tc>
          <w:tcPr>
            <w:tcW w:w="707" w:type="dxa"/>
            <w:vAlign w:val="center"/>
          </w:tcPr>
          <w:p w14:paraId="516D4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AA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41E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707" w:type="dxa"/>
            <w:vAlign w:val="center"/>
          </w:tcPr>
          <w:p w14:paraId="39EAC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994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8477</w:t>
            </w:r>
          </w:p>
        </w:tc>
        <w:tc>
          <w:tcPr>
            <w:tcW w:w="713" w:type="dxa"/>
            <w:vAlign w:val="center"/>
          </w:tcPr>
          <w:p w14:paraId="587D5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8477</w:t>
            </w:r>
          </w:p>
        </w:tc>
        <w:tc>
          <w:tcPr>
            <w:tcW w:w="713" w:type="dxa"/>
            <w:vAlign w:val="center"/>
          </w:tcPr>
          <w:p w14:paraId="5AA7A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 w14:paraId="6BD37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841BEC" w14:paraId="352AEB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28C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BE18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BC0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707" w:type="dxa"/>
            <w:vAlign w:val="center"/>
          </w:tcPr>
          <w:p w14:paraId="07E60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F7B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tcW w:w="707" w:type="dxa"/>
            <w:vAlign w:val="center"/>
          </w:tcPr>
          <w:p w14:paraId="1FE23F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25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D4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462D6A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74E7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</w:t>
            </w:r>
          </w:p>
        </w:tc>
        <w:tc>
          <w:tcPr>
            <w:tcW w:w="713" w:type="dxa"/>
            <w:vAlign w:val="center"/>
          </w:tcPr>
          <w:p w14:paraId="79882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</w:t>
            </w:r>
          </w:p>
        </w:tc>
        <w:tc>
          <w:tcPr>
            <w:tcW w:w="713" w:type="dxa"/>
            <w:vAlign w:val="center"/>
          </w:tcPr>
          <w:p w14:paraId="77EAD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tcW w:w="713" w:type="dxa"/>
            <w:vAlign w:val="center"/>
          </w:tcPr>
          <w:p w14:paraId="0771D5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 w:rsidR="00841BEC" w14:paraId="5C6240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93CE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654F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-1138[LT15]</w:t>
            </w:r>
          </w:p>
        </w:tc>
        <w:tc>
          <w:tcPr>
            <w:tcW w:w="848" w:type="dxa"/>
            <w:vAlign w:val="center"/>
          </w:tcPr>
          <w:p w14:paraId="00A2F8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tcW w:w="707" w:type="dxa"/>
            <w:vAlign w:val="center"/>
          </w:tcPr>
          <w:p w14:paraId="07122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DCDC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707" w:type="dxa"/>
            <w:vAlign w:val="center"/>
          </w:tcPr>
          <w:p w14:paraId="3A8EB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342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13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07" w:type="dxa"/>
            <w:vAlign w:val="center"/>
          </w:tcPr>
          <w:p w14:paraId="4BF8B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AA9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</w:t>
            </w:r>
          </w:p>
        </w:tc>
        <w:tc>
          <w:tcPr>
            <w:tcW w:w="713" w:type="dxa"/>
            <w:vAlign w:val="center"/>
          </w:tcPr>
          <w:p w14:paraId="4B4E1B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</w:t>
            </w:r>
          </w:p>
        </w:tc>
        <w:tc>
          <w:tcPr>
            <w:tcW w:w="713" w:type="dxa"/>
            <w:vAlign w:val="center"/>
          </w:tcPr>
          <w:p w14:paraId="0E910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13" w:type="dxa"/>
            <w:vAlign w:val="center"/>
          </w:tcPr>
          <w:p w14:paraId="6D5E7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841BEC" w14:paraId="115691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F2B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4AA8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-1140[</w:t>
            </w:r>
            <w:r>
              <w:rPr>
                <w:sz w:val="18"/>
                <w:szCs w:val="18"/>
              </w:rPr>
              <w:t>消防前室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EC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707" w:type="dxa"/>
            <w:vAlign w:val="center"/>
          </w:tcPr>
          <w:p w14:paraId="54E7E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74A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</w:t>
            </w:r>
          </w:p>
        </w:tc>
        <w:tc>
          <w:tcPr>
            <w:tcW w:w="707" w:type="dxa"/>
            <w:vAlign w:val="center"/>
          </w:tcPr>
          <w:p w14:paraId="195FE4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46E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3B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07" w:type="dxa"/>
            <w:vAlign w:val="center"/>
          </w:tcPr>
          <w:p w14:paraId="6AE43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12BA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vAlign w:val="center"/>
          </w:tcPr>
          <w:p w14:paraId="12EFA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vAlign w:val="center"/>
          </w:tcPr>
          <w:p w14:paraId="1026E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13" w:type="dxa"/>
            <w:vAlign w:val="center"/>
          </w:tcPr>
          <w:p w14:paraId="401C1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841BEC" w14:paraId="50441E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907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E2270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-1142[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0C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07" w:type="dxa"/>
            <w:vAlign w:val="center"/>
          </w:tcPr>
          <w:p w14:paraId="6C696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31B2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707" w:type="dxa"/>
            <w:vAlign w:val="center"/>
          </w:tcPr>
          <w:p w14:paraId="6388E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2CF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18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14:paraId="1C4D8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64010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713" w:type="dxa"/>
            <w:vAlign w:val="center"/>
          </w:tcPr>
          <w:p w14:paraId="42BAF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713" w:type="dxa"/>
            <w:vAlign w:val="center"/>
          </w:tcPr>
          <w:p w14:paraId="18E043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  <w:tc>
          <w:tcPr>
            <w:tcW w:w="713" w:type="dxa"/>
            <w:vAlign w:val="center"/>
          </w:tcPr>
          <w:p w14:paraId="6E8A7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250.9</w:t>
            </w:r>
          </w:p>
        </w:tc>
      </w:tr>
      <w:tr w:rsidR="00841BEC" w14:paraId="293FAB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42A2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74EF2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00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707" w:type="dxa"/>
            <w:vAlign w:val="center"/>
          </w:tcPr>
          <w:p w14:paraId="245F8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D2A5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</w:t>
            </w:r>
          </w:p>
        </w:tc>
        <w:tc>
          <w:tcPr>
            <w:tcW w:w="707" w:type="dxa"/>
            <w:vAlign w:val="center"/>
          </w:tcPr>
          <w:p w14:paraId="7221B7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DB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4D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4889F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11C3E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</w:t>
            </w:r>
          </w:p>
        </w:tc>
        <w:tc>
          <w:tcPr>
            <w:tcW w:w="713" w:type="dxa"/>
            <w:vAlign w:val="center"/>
          </w:tcPr>
          <w:p w14:paraId="63A1F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</w:t>
            </w:r>
          </w:p>
        </w:tc>
        <w:tc>
          <w:tcPr>
            <w:tcW w:w="713" w:type="dxa"/>
            <w:vAlign w:val="center"/>
          </w:tcPr>
          <w:p w14:paraId="58445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713" w:type="dxa"/>
            <w:vAlign w:val="center"/>
          </w:tcPr>
          <w:p w14:paraId="50F6D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</w:tr>
      <w:tr w:rsidR="00841BEC" w14:paraId="391384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A70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7B75273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EE2F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6621.28</w:t>
            </w:r>
          </w:p>
        </w:tc>
        <w:tc>
          <w:tcPr>
            <w:tcW w:w="707" w:type="dxa"/>
            <w:vAlign w:val="center"/>
          </w:tcPr>
          <w:p w14:paraId="439200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32CE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505329</w:t>
            </w:r>
          </w:p>
        </w:tc>
        <w:tc>
          <w:tcPr>
            <w:tcW w:w="707" w:type="dxa"/>
            <w:vAlign w:val="center"/>
          </w:tcPr>
          <w:p w14:paraId="7CBE2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F55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76B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50533</w:t>
            </w:r>
          </w:p>
        </w:tc>
        <w:tc>
          <w:tcPr>
            <w:tcW w:w="707" w:type="dxa"/>
            <w:vAlign w:val="center"/>
          </w:tcPr>
          <w:p w14:paraId="60C566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FF70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555862</w:t>
            </w:r>
          </w:p>
        </w:tc>
        <w:tc>
          <w:tcPr>
            <w:tcW w:w="713" w:type="dxa"/>
            <w:vAlign w:val="center"/>
          </w:tcPr>
          <w:p w14:paraId="13E9D4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6E2B2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14:paraId="13838F0C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7B16421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CD56E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630226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1001[LT01]</w:t>
            </w:r>
          </w:p>
        </w:tc>
        <w:tc>
          <w:tcPr>
            <w:tcW w:w="848" w:type="dxa"/>
            <w:vAlign w:val="center"/>
          </w:tcPr>
          <w:p w14:paraId="649A3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40.90</w:t>
            </w:r>
          </w:p>
        </w:tc>
        <w:tc>
          <w:tcPr>
            <w:tcW w:w="707" w:type="dxa"/>
            <w:vAlign w:val="center"/>
          </w:tcPr>
          <w:p w14:paraId="0BB16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38A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7592</w:t>
            </w:r>
          </w:p>
        </w:tc>
        <w:tc>
          <w:tcPr>
            <w:tcW w:w="707" w:type="dxa"/>
            <w:vAlign w:val="center"/>
          </w:tcPr>
          <w:p w14:paraId="2A7FC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07" w:type="dxa"/>
            <w:vAlign w:val="center"/>
          </w:tcPr>
          <w:p w14:paraId="028B6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E3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07" w:type="dxa"/>
            <w:vAlign w:val="center"/>
          </w:tcPr>
          <w:p w14:paraId="24D69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66B5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9473</w:t>
            </w:r>
          </w:p>
        </w:tc>
        <w:tc>
          <w:tcPr>
            <w:tcW w:w="713" w:type="dxa"/>
            <w:vAlign w:val="center"/>
          </w:tcPr>
          <w:p w14:paraId="6FDE8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9473</w:t>
            </w:r>
          </w:p>
        </w:tc>
        <w:tc>
          <w:tcPr>
            <w:tcW w:w="713" w:type="dxa"/>
            <w:vAlign w:val="center"/>
          </w:tcPr>
          <w:p w14:paraId="45E4B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13" w:type="dxa"/>
            <w:vAlign w:val="center"/>
          </w:tcPr>
          <w:p w14:paraId="7194F8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:rsidR="00841BEC" w14:paraId="0F9BE3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F192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88F4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0B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702.37</w:t>
            </w:r>
          </w:p>
        </w:tc>
        <w:tc>
          <w:tcPr>
            <w:tcW w:w="707" w:type="dxa"/>
            <w:vAlign w:val="center"/>
          </w:tcPr>
          <w:p w14:paraId="72CC2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06F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44992</w:t>
            </w:r>
          </w:p>
        </w:tc>
        <w:tc>
          <w:tcPr>
            <w:tcW w:w="707" w:type="dxa"/>
            <w:vAlign w:val="center"/>
          </w:tcPr>
          <w:p w14:paraId="0C1D41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07" w:type="dxa"/>
            <w:vAlign w:val="center"/>
          </w:tcPr>
          <w:p w14:paraId="595B5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8F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707" w:type="dxa"/>
            <w:vAlign w:val="center"/>
          </w:tcPr>
          <w:p w14:paraId="4A2A6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7E3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52419</w:t>
            </w:r>
          </w:p>
        </w:tc>
        <w:tc>
          <w:tcPr>
            <w:tcW w:w="713" w:type="dxa"/>
            <w:vAlign w:val="center"/>
          </w:tcPr>
          <w:p w14:paraId="7DCCE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52419</w:t>
            </w:r>
          </w:p>
        </w:tc>
        <w:tc>
          <w:tcPr>
            <w:tcW w:w="713" w:type="dxa"/>
            <w:vAlign w:val="center"/>
          </w:tcPr>
          <w:p w14:paraId="39168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 w14:paraId="3157C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:rsidR="00841BEC" w14:paraId="1965FB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753F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F0E78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报刊阅览室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414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558.88</w:t>
            </w:r>
          </w:p>
        </w:tc>
        <w:tc>
          <w:tcPr>
            <w:tcW w:w="707" w:type="dxa"/>
            <w:vAlign w:val="center"/>
          </w:tcPr>
          <w:p w14:paraId="39412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4622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8997</w:t>
            </w:r>
          </w:p>
        </w:tc>
        <w:tc>
          <w:tcPr>
            <w:tcW w:w="707" w:type="dxa"/>
            <w:vAlign w:val="center"/>
          </w:tcPr>
          <w:p w14:paraId="14B1A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07" w:type="dxa"/>
            <w:vAlign w:val="center"/>
          </w:tcPr>
          <w:p w14:paraId="7D7CC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0D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07" w:type="dxa"/>
            <w:vAlign w:val="center"/>
          </w:tcPr>
          <w:p w14:paraId="3C663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7789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10656</w:t>
            </w:r>
          </w:p>
        </w:tc>
        <w:tc>
          <w:tcPr>
            <w:tcW w:w="713" w:type="dxa"/>
            <w:vAlign w:val="center"/>
          </w:tcPr>
          <w:p w14:paraId="27FD3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10656</w:t>
            </w:r>
          </w:p>
        </w:tc>
        <w:tc>
          <w:tcPr>
            <w:tcW w:w="713" w:type="dxa"/>
            <w:vAlign w:val="center"/>
          </w:tcPr>
          <w:p w14:paraId="38D6C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 w14:paraId="2257B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841BEC" w14:paraId="08B416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621B4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6BC7D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47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tcW w:w="707" w:type="dxa"/>
            <w:vAlign w:val="center"/>
          </w:tcPr>
          <w:p w14:paraId="74BB2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3C28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</w:t>
            </w:r>
          </w:p>
        </w:tc>
        <w:tc>
          <w:tcPr>
            <w:tcW w:w="707" w:type="dxa"/>
            <w:vAlign w:val="center"/>
          </w:tcPr>
          <w:p w14:paraId="00F9D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07" w:type="dxa"/>
            <w:vAlign w:val="center"/>
          </w:tcPr>
          <w:p w14:paraId="0C1B89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7A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14:paraId="7DBD0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E15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</w:t>
            </w:r>
          </w:p>
        </w:tc>
        <w:tc>
          <w:tcPr>
            <w:tcW w:w="713" w:type="dxa"/>
            <w:vAlign w:val="center"/>
          </w:tcPr>
          <w:p w14:paraId="57FB6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</w:t>
            </w:r>
          </w:p>
        </w:tc>
        <w:tc>
          <w:tcPr>
            <w:tcW w:w="713" w:type="dxa"/>
            <w:vAlign w:val="center"/>
          </w:tcPr>
          <w:p w14:paraId="62C43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1CFF4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841BEC" w14:paraId="31F022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E286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569A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6B7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tcW w:w="707" w:type="dxa"/>
            <w:vAlign w:val="center"/>
          </w:tcPr>
          <w:p w14:paraId="0757E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DEA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07" w:type="dxa"/>
            <w:vAlign w:val="center"/>
          </w:tcPr>
          <w:p w14:paraId="64E501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862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09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316C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BAEE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5F3CB5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13" w:type="dxa"/>
            <w:vAlign w:val="center"/>
          </w:tcPr>
          <w:p w14:paraId="3700C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34295D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841BEC" w14:paraId="0CCC09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791C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4F75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B7F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24.56</w:t>
            </w:r>
          </w:p>
        </w:tc>
        <w:tc>
          <w:tcPr>
            <w:tcW w:w="707" w:type="dxa"/>
            <w:vAlign w:val="center"/>
          </w:tcPr>
          <w:p w14:paraId="4AFDB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EF9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707" w:type="dxa"/>
            <w:vAlign w:val="center"/>
          </w:tcPr>
          <w:p w14:paraId="5E980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08C58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F5F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7F1EC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9D4E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713" w:type="dxa"/>
            <w:vAlign w:val="center"/>
          </w:tcPr>
          <w:p w14:paraId="588A5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</w:t>
            </w:r>
          </w:p>
        </w:tc>
        <w:tc>
          <w:tcPr>
            <w:tcW w:w="713" w:type="dxa"/>
            <w:vAlign w:val="center"/>
          </w:tcPr>
          <w:p w14:paraId="4EF5B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14:paraId="440B9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841BEC" w14:paraId="22F5C0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9D5E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50E7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储藏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BB9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17.32</w:t>
            </w:r>
          </w:p>
        </w:tc>
        <w:tc>
          <w:tcPr>
            <w:tcW w:w="707" w:type="dxa"/>
            <w:vAlign w:val="center"/>
          </w:tcPr>
          <w:p w14:paraId="2C358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4F0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07" w:type="dxa"/>
            <w:vAlign w:val="center"/>
          </w:tcPr>
          <w:p w14:paraId="7AC76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5E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B0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0F5E0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C79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13" w:type="dxa"/>
            <w:vAlign w:val="center"/>
          </w:tcPr>
          <w:p w14:paraId="75BEC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13" w:type="dxa"/>
            <w:vAlign w:val="center"/>
          </w:tcPr>
          <w:p w14:paraId="3226B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12640A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841BEC" w14:paraId="488DEE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DB63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91AD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CB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707" w:type="dxa"/>
            <w:vAlign w:val="center"/>
          </w:tcPr>
          <w:p w14:paraId="4BB58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E4EA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07" w:type="dxa"/>
            <w:vAlign w:val="center"/>
          </w:tcPr>
          <w:p w14:paraId="7BC06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5C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90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2AE00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84F6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13" w:type="dxa"/>
            <w:vAlign w:val="center"/>
          </w:tcPr>
          <w:p w14:paraId="28294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13" w:type="dxa"/>
            <w:vAlign w:val="center"/>
          </w:tcPr>
          <w:p w14:paraId="51A29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13" w:type="dxa"/>
            <w:vAlign w:val="center"/>
          </w:tcPr>
          <w:p w14:paraId="661ED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841BEC" w14:paraId="7EEF71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FB59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0A3CF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图书检测口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69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2111.54</w:t>
            </w:r>
          </w:p>
        </w:tc>
        <w:tc>
          <w:tcPr>
            <w:tcW w:w="707" w:type="dxa"/>
            <w:vAlign w:val="center"/>
          </w:tcPr>
          <w:p w14:paraId="750E5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52B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72963</w:t>
            </w:r>
          </w:p>
        </w:tc>
        <w:tc>
          <w:tcPr>
            <w:tcW w:w="707" w:type="dxa"/>
            <w:vAlign w:val="center"/>
          </w:tcPr>
          <w:p w14:paraId="1C93A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</w:t>
            </w:r>
          </w:p>
        </w:tc>
        <w:tc>
          <w:tcPr>
            <w:tcW w:w="707" w:type="dxa"/>
            <w:vAlign w:val="center"/>
          </w:tcPr>
          <w:p w14:paraId="67A04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8F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</w:t>
            </w:r>
          </w:p>
        </w:tc>
        <w:tc>
          <w:tcPr>
            <w:tcW w:w="707" w:type="dxa"/>
            <w:vAlign w:val="center"/>
          </w:tcPr>
          <w:p w14:paraId="5D813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D9A3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84982</w:t>
            </w:r>
          </w:p>
        </w:tc>
        <w:tc>
          <w:tcPr>
            <w:tcW w:w="713" w:type="dxa"/>
            <w:vAlign w:val="center"/>
          </w:tcPr>
          <w:p w14:paraId="78660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84982</w:t>
            </w:r>
          </w:p>
        </w:tc>
        <w:tc>
          <w:tcPr>
            <w:tcW w:w="713" w:type="dxa"/>
            <w:vAlign w:val="center"/>
          </w:tcPr>
          <w:p w14:paraId="7C9ED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14:paraId="75C0C2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841BEC" w14:paraId="4051A6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D820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60EB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15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42.04</w:t>
            </w:r>
          </w:p>
        </w:tc>
        <w:tc>
          <w:tcPr>
            <w:tcW w:w="707" w:type="dxa"/>
            <w:vAlign w:val="center"/>
          </w:tcPr>
          <w:p w14:paraId="1B857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A1F3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707" w:type="dxa"/>
            <w:vAlign w:val="center"/>
          </w:tcPr>
          <w:p w14:paraId="4A51B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07" w:type="dxa"/>
            <w:vAlign w:val="center"/>
          </w:tcPr>
          <w:p w14:paraId="3C710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60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07" w:type="dxa"/>
            <w:vAlign w:val="center"/>
          </w:tcPr>
          <w:p w14:paraId="170A1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0F09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</w:t>
            </w:r>
          </w:p>
        </w:tc>
        <w:tc>
          <w:tcPr>
            <w:tcW w:w="713" w:type="dxa"/>
            <w:vAlign w:val="center"/>
          </w:tcPr>
          <w:p w14:paraId="50EA0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</w:t>
            </w:r>
          </w:p>
        </w:tc>
        <w:tc>
          <w:tcPr>
            <w:tcW w:w="713" w:type="dxa"/>
            <w:vAlign w:val="center"/>
          </w:tcPr>
          <w:p w14:paraId="3D911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13" w:type="dxa"/>
            <w:vAlign w:val="center"/>
          </w:tcPr>
          <w:p w14:paraId="02EFB0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:rsidR="00841BEC" w14:paraId="342CE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57A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D703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BD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707" w:type="dxa"/>
            <w:vAlign w:val="center"/>
          </w:tcPr>
          <w:p w14:paraId="77BE36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73C4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8B07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CC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056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DD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54C6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E35A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CAB4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21B8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206F0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38E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11015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0A5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45358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42B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A98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CBF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17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D87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93A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6CA3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4759AD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6541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B6120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776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962F6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A2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1DD4F4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DC08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 w14:paraId="2F38F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EB96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36B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35E1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202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13" w:type="dxa"/>
            <w:vAlign w:val="center"/>
          </w:tcPr>
          <w:p w14:paraId="6C2D4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13" w:type="dxa"/>
            <w:vAlign w:val="center"/>
          </w:tcPr>
          <w:p w14:paraId="20E76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68DA5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841BEC" w14:paraId="208811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639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7B473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BDA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07" w:type="dxa"/>
            <w:vAlign w:val="center"/>
          </w:tcPr>
          <w:p w14:paraId="77B83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EDA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33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B89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66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F4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10F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7A935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16446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1EEDB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43683F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1644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4D2E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区民间工艺馆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FC9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46.96</w:t>
            </w:r>
          </w:p>
        </w:tc>
        <w:tc>
          <w:tcPr>
            <w:tcW w:w="707" w:type="dxa"/>
            <w:vAlign w:val="center"/>
          </w:tcPr>
          <w:p w14:paraId="681340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5A84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707" w:type="dxa"/>
            <w:vAlign w:val="center"/>
          </w:tcPr>
          <w:p w14:paraId="648FD9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D926C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36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1BDFA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ED3FC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</w:t>
            </w:r>
          </w:p>
        </w:tc>
        <w:tc>
          <w:tcPr>
            <w:tcW w:w="713" w:type="dxa"/>
            <w:vAlign w:val="center"/>
          </w:tcPr>
          <w:p w14:paraId="558EF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</w:t>
            </w:r>
          </w:p>
        </w:tc>
        <w:tc>
          <w:tcPr>
            <w:tcW w:w="713" w:type="dxa"/>
            <w:vAlign w:val="center"/>
          </w:tcPr>
          <w:p w14:paraId="68DFA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13" w:type="dxa"/>
            <w:vAlign w:val="center"/>
          </w:tcPr>
          <w:p w14:paraId="67B5C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:rsidR="00841BEC" w14:paraId="31C64E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4CD8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C0DF1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B07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tcW w:w="707" w:type="dxa"/>
            <w:vAlign w:val="center"/>
          </w:tcPr>
          <w:p w14:paraId="3269E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093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</w:t>
            </w:r>
          </w:p>
        </w:tc>
        <w:tc>
          <w:tcPr>
            <w:tcW w:w="707" w:type="dxa"/>
            <w:vAlign w:val="center"/>
          </w:tcPr>
          <w:p w14:paraId="6DFB9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07" w:type="dxa"/>
            <w:vAlign w:val="center"/>
          </w:tcPr>
          <w:p w14:paraId="67E98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75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707" w:type="dxa"/>
            <w:vAlign w:val="center"/>
          </w:tcPr>
          <w:p w14:paraId="152078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9BA08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</w:t>
            </w:r>
          </w:p>
        </w:tc>
        <w:tc>
          <w:tcPr>
            <w:tcW w:w="713" w:type="dxa"/>
            <w:vAlign w:val="center"/>
          </w:tcPr>
          <w:p w14:paraId="10F37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</w:t>
            </w:r>
          </w:p>
        </w:tc>
        <w:tc>
          <w:tcPr>
            <w:tcW w:w="713" w:type="dxa"/>
            <w:vAlign w:val="center"/>
          </w:tcPr>
          <w:p w14:paraId="67B15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13" w:type="dxa"/>
            <w:vAlign w:val="center"/>
          </w:tcPr>
          <w:p w14:paraId="18C0A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841BEC" w14:paraId="21F6DE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B00C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D598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53E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</w:t>
            </w:r>
          </w:p>
        </w:tc>
        <w:tc>
          <w:tcPr>
            <w:tcW w:w="707" w:type="dxa"/>
            <w:vAlign w:val="center"/>
          </w:tcPr>
          <w:p w14:paraId="2E399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2EAC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707" w:type="dxa"/>
            <w:vAlign w:val="center"/>
          </w:tcPr>
          <w:p w14:paraId="33B60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07" w:type="dxa"/>
            <w:vAlign w:val="center"/>
          </w:tcPr>
          <w:p w14:paraId="688B1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12C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7E6BD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D45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713" w:type="dxa"/>
            <w:vAlign w:val="center"/>
          </w:tcPr>
          <w:p w14:paraId="0E9FA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713" w:type="dxa"/>
            <w:vAlign w:val="center"/>
          </w:tcPr>
          <w:p w14:paraId="1D4DA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476C5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841BEC" w14:paraId="762E2D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421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0CF3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1F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707" w:type="dxa"/>
            <w:vAlign w:val="center"/>
          </w:tcPr>
          <w:p w14:paraId="3158D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B3B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07" w:type="dxa"/>
            <w:vAlign w:val="center"/>
          </w:tcPr>
          <w:p w14:paraId="03DE2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E2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3C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1CE12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347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49215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14:paraId="1EE68C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14:paraId="0DB50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841BEC" w14:paraId="1AB914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A405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38558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D3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tcW w:w="707" w:type="dxa"/>
            <w:vAlign w:val="center"/>
          </w:tcPr>
          <w:p w14:paraId="044AB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B16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707" w:type="dxa"/>
            <w:vAlign w:val="center"/>
          </w:tcPr>
          <w:p w14:paraId="4E6D1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2D3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A8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 w14:paraId="5F5BBF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DDA7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2070B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tcW w:w="713" w:type="dxa"/>
            <w:vAlign w:val="center"/>
          </w:tcPr>
          <w:p w14:paraId="1F32A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13" w:type="dxa"/>
            <w:vAlign w:val="center"/>
          </w:tcPr>
          <w:p w14:paraId="7509F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:rsidR="00841BEC" w14:paraId="593473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5C51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5B05F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C2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707" w:type="dxa"/>
            <w:vAlign w:val="center"/>
          </w:tcPr>
          <w:p w14:paraId="26AC8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8D6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707" w:type="dxa"/>
            <w:vAlign w:val="center"/>
          </w:tcPr>
          <w:p w14:paraId="22D48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48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6DA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4FCAC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1B9D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429FB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055B3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17D81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841BEC" w14:paraId="51ABF0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43DD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942E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C77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</w:tc>
        <w:tc>
          <w:tcPr>
            <w:tcW w:w="707" w:type="dxa"/>
            <w:vAlign w:val="center"/>
          </w:tcPr>
          <w:p w14:paraId="2545E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209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07" w:type="dxa"/>
            <w:vAlign w:val="center"/>
          </w:tcPr>
          <w:p w14:paraId="2B53D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39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7D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 w14:paraId="63157B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A1EA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15450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141B8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7FA40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:rsidR="00841BEC" w14:paraId="2BBB9C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447A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23D6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381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07" w:type="dxa"/>
            <w:vAlign w:val="center"/>
          </w:tcPr>
          <w:p w14:paraId="57BC4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C7FE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tcW w:w="707" w:type="dxa"/>
            <w:vAlign w:val="center"/>
          </w:tcPr>
          <w:p w14:paraId="02270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2E546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077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5074F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296A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713" w:type="dxa"/>
            <w:vAlign w:val="center"/>
          </w:tcPr>
          <w:p w14:paraId="58DE8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713" w:type="dxa"/>
            <w:vAlign w:val="center"/>
          </w:tcPr>
          <w:p w14:paraId="6BA8B6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42680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841BEC" w14:paraId="6AD7E2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6414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7B6F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5A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707" w:type="dxa"/>
            <w:vAlign w:val="center"/>
          </w:tcPr>
          <w:p w14:paraId="668EF4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539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07" w:type="dxa"/>
            <w:vAlign w:val="center"/>
          </w:tcPr>
          <w:p w14:paraId="42A6A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09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87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 w14:paraId="03974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E96F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61CE2A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3D3BD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14:paraId="3B41E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841BEC" w14:paraId="177EF6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DFF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D6F0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C0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707" w:type="dxa"/>
            <w:vAlign w:val="center"/>
          </w:tcPr>
          <w:p w14:paraId="18ACE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E35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07" w:type="dxa"/>
            <w:vAlign w:val="center"/>
          </w:tcPr>
          <w:p w14:paraId="78890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1B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8B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98F2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4489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 w14:paraId="3F297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 w14:paraId="35279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4A46C1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841BEC" w14:paraId="671CC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C3BB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09B5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D1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707" w:type="dxa"/>
            <w:vAlign w:val="center"/>
          </w:tcPr>
          <w:p w14:paraId="0ECB8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910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07" w:type="dxa"/>
            <w:vAlign w:val="center"/>
          </w:tcPr>
          <w:p w14:paraId="24E68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B4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F13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A0DC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D12B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14:paraId="12DD20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14:paraId="482B04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 w14:paraId="354D0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:rsidR="00841BEC" w14:paraId="6FB664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0DA6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1ACD0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4B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707" w:type="dxa"/>
            <w:vAlign w:val="center"/>
          </w:tcPr>
          <w:p w14:paraId="38EC48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B67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07" w:type="dxa"/>
            <w:vAlign w:val="center"/>
          </w:tcPr>
          <w:p w14:paraId="03208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11DAF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E5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160805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CB8C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14:paraId="6893C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14:paraId="08B288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13" w:type="dxa"/>
            <w:vAlign w:val="center"/>
          </w:tcPr>
          <w:p w14:paraId="443CE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841BEC" w14:paraId="02ABA9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2A0E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6B2C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787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07" w:type="dxa"/>
            <w:vAlign w:val="center"/>
          </w:tcPr>
          <w:p w14:paraId="235AEB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F90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79222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5E2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F2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8204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625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13" w:type="dxa"/>
            <w:vAlign w:val="center"/>
          </w:tcPr>
          <w:p w14:paraId="4F876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13" w:type="dxa"/>
            <w:vAlign w:val="center"/>
          </w:tcPr>
          <w:p w14:paraId="19CA1B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 w14:paraId="7981C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841BEC" w14:paraId="3E5AFA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9190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15F71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935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145.26</w:t>
            </w:r>
          </w:p>
        </w:tc>
        <w:tc>
          <w:tcPr>
            <w:tcW w:w="707" w:type="dxa"/>
            <w:vAlign w:val="center"/>
          </w:tcPr>
          <w:p w14:paraId="3FD13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7E7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</w:t>
            </w:r>
          </w:p>
        </w:tc>
        <w:tc>
          <w:tcPr>
            <w:tcW w:w="707" w:type="dxa"/>
            <w:vAlign w:val="center"/>
          </w:tcPr>
          <w:p w14:paraId="07FA94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C2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BD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32DED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521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713" w:type="dxa"/>
            <w:vAlign w:val="center"/>
          </w:tcPr>
          <w:p w14:paraId="4CA52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713" w:type="dxa"/>
            <w:vAlign w:val="center"/>
          </w:tcPr>
          <w:p w14:paraId="77E1C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2C07B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841BEC" w14:paraId="66C04A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1DA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4223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669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707" w:type="dxa"/>
            <w:vAlign w:val="center"/>
          </w:tcPr>
          <w:p w14:paraId="53E9C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9F94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07" w:type="dxa"/>
            <w:vAlign w:val="center"/>
          </w:tcPr>
          <w:p w14:paraId="7B9FE7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2D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E5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8BFA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379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14:paraId="5F2B5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14:paraId="1C785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4FC22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41BEC" w14:paraId="34E5FD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FCD9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2B7F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C56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707" w:type="dxa"/>
            <w:vAlign w:val="center"/>
          </w:tcPr>
          <w:p w14:paraId="07270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1B4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707" w:type="dxa"/>
            <w:vAlign w:val="center"/>
          </w:tcPr>
          <w:p w14:paraId="54F7E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BB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93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07" w:type="dxa"/>
            <w:vAlign w:val="center"/>
          </w:tcPr>
          <w:p w14:paraId="7FBFFD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36BD8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713" w:type="dxa"/>
            <w:vAlign w:val="center"/>
          </w:tcPr>
          <w:p w14:paraId="5B5AE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713" w:type="dxa"/>
            <w:vAlign w:val="center"/>
          </w:tcPr>
          <w:p w14:paraId="4A4D4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tcW w:w="713" w:type="dxa"/>
            <w:vAlign w:val="center"/>
          </w:tcPr>
          <w:p w14:paraId="12893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:rsidR="00841BEC" w14:paraId="73A8C0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4525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AACC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1077[LT02]</w:t>
            </w:r>
          </w:p>
        </w:tc>
        <w:tc>
          <w:tcPr>
            <w:tcW w:w="848" w:type="dxa"/>
            <w:vAlign w:val="center"/>
          </w:tcPr>
          <w:p w14:paraId="1473F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42.57</w:t>
            </w:r>
          </w:p>
        </w:tc>
        <w:tc>
          <w:tcPr>
            <w:tcW w:w="707" w:type="dxa"/>
            <w:vAlign w:val="center"/>
          </w:tcPr>
          <w:p w14:paraId="3F22C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060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</w:t>
            </w:r>
          </w:p>
        </w:tc>
        <w:tc>
          <w:tcPr>
            <w:tcW w:w="707" w:type="dxa"/>
            <w:vAlign w:val="center"/>
          </w:tcPr>
          <w:p w14:paraId="6569A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20730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DCE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13BED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46C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</w:t>
            </w:r>
          </w:p>
        </w:tc>
        <w:tc>
          <w:tcPr>
            <w:tcW w:w="713" w:type="dxa"/>
            <w:vAlign w:val="center"/>
          </w:tcPr>
          <w:p w14:paraId="62994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</w:t>
            </w:r>
          </w:p>
        </w:tc>
        <w:tc>
          <w:tcPr>
            <w:tcW w:w="713" w:type="dxa"/>
            <w:vAlign w:val="center"/>
          </w:tcPr>
          <w:p w14:paraId="2D219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13" w:type="dxa"/>
            <w:vAlign w:val="center"/>
          </w:tcPr>
          <w:p w14:paraId="7CBCD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841BEC" w14:paraId="213623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85B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1B1F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E4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07" w:type="dxa"/>
            <w:vAlign w:val="center"/>
          </w:tcPr>
          <w:p w14:paraId="5E8C39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972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766A48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6ED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68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5BC6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E03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13" w:type="dxa"/>
            <w:vAlign w:val="center"/>
          </w:tcPr>
          <w:p w14:paraId="6C285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13" w:type="dxa"/>
            <w:vAlign w:val="center"/>
          </w:tcPr>
          <w:p w14:paraId="6232A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4D21B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841BEC" w14:paraId="0E7367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F0FA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BBA4E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视障阅览室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51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118.67</w:t>
            </w:r>
          </w:p>
        </w:tc>
        <w:tc>
          <w:tcPr>
            <w:tcW w:w="707" w:type="dxa"/>
            <w:vAlign w:val="center"/>
          </w:tcPr>
          <w:p w14:paraId="078F3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211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07" w:type="dxa"/>
            <w:vAlign w:val="center"/>
          </w:tcPr>
          <w:p w14:paraId="3C2CE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AA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D1EE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7FC58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6D634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7295B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75953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713" w:type="dxa"/>
            <w:vAlign w:val="center"/>
          </w:tcPr>
          <w:p w14:paraId="77DDA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841BEC" w14:paraId="447B29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6222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D177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1085[LT03]</w:t>
            </w:r>
          </w:p>
        </w:tc>
        <w:tc>
          <w:tcPr>
            <w:tcW w:w="848" w:type="dxa"/>
            <w:vAlign w:val="center"/>
          </w:tcPr>
          <w:p w14:paraId="0DE5AA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52.07</w:t>
            </w:r>
          </w:p>
        </w:tc>
        <w:tc>
          <w:tcPr>
            <w:tcW w:w="707" w:type="dxa"/>
            <w:vAlign w:val="center"/>
          </w:tcPr>
          <w:p w14:paraId="3ECED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6D6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</w:t>
            </w:r>
          </w:p>
        </w:tc>
        <w:tc>
          <w:tcPr>
            <w:tcW w:w="707" w:type="dxa"/>
            <w:vAlign w:val="center"/>
          </w:tcPr>
          <w:p w14:paraId="43347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07" w:type="dxa"/>
            <w:vAlign w:val="center"/>
          </w:tcPr>
          <w:p w14:paraId="4F3BC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13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07" w:type="dxa"/>
            <w:vAlign w:val="center"/>
          </w:tcPr>
          <w:p w14:paraId="405D4F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6CA0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</w:t>
            </w:r>
          </w:p>
        </w:tc>
        <w:tc>
          <w:tcPr>
            <w:tcW w:w="713" w:type="dxa"/>
            <w:vAlign w:val="center"/>
          </w:tcPr>
          <w:p w14:paraId="1FFD5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</w:t>
            </w:r>
          </w:p>
        </w:tc>
        <w:tc>
          <w:tcPr>
            <w:tcW w:w="713" w:type="dxa"/>
            <w:vAlign w:val="center"/>
          </w:tcPr>
          <w:p w14:paraId="563D8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13" w:type="dxa"/>
            <w:vAlign w:val="center"/>
          </w:tcPr>
          <w:p w14:paraId="115351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841BEC" w14:paraId="7B80F8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E56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DF03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A48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240.58</w:t>
            </w:r>
          </w:p>
        </w:tc>
        <w:tc>
          <w:tcPr>
            <w:tcW w:w="707" w:type="dxa"/>
            <w:vAlign w:val="center"/>
          </w:tcPr>
          <w:p w14:paraId="51FC0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D509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15305</w:t>
            </w:r>
          </w:p>
        </w:tc>
        <w:tc>
          <w:tcPr>
            <w:tcW w:w="707" w:type="dxa"/>
            <w:vAlign w:val="center"/>
          </w:tcPr>
          <w:p w14:paraId="28475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</w:t>
            </w:r>
          </w:p>
        </w:tc>
        <w:tc>
          <w:tcPr>
            <w:tcW w:w="707" w:type="dxa"/>
            <w:vAlign w:val="center"/>
          </w:tcPr>
          <w:p w14:paraId="549AF7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33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707" w:type="dxa"/>
            <w:vAlign w:val="center"/>
          </w:tcPr>
          <w:p w14:paraId="7520E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425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19415</w:t>
            </w:r>
          </w:p>
        </w:tc>
        <w:tc>
          <w:tcPr>
            <w:tcW w:w="713" w:type="dxa"/>
            <w:vAlign w:val="center"/>
          </w:tcPr>
          <w:p w14:paraId="0C697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19415</w:t>
            </w:r>
          </w:p>
        </w:tc>
        <w:tc>
          <w:tcPr>
            <w:tcW w:w="713" w:type="dxa"/>
            <w:vAlign w:val="center"/>
          </w:tcPr>
          <w:p w14:paraId="46602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711CD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841BEC" w14:paraId="53FD24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C10F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27721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74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707" w:type="dxa"/>
            <w:vAlign w:val="center"/>
          </w:tcPr>
          <w:p w14:paraId="6C76B6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3C60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707" w:type="dxa"/>
            <w:vAlign w:val="center"/>
          </w:tcPr>
          <w:p w14:paraId="2461D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6B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B7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910C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BF4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13" w:type="dxa"/>
            <w:vAlign w:val="center"/>
          </w:tcPr>
          <w:p w14:paraId="782A3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13" w:type="dxa"/>
            <w:vAlign w:val="center"/>
          </w:tcPr>
          <w:p w14:paraId="0638E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500E69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841BEC" w14:paraId="732040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74E6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C80E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E73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707" w:type="dxa"/>
            <w:vAlign w:val="center"/>
          </w:tcPr>
          <w:p w14:paraId="2DA9C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82D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9C06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94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EB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B6C7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C1C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53340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0EE15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7645E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841BEC" w14:paraId="25301D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618E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4A387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BE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707" w:type="dxa"/>
            <w:vAlign w:val="center"/>
          </w:tcPr>
          <w:p w14:paraId="773E3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787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0D6B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76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D2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90CD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BFAD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51C8DD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21D9B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14:paraId="39203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841BEC" w14:paraId="40B906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DA9E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F33C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549E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53.33</w:t>
            </w:r>
          </w:p>
        </w:tc>
        <w:tc>
          <w:tcPr>
            <w:tcW w:w="707" w:type="dxa"/>
            <w:vAlign w:val="center"/>
          </w:tcPr>
          <w:p w14:paraId="29493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94C7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</w:t>
            </w:r>
          </w:p>
        </w:tc>
        <w:tc>
          <w:tcPr>
            <w:tcW w:w="707" w:type="dxa"/>
            <w:vAlign w:val="center"/>
          </w:tcPr>
          <w:p w14:paraId="05F20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07" w:type="dxa"/>
            <w:vAlign w:val="center"/>
          </w:tcPr>
          <w:p w14:paraId="319068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BBA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07" w:type="dxa"/>
            <w:vAlign w:val="center"/>
          </w:tcPr>
          <w:p w14:paraId="532A3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0EE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</w:t>
            </w:r>
          </w:p>
        </w:tc>
        <w:tc>
          <w:tcPr>
            <w:tcW w:w="713" w:type="dxa"/>
            <w:vAlign w:val="center"/>
          </w:tcPr>
          <w:p w14:paraId="77938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</w:t>
            </w:r>
          </w:p>
        </w:tc>
        <w:tc>
          <w:tcPr>
            <w:tcW w:w="713" w:type="dxa"/>
            <w:vAlign w:val="center"/>
          </w:tcPr>
          <w:p w14:paraId="72288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18EFC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841BEC" w14:paraId="2F52CA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3698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A7991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1100[LT04]</w:t>
            </w:r>
          </w:p>
        </w:tc>
        <w:tc>
          <w:tcPr>
            <w:tcW w:w="848" w:type="dxa"/>
            <w:vAlign w:val="center"/>
          </w:tcPr>
          <w:p w14:paraId="54D585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35.75</w:t>
            </w:r>
          </w:p>
        </w:tc>
        <w:tc>
          <w:tcPr>
            <w:tcW w:w="707" w:type="dxa"/>
            <w:vAlign w:val="center"/>
          </w:tcPr>
          <w:p w14:paraId="1E637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6FB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3748</w:t>
            </w:r>
          </w:p>
        </w:tc>
        <w:tc>
          <w:tcPr>
            <w:tcW w:w="707" w:type="dxa"/>
            <w:vAlign w:val="center"/>
          </w:tcPr>
          <w:p w14:paraId="20F5C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07" w:type="dxa"/>
            <w:vAlign w:val="center"/>
          </w:tcPr>
          <w:p w14:paraId="101EC1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06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07" w:type="dxa"/>
            <w:vAlign w:val="center"/>
          </w:tcPr>
          <w:p w14:paraId="363228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D53E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713" w:type="dxa"/>
            <w:vAlign w:val="center"/>
          </w:tcPr>
          <w:p w14:paraId="57A8C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tcW w:w="713" w:type="dxa"/>
            <w:vAlign w:val="center"/>
          </w:tcPr>
          <w:p w14:paraId="0231F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51792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841BEC" w14:paraId="0AF319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3FBB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5FB34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1134[LT18]</w:t>
            </w:r>
          </w:p>
        </w:tc>
        <w:tc>
          <w:tcPr>
            <w:tcW w:w="848" w:type="dxa"/>
            <w:vAlign w:val="center"/>
          </w:tcPr>
          <w:p w14:paraId="310BF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321.12</w:t>
            </w:r>
          </w:p>
        </w:tc>
        <w:tc>
          <w:tcPr>
            <w:tcW w:w="707" w:type="dxa"/>
            <w:vAlign w:val="center"/>
          </w:tcPr>
          <w:p w14:paraId="331B6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63B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20385</w:t>
            </w:r>
          </w:p>
        </w:tc>
        <w:tc>
          <w:tcPr>
            <w:tcW w:w="707" w:type="dxa"/>
            <w:vAlign w:val="center"/>
          </w:tcPr>
          <w:p w14:paraId="12E42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tcW w:w="707" w:type="dxa"/>
            <w:vAlign w:val="center"/>
          </w:tcPr>
          <w:p w14:paraId="567FB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7AC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</w:t>
            </w:r>
          </w:p>
        </w:tc>
        <w:tc>
          <w:tcPr>
            <w:tcW w:w="707" w:type="dxa"/>
            <w:vAlign w:val="center"/>
          </w:tcPr>
          <w:p w14:paraId="694B8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1926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24763</w:t>
            </w:r>
          </w:p>
        </w:tc>
        <w:tc>
          <w:tcPr>
            <w:tcW w:w="713" w:type="dxa"/>
            <w:vAlign w:val="center"/>
          </w:tcPr>
          <w:p w14:paraId="39A67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24763</w:t>
            </w:r>
          </w:p>
        </w:tc>
        <w:tc>
          <w:tcPr>
            <w:tcW w:w="713" w:type="dxa"/>
            <w:vAlign w:val="center"/>
          </w:tcPr>
          <w:p w14:paraId="41B37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1CDAA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841BEC" w14:paraId="6E9F6D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143F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2E5D9F1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E6C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4843.16</w:t>
            </w:r>
          </w:p>
        </w:tc>
        <w:tc>
          <w:tcPr>
            <w:tcW w:w="707" w:type="dxa"/>
            <w:vAlign w:val="center"/>
          </w:tcPr>
          <w:p w14:paraId="5D7E5E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3EABE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221512</w:t>
            </w:r>
          </w:p>
        </w:tc>
        <w:tc>
          <w:tcPr>
            <w:tcW w:w="707" w:type="dxa"/>
            <w:vAlign w:val="center"/>
          </w:tcPr>
          <w:p w14:paraId="6F94C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17533</w:t>
            </w:r>
          </w:p>
        </w:tc>
        <w:tc>
          <w:tcPr>
            <w:tcW w:w="707" w:type="dxa"/>
            <w:vAlign w:val="center"/>
          </w:tcPr>
          <w:p w14:paraId="3A1B02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E1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23904</w:t>
            </w:r>
          </w:p>
        </w:tc>
        <w:tc>
          <w:tcPr>
            <w:tcW w:w="707" w:type="dxa"/>
            <w:vAlign w:val="center"/>
          </w:tcPr>
          <w:p w14:paraId="38D1E6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7741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262949</w:t>
            </w:r>
          </w:p>
        </w:tc>
        <w:tc>
          <w:tcPr>
            <w:tcW w:w="713" w:type="dxa"/>
            <w:vAlign w:val="center"/>
          </w:tcPr>
          <w:p w14:paraId="6C2A8C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2B3D1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54.3</w:t>
            </w:r>
          </w:p>
        </w:tc>
        <w:tc>
          <w:tcPr>
            <w:tcW w:w="713" w:type="dxa"/>
            <w:vAlign w:val="center"/>
          </w:tcPr>
          <w:p w14:paraId="609927F9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7044A09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5388C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15733C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音乐欣赏室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D5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155.49</w:t>
            </w:r>
          </w:p>
        </w:tc>
        <w:tc>
          <w:tcPr>
            <w:tcW w:w="707" w:type="dxa"/>
            <w:vAlign w:val="center"/>
          </w:tcPr>
          <w:p w14:paraId="46738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9C2E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11163</w:t>
            </w:r>
          </w:p>
        </w:tc>
        <w:tc>
          <w:tcPr>
            <w:tcW w:w="707" w:type="dxa"/>
            <w:vAlign w:val="center"/>
          </w:tcPr>
          <w:p w14:paraId="2447C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07" w:type="dxa"/>
            <w:vAlign w:val="center"/>
          </w:tcPr>
          <w:p w14:paraId="6FDAB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69C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07" w:type="dxa"/>
            <w:vAlign w:val="center"/>
          </w:tcPr>
          <w:p w14:paraId="58E774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26DE2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12527</w:t>
            </w:r>
          </w:p>
        </w:tc>
        <w:tc>
          <w:tcPr>
            <w:tcW w:w="713" w:type="dxa"/>
            <w:vAlign w:val="center"/>
          </w:tcPr>
          <w:p w14:paraId="0C857D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12527</w:t>
            </w:r>
          </w:p>
        </w:tc>
        <w:tc>
          <w:tcPr>
            <w:tcW w:w="713" w:type="dxa"/>
            <w:vAlign w:val="center"/>
          </w:tcPr>
          <w:p w14:paraId="7832A9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713" w:type="dxa"/>
            <w:vAlign w:val="center"/>
          </w:tcPr>
          <w:p w14:paraId="4A8BC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841BEC" w14:paraId="5413B6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D28D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8CAD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2002[MC06]</w:t>
            </w:r>
          </w:p>
        </w:tc>
        <w:tc>
          <w:tcPr>
            <w:tcW w:w="848" w:type="dxa"/>
            <w:vAlign w:val="center"/>
          </w:tcPr>
          <w:p w14:paraId="22DD04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149.37</w:t>
            </w:r>
          </w:p>
        </w:tc>
        <w:tc>
          <w:tcPr>
            <w:tcW w:w="707" w:type="dxa"/>
            <w:vAlign w:val="center"/>
          </w:tcPr>
          <w:p w14:paraId="13F9B2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37D2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16096</w:t>
            </w:r>
          </w:p>
        </w:tc>
        <w:tc>
          <w:tcPr>
            <w:tcW w:w="707" w:type="dxa"/>
            <w:vAlign w:val="center"/>
          </w:tcPr>
          <w:p w14:paraId="11A3E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07" w:type="dxa"/>
            <w:vAlign w:val="center"/>
          </w:tcPr>
          <w:p w14:paraId="592A7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5E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07" w:type="dxa"/>
            <w:vAlign w:val="center"/>
          </w:tcPr>
          <w:p w14:paraId="73A4E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9728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18270</w:t>
            </w:r>
          </w:p>
        </w:tc>
        <w:tc>
          <w:tcPr>
            <w:tcW w:w="713" w:type="dxa"/>
            <w:vAlign w:val="center"/>
          </w:tcPr>
          <w:p w14:paraId="5AD56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18270</w:t>
            </w:r>
          </w:p>
        </w:tc>
        <w:tc>
          <w:tcPr>
            <w:tcW w:w="713" w:type="dxa"/>
            <w:vAlign w:val="center"/>
          </w:tcPr>
          <w:p w14:paraId="46D54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tcW w:w="713" w:type="dxa"/>
            <w:vAlign w:val="center"/>
          </w:tcPr>
          <w:p w14:paraId="7ECE8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:rsidR="00841BEC" w14:paraId="365C3B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3A51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482A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7E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51.96</w:t>
            </w:r>
          </w:p>
        </w:tc>
        <w:tc>
          <w:tcPr>
            <w:tcW w:w="707" w:type="dxa"/>
            <w:vAlign w:val="center"/>
          </w:tcPr>
          <w:p w14:paraId="35797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A9F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07" w:type="dxa"/>
            <w:vAlign w:val="center"/>
          </w:tcPr>
          <w:p w14:paraId="6351D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CA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A07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07" w:type="dxa"/>
            <w:vAlign w:val="center"/>
          </w:tcPr>
          <w:p w14:paraId="11EA0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A811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tcW w:w="713" w:type="dxa"/>
            <w:vAlign w:val="center"/>
          </w:tcPr>
          <w:p w14:paraId="256976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tcW w:w="713" w:type="dxa"/>
            <w:vAlign w:val="center"/>
          </w:tcPr>
          <w:p w14:paraId="59EDC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12CF5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841BEC" w14:paraId="44B4BF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53C1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2174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8B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121.23</w:t>
            </w:r>
          </w:p>
        </w:tc>
        <w:tc>
          <w:tcPr>
            <w:tcW w:w="707" w:type="dxa"/>
            <w:vAlign w:val="center"/>
          </w:tcPr>
          <w:p w14:paraId="1C856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42D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</w:t>
            </w:r>
          </w:p>
        </w:tc>
        <w:tc>
          <w:tcPr>
            <w:tcW w:w="707" w:type="dxa"/>
            <w:vAlign w:val="center"/>
          </w:tcPr>
          <w:p w14:paraId="547D5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68657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9A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707" w:type="dxa"/>
            <w:vAlign w:val="center"/>
          </w:tcPr>
          <w:p w14:paraId="4255B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CC4B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</w:t>
            </w:r>
          </w:p>
        </w:tc>
        <w:tc>
          <w:tcPr>
            <w:tcW w:w="713" w:type="dxa"/>
            <w:vAlign w:val="center"/>
          </w:tcPr>
          <w:p w14:paraId="5200A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</w:t>
            </w:r>
          </w:p>
        </w:tc>
        <w:tc>
          <w:tcPr>
            <w:tcW w:w="713" w:type="dxa"/>
            <w:vAlign w:val="center"/>
          </w:tcPr>
          <w:p w14:paraId="7E0CB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713" w:type="dxa"/>
            <w:vAlign w:val="center"/>
          </w:tcPr>
          <w:p w14:paraId="49F12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841BEC" w14:paraId="73EECF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2D75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C1105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数字化加工用房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0CA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37.55</w:t>
            </w:r>
          </w:p>
        </w:tc>
        <w:tc>
          <w:tcPr>
            <w:tcW w:w="707" w:type="dxa"/>
            <w:vAlign w:val="center"/>
          </w:tcPr>
          <w:p w14:paraId="044F68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56CE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</w:t>
            </w:r>
          </w:p>
        </w:tc>
        <w:tc>
          <w:tcPr>
            <w:tcW w:w="707" w:type="dxa"/>
            <w:vAlign w:val="center"/>
          </w:tcPr>
          <w:p w14:paraId="6E547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398526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2D6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14:paraId="1DCA9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F503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713" w:type="dxa"/>
            <w:vAlign w:val="center"/>
          </w:tcPr>
          <w:p w14:paraId="43D3E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713" w:type="dxa"/>
            <w:vAlign w:val="center"/>
          </w:tcPr>
          <w:p w14:paraId="3409A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713" w:type="dxa"/>
            <w:vAlign w:val="center"/>
          </w:tcPr>
          <w:p w14:paraId="72605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:rsidR="00841BEC" w14:paraId="6C2D6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8B7B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1738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视听欣赏室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ED2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103.31</w:t>
            </w:r>
          </w:p>
        </w:tc>
        <w:tc>
          <w:tcPr>
            <w:tcW w:w="707" w:type="dxa"/>
            <w:vAlign w:val="center"/>
          </w:tcPr>
          <w:p w14:paraId="300BC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09E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</w:t>
            </w:r>
          </w:p>
        </w:tc>
        <w:tc>
          <w:tcPr>
            <w:tcW w:w="707" w:type="dxa"/>
            <w:vAlign w:val="center"/>
          </w:tcPr>
          <w:p w14:paraId="49263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5B70CF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5B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07" w:type="dxa"/>
            <w:vAlign w:val="center"/>
          </w:tcPr>
          <w:p w14:paraId="34D85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454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713" w:type="dxa"/>
            <w:vAlign w:val="center"/>
          </w:tcPr>
          <w:p w14:paraId="7EE8BA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713" w:type="dxa"/>
            <w:vAlign w:val="center"/>
          </w:tcPr>
          <w:p w14:paraId="41490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713" w:type="dxa"/>
            <w:vAlign w:val="center"/>
          </w:tcPr>
          <w:p w14:paraId="29C45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:rsidR="00841BEC" w14:paraId="0B6AA8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DB7E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69819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ED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707" w:type="dxa"/>
            <w:vAlign w:val="center"/>
          </w:tcPr>
          <w:p w14:paraId="2EA66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221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07" w:type="dxa"/>
            <w:vAlign w:val="center"/>
          </w:tcPr>
          <w:p w14:paraId="541846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25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B6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72064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6301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2F13B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235644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tcW w:w="713" w:type="dxa"/>
            <w:vAlign w:val="center"/>
          </w:tcPr>
          <w:p w14:paraId="3F8FD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841BEC" w14:paraId="130478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D485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135F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CA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38.39</w:t>
            </w:r>
          </w:p>
        </w:tc>
        <w:tc>
          <w:tcPr>
            <w:tcW w:w="707" w:type="dxa"/>
            <w:vAlign w:val="center"/>
          </w:tcPr>
          <w:p w14:paraId="4F577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9FB1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</w:t>
            </w:r>
          </w:p>
        </w:tc>
        <w:tc>
          <w:tcPr>
            <w:tcW w:w="707" w:type="dxa"/>
            <w:vAlign w:val="center"/>
          </w:tcPr>
          <w:p w14:paraId="60E36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0FFDD0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40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07" w:type="dxa"/>
            <w:vAlign w:val="center"/>
          </w:tcPr>
          <w:p w14:paraId="28F2E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904E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13" w:type="dxa"/>
            <w:vAlign w:val="center"/>
          </w:tcPr>
          <w:p w14:paraId="1CE3C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13" w:type="dxa"/>
            <w:vAlign w:val="center"/>
          </w:tcPr>
          <w:p w14:paraId="690B1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14:paraId="69A5A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841BEC" w14:paraId="3F58AC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BD3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833EA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分拣间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4C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  <w:tc>
          <w:tcPr>
            <w:tcW w:w="707" w:type="dxa"/>
            <w:vAlign w:val="center"/>
          </w:tcPr>
          <w:p w14:paraId="5A8B9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EB7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</w:t>
            </w:r>
          </w:p>
        </w:tc>
        <w:tc>
          <w:tcPr>
            <w:tcW w:w="707" w:type="dxa"/>
            <w:vAlign w:val="center"/>
          </w:tcPr>
          <w:p w14:paraId="3B7117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07" w:type="dxa"/>
            <w:vAlign w:val="center"/>
          </w:tcPr>
          <w:p w14:paraId="7CA34A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9B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07" w:type="dxa"/>
            <w:vAlign w:val="center"/>
          </w:tcPr>
          <w:p w14:paraId="1B294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F50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0AC8BA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51AD5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13" w:type="dxa"/>
            <w:vAlign w:val="center"/>
          </w:tcPr>
          <w:p w14:paraId="01268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:rsidR="00841BEC" w14:paraId="5277F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E71F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B180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8A0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38.97</w:t>
            </w:r>
          </w:p>
        </w:tc>
        <w:tc>
          <w:tcPr>
            <w:tcW w:w="707" w:type="dxa"/>
            <w:vAlign w:val="center"/>
          </w:tcPr>
          <w:p w14:paraId="76001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5A6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707" w:type="dxa"/>
            <w:vAlign w:val="center"/>
          </w:tcPr>
          <w:p w14:paraId="117BE9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707" w:type="dxa"/>
            <w:vAlign w:val="center"/>
          </w:tcPr>
          <w:p w14:paraId="59CC5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6B6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14:paraId="04B39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192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</w:t>
            </w:r>
          </w:p>
        </w:tc>
        <w:tc>
          <w:tcPr>
            <w:tcW w:w="713" w:type="dxa"/>
            <w:vAlign w:val="center"/>
          </w:tcPr>
          <w:p w14:paraId="55EF64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</w:t>
            </w:r>
          </w:p>
        </w:tc>
        <w:tc>
          <w:tcPr>
            <w:tcW w:w="713" w:type="dxa"/>
            <w:vAlign w:val="center"/>
          </w:tcPr>
          <w:p w14:paraId="5BE47A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14:paraId="67480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841BEC" w14:paraId="0AA599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940F4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1A14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A24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707" w:type="dxa"/>
            <w:vAlign w:val="center"/>
          </w:tcPr>
          <w:p w14:paraId="410C4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31E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07" w:type="dxa"/>
            <w:vAlign w:val="center"/>
          </w:tcPr>
          <w:p w14:paraId="66414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96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96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5DF6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661C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6F808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317EA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13" w:type="dxa"/>
            <w:vAlign w:val="center"/>
          </w:tcPr>
          <w:p w14:paraId="63D20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841BEC" w14:paraId="4E2259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0513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B6FE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3D4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707" w:type="dxa"/>
            <w:vAlign w:val="center"/>
          </w:tcPr>
          <w:p w14:paraId="1ED1A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2AC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07" w:type="dxa"/>
            <w:vAlign w:val="center"/>
          </w:tcPr>
          <w:p w14:paraId="6413F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43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A8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5BA3E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48E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713" w:type="dxa"/>
            <w:vAlign w:val="center"/>
          </w:tcPr>
          <w:p w14:paraId="3C7F3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713" w:type="dxa"/>
            <w:vAlign w:val="center"/>
          </w:tcPr>
          <w:p w14:paraId="77EEA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14:paraId="1AB28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841BEC" w14:paraId="363B85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BFBC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A178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8C8B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498.55</w:t>
            </w:r>
          </w:p>
        </w:tc>
        <w:tc>
          <w:tcPr>
            <w:tcW w:w="707" w:type="dxa"/>
            <w:vAlign w:val="center"/>
          </w:tcPr>
          <w:p w14:paraId="17CBB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073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18686</w:t>
            </w:r>
          </w:p>
        </w:tc>
        <w:tc>
          <w:tcPr>
            <w:tcW w:w="707" w:type="dxa"/>
            <w:vAlign w:val="center"/>
          </w:tcPr>
          <w:p w14:paraId="18E8F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07" w:type="dxa"/>
            <w:vAlign w:val="center"/>
          </w:tcPr>
          <w:p w14:paraId="3BCAC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EC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707" w:type="dxa"/>
            <w:vAlign w:val="center"/>
          </w:tcPr>
          <w:p w14:paraId="5E86A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E205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21150</w:t>
            </w:r>
          </w:p>
        </w:tc>
        <w:tc>
          <w:tcPr>
            <w:tcW w:w="713" w:type="dxa"/>
            <w:vAlign w:val="center"/>
          </w:tcPr>
          <w:p w14:paraId="68D1B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21150</w:t>
            </w:r>
          </w:p>
        </w:tc>
        <w:tc>
          <w:tcPr>
            <w:tcW w:w="713" w:type="dxa"/>
            <w:vAlign w:val="center"/>
          </w:tcPr>
          <w:p w14:paraId="50D21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26E18F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41BEC" w14:paraId="3FC874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C79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64F12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成人电子阅览室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865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606.46</w:t>
            </w:r>
          </w:p>
        </w:tc>
        <w:tc>
          <w:tcPr>
            <w:tcW w:w="707" w:type="dxa"/>
            <w:vAlign w:val="center"/>
          </w:tcPr>
          <w:p w14:paraId="35B52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14B54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20565</w:t>
            </w:r>
          </w:p>
        </w:tc>
        <w:tc>
          <w:tcPr>
            <w:tcW w:w="707" w:type="dxa"/>
            <w:vAlign w:val="center"/>
          </w:tcPr>
          <w:p w14:paraId="41F6E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07" w:type="dxa"/>
            <w:vAlign w:val="center"/>
          </w:tcPr>
          <w:p w14:paraId="37BC6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3BC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707" w:type="dxa"/>
            <w:vAlign w:val="center"/>
          </w:tcPr>
          <w:p w14:paraId="7A4AE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D61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22962</w:t>
            </w:r>
          </w:p>
        </w:tc>
        <w:tc>
          <w:tcPr>
            <w:tcW w:w="713" w:type="dxa"/>
            <w:vAlign w:val="center"/>
          </w:tcPr>
          <w:p w14:paraId="20FEE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22962</w:t>
            </w:r>
          </w:p>
        </w:tc>
        <w:tc>
          <w:tcPr>
            <w:tcW w:w="713" w:type="dxa"/>
            <w:vAlign w:val="center"/>
          </w:tcPr>
          <w:p w14:paraId="6F04EA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 w14:paraId="2AACB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841BEC" w14:paraId="708585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37E7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AB84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FD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tcW w:w="707" w:type="dxa"/>
            <w:vAlign w:val="center"/>
          </w:tcPr>
          <w:p w14:paraId="67DD4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415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707" w:type="dxa"/>
            <w:vAlign w:val="center"/>
          </w:tcPr>
          <w:p w14:paraId="794AB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91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DC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4FA69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1E2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55230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3B849F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 w14:paraId="69E425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841BEC" w14:paraId="12739B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6B1F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A93D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AE1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707" w:type="dxa"/>
            <w:vAlign w:val="center"/>
          </w:tcPr>
          <w:p w14:paraId="54C25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D24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02326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AE1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19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279EC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B98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38BC1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22856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713" w:type="dxa"/>
            <w:vAlign w:val="center"/>
          </w:tcPr>
          <w:p w14:paraId="73C61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841BEC" w14:paraId="6A2A36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787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9A866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69F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576.65</w:t>
            </w:r>
          </w:p>
        </w:tc>
        <w:tc>
          <w:tcPr>
            <w:tcW w:w="707" w:type="dxa"/>
            <w:vAlign w:val="center"/>
          </w:tcPr>
          <w:p w14:paraId="59229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F6ED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22518</w:t>
            </w:r>
          </w:p>
        </w:tc>
        <w:tc>
          <w:tcPr>
            <w:tcW w:w="707" w:type="dxa"/>
            <w:vAlign w:val="center"/>
          </w:tcPr>
          <w:p w14:paraId="7A0DA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07" w:type="dxa"/>
            <w:vAlign w:val="center"/>
          </w:tcPr>
          <w:p w14:paraId="79D1B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ED3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07" w:type="dxa"/>
            <w:vAlign w:val="center"/>
          </w:tcPr>
          <w:p w14:paraId="326F2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CE36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25667</w:t>
            </w:r>
          </w:p>
        </w:tc>
        <w:tc>
          <w:tcPr>
            <w:tcW w:w="713" w:type="dxa"/>
            <w:vAlign w:val="center"/>
          </w:tcPr>
          <w:p w14:paraId="6A3E1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25667</w:t>
            </w:r>
          </w:p>
        </w:tc>
        <w:tc>
          <w:tcPr>
            <w:tcW w:w="713" w:type="dxa"/>
            <w:vAlign w:val="center"/>
          </w:tcPr>
          <w:p w14:paraId="6A4B9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71D74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841BEC" w14:paraId="7D6AE1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82FE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C6A48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691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707" w:type="dxa"/>
            <w:vAlign w:val="center"/>
          </w:tcPr>
          <w:p w14:paraId="0F509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29FD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69A738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4F2E0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47E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 w14:paraId="45E55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A84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13" w:type="dxa"/>
            <w:vAlign w:val="center"/>
          </w:tcPr>
          <w:p w14:paraId="74C2D0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13" w:type="dxa"/>
            <w:vAlign w:val="center"/>
          </w:tcPr>
          <w:p w14:paraId="70C66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14:paraId="07BD1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841BEC" w14:paraId="40F0E6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607E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D6F2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166F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07" w:type="dxa"/>
            <w:vAlign w:val="center"/>
          </w:tcPr>
          <w:p w14:paraId="1CCB4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DC9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5B08D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93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12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86E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351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vAlign w:val="center"/>
          </w:tcPr>
          <w:p w14:paraId="19F1A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vAlign w:val="center"/>
          </w:tcPr>
          <w:p w14:paraId="67DAA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4B2762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841BEC" w14:paraId="071E09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BFE2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6224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39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45.04</w:t>
            </w:r>
          </w:p>
        </w:tc>
        <w:tc>
          <w:tcPr>
            <w:tcW w:w="707" w:type="dxa"/>
            <w:vAlign w:val="center"/>
          </w:tcPr>
          <w:p w14:paraId="007D4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1B4A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tcW w:w="707" w:type="dxa"/>
            <w:vAlign w:val="center"/>
          </w:tcPr>
          <w:p w14:paraId="6B46C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15A2A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0E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 w14:paraId="7CF28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FA16D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</w:t>
            </w:r>
          </w:p>
        </w:tc>
        <w:tc>
          <w:tcPr>
            <w:tcW w:w="713" w:type="dxa"/>
            <w:vAlign w:val="center"/>
          </w:tcPr>
          <w:p w14:paraId="6EE59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</w:t>
            </w:r>
          </w:p>
        </w:tc>
        <w:tc>
          <w:tcPr>
            <w:tcW w:w="713" w:type="dxa"/>
            <w:vAlign w:val="center"/>
          </w:tcPr>
          <w:p w14:paraId="79B89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14:paraId="388CA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841BEC" w14:paraId="130C37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5EF3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B04F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08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1038.22</w:t>
            </w:r>
          </w:p>
        </w:tc>
        <w:tc>
          <w:tcPr>
            <w:tcW w:w="707" w:type="dxa"/>
            <w:vAlign w:val="center"/>
          </w:tcPr>
          <w:p w14:paraId="6ABF1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4FC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55542</w:t>
            </w:r>
          </w:p>
        </w:tc>
        <w:tc>
          <w:tcPr>
            <w:tcW w:w="707" w:type="dxa"/>
            <w:vAlign w:val="center"/>
          </w:tcPr>
          <w:p w14:paraId="71911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tcW w:w="707" w:type="dxa"/>
            <w:vAlign w:val="center"/>
          </w:tcPr>
          <w:p w14:paraId="65FB4C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B47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5684</w:t>
            </w:r>
          </w:p>
        </w:tc>
        <w:tc>
          <w:tcPr>
            <w:tcW w:w="707" w:type="dxa"/>
            <w:vAlign w:val="center"/>
          </w:tcPr>
          <w:p w14:paraId="4A684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DA9E6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62520</w:t>
            </w:r>
          </w:p>
        </w:tc>
        <w:tc>
          <w:tcPr>
            <w:tcW w:w="713" w:type="dxa"/>
            <w:vAlign w:val="center"/>
          </w:tcPr>
          <w:p w14:paraId="19EC1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62520</w:t>
            </w:r>
          </w:p>
        </w:tc>
        <w:tc>
          <w:tcPr>
            <w:tcW w:w="713" w:type="dxa"/>
            <w:vAlign w:val="center"/>
          </w:tcPr>
          <w:p w14:paraId="11B9E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13" w:type="dxa"/>
            <w:vAlign w:val="center"/>
          </w:tcPr>
          <w:p w14:paraId="24C77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841BEC" w14:paraId="3EFE7C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207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D759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</w:t>
            </w:r>
            <w:r>
              <w:rPr>
                <w:sz w:val="18"/>
                <w:szCs w:val="18"/>
              </w:rPr>
              <w:t>技术部办公区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0A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52.60</w:t>
            </w:r>
          </w:p>
        </w:tc>
        <w:tc>
          <w:tcPr>
            <w:tcW w:w="707" w:type="dxa"/>
            <w:vAlign w:val="center"/>
          </w:tcPr>
          <w:p w14:paraId="44E29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4254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</w:tc>
        <w:tc>
          <w:tcPr>
            <w:tcW w:w="707" w:type="dxa"/>
            <w:vAlign w:val="center"/>
          </w:tcPr>
          <w:p w14:paraId="662001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E8D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E3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3BC62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337A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13" w:type="dxa"/>
            <w:vAlign w:val="center"/>
          </w:tcPr>
          <w:p w14:paraId="40E5F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13" w:type="dxa"/>
            <w:vAlign w:val="center"/>
          </w:tcPr>
          <w:p w14:paraId="51FCF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13" w:type="dxa"/>
            <w:vAlign w:val="center"/>
          </w:tcPr>
          <w:p w14:paraId="70E93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841BEC" w14:paraId="572A7B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0487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C850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2128[</w:t>
            </w:r>
            <w:r>
              <w:rPr>
                <w:sz w:val="18"/>
                <w:szCs w:val="18"/>
              </w:rPr>
              <w:t>休息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68E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tcW w:w="707" w:type="dxa"/>
            <w:vAlign w:val="center"/>
          </w:tcPr>
          <w:p w14:paraId="157FEB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79D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707" w:type="dxa"/>
            <w:vAlign w:val="center"/>
          </w:tcPr>
          <w:p w14:paraId="48439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67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3C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F04E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98AE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 w14:paraId="32116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 w14:paraId="609E8D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3DA3F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841BEC" w14:paraId="5F3588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E1AB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8532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FB6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707" w:type="dxa"/>
            <w:vAlign w:val="center"/>
          </w:tcPr>
          <w:p w14:paraId="4229D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A9B1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07" w:type="dxa"/>
            <w:vAlign w:val="center"/>
          </w:tcPr>
          <w:p w14:paraId="0BC8F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38C2D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4A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07" w:type="dxa"/>
            <w:vAlign w:val="center"/>
          </w:tcPr>
          <w:p w14:paraId="09E08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59A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713" w:type="dxa"/>
            <w:vAlign w:val="center"/>
          </w:tcPr>
          <w:p w14:paraId="5BBF2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713" w:type="dxa"/>
            <w:vAlign w:val="center"/>
          </w:tcPr>
          <w:p w14:paraId="4F065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378.5</w:t>
            </w:r>
          </w:p>
        </w:tc>
        <w:tc>
          <w:tcPr>
            <w:tcW w:w="713" w:type="dxa"/>
            <w:vAlign w:val="center"/>
          </w:tcPr>
          <w:p w14:paraId="419DD6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378.5</w:t>
            </w:r>
          </w:p>
        </w:tc>
      </w:tr>
      <w:tr w:rsidR="00841BEC" w14:paraId="55C12D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D95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B1D4C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903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707" w:type="dxa"/>
            <w:vAlign w:val="center"/>
          </w:tcPr>
          <w:p w14:paraId="6AE1D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442A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3B31A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14B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AA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E721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A9A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13" w:type="dxa"/>
            <w:vAlign w:val="center"/>
          </w:tcPr>
          <w:p w14:paraId="5AD1D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13" w:type="dxa"/>
            <w:vAlign w:val="center"/>
          </w:tcPr>
          <w:p w14:paraId="3EEDF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13" w:type="dxa"/>
            <w:vAlign w:val="center"/>
          </w:tcPr>
          <w:p w14:paraId="4ACA8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:rsidR="00841BEC" w14:paraId="63ED76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BC8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C484632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BB9C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3665.18</w:t>
            </w:r>
          </w:p>
        </w:tc>
        <w:tc>
          <w:tcPr>
            <w:tcW w:w="707" w:type="dxa"/>
            <w:vAlign w:val="center"/>
          </w:tcPr>
          <w:p w14:paraId="715561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385A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188736</w:t>
            </w:r>
          </w:p>
        </w:tc>
        <w:tc>
          <w:tcPr>
            <w:tcW w:w="707" w:type="dxa"/>
            <w:vAlign w:val="center"/>
          </w:tcPr>
          <w:p w14:paraId="690D2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4738</w:t>
            </w:r>
          </w:p>
        </w:tc>
        <w:tc>
          <w:tcPr>
            <w:tcW w:w="707" w:type="dxa"/>
            <w:vAlign w:val="center"/>
          </w:tcPr>
          <w:p w14:paraId="38EA85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9B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19347</w:t>
            </w:r>
          </w:p>
        </w:tc>
        <w:tc>
          <w:tcPr>
            <w:tcW w:w="707" w:type="dxa"/>
            <w:vAlign w:val="center"/>
          </w:tcPr>
          <w:p w14:paraId="2CDAEE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5E93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212822</w:t>
            </w:r>
          </w:p>
        </w:tc>
        <w:tc>
          <w:tcPr>
            <w:tcW w:w="713" w:type="dxa"/>
            <w:vAlign w:val="center"/>
          </w:tcPr>
          <w:p w14:paraId="3E618E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35F57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13BD658C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212CB6C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7ED2F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514B89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3001[LT01]</w:t>
            </w:r>
          </w:p>
        </w:tc>
        <w:tc>
          <w:tcPr>
            <w:tcW w:w="848" w:type="dxa"/>
            <w:vAlign w:val="center"/>
          </w:tcPr>
          <w:p w14:paraId="59E2B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50.25</w:t>
            </w:r>
          </w:p>
        </w:tc>
        <w:tc>
          <w:tcPr>
            <w:tcW w:w="707" w:type="dxa"/>
            <w:vAlign w:val="center"/>
          </w:tcPr>
          <w:p w14:paraId="69A06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CFA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tcW w:w="707" w:type="dxa"/>
            <w:vAlign w:val="center"/>
          </w:tcPr>
          <w:p w14:paraId="615AA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F9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57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07" w:type="dxa"/>
            <w:vAlign w:val="center"/>
          </w:tcPr>
          <w:p w14:paraId="38D85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EF4E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8678</w:t>
            </w:r>
          </w:p>
        </w:tc>
        <w:tc>
          <w:tcPr>
            <w:tcW w:w="713" w:type="dxa"/>
            <w:vAlign w:val="center"/>
          </w:tcPr>
          <w:p w14:paraId="746BF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8678</w:t>
            </w:r>
          </w:p>
        </w:tc>
        <w:tc>
          <w:tcPr>
            <w:tcW w:w="713" w:type="dxa"/>
            <w:vAlign w:val="center"/>
          </w:tcPr>
          <w:p w14:paraId="6D6B9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tcW w:w="713" w:type="dxa"/>
            <w:vAlign w:val="center"/>
          </w:tcPr>
          <w:p w14:paraId="53132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</w:tr>
      <w:tr w:rsidR="00841BEC" w14:paraId="302F33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6B98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CBFB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水管井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3F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956.41</w:t>
            </w:r>
          </w:p>
        </w:tc>
        <w:tc>
          <w:tcPr>
            <w:tcW w:w="707" w:type="dxa"/>
            <w:vAlign w:val="center"/>
          </w:tcPr>
          <w:p w14:paraId="78E47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F331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39424</w:t>
            </w:r>
          </w:p>
        </w:tc>
        <w:tc>
          <w:tcPr>
            <w:tcW w:w="707" w:type="dxa"/>
            <w:vAlign w:val="center"/>
          </w:tcPr>
          <w:p w14:paraId="16088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07" w:type="dxa"/>
            <w:vAlign w:val="center"/>
          </w:tcPr>
          <w:p w14:paraId="5FE5E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280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707" w:type="dxa"/>
            <w:vAlign w:val="center"/>
          </w:tcPr>
          <w:p w14:paraId="013BE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4DC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44083</w:t>
            </w:r>
          </w:p>
        </w:tc>
        <w:tc>
          <w:tcPr>
            <w:tcW w:w="713" w:type="dxa"/>
            <w:vAlign w:val="center"/>
          </w:tcPr>
          <w:p w14:paraId="2CFD57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44083</w:t>
            </w:r>
          </w:p>
        </w:tc>
        <w:tc>
          <w:tcPr>
            <w:tcW w:w="713" w:type="dxa"/>
            <w:vAlign w:val="center"/>
          </w:tcPr>
          <w:p w14:paraId="0E22F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13" w:type="dxa"/>
            <w:vAlign w:val="center"/>
          </w:tcPr>
          <w:p w14:paraId="6E0E2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841BEC" w14:paraId="3381BF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DD6C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29C2F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C7E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704.31</w:t>
            </w:r>
          </w:p>
        </w:tc>
        <w:tc>
          <w:tcPr>
            <w:tcW w:w="707" w:type="dxa"/>
            <w:vAlign w:val="center"/>
          </w:tcPr>
          <w:p w14:paraId="2CC91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B45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32675</w:t>
            </w:r>
          </w:p>
        </w:tc>
        <w:tc>
          <w:tcPr>
            <w:tcW w:w="707" w:type="dxa"/>
            <w:vAlign w:val="center"/>
          </w:tcPr>
          <w:p w14:paraId="32DE0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8CE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4B7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707" w:type="dxa"/>
            <w:vAlign w:val="center"/>
          </w:tcPr>
          <w:p w14:paraId="387D97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5275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35942</w:t>
            </w:r>
          </w:p>
        </w:tc>
        <w:tc>
          <w:tcPr>
            <w:tcW w:w="713" w:type="dxa"/>
            <w:vAlign w:val="center"/>
          </w:tcPr>
          <w:p w14:paraId="1286C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35942</w:t>
            </w:r>
          </w:p>
        </w:tc>
        <w:tc>
          <w:tcPr>
            <w:tcW w:w="713" w:type="dxa"/>
            <w:vAlign w:val="center"/>
          </w:tcPr>
          <w:p w14:paraId="57EFE8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14:paraId="29BF8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841BEC" w14:paraId="0569A2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AD81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4DFC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DC4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23.99</w:t>
            </w:r>
          </w:p>
        </w:tc>
        <w:tc>
          <w:tcPr>
            <w:tcW w:w="707" w:type="dxa"/>
            <w:vAlign w:val="center"/>
          </w:tcPr>
          <w:p w14:paraId="1135A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2B09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07" w:type="dxa"/>
            <w:vAlign w:val="center"/>
          </w:tcPr>
          <w:p w14:paraId="5B289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E7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60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73DA1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AD2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14:paraId="01DFBA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14:paraId="7F13F3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13" w:type="dxa"/>
            <w:vAlign w:val="center"/>
          </w:tcPr>
          <w:p w14:paraId="3B6DF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841BEC" w14:paraId="4C7F07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2D1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861C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F9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47E51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375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07" w:type="dxa"/>
            <w:vAlign w:val="center"/>
          </w:tcPr>
          <w:p w14:paraId="78612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B5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91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4B64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0F7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13" w:type="dxa"/>
            <w:vAlign w:val="center"/>
          </w:tcPr>
          <w:p w14:paraId="0C34B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13" w:type="dxa"/>
            <w:vAlign w:val="center"/>
          </w:tcPr>
          <w:p w14:paraId="5E61B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66F7D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841BEC" w14:paraId="08235D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50B4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346E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875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0C1A5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9057C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278D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A1B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F97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68767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32C6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13" w:type="dxa"/>
            <w:vAlign w:val="center"/>
          </w:tcPr>
          <w:p w14:paraId="7AA42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13" w:type="dxa"/>
            <w:vAlign w:val="center"/>
          </w:tcPr>
          <w:p w14:paraId="062BC8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14:paraId="58B08D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841BEC" w14:paraId="5A252E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B452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CCB4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AB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707" w:type="dxa"/>
            <w:vAlign w:val="center"/>
          </w:tcPr>
          <w:p w14:paraId="39DAB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94B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07" w:type="dxa"/>
            <w:vAlign w:val="center"/>
          </w:tcPr>
          <w:p w14:paraId="3FB63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F0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43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14:paraId="57C0A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89B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tcW w:w="713" w:type="dxa"/>
            <w:vAlign w:val="center"/>
          </w:tcPr>
          <w:p w14:paraId="5FB50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tcW w:w="713" w:type="dxa"/>
            <w:vAlign w:val="center"/>
          </w:tcPr>
          <w:p w14:paraId="3DD8D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43562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841BEC" w14:paraId="667087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829C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B74B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0E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707" w:type="dxa"/>
            <w:vAlign w:val="center"/>
          </w:tcPr>
          <w:p w14:paraId="08342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4C31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07" w:type="dxa"/>
            <w:vAlign w:val="center"/>
          </w:tcPr>
          <w:p w14:paraId="5CAB0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13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1E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90B6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5922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72522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547C4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13" w:type="dxa"/>
            <w:vAlign w:val="center"/>
          </w:tcPr>
          <w:p w14:paraId="3DBBB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841BEC" w14:paraId="1F53F4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00AD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FEF5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127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07" w:type="dxa"/>
            <w:vAlign w:val="center"/>
          </w:tcPr>
          <w:p w14:paraId="62C25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843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07" w:type="dxa"/>
            <w:vAlign w:val="center"/>
          </w:tcPr>
          <w:p w14:paraId="1330D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CA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AC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0864E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2567A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6AB2B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65A23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713" w:type="dxa"/>
            <w:vAlign w:val="center"/>
          </w:tcPr>
          <w:p w14:paraId="1A4D3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841BEC" w14:paraId="58A302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E99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AF17F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C30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31.29</w:t>
            </w:r>
          </w:p>
        </w:tc>
        <w:tc>
          <w:tcPr>
            <w:tcW w:w="707" w:type="dxa"/>
            <w:vAlign w:val="center"/>
          </w:tcPr>
          <w:p w14:paraId="5EE38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9523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707" w:type="dxa"/>
            <w:vAlign w:val="center"/>
          </w:tcPr>
          <w:p w14:paraId="42FA8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8D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85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0306D4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820B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13" w:type="dxa"/>
            <w:vAlign w:val="center"/>
          </w:tcPr>
          <w:p w14:paraId="5B0C5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13" w:type="dxa"/>
            <w:vAlign w:val="center"/>
          </w:tcPr>
          <w:p w14:paraId="033F9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14:paraId="39CF1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841BEC" w14:paraId="72584C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9220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ED64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35E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707" w:type="dxa"/>
            <w:vAlign w:val="center"/>
          </w:tcPr>
          <w:p w14:paraId="64F2C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034E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07" w:type="dxa"/>
            <w:vAlign w:val="center"/>
          </w:tcPr>
          <w:p w14:paraId="18378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7524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6C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748A9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465A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4B675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56AF3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14:paraId="1A7E1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841BEC" w14:paraId="5D3336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86993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B046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0B7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622.07</w:t>
            </w:r>
          </w:p>
        </w:tc>
        <w:tc>
          <w:tcPr>
            <w:tcW w:w="707" w:type="dxa"/>
            <w:vAlign w:val="center"/>
          </w:tcPr>
          <w:p w14:paraId="6BFE9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1557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28178</w:t>
            </w:r>
          </w:p>
        </w:tc>
        <w:tc>
          <w:tcPr>
            <w:tcW w:w="707" w:type="dxa"/>
            <w:vAlign w:val="center"/>
          </w:tcPr>
          <w:p w14:paraId="66995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07" w:type="dxa"/>
            <w:vAlign w:val="center"/>
          </w:tcPr>
          <w:p w14:paraId="2355D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90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</w:tc>
        <w:tc>
          <w:tcPr>
            <w:tcW w:w="707" w:type="dxa"/>
            <w:vAlign w:val="center"/>
          </w:tcPr>
          <w:p w14:paraId="4B786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168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31372</w:t>
            </w:r>
          </w:p>
        </w:tc>
        <w:tc>
          <w:tcPr>
            <w:tcW w:w="713" w:type="dxa"/>
            <w:vAlign w:val="center"/>
          </w:tcPr>
          <w:p w14:paraId="500DA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31372</w:t>
            </w:r>
          </w:p>
        </w:tc>
        <w:tc>
          <w:tcPr>
            <w:tcW w:w="713" w:type="dxa"/>
            <w:vAlign w:val="center"/>
          </w:tcPr>
          <w:p w14:paraId="3734B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713" w:type="dxa"/>
            <w:vAlign w:val="center"/>
          </w:tcPr>
          <w:p w14:paraId="7B71F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:rsidR="00841BEC" w14:paraId="602196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B1D3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1034B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808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35.18</w:t>
            </w:r>
          </w:p>
        </w:tc>
        <w:tc>
          <w:tcPr>
            <w:tcW w:w="707" w:type="dxa"/>
            <w:vAlign w:val="center"/>
          </w:tcPr>
          <w:p w14:paraId="4C103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495C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7" w:type="dxa"/>
            <w:vAlign w:val="center"/>
          </w:tcPr>
          <w:p w14:paraId="677A62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28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73C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53867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08F6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713" w:type="dxa"/>
            <w:vAlign w:val="center"/>
          </w:tcPr>
          <w:p w14:paraId="3AEB0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713" w:type="dxa"/>
            <w:vAlign w:val="center"/>
          </w:tcPr>
          <w:p w14:paraId="651057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14:paraId="3EF53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841BEC" w14:paraId="36A5DE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9AF7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B0739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48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tcW w:w="707" w:type="dxa"/>
            <w:vAlign w:val="center"/>
          </w:tcPr>
          <w:p w14:paraId="07F29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F74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07" w:type="dxa"/>
            <w:vAlign w:val="center"/>
          </w:tcPr>
          <w:p w14:paraId="4D0F6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3CC2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F3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 w14:paraId="66E0E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DDDFD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14:paraId="285EC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14:paraId="57C83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363F54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841BEC" w14:paraId="3281E3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5F12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609B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F3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707" w:type="dxa"/>
            <w:vAlign w:val="center"/>
          </w:tcPr>
          <w:p w14:paraId="5DC02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F817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07" w:type="dxa"/>
            <w:vAlign w:val="center"/>
          </w:tcPr>
          <w:p w14:paraId="157CD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66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F2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26504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5EF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14:paraId="0D98F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14:paraId="3F5F2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3FF19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841BEC" w14:paraId="4DC117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EF32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6C54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3075[LT02]</w:t>
            </w:r>
          </w:p>
        </w:tc>
        <w:tc>
          <w:tcPr>
            <w:tcW w:w="848" w:type="dxa"/>
            <w:vAlign w:val="center"/>
          </w:tcPr>
          <w:p w14:paraId="70F2C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57.03</w:t>
            </w:r>
          </w:p>
        </w:tc>
        <w:tc>
          <w:tcPr>
            <w:tcW w:w="707" w:type="dxa"/>
            <w:vAlign w:val="center"/>
          </w:tcPr>
          <w:p w14:paraId="2D78CA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DEF1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</w:t>
            </w:r>
          </w:p>
        </w:tc>
        <w:tc>
          <w:tcPr>
            <w:tcW w:w="707" w:type="dxa"/>
            <w:vAlign w:val="center"/>
          </w:tcPr>
          <w:p w14:paraId="27E11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2C1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6F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07" w:type="dxa"/>
            <w:vAlign w:val="center"/>
          </w:tcPr>
          <w:p w14:paraId="58679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A1F4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</w:t>
            </w:r>
          </w:p>
        </w:tc>
        <w:tc>
          <w:tcPr>
            <w:tcW w:w="713" w:type="dxa"/>
            <w:vAlign w:val="center"/>
          </w:tcPr>
          <w:p w14:paraId="3C1F0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</w:t>
            </w:r>
          </w:p>
        </w:tc>
        <w:tc>
          <w:tcPr>
            <w:tcW w:w="713" w:type="dxa"/>
            <w:vAlign w:val="center"/>
          </w:tcPr>
          <w:p w14:paraId="0D13F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13" w:type="dxa"/>
            <w:vAlign w:val="center"/>
          </w:tcPr>
          <w:p w14:paraId="5284D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841BEC" w14:paraId="5C39C1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BFF4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2519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</w:t>
            </w:r>
            <w:r>
              <w:rPr>
                <w:sz w:val="18"/>
                <w:szCs w:val="18"/>
              </w:rPr>
              <w:t>空调机房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74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1378.31</w:t>
            </w:r>
          </w:p>
        </w:tc>
        <w:tc>
          <w:tcPr>
            <w:tcW w:w="707" w:type="dxa"/>
            <w:vAlign w:val="center"/>
          </w:tcPr>
          <w:p w14:paraId="30FE4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8A7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60306</w:t>
            </w:r>
          </w:p>
        </w:tc>
        <w:tc>
          <w:tcPr>
            <w:tcW w:w="707" w:type="dxa"/>
            <w:vAlign w:val="center"/>
          </w:tcPr>
          <w:p w14:paraId="294E97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07" w:type="dxa"/>
            <w:vAlign w:val="center"/>
          </w:tcPr>
          <w:p w14:paraId="4704F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A2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</w:t>
            </w:r>
          </w:p>
        </w:tc>
        <w:tc>
          <w:tcPr>
            <w:tcW w:w="707" w:type="dxa"/>
            <w:vAlign w:val="center"/>
          </w:tcPr>
          <w:p w14:paraId="34901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BE6A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67387</w:t>
            </w:r>
          </w:p>
        </w:tc>
        <w:tc>
          <w:tcPr>
            <w:tcW w:w="713" w:type="dxa"/>
            <w:vAlign w:val="center"/>
          </w:tcPr>
          <w:p w14:paraId="7F1AC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67387</w:t>
            </w:r>
          </w:p>
        </w:tc>
        <w:tc>
          <w:tcPr>
            <w:tcW w:w="713" w:type="dxa"/>
            <w:vAlign w:val="center"/>
          </w:tcPr>
          <w:p w14:paraId="4238D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 w14:paraId="19E0B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841BEC" w14:paraId="2C175C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C39A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119CD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3086[LT03]</w:t>
            </w:r>
          </w:p>
        </w:tc>
        <w:tc>
          <w:tcPr>
            <w:tcW w:w="848" w:type="dxa"/>
            <w:vAlign w:val="center"/>
          </w:tcPr>
          <w:p w14:paraId="75F47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43.79</w:t>
            </w:r>
          </w:p>
        </w:tc>
        <w:tc>
          <w:tcPr>
            <w:tcW w:w="707" w:type="dxa"/>
            <w:vAlign w:val="center"/>
          </w:tcPr>
          <w:p w14:paraId="3E743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B464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</w:tc>
        <w:tc>
          <w:tcPr>
            <w:tcW w:w="707" w:type="dxa"/>
            <w:vAlign w:val="center"/>
          </w:tcPr>
          <w:p w14:paraId="21FF0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0C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01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07" w:type="dxa"/>
            <w:vAlign w:val="center"/>
          </w:tcPr>
          <w:p w14:paraId="77736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3FB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tcW w:w="713" w:type="dxa"/>
            <w:vAlign w:val="center"/>
          </w:tcPr>
          <w:p w14:paraId="4660C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tcW w:w="713" w:type="dxa"/>
            <w:vAlign w:val="center"/>
          </w:tcPr>
          <w:p w14:paraId="09A73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713" w:type="dxa"/>
            <w:vAlign w:val="center"/>
          </w:tcPr>
          <w:p w14:paraId="6FE48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841BEC" w14:paraId="156F2F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466B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38D9B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3100[LT04]</w:t>
            </w:r>
          </w:p>
        </w:tc>
        <w:tc>
          <w:tcPr>
            <w:tcW w:w="848" w:type="dxa"/>
            <w:vAlign w:val="center"/>
          </w:tcPr>
          <w:p w14:paraId="6A897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51.39</w:t>
            </w:r>
          </w:p>
        </w:tc>
        <w:tc>
          <w:tcPr>
            <w:tcW w:w="707" w:type="dxa"/>
            <w:vAlign w:val="center"/>
          </w:tcPr>
          <w:p w14:paraId="35F34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74FF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</w:t>
            </w:r>
          </w:p>
        </w:tc>
        <w:tc>
          <w:tcPr>
            <w:tcW w:w="707" w:type="dxa"/>
            <w:vAlign w:val="center"/>
          </w:tcPr>
          <w:p w14:paraId="1077C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5D4A2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265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07" w:type="dxa"/>
            <w:vAlign w:val="center"/>
          </w:tcPr>
          <w:p w14:paraId="11295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74E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</w:t>
            </w:r>
          </w:p>
        </w:tc>
        <w:tc>
          <w:tcPr>
            <w:tcW w:w="713" w:type="dxa"/>
            <w:vAlign w:val="center"/>
          </w:tcPr>
          <w:p w14:paraId="711618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</w:t>
            </w:r>
          </w:p>
        </w:tc>
        <w:tc>
          <w:tcPr>
            <w:tcW w:w="713" w:type="dxa"/>
            <w:vAlign w:val="center"/>
          </w:tcPr>
          <w:p w14:paraId="77BB1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13" w:type="dxa"/>
            <w:vAlign w:val="center"/>
          </w:tcPr>
          <w:p w14:paraId="60401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841BEC" w14:paraId="0960B1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7C0B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D0D9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3135[MD1221]</w:t>
            </w:r>
          </w:p>
        </w:tc>
        <w:tc>
          <w:tcPr>
            <w:tcW w:w="848" w:type="dxa"/>
            <w:vAlign w:val="center"/>
          </w:tcPr>
          <w:p w14:paraId="01302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707" w:type="dxa"/>
            <w:vAlign w:val="center"/>
          </w:tcPr>
          <w:p w14:paraId="30999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F61C7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07" w:type="dxa"/>
            <w:vAlign w:val="center"/>
          </w:tcPr>
          <w:p w14:paraId="3521F8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A9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EFF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796C8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39DB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13" w:type="dxa"/>
            <w:vAlign w:val="center"/>
          </w:tcPr>
          <w:p w14:paraId="64A26B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13" w:type="dxa"/>
            <w:vAlign w:val="center"/>
          </w:tcPr>
          <w:p w14:paraId="45FE2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13" w:type="dxa"/>
            <w:vAlign w:val="center"/>
          </w:tcPr>
          <w:p w14:paraId="42D89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841BEC" w14:paraId="473745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85D8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2E112F5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FA12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4060.77</w:t>
            </w:r>
          </w:p>
        </w:tc>
        <w:tc>
          <w:tcPr>
            <w:tcW w:w="707" w:type="dxa"/>
            <w:vAlign w:val="center"/>
          </w:tcPr>
          <w:p w14:paraId="2455CD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AC45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189987</w:t>
            </w:r>
          </w:p>
        </w:tc>
        <w:tc>
          <w:tcPr>
            <w:tcW w:w="707" w:type="dxa"/>
            <w:vAlign w:val="center"/>
          </w:tcPr>
          <w:p w14:paraId="28B36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2147</w:t>
            </w:r>
          </w:p>
        </w:tc>
        <w:tc>
          <w:tcPr>
            <w:tcW w:w="707" w:type="dxa"/>
            <w:vAlign w:val="center"/>
          </w:tcPr>
          <w:p w14:paraId="06395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69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19213</w:t>
            </w:r>
          </w:p>
        </w:tc>
        <w:tc>
          <w:tcPr>
            <w:tcW w:w="707" w:type="dxa"/>
            <w:vAlign w:val="center"/>
          </w:tcPr>
          <w:p w14:paraId="19CB02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C318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211347</w:t>
            </w:r>
          </w:p>
        </w:tc>
        <w:tc>
          <w:tcPr>
            <w:tcW w:w="713" w:type="dxa"/>
            <w:vAlign w:val="center"/>
          </w:tcPr>
          <w:p w14:paraId="328067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05C910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0FFF10E1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7B7E82C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E7A03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14:paraId="19E707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634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128.63</w:t>
            </w:r>
          </w:p>
        </w:tc>
        <w:tc>
          <w:tcPr>
            <w:tcW w:w="707" w:type="dxa"/>
            <w:vAlign w:val="center"/>
          </w:tcPr>
          <w:p w14:paraId="3C18B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2B0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</w:t>
            </w:r>
          </w:p>
        </w:tc>
        <w:tc>
          <w:tcPr>
            <w:tcW w:w="707" w:type="dxa"/>
            <w:vAlign w:val="center"/>
          </w:tcPr>
          <w:p w14:paraId="39E2D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30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67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07" w:type="dxa"/>
            <w:vAlign w:val="center"/>
          </w:tcPr>
          <w:p w14:paraId="46774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9D2A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9509</w:t>
            </w:r>
          </w:p>
        </w:tc>
        <w:tc>
          <w:tcPr>
            <w:tcW w:w="713" w:type="dxa"/>
            <w:vAlign w:val="center"/>
          </w:tcPr>
          <w:p w14:paraId="52253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9509</w:t>
            </w:r>
          </w:p>
        </w:tc>
        <w:tc>
          <w:tcPr>
            <w:tcW w:w="713" w:type="dxa"/>
            <w:vAlign w:val="center"/>
          </w:tcPr>
          <w:p w14:paraId="7992C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713" w:type="dxa"/>
            <w:vAlign w:val="center"/>
          </w:tcPr>
          <w:p w14:paraId="0EFC2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841BEC" w14:paraId="3C1C22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6B19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ABE39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4003[LT01]</w:t>
            </w:r>
          </w:p>
        </w:tc>
        <w:tc>
          <w:tcPr>
            <w:tcW w:w="848" w:type="dxa"/>
            <w:vAlign w:val="center"/>
          </w:tcPr>
          <w:p w14:paraId="3EA5B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49.08</w:t>
            </w:r>
          </w:p>
        </w:tc>
        <w:tc>
          <w:tcPr>
            <w:tcW w:w="707" w:type="dxa"/>
            <w:vAlign w:val="center"/>
          </w:tcPr>
          <w:p w14:paraId="75FDB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695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7174</w:t>
            </w:r>
          </w:p>
        </w:tc>
        <w:tc>
          <w:tcPr>
            <w:tcW w:w="707" w:type="dxa"/>
            <w:vAlign w:val="center"/>
          </w:tcPr>
          <w:p w14:paraId="03713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43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4C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07" w:type="dxa"/>
            <w:vAlign w:val="center"/>
          </w:tcPr>
          <w:p w14:paraId="13DDB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998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</w:t>
            </w:r>
          </w:p>
        </w:tc>
        <w:tc>
          <w:tcPr>
            <w:tcW w:w="713" w:type="dxa"/>
            <w:vAlign w:val="center"/>
          </w:tcPr>
          <w:p w14:paraId="0CC07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</w:t>
            </w:r>
          </w:p>
        </w:tc>
        <w:tc>
          <w:tcPr>
            <w:tcW w:w="713" w:type="dxa"/>
            <w:vAlign w:val="center"/>
          </w:tcPr>
          <w:p w14:paraId="4DBC3E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13" w:type="dxa"/>
            <w:vAlign w:val="center"/>
          </w:tcPr>
          <w:p w14:paraId="49C23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:rsidR="00841BEC" w14:paraId="5A643F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5D83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97F0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F62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791.55</w:t>
            </w:r>
          </w:p>
        </w:tc>
        <w:tc>
          <w:tcPr>
            <w:tcW w:w="707" w:type="dxa"/>
            <w:vAlign w:val="center"/>
          </w:tcPr>
          <w:p w14:paraId="21977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F979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32847</w:t>
            </w:r>
          </w:p>
        </w:tc>
        <w:tc>
          <w:tcPr>
            <w:tcW w:w="707" w:type="dxa"/>
            <w:vAlign w:val="center"/>
          </w:tcPr>
          <w:p w14:paraId="5FC13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66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53B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707" w:type="dxa"/>
            <w:vAlign w:val="center"/>
          </w:tcPr>
          <w:p w14:paraId="7AEE1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4A8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36132</w:t>
            </w:r>
          </w:p>
        </w:tc>
        <w:tc>
          <w:tcPr>
            <w:tcW w:w="713" w:type="dxa"/>
            <w:vAlign w:val="center"/>
          </w:tcPr>
          <w:p w14:paraId="73798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36132</w:t>
            </w:r>
          </w:p>
        </w:tc>
        <w:tc>
          <w:tcPr>
            <w:tcW w:w="713" w:type="dxa"/>
            <w:vAlign w:val="center"/>
          </w:tcPr>
          <w:p w14:paraId="1741D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549B0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41BEC" w14:paraId="3E867C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E425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864F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26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93.33</w:t>
            </w:r>
          </w:p>
        </w:tc>
        <w:tc>
          <w:tcPr>
            <w:tcW w:w="707" w:type="dxa"/>
            <w:vAlign w:val="center"/>
          </w:tcPr>
          <w:p w14:paraId="5CD455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8DD2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707" w:type="dxa"/>
            <w:vAlign w:val="center"/>
          </w:tcPr>
          <w:p w14:paraId="367A4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39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4F6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707" w:type="dxa"/>
            <w:vAlign w:val="center"/>
          </w:tcPr>
          <w:p w14:paraId="038B2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DA8D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tcW w:w="713" w:type="dxa"/>
            <w:vAlign w:val="center"/>
          </w:tcPr>
          <w:p w14:paraId="21743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tcW w:w="713" w:type="dxa"/>
            <w:vAlign w:val="center"/>
          </w:tcPr>
          <w:p w14:paraId="02A168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0544E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:rsidR="00841BEC" w14:paraId="3CD621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6382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C88A5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43A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78.95</w:t>
            </w:r>
          </w:p>
        </w:tc>
        <w:tc>
          <w:tcPr>
            <w:tcW w:w="707" w:type="dxa"/>
            <w:vAlign w:val="center"/>
          </w:tcPr>
          <w:p w14:paraId="6C414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685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7588</w:t>
            </w:r>
          </w:p>
        </w:tc>
        <w:tc>
          <w:tcPr>
            <w:tcW w:w="707" w:type="dxa"/>
            <w:vAlign w:val="center"/>
          </w:tcPr>
          <w:p w14:paraId="249FF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FA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EB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07" w:type="dxa"/>
            <w:vAlign w:val="center"/>
          </w:tcPr>
          <w:p w14:paraId="3C82F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6C00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8347</w:t>
            </w:r>
          </w:p>
        </w:tc>
        <w:tc>
          <w:tcPr>
            <w:tcW w:w="713" w:type="dxa"/>
            <w:vAlign w:val="center"/>
          </w:tcPr>
          <w:p w14:paraId="0FEFF1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8347</w:t>
            </w:r>
          </w:p>
        </w:tc>
        <w:tc>
          <w:tcPr>
            <w:tcW w:w="713" w:type="dxa"/>
            <w:vAlign w:val="center"/>
          </w:tcPr>
          <w:p w14:paraId="03121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14:paraId="674E2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841BEC" w14:paraId="63E41C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D15B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3BA1D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强弱电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14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707" w:type="dxa"/>
            <w:vAlign w:val="center"/>
          </w:tcPr>
          <w:p w14:paraId="2A6E0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AF358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</w:t>
            </w:r>
          </w:p>
        </w:tc>
        <w:tc>
          <w:tcPr>
            <w:tcW w:w="707" w:type="dxa"/>
            <w:vAlign w:val="center"/>
          </w:tcPr>
          <w:p w14:paraId="448AE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A85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409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6E3E7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D665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713" w:type="dxa"/>
            <w:vAlign w:val="center"/>
          </w:tcPr>
          <w:p w14:paraId="097E56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713" w:type="dxa"/>
            <w:vAlign w:val="center"/>
          </w:tcPr>
          <w:p w14:paraId="4ED66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tcW w:w="713" w:type="dxa"/>
            <w:vAlign w:val="center"/>
          </w:tcPr>
          <w:p w14:paraId="1201A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</w:tr>
      <w:tr w:rsidR="00841BEC" w14:paraId="6CAA91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215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A83B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党史档案阅览室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0F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421.59</w:t>
            </w:r>
          </w:p>
        </w:tc>
        <w:tc>
          <w:tcPr>
            <w:tcW w:w="707" w:type="dxa"/>
            <w:vAlign w:val="center"/>
          </w:tcPr>
          <w:p w14:paraId="57C7A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D2F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13948</w:t>
            </w:r>
          </w:p>
        </w:tc>
        <w:tc>
          <w:tcPr>
            <w:tcW w:w="707" w:type="dxa"/>
            <w:vAlign w:val="center"/>
          </w:tcPr>
          <w:p w14:paraId="57EEA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D80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D3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707" w:type="dxa"/>
            <w:vAlign w:val="center"/>
          </w:tcPr>
          <w:p w14:paraId="698C8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F9F6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15343</w:t>
            </w:r>
          </w:p>
        </w:tc>
        <w:tc>
          <w:tcPr>
            <w:tcW w:w="713" w:type="dxa"/>
            <w:vAlign w:val="center"/>
          </w:tcPr>
          <w:p w14:paraId="31285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15343</w:t>
            </w:r>
          </w:p>
        </w:tc>
        <w:tc>
          <w:tcPr>
            <w:tcW w:w="713" w:type="dxa"/>
            <w:vAlign w:val="center"/>
          </w:tcPr>
          <w:p w14:paraId="72DF1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tcW w:w="713" w:type="dxa"/>
            <w:vAlign w:val="center"/>
          </w:tcPr>
          <w:p w14:paraId="73E9D5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841BEC" w14:paraId="4B65AB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A715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2F833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DC3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707" w:type="dxa"/>
            <w:vAlign w:val="center"/>
          </w:tcPr>
          <w:p w14:paraId="7A16F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E7E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07" w:type="dxa"/>
            <w:vAlign w:val="center"/>
          </w:tcPr>
          <w:p w14:paraId="01FAF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C5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78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79B58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D2A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14:paraId="6057E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14:paraId="268C7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13" w:type="dxa"/>
            <w:vAlign w:val="center"/>
          </w:tcPr>
          <w:p w14:paraId="75DD71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841BEC" w14:paraId="00A17E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7A28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797B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776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tcW w:w="707" w:type="dxa"/>
            <w:vAlign w:val="center"/>
          </w:tcPr>
          <w:p w14:paraId="11BB5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B0616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</w:t>
            </w:r>
          </w:p>
        </w:tc>
        <w:tc>
          <w:tcPr>
            <w:tcW w:w="707" w:type="dxa"/>
            <w:vAlign w:val="center"/>
          </w:tcPr>
          <w:p w14:paraId="13AC95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02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B72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57C7BD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C695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tcW w:w="713" w:type="dxa"/>
            <w:vAlign w:val="center"/>
          </w:tcPr>
          <w:p w14:paraId="71656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tcW w:w="713" w:type="dxa"/>
            <w:vAlign w:val="center"/>
          </w:tcPr>
          <w:p w14:paraId="5B72D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tcW w:w="713" w:type="dxa"/>
            <w:vAlign w:val="center"/>
          </w:tcPr>
          <w:p w14:paraId="60142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:rsidR="00841BEC" w14:paraId="6EC3F7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7CAD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119D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风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70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54.80</w:t>
            </w:r>
          </w:p>
        </w:tc>
        <w:tc>
          <w:tcPr>
            <w:tcW w:w="707" w:type="dxa"/>
            <w:vAlign w:val="center"/>
          </w:tcPr>
          <w:p w14:paraId="60E92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B2D8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</w:t>
            </w:r>
          </w:p>
        </w:tc>
        <w:tc>
          <w:tcPr>
            <w:tcW w:w="707" w:type="dxa"/>
            <w:vAlign w:val="center"/>
          </w:tcPr>
          <w:p w14:paraId="4D5DB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93B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D5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07" w:type="dxa"/>
            <w:vAlign w:val="center"/>
          </w:tcPr>
          <w:p w14:paraId="4D36B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D46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5822</w:t>
            </w:r>
          </w:p>
        </w:tc>
        <w:tc>
          <w:tcPr>
            <w:tcW w:w="713" w:type="dxa"/>
            <w:vAlign w:val="center"/>
          </w:tcPr>
          <w:p w14:paraId="5E51B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5822</w:t>
            </w:r>
          </w:p>
        </w:tc>
        <w:tc>
          <w:tcPr>
            <w:tcW w:w="713" w:type="dxa"/>
            <w:vAlign w:val="center"/>
          </w:tcPr>
          <w:p w14:paraId="7FFFF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14:paraId="1A70A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841BEC" w14:paraId="3F1AD7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0B37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C4EEC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2C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08622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97E4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07" w:type="dxa"/>
            <w:vAlign w:val="center"/>
          </w:tcPr>
          <w:p w14:paraId="3D9B9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35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84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7F1C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2745D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14:paraId="6545F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14:paraId="474E7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13" w:type="dxa"/>
            <w:vAlign w:val="center"/>
          </w:tcPr>
          <w:p w14:paraId="2979C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841BEC" w14:paraId="603CD5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BF52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DBBC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F8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707" w:type="dxa"/>
            <w:vAlign w:val="center"/>
          </w:tcPr>
          <w:p w14:paraId="07496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5075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26641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4E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341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07D1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A6B0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37D54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0C2E5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6888B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841BEC" w14:paraId="39EF17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DAFE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6C50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50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707" w:type="dxa"/>
            <w:vAlign w:val="center"/>
          </w:tcPr>
          <w:p w14:paraId="414F3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6B00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</w:t>
            </w:r>
          </w:p>
        </w:tc>
        <w:tc>
          <w:tcPr>
            <w:tcW w:w="707" w:type="dxa"/>
            <w:vAlign w:val="center"/>
          </w:tcPr>
          <w:p w14:paraId="793E6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C6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584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31C61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7AB8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713" w:type="dxa"/>
            <w:vAlign w:val="center"/>
          </w:tcPr>
          <w:p w14:paraId="29CC6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713" w:type="dxa"/>
            <w:vAlign w:val="center"/>
          </w:tcPr>
          <w:p w14:paraId="22DB66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713" w:type="dxa"/>
            <w:vAlign w:val="center"/>
          </w:tcPr>
          <w:p w14:paraId="55E7D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:rsidR="00841BEC" w14:paraId="27B122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59B3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37DE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F3F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21.57</w:t>
            </w:r>
          </w:p>
        </w:tc>
        <w:tc>
          <w:tcPr>
            <w:tcW w:w="707" w:type="dxa"/>
            <w:vAlign w:val="center"/>
          </w:tcPr>
          <w:p w14:paraId="38E5D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3D5B0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707" w:type="dxa"/>
            <w:vAlign w:val="center"/>
          </w:tcPr>
          <w:p w14:paraId="17EFA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01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8D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6C331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DA2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713" w:type="dxa"/>
            <w:vAlign w:val="center"/>
          </w:tcPr>
          <w:p w14:paraId="11230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713" w:type="dxa"/>
            <w:vAlign w:val="center"/>
          </w:tcPr>
          <w:p w14:paraId="071D2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14:paraId="0464B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841BEC" w14:paraId="3F9DA1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81D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DE61E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247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44.63</w:t>
            </w:r>
          </w:p>
        </w:tc>
        <w:tc>
          <w:tcPr>
            <w:tcW w:w="707" w:type="dxa"/>
            <w:vAlign w:val="center"/>
          </w:tcPr>
          <w:p w14:paraId="01791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FC0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707" w:type="dxa"/>
            <w:vAlign w:val="center"/>
          </w:tcPr>
          <w:p w14:paraId="0CE3E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D6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04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07" w:type="dxa"/>
            <w:vAlign w:val="center"/>
          </w:tcPr>
          <w:p w14:paraId="59F0C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4129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</w:t>
            </w:r>
          </w:p>
        </w:tc>
        <w:tc>
          <w:tcPr>
            <w:tcW w:w="713" w:type="dxa"/>
            <w:vAlign w:val="center"/>
          </w:tcPr>
          <w:p w14:paraId="2FE42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</w:t>
            </w:r>
          </w:p>
        </w:tc>
        <w:tc>
          <w:tcPr>
            <w:tcW w:w="713" w:type="dxa"/>
            <w:vAlign w:val="center"/>
          </w:tcPr>
          <w:p w14:paraId="5F019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5B755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3CFCB6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3666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B042C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4042[MD1221]</w:t>
            </w:r>
          </w:p>
        </w:tc>
        <w:tc>
          <w:tcPr>
            <w:tcW w:w="848" w:type="dxa"/>
            <w:vAlign w:val="center"/>
          </w:tcPr>
          <w:p w14:paraId="7A3A7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707" w:type="dxa"/>
            <w:vAlign w:val="center"/>
          </w:tcPr>
          <w:p w14:paraId="314B0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7B0B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4419</w:t>
            </w:r>
          </w:p>
        </w:tc>
        <w:tc>
          <w:tcPr>
            <w:tcW w:w="707" w:type="dxa"/>
            <w:vAlign w:val="center"/>
          </w:tcPr>
          <w:p w14:paraId="40A89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F53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E26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2BB67F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34986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713" w:type="dxa"/>
            <w:vAlign w:val="center"/>
          </w:tcPr>
          <w:p w14:paraId="06BB4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713" w:type="dxa"/>
            <w:vAlign w:val="center"/>
          </w:tcPr>
          <w:p w14:paraId="5ADDF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13" w:type="dxa"/>
            <w:vAlign w:val="center"/>
          </w:tcPr>
          <w:p w14:paraId="10699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841BEC" w14:paraId="18A2D3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EE8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921E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B85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07" w:type="dxa"/>
            <w:vAlign w:val="center"/>
          </w:tcPr>
          <w:p w14:paraId="2525C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8A3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07" w:type="dxa"/>
            <w:vAlign w:val="center"/>
          </w:tcPr>
          <w:p w14:paraId="353A7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B4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76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79D3B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A32A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tcW w:w="713" w:type="dxa"/>
            <w:vAlign w:val="center"/>
          </w:tcPr>
          <w:p w14:paraId="147BCB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tcW w:w="713" w:type="dxa"/>
            <w:vAlign w:val="center"/>
          </w:tcPr>
          <w:p w14:paraId="6C458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13" w:type="dxa"/>
            <w:vAlign w:val="center"/>
          </w:tcPr>
          <w:p w14:paraId="415944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</w:tr>
      <w:tr w:rsidR="00841BEC" w14:paraId="6AA566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A06C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6FF2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4047[</w:t>
            </w:r>
            <w:r>
              <w:rPr>
                <w:sz w:val="18"/>
                <w:szCs w:val="18"/>
              </w:rPr>
              <w:t>茶水间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C16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233.59</w:t>
            </w:r>
          </w:p>
        </w:tc>
        <w:tc>
          <w:tcPr>
            <w:tcW w:w="707" w:type="dxa"/>
            <w:vAlign w:val="center"/>
          </w:tcPr>
          <w:p w14:paraId="7CE16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6BE1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</w:t>
            </w:r>
          </w:p>
        </w:tc>
        <w:tc>
          <w:tcPr>
            <w:tcW w:w="707" w:type="dxa"/>
            <w:vAlign w:val="center"/>
          </w:tcPr>
          <w:p w14:paraId="5EB09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08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0A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707" w:type="dxa"/>
            <w:vAlign w:val="center"/>
          </w:tcPr>
          <w:p w14:paraId="3A7A9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033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10726</w:t>
            </w:r>
          </w:p>
        </w:tc>
        <w:tc>
          <w:tcPr>
            <w:tcW w:w="713" w:type="dxa"/>
            <w:vAlign w:val="center"/>
          </w:tcPr>
          <w:p w14:paraId="146FB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10726</w:t>
            </w:r>
          </w:p>
        </w:tc>
        <w:tc>
          <w:tcPr>
            <w:tcW w:w="713" w:type="dxa"/>
            <w:vAlign w:val="center"/>
          </w:tcPr>
          <w:p w14:paraId="1D970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14:paraId="4641F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841BEC" w14:paraId="5C5237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5CC7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56D4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业务室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4B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  <w:tc>
          <w:tcPr>
            <w:tcW w:w="707" w:type="dxa"/>
            <w:vAlign w:val="center"/>
          </w:tcPr>
          <w:p w14:paraId="2B1D5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0552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</w:t>
            </w:r>
          </w:p>
        </w:tc>
        <w:tc>
          <w:tcPr>
            <w:tcW w:w="707" w:type="dxa"/>
            <w:vAlign w:val="center"/>
          </w:tcPr>
          <w:p w14:paraId="7E548C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11C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0D3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3420C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9C1E9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713" w:type="dxa"/>
            <w:vAlign w:val="center"/>
          </w:tcPr>
          <w:p w14:paraId="4F220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713" w:type="dxa"/>
            <w:vAlign w:val="center"/>
          </w:tcPr>
          <w:p w14:paraId="67341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 w14:paraId="54766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</w:tr>
      <w:tr w:rsidR="00841BEC" w14:paraId="0052DE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34FD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FCAB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F3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707" w:type="dxa"/>
            <w:vAlign w:val="center"/>
          </w:tcPr>
          <w:p w14:paraId="72DE9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FD02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07" w:type="dxa"/>
            <w:vAlign w:val="center"/>
          </w:tcPr>
          <w:p w14:paraId="4F2C21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AC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6F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F1E4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84C5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713" w:type="dxa"/>
            <w:vAlign w:val="center"/>
          </w:tcPr>
          <w:p w14:paraId="34215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713" w:type="dxa"/>
            <w:vAlign w:val="center"/>
          </w:tcPr>
          <w:p w14:paraId="7F0F4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0719B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841BEC" w14:paraId="7E9CB7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30EF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5B8D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4056[W12]</w:t>
            </w:r>
          </w:p>
        </w:tc>
        <w:tc>
          <w:tcPr>
            <w:tcW w:w="848" w:type="dxa"/>
            <w:vAlign w:val="center"/>
          </w:tcPr>
          <w:p w14:paraId="394A2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707" w:type="dxa"/>
            <w:vAlign w:val="center"/>
          </w:tcPr>
          <w:p w14:paraId="6BCFA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866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07" w:type="dxa"/>
            <w:vAlign w:val="center"/>
          </w:tcPr>
          <w:p w14:paraId="1AAFE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7F8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D0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3CF103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327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13" w:type="dxa"/>
            <w:vAlign w:val="center"/>
          </w:tcPr>
          <w:p w14:paraId="7C717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13" w:type="dxa"/>
            <w:vAlign w:val="center"/>
          </w:tcPr>
          <w:p w14:paraId="2709F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13" w:type="dxa"/>
            <w:vAlign w:val="center"/>
          </w:tcPr>
          <w:p w14:paraId="44FB7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841BEC" w14:paraId="774704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292B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F85ED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5A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707" w:type="dxa"/>
            <w:vAlign w:val="center"/>
          </w:tcPr>
          <w:p w14:paraId="48B9A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BB0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07" w:type="dxa"/>
            <w:vAlign w:val="center"/>
          </w:tcPr>
          <w:p w14:paraId="43E12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82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218B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6DEA5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241A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3C908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0FEA5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 w14:paraId="2C133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841BEC" w14:paraId="69DA5F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7EB7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A585C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25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tcW w:w="707" w:type="dxa"/>
            <w:vAlign w:val="center"/>
          </w:tcPr>
          <w:p w14:paraId="52F78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338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707" w:type="dxa"/>
            <w:vAlign w:val="center"/>
          </w:tcPr>
          <w:p w14:paraId="18DB5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B1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63D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 w14:paraId="3DFEF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FAD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13" w:type="dxa"/>
            <w:vAlign w:val="center"/>
          </w:tcPr>
          <w:p w14:paraId="4AE97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713" w:type="dxa"/>
            <w:vAlign w:val="center"/>
          </w:tcPr>
          <w:p w14:paraId="7A63CD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14:paraId="61D95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841BEC" w14:paraId="7C1E68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9729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7299A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681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707" w:type="dxa"/>
            <w:vAlign w:val="center"/>
          </w:tcPr>
          <w:p w14:paraId="5EA74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8FC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07" w:type="dxa"/>
            <w:vAlign w:val="center"/>
          </w:tcPr>
          <w:p w14:paraId="4EEF3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C2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39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015A96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5DF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14:paraId="2EC61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14:paraId="7F674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tcW w:w="713" w:type="dxa"/>
            <w:vAlign w:val="center"/>
          </w:tcPr>
          <w:p w14:paraId="387BB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:rsidR="00841BEC" w14:paraId="7E734B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99C9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7CCCB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91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2AC31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98D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16B15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08A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B0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A633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A71E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6E90F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14:paraId="499FE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15692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841BEC" w14:paraId="316B31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2CA8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4502F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AE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53.04</w:t>
            </w:r>
          </w:p>
        </w:tc>
        <w:tc>
          <w:tcPr>
            <w:tcW w:w="707" w:type="dxa"/>
            <w:vAlign w:val="center"/>
          </w:tcPr>
          <w:p w14:paraId="24C42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56A8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707" w:type="dxa"/>
            <w:vAlign w:val="center"/>
          </w:tcPr>
          <w:p w14:paraId="3363C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13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6F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7" w:type="dxa"/>
            <w:vAlign w:val="center"/>
          </w:tcPr>
          <w:p w14:paraId="40612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AA80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tcW w:w="713" w:type="dxa"/>
            <w:vAlign w:val="center"/>
          </w:tcPr>
          <w:p w14:paraId="4AAAB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tcW w:w="713" w:type="dxa"/>
            <w:vAlign w:val="center"/>
          </w:tcPr>
          <w:p w14:paraId="12355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14:paraId="23092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841BEC" w14:paraId="443F1B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64FF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AA69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A02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707" w:type="dxa"/>
            <w:vAlign w:val="center"/>
          </w:tcPr>
          <w:p w14:paraId="6CC10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9EE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2556</w:t>
            </w:r>
          </w:p>
        </w:tc>
        <w:tc>
          <w:tcPr>
            <w:tcW w:w="707" w:type="dxa"/>
            <w:vAlign w:val="center"/>
          </w:tcPr>
          <w:p w14:paraId="41A3D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CB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918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07" w:type="dxa"/>
            <w:vAlign w:val="center"/>
          </w:tcPr>
          <w:p w14:paraId="34EE12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C454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713" w:type="dxa"/>
            <w:vAlign w:val="center"/>
          </w:tcPr>
          <w:p w14:paraId="7A188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713" w:type="dxa"/>
            <w:vAlign w:val="center"/>
          </w:tcPr>
          <w:p w14:paraId="19C46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20003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841BEC" w14:paraId="7A7CBE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0D4F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A89A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BB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707" w:type="dxa"/>
            <w:vAlign w:val="center"/>
          </w:tcPr>
          <w:p w14:paraId="6BC14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4483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07" w:type="dxa"/>
            <w:vAlign w:val="center"/>
          </w:tcPr>
          <w:p w14:paraId="0F67C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B7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6D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2E4AD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8005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0F681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</w:t>
            </w:r>
          </w:p>
        </w:tc>
        <w:tc>
          <w:tcPr>
            <w:tcW w:w="713" w:type="dxa"/>
            <w:vAlign w:val="center"/>
          </w:tcPr>
          <w:p w14:paraId="281B7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40FB0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841BEC" w14:paraId="324568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A667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0E47D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A47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707" w:type="dxa"/>
            <w:vAlign w:val="center"/>
          </w:tcPr>
          <w:p w14:paraId="293F72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2054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07" w:type="dxa"/>
            <w:vAlign w:val="center"/>
          </w:tcPr>
          <w:p w14:paraId="1E7B8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B4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14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31F57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00DD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13" w:type="dxa"/>
            <w:vAlign w:val="center"/>
          </w:tcPr>
          <w:p w14:paraId="1DB3B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13" w:type="dxa"/>
            <w:vAlign w:val="center"/>
          </w:tcPr>
          <w:p w14:paraId="13B04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14:paraId="6C3116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841BEC" w14:paraId="3EEE82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189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85E9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7A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707" w:type="dxa"/>
            <w:vAlign w:val="center"/>
          </w:tcPr>
          <w:p w14:paraId="3F7CC9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1395B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07" w:type="dxa"/>
            <w:vAlign w:val="center"/>
          </w:tcPr>
          <w:p w14:paraId="00829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F2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1A5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 w14:paraId="5A2EE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36F1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685A0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61589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1F23E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841BEC" w14:paraId="26E837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82D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8D84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4086[LT02]</w:t>
            </w:r>
          </w:p>
        </w:tc>
        <w:tc>
          <w:tcPr>
            <w:tcW w:w="848" w:type="dxa"/>
            <w:vAlign w:val="center"/>
          </w:tcPr>
          <w:p w14:paraId="79272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63.45</w:t>
            </w:r>
          </w:p>
        </w:tc>
        <w:tc>
          <w:tcPr>
            <w:tcW w:w="707" w:type="dxa"/>
            <w:vAlign w:val="center"/>
          </w:tcPr>
          <w:p w14:paraId="6D9D2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083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</w:t>
            </w:r>
          </w:p>
        </w:tc>
        <w:tc>
          <w:tcPr>
            <w:tcW w:w="707" w:type="dxa"/>
            <w:vAlign w:val="center"/>
          </w:tcPr>
          <w:p w14:paraId="74663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DFF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02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07" w:type="dxa"/>
            <w:vAlign w:val="center"/>
          </w:tcPr>
          <w:p w14:paraId="33C4B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3F5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</w:t>
            </w:r>
          </w:p>
        </w:tc>
        <w:tc>
          <w:tcPr>
            <w:tcW w:w="713" w:type="dxa"/>
            <w:vAlign w:val="center"/>
          </w:tcPr>
          <w:p w14:paraId="4513E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</w:t>
            </w:r>
          </w:p>
        </w:tc>
        <w:tc>
          <w:tcPr>
            <w:tcW w:w="713" w:type="dxa"/>
            <w:vAlign w:val="center"/>
          </w:tcPr>
          <w:p w14:paraId="2740A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14:paraId="77197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841BEC" w14:paraId="38A22C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95F6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2125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BB4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1535.19</w:t>
            </w:r>
          </w:p>
        </w:tc>
        <w:tc>
          <w:tcPr>
            <w:tcW w:w="707" w:type="dxa"/>
            <w:vAlign w:val="center"/>
          </w:tcPr>
          <w:p w14:paraId="733095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E05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69414</w:t>
            </w:r>
          </w:p>
        </w:tc>
        <w:tc>
          <w:tcPr>
            <w:tcW w:w="707" w:type="dxa"/>
            <w:vAlign w:val="center"/>
          </w:tcPr>
          <w:p w14:paraId="1DEF5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031DD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00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6944</w:t>
            </w:r>
          </w:p>
        </w:tc>
        <w:tc>
          <w:tcPr>
            <w:tcW w:w="707" w:type="dxa"/>
            <w:vAlign w:val="center"/>
          </w:tcPr>
          <w:p w14:paraId="58D82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344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76379</w:t>
            </w:r>
          </w:p>
        </w:tc>
        <w:tc>
          <w:tcPr>
            <w:tcW w:w="713" w:type="dxa"/>
            <w:vAlign w:val="center"/>
          </w:tcPr>
          <w:p w14:paraId="08919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76379</w:t>
            </w:r>
          </w:p>
        </w:tc>
        <w:tc>
          <w:tcPr>
            <w:tcW w:w="713" w:type="dxa"/>
            <w:vAlign w:val="center"/>
          </w:tcPr>
          <w:p w14:paraId="540BA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14:paraId="5E0D2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841BEC" w14:paraId="411178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8C2C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CA704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美工室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A4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707" w:type="dxa"/>
            <w:vAlign w:val="center"/>
          </w:tcPr>
          <w:p w14:paraId="37F7EA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F35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tcW w:w="707" w:type="dxa"/>
            <w:vAlign w:val="center"/>
          </w:tcPr>
          <w:p w14:paraId="5DDE0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275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DC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06C18B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A1FC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713" w:type="dxa"/>
            <w:vAlign w:val="center"/>
          </w:tcPr>
          <w:p w14:paraId="4163F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713" w:type="dxa"/>
            <w:vAlign w:val="center"/>
          </w:tcPr>
          <w:p w14:paraId="345EF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14:paraId="3A649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:rsidR="00841BEC" w14:paraId="7BADB7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89D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ACBE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4093[</w:t>
            </w:r>
            <w:r>
              <w:rPr>
                <w:sz w:val="18"/>
                <w:szCs w:val="18"/>
              </w:rPr>
              <w:t>影印室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698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707" w:type="dxa"/>
            <w:vAlign w:val="center"/>
          </w:tcPr>
          <w:p w14:paraId="7DF11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6016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707" w:type="dxa"/>
            <w:vAlign w:val="center"/>
          </w:tcPr>
          <w:p w14:paraId="1EE61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B1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CD5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0A190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C4C0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0ABB9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59564E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5F027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841BEC" w14:paraId="2CDD0A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6CF7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97273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D77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28.58</w:t>
            </w:r>
          </w:p>
        </w:tc>
        <w:tc>
          <w:tcPr>
            <w:tcW w:w="707" w:type="dxa"/>
            <w:vAlign w:val="center"/>
          </w:tcPr>
          <w:p w14:paraId="41F24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5C29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707" w:type="dxa"/>
            <w:vAlign w:val="center"/>
          </w:tcPr>
          <w:p w14:paraId="1556C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114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5DA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53416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E37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713" w:type="dxa"/>
            <w:vAlign w:val="center"/>
          </w:tcPr>
          <w:p w14:paraId="47FCD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713" w:type="dxa"/>
            <w:vAlign w:val="center"/>
          </w:tcPr>
          <w:p w14:paraId="495D8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250AD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841BEC" w14:paraId="478F6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F7AF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1210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60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110.47</w:t>
            </w:r>
          </w:p>
        </w:tc>
        <w:tc>
          <w:tcPr>
            <w:tcW w:w="707" w:type="dxa"/>
            <w:vAlign w:val="center"/>
          </w:tcPr>
          <w:p w14:paraId="480AB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F49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</w:t>
            </w:r>
          </w:p>
        </w:tc>
        <w:tc>
          <w:tcPr>
            <w:tcW w:w="707" w:type="dxa"/>
            <w:vAlign w:val="center"/>
          </w:tcPr>
          <w:p w14:paraId="69004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67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5F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 w14:paraId="43F3B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73F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5842</w:t>
            </w:r>
          </w:p>
        </w:tc>
        <w:tc>
          <w:tcPr>
            <w:tcW w:w="713" w:type="dxa"/>
            <w:vAlign w:val="center"/>
          </w:tcPr>
          <w:p w14:paraId="137F6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5842</w:t>
            </w:r>
          </w:p>
        </w:tc>
        <w:tc>
          <w:tcPr>
            <w:tcW w:w="713" w:type="dxa"/>
            <w:vAlign w:val="center"/>
          </w:tcPr>
          <w:p w14:paraId="197302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 w14:paraId="6C27A2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841BEC" w14:paraId="0A5B1B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C685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FDBF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4097[</w:t>
            </w:r>
            <w:r>
              <w:rPr>
                <w:sz w:val="18"/>
                <w:szCs w:val="18"/>
              </w:rPr>
              <w:t>参考咨询办公室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AB2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37.88</w:t>
            </w:r>
          </w:p>
        </w:tc>
        <w:tc>
          <w:tcPr>
            <w:tcW w:w="707" w:type="dxa"/>
            <w:vAlign w:val="center"/>
          </w:tcPr>
          <w:p w14:paraId="51DC84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D4A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</w:t>
            </w:r>
          </w:p>
        </w:tc>
        <w:tc>
          <w:tcPr>
            <w:tcW w:w="707" w:type="dxa"/>
            <w:vAlign w:val="center"/>
          </w:tcPr>
          <w:p w14:paraId="60C7D8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46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AE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07" w:type="dxa"/>
            <w:vAlign w:val="center"/>
          </w:tcPr>
          <w:p w14:paraId="08DC1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E66A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713" w:type="dxa"/>
            <w:vAlign w:val="center"/>
          </w:tcPr>
          <w:p w14:paraId="429E6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713" w:type="dxa"/>
            <w:vAlign w:val="center"/>
          </w:tcPr>
          <w:p w14:paraId="5337F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13" w:type="dxa"/>
            <w:vAlign w:val="center"/>
          </w:tcPr>
          <w:p w14:paraId="25F02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841BEC" w14:paraId="21A828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4BA9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5A88E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683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</w:t>
            </w:r>
          </w:p>
        </w:tc>
        <w:tc>
          <w:tcPr>
            <w:tcW w:w="707" w:type="dxa"/>
            <w:vAlign w:val="center"/>
          </w:tcPr>
          <w:p w14:paraId="301C5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B1C3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07" w:type="dxa"/>
            <w:vAlign w:val="center"/>
          </w:tcPr>
          <w:p w14:paraId="15CB4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D1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ADC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7529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59E21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 w14:paraId="1E771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 w14:paraId="59AB8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24992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841BEC" w14:paraId="0E2269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1E56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5DA1E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4099[</w:t>
            </w:r>
            <w:r>
              <w:rPr>
                <w:sz w:val="18"/>
                <w:szCs w:val="18"/>
              </w:rPr>
              <w:t>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D5D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707" w:type="dxa"/>
            <w:vAlign w:val="center"/>
          </w:tcPr>
          <w:p w14:paraId="54D861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C22A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tcW w:w="707" w:type="dxa"/>
            <w:vAlign w:val="center"/>
          </w:tcPr>
          <w:p w14:paraId="27709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A2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FB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vAlign w:val="center"/>
          </w:tcPr>
          <w:p w14:paraId="56FCC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81A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713" w:type="dxa"/>
            <w:vAlign w:val="center"/>
          </w:tcPr>
          <w:p w14:paraId="3D142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713" w:type="dxa"/>
            <w:vAlign w:val="center"/>
          </w:tcPr>
          <w:p w14:paraId="4977F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713" w:type="dxa"/>
            <w:vAlign w:val="center"/>
          </w:tcPr>
          <w:p w14:paraId="19E1F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841BEC" w14:paraId="0BF5EE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3B07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8A9F3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5B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61.51</w:t>
            </w:r>
          </w:p>
        </w:tc>
        <w:tc>
          <w:tcPr>
            <w:tcW w:w="707" w:type="dxa"/>
            <w:vAlign w:val="center"/>
          </w:tcPr>
          <w:p w14:paraId="7EBC6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D0C5B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07" w:type="dxa"/>
            <w:vAlign w:val="center"/>
          </w:tcPr>
          <w:p w14:paraId="7E29D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5826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71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3BE5C1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440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13" w:type="dxa"/>
            <w:vAlign w:val="center"/>
          </w:tcPr>
          <w:p w14:paraId="641D3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13" w:type="dxa"/>
            <w:vAlign w:val="center"/>
          </w:tcPr>
          <w:p w14:paraId="4F50D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713" w:type="dxa"/>
            <w:vAlign w:val="center"/>
          </w:tcPr>
          <w:p w14:paraId="6BAAA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841BEC" w14:paraId="617EF1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D226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D21E3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2687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707" w:type="dxa"/>
            <w:vAlign w:val="center"/>
          </w:tcPr>
          <w:p w14:paraId="591DCF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7AB5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07" w:type="dxa"/>
            <w:vAlign w:val="center"/>
          </w:tcPr>
          <w:p w14:paraId="32BE8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54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E8E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7F78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DF1A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13" w:type="dxa"/>
            <w:vAlign w:val="center"/>
          </w:tcPr>
          <w:p w14:paraId="2A010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13" w:type="dxa"/>
            <w:vAlign w:val="center"/>
          </w:tcPr>
          <w:p w14:paraId="047EC5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0E6C0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841BEC" w14:paraId="74CE6E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F587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F5F3D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4115[LT04]</w:t>
            </w:r>
          </w:p>
        </w:tc>
        <w:tc>
          <w:tcPr>
            <w:tcW w:w="848" w:type="dxa"/>
            <w:vAlign w:val="center"/>
          </w:tcPr>
          <w:p w14:paraId="73D9EB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59.31</w:t>
            </w:r>
          </w:p>
        </w:tc>
        <w:tc>
          <w:tcPr>
            <w:tcW w:w="707" w:type="dxa"/>
            <w:vAlign w:val="center"/>
          </w:tcPr>
          <w:p w14:paraId="0A1D1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8EC16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</w:t>
            </w:r>
          </w:p>
        </w:tc>
        <w:tc>
          <w:tcPr>
            <w:tcW w:w="707" w:type="dxa"/>
            <w:vAlign w:val="center"/>
          </w:tcPr>
          <w:p w14:paraId="3415F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AD5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F6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07" w:type="dxa"/>
            <w:vAlign w:val="center"/>
          </w:tcPr>
          <w:p w14:paraId="786EA3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786FC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6642</w:t>
            </w:r>
          </w:p>
        </w:tc>
        <w:tc>
          <w:tcPr>
            <w:tcW w:w="713" w:type="dxa"/>
            <w:vAlign w:val="center"/>
          </w:tcPr>
          <w:p w14:paraId="209EE9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6642</w:t>
            </w:r>
          </w:p>
        </w:tc>
        <w:tc>
          <w:tcPr>
            <w:tcW w:w="713" w:type="dxa"/>
            <w:vAlign w:val="center"/>
          </w:tcPr>
          <w:p w14:paraId="0B7B1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713" w:type="dxa"/>
            <w:vAlign w:val="center"/>
          </w:tcPr>
          <w:p w14:paraId="0CE2D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841BEC" w14:paraId="479E53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300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CEE63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4120[</w:t>
            </w:r>
            <w:r>
              <w:rPr>
                <w:sz w:val="18"/>
                <w:szCs w:val="18"/>
              </w:rPr>
              <w:t>文献修复间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699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35.77</w:t>
            </w:r>
          </w:p>
        </w:tc>
        <w:tc>
          <w:tcPr>
            <w:tcW w:w="707" w:type="dxa"/>
            <w:vAlign w:val="center"/>
          </w:tcPr>
          <w:p w14:paraId="5CEED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0BB05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tcW w:w="707" w:type="dxa"/>
            <w:vAlign w:val="center"/>
          </w:tcPr>
          <w:p w14:paraId="31C44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2B0E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CB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07" w:type="dxa"/>
            <w:vAlign w:val="center"/>
          </w:tcPr>
          <w:p w14:paraId="35DAE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8F1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713" w:type="dxa"/>
            <w:vAlign w:val="center"/>
          </w:tcPr>
          <w:p w14:paraId="71EBC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</w:p>
        </w:tc>
        <w:tc>
          <w:tcPr>
            <w:tcW w:w="713" w:type="dxa"/>
            <w:vAlign w:val="center"/>
          </w:tcPr>
          <w:p w14:paraId="7DDE3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502C1E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841BEC" w14:paraId="03B627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07B4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9D91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财务资料室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8E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tcW w:w="707" w:type="dxa"/>
            <w:vAlign w:val="center"/>
          </w:tcPr>
          <w:p w14:paraId="09F9D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111C3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</w:t>
            </w:r>
          </w:p>
        </w:tc>
        <w:tc>
          <w:tcPr>
            <w:tcW w:w="707" w:type="dxa"/>
            <w:vAlign w:val="center"/>
          </w:tcPr>
          <w:p w14:paraId="318D7F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C3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6D2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2F0D7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1F8C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tcW w:w="713" w:type="dxa"/>
            <w:vAlign w:val="center"/>
          </w:tcPr>
          <w:p w14:paraId="31226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tcW w:w="713" w:type="dxa"/>
            <w:vAlign w:val="center"/>
          </w:tcPr>
          <w:p w14:paraId="0F423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tcW w:w="713" w:type="dxa"/>
            <w:vAlign w:val="center"/>
          </w:tcPr>
          <w:p w14:paraId="7B90F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841BEC" w14:paraId="35612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099B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A41E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2ED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707" w:type="dxa"/>
            <w:vAlign w:val="center"/>
          </w:tcPr>
          <w:p w14:paraId="400BE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2A59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</w:t>
            </w:r>
          </w:p>
        </w:tc>
        <w:tc>
          <w:tcPr>
            <w:tcW w:w="707" w:type="dxa"/>
            <w:vAlign w:val="center"/>
          </w:tcPr>
          <w:p w14:paraId="460B8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37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0D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511E9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A0C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tcW w:w="713" w:type="dxa"/>
            <w:vAlign w:val="center"/>
          </w:tcPr>
          <w:p w14:paraId="5E3D21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</w:t>
            </w:r>
          </w:p>
        </w:tc>
        <w:tc>
          <w:tcPr>
            <w:tcW w:w="713" w:type="dxa"/>
            <w:vAlign w:val="center"/>
          </w:tcPr>
          <w:p w14:paraId="6A497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13" w:type="dxa"/>
            <w:vAlign w:val="center"/>
          </w:tcPr>
          <w:p w14:paraId="1FF5D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:rsidR="00841BEC" w14:paraId="02A37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FD9E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EC050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4142[LT03]</w:t>
            </w:r>
          </w:p>
        </w:tc>
        <w:tc>
          <w:tcPr>
            <w:tcW w:w="848" w:type="dxa"/>
            <w:vAlign w:val="center"/>
          </w:tcPr>
          <w:p w14:paraId="52E66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707" w:type="dxa"/>
            <w:vAlign w:val="center"/>
          </w:tcPr>
          <w:p w14:paraId="6B490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C4B5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tcW w:w="707" w:type="dxa"/>
            <w:vAlign w:val="center"/>
          </w:tcPr>
          <w:p w14:paraId="227D0F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AB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F3E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707" w:type="dxa"/>
            <w:vAlign w:val="center"/>
          </w:tcPr>
          <w:p w14:paraId="1A10F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8098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tcW w:w="713" w:type="dxa"/>
            <w:vAlign w:val="center"/>
          </w:tcPr>
          <w:p w14:paraId="40DABE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tcW w:w="713" w:type="dxa"/>
            <w:vAlign w:val="center"/>
          </w:tcPr>
          <w:p w14:paraId="22BC3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14:paraId="2AEDDF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841BEC" w14:paraId="546EC8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20F9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21ED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B2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707" w:type="dxa"/>
            <w:vAlign w:val="center"/>
          </w:tcPr>
          <w:p w14:paraId="5A84D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466A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</w:t>
            </w:r>
          </w:p>
        </w:tc>
        <w:tc>
          <w:tcPr>
            <w:tcW w:w="707" w:type="dxa"/>
            <w:vAlign w:val="center"/>
          </w:tcPr>
          <w:p w14:paraId="60861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09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32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6200C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3BA4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713" w:type="dxa"/>
            <w:vAlign w:val="center"/>
          </w:tcPr>
          <w:p w14:paraId="2B3ED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713" w:type="dxa"/>
            <w:vAlign w:val="center"/>
          </w:tcPr>
          <w:p w14:paraId="23CA1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A94A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841BEC" w14:paraId="762440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848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3A1BB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53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707" w:type="dxa"/>
            <w:vAlign w:val="center"/>
          </w:tcPr>
          <w:p w14:paraId="289D5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E17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707" w:type="dxa"/>
            <w:vAlign w:val="center"/>
          </w:tcPr>
          <w:p w14:paraId="601CA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50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29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07" w:type="dxa"/>
            <w:vAlign w:val="center"/>
          </w:tcPr>
          <w:p w14:paraId="6BF73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69A4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713" w:type="dxa"/>
            <w:vAlign w:val="center"/>
          </w:tcPr>
          <w:p w14:paraId="67ACD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713" w:type="dxa"/>
            <w:vAlign w:val="center"/>
          </w:tcPr>
          <w:p w14:paraId="6C948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tcW w:w="713" w:type="dxa"/>
            <w:vAlign w:val="center"/>
          </w:tcPr>
          <w:p w14:paraId="18FE7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:rsidR="00841BEC" w14:paraId="4AB5B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BFCF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4893034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E0B2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4527.55</w:t>
            </w:r>
          </w:p>
        </w:tc>
        <w:tc>
          <w:tcPr>
            <w:tcW w:w="707" w:type="dxa"/>
            <w:vAlign w:val="center"/>
          </w:tcPr>
          <w:p w14:paraId="6C6321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2173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244821</w:t>
            </w:r>
          </w:p>
        </w:tc>
        <w:tc>
          <w:tcPr>
            <w:tcW w:w="707" w:type="dxa"/>
            <w:vAlign w:val="center"/>
          </w:tcPr>
          <w:p w14:paraId="3F0A1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009EE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F7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24485</w:t>
            </w:r>
          </w:p>
        </w:tc>
        <w:tc>
          <w:tcPr>
            <w:tcW w:w="707" w:type="dxa"/>
            <w:vAlign w:val="center"/>
          </w:tcPr>
          <w:p w14:paraId="52085D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5EE0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269338</w:t>
            </w:r>
          </w:p>
        </w:tc>
        <w:tc>
          <w:tcPr>
            <w:tcW w:w="713" w:type="dxa"/>
            <w:vAlign w:val="center"/>
          </w:tcPr>
          <w:p w14:paraId="387204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0B7DE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14:paraId="616A6BC8" w14:textId="77777777" w:rsidR="00841BEC" w:rsidRDefault="00841BE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41BEC" w14:paraId="1B1B8B02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375307B7" w14:textId="77777777" w:rsidR="00841BE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75BC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25326.62</w:t>
            </w:r>
          </w:p>
        </w:tc>
        <w:tc>
          <w:tcPr>
            <w:tcW w:w="707" w:type="dxa"/>
            <w:vAlign w:val="center"/>
          </w:tcPr>
          <w:p w14:paraId="66FBB9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20E6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1535101</w:t>
            </w:r>
          </w:p>
        </w:tc>
        <w:tc>
          <w:tcPr>
            <w:tcW w:w="707" w:type="dxa"/>
            <w:vAlign w:val="center"/>
          </w:tcPr>
          <w:p w14:paraId="5E70B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24450</w:t>
            </w:r>
          </w:p>
        </w:tc>
        <w:tc>
          <w:tcPr>
            <w:tcW w:w="707" w:type="dxa"/>
            <w:vAlign w:val="center"/>
          </w:tcPr>
          <w:p w14:paraId="25324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B03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155955</w:t>
            </w:r>
          </w:p>
        </w:tc>
        <w:tc>
          <w:tcPr>
            <w:tcW w:w="707" w:type="dxa"/>
            <w:vAlign w:val="center"/>
          </w:tcPr>
          <w:p w14:paraId="23AF44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5EBD0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1715506</w:t>
            </w:r>
          </w:p>
        </w:tc>
        <w:tc>
          <w:tcPr>
            <w:tcW w:w="713" w:type="dxa"/>
            <w:vAlign w:val="center"/>
          </w:tcPr>
          <w:p w14:paraId="12A535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0FE7C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11FFBD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</w:tr>
    </w:tbl>
    <w:p w14:paraId="0AB08F51" w14:textId="77777777" w:rsidR="00841BEC" w:rsidRDefault="00000000">
      <w:r>
        <w:t>说明：上表中合计和总计面积为采暖面积。</w:t>
      </w:r>
    </w:p>
    <w:p w14:paraId="3276C3C2" w14:textId="77777777" w:rsidR="00841BEC" w:rsidRDefault="00000000">
      <w:pPr>
        <w:pStyle w:val="1"/>
      </w:pPr>
      <w:bookmarkStart w:id="35" w:name="_Toc217654562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841BEC" w14:paraId="2625C519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140BF33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7BF3B335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EF47C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66192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2E0D54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62B6ED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104312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9D103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04359E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89E88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4AA863F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ECD476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9F87D5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2AF5D5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841BEC" w14:paraId="69C186A6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120705F5" w14:textId="77777777" w:rsidR="00841BEC" w:rsidRDefault="0084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327C527C" w14:textId="77777777" w:rsidR="00841BEC" w:rsidRDefault="0084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7527A6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7F0BE2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FF7AB41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71A165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499627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236C1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CB42C2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8CCF29B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983EDE4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54A058A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3C36470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F0E658" w14:textId="77777777" w:rsidR="00841BEC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841BEC" w14:paraId="1ABA8F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576F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5CD8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E82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38.63</w:t>
            </w:r>
          </w:p>
        </w:tc>
        <w:tc>
          <w:tcPr>
            <w:tcW w:w="990" w:type="dxa"/>
            <w:vAlign w:val="center"/>
          </w:tcPr>
          <w:p w14:paraId="36F4E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4C8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49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712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30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442.6</w:t>
            </w:r>
          </w:p>
        </w:tc>
        <w:tc>
          <w:tcPr>
            <w:tcW w:w="707" w:type="dxa"/>
            <w:vAlign w:val="center"/>
          </w:tcPr>
          <w:p w14:paraId="5EFF0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C4E7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50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4F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442.6</w:t>
            </w:r>
          </w:p>
        </w:tc>
        <w:tc>
          <w:tcPr>
            <w:tcW w:w="713" w:type="dxa"/>
            <w:vAlign w:val="center"/>
          </w:tcPr>
          <w:p w14:paraId="65DEED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5AC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</w:tr>
      <w:tr w:rsidR="00841BEC" w14:paraId="5C0BCF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7E7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C3B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63F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21.83</w:t>
            </w:r>
          </w:p>
        </w:tc>
        <w:tc>
          <w:tcPr>
            <w:tcW w:w="990" w:type="dxa"/>
            <w:vAlign w:val="center"/>
          </w:tcPr>
          <w:p w14:paraId="7FBEB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6DD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78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D39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F20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07" w:type="dxa"/>
            <w:vAlign w:val="center"/>
          </w:tcPr>
          <w:p w14:paraId="36C6C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19A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F1A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80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385.6</w:t>
            </w:r>
          </w:p>
        </w:tc>
        <w:tc>
          <w:tcPr>
            <w:tcW w:w="713" w:type="dxa"/>
            <w:vAlign w:val="center"/>
          </w:tcPr>
          <w:p w14:paraId="391F6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556B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</w:tr>
      <w:tr w:rsidR="00841BEC" w14:paraId="54DFC7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6FB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EAA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2392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34C7FE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6BF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1F3E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A16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419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07" w:type="dxa"/>
            <w:vAlign w:val="center"/>
          </w:tcPr>
          <w:p w14:paraId="7623E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348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4E6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5B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13" w:type="dxa"/>
            <w:vAlign w:val="center"/>
          </w:tcPr>
          <w:p w14:paraId="1B99F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90A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349.6</w:t>
            </w:r>
          </w:p>
        </w:tc>
      </w:tr>
      <w:tr w:rsidR="00841BEC" w14:paraId="7B24E8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084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031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1D2F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19.57</w:t>
            </w:r>
          </w:p>
        </w:tc>
        <w:tc>
          <w:tcPr>
            <w:tcW w:w="990" w:type="dxa"/>
            <w:vAlign w:val="center"/>
          </w:tcPr>
          <w:p w14:paraId="25E3D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ACB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11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FDE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8F8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tcW w:w="707" w:type="dxa"/>
            <w:vAlign w:val="center"/>
          </w:tcPr>
          <w:p w14:paraId="63070B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60F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7F5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C6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tcW w:w="713" w:type="dxa"/>
            <w:vAlign w:val="center"/>
          </w:tcPr>
          <w:p w14:paraId="658EC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81B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349.2</w:t>
            </w:r>
          </w:p>
        </w:tc>
      </w:tr>
      <w:tr w:rsidR="00841BEC" w14:paraId="68C91C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09C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D97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CAB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17.47</w:t>
            </w:r>
          </w:p>
        </w:tc>
        <w:tc>
          <w:tcPr>
            <w:tcW w:w="990" w:type="dxa"/>
            <w:vAlign w:val="center"/>
          </w:tcPr>
          <w:p w14:paraId="1AA4F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5FC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6E9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E26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C7E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tcW w:w="707" w:type="dxa"/>
            <w:vAlign w:val="center"/>
          </w:tcPr>
          <w:p w14:paraId="5E1CE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6C3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DD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85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tcW w:w="713" w:type="dxa"/>
            <w:vAlign w:val="center"/>
          </w:tcPr>
          <w:p w14:paraId="7290A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6F0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</w:tr>
      <w:tr w:rsidR="00841BEC" w14:paraId="3BC7D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BD5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AE0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04D4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tcW w:w="990" w:type="dxa"/>
            <w:vAlign w:val="center"/>
          </w:tcPr>
          <w:p w14:paraId="284B7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54B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4AB2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A1A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A25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tcW w:w="707" w:type="dxa"/>
            <w:vAlign w:val="center"/>
          </w:tcPr>
          <w:p w14:paraId="7E70F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33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98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54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tcW w:w="713" w:type="dxa"/>
            <w:vAlign w:val="center"/>
          </w:tcPr>
          <w:p w14:paraId="2D568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65CF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841BEC" w14:paraId="44BB3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3D4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728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CFE8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990" w:type="dxa"/>
            <w:vAlign w:val="center"/>
          </w:tcPr>
          <w:p w14:paraId="6BC535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9DE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D1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0DD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BC4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14:paraId="1059F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60C6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C9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23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14:paraId="68DDD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0F6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841BEC" w14:paraId="38F6B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B59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456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ABE6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990" w:type="dxa"/>
            <w:vAlign w:val="center"/>
          </w:tcPr>
          <w:p w14:paraId="658D7B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C76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F8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786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AB34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14:paraId="58F8F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EED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E0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96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14:paraId="7E6C5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A19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841BEC" w14:paraId="0E365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1D4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7DF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660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5F4E3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A1B1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03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18D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BBB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06253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DFC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64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6B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49503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D15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841BEC" w14:paraId="45434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5F4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3CD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D0A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FE3D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EA1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884D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058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43B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5699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05D4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1F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76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13" w:type="dxa"/>
            <w:vAlign w:val="center"/>
          </w:tcPr>
          <w:p w14:paraId="01B44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B84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841BEC" w14:paraId="16618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DD3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C71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32A5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990" w:type="dxa"/>
            <w:vAlign w:val="center"/>
          </w:tcPr>
          <w:p w14:paraId="2A5A6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2FB1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847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738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67E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14:paraId="702FC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0AE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26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2D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13" w:type="dxa"/>
            <w:vAlign w:val="center"/>
          </w:tcPr>
          <w:p w14:paraId="1A7D8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FD1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841BEC" w14:paraId="3FDAB6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A3A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CE6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01D3A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143.25</w:t>
            </w:r>
          </w:p>
        </w:tc>
        <w:tc>
          <w:tcPr>
            <w:tcW w:w="990" w:type="dxa"/>
            <w:vAlign w:val="center"/>
          </w:tcPr>
          <w:p w14:paraId="2F11A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27BB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139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E21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19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8492.9</w:t>
            </w:r>
          </w:p>
        </w:tc>
        <w:tc>
          <w:tcPr>
            <w:tcW w:w="707" w:type="dxa"/>
            <w:vAlign w:val="center"/>
          </w:tcPr>
          <w:p w14:paraId="2D8E5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4B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F5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11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8492.9</w:t>
            </w:r>
          </w:p>
        </w:tc>
        <w:tc>
          <w:tcPr>
            <w:tcW w:w="713" w:type="dxa"/>
            <w:vAlign w:val="center"/>
          </w:tcPr>
          <w:p w14:paraId="518FB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E86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8577.9</w:t>
            </w:r>
          </w:p>
        </w:tc>
      </w:tr>
      <w:tr w:rsidR="00841BEC" w14:paraId="25D740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145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62A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西南地下墙</w:t>
            </w:r>
          </w:p>
        </w:tc>
        <w:tc>
          <w:tcPr>
            <w:tcW w:w="848" w:type="dxa"/>
            <w:vAlign w:val="center"/>
          </w:tcPr>
          <w:p w14:paraId="73D13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47.06</w:t>
            </w:r>
          </w:p>
        </w:tc>
        <w:tc>
          <w:tcPr>
            <w:tcW w:w="990" w:type="dxa"/>
            <w:vAlign w:val="center"/>
          </w:tcPr>
          <w:p w14:paraId="3D5B0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786F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4FF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D47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B5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2789.9</w:t>
            </w:r>
          </w:p>
        </w:tc>
        <w:tc>
          <w:tcPr>
            <w:tcW w:w="707" w:type="dxa"/>
            <w:vAlign w:val="center"/>
          </w:tcPr>
          <w:p w14:paraId="1BEA7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C0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9D4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73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2789.9</w:t>
            </w:r>
          </w:p>
        </w:tc>
        <w:tc>
          <w:tcPr>
            <w:tcW w:w="713" w:type="dxa"/>
            <w:vAlign w:val="center"/>
          </w:tcPr>
          <w:p w14:paraId="5F849E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C91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2817.8</w:t>
            </w:r>
          </w:p>
        </w:tc>
      </w:tr>
      <w:tr w:rsidR="00841BEC" w14:paraId="1C888B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431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758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1FF63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39.27</w:t>
            </w:r>
          </w:p>
        </w:tc>
        <w:tc>
          <w:tcPr>
            <w:tcW w:w="990" w:type="dxa"/>
            <w:vAlign w:val="center"/>
          </w:tcPr>
          <w:p w14:paraId="448E7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8595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91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DD35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F0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2328.5</w:t>
            </w:r>
          </w:p>
        </w:tc>
        <w:tc>
          <w:tcPr>
            <w:tcW w:w="707" w:type="dxa"/>
            <w:vAlign w:val="center"/>
          </w:tcPr>
          <w:p w14:paraId="0B30E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71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FC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57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2328.5</w:t>
            </w:r>
          </w:p>
        </w:tc>
        <w:tc>
          <w:tcPr>
            <w:tcW w:w="713" w:type="dxa"/>
            <w:vAlign w:val="center"/>
          </w:tcPr>
          <w:p w14:paraId="49D97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CAC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2351.8</w:t>
            </w:r>
          </w:p>
        </w:tc>
      </w:tr>
      <w:tr w:rsidR="00841BEC" w14:paraId="25A5C6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8C0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7CD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8875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tcW w:w="990" w:type="dxa"/>
            <w:vAlign w:val="center"/>
          </w:tcPr>
          <w:p w14:paraId="7407E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F1B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3A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437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7EE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707" w:type="dxa"/>
            <w:vAlign w:val="center"/>
          </w:tcPr>
          <w:p w14:paraId="1646B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B12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0E7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0D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713" w:type="dxa"/>
            <w:vAlign w:val="center"/>
          </w:tcPr>
          <w:p w14:paraId="0B673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5A1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841BEC" w14:paraId="34F92A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F9B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945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F17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3E916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27A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1E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7B3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4B1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  <w:tc>
          <w:tcPr>
            <w:tcW w:w="707" w:type="dxa"/>
            <w:vAlign w:val="center"/>
          </w:tcPr>
          <w:p w14:paraId="58DFD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1E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825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92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  <w:tc>
          <w:tcPr>
            <w:tcW w:w="713" w:type="dxa"/>
            <w:vAlign w:val="center"/>
          </w:tcPr>
          <w:p w14:paraId="7C9E67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FE7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:rsidR="00841BEC" w14:paraId="162F0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D6D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1EB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EB6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67.26</w:t>
            </w:r>
          </w:p>
        </w:tc>
        <w:tc>
          <w:tcPr>
            <w:tcW w:w="990" w:type="dxa"/>
            <w:vAlign w:val="center"/>
          </w:tcPr>
          <w:p w14:paraId="555D8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D16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1C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9B58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8C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1916.1</w:t>
            </w:r>
          </w:p>
        </w:tc>
        <w:tc>
          <w:tcPr>
            <w:tcW w:w="707" w:type="dxa"/>
            <w:vAlign w:val="center"/>
          </w:tcPr>
          <w:p w14:paraId="7FE7B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5DB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55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81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1916.1</w:t>
            </w:r>
          </w:p>
        </w:tc>
        <w:tc>
          <w:tcPr>
            <w:tcW w:w="713" w:type="dxa"/>
            <w:vAlign w:val="center"/>
          </w:tcPr>
          <w:p w14:paraId="30172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002F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1916.1</w:t>
            </w:r>
          </w:p>
        </w:tc>
      </w:tr>
      <w:tr w:rsidR="00841BEC" w14:paraId="09AB86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FB6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0B3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4B4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134.95</w:t>
            </w:r>
          </w:p>
        </w:tc>
        <w:tc>
          <w:tcPr>
            <w:tcW w:w="990" w:type="dxa"/>
            <w:vAlign w:val="center"/>
          </w:tcPr>
          <w:p w14:paraId="2FEDE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5BD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C54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D80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154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1537.9</w:t>
            </w:r>
          </w:p>
        </w:tc>
        <w:tc>
          <w:tcPr>
            <w:tcW w:w="707" w:type="dxa"/>
            <w:vAlign w:val="center"/>
          </w:tcPr>
          <w:p w14:paraId="737F9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524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016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28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1537.9</w:t>
            </w:r>
          </w:p>
        </w:tc>
        <w:tc>
          <w:tcPr>
            <w:tcW w:w="713" w:type="dxa"/>
            <w:vAlign w:val="center"/>
          </w:tcPr>
          <w:p w14:paraId="4A413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009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1537.9</w:t>
            </w:r>
          </w:p>
        </w:tc>
      </w:tr>
      <w:tr w:rsidR="00841BEC" w14:paraId="74F05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C36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A4D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A1E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990" w:type="dxa"/>
            <w:vAlign w:val="center"/>
          </w:tcPr>
          <w:p w14:paraId="20C2C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D81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2B5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3F0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C8B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4C6C3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893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44A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6F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14:paraId="212B05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8D9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841BEC" w14:paraId="4EBAE6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700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007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9AC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tcW w:w="990" w:type="dxa"/>
            <w:vAlign w:val="center"/>
          </w:tcPr>
          <w:p w14:paraId="5C0EA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999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0C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B1A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1D9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07" w:type="dxa"/>
            <w:vAlign w:val="center"/>
          </w:tcPr>
          <w:p w14:paraId="5F1A6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B9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E0C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983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tcW w:w="713" w:type="dxa"/>
            <w:vAlign w:val="center"/>
          </w:tcPr>
          <w:p w14:paraId="19D7F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3E5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</w:tr>
      <w:tr w:rsidR="00841BEC" w14:paraId="29123C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261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58B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15C7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313.62</w:t>
            </w:r>
          </w:p>
        </w:tc>
        <w:tc>
          <w:tcPr>
            <w:tcW w:w="990" w:type="dxa"/>
            <w:vAlign w:val="center"/>
          </w:tcPr>
          <w:p w14:paraId="2489D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84AB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31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856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FF4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23152.5</w:t>
            </w:r>
          </w:p>
        </w:tc>
        <w:tc>
          <w:tcPr>
            <w:tcW w:w="707" w:type="dxa"/>
            <w:vAlign w:val="center"/>
          </w:tcPr>
          <w:p w14:paraId="518B8F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1EBA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5E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C0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23152.5</w:t>
            </w:r>
          </w:p>
        </w:tc>
        <w:tc>
          <w:tcPr>
            <w:tcW w:w="713" w:type="dxa"/>
            <w:vAlign w:val="center"/>
          </w:tcPr>
          <w:p w14:paraId="06A72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B7C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23384.1</w:t>
            </w:r>
          </w:p>
        </w:tc>
      </w:tr>
      <w:tr w:rsidR="00841BEC" w14:paraId="21D707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35A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AD8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AB70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tcW w:w="990" w:type="dxa"/>
            <w:vAlign w:val="center"/>
          </w:tcPr>
          <w:p w14:paraId="3A1F1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6A86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155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93B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D5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2291.5</w:t>
            </w:r>
          </w:p>
        </w:tc>
        <w:tc>
          <w:tcPr>
            <w:tcW w:w="707" w:type="dxa"/>
            <w:vAlign w:val="center"/>
          </w:tcPr>
          <w:p w14:paraId="4C8AAE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4F0E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0CF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4A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2291.5</w:t>
            </w:r>
          </w:p>
        </w:tc>
        <w:tc>
          <w:tcPr>
            <w:tcW w:w="713" w:type="dxa"/>
            <w:vAlign w:val="center"/>
          </w:tcPr>
          <w:p w14:paraId="00D8C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26C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2314.4</w:t>
            </w:r>
          </w:p>
        </w:tc>
      </w:tr>
      <w:tr w:rsidR="00841BEC" w14:paraId="10327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A98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15B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ADCD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649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23B7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1A7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B0A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1674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F88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EB4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4F0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BB1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3A1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7E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4607.3</w:t>
            </w:r>
          </w:p>
        </w:tc>
      </w:tr>
      <w:tr w:rsidR="00841BEC" w14:paraId="248A45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CDF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2AB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BB87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EA7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AF9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69A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D6A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46C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5A7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7A0F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AB1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4DB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C9C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E3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50680</w:t>
            </w:r>
          </w:p>
        </w:tc>
      </w:tr>
      <w:tr w:rsidR="00841BEC" w14:paraId="46EFFA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9E5B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-2008[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263C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FCA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6103F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0DA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E64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073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276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50BF31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DAD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61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3E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3DAAB4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EE3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841BEC" w14:paraId="2F03D5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852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ED1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E4F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0" w:type="dxa"/>
            <w:vAlign w:val="center"/>
          </w:tcPr>
          <w:p w14:paraId="3EF96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734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F5B9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DDFB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F5D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  <w:tc>
          <w:tcPr>
            <w:tcW w:w="707" w:type="dxa"/>
            <w:vAlign w:val="center"/>
          </w:tcPr>
          <w:p w14:paraId="0DD3D3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32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BA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5F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  <w:tc>
          <w:tcPr>
            <w:tcW w:w="713" w:type="dxa"/>
            <w:vAlign w:val="center"/>
          </w:tcPr>
          <w:p w14:paraId="755CE8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57E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</w:tr>
      <w:tr w:rsidR="00841BEC" w14:paraId="7F557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A8B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1B3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05D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0" w:type="dxa"/>
            <w:vAlign w:val="center"/>
          </w:tcPr>
          <w:p w14:paraId="2F0B2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3E7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00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BA0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577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07" w:type="dxa"/>
            <w:vAlign w:val="center"/>
          </w:tcPr>
          <w:p w14:paraId="2618E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991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BD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2B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17EBB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9B0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841BEC" w14:paraId="58C12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A76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E36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C90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2DD1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C5A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28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E58A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FD5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07" w:type="dxa"/>
            <w:vAlign w:val="center"/>
          </w:tcPr>
          <w:p w14:paraId="1DC63A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0B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5A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9D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 w14:paraId="25F40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6222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841BEC" w14:paraId="67C95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C1C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014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FBB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990" w:type="dxa"/>
            <w:vAlign w:val="center"/>
          </w:tcPr>
          <w:p w14:paraId="44F3B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533F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982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D33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0F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14:paraId="046C57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3E4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25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DB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530BC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0862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326.3</w:t>
            </w:r>
          </w:p>
        </w:tc>
      </w:tr>
      <w:tr w:rsidR="00841BEC" w14:paraId="08060B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7C1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601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8440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BCAD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51D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258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DDF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53C9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664E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3E4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976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3C5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BC1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B28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841BEC" w14:paraId="771FE2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415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AED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6533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864F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ACC4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DEB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40A5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0F9B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B9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AFF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674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BCF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71F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D14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990</w:t>
            </w:r>
          </w:p>
        </w:tc>
      </w:tr>
      <w:tr w:rsidR="00841BEC" w14:paraId="257732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2FF3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8A1E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4C46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2EAFA7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3CB7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94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C6D2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8FB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 w14:paraId="69B1C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128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FCF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A1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 w14:paraId="66B7F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59E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841BEC" w14:paraId="086B8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6B6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111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791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90" w:type="dxa"/>
            <w:vAlign w:val="center"/>
          </w:tcPr>
          <w:p w14:paraId="7E91D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B29D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7B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669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E0A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14:paraId="6D141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69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1D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53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14:paraId="32B31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B40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841BEC" w14:paraId="05CD01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158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0D6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909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990" w:type="dxa"/>
            <w:vAlign w:val="center"/>
          </w:tcPr>
          <w:p w14:paraId="4F693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636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027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75D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E02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tcW w:w="707" w:type="dxa"/>
            <w:vAlign w:val="center"/>
          </w:tcPr>
          <w:p w14:paraId="714A6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FFF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C72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2F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tcW w:w="713" w:type="dxa"/>
            <w:vAlign w:val="center"/>
          </w:tcPr>
          <w:p w14:paraId="0E1D1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25F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 w:rsidR="00841BEC" w14:paraId="0AA17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0E3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49A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AAA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tcW w:w="990" w:type="dxa"/>
            <w:vAlign w:val="center"/>
          </w:tcPr>
          <w:p w14:paraId="29F76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E72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691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0CE7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6F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07" w:type="dxa"/>
            <w:vAlign w:val="center"/>
          </w:tcPr>
          <w:p w14:paraId="5C88F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B3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052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01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tcW w:w="713" w:type="dxa"/>
            <w:vAlign w:val="center"/>
          </w:tcPr>
          <w:p w14:paraId="5D602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26E1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841BEC" w14:paraId="463FCB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386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CD9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F0C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2EA93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E63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804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63B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69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961.6</w:t>
            </w:r>
          </w:p>
        </w:tc>
        <w:tc>
          <w:tcPr>
            <w:tcW w:w="707" w:type="dxa"/>
            <w:vAlign w:val="center"/>
          </w:tcPr>
          <w:p w14:paraId="62D01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06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95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BC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961.6</w:t>
            </w:r>
          </w:p>
        </w:tc>
        <w:tc>
          <w:tcPr>
            <w:tcW w:w="713" w:type="dxa"/>
            <w:vAlign w:val="center"/>
          </w:tcPr>
          <w:p w14:paraId="005DD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562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961.6</w:t>
            </w:r>
          </w:p>
        </w:tc>
      </w:tr>
      <w:tr w:rsidR="00841BEC" w14:paraId="60E631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2E1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04E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591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tcW w:w="990" w:type="dxa"/>
            <w:vAlign w:val="center"/>
          </w:tcPr>
          <w:p w14:paraId="198E5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A70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73B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3DE9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407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07" w:type="dxa"/>
            <w:vAlign w:val="center"/>
          </w:tcPr>
          <w:p w14:paraId="04D5A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39B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69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D0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13" w:type="dxa"/>
            <w:vAlign w:val="center"/>
          </w:tcPr>
          <w:p w14:paraId="2235E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954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:rsidR="00841BEC" w14:paraId="45CB0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5C1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B5C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DFE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990" w:type="dxa"/>
            <w:vAlign w:val="center"/>
          </w:tcPr>
          <w:p w14:paraId="01D0C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2F43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645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041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0B6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07" w:type="dxa"/>
            <w:vAlign w:val="center"/>
          </w:tcPr>
          <w:p w14:paraId="600B64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12B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D38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6B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14:paraId="357B3A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7B8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841BEC" w14:paraId="24ACA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6B5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834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6142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7D41D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C4A7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C6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306F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103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07" w:type="dxa"/>
            <w:vAlign w:val="center"/>
          </w:tcPr>
          <w:p w14:paraId="0EA8B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C26D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77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AA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 w14:paraId="54FA5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4B8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841BEC" w14:paraId="52488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000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16A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AF40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tcW w:w="990" w:type="dxa"/>
            <w:vAlign w:val="center"/>
          </w:tcPr>
          <w:p w14:paraId="19531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4196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1F93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6A3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1C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1672.1</w:t>
            </w:r>
          </w:p>
        </w:tc>
        <w:tc>
          <w:tcPr>
            <w:tcW w:w="707" w:type="dxa"/>
            <w:vAlign w:val="center"/>
          </w:tcPr>
          <w:p w14:paraId="7FBC36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526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4EB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C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1672.1</w:t>
            </w:r>
          </w:p>
        </w:tc>
        <w:tc>
          <w:tcPr>
            <w:tcW w:w="713" w:type="dxa"/>
            <w:vAlign w:val="center"/>
          </w:tcPr>
          <w:p w14:paraId="4CE14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619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1688.8</w:t>
            </w:r>
          </w:p>
        </w:tc>
      </w:tr>
      <w:tr w:rsidR="00841BEC" w14:paraId="563C7B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E2D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95C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6DBD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0" w:type="dxa"/>
            <w:vAlign w:val="center"/>
          </w:tcPr>
          <w:p w14:paraId="3A169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FD3B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4D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593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FC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812.1</w:t>
            </w:r>
          </w:p>
        </w:tc>
        <w:tc>
          <w:tcPr>
            <w:tcW w:w="707" w:type="dxa"/>
            <w:vAlign w:val="center"/>
          </w:tcPr>
          <w:p w14:paraId="166120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942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B8D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9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812.1</w:t>
            </w:r>
          </w:p>
        </w:tc>
        <w:tc>
          <w:tcPr>
            <w:tcW w:w="713" w:type="dxa"/>
            <w:vAlign w:val="center"/>
          </w:tcPr>
          <w:p w14:paraId="77405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E8F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820.3</w:t>
            </w:r>
          </w:p>
        </w:tc>
      </w:tr>
      <w:tr w:rsidR="00841BEC" w14:paraId="6A955F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C4E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FB5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CCFA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B288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3A79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197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BEA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9F16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3E4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C822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DB0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8ABE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A60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07F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405.3</w:t>
            </w:r>
          </w:p>
        </w:tc>
      </w:tr>
      <w:tr w:rsidR="00841BEC" w14:paraId="64F41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C70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43F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7266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CD93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A3DC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464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B05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5EA1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60E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4179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49E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D4C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815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42A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4458</w:t>
            </w:r>
          </w:p>
        </w:tc>
      </w:tr>
      <w:tr w:rsidR="00841BEC" w14:paraId="622FED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6324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-2016[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69D4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FA7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29.53</w:t>
            </w:r>
          </w:p>
        </w:tc>
        <w:tc>
          <w:tcPr>
            <w:tcW w:w="990" w:type="dxa"/>
            <w:vAlign w:val="center"/>
          </w:tcPr>
          <w:p w14:paraId="36751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4D9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C94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D52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1A8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841.2</w:t>
            </w:r>
          </w:p>
        </w:tc>
        <w:tc>
          <w:tcPr>
            <w:tcW w:w="707" w:type="dxa"/>
            <w:vAlign w:val="center"/>
          </w:tcPr>
          <w:p w14:paraId="369BC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973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09F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75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841.2</w:t>
            </w:r>
          </w:p>
        </w:tc>
        <w:tc>
          <w:tcPr>
            <w:tcW w:w="713" w:type="dxa"/>
            <w:vAlign w:val="center"/>
          </w:tcPr>
          <w:p w14:paraId="739A1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AC4D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841.2</w:t>
            </w:r>
          </w:p>
        </w:tc>
      </w:tr>
      <w:tr w:rsidR="00841BEC" w14:paraId="66E6BE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3983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2F2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7F3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990" w:type="dxa"/>
            <w:vAlign w:val="center"/>
          </w:tcPr>
          <w:p w14:paraId="48794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F0A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4F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200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3A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07" w:type="dxa"/>
            <w:vAlign w:val="center"/>
          </w:tcPr>
          <w:p w14:paraId="5FAB1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3BE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58D0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BD1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13" w:type="dxa"/>
            <w:vAlign w:val="center"/>
          </w:tcPr>
          <w:p w14:paraId="09B4C1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744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 w:rsidR="00841BEC" w14:paraId="6A1128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445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9FF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22B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90" w:type="dxa"/>
            <w:vAlign w:val="center"/>
          </w:tcPr>
          <w:p w14:paraId="5EBCD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CD80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B9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4FE1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80A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707" w:type="dxa"/>
            <w:vAlign w:val="center"/>
          </w:tcPr>
          <w:p w14:paraId="707EF8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999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2A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040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tcW w:w="713" w:type="dxa"/>
            <w:vAlign w:val="center"/>
          </w:tcPr>
          <w:p w14:paraId="41CB2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101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841BEC" w14:paraId="61E41B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0AB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918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F9D7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0" w:type="dxa"/>
            <w:vAlign w:val="center"/>
          </w:tcPr>
          <w:p w14:paraId="5DC83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58A0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D09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410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97CE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812.1</w:t>
            </w:r>
          </w:p>
        </w:tc>
        <w:tc>
          <w:tcPr>
            <w:tcW w:w="707" w:type="dxa"/>
            <w:vAlign w:val="center"/>
          </w:tcPr>
          <w:p w14:paraId="52E0E8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7BA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CE8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328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812.1</w:t>
            </w:r>
          </w:p>
        </w:tc>
        <w:tc>
          <w:tcPr>
            <w:tcW w:w="713" w:type="dxa"/>
            <w:vAlign w:val="center"/>
          </w:tcPr>
          <w:p w14:paraId="51334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A7E4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820.2</w:t>
            </w:r>
          </w:p>
        </w:tc>
      </w:tr>
      <w:tr w:rsidR="00841BEC" w14:paraId="6EE2D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AEB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BF7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89B7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4292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F73C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9A4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CE1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1429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CFD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1A4E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040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A29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9A9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D7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:rsidR="00841BEC" w14:paraId="1778AF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9B3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534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D11E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8C5D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DBD2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94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8E6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7250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7C7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2463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F7EF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BACA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0E3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636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2126</w:t>
            </w:r>
          </w:p>
        </w:tc>
      </w:tr>
      <w:tr w:rsidR="00841BEC" w14:paraId="55E475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FABE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7A64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B6319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990" w:type="dxa"/>
            <w:vAlign w:val="center"/>
          </w:tcPr>
          <w:p w14:paraId="33CC7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106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F2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C1B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1CF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58ECE5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29D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3D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B4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53CFF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6E1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841BEC" w14:paraId="677067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562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ED9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06D4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0BED95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826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1AF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E9B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15F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14F91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D54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157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8E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220B7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E28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841BEC" w14:paraId="2D6BC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E16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D9E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39E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3B5871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086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B95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37F8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56D4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07" w:type="dxa"/>
            <w:vAlign w:val="center"/>
          </w:tcPr>
          <w:p w14:paraId="5D0FE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CD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3BC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7A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tcW w:w="713" w:type="dxa"/>
            <w:vAlign w:val="center"/>
          </w:tcPr>
          <w:p w14:paraId="417B6F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615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841BEC" w14:paraId="773C60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E3F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317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3BD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24.97</w:t>
            </w:r>
          </w:p>
        </w:tc>
        <w:tc>
          <w:tcPr>
            <w:tcW w:w="990" w:type="dxa"/>
            <w:vAlign w:val="center"/>
          </w:tcPr>
          <w:p w14:paraId="4FB2B9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7C2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0BB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E2B5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B0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711.5</w:t>
            </w:r>
          </w:p>
        </w:tc>
        <w:tc>
          <w:tcPr>
            <w:tcW w:w="707" w:type="dxa"/>
            <w:vAlign w:val="center"/>
          </w:tcPr>
          <w:p w14:paraId="65C6F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B2D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82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42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711.5</w:t>
            </w:r>
          </w:p>
        </w:tc>
        <w:tc>
          <w:tcPr>
            <w:tcW w:w="713" w:type="dxa"/>
            <w:vAlign w:val="center"/>
          </w:tcPr>
          <w:p w14:paraId="1F551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E1B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711.5</w:t>
            </w:r>
          </w:p>
        </w:tc>
      </w:tr>
      <w:tr w:rsidR="00841BEC" w14:paraId="7F920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B5E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C1E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A897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90" w:type="dxa"/>
            <w:vAlign w:val="center"/>
          </w:tcPr>
          <w:p w14:paraId="42D1FA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C826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A33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FBE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9D6E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07" w:type="dxa"/>
            <w:vAlign w:val="center"/>
          </w:tcPr>
          <w:p w14:paraId="12987E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4653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2D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14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3F493D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BF4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841BEC" w14:paraId="7C144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72E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0AC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1864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990" w:type="dxa"/>
            <w:vAlign w:val="center"/>
          </w:tcPr>
          <w:p w14:paraId="12D55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C70E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AC40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2F7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C3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tcW w:w="707" w:type="dxa"/>
            <w:vAlign w:val="center"/>
          </w:tcPr>
          <w:p w14:paraId="5DBDC7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8C33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9A9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23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tcW w:w="713" w:type="dxa"/>
            <w:vAlign w:val="center"/>
          </w:tcPr>
          <w:p w14:paraId="5A7926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B91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</w:tr>
      <w:tr w:rsidR="00841BEC" w14:paraId="61D5B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33AE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D76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9771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DE71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A754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5199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BBD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F075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649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F22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DD3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53C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D28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A7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841BEC" w14:paraId="317741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338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B1F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20CA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0A48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836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307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353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5293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0E3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15D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0E6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6DD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C76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728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1594</w:t>
            </w:r>
          </w:p>
        </w:tc>
      </w:tr>
      <w:tr w:rsidR="00841BEC" w14:paraId="456A6F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1DB3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6AD3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3A6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682B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56E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D3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D99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11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07" w:type="dxa"/>
            <w:vAlign w:val="center"/>
          </w:tcPr>
          <w:p w14:paraId="2B0FA0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812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E1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17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13" w:type="dxa"/>
            <w:vAlign w:val="center"/>
          </w:tcPr>
          <w:p w14:paraId="43F37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5C5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841BEC" w14:paraId="2CF93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CE8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E27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CD4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23.13</w:t>
            </w:r>
          </w:p>
        </w:tc>
        <w:tc>
          <w:tcPr>
            <w:tcW w:w="990" w:type="dxa"/>
            <w:vAlign w:val="center"/>
          </w:tcPr>
          <w:p w14:paraId="1BD520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45D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E1B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134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325D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794A4B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3F5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90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DA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13" w:type="dxa"/>
            <w:vAlign w:val="center"/>
          </w:tcPr>
          <w:p w14:paraId="65B5EE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96F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:rsidR="00841BEC" w14:paraId="13A27B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614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23B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2C3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14:paraId="23A05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39D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CB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C94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A81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07" w:type="dxa"/>
            <w:vAlign w:val="center"/>
          </w:tcPr>
          <w:p w14:paraId="634AF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7F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706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29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13" w:type="dxa"/>
            <w:vAlign w:val="center"/>
          </w:tcPr>
          <w:p w14:paraId="10A6D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946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:rsidR="00841BEC" w14:paraId="5D0AE3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B55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F2F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3AD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64C3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F163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0F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CC89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B20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707" w:type="dxa"/>
            <w:vAlign w:val="center"/>
          </w:tcPr>
          <w:p w14:paraId="6AB8A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43A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B20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72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713" w:type="dxa"/>
            <w:vAlign w:val="center"/>
          </w:tcPr>
          <w:p w14:paraId="5B402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256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</w:tr>
      <w:tr w:rsidR="00841BEC" w14:paraId="32E29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E789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5DB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E16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59B4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656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7C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1BD7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2B9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F8BE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C0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E5F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17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A80E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84A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841BEC" w14:paraId="6EF74D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E0B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A97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C4C0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147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164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933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560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5DA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6A8C4D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98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33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46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F31C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6698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841BEC" w14:paraId="0645C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431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FFC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895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11.81</w:t>
            </w:r>
          </w:p>
        </w:tc>
        <w:tc>
          <w:tcPr>
            <w:tcW w:w="990" w:type="dxa"/>
            <w:vAlign w:val="center"/>
          </w:tcPr>
          <w:p w14:paraId="01FAC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C7EF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83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E57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60A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</w:t>
            </w:r>
          </w:p>
        </w:tc>
        <w:tc>
          <w:tcPr>
            <w:tcW w:w="707" w:type="dxa"/>
            <w:vAlign w:val="center"/>
          </w:tcPr>
          <w:p w14:paraId="4E1F4B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A94A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D2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3E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</w:t>
            </w:r>
          </w:p>
        </w:tc>
        <w:tc>
          <w:tcPr>
            <w:tcW w:w="713" w:type="dxa"/>
            <w:vAlign w:val="center"/>
          </w:tcPr>
          <w:p w14:paraId="083F7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F79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880.8</w:t>
            </w:r>
          </w:p>
        </w:tc>
      </w:tr>
      <w:tr w:rsidR="00841BEC" w14:paraId="1DF084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E80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3B8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FECC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09CBF4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0801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BD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52E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340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  <w:tc>
          <w:tcPr>
            <w:tcW w:w="707" w:type="dxa"/>
            <w:vAlign w:val="center"/>
          </w:tcPr>
          <w:p w14:paraId="2BBD2C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32A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C5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8C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  <w:tc>
          <w:tcPr>
            <w:tcW w:w="713" w:type="dxa"/>
            <w:vAlign w:val="center"/>
          </w:tcPr>
          <w:p w14:paraId="4E00B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0BEF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</w:tr>
      <w:tr w:rsidR="00841BEC" w14:paraId="1113D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4E7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2517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F2B4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0C1D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CE36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EBF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286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0CC4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D2D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29CD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AD0A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D62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657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318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</w:tr>
      <w:tr w:rsidR="00841BEC" w14:paraId="5831C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9F5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C70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282E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7C1A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219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13A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2A3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DBF6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F9A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A01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8FF3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6D82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973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35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2320</w:t>
            </w:r>
          </w:p>
        </w:tc>
      </w:tr>
      <w:tr w:rsidR="00841BEC" w14:paraId="23DFCA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0163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-2027[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4E57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6CA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537F15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57C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76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4352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B4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 w14:paraId="5EA70B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57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47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DF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13" w:type="dxa"/>
            <w:vAlign w:val="center"/>
          </w:tcPr>
          <w:p w14:paraId="4847C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BFA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:rsidR="00841BEC" w14:paraId="2D72A4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9E6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3CB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F70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990" w:type="dxa"/>
            <w:vAlign w:val="center"/>
          </w:tcPr>
          <w:p w14:paraId="7ACA8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E09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C7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98E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0046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07" w:type="dxa"/>
            <w:vAlign w:val="center"/>
          </w:tcPr>
          <w:p w14:paraId="309335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7A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9B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42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67841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BE3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841BEC" w14:paraId="54CC69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656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196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536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9CD90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299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C6CC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94A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90C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07" w:type="dxa"/>
            <w:vAlign w:val="center"/>
          </w:tcPr>
          <w:p w14:paraId="5336B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4D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31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AD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13" w:type="dxa"/>
            <w:vAlign w:val="center"/>
          </w:tcPr>
          <w:p w14:paraId="5FE08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B5D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4537A0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960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E3F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475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415C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E49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54C1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87A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A2B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07" w:type="dxa"/>
            <w:vAlign w:val="center"/>
          </w:tcPr>
          <w:p w14:paraId="6FE30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60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75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2B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13" w:type="dxa"/>
            <w:vAlign w:val="center"/>
          </w:tcPr>
          <w:p w14:paraId="155208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222D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41BEC" w14:paraId="3E337E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425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282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B9B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14:paraId="2BB06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969B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B2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018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41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  <w:tc>
          <w:tcPr>
            <w:tcW w:w="707" w:type="dxa"/>
            <w:vAlign w:val="center"/>
          </w:tcPr>
          <w:p w14:paraId="4A0ED0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A4E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42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5C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  <w:tc>
          <w:tcPr>
            <w:tcW w:w="713" w:type="dxa"/>
            <w:vAlign w:val="center"/>
          </w:tcPr>
          <w:p w14:paraId="27ED6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D87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</w:tr>
      <w:tr w:rsidR="00841BEC" w14:paraId="253342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1CD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B28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F311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48F4D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3E4F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F4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889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485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  <w:tc>
          <w:tcPr>
            <w:tcW w:w="707" w:type="dxa"/>
            <w:vAlign w:val="center"/>
          </w:tcPr>
          <w:p w14:paraId="61F02C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E8B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7EB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A0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  <w:tc>
          <w:tcPr>
            <w:tcW w:w="713" w:type="dxa"/>
            <w:vAlign w:val="center"/>
          </w:tcPr>
          <w:p w14:paraId="3083C2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C4F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328.1</w:t>
            </w:r>
          </w:p>
        </w:tc>
      </w:tr>
      <w:tr w:rsidR="00841BEC" w14:paraId="73A113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958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B93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08C1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D6F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D6E1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444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3C5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B3CF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81B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BA88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369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E37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C84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5122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:rsidR="00841BEC" w14:paraId="22B6F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945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60A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0B65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4EC4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E44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D08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A3F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A6CA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16A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F32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A97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32B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E35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66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</w:t>
            </w:r>
          </w:p>
        </w:tc>
      </w:tr>
      <w:tr w:rsidR="00841BEC" w14:paraId="07EADC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53C0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-2036[</w:t>
            </w:r>
            <w:r>
              <w:rPr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1885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FBD4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178.14</w:t>
            </w:r>
          </w:p>
        </w:tc>
        <w:tc>
          <w:tcPr>
            <w:tcW w:w="990" w:type="dxa"/>
            <w:vAlign w:val="center"/>
          </w:tcPr>
          <w:p w14:paraId="0A6B8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99A6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9C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54A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27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2040.6</w:t>
            </w:r>
          </w:p>
        </w:tc>
        <w:tc>
          <w:tcPr>
            <w:tcW w:w="707" w:type="dxa"/>
            <w:vAlign w:val="center"/>
          </w:tcPr>
          <w:p w14:paraId="5EF8F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C6F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52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36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2040.6</w:t>
            </w:r>
          </w:p>
        </w:tc>
        <w:tc>
          <w:tcPr>
            <w:tcW w:w="713" w:type="dxa"/>
            <w:vAlign w:val="center"/>
          </w:tcPr>
          <w:p w14:paraId="3C1FA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960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2061.0</w:t>
            </w:r>
          </w:p>
        </w:tc>
      </w:tr>
      <w:tr w:rsidR="00841BEC" w14:paraId="21672E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A6D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EEE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B723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990" w:type="dxa"/>
            <w:vAlign w:val="center"/>
          </w:tcPr>
          <w:p w14:paraId="1869A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41A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B4A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75E1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64E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07" w:type="dxa"/>
            <w:vAlign w:val="center"/>
          </w:tcPr>
          <w:p w14:paraId="5EB85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AF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C69F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61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4E9C6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94B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841BEC" w14:paraId="1D8E9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111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BF7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05D13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123.86</w:t>
            </w:r>
          </w:p>
        </w:tc>
        <w:tc>
          <w:tcPr>
            <w:tcW w:w="990" w:type="dxa"/>
            <w:vAlign w:val="center"/>
          </w:tcPr>
          <w:p w14:paraId="470D1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B894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7C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04C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89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7343.6</w:t>
            </w:r>
          </w:p>
        </w:tc>
        <w:tc>
          <w:tcPr>
            <w:tcW w:w="707" w:type="dxa"/>
            <w:vAlign w:val="center"/>
          </w:tcPr>
          <w:p w14:paraId="651AE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AD74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A6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4C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7343.6</w:t>
            </w:r>
          </w:p>
        </w:tc>
        <w:tc>
          <w:tcPr>
            <w:tcW w:w="713" w:type="dxa"/>
            <w:vAlign w:val="center"/>
          </w:tcPr>
          <w:p w14:paraId="4F9B6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832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7417.0</w:t>
            </w:r>
          </w:p>
        </w:tc>
      </w:tr>
      <w:tr w:rsidR="00841BEC" w14:paraId="6AF06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CF1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774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C84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tcW w:w="990" w:type="dxa"/>
            <w:vAlign w:val="center"/>
          </w:tcPr>
          <w:p w14:paraId="3EDE9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5A01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F17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F4E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7FAC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tcW w:w="707" w:type="dxa"/>
            <w:vAlign w:val="center"/>
          </w:tcPr>
          <w:p w14:paraId="641BF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270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AD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FF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tcW w:w="713" w:type="dxa"/>
            <w:vAlign w:val="center"/>
          </w:tcPr>
          <w:p w14:paraId="60999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80D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 w:rsidR="00841BEC" w14:paraId="72E59F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015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C76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54E0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35.09</w:t>
            </w:r>
          </w:p>
        </w:tc>
        <w:tc>
          <w:tcPr>
            <w:tcW w:w="990" w:type="dxa"/>
            <w:vAlign w:val="center"/>
          </w:tcPr>
          <w:p w14:paraId="6D482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0BBD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6BF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230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179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tcW w:w="707" w:type="dxa"/>
            <w:vAlign w:val="center"/>
          </w:tcPr>
          <w:p w14:paraId="6B392D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22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0E55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8D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tcW w:w="713" w:type="dxa"/>
            <w:vAlign w:val="center"/>
          </w:tcPr>
          <w:p w14:paraId="047A23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B04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:rsidR="00841BEC" w14:paraId="7BEB2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F74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231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F47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132.90</w:t>
            </w:r>
          </w:p>
        </w:tc>
        <w:tc>
          <w:tcPr>
            <w:tcW w:w="990" w:type="dxa"/>
            <w:vAlign w:val="center"/>
          </w:tcPr>
          <w:p w14:paraId="6141A9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012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24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48F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3C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1023.4</w:t>
            </w:r>
          </w:p>
        </w:tc>
        <w:tc>
          <w:tcPr>
            <w:tcW w:w="707" w:type="dxa"/>
            <w:vAlign w:val="center"/>
          </w:tcPr>
          <w:p w14:paraId="5D49B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6E3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CCF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CD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1023.4</w:t>
            </w:r>
          </w:p>
        </w:tc>
        <w:tc>
          <w:tcPr>
            <w:tcW w:w="713" w:type="dxa"/>
            <w:vAlign w:val="center"/>
          </w:tcPr>
          <w:p w14:paraId="2A26A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622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1023.4</w:t>
            </w:r>
          </w:p>
        </w:tc>
      </w:tr>
      <w:tr w:rsidR="00841BEC" w14:paraId="205FF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14D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D37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7B7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tcW w:w="990" w:type="dxa"/>
            <w:vAlign w:val="center"/>
          </w:tcPr>
          <w:p w14:paraId="56D5D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4A8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5E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E38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77A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tcW w:w="707" w:type="dxa"/>
            <w:vAlign w:val="center"/>
          </w:tcPr>
          <w:p w14:paraId="33E9B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60F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52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E06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tcW w:w="713" w:type="dxa"/>
            <w:vAlign w:val="center"/>
          </w:tcPr>
          <w:p w14:paraId="66841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A6F0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 w:rsidR="00841BEC" w14:paraId="5DF52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685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37B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15D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90" w:type="dxa"/>
            <w:vAlign w:val="center"/>
          </w:tcPr>
          <w:p w14:paraId="520E2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538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92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D7D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5EE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07" w:type="dxa"/>
            <w:vAlign w:val="center"/>
          </w:tcPr>
          <w:p w14:paraId="6040D5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3F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EE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FD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13" w:type="dxa"/>
            <w:vAlign w:val="center"/>
          </w:tcPr>
          <w:p w14:paraId="758E8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D35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841BEC" w14:paraId="38B7E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8ED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C83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704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vAlign w:val="center"/>
          </w:tcPr>
          <w:p w14:paraId="60893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C99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47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355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A004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07" w:type="dxa"/>
            <w:vAlign w:val="center"/>
          </w:tcPr>
          <w:p w14:paraId="3ACF5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58F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F6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F5B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tcW w:w="713" w:type="dxa"/>
            <w:vAlign w:val="center"/>
          </w:tcPr>
          <w:p w14:paraId="5B98D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C47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 w:rsidR="00841BEC" w14:paraId="527577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29D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2E8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E25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17E0C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F6B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51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3D6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867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07" w:type="dxa"/>
            <w:vAlign w:val="center"/>
          </w:tcPr>
          <w:p w14:paraId="6B1B6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25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80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B2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14:paraId="6B127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CCD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841BEC" w14:paraId="3810D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022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F66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6BB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0353BE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AE5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AB8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7FD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800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07" w:type="dxa"/>
            <w:vAlign w:val="center"/>
          </w:tcPr>
          <w:p w14:paraId="24E79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75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64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CD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13" w:type="dxa"/>
            <w:vAlign w:val="center"/>
          </w:tcPr>
          <w:p w14:paraId="55CF5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688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841BEC" w14:paraId="52B75D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784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C86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418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215.60</w:t>
            </w:r>
          </w:p>
        </w:tc>
        <w:tc>
          <w:tcPr>
            <w:tcW w:w="990" w:type="dxa"/>
            <w:vAlign w:val="center"/>
          </w:tcPr>
          <w:p w14:paraId="71EB0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0388F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EC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DC95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CB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15916.0</w:t>
            </w:r>
          </w:p>
        </w:tc>
        <w:tc>
          <w:tcPr>
            <w:tcW w:w="707" w:type="dxa"/>
            <w:vAlign w:val="center"/>
          </w:tcPr>
          <w:p w14:paraId="49E993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BF81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1B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9E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15916.0</w:t>
            </w:r>
          </w:p>
        </w:tc>
        <w:tc>
          <w:tcPr>
            <w:tcW w:w="713" w:type="dxa"/>
            <w:vAlign w:val="center"/>
          </w:tcPr>
          <w:p w14:paraId="7CD64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0285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16075.2</w:t>
            </w:r>
          </w:p>
        </w:tc>
      </w:tr>
      <w:tr w:rsidR="00841BEC" w14:paraId="7DD1B1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B81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CD6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52FB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81CA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35B3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66E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1D9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EF10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5A97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4F0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C26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296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084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69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2806.5</w:t>
            </w:r>
          </w:p>
        </w:tc>
      </w:tr>
      <w:tr w:rsidR="00841BEC" w14:paraId="4CEC96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DAA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FE7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B755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A1C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E695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C25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0C3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39A6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1E8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F907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930F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64F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075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54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30871</w:t>
            </w:r>
          </w:p>
        </w:tc>
      </w:tr>
      <w:tr w:rsidR="00841BEC" w14:paraId="64F157D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638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-2048[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BF0F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DCD1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90" w:type="dxa"/>
            <w:vAlign w:val="center"/>
          </w:tcPr>
          <w:p w14:paraId="2F810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2FA0C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D06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533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4FA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07" w:type="dxa"/>
            <w:vAlign w:val="center"/>
          </w:tcPr>
          <w:p w14:paraId="781A93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0E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79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40F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13" w:type="dxa"/>
            <w:vAlign w:val="center"/>
          </w:tcPr>
          <w:p w14:paraId="6D54D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7D5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841BEC" w14:paraId="4C085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477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CD4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126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5F243F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A87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242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F36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A02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961.5</w:t>
            </w:r>
          </w:p>
        </w:tc>
        <w:tc>
          <w:tcPr>
            <w:tcW w:w="707" w:type="dxa"/>
            <w:vAlign w:val="center"/>
          </w:tcPr>
          <w:p w14:paraId="05937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945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FA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02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961.5</w:t>
            </w:r>
          </w:p>
        </w:tc>
        <w:tc>
          <w:tcPr>
            <w:tcW w:w="713" w:type="dxa"/>
            <w:vAlign w:val="center"/>
          </w:tcPr>
          <w:p w14:paraId="15E39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68E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961.5</w:t>
            </w:r>
          </w:p>
        </w:tc>
      </w:tr>
      <w:tr w:rsidR="00841BEC" w14:paraId="78AE2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234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B58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21F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105C4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EDB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39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F292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EDDC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14:paraId="1521D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0178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DF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D5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14:paraId="58D37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07C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841BEC" w14:paraId="1EBEE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8B34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1A9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D34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352D4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F433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58E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851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A95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20D5FF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79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A6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E3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4B8F7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C87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841BEC" w14:paraId="35B623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9F1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FC7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693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990" w:type="dxa"/>
            <w:vAlign w:val="center"/>
          </w:tcPr>
          <w:p w14:paraId="61D9D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6E1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B9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F499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B4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07" w:type="dxa"/>
            <w:vAlign w:val="center"/>
          </w:tcPr>
          <w:p w14:paraId="1D80D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08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DDA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8B2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14:paraId="22CED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9BA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841BEC" w14:paraId="149895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D09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8A1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36A6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990" w:type="dxa"/>
            <w:vAlign w:val="center"/>
          </w:tcPr>
          <w:p w14:paraId="53994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EBB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27D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A7FB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6B9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56436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CF7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67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91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70CBC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AD3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841BEC" w14:paraId="6189DC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98A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7E6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8C84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4778D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254A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492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659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C3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07" w:type="dxa"/>
            <w:vAlign w:val="center"/>
          </w:tcPr>
          <w:p w14:paraId="5A8F0D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FD09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4E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2F8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13" w:type="dxa"/>
            <w:vAlign w:val="center"/>
          </w:tcPr>
          <w:p w14:paraId="2761B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EA6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841BEC" w14:paraId="062826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760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6A2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76FF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990" w:type="dxa"/>
            <w:vAlign w:val="center"/>
          </w:tcPr>
          <w:p w14:paraId="2C7E6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8823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1558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EF3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64A1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848.9</w:t>
            </w:r>
          </w:p>
        </w:tc>
        <w:tc>
          <w:tcPr>
            <w:tcW w:w="707" w:type="dxa"/>
            <w:vAlign w:val="center"/>
          </w:tcPr>
          <w:p w14:paraId="48A55F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E96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2C2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01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848.9</w:t>
            </w:r>
          </w:p>
        </w:tc>
        <w:tc>
          <w:tcPr>
            <w:tcW w:w="713" w:type="dxa"/>
            <w:vAlign w:val="center"/>
          </w:tcPr>
          <w:p w14:paraId="4899F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2BA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857.4</w:t>
            </w:r>
          </w:p>
        </w:tc>
      </w:tr>
      <w:tr w:rsidR="00841BEC" w14:paraId="3D3E7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ACF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2ED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3BDB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54C2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FA1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876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FA4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ABF2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AAE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59CB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A06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38EE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77B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C6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 w:rsidR="00841BEC" w14:paraId="5DF9DC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280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65B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FA44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29DC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0FD9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881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12B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E0EC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919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41E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AA0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57D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6E4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75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2578</w:t>
            </w:r>
          </w:p>
        </w:tc>
      </w:tr>
      <w:tr w:rsidR="00841BEC" w14:paraId="263FEB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9F72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-2049[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FF73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30B2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1EE65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55B6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33A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E774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5E53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tcW w:w="707" w:type="dxa"/>
            <w:vAlign w:val="center"/>
          </w:tcPr>
          <w:p w14:paraId="4DC2B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F12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D44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CD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tcW w:w="713" w:type="dxa"/>
            <w:vAlign w:val="center"/>
          </w:tcPr>
          <w:p w14:paraId="03CB8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55F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841BEC" w14:paraId="62F0FE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991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659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800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31732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FD0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FD4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949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CFD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6F8CE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6F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7F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1C4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703A5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1F04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841BEC" w14:paraId="47D94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F3D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CC5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364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90" w:type="dxa"/>
            <w:vAlign w:val="center"/>
          </w:tcPr>
          <w:p w14:paraId="2D513D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9E23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C22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0C71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5C8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06271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A02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B4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66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36021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308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841BEC" w14:paraId="467601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F2E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129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217E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</w:t>
            </w:r>
          </w:p>
        </w:tc>
        <w:tc>
          <w:tcPr>
            <w:tcW w:w="990" w:type="dxa"/>
            <w:vAlign w:val="center"/>
          </w:tcPr>
          <w:p w14:paraId="5D0F1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AC3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2077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A2B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607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07" w:type="dxa"/>
            <w:vAlign w:val="center"/>
          </w:tcPr>
          <w:p w14:paraId="4932FD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38A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51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60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13" w:type="dxa"/>
            <w:vAlign w:val="center"/>
          </w:tcPr>
          <w:p w14:paraId="73050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F25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841BEC" w14:paraId="1C0DF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5C9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044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1CD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486B23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34B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17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AAB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19F3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1DA2D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2A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60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3E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13" w:type="dxa"/>
            <w:vAlign w:val="center"/>
          </w:tcPr>
          <w:p w14:paraId="7F63B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8FE9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841BEC" w14:paraId="6288C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4E33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CA2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8087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07E0F2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BBF96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00A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AF9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CB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433.8</w:t>
            </w:r>
          </w:p>
        </w:tc>
        <w:tc>
          <w:tcPr>
            <w:tcW w:w="707" w:type="dxa"/>
            <w:vAlign w:val="center"/>
          </w:tcPr>
          <w:p w14:paraId="725E95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763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A26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F31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433.8</w:t>
            </w:r>
          </w:p>
        </w:tc>
        <w:tc>
          <w:tcPr>
            <w:tcW w:w="713" w:type="dxa"/>
            <w:vAlign w:val="center"/>
          </w:tcPr>
          <w:p w14:paraId="0C9A1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B9B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438.2</w:t>
            </w:r>
          </w:p>
        </w:tc>
      </w:tr>
      <w:tr w:rsidR="00841BEC" w14:paraId="42F14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452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986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6B4F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D697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6CCF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1A6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72E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449B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59C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887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B18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648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B20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61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:rsidR="00841BEC" w14:paraId="1FD31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FA5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F87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B0A9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5FCB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10D9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4D3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3B2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11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4F0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C1E8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DC7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CA7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A97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3E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</w:t>
            </w:r>
          </w:p>
        </w:tc>
      </w:tr>
      <w:tr w:rsidR="00841BEC" w14:paraId="0414E5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EAAC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F213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DA2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90" w:type="dxa"/>
            <w:vAlign w:val="center"/>
          </w:tcPr>
          <w:p w14:paraId="376BD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8BC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15D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EFB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C32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07C2E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99F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CC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0C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10BDF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BA7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841BEC" w14:paraId="1CC85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AFDD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210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1097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43D6B0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E4AD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18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D4C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96F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14:paraId="0AD4B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20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FF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84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512E0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9F8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841BEC" w14:paraId="00D9D6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168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6A0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C57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990" w:type="dxa"/>
            <w:vAlign w:val="center"/>
          </w:tcPr>
          <w:p w14:paraId="0B61C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898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2D2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575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012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72229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99DB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4C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54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13" w:type="dxa"/>
            <w:vAlign w:val="center"/>
          </w:tcPr>
          <w:p w14:paraId="72B880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308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:rsidR="00841BEC" w14:paraId="4D5D4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36D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CCD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31D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90EF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C79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B6F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95E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B97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1A807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733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BFA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D5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25243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3B3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</w:tr>
      <w:tr w:rsidR="00841BEC" w14:paraId="2F56F8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AB6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61A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88A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 w14:paraId="3AA93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D6ED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0ED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426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9EA4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07" w:type="dxa"/>
            <w:vAlign w:val="center"/>
          </w:tcPr>
          <w:p w14:paraId="1A0A1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BB5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D86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5B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13" w:type="dxa"/>
            <w:vAlign w:val="center"/>
          </w:tcPr>
          <w:p w14:paraId="3021F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272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</w:tr>
      <w:tr w:rsidR="00841BEC" w14:paraId="0C5DDD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D21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DB7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4867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9C9B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AFE5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03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12F2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F6C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3345C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F01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135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11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78014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FA1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</w:tr>
      <w:tr w:rsidR="00841BEC" w14:paraId="2B7A1E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114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3AC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6D7D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D62D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40C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F0F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950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56E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AE15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516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AFE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EF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6CD51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355E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841BEC" w14:paraId="6BBB9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0FE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9B8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84C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tcW w:w="990" w:type="dxa"/>
            <w:vAlign w:val="center"/>
          </w:tcPr>
          <w:p w14:paraId="3D2802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304C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62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CEC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6B9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07" w:type="dxa"/>
            <w:vAlign w:val="center"/>
          </w:tcPr>
          <w:p w14:paraId="331BEB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83E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3B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8C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14:paraId="1F52A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287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841BEC" w14:paraId="7A953C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4DA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38C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9E1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7FBAE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F5CB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A94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E1D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95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</w:t>
            </w:r>
          </w:p>
        </w:tc>
        <w:tc>
          <w:tcPr>
            <w:tcW w:w="707" w:type="dxa"/>
            <w:vAlign w:val="center"/>
          </w:tcPr>
          <w:p w14:paraId="41366C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DE00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44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54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</w:t>
            </w:r>
          </w:p>
        </w:tc>
        <w:tc>
          <w:tcPr>
            <w:tcW w:w="713" w:type="dxa"/>
            <w:vAlign w:val="center"/>
          </w:tcPr>
          <w:p w14:paraId="0E90C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A2E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432.5</w:t>
            </w:r>
          </w:p>
        </w:tc>
      </w:tr>
      <w:tr w:rsidR="00841BEC" w14:paraId="1E72E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0AD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AED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1C1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634F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FD44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DD9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F0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44B7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A83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CF2D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ACA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697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A08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BF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841BEC" w14:paraId="5564C8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F1D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8E4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60E8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CCA5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FD89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81E3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992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DAC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C84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1BD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B45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F4A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BD1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53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1633</w:t>
            </w:r>
          </w:p>
        </w:tc>
      </w:tr>
      <w:tr w:rsidR="00841BEC" w14:paraId="5B22BE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7AE0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-2052[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F76E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5F8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90" w:type="dxa"/>
            <w:vAlign w:val="center"/>
          </w:tcPr>
          <w:p w14:paraId="11EB39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80D4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359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456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47E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707" w:type="dxa"/>
            <w:vAlign w:val="center"/>
          </w:tcPr>
          <w:p w14:paraId="648A4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E4D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58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55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713" w:type="dxa"/>
            <w:vAlign w:val="center"/>
          </w:tcPr>
          <w:p w14:paraId="62A7F7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C0A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841BEC" w14:paraId="69A1C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2C5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48C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B4D0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34CF2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924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C57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B88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142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0F9A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DABB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D3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36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13" w:type="dxa"/>
            <w:vAlign w:val="center"/>
          </w:tcPr>
          <w:p w14:paraId="60A18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624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841BEC" w14:paraId="2883E2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DC2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985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E90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50AA0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162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48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87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B11A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795529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48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55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31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6BF7A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B7E9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41BEC" w14:paraId="787448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FCB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86E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8D3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990" w:type="dxa"/>
            <w:vAlign w:val="center"/>
          </w:tcPr>
          <w:p w14:paraId="07782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DBD7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8F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274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C79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07" w:type="dxa"/>
            <w:vAlign w:val="center"/>
          </w:tcPr>
          <w:p w14:paraId="6ABC6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212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8E8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26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tcW w:w="713" w:type="dxa"/>
            <w:vAlign w:val="center"/>
          </w:tcPr>
          <w:p w14:paraId="191B7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F62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841BEC" w14:paraId="30D7DB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67A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5FB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4A1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990" w:type="dxa"/>
            <w:vAlign w:val="center"/>
          </w:tcPr>
          <w:p w14:paraId="5ABE7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210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D0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44C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30C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19C3D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3F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C9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271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75E97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D3B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841BEC" w14:paraId="117455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F49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F2E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F94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9582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884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C5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284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6DF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07" w:type="dxa"/>
            <w:vAlign w:val="center"/>
          </w:tcPr>
          <w:p w14:paraId="17DA2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023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39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F6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14:paraId="0EF5B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0A1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841BEC" w14:paraId="18199F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54E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D27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3D6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990" w:type="dxa"/>
            <w:vAlign w:val="center"/>
          </w:tcPr>
          <w:p w14:paraId="45124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EC0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D64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7840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430A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14:paraId="0EEF8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BE7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E8C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4E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13" w:type="dxa"/>
            <w:vAlign w:val="center"/>
          </w:tcPr>
          <w:p w14:paraId="6DDE3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2B4C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:rsidR="00841BEC" w14:paraId="78FBC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F781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0A0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B2EF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40919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EBC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8D9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1102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9F8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07" w:type="dxa"/>
            <w:vAlign w:val="center"/>
          </w:tcPr>
          <w:p w14:paraId="26AA24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573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2B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46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14:paraId="6B80A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AAF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841BEC" w14:paraId="0B03F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9707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3F9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66DB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0" w:type="dxa"/>
            <w:vAlign w:val="center"/>
          </w:tcPr>
          <w:p w14:paraId="24EF3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9440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37B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971C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9EE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2816.8</w:t>
            </w:r>
          </w:p>
        </w:tc>
        <w:tc>
          <w:tcPr>
            <w:tcW w:w="707" w:type="dxa"/>
            <w:vAlign w:val="center"/>
          </w:tcPr>
          <w:p w14:paraId="17E6A2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FE0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578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89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2816.8</w:t>
            </w:r>
          </w:p>
        </w:tc>
        <w:tc>
          <w:tcPr>
            <w:tcW w:w="713" w:type="dxa"/>
            <w:vAlign w:val="center"/>
          </w:tcPr>
          <w:p w14:paraId="77707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C91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2845.0</w:t>
            </w:r>
          </w:p>
        </w:tc>
      </w:tr>
      <w:tr w:rsidR="00841BEC" w14:paraId="228856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563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E70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F4203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D63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4127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147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ECA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983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F42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455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C656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220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6ED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734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</w:tr>
      <w:tr w:rsidR="00841BEC" w14:paraId="3785BE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CE9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775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25D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902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FCEF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D8B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1F7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D87C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D3C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593B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ABB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7D3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176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FC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3939</w:t>
            </w:r>
          </w:p>
        </w:tc>
      </w:tr>
      <w:tr w:rsidR="00841BEC" w14:paraId="36429F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DACB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-2056[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C967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A55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tcW w:w="990" w:type="dxa"/>
            <w:vAlign w:val="center"/>
          </w:tcPr>
          <w:p w14:paraId="0AAE5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98E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24F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75E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97A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 w14:paraId="63098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A97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DC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79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13" w:type="dxa"/>
            <w:vAlign w:val="center"/>
          </w:tcPr>
          <w:p w14:paraId="0388F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AE5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841BEC" w14:paraId="34AC3E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286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DEF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876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990" w:type="dxa"/>
            <w:vAlign w:val="center"/>
          </w:tcPr>
          <w:p w14:paraId="10DB3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45D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F9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AA5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742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07" w:type="dxa"/>
            <w:vAlign w:val="center"/>
          </w:tcPr>
          <w:p w14:paraId="5F05A2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2DF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72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4A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  <w:tc>
          <w:tcPr>
            <w:tcW w:w="713" w:type="dxa"/>
            <w:vAlign w:val="center"/>
          </w:tcPr>
          <w:p w14:paraId="74DA6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D59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 w:rsidR="00841BEC" w14:paraId="02C5D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85F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431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CAB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124471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6BAD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3A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F85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DD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07" w:type="dxa"/>
            <w:vAlign w:val="center"/>
          </w:tcPr>
          <w:p w14:paraId="4240B7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7B6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AED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1D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 w14:paraId="0C5E7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FD9E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841BEC" w14:paraId="383A86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150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58C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5BC6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990" w:type="dxa"/>
            <w:vAlign w:val="center"/>
          </w:tcPr>
          <w:p w14:paraId="2717B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3FB9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70A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957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EF9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tcW w:w="707" w:type="dxa"/>
            <w:vAlign w:val="center"/>
          </w:tcPr>
          <w:p w14:paraId="23BFE3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992A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47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E1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tcW w:w="713" w:type="dxa"/>
            <w:vAlign w:val="center"/>
          </w:tcPr>
          <w:p w14:paraId="57A48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F4D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:rsidR="00841BEC" w14:paraId="3693CD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4E4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3BD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C5B8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3EC5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3A8A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4C6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305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94D0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F94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9E1B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6BE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FE0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8D5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2BC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841BEC" w14:paraId="6079C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D9C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A9A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6F51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9A4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0F8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40E8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BC7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047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32E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4E9B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4D1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E7DB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137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E3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</w:t>
            </w:r>
          </w:p>
        </w:tc>
      </w:tr>
      <w:tr w:rsidR="00841BEC" w14:paraId="47AA76A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CF11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-2059[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E625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316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12AFA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773E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8F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44D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629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58D00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FC1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AA6B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2B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77FCA3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2B71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841BEC" w14:paraId="72730A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5BB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1B1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11D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55.97</w:t>
            </w:r>
          </w:p>
        </w:tc>
        <w:tc>
          <w:tcPr>
            <w:tcW w:w="990" w:type="dxa"/>
            <w:vAlign w:val="center"/>
          </w:tcPr>
          <w:p w14:paraId="73C79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199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25A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9F2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552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tcW w:w="707" w:type="dxa"/>
            <w:vAlign w:val="center"/>
          </w:tcPr>
          <w:p w14:paraId="6921C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E80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87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35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tcW w:w="713" w:type="dxa"/>
            <w:vAlign w:val="center"/>
          </w:tcPr>
          <w:p w14:paraId="6DE9D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6CE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</w:tr>
      <w:tr w:rsidR="00841BEC" w14:paraId="2FB226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1FC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4B3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D09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28.87</w:t>
            </w:r>
          </w:p>
        </w:tc>
        <w:tc>
          <w:tcPr>
            <w:tcW w:w="990" w:type="dxa"/>
            <w:vAlign w:val="center"/>
          </w:tcPr>
          <w:p w14:paraId="6F7CE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9FB5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11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217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BFB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822.5</w:t>
            </w:r>
          </w:p>
        </w:tc>
        <w:tc>
          <w:tcPr>
            <w:tcW w:w="707" w:type="dxa"/>
            <w:vAlign w:val="center"/>
          </w:tcPr>
          <w:p w14:paraId="42242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5E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ED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DD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822.5</w:t>
            </w:r>
          </w:p>
        </w:tc>
        <w:tc>
          <w:tcPr>
            <w:tcW w:w="713" w:type="dxa"/>
            <w:vAlign w:val="center"/>
          </w:tcPr>
          <w:p w14:paraId="0D8C4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586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822.5</w:t>
            </w:r>
          </w:p>
        </w:tc>
      </w:tr>
      <w:tr w:rsidR="00841BEC" w14:paraId="7C6BA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F6F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D20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7BC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14:paraId="5C9B8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2EE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40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F656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632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14:paraId="7F189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BCA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DE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66D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14:paraId="33032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441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841BEC" w14:paraId="68C799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BB6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570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CEE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AEAB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FCD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31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680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98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07" w:type="dxa"/>
            <w:vAlign w:val="center"/>
          </w:tcPr>
          <w:p w14:paraId="0C313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03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5AA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DB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 w14:paraId="564CE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319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841BEC" w14:paraId="07DAE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851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364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EE32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90" w:type="dxa"/>
            <w:vAlign w:val="center"/>
          </w:tcPr>
          <w:p w14:paraId="0BE2B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4843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AA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AA3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268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2305.5</w:t>
            </w:r>
          </w:p>
        </w:tc>
        <w:tc>
          <w:tcPr>
            <w:tcW w:w="707" w:type="dxa"/>
            <w:vAlign w:val="center"/>
          </w:tcPr>
          <w:p w14:paraId="7F5996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E047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25B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93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2305.5</w:t>
            </w:r>
          </w:p>
        </w:tc>
        <w:tc>
          <w:tcPr>
            <w:tcW w:w="713" w:type="dxa"/>
            <w:vAlign w:val="center"/>
          </w:tcPr>
          <w:p w14:paraId="0F716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C7B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2328.6</w:t>
            </w:r>
          </w:p>
        </w:tc>
      </w:tr>
      <w:tr w:rsidR="00841BEC" w14:paraId="3A802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4C9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3F4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8AB6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13.58</w:t>
            </w:r>
          </w:p>
        </w:tc>
        <w:tc>
          <w:tcPr>
            <w:tcW w:w="990" w:type="dxa"/>
            <w:vAlign w:val="center"/>
          </w:tcPr>
          <w:p w14:paraId="42AF6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E011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66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53B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942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1002.4</w:t>
            </w:r>
          </w:p>
        </w:tc>
        <w:tc>
          <w:tcPr>
            <w:tcW w:w="707" w:type="dxa"/>
            <w:vAlign w:val="center"/>
          </w:tcPr>
          <w:p w14:paraId="7AC01D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3D9B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61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C1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1002.4</w:t>
            </w:r>
          </w:p>
        </w:tc>
        <w:tc>
          <w:tcPr>
            <w:tcW w:w="713" w:type="dxa"/>
            <w:vAlign w:val="center"/>
          </w:tcPr>
          <w:p w14:paraId="2E487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FB2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1012.4</w:t>
            </w:r>
          </w:p>
        </w:tc>
      </w:tr>
      <w:tr w:rsidR="00841BEC" w14:paraId="5BA97C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A0F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06D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325C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2239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0B40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186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87C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C9E6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5B9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BFB4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773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C8C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FCC3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52C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</w:tr>
      <w:tr w:rsidR="00841BEC" w14:paraId="3648B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B7E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5CC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ADD1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3B60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E7A1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9E0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9A3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76D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ACA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494E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950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7011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912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C8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5450</w:t>
            </w:r>
          </w:p>
        </w:tc>
      </w:tr>
      <w:tr w:rsidR="00841BEC" w14:paraId="243BD6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E77D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-2063[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BDD0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06E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990" w:type="dxa"/>
            <w:vAlign w:val="center"/>
          </w:tcPr>
          <w:p w14:paraId="5194B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70C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5A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33E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7F4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14:paraId="6DFDD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41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1C4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0EE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67B0D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090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841BEC" w14:paraId="05752D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0A8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9BA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98AC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40.25</w:t>
            </w:r>
          </w:p>
        </w:tc>
        <w:tc>
          <w:tcPr>
            <w:tcW w:w="990" w:type="dxa"/>
            <w:vAlign w:val="center"/>
          </w:tcPr>
          <w:p w14:paraId="562AA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2DD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D00C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781D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12F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  <w:tc>
          <w:tcPr>
            <w:tcW w:w="707" w:type="dxa"/>
            <w:vAlign w:val="center"/>
          </w:tcPr>
          <w:p w14:paraId="77AEE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18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03A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C2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  <w:tc>
          <w:tcPr>
            <w:tcW w:w="713" w:type="dxa"/>
            <w:vAlign w:val="center"/>
          </w:tcPr>
          <w:p w14:paraId="478D1F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EFB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</w:tr>
      <w:tr w:rsidR="00841BEC" w14:paraId="76CBD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0E7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478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4EA0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990" w:type="dxa"/>
            <w:vAlign w:val="center"/>
          </w:tcPr>
          <w:p w14:paraId="73785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AA72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25C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5B5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431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718.9</w:t>
            </w:r>
          </w:p>
        </w:tc>
        <w:tc>
          <w:tcPr>
            <w:tcW w:w="707" w:type="dxa"/>
            <w:vAlign w:val="center"/>
          </w:tcPr>
          <w:p w14:paraId="054F1D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2B1D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D4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13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718.9</w:t>
            </w:r>
          </w:p>
        </w:tc>
        <w:tc>
          <w:tcPr>
            <w:tcW w:w="713" w:type="dxa"/>
            <w:vAlign w:val="center"/>
          </w:tcPr>
          <w:p w14:paraId="3E045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AD0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726.1</w:t>
            </w:r>
          </w:p>
        </w:tc>
      </w:tr>
      <w:tr w:rsidR="00841BEC" w14:paraId="14405D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6FB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201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0A7C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4A20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BAFB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453F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F4A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0A82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D78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0ABA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410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C2D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B0C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D5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:rsidR="00841BEC" w14:paraId="671ED2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CD9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367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EBE1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4482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596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C87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D0B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B0D2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FAE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490F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442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E2C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9A6E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8DE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</w:t>
            </w:r>
          </w:p>
        </w:tc>
      </w:tr>
      <w:tr w:rsidR="00841BEC" w14:paraId="67DF5D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7E2B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-2064[</w:t>
            </w:r>
            <w:r>
              <w:rPr>
                <w:sz w:val="18"/>
                <w:szCs w:val="18"/>
              </w:rPr>
              <w:t>消防电梯前室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5B88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829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tcW w:w="990" w:type="dxa"/>
            <w:vAlign w:val="center"/>
          </w:tcPr>
          <w:p w14:paraId="058FD6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239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2F4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5AB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906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07" w:type="dxa"/>
            <w:vAlign w:val="center"/>
          </w:tcPr>
          <w:p w14:paraId="5ADF4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58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1B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18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13" w:type="dxa"/>
            <w:vAlign w:val="center"/>
          </w:tcPr>
          <w:p w14:paraId="698A15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767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</w:tr>
      <w:tr w:rsidR="00841BEC" w14:paraId="65BD5D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0E9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851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920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48.38</w:t>
            </w:r>
          </w:p>
        </w:tc>
        <w:tc>
          <w:tcPr>
            <w:tcW w:w="990" w:type="dxa"/>
            <w:vAlign w:val="center"/>
          </w:tcPr>
          <w:p w14:paraId="525E0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A9D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54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97B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3484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07" w:type="dxa"/>
            <w:vAlign w:val="center"/>
          </w:tcPr>
          <w:p w14:paraId="60D8B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26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18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EA0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13" w:type="dxa"/>
            <w:vAlign w:val="center"/>
          </w:tcPr>
          <w:p w14:paraId="3AE6D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263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</w:tr>
      <w:tr w:rsidR="00841BEC" w14:paraId="253314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26C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A54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469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B26F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07F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DF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11F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16E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1B3C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7E4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96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2E4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1820D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3D13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841BEC" w14:paraId="66F89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435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7B3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0D7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2799B7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F2548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DB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415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19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1234.8</w:t>
            </w:r>
          </w:p>
        </w:tc>
        <w:tc>
          <w:tcPr>
            <w:tcW w:w="707" w:type="dxa"/>
            <w:vAlign w:val="center"/>
          </w:tcPr>
          <w:p w14:paraId="7E7DF9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0F1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CA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1B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1234.8</w:t>
            </w:r>
          </w:p>
        </w:tc>
        <w:tc>
          <w:tcPr>
            <w:tcW w:w="713" w:type="dxa"/>
            <w:vAlign w:val="center"/>
          </w:tcPr>
          <w:p w14:paraId="07A0C8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3088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1247.1</w:t>
            </w:r>
          </w:p>
        </w:tc>
      </w:tr>
      <w:tr w:rsidR="00841BEC" w14:paraId="31142E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786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0B3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49F63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C906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975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BDE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17E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4957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EA2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4F1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FED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676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33D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1D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841BEC" w14:paraId="7BB258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A2E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1E7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E0DD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3AC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2169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896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759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F313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82D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F74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268C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DA98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099C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2F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2176</w:t>
            </w:r>
          </w:p>
        </w:tc>
      </w:tr>
      <w:tr w:rsidR="00841BEC" w14:paraId="0A1C9D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ECF3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-2066[</w:t>
            </w:r>
            <w:r>
              <w:rPr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3E21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AAE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14:paraId="0E14E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3F4F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F74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C79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C81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14:paraId="4BFAF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4496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AC0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9E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08C36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62E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841BEC" w14:paraId="6BAE9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411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CCF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ABEB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990" w:type="dxa"/>
            <w:vAlign w:val="center"/>
          </w:tcPr>
          <w:p w14:paraId="31AA7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B5E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4A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4A7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0CE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725CC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02D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3F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6B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3F4880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732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841BEC" w14:paraId="60C0C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62A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4F7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5BE45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70.11</w:t>
            </w:r>
          </w:p>
        </w:tc>
        <w:tc>
          <w:tcPr>
            <w:tcW w:w="990" w:type="dxa"/>
            <w:vAlign w:val="center"/>
          </w:tcPr>
          <w:p w14:paraId="61AE5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9A06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098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B72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0B6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4157.0</w:t>
            </w:r>
          </w:p>
        </w:tc>
        <w:tc>
          <w:tcPr>
            <w:tcW w:w="707" w:type="dxa"/>
            <w:vAlign w:val="center"/>
          </w:tcPr>
          <w:p w14:paraId="7166DF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9597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2F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51F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4157.0</w:t>
            </w:r>
          </w:p>
        </w:tc>
        <w:tc>
          <w:tcPr>
            <w:tcW w:w="713" w:type="dxa"/>
            <w:vAlign w:val="center"/>
          </w:tcPr>
          <w:p w14:paraId="046B1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673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4198.6</w:t>
            </w:r>
          </w:p>
        </w:tc>
      </w:tr>
      <w:tr w:rsidR="00841BEC" w14:paraId="55B66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D7A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D1B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D8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75.77</w:t>
            </w:r>
          </w:p>
        </w:tc>
        <w:tc>
          <w:tcPr>
            <w:tcW w:w="990" w:type="dxa"/>
            <w:vAlign w:val="center"/>
          </w:tcPr>
          <w:p w14:paraId="30167B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8A2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E06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89E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A54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863.4</w:t>
            </w:r>
          </w:p>
        </w:tc>
        <w:tc>
          <w:tcPr>
            <w:tcW w:w="707" w:type="dxa"/>
            <w:vAlign w:val="center"/>
          </w:tcPr>
          <w:p w14:paraId="026565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F4D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2E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58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863.4</w:t>
            </w:r>
          </w:p>
        </w:tc>
        <w:tc>
          <w:tcPr>
            <w:tcW w:w="713" w:type="dxa"/>
            <w:vAlign w:val="center"/>
          </w:tcPr>
          <w:p w14:paraId="642E04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763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863.4</w:t>
            </w:r>
          </w:p>
        </w:tc>
      </w:tr>
      <w:tr w:rsidR="00841BEC" w14:paraId="21E1B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1C0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DDFE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8C2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tcW w:w="990" w:type="dxa"/>
            <w:vAlign w:val="center"/>
          </w:tcPr>
          <w:p w14:paraId="49FC4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46F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4C2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CE4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DA4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07" w:type="dxa"/>
            <w:vAlign w:val="center"/>
          </w:tcPr>
          <w:p w14:paraId="30C2E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E629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CA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0A1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vAlign w:val="center"/>
          </w:tcPr>
          <w:p w14:paraId="6DD930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233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:rsidR="00841BEC" w14:paraId="059D3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503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77F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6A2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9914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F28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14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2EB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6642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8FF1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F5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AF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A4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D7AD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C8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841BEC" w14:paraId="0123C0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528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D5A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1E7BE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26.61</w:t>
            </w:r>
          </w:p>
        </w:tc>
        <w:tc>
          <w:tcPr>
            <w:tcW w:w="990" w:type="dxa"/>
            <w:vAlign w:val="center"/>
          </w:tcPr>
          <w:p w14:paraId="62920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866E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20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596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7E9D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1964.7</w:t>
            </w:r>
          </w:p>
        </w:tc>
        <w:tc>
          <w:tcPr>
            <w:tcW w:w="707" w:type="dxa"/>
            <w:vAlign w:val="center"/>
          </w:tcPr>
          <w:p w14:paraId="106BC6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4C2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A46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94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1964.7</w:t>
            </w:r>
          </w:p>
        </w:tc>
        <w:tc>
          <w:tcPr>
            <w:tcW w:w="713" w:type="dxa"/>
            <w:vAlign w:val="center"/>
          </w:tcPr>
          <w:p w14:paraId="2DB9B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C9CF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1984.4</w:t>
            </w:r>
          </w:p>
        </w:tc>
      </w:tr>
      <w:tr w:rsidR="00841BEC" w14:paraId="7438F1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439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AA8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907E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42D1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40F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B00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56C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BD9A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38A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37F9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BA0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AC9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276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EE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746.4</w:t>
            </w:r>
          </w:p>
        </w:tc>
      </w:tr>
      <w:tr w:rsidR="00841BEC" w14:paraId="21A330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62A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CFA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5BDF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909C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162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E8F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5C4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995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FA2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09B4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6821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E215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6121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E3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8211</w:t>
            </w:r>
          </w:p>
        </w:tc>
      </w:tr>
      <w:tr w:rsidR="00841BEC" w14:paraId="04EA02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813C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-2074[</w:t>
            </w:r>
            <w:r>
              <w:rPr>
                <w:sz w:val="18"/>
                <w:szCs w:val="18"/>
              </w:rPr>
              <w:t>清水池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EED0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B19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14:paraId="00DC4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EDD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ED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7A5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E3E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07" w:type="dxa"/>
            <w:vAlign w:val="center"/>
          </w:tcPr>
          <w:p w14:paraId="01CCF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BC5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AE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964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713" w:type="dxa"/>
            <w:vAlign w:val="center"/>
          </w:tcPr>
          <w:p w14:paraId="64FDD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FC5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 w:rsidR="00841BEC" w14:paraId="52A8B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933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66D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344F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0" w:type="dxa"/>
            <w:vAlign w:val="center"/>
          </w:tcPr>
          <w:p w14:paraId="0730B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67C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99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B9A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A13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335300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521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738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1D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08D59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E58E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046A23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8B6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FD7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062CB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 w14:paraId="7D8D0A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6DE86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9E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74E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DF2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1115.2</w:t>
            </w:r>
          </w:p>
        </w:tc>
        <w:tc>
          <w:tcPr>
            <w:tcW w:w="707" w:type="dxa"/>
            <w:vAlign w:val="center"/>
          </w:tcPr>
          <w:p w14:paraId="030BB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BA1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D2F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5E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1115.2</w:t>
            </w:r>
          </w:p>
        </w:tc>
        <w:tc>
          <w:tcPr>
            <w:tcW w:w="713" w:type="dxa"/>
            <w:vAlign w:val="center"/>
          </w:tcPr>
          <w:p w14:paraId="49FB7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8FF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1126.3</w:t>
            </w:r>
          </w:p>
        </w:tc>
      </w:tr>
      <w:tr w:rsidR="00841BEC" w14:paraId="5F0E9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F169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D3A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47729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11E82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2899D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FE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A94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5E4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909.6</w:t>
            </w:r>
          </w:p>
        </w:tc>
        <w:tc>
          <w:tcPr>
            <w:tcW w:w="707" w:type="dxa"/>
            <w:vAlign w:val="center"/>
          </w:tcPr>
          <w:p w14:paraId="06D1C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C89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B9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51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909.6</w:t>
            </w:r>
          </w:p>
        </w:tc>
        <w:tc>
          <w:tcPr>
            <w:tcW w:w="713" w:type="dxa"/>
            <w:vAlign w:val="center"/>
          </w:tcPr>
          <w:p w14:paraId="538873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C40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841BEC" w14:paraId="114B7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ECE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F22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FB2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 w14:paraId="6F0B3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0D27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20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098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6AF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tcW w:w="707" w:type="dxa"/>
            <w:vAlign w:val="center"/>
          </w:tcPr>
          <w:p w14:paraId="19A13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FBC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AAE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383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tcW w:w="713" w:type="dxa"/>
            <w:vAlign w:val="center"/>
          </w:tcPr>
          <w:p w14:paraId="3D692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1C9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 w:rsidR="00841BEC" w14:paraId="5B0F6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E90B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303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2E3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</w:t>
            </w:r>
          </w:p>
        </w:tc>
        <w:tc>
          <w:tcPr>
            <w:tcW w:w="990" w:type="dxa"/>
            <w:vAlign w:val="center"/>
          </w:tcPr>
          <w:p w14:paraId="5EFC2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737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E268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DB15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E6F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07" w:type="dxa"/>
            <w:vAlign w:val="center"/>
          </w:tcPr>
          <w:p w14:paraId="2E924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6C6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FF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2F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10434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F53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841BEC" w14:paraId="38CA1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07C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83B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3FEB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tcW w:w="990" w:type="dxa"/>
            <w:vAlign w:val="center"/>
          </w:tcPr>
          <w:p w14:paraId="384AC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A91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30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25C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71F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tcW w:w="707" w:type="dxa"/>
            <w:vAlign w:val="center"/>
          </w:tcPr>
          <w:p w14:paraId="06522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064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64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BED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tcW w:w="713" w:type="dxa"/>
            <w:vAlign w:val="center"/>
          </w:tcPr>
          <w:p w14:paraId="331A1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59F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</w:tr>
      <w:tr w:rsidR="00841BEC" w14:paraId="1D1D97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098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F2A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417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31.65</w:t>
            </w:r>
          </w:p>
        </w:tc>
        <w:tc>
          <w:tcPr>
            <w:tcW w:w="990" w:type="dxa"/>
            <w:vAlign w:val="center"/>
          </w:tcPr>
          <w:p w14:paraId="5BA34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3146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5E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517E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05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2336.2</w:t>
            </w:r>
          </w:p>
        </w:tc>
        <w:tc>
          <w:tcPr>
            <w:tcW w:w="707" w:type="dxa"/>
            <w:vAlign w:val="center"/>
          </w:tcPr>
          <w:p w14:paraId="7AE9B5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D16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BE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7A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2336.2</w:t>
            </w:r>
          </w:p>
        </w:tc>
        <w:tc>
          <w:tcPr>
            <w:tcW w:w="713" w:type="dxa"/>
            <w:vAlign w:val="center"/>
          </w:tcPr>
          <w:p w14:paraId="473B8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1C2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2359.5</w:t>
            </w:r>
          </w:p>
        </w:tc>
      </w:tr>
      <w:tr w:rsidR="00841BEC" w14:paraId="2C1372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0EA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071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7860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2B1887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722C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3F5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CEE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94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10E814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735A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187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99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38202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BFB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3140E2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EC7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05E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D6FD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B87A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3669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065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E08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5788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EF7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DAB0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458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C0B9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6E6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C4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553.4</w:t>
            </w:r>
          </w:p>
        </w:tc>
      </w:tr>
      <w:tr w:rsidR="00841BEC" w14:paraId="054AD5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E08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FFF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BF7C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1B4D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7CCE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987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132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7DD4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B39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A9D9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A70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EA8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027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19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6088</w:t>
            </w:r>
          </w:p>
        </w:tc>
      </w:tr>
      <w:tr w:rsidR="00841BEC" w14:paraId="2F0310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E675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-2076[</w:t>
            </w:r>
            <w:r>
              <w:rPr>
                <w:sz w:val="18"/>
                <w:szCs w:val="18"/>
              </w:rPr>
              <w:t>除尘室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2AC0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335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519611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18E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958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577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4A6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tcW w:w="707" w:type="dxa"/>
            <w:vAlign w:val="center"/>
          </w:tcPr>
          <w:p w14:paraId="298A5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4DE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6A9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DD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tcW w:w="713" w:type="dxa"/>
            <w:vAlign w:val="center"/>
          </w:tcPr>
          <w:p w14:paraId="7D36A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9E1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841BEC" w14:paraId="346834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AA3F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2D1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78C3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tcW w:w="990" w:type="dxa"/>
            <w:vAlign w:val="center"/>
          </w:tcPr>
          <w:p w14:paraId="57032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23D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59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C02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025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tcW w:w="707" w:type="dxa"/>
            <w:vAlign w:val="center"/>
          </w:tcPr>
          <w:p w14:paraId="5F58A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BF6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F9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29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  <w:tc>
          <w:tcPr>
            <w:tcW w:w="713" w:type="dxa"/>
            <w:vAlign w:val="center"/>
          </w:tcPr>
          <w:p w14:paraId="7275D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EE9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841BEC" w14:paraId="45C1E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A8E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A28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4F9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11.49</w:t>
            </w:r>
          </w:p>
        </w:tc>
        <w:tc>
          <w:tcPr>
            <w:tcW w:w="990" w:type="dxa"/>
            <w:vAlign w:val="center"/>
          </w:tcPr>
          <w:p w14:paraId="49DD5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4E1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2DD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81C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B8C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07" w:type="dxa"/>
            <w:vAlign w:val="center"/>
          </w:tcPr>
          <w:p w14:paraId="48428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09A1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75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2D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tcW w:w="713" w:type="dxa"/>
            <w:vAlign w:val="center"/>
          </w:tcPr>
          <w:p w14:paraId="71A11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F21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</w:tr>
      <w:tr w:rsidR="00841BEC" w14:paraId="645EB7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32E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9B7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E2F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3B2AE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032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8E00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B5E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940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07" w:type="dxa"/>
            <w:vAlign w:val="center"/>
          </w:tcPr>
          <w:p w14:paraId="7ECB3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18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91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F8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713" w:type="dxa"/>
            <w:vAlign w:val="center"/>
          </w:tcPr>
          <w:p w14:paraId="4737D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490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841BEC" w14:paraId="6203F2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26A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39F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C92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tcW w:w="990" w:type="dxa"/>
            <w:vAlign w:val="center"/>
          </w:tcPr>
          <w:p w14:paraId="39FC3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CB56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F0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149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D5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07" w:type="dxa"/>
            <w:vAlign w:val="center"/>
          </w:tcPr>
          <w:p w14:paraId="5B15DF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3E07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99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F6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13" w:type="dxa"/>
            <w:vAlign w:val="center"/>
          </w:tcPr>
          <w:p w14:paraId="75DE6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4FC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 w:rsidR="00841BEC" w14:paraId="03AE21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98B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813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BE88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96B0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FD18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B75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B7A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5530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8A9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0E0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A2B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0C3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5C6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9D4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841BEC" w14:paraId="2FE90D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763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141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ADA8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359A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8398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7D2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7B3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1935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C4F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BDA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EB0C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4AC0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E0A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5B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912</w:t>
            </w:r>
          </w:p>
        </w:tc>
      </w:tr>
      <w:tr w:rsidR="00841BEC" w14:paraId="222FD6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ADD0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-2080[</w:t>
            </w:r>
            <w:r>
              <w:rPr>
                <w:sz w:val="18"/>
                <w:szCs w:val="18"/>
              </w:rPr>
              <w:t>密闭通道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2960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365B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90" w:type="dxa"/>
            <w:vAlign w:val="center"/>
          </w:tcPr>
          <w:p w14:paraId="4F7CF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A76D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FC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329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9A3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2CDD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19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0F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D5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7C86E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313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841BEC" w14:paraId="70F799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E43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E25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B5D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21.55</w:t>
            </w:r>
          </w:p>
        </w:tc>
        <w:tc>
          <w:tcPr>
            <w:tcW w:w="990" w:type="dxa"/>
            <w:vAlign w:val="center"/>
          </w:tcPr>
          <w:p w14:paraId="372A2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F03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6B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19E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6AE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707" w:type="dxa"/>
            <w:vAlign w:val="center"/>
          </w:tcPr>
          <w:p w14:paraId="1F0B5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71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3E1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AD1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713" w:type="dxa"/>
            <w:vAlign w:val="center"/>
          </w:tcPr>
          <w:p w14:paraId="544E0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7906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</w:tr>
      <w:tr w:rsidR="00841BEC" w14:paraId="3B4D0C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756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7767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084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990" w:type="dxa"/>
            <w:vAlign w:val="center"/>
          </w:tcPr>
          <w:p w14:paraId="403A0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5A04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5CAA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0E3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FC0B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14:paraId="0061A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598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BA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0D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52968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EBE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841BEC" w14:paraId="063FE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459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719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206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</w:t>
            </w:r>
          </w:p>
        </w:tc>
        <w:tc>
          <w:tcPr>
            <w:tcW w:w="990" w:type="dxa"/>
            <w:vAlign w:val="center"/>
          </w:tcPr>
          <w:p w14:paraId="180EC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7FE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1A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296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C85B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tcW w:w="707" w:type="dxa"/>
            <w:vAlign w:val="center"/>
          </w:tcPr>
          <w:p w14:paraId="415B0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C86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F4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C7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tcW w:w="713" w:type="dxa"/>
            <w:vAlign w:val="center"/>
          </w:tcPr>
          <w:p w14:paraId="45D86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44F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</w:tr>
      <w:tr w:rsidR="00841BEC" w14:paraId="34D57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DAC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49E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8C8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14:paraId="3C24D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2A58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B0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705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130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4D68F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651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E2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F9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1F9E31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CF4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841BEC" w14:paraId="29509C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84D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929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927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990" w:type="dxa"/>
            <w:vAlign w:val="center"/>
          </w:tcPr>
          <w:p w14:paraId="31AE4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C43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473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59B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758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14:paraId="79083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16E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98D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2D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14:paraId="40B90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6A4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841BEC" w14:paraId="5A2C5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D65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7B2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824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D5229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FBC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059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6DC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88E5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03CE1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4C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99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22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3F9FC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539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841BEC" w14:paraId="011180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96A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1CE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284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990" w:type="dxa"/>
            <w:vAlign w:val="center"/>
          </w:tcPr>
          <w:p w14:paraId="48DC9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209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C9D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A20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3AA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694BFE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25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85F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C0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370331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96B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841BEC" w14:paraId="0F214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061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B84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4C39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4054A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AF70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AA0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7EF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18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  <w:tc>
          <w:tcPr>
            <w:tcW w:w="707" w:type="dxa"/>
            <w:vAlign w:val="center"/>
          </w:tcPr>
          <w:p w14:paraId="6D9DE6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31D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6B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40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871.4</w:t>
            </w:r>
          </w:p>
        </w:tc>
        <w:tc>
          <w:tcPr>
            <w:tcW w:w="713" w:type="dxa"/>
            <w:vAlign w:val="center"/>
          </w:tcPr>
          <w:p w14:paraId="47888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380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880.1</w:t>
            </w:r>
          </w:p>
        </w:tc>
      </w:tr>
      <w:tr w:rsidR="00841BEC" w14:paraId="26B5CF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0C9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085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F08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1899C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F95F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EBA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51E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DD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1596EC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039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33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1D8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71216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EDE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2D95B2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0D5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EBB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0F85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7FF1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509E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00A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90D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BFA9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4AF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237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7B4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BDC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3C0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4A25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</w:tr>
      <w:tr w:rsidR="00841BEC" w14:paraId="7A6B0D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A7F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FA8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BDA1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53B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F935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3AE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DEB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F726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D5E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3151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055F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C7F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4667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EAB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1897</w:t>
            </w:r>
          </w:p>
        </w:tc>
      </w:tr>
      <w:tr w:rsidR="00841BEC" w14:paraId="6212F4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030A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-2084[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C901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50F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990" w:type="dxa"/>
            <w:vAlign w:val="center"/>
          </w:tcPr>
          <w:p w14:paraId="6DDE7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9DE1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8F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FEB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BD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14:paraId="286E6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2F0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D4D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826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2FD50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9C9B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841BEC" w14:paraId="3CCF4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CCF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248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31B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tcW w:w="990" w:type="dxa"/>
            <w:vAlign w:val="center"/>
          </w:tcPr>
          <w:p w14:paraId="760B8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5EB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AEE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878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6D1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07" w:type="dxa"/>
            <w:vAlign w:val="center"/>
          </w:tcPr>
          <w:p w14:paraId="4BCF4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9A3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5BE4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86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vAlign w:val="center"/>
          </w:tcPr>
          <w:p w14:paraId="13EDE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AAD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841BEC" w14:paraId="31685B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F67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B11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C3B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990" w:type="dxa"/>
            <w:vAlign w:val="center"/>
          </w:tcPr>
          <w:p w14:paraId="119FD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298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C1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658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2C8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707" w:type="dxa"/>
            <w:vAlign w:val="center"/>
          </w:tcPr>
          <w:p w14:paraId="41E66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4A5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356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FE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713" w:type="dxa"/>
            <w:vAlign w:val="center"/>
          </w:tcPr>
          <w:p w14:paraId="5FF15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FC3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841BEC" w14:paraId="71061E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0DB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91F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C495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25.33</w:t>
            </w:r>
          </w:p>
        </w:tc>
        <w:tc>
          <w:tcPr>
            <w:tcW w:w="990" w:type="dxa"/>
            <w:vAlign w:val="center"/>
          </w:tcPr>
          <w:p w14:paraId="1EB45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815A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905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A76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3EC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73654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61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DD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93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358036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B62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841BEC" w14:paraId="704A9E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7A3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5F6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E6B0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EFCD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1F0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2F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ADC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DA9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368BE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5AC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BC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06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35BF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3A2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841BEC" w14:paraId="000F0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70D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9E6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AA8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C305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030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6C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4FB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2F5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A306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06A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0E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67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51E1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EB32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841BEC" w14:paraId="2205D6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0E8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BC5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18F5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990" w:type="dxa"/>
            <w:vAlign w:val="center"/>
          </w:tcPr>
          <w:p w14:paraId="637A9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2311B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F82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2C1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AE0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707" w:type="dxa"/>
            <w:vAlign w:val="center"/>
          </w:tcPr>
          <w:p w14:paraId="2C208A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6938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68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8A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713" w:type="dxa"/>
            <w:vAlign w:val="center"/>
          </w:tcPr>
          <w:p w14:paraId="0CBED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0EC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548.6</w:t>
            </w:r>
          </w:p>
        </w:tc>
      </w:tr>
      <w:tr w:rsidR="00841BEC" w14:paraId="3CE4F2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37C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A400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C0E2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AD75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76FD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173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2BE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8528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730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7C02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F5C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FDF0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B8C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1C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841BEC" w14:paraId="0AE395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8A4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D90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4F29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F8D2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7C8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044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0D2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CA40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0E93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307E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7324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3F23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9CB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3C78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1353</w:t>
            </w:r>
          </w:p>
        </w:tc>
      </w:tr>
      <w:tr w:rsidR="00841BEC" w14:paraId="35A613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FC94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DE6F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6B5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121.56</w:t>
            </w:r>
          </w:p>
        </w:tc>
        <w:tc>
          <w:tcPr>
            <w:tcW w:w="990" w:type="dxa"/>
            <w:vAlign w:val="center"/>
          </w:tcPr>
          <w:p w14:paraId="27D34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274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ED4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79B2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AF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1016.2</w:t>
            </w:r>
          </w:p>
        </w:tc>
        <w:tc>
          <w:tcPr>
            <w:tcW w:w="707" w:type="dxa"/>
            <w:vAlign w:val="center"/>
          </w:tcPr>
          <w:p w14:paraId="5896C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87E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EAC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AA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1016.2</w:t>
            </w:r>
          </w:p>
        </w:tc>
        <w:tc>
          <w:tcPr>
            <w:tcW w:w="713" w:type="dxa"/>
            <w:vAlign w:val="center"/>
          </w:tcPr>
          <w:p w14:paraId="73ABB9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E6A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1026.3</w:t>
            </w:r>
          </w:p>
        </w:tc>
      </w:tr>
      <w:tr w:rsidR="00841BEC" w14:paraId="794F3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C85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8EA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66D4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126.36</w:t>
            </w:r>
          </w:p>
        </w:tc>
        <w:tc>
          <w:tcPr>
            <w:tcW w:w="990" w:type="dxa"/>
            <w:vAlign w:val="center"/>
          </w:tcPr>
          <w:p w14:paraId="2946C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440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88B22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0CA8F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BF31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1628.9</w:t>
            </w:r>
          </w:p>
        </w:tc>
        <w:tc>
          <w:tcPr>
            <w:tcW w:w="707" w:type="dxa"/>
            <w:vAlign w:val="center"/>
          </w:tcPr>
          <w:p w14:paraId="46C83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BEF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77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57A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1628.9</w:t>
            </w:r>
          </w:p>
        </w:tc>
        <w:tc>
          <w:tcPr>
            <w:tcW w:w="713" w:type="dxa"/>
            <w:vAlign w:val="center"/>
          </w:tcPr>
          <w:p w14:paraId="53426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C4B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1645.2</w:t>
            </w:r>
          </w:p>
        </w:tc>
      </w:tr>
      <w:tr w:rsidR="00841BEC" w14:paraId="51B67F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29F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A88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34E7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24C93C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302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CD96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B2CF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CB9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07" w:type="dxa"/>
            <w:vAlign w:val="center"/>
          </w:tcPr>
          <w:p w14:paraId="1987D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BB0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C9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9C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13" w:type="dxa"/>
            <w:vAlign w:val="center"/>
          </w:tcPr>
          <w:p w14:paraId="1EC73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DAD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841BEC" w14:paraId="3F53CF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55B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D62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0B86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6DF35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582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2FC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50D4C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CB6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07" w:type="dxa"/>
            <w:vAlign w:val="center"/>
          </w:tcPr>
          <w:p w14:paraId="2BAAC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254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A2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22F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 w14:paraId="2CB09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1B1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841BEC" w14:paraId="5772D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67B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D18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F83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990" w:type="dxa"/>
            <w:vAlign w:val="center"/>
          </w:tcPr>
          <w:p w14:paraId="69895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56D4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CDF7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03F2A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D9A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4E4F4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5F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1C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EE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14:paraId="292538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067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841BEC" w14:paraId="799C86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C96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34A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5A60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90" w:type="dxa"/>
            <w:vAlign w:val="center"/>
          </w:tcPr>
          <w:p w14:paraId="1C60E8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CF0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BA2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29B14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6B6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07" w:type="dxa"/>
            <w:vAlign w:val="center"/>
          </w:tcPr>
          <w:p w14:paraId="60F74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30B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02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29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13" w:type="dxa"/>
            <w:vAlign w:val="center"/>
          </w:tcPr>
          <w:p w14:paraId="713D4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135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841BEC" w14:paraId="4ACC5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320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9EE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2DF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76B24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98E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05B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3654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492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07" w:type="dxa"/>
            <w:vAlign w:val="center"/>
          </w:tcPr>
          <w:p w14:paraId="75441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99F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A9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42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13" w:type="dxa"/>
            <w:vAlign w:val="center"/>
          </w:tcPr>
          <w:p w14:paraId="4BB235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C230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:rsidR="00841BEC" w14:paraId="1B8418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0F4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FA0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283EE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72.57</w:t>
            </w:r>
          </w:p>
        </w:tc>
        <w:tc>
          <w:tcPr>
            <w:tcW w:w="990" w:type="dxa"/>
            <w:vAlign w:val="center"/>
          </w:tcPr>
          <w:p w14:paraId="0FF6C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8A1D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4994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6835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AE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3139.6</w:t>
            </w:r>
          </w:p>
        </w:tc>
        <w:tc>
          <w:tcPr>
            <w:tcW w:w="707" w:type="dxa"/>
            <w:vAlign w:val="center"/>
          </w:tcPr>
          <w:p w14:paraId="6C54F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F5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A7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ED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3139.6</w:t>
            </w:r>
          </w:p>
        </w:tc>
        <w:tc>
          <w:tcPr>
            <w:tcW w:w="713" w:type="dxa"/>
            <w:vAlign w:val="center"/>
          </w:tcPr>
          <w:p w14:paraId="38926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825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3171.0</w:t>
            </w:r>
          </w:p>
        </w:tc>
      </w:tr>
      <w:tr w:rsidR="00841BEC" w14:paraId="235D1D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9F2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16F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48219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217.55</w:t>
            </w:r>
          </w:p>
        </w:tc>
        <w:tc>
          <w:tcPr>
            <w:tcW w:w="990" w:type="dxa"/>
            <w:vAlign w:val="center"/>
          </w:tcPr>
          <w:p w14:paraId="4CC32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5276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3D09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756B1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B7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9412.2</w:t>
            </w:r>
          </w:p>
        </w:tc>
        <w:tc>
          <w:tcPr>
            <w:tcW w:w="707" w:type="dxa"/>
            <w:vAlign w:val="center"/>
          </w:tcPr>
          <w:p w14:paraId="7FB37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CC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FEF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D3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9412.2</w:t>
            </w:r>
          </w:p>
        </w:tc>
        <w:tc>
          <w:tcPr>
            <w:tcW w:w="713" w:type="dxa"/>
            <w:vAlign w:val="center"/>
          </w:tcPr>
          <w:p w14:paraId="78100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575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9506.3</w:t>
            </w:r>
          </w:p>
        </w:tc>
      </w:tr>
      <w:tr w:rsidR="00841BEC" w14:paraId="49AC22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1C0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BD7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FB3E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67.03</w:t>
            </w:r>
          </w:p>
        </w:tc>
        <w:tc>
          <w:tcPr>
            <w:tcW w:w="990" w:type="dxa"/>
            <w:vAlign w:val="center"/>
          </w:tcPr>
          <w:p w14:paraId="619E7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A57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634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8568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0F7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07" w:type="dxa"/>
            <w:vAlign w:val="center"/>
          </w:tcPr>
          <w:p w14:paraId="2BAE67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C0C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87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1C3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  <w:tc>
          <w:tcPr>
            <w:tcW w:w="713" w:type="dxa"/>
            <w:vAlign w:val="center"/>
          </w:tcPr>
          <w:p w14:paraId="08536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E1AC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</w:t>
            </w:r>
          </w:p>
        </w:tc>
      </w:tr>
      <w:tr w:rsidR="00841BEC" w14:paraId="0FFB0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CCF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C9E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3DE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90" w:type="dxa"/>
            <w:vAlign w:val="center"/>
          </w:tcPr>
          <w:p w14:paraId="6D467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4E7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19B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23B4AA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F02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 w14:paraId="6C6A8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424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A66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B1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 w14:paraId="70226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0132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841BEC" w14:paraId="297EF2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5D2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6A7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B9E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990" w:type="dxa"/>
            <w:vAlign w:val="center"/>
          </w:tcPr>
          <w:p w14:paraId="70E05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908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B8B8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032D3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CCE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07" w:type="dxa"/>
            <w:vAlign w:val="center"/>
          </w:tcPr>
          <w:p w14:paraId="0B97B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0D08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6C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9F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13" w:type="dxa"/>
            <w:vAlign w:val="center"/>
          </w:tcPr>
          <w:p w14:paraId="6E58B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821C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841BEC" w14:paraId="518A2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CA0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A27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36D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3D65E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0E2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B576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2468D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BFB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07" w:type="dxa"/>
            <w:vAlign w:val="center"/>
          </w:tcPr>
          <w:p w14:paraId="01806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27D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3AA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12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 w14:paraId="0F277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411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841BEC" w14:paraId="0D4E0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344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7A6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394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tcW w:w="990" w:type="dxa"/>
            <w:vAlign w:val="center"/>
          </w:tcPr>
          <w:p w14:paraId="628BB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CD63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3705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6ED5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2B2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  <w:tc>
          <w:tcPr>
            <w:tcW w:w="707" w:type="dxa"/>
            <w:vAlign w:val="center"/>
          </w:tcPr>
          <w:p w14:paraId="55427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41CF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933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9A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  <w:tc>
          <w:tcPr>
            <w:tcW w:w="713" w:type="dxa"/>
            <w:vAlign w:val="center"/>
          </w:tcPr>
          <w:p w14:paraId="3691F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C57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410.4</w:t>
            </w:r>
          </w:p>
        </w:tc>
      </w:tr>
      <w:tr w:rsidR="00841BEC" w14:paraId="786568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FD4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BA9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805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59.40</w:t>
            </w:r>
          </w:p>
        </w:tc>
        <w:tc>
          <w:tcPr>
            <w:tcW w:w="990" w:type="dxa"/>
            <w:vAlign w:val="center"/>
          </w:tcPr>
          <w:p w14:paraId="773A2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A4C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8BA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1DB8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0F8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  <w:tc>
          <w:tcPr>
            <w:tcW w:w="707" w:type="dxa"/>
            <w:vAlign w:val="center"/>
          </w:tcPr>
          <w:p w14:paraId="47FF7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55A5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B6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568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  <w:tc>
          <w:tcPr>
            <w:tcW w:w="713" w:type="dxa"/>
            <w:vAlign w:val="center"/>
          </w:tcPr>
          <w:p w14:paraId="0A959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E51B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</w:tr>
      <w:tr w:rsidR="00841BEC" w14:paraId="4F959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94C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360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97A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203.13</w:t>
            </w:r>
          </w:p>
        </w:tc>
        <w:tc>
          <w:tcPr>
            <w:tcW w:w="990" w:type="dxa"/>
            <w:vAlign w:val="center"/>
          </w:tcPr>
          <w:p w14:paraId="4BFBC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6D9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4D8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403CF3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A6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4223.1</w:t>
            </w:r>
          </w:p>
        </w:tc>
        <w:tc>
          <w:tcPr>
            <w:tcW w:w="707" w:type="dxa"/>
            <w:vAlign w:val="center"/>
          </w:tcPr>
          <w:p w14:paraId="101C7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A0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E1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1B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4223.1</w:t>
            </w:r>
          </w:p>
        </w:tc>
        <w:tc>
          <w:tcPr>
            <w:tcW w:w="713" w:type="dxa"/>
            <w:vAlign w:val="center"/>
          </w:tcPr>
          <w:p w14:paraId="62169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069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4223.1</w:t>
            </w:r>
          </w:p>
        </w:tc>
      </w:tr>
      <w:tr w:rsidR="00841BEC" w14:paraId="3B762D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E18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1E28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FE6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1C4D5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76B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3D1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77B0C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570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07" w:type="dxa"/>
            <w:vAlign w:val="center"/>
          </w:tcPr>
          <w:p w14:paraId="4C171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DD5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999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73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25DD7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0672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841BEC" w14:paraId="5E820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C11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B7F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CB4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35.30</w:t>
            </w:r>
          </w:p>
        </w:tc>
        <w:tc>
          <w:tcPr>
            <w:tcW w:w="990" w:type="dxa"/>
            <w:vAlign w:val="center"/>
          </w:tcPr>
          <w:p w14:paraId="149056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44F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0947E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0BBFE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C24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07" w:type="dxa"/>
            <w:vAlign w:val="center"/>
          </w:tcPr>
          <w:p w14:paraId="35EEF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9D8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08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BB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  <w:tc>
          <w:tcPr>
            <w:tcW w:w="713" w:type="dxa"/>
            <w:vAlign w:val="center"/>
          </w:tcPr>
          <w:p w14:paraId="044CB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53A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:rsidR="00841BEC" w14:paraId="6635D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293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FB3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C66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990" w:type="dxa"/>
            <w:vAlign w:val="center"/>
          </w:tcPr>
          <w:p w14:paraId="24DD7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635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6F95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0ACCC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764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07" w:type="dxa"/>
            <w:vAlign w:val="center"/>
          </w:tcPr>
          <w:p w14:paraId="6DE87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29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E3D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A3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4B5C9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FAD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841BEC" w14:paraId="7E840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36D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6D4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00B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14:paraId="1373D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72F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132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5F1ED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58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11366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ADDE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BF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30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13" w:type="dxa"/>
            <w:vAlign w:val="center"/>
          </w:tcPr>
          <w:p w14:paraId="4ABB3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A97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841BEC" w14:paraId="6F08A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1B4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DD6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9C6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1C681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50D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252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5962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9C9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707" w:type="dxa"/>
            <w:vAlign w:val="center"/>
          </w:tcPr>
          <w:p w14:paraId="51D4B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338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17A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22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713" w:type="dxa"/>
            <w:vAlign w:val="center"/>
          </w:tcPr>
          <w:p w14:paraId="30DD52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BEA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841BEC" w14:paraId="280738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0D1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5E4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715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72D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D20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CCC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30C60B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AC49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07" w:type="dxa"/>
            <w:vAlign w:val="center"/>
          </w:tcPr>
          <w:p w14:paraId="44864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CD0F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32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4A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13" w:type="dxa"/>
            <w:vAlign w:val="center"/>
          </w:tcPr>
          <w:p w14:paraId="3F135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755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841BEC" w14:paraId="6E021F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F86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B59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D74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FD4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4DD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2340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50BC2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A0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3F85D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F43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F9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81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4868E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E07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841BEC" w14:paraId="238672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DB7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ED3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3B7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927D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84E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6A3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13021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0BC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07" w:type="dxa"/>
            <w:vAlign w:val="center"/>
          </w:tcPr>
          <w:p w14:paraId="2856D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65B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68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104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13" w:type="dxa"/>
            <w:vAlign w:val="center"/>
          </w:tcPr>
          <w:p w14:paraId="5C580E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203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841BEC" w14:paraId="5C21A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D70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345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9AE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615.04</w:t>
            </w:r>
          </w:p>
        </w:tc>
        <w:tc>
          <w:tcPr>
            <w:tcW w:w="990" w:type="dxa"/>
            <w:vAlign w:val="center"/>
          </w:tcPr>
          <w:p w14:paraId="0C57D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15BB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9F1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5428B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E6D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33132.3</w:t>
            </w:r>
          </w:p>
        </w:tc>
        <w:tc>
          <w:tcPr>
            <w:tcW w:w="707" w:type="dxa"/>
            <w:vAlign w:val="center"/>
          </w:tcPr>
          <w:p w14:paraId="0A54AC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7923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5AB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67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33132.3</w:t>
            </w:r>
          </w:p>
        </w:tc>
        <w:tc>
          <w:tcPr>
            <w:tcW w:w="713" w:type="dxa"/>
            <w:vAlign w:val="center"/>
          </w:tcPr>
          <w:p w14:paraId="7A156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BD8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33463.6</w:t>
            </w:r>
          </w:p>
        </w:tc>
      </w:tr>
      <w:tr w:rsidR="00841BEC" w14:paraId="181D14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EC0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BE7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830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87.40</w:t>
            </w:r>
          </w:p>
        </w:tc>
        <w:tc>
          <w:tcPr>
            <w:tcW w:w="990" w:type="dxa"/>
            <w:vAlign w:val="center"/>
          </w:tcPr>
          <w:p w14:paraId="5E9EF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3FC12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84D8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13F9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509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4708.3</w:t>
            </w:r>
          </w:p>
        </w:tc>
        <w:tc>
          <w:tcPr>
            <w:tcW w:w="707" w:type="dxa"/>
            <w:vAlign w:val="center"/>
          </w:tcPr>
          <w:p w14:paraId="1692CF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2B62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3A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26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4708.3</w:t>
            </w:r>
          </w:p>
        </w:tc>
        <w:tc>
          <w:tcPr>
            <w:tcW w:w="713" w:type="dxa"/>
            <w:vAlign w:val="center"/>
          </w:tcPr>
          <w:p w14:paraId="678D13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339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4755.3</w:t>
            </w:r>
          </w:p>
        </w:tc>
      </w:tr>
      <w:tr w:rsidR="00841BEC" w14:paraId="001308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915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8B9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129B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D406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2FF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C6C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6D0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07E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B0B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95D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D08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238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4871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38B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6045.2</w:t>
            </w:r>
          </w:p>
        </w:tc>
      </w:tr>
      <w:tr w:rsidR="00841BEC" w14:paraId="3BB9D4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7A7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71D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C775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FB6E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C380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630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7BF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968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9D7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EC16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7E2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167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8BCC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3BA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66498</w:t>
            </w:r>
          </w:p>
        </w:tc>
      </w:tr>
      <w:tr w:rsidR="00841BEC" w14:paraId="7B1EA1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1001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184C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39A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990" w:type="dxa"/>
            <w:vAlign w:val="center"/>
          </w:tcPr>
          <w:p w14:paraId="59436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971C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6A7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D309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12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2504E6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D4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5B3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9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28DC8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3EF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841BEC" w14:paraId="609F14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65C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390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232B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14:paraId="6E73B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2872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E62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A90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C87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14:paraId="4B7C4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8E8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DB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BC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14:paraId="7CEC9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247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841BEC" w14:paraId="374CA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477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E58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B332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14:paraId="35278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7666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16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DCE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5A4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3A55A6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EEA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29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58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61284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036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841BEC" w14:paraId="0B2EA6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F38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518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BC6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01D11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DD2C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D328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B97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37A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14:paraId="200D0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EC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E1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D0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14:paraId="740B2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260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841BEC" w14:paraId="246B6A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906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F13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2396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90" w:type="dxa"/>
            <w:vAlign w:val="center"/>
          </w:tcPr>
          <w:p w14:paraId="105D5D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D826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56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81B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313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14:paraId="05F67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C8CF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CC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5C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14:paraId="055BC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1F4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841BEC" w14:paraId="7A26C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323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21A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1FEA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990" w:type="dxa"/>
            <w:vAlign w:val="center"/>
          </w:tcPr>
          <w:p w14:paraId="737A0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1AA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7A0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0BA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26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tcW w:w="707" w:type="dxa"/>
            <w:vAlign w:val="center"/>
          </w:tcPr>
          <w:p w14:paraId="3F65F8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FACA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08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75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  <w:tc>
          <w:tcPr>
            <w:tcW w:w="713" w:type="dxa"/>
            <w:vAlign w:val="center"/>
          </w:tcPr>
          <w:p w14:paraId="56D62C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76E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</w:tr>
      <w:tr w:rsidR="00841BEC" w14:paraId="00405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52F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EF9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7BB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tcW w:w="990" w:type="dxa"/>
            <w:vAlign w:val="center"/>
          </w:tcPr>
          <w:p w14:paraId="2023D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48F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B39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686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F74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4E61FA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55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BE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D5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14:paraId="2B5DB9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950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841BEC" w14:paraId="703176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D0A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FD3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6B4C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</w:t>
            </w:r>
          </w:p>
        </w:tc>
        <w:tc>
          <w:tcPr>
            <w:tcW w:w="990" w:type="dxa"/>
            <w:vAlign w:val="center"/>
          </w:tcPr>
          <w:p w14:paraId="51300D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77D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7E8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4E7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301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1662.5</w:t>
            </w:r>
          </w:p>
        </w:tc>
        <w:tc>
          <w:tcPr>
            <w:tcW w:w="707" w:type="dxa"/>
            <w:vAlign w:val="center"/>
          </w:tcPr>
          <w:p w14:paraId="34F224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657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CE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B5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1662.5</w:t>
            </w:r>
          </w:p>
        </w:tc>
        <w:tc>
          <w:tcPr>
            <w:tcW w:w="713" w:type="dxa"/>
            <w:vAlign w:val="center"/>
          </w:tcPr>
          <w:p w14:paraId="09C02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9E3A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1679.1</w:t>
            </w:r>
          </w:p>
        </w:tc>
      </w:tr>
      <w:tr w:rsidR="00841BEC" w14:paraId="4520AF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7E9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64B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E323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 w14:paraId="7FDBD2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F2F0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624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7A4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8E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701.2</w:t>
            </w:r>
          </w:p>
        </w:tc>
        <w:tc>
          <w:tcPr>
            <w:tcW w:w="707" w:type="dxa"/>
            <w:vAlign w:val="center"/>
          </w:tcPr>
          <w:p w14:paraId="66D928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F16D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145A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9E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701.2</w:t>
            </w:r>
          </w:p>
        </w:tc>
        <w:tc>
          <w:tcPr>
            <w:tcW w:w="713" w:type="dxa"/>
            <w:vAlign w:val="center"/>
          </w:tcPr>
          <w:p w14:paraId="3CAB7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298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708.2</w:t>
            </w:r>
          </w:p>
        </w:tc>
      </w:tr>
      <w:tr w:rsidR="00841BEC" w14:paraId="413D6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46A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7442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1F4D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E81C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98CA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66F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CA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2946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BFF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703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D6B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B72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A0A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DDC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323.3</w:t>
            </w:r>
          </w:p>
        </w:tc>
      </w:tr>
      <w:tr w:rsidR="00841BEC" w14:paraId="64CE9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9F3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D39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52AA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73F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87EA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F33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168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43EB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7E4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385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B90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16D5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44D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E25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3556</w:t>
            </w:r>
          </w:p>
        </w:tc>
      </w:tr>
      <w:tr w:rsidR="00841BEC" w14:paraId="02D45B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BCCA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B44B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DC94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0" w:type="dxa"/>
            <w:vAlign w:val="center"/>
          </w:tcPr>
          <w:p w14:paraId="4D58DC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5046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C37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E745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6EC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14:paraId="06680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FB3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B8B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1D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14:paraId="1FA1A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795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41BEC" w14:paraId="2F4F4A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E4C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4C5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338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tcW w:w="990" w:type="dxa"/>
            <w:vAlign w:val="center"/>
          </w:tcPr>
          <w:p w14:paraId="37D6A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FF2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BA3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432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643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15AAF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DB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A0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1F6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14:paraId="55BA0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3E0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841BEC" w14:paraId="16E39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13F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5F5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7E5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tcW w:w="990" w:type="dxa"/>
            <w:vAlign w:val="center"/>
          </w:tcPr>
          <w:p w14:paraId="57E7B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87D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92B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BF37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D00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414DA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CA6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06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43C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14:paraId="2DD1BC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454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841BEC" w14:paraId="5B8BF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4F9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980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D415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90" w:type="dxa"/>
            <w:vAlign w:val="center"/>
          </w:tcPr>
          <w:p w14:paraId="4F96C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5F35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7AB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514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3B1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707" w:type="dxa"/>
            <w:vAlign w:val="center"/>
          </w:tcPr>
          <w:p w14:paraId="01A622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8CF7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D3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DC4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713" w:type="dxa"/>
            <w:vAlign w:val="center"/>
          </w:tcPr>
          <w:p w14:paraId="18C96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5D97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841BEC" w14:paraId="7D7EC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DDC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91C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A4EB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0D1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C5CB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FB9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B72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5D45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DC8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70CD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E33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181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50E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257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841BEC" w14:paraId="7642E8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E46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26B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5205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9CCE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BD72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830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772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7271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090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3492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D0E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91C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0CF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36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1026</w:t>
            </w:r>
          </w:p>
        </w:tc>
      </w:tr>
      <w:tr w:rsidR="00841BEC" w14:paraId="3C3ED4D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DA96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FDAF9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31950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203188</w:t>
            </w:r>
          </w:p>
        </w:tc>
      </w:tr>
      <w:tr w:rsidR="00841BEC" w14:paraId="52AAFA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7776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-1001[LT01]</w:t>
            </w:r>
          </w:p>
        </w:tc>
        <w:tc>
          <w:tcPr>
            <w:tcW w:w="1120" w:type="dxa"/>
            <w:vAlign w:val="center"/>
          </w:tcPr>
          <w:p w14:paraId="6F06E9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48D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tcW w:w="990" w:type="dxa"/>
            <w:vAlign w:val="center"/>
          </w:tcPr>
          <w:p w14:paraId="3F79B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BD37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27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D02D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ED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07" w:type="dxa"/>
            <w:vAlign w:val="center"/>
          </w:tcPr>
          <w:p w14:paraId="56448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257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68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5F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 w14:paraId="3EA5E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E0CF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:rsidR="00841BEC" w14:paraId="1ABB3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45A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EF3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BE4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90" w:type="dxa"/>
            <w:vAlign w:val="center"/>
          </w:tcPr>
          <w:p w14:paraId="28E23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7C6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02A4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7B4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69FB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E840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9E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F6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B1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13" w:type="dxa"/>
            <w:vAlign w:val="center"/>
          </w:tcPr>
          <w:p w14:paraId="02779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FCC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841BEC" w14:paraId="54D0C3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B97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971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6A163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32.18</w:t>
            </w:r>
          </w:p>
        </w:tc>
        <w:tc>
          <w:tcPr>
            <w:tcW w:w="990" w:type="dxa"/>
            <w:vAlign w:val="center"/>
          </w:tcPr>
          <w:p w14:paraId="70BEB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F7F9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F365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8E2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B1C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1907.7</w:t>
            </w:r>
          </w:p>
        </w:tc>
        <w:tc>
          <w:tcPr>
            <w:tcW w:w="707" w:type="dxa"/>
            <w:vAlign w:val="center"/>
          </w:tcPr>
          <w:p w14:paraId="627D76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4E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50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C8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1907.7</w:t>
            </w:r>
          </w:p>
        </w:tc>
        <w:tc>
          <w:tcPr>
            <w:tcW w:w="713" w:type="dxa"/>
            <w:vAlign w:val="center"/>
          </w:tcPr>
          <w:p w14:paraId="7A976D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3E3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1984.0</w:t>
            </w:r>
          </w:p>
        </w:tc>
      </w:tr>
      <w:tr w:rsidR="00841BEC" w14:paraId="6EC7C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E810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DA2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B29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90" w:type="dxa"/>
            <w:vAlign w:val="center"/>
          </w:tcPr>
          <w:p w14:paraId="76A77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C0E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997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33E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571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  <w:tc>
          <w:tcPr>
            <w:tcW w:w="707" w:type="dxa"/>
            <w:vAlign w:val="center"/>
          </w:tcPr>
          <w:p w14:paraId="4C5FC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09A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86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D8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  <w:tc>
          <w:tcPr>
            <w:tcW w:w="713" w:type="dxa"/>
            <w:vAlign w:val="center"/>
          </w:tcPr>
          <w:p w14:paraId="7732A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65A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</w:tr>
      <w:tr w:rsidR="00841BEC" w14:paraId="28266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9BD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BA1F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48D9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43.12</w:t>
            </w:r>
          </w:p>
        </w:tc>
        <w:tc>
          <w:tcPr>
            <w:tcW w:w="990" w:type="dxa"/>
            <w:vAlign w:val="center"/>
          </w:tcPr>
          <w:p w14:paraId="18C93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ED7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BC7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611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EE7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tcW w:w="707" w:type="dxa"/>
            <w:vAlign w:val="center"/>
          </w:tcPr>
          <w:p w14:paraId="79253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A11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86C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63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761.7</w:t>
            </w:r>
          </w:p>
        </w:tc>
        <w:tc>
          <w:tcPr>
            <w:tcW w:w="713" w:type="dxa"/>
            <w:vAlign w:val="center"/>
          </w:tcPr>
          <w:p w14:paraId="30654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165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792.1</w:t>
            </w:r>
          </w:p>
        </w:tc>
      </w:tr>
      <w:tr w:rsidR="00841BEC" w14:paraId="3E4CC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ECE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448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82D6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990" w:type="dxa"/>
            <w:vAlign w:val="center"/>
          </w:tcPr>
          <w:p w14:paraId="70D46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208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00E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D28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6D3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07" w:type="dxa"/>
            <w:vAlign w:val="center"/>
          </w:tcPr>
          <w:p w14:paraId="168216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92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8C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7E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13" w:type="dxa"/>
            <w:vAlign w:val="center"/>
          </w:tcPr>
          <w:p w14:paraId="7C003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E95A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841BEC" w14:paraId="103A5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8A4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C7B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780A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7DBFF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344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6AC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0014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91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06C83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BF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C8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2D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14:paraId="62E34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49E8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841BEC" w14:paraId="00ADF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F58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3EA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B169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16B1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979C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AB2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B1A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16D9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3F2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C25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916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145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BB9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BE6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347.8</w:t>
            </w:r>
          </w:p>
        </w:tc>
      </w:tr>
      <w:tr w:rsidR="00841BEC" w14:paraId="4D4259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985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EAE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48E9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D6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BAB0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49E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69E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365D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EB0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DE25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354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939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B830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34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3826</w:t>
            </w:r>
          </w:p>
        </w:tc>
      </w:tr>
      <w:tr w:rsidR="00841BEC" w14:paraId="2D3775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7BE1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-1002[LT13]</w:t>
            </w:r>
          </w:p>
        </w:tc>
        <w:tc>
          <w:tcPr>
            <w:tcW w:w="1120" w:type="dxa"/>
            <w:vAlign w:val="center"/>
          </w:tcPr>
          <w:p w14:paraId="7C7724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BEE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13813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06D4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B51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BE6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97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14:paraId="2624F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340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188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E5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13" w:type="dxa"/>
            <w:vAlign w:val="center"/>
          </w:tcPr>
          <w:p w14:paraId="19B11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5C8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:rsidR="00841BEC" w14:paraId="7E446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C04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D1A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5DE7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  <w:tc>
          <w:tcPr>
            <w:tcW w:w="990" w:type="dxa"/>
            <w:vAlign w:val="center"/>
          </w:tcPr>
          <w:p w14:paraId="339EC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D8B2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DD4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10A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F139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1088.9</w:t>
            </w:r>
          </w:p>
        </w:tc>
        <w:tc>
          <w:tcPr>
            <w:tcW w:w="707" w:type="dxa"/>
            <w:vAlign w:val="center"/>
          </w:tcPr>
          <w:p w14:paraId="0D6B0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426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21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8E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1088.9</w:t>
            </w:r>
          </w:p>
        </w:tc>
        <w:tc>
          <w:tcPr>
            <w:tcW w:w="713" w:type="dxa"/>
            <w:vAlign w:val="center"/>
          </w:tcPr>
          <w:p w14:paraId="15B19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985D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1132.4</w:t>
            </w:r>
          </w:p>
        </w:tc>
      </w:tr>
      <w:tr w:rsidR="00841BEC" w14:paraId="6D2628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9A7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A69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1298B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129.74</w:t>
            </w:r>
          </w:p>
        </w:tc>
        <w:tc>
          <w:tcPr>
            <w:tcW w:w="990" w:type="dxa"/>
            <w:vAlign w:val="center"/>
          </w:tcPr>
          <w:p w14:paraId="07F5A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5306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B00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4A4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67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7692.2</w:t>
            </w:r>
          </w:p>
        </w:tc>
        <w:tc>
          <w:tcPr>
            <w:tcW w:w="707" w:type="dxa"/>
            <w:vAlign w:val="center"/>
          </w:tcPr>
          <w:p w14:paraId="12438C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689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E1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3A4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7692.2</w:t>
            </w:r>
          </w:p>
        </w:tc>
        <w:tc>
          <w:tcPr>
            <w:tcW w:w="713" w:type="dxa"/>
            <w:vAlign w:val="center"/>
          </w:tcPr>
          <w:p w14:paraId="3CE919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746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7999.8</w:t>
            </w:r>
          </w:p>
        </w:tc>
      </w:tr>
      <w:tr w:rsidR="00841BEC" w14:paraId="01431C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541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728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B038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20.69</w:t>
            </w:r>
          </w:p>
        </w:tc>
        <w:tc>
          <w:tcPr>
            <w:tcW w:w="990" w:type="dxa"/>
            <w:vAlign w:val="center"/>
          </w:tcPr>
          <w:p w14:paraId="1974AD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3FD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B8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F45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C0B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707" w:type="dxa"/>
            <w:vAlign w:val="center"/>
          </w:tcPr>
          <w:p w14:paraId="2C6B8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F0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70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8D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tcW w:w="713" w:type="dxa"/>
            <w:vAlign w:val="center"/>
          </w:tcPr>
          <w:p w14:paraId="72C5B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617F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841BEC" w14:paraId="57D06A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ECD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753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90E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tcW w:w="990" w:type="dxa"/>
            <w:vAlign w:val="center"/>
          </w:tcPr>
          <w:p w14:paraId="00129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4F32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5E4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758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76B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401BD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F6B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1F7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82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49EEC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7AFA1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:rsidR="00841BEC" w14:paraId="2B29F0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847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B74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8D0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99.97</w:t>
            </w:r>
          </w:p>
        </w:tc>
        <w:tc>
          <w:tcPr>
            <w:tcW w:w="990" w:type="dxa"/>
            <w:vAlign w:val="center"/>
          </w:tcPr>
          <w:p w14:paraId="51726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BDDA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E69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6EF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20A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7379.8</w:t>
            </w:r>
          </w:p>
        </w:tc>
        <w:tc>
          <w:tcPr>
            <w:tcW w:w="707" w:type="dxa"/>
            <w:vAlign w:val="center"/>
          </w:tcPr>
          <w:p w14:paraId="69D8C1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17E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2F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19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7379.8</w:t>
            </w:r>
          </w:p>
        </w:tc>
        <w:tc>
          <w:tcPr>
            <w:tcW w:w="713" w:type="dxa"/>
            <w:vAlign w:val="center"/>
          </w:tcPr>
          <w:p w14:paraId="1F96B5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3B2B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7675.0</w:t>
            </w:r>
          </w:p>
        </w:tc>
      </w:tr>
      <w:tr w:rsidR="00841BEC" w14:paraId="32C201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CEB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DA7E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31C7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AF88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14C4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71A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82D7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9EF8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46C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E84D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F9D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D1A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FE4A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C9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1737.2</w:t>
            </w:r>
          </w:p>
        </w:tc>
      </w:tr>
      <w:tr w:rsidR="00841BEC" w14:paraId="13098B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C46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FAA8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11AB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F789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515B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051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D07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75D0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B978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4056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7F8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4CB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91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47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19109</w:t>
            </w:r>
          </w:p>
        </w:tc>
      </w:tr>
      <w:tr w:rsidR="00841BEC" w14:paraId="5924D2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37F6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F19A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BE4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316.98</w:t>
            </w:r>
          </w:p>
        </w:tc>
        <w:tc>
          <w:tcPr>
            <w:tcW w:w="990" w:type="dxa"/>
            <w:vAlign w:val="center"/>
          </w:tcPr>
          <w:p w14:paraId="2656DA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161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D60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0B63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17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3631.1</w:t>
            </w:r>
          </w:p>
        </w:tc>
        <w:tc>
          <w:tcPr>
            <w:tcW w:w="707" w:type="dxa"/>
            <w:vAlign w:val="center"/>
          </w:tcPr>
          <w:p w14:paraId="42AEAB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F51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96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52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3631.1</w:t>
            </w:r>
          </w:p>
        </w:tc>
        <w:tc>
          <w:tcPr>
            <w:tcW w:w="713" w:type="dxa"/>
            <w:vAlign w:val="center"/>
          </w:tcPr>
          <w:p w14:paraId="139D4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4ECB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3776.3</w:t>
            </w:r>
          </w:p>
        </w:tc>
      </w:tr>
      <w:tr w:rsidR="00841BEC" w14:paraId="21A0E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212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B56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A5D4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tcW w:w="990" w:type="dxa"/>
            <w:vAlign w:val="center"/>
          </w:tcPr>
          <w:p w14:paraId="76FCD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BF83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51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142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74A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379.0</w:t>
            </w:r>
          </w:p>
        </w:tc>
        <w:tc>
          <w:tcPr>
            <w:tcW w:w="707" w:type="dxa"/>
            <w:vAlign w:val="center"/>
          </w:tcPr>
          <w:p w14:paraId="31098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AC9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08C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AE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379.0</w:t>
            </w:r>
          </w:p>
        </w:tc>
        <w:tc>
          <w:tcPr>
            <w:tcW w:w="713" w:type="dxa"/>
            <w:vAlign w:val="center"/>
          </w:tcPr>
          <w:p w14:paraId="50211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0CADD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394.2</w:t>
            </w:r>
          </w:p>
        </w:tc>
      </w:tr>
      <w:tr w:rsidR="00841BEC" w14:paraId="7307D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CA0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338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C9F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51226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5A6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80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B7F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8FA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14:paraId="4506F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ED1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3F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7F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14:paraId="3143E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1F7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:rsidR="00841BEC" w14:paraId="6D694B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4BA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0636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5C61C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137.61</w:t>
            </w:r>
          </w:p>
        </w:tc>
        <w:tc>
          <w:tcPr>
            <w:tcW w:w="990" w:type="dxa"/>
            <w:vAlign w:val="center"/>
          </w:tcPr>
          <w:p w14:paraId="2EE3E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9674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180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569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FB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8158.6</w:t>
            </w:r>
          </w:p>
        </w:tc>
        <w:tc>
          <w:tcPr>
            <w:tcW w:w="707" w:type="dxa"/>
            <w:vAlign w:val="center"/>
          </w:tcPr>
          <w:p w14:paraId="696235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B07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F0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E2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8158.6</w:t>
            </w:r>
          </w:p>
        </w:tc>
        <w:tc>
          <w:tcPr>
            <w:tcW w:w="713" w:type="dxa"/>
            <w:vAlign w:val="center"/>
          </w:tcPr>
          <w:p w14:paraId="27E58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A85E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8484.9</w:t>
            </w:r>
          </w:p>
        </w:tc>
      </w:tr>
      <w:tr w:rsidR="00841BEC" w14:paraId="5F080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CAE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60F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2A0A7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314.06</w:t>
            </w:r>
          </w:p>
        </w:tc>
        <w:tc>
          <w:tcPr>
            <w:tcW w:w="990" w:type="dxa"/>
            <w:vAlign w:val="center"/>
          </w:tcPr>
          <w:p w14:paraId="6F02D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BBFB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A6D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BD1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E7B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18620.4</w:t>
            </w:r>
          </w:p>
        </w:tc>
        <w:tc>
          <w:tcPr>
            <w:tcW w:w="707" w:type="dxa"/>
            <w:vAlign w:val="center"/>
          </w:tcPr>
          <w:p w14:paraId="3F7C5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69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EC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86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18620.4</w:t>
            </w:r>
          </w:p>
        </w:tc>
        <w:tc>
          <w:tcPr>
            <w:tcW w:w="713" w:type="dxa"/>
            <w:vAlign w:val="center"/>
          </w:tcPr>
          <w:p w14:paraId="6A35F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31F9E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19365.2</w:t>
            </w:r>
          </w:p>
        </w:tc>
      </w:tr>
      <w:tr w:rsidR="00841BEC" w14:paraId="08D434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CEC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9E6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369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43.75</w:t>
            </w:r>
          </w:p>
        </w:tc>
        <w:tc>
          <w:tcPr>
            <w:tcW w:w="990" w:type="dxa"/>
            <w:vAlign w:val="center"/>
          </w:tcPr>
          <w:p w14:paraId="2D2C9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A94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747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5DB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45E7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498.6</w:t>
            </w:r>
          </w:p>
        </w:tc>
        <w:tc>
          <w:tcPr>
            <w:tcW w:w="707" w:type="dxa"/>
            <w:vAlign w:val="center"/>
          </w:tcPr>
          <w:p w14:paraId="7AC30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E7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8F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84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498.6</w:t>
            </w:r>
          </w:p>
        </w:tc>
        <w:tc>
          <w:tcPr>
            <w:tcW w:w="713" w:type="dxa"/>
            <w:vAlign w:val="center"/>
          </w:tcPr>
          <w:p w14:paraId="7ACBAF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3185D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498.6</w:t>
            </w:r>
          </w:p>
        </w:tc>
      </w:tr>
      <w:tr w:rsidR="00841BEC" w14:paraId="30190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2E6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BB9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577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9F315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850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AEF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1C0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3D8C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07" w:type="dxa"/>
            <w:vAlign w:val="center"/>
          </w:tcPr>
          <w:p w14:paraId="023EB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7AD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6A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C2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14:paraId="6F818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7A355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841BEC" w14:paraId="09809C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735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ABE6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AE4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990" w:type="dxa"/>
            <w:vAlign w:val="center"/>
          </w:tcPr>
          <w:p w14:paraId="00898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757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48E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0AB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4BB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07" w:type="dxa"/>
            <w:vAlign w:val="center"/>
          </w:tcPr>
          <w:p w14:paraId="22F72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CFA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37A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9B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13" w:type="dxa"/>
            <w:vAlign w:val="center"/>
          </w:tcPr>
          <w:p w14:paraId="6D3BE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E799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841BEC" w14:paraId="677DF7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E86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BE1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5057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137.46</w:t>
            </w:r>
          </w:p>
        </w:tc>
        <w:tc>
          <w:tcPr>
            <w:tcW w:w="990" w:type="dxa"/>
            <w:vAlign w:val="center"/>
          </w:tcPr>
          <w:p w14:paraId="023B24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043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2A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5BB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69F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1566.5</w:t>
            </w:r>
          </w:p>
        </w:tc>
        <w:tc>
          <w:tcPr>
            <w:tcW w:w="707" w:type="dxa"/>
            <w:vAlign w:val="center"/>
          </w:tcPr>
          <w:p w14:paraId="303D8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8C70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17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D9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1566.5</w:t>
            </w:r>
          </w:p>
        </w:tc>
        <w:tc>
          <w:tcPr>
            <w:tcW w:w="713" w:type="dxa"/>
            <w:vAlign w:val="center"/>
          </w:tcPr>
          <w:p w14:paraId="7EBEE6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97D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1566.5</w:t>
            </w:r>
          </w:p>
        </w:tc>
      </w:tr>
      <w:tr w:rsidR="00841BEC" w14:paraId="3BC4F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1C5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30D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304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29.54</w:t>
            </w:r>
          </w:p>
        </w:tc>
        <w:tc>
          <w:tcPr>
            <w:tcW w:w="990" w:type="dxa"/>
            <w:vAlign w:val="center"/>
          </w:tcPr>
          <w:p w14:paraId="594F12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73E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2C3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9D6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EC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841.6</w:t>
            </w:r>
          </w:p>
        </w:tc>
        <w:tc>
          <w:tcPr>
            <w:tcW w:w="707" w:type="dxa"/>
            <w:vAlign w:val="center"/>
          </w:tcPr>
          <w:p w14:paraId="1B690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ABF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E61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0F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841.6</w:t>
            </w:r>
          </w:p>
        </w:tc>
        <w:tc>
          <w:tcPr>
            <w:tcW w:w="713" w:type="dxa"/>
            <w:vAlign w:val="center"/>
          </w:tcPr>
          <w:p w14:paraId="4694DB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7C85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841.6</w:t>
            </w:r>
          </w:p>
        </w:tc>
      </w:tr>
      <w:tr w:rsidR="00841BEC" w14:paraId="3AB282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FAD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355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3CC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CA6F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276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51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01C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F8D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07" w:type="dxa"/>
            <w:vAlign w:val="center"/>
          </w:tcPr>
          <w:p w14:paraId="6F2EF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F78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BF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2D1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  <w:tc>
          <w:tcPr>
            <w:tcW w:w="713" w:type="dxa"/>
            <w:vAlign w:val="center"/>
          </w:tcPr>
          <w:p w14:paraId="32CFD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BABD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:rsidR="00841BEC" w14:paraId="2B6A7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3F8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70E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DCD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322.22</w:t>
            </w:r>
          </w:p>
        </w:tc>
        <w:tc>
          <w:tcPr>
            <w:tcW w:w="990" w:type="dxa"/>
            <w:vAlign w:val="center"/>
          </w:tcPr>
          <w:p w14:paraId="2673C2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07A4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EE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4B3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7DF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3846.0</w:t>
            </w:r>
          </w:p>
        </w:tc>
        <w:tc>
          <w:tcPr>
            <w:tcW w:w="707" w:type="dxa"/>
            <w:vAlign w:val="center"/>
          </w:tcPr>
          <w:p w14:paraId="694DB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A55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3E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A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3846.0</w:t>
            </w:r>
          </w:p>
        </w:tc>
        <w:tc>
          <w:tcPr>
            <w:tcW w:w="713" w:type="dxa"/>
            <w:vAlign w:val="center"/>
          </w:tcPr>
          <w:p w14:paraId="48C91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52730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3999.8</w:t>
            </w:r>
          </w:p>
        </w:tc>
      </w:tr>
      <w:tr w:rsidR="00841BEC" w14:paraId="36A80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D20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083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7EC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14:paraId="099C9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CA2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5A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E4C3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255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tcW w:w="707" w:type="dxa"/>
            <w:vAlign w:val="center"/>
          </w:tcPr>
          <w:p w14:paraId="7DBD8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87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EEB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E2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tcW w:w="713" w:type="dxa"/>
            <w:vAlign w:val="center"/>
          </w:tcPr>
          <w:p w14:paraId="24976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03F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</w:tr>
      <w:tr w:rsidR="00841BEC" w14:paraId="04C2F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046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C66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F7D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990" w:type="dxa"/>
            <w:vAlign w:val="center"/>
          </w:tcPr>
          <w:p w14:paraId="2E28C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C6C9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AA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285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668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tcW w:w="707" w:type="dxa"/>
            <w:vAlign w:val="center"/>
          </w:tcPr>
          <w:p w14:paraId="5A8B3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1952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EF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2B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tcW w:w="713" w:type="dxa"/>
            <w:vAlign w:val="center"/>
          </w:tcPr>
          <w:p w14:paraId="322C2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2FC51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841BEC" w14:paraId="285FA9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19D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71B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BBE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68A6F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60B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8FF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402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5AB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4B627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2A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46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35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53E5B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F6A9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:rsidR="00841BEC" w14:paraId="0B4CA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16C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F38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E63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0B133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9F6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63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E39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623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14:paraId="2DE1B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672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ED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3A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14:paraId="64C3B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48DB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841BEC" w14:paraId="11ECB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110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A06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578A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31B36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73F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84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EFA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1A7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07" w:type="dxa"/>
            <w:vAlign w:val="center"/>
          </w:tcPr>
          <w:p w14:paraId="5C549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5F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4A8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1A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713" w:type="dxa"/>
            <w:vAlign w:val="center"/>
          </w:tcPr>
          <w:p w14:paraId="14A2E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858C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841BEC" w14:paraId="5CE14C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EB9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403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8E4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11.37</w:t>
            </w:r>
          </w:p>
        </w:tc>
        <w:tc>
          <w:tcPr>
            <w:tcW w:w="990" w:type="dxa"/>
            <w:vAlign w:val="center"/>
          </w:tcPr>
          <w:p w14:paraId="594F8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A3F9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B1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C3C8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FA8C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839.3</w:t>
            </w:r>
          </w:p>
        </w:tc>
        <w:tc>
          <w:tcPr>
            <w:tcW w:w="707" w:type="dxa"/>
            <w:vAlign w:val="center"/>
          </w:tcPr>
          <w:p w14:paraId="37F1CC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3F97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5A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70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839.3</w:t>
            </w:r>
          </w:p>
        </w:tc>
        <w:tc>
          <w:tcPr>
            <w:tcW w:w="713" w:type="dxa"/>
            <w:vAlign w:val="center"/>
          </w:tcPr>
          <w:p w14:paraId="0A31E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6BB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872.9</w:t>
            </w:r>
          </w:p>
        </w:tc>
      </w:tr>
      <w:tr w:rsidR="00841BEC" w14:paraId="70B8E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181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4AF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DFE7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90" w:type="dxa"/>
            <w:vAlign w:val="center"/>
          </w:tcPr>
          <w:p w14:paraId="16F42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F081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4A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28D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F25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70EA78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0B66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5EB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8D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0235AB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013B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841BEC" w14:paraId="3055D7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97F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7C3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B64E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4D5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BF67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C55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263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9262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21F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90B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0C5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B9C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04F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D1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4114.7</w:t>
            </w:r>
          </w:p>
        </w:tc>
      </w:tr>
      <w:tr w:rsidR="00841BEC" w14:paraId="5A58D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3A2D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586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3B96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0D54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8017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46A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4DC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141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456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522E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195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49D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B48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D4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45262</w:t>
            </w:r>
          </w:p>
        </w:tc>
      </w:tr>
      <w:tr w:rsidR="00841BEC" w14:paraId="2CFC72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3653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报告厅面积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2EA4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6AA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5B22E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3FF1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8B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C46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54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14:paraId="559A5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D2D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95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01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14:paraId="57D77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C1F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841BEC" w14:paraId="1765A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460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901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3F97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91.41</w:t>
            </w:r>
          </w:p>
        </w:tc>
        <w:tc>
          <w:tcPr>
            <w:tcW w:w="990" w:type="dxa"/>
            <w:vAlign w:val="center"/>
          </w:tcPr>
          <w:p w14:paraId="1391E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034F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6A3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79F7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28B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2422.1</w:t>
            </w:r>
          </w:p>
        </w:tc>
        <w:tc>
          <w:tcPr>
            <w:tcW w:w="707" w:type="dxa"/>
            <w:vAlign w:val="center"/>
          </w:tcPr>
          <w:p w14:paraId="17354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072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66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DD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2422.1</w:t>
            </w:r>
          </w:p>
        </w:tc>
        <w:tc>
          <w:tcPr>
            <w:tcW w:w="713" w:type="dxa"/>
            <w:vAlign w:val="center"/>
          </w:tcPr>
          <w:p w14:paraId="0BF44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945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2519.0</w:t>
            </w:r>
          </w:p>
        </w:tc>
      </w:tr>
      <w:tr w:rsidR="00841BEC" w14:paraId="072F0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CA8D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454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F759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64.11</w:t>
            </w:r>
          </w:p>
        </w:tc>
        <w:tc>
          <w:tcPr>
            <w:tcW w:w="990" w:type="dxa"/>
            <w:vAlign w:val="center"/>
          </w:tcPr>
          <w:p w14:paraId="6DD1B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922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D15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3E8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D37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2123.4</w:t>
            </w:r>
          </w:p>
        </w:tc>
        <w:tc>
          <w:tcPr>
            <w:tcW w:w="707" w:type="dxa"/>
            <w:vAlign w:val="center"/>
          </w:tcPr>
          <w:p w14:paraId="2CBF8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948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7C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07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2123.4</w:t>
            </w:r>
          </w:p>
        </w:tc>
        <w:tc>
          <w:tcPr>
            <w:tcW w:w="713" w:type="dxa"/>
            <w:vAlign w:val="center"/>
          </w:tcPr>
          <w:p w14:paraId="324AE0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D9CE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2208.3</w:t>
            </w:r>
          </w:p>
        </w:tc>
      </w:tr>
      <w:tr w:rsidR="00841BEC" w14:paraId="391C79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33E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E0C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3D70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990" w:type="dxa"/>
            <w:vAlign w:val="center"/>
          </w:tcPr>
          <w:p w14:paraId="4A6C1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8CF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3FBA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D2E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A29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07" w:type="dxa"/>
            <w:vAlign w:val="center"/>
          </w:tcPr>
          <w:p w14:paraId="3CB38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86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79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6E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265AF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AB41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308.1</w:t>
            </w:r>
          </w:p>
        </w:tc>
      </w:tr>
      <w:tr w:rsidR="00841BEC" w14:paraId="445F1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CAF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DC6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4629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990" w:type="dxa"/>
            <w:vAlign w:val="center"/>
          </w:tcPr>
          <w:p w14:paraId="74637B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919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EB7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B88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C4CB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tcW w:w="707" w:type="dxa"/>
            <w:vAlign w:val="center"/>
          </w:tcPr>
          <w:p w14:paraId="56951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8D6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2D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EA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tcW w:w="713" w:type="dxa"/>
            <w:vAlign w:val="center"/>
          </w:tcPr>
          <w:p w14:paraId="3BD02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B584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</w:t>
            </w:r>
          </w:p>
        </w:tc>
      </w:tr>
      <w:tr w:rsidR="00841BEC" w14:paraId="28B2F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C283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E7F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D655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14:paraId="74FA2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22ED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0B7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CF8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DE1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14:paraId="21B82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57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36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90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13" w:type="dxa"/>
            <w:vAlign w:val="center"/>
          </w:tcPr>
          <w:p w14:paraId="58570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E09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841BEC" w14:paraId="409638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75E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E24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D425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44F9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2FB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F2C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4FF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7CB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5F6B5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548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BA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6D1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6C4E3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9BB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841BEC" w14:paraId="26AC7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D4B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C60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2152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5F7FA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FC1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3E3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766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A6E4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14:paraId="12CF7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9D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70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10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14:paraId="6C085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7580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841BEC" w14:paraId="13BAB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98E5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7A8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6A79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990" w:type="dxa"/>
            <w:vAlign w:val="center"/>
          </w:tcPr>
          <w:p w14:paraId="05584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318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098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9496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0637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42B00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2C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22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86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161FA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5A1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41BEC" w14:paraId="6817B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EFE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4E4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9F5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90" w:type="dxa"/>
            <w:vAlign w:val="center"/>
          </w:tcPr>
          <w:p w14:paraId="1A084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C92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F8AE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5C6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364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07" w:type="dxa"/>
            <w:vAlign w:val="center"/>
          </w:tcPr>
          <w:p w14:paraId="174445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B5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31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014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713" w:type="dxa"/>
            <w:vAlign w:val="center"/>
          </w:tcPr>
          <w:p w14:paraId="076FE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0BF7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841BEC" w14:paraId="14655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F02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A61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6C850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 w14:paraId="456C3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4A42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596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F66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B7A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1161.9</w:t>
            </w:r>
          </w:p>
        </w:tc>
        <w:tc>
          <w:tcPr>
            <w:tcW w:w="707" w:type="dxa"/>
            <w:vAlign w:val="center"/>
          </w:tcPr>
          <w:p w14:paraId="68FA4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766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FAA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E5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1161.9</w:t>
            </w:r>
          </w:p>
        </w:tc>
        <w:tc>
          <w:tcPr>
            <w:tcW w:w="713" w:type="dxa"/>
            <w:vAlign w:val="center"/>
          </w:tcPr>
          <w:p w14:paraId="259AC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A67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1208.3</w:t>
            </w:r>
          </w:p>
        </w:tc>
      </w:tr>
      <w:tr w:rsidR="00841BEC" w14:paraId="22EF0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998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308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444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 w14:paraId="1D61D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9CF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4D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C56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3EE2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07" w:type="dxa"/>
            <w:vAlign w:val="center"/>
          </w:tcPr>
          <w:p w14:paraId="31949F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AC4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23A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B3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14:paraId="5E049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543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841BEC" w14:paraId="73D3C6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707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5F0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505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990" w:type="dxa"/>
            <w:vAlign w:val="center"/>
          </w:tcPr>
          <w:p w14:paraId="2747CB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5E59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A27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65A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D4A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07" w:type="dxa"/>
            <w:vAlign w:val="center"/>
          </w:tcPr>
          <w:p w14:paraId="62E44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F5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38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76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13" w:type="dxa"/>
            <w:vAlign w:val="center"/>
          </w:tcPr>
          <w:p w14:paraId="1E6FC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ABB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</w:tr>
      <w:tr w:rsidR="00841BEC" w14:paraId="7C1B3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F14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C2C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06C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62474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203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DA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7F8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A90D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0E839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430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862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86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02E2D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4773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841BEC" w14:paraId="18635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806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6B7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88E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24.29</w:t>
            </w:r>
          </w:p>
        </w:tc>
        <w:tc>
          <w:tcPr>
            <w:tcW w:w="990" w:type="dxa"/>
            <w:vAlign w:val="center"/>
          </w:tcPr>
          <w:p w14:paraId="594DB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D7B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77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04E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5E9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  <w:tc>
          <w:tcPr>
            <w:tcW w:w="707" w:type="dxa"/>
            <w:vAlign w:val="center"/>
          </w:tcPr>
          <w:p w14:paraId="70D8A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7E3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305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A5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  <w:tc>
          <w:tcPr>
            <w:tcW w:w="713" w:type="dxa"/>
            <w:vAlign w:val="center"/>
          </w:tcPr>
          <w:p w14:paraId="7A88E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099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</w:tr>
      <w:tr w:rsidR="00841BEC" w14:paraId="0F95AE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7D1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466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9D8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tcW w:w="990" w:type="dxa"/>
            <w:vAlign w:val="center"/>
          </w:tcPr>
          <w:p w14:paraId="0F832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758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8EA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F19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FAA0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  <w:tc>
          <w:tcPr>
            <w:tcW w:w="707" w:type="dxa"/>
            <w:vAlign w:val="center"/>
          </w:tcPr>
          <w:p w14:paraId="62FD0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FBE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35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F9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  <w:tc>
          <w:tcPr>
            <w:tcW w:w="713" w:type="dxa"/>
            <w:vAlign w:val="center"/>
          </w:tcPr>
          <w:p w14:paraId="0B03B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8884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</w:tr>
      <w:tr w:rsidR="00841BEC" w14:paraId="49605E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2AC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8478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229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3BB7B8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26A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085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E48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0369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07" w:type="dxa"/>
            <w:vAlign w:val="center"/>
          </w:tcPr>
          <w:p w14:paraId="4AEFC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523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CF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08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13" w:type="dxa"/>
            <w:vAlign w:val="center"/>
          </w:tcPr>
          <w:p w14:paraId="09923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8A051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:rsidR="00841BEC" w14:paraId="3BB76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511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5FD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0B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438D5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77C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CAF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CC4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422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07" w:type="dxa"/>
            <w:vAlign w:val="center"/>
          </w:tcPr>
          <w:p w14:paraId="4D55E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75FC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1F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A1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271D1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3598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841BEC" w14:paraId="58F41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9C1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872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AC3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146.40</w:t>
            </w:r>
          </w:p>
        </w:tc>
        <w:tc>
          <w:tcPr>
            <w:tcW w:w="990" w:type="dxa"/>
            <w:vAlign w:val="center"/>
          </w:tcPr>
          <w:p w14:paraId="33292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496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F7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179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296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1668.4</w:t>
            </w:r>
          </w:p>
        </w:tc>
        <w:tc>
          <w:tcPr>
            <w:tcW w:w="707" w:type="dxa"/>
            <w:vAlign w:val="center"/>
          </w:tcPr>
          <w:p w14:paraId="34D09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6F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A9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85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1668.4</w:t>
            </w:r>
          </w:p>
        </w:tc>
        <w:tc>
          <w:tcPr>
            <w:tcW w:w="713" w:type="dxa"/>
            <w:vAlign w:val="center"/>
          </w:tcPr>
          <w:p w14:paraId="11BC5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C7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1668.4</w:t>
            </w:r>
          </w:p>
        </w:tc>
      </w:tr>
      <w:tr w:rsidR="00841BEC" w14:paraId="3FEA7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2BF0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FE0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23A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CE392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6E80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B4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96B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063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6EC71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AD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A88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8D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6FB0E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ED8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78B37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050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EED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8E8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vAlign w:val="center"/>
          </w:tcPr>
          <w:p w14:paraId="5F367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75D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52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1C3C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4D2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20D86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2B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E0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88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13" w:type="dxa"/>
            <w:vAlign w:val="center"/>
          </w:tcPr>
          <w:p w14:paraId="741BA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060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841BEC" w14:paraId="406C66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6B3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5E3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E91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vAlign w:val="center"/>
          </w:tcPr>
          <w:p w14:paraId="64208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2C8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DC4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6CAB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0B2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07" w:type="dxa"/>
            <w:vAlign w:val="center"/>
          </w:tcPr>
          <w:p w14:paraId="073B9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99A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6E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03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14:paraId="0F9A6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2068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841BEC" w14:paraId="27ED92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785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CE5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BBEF0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772599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8E5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6D77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8A4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7DCB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07" w:type="dxa"/>
            <w:vAlign w:val="center"/>
          </w:tcPr>
          <w:p w14:paraId="32FB9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A5E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32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C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 w14:paraId="7DAB7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F9C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841BEC" w14:paraId="0BDF9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D0B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D05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2DB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990" w:type="dxa"/>
            <w:vAlign w:val="center"/>
          </w:tcPr>
          <w:p w14:paraId="7B2AF8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A89F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619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516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DE4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707" w:type="dxa"/>
            <w:vAlign w:val="center"/>
          </w:tcPr>
          <w:p w14:paraId="64665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30D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E9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9B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713" w:type="dxa"/>
            <w:vAlign w:val="center"/>
          </w:tcPr>
          <w:p w14:paraId="61777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8FD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841BEC" w14:paraId="78BF1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AA4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2B2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5930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990" w:type="dxa"/>
            <w:vAlign w:val="center"/>
          </w:tcPr>
          <w:p w14:paraId="10967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F40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76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B13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D08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07" w:type="dxa"/>
            <w:vAlign w:val="center"/>
          </w:tcPr>
          <w:p w14:paraId="4DF2A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BE6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27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0C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13" w:type="dxa"/>
            <w:vAlign w:val="center"/>
          </w:tcPr>
          <w:p w14:paraId="0EF4B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C245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841BEC" w14:paraId="0CDD3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AE2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225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475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510.84</w:t>
            </w:r>
          </w:p>
        </w:tc>
        <w:tc>
          <w:tcPr>
            <w:tcW w:w="990" w:type="dxa"/>
            <w:vAlign w:val="center"/>
          </w:tcPr>
          <w:p w14:paraId="1F2D9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2FC8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C4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038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18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37711.4</w:t>
            </w:r>
          </w:p>
        </w:tc>
        <w:tc>
          <w:tcPr>
            <w:tcW w:w="707" w:type="dxa"/>
            <w:vAlign w:val="center"/>
          </w:tcPr>
          <w:p w14:paraId="7E5F81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794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02B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27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37711.4</w:t>
            </w:r>
          </w:p>
        </w:tc>
        <w:tc>
          <w:tcPr>
            <w:tcW w:w="713" w:type="dxa"/>
            <w:vAlign w:val="center"/>
          </w:tcPr>
          <w:p w14:paraId="0033D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C7B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39219.8</w:t>
            </w:r>
          </w:p>
        </w:tc>
      </w:tr>
      <w:tr w:rsidR="00841BEC" w14:paraId="0E616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5B4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85C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8FBA8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8BBF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47D8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154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FD7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D1F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2E5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4326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1962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EA64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90F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3F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4943.1</w:t>
            </w:r>
          </w:p>
        </w:tc>
      </w:tr>
      <w:tr w:rsidR="00841BEC" w14:paraId="26E932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78A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613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04E0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3078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C0A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1C6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4EE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F570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FA4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BB7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876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878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A33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95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54374</w:t>
            </w:r>
          </w:p>
        </w:tc>
      </w:tr>
      <w:tr w:rsidR="00841BEC" w14:paraId="5092D8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5404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排风井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2AFD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537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353.19</w:t>
            </w:r>
          </w:p>
        </w:tc>
        <w:tc>
          <w:tcPr>
            <w:tcW w:w="990" w:type="dxa"/>
            <w:vAlign w:val="center"/>
          </w:tcPr>
          <w:p w14:paraId="01793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A90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25D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595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D3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4045.9</w:t>
            </w:r>
          </w:p>
        </w:tc>
        <w:tc>
          <w:tcPr>
            <w:tcW w:w="707" w:type="dxa"/>
            <w:vAlign w:val="center"/>
          </w:tcPr>
          <w:p w14:paraId="62E11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6C9E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A3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BA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4045.9</w:t>
            </w:r>
          </w:p>
        </w:tc>
        <w:tc>
          <w:tcPr>
            <w:tcW w:w="713" w:type="dxa"/>
            <w:vAlign w:val="center"/>
          </w:tcPr>
          <w:p w14:paraId="4FE33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AE2F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4207.7</w:t>
            </w:r>
          </w:p>
        </w:tc>
      </w:tr>
      <w:tr w:rsidR="00841BEC" w14:paraId="7921DF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877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88D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B8B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990" w:type="dxa"/>
            <w:vAlign w:val="center"/>
          </w:tcPr>
          <w:p w14:paraId="6EE98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4BB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ED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49B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0660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517.6</w:t>
            </w:r>
          </w:p>
        </w:tc>
        <w:tc>
          <w:tcPr>
            <w:tcW w:w="707" w:type="dxa"/>
            <w:vAlign w:val="center"/>
          </w:tcPr>
          <w:p w14:paraId="1425D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E1B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14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79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517.6</w:t>
            </w:r>
          </w:p>
        </w:tc>
        <w:tc>
          <w:tcPr>
            <w:tcW w:w="713" w:type="dxa"/>
            <w:vAlign w:val="center"/>
          </w:tcPr>
          <w:p w14:paraId="729F3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08C1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538.3</w:t>
            </w:r>
          </w:p>
        </w:tc>
      </w:tr>
      <w:tr w:rsidR="00841BEC" w14:paraId="11179C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FE3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A8E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6D7DD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990" w:type="dxa"/>
            <w:vAlign w:val="center"/>
          </w:tcPr>
          <w:p w14:paraId="0F3C1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03E2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41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36D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547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1827.2</w:t>
            </w:r>
          </w:p>
        </w:tc>
        <w:tc>
          <w:tcPr>
            <w:tcW w:w="707" w:type="dxa"/>
            <w:vAlign w:val="center"/>
          </w:tcPr>
          <w:p w14:paraId="7ED27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B3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99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93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1827.2</w:t>
            </w:r>
          </w:p>
        </w:tc>
        <w:tc>
          <w:tcPr>
            <w:tcW w:w="713" w:type="dxa"/>
            <w:vAlign w:val="center"/>
          </w:tcPr>
          <w:p w14:paraId="29099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553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1900.2</w:t>
            </w:r>
          </w:p>
        </w:tc>
      </w:tr>
      <w:tr w:rsidR="00841BEC" w14:paraId="078A5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4F8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C404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西南地下墙</w:t>
            </w:r>
          </w:p>
        </w:tc>
        <w:tc>
          <w:tcPr>
            <w:tcW w:w="848" w:type="dxa"/>
            <w:vAlign w:val="center"/>
          </w:tcPr>
          <w:p w14:paraId="34ABB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62.76</w:t>
            </w:r>
          </w:p>
        </w:tc>
        <w:tc>
          <w:tcPr>
            <w:tcW w:w="990" w:type="dxa"/>
            <w:vAlign w:val="center"/>
          </w:tcPr>
          <w:p w14:paraId="3B10C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EAFF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74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986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93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3720.9</w:t>
            </w:r>
          </w:p>
        </w:tc>
        <w:tc>
          <w:tcPr>
            <w:tcW w:w="707" w:type="dxa"/>
            <w:vAlign w:val="center"/>
          </w:tcPr>
          <w:p w14:paraId="66E6B5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D11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A7C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CD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3720.9</w:t>
            </w:r>
          </w:p>
        </w:tc>
        <w:tc>
          <w:tcPr>
            <w:tcW w:w="713" w:type="dxa"/>
            <w:vAlign w:val="center"/>
          </w:tcPr>
          <w:p w14:paraId="78CD8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FC01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3869.7</w:t>
            </w:r>
          </w:p>
        </w:tc>
      </w:tr>
      <w:tr w:rsidR="00841BEC" w14:paraId="64CF40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E34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DE7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388F8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221.52</w:t>
            </w:r>
          </w:p>
        </w:tc>
        <w:tc>
          <w:tcPr>
            <w:tcW w:w="990" w:type="dxa"/>
            <w:vAlign w:val="center"/>
          </w:tcPr>
          <w:p w14:paraId="75C08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72A0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41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FF9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522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13133.9</w:t>
            </w:r>
          </w:p>
        </w:tc>
        <w:tc>
          <w:tcPr>
            <w:tcW w:w="707" w:type="dxa"/>
            <w:vAlign w:val="center"/>
          </w:tcPr>
          <w:p w14:paraId="15836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B28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34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B9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13133.9</w:t>
            </w:r>
          </w:p>
        </w:tc>
        <w:tc>
          <w:tcPr>
            <w:tcW w:w="713" w:type="dxa"/>
            <w:vAlign w:val="center"/>
          </w:tcPr>
          <w:p w14:paraId="60B66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6C4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13659.3</w:t>
            </w:r>
          </w:p>
        </w:tc>
      </w:tr>
      <w:tr w:rsidR="00841BEC" w14:paraId="32C1F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198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144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4D4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6AFC1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164B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CC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142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242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707" w:type="dxa"/>
            <w:vAlign w:val="center"/>
          </w:tcPr>
          <w:p w14:paraId="48E52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C8A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3F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9D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713" w:type="dxa"/>
            <w:vAlign w:val="center"/>
          </w:tcPr>
          <w:p w14:paraId="726DF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28A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841BEC" w14:paraId="34079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29E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4B5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C54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32.96</w:t>
            </w:r>
          </w:p>
        </w:tc>
        <w:tc>
          <w:tcPr>
            <w:tcW w:w="990" w:type="dxa"/>
            <w:vAlign w:val="center"/>
          </w:tcPr>
          <w:p w14:paraId="29B11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B39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DF7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D5F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0E6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09012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73B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FB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D84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2B523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669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</w:tr>
      <w:tr w:rsidR="00841BEC" w14:paraId="73D134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7F9C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926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3DB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60.99</w:t>
            </w:r>
          </w:p>
        </w:tc>
        <w:tc>
          <w:tcPr>
            <w:tcW w:w="990" w:type="dxa"/>
            <w:vAlign w:val="center"/>
          </w:tcPr>
          <w:p w14:paraId="2DE1B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4AC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6C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8E27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85EF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695.1</w:t>
            </w:r>
          </w:p>
        </w:tc>
        <w:tc>
          <w:tcPr>
            <w:tcW w:w="707" w:type="dxa"/>
            <w:vAlign w:val="center"/>
          </w:tcPr>
          <w:p w14:paraId="653F8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107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22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72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695.1</w:t>
            </w:r>
          </w:p>
        </w:tc>
        <w:tc>
          <w:tcPr>
            <w:tcW w:w="713" w:type="dxa"/>
            <w:vAlign w:val="center"/>
          </w:tcPr>
          <w:p w14:paraId="3A890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A772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695.1</w:t>
            </w:r>
          </w:p>
        </w:tc>
      </w:tr>
      <w:tr w:rsidR="00841BEC" w14:paraId="7A3BB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733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1F9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E68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98.94</w:t>
            </w:r>
          </w:p>
        </w:tc>
        <w:tc>
          <w:tcPr>
            <w:tcW w:w="990" w:type="dxa"/>
            <w:vAlign w:val="center"/>
          </w:tcPr>
          <w:p w14:paraId="6CFC32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259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C6F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835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B2F0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1127.5</w:t>
            </w:r>
          </w:p>
        </w:tc>
        <w:tc>
          <w:tcPr>
            <w:tcW w:w="707" w:type="dxa"/>
            <w:vAlign w:val="center"/>
          </w:tcPr>
          <w:p w14:paraId="74B77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706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17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35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1127.5</w:t>
            </w:r>
          </w:p>
        </w:tc>
        <w:tc>
          <w:tcPr>
            <w:tcW w:w="713" w:type="dxa"/>
            <w:vAlign w:val="center"/>
          </w:tcPr>
          <w:p w14:paraId="32029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7E43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1127.5</w:t>
            </w:r>
          </w:p>
        </w:tc>
      </w:tr>
      <w:tr w:rsidR="00841BEC" w14:paraId="1C6483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0DB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00A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D3BC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134.97</w:t>
            </w:r>
          </w:p>
        </w:tc>
        <w:tc>
          <w:tcPr>
            <w:tcW w:w="990" w:type="dxa"/>
            <w:vAlign w:val="center"/>
          </w:tcPr>
          <w:p w14:paraId="191CF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00C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16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617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5448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2384.3</w:t>
            </w:r>
          </w:p>
        </w:tc>
        <w:tc>
          <w:tcPr>
            <w:tcW w:w="707" w:type="dxa"/>
            <w:vAlign w:val="center"/>
          </w:tcPr>
          <w:p w14:paraId="27809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C66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DB0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E39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2384.3</w:t>
            </w:r>
          </w:p>
        </w:tc>
        <w:tc>
          <w:tcPr>
            <w:tcW w:w="713" w:type="dxa"/>
            <w:vAlign w:val="center"/>
          </w:tcPr>
          <w:p w14:paraId="60393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2F1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2479.7</w:t>
            </w:r>
          </w:p>
        </w:tc>
      </w:tr>
      <w:tr w:rsidR="00841BEC" w14:paraId="521F55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ACB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E51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B895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73.07</w:t>
            </w:r>
          </w:p>
        </w:tc>
        <w:tc>
          <w:tcPr>
            <w:tcW w:w="990" w:type="dxa"/>
            <w:vAlign w:val="center"/>
          </w:tcPr>
          <w:p w14:paraId="724D3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666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C1B0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A7F0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B9A4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1290.9</w:t>
            </w:r>
          </w:p>
        </w:tc>
        <w:tc>
          <w:tcPr>
            <w:tcW w:w="707" w:type="dxa"/>
            <w:vAlign w:val="center"/>
          </w:tcPr>
          <w:p w14:paraId="38F3C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7A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D3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3F8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1290.9</w:t>
            </w:r>
          </w:p>
        </w:tc>
        <w:tc>
          <w:tcPr>
            <w:tcW w:w="713" w:type="dxa"/>
            <w:vAlign w:val="center"/>
          </w:tcPr>
          <w:p w14:paraId="37C39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52ED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1342.5</w:t>
            </w:r>
          </w:p>
        </w:tc>
      </w:tr>
      <w:tr w:rsidR="00841BEC" w14:paraId="5942C0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369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292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4AC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31.74</w:t>
            </w:r>
          </w:p>
        </w:tc>
        <w:tc>
          <w:tcPr>
            <w:tcW w:w="990" w:type="dxa"/>
            <w:vAlign w:val="center"/>
          </w:tcPr>
          <w:p w14:paraId="01FC3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D0E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851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97D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E39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  <w:tc>
          <w:tcPr>
            <w:tcW w:w="707" w:type="dxa"/>
            <w:vAlign w:val="center"/>
          </w:tcPr>
          <w:p w14:paraId="25A45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23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FE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95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  <w:tc>
          <w:tcPr>
            <w:tcW w:w="713" w:type="dxa"/>
            <w:vAlign w:val="center"/>
          </w:tcPr>
          <w:p w14:paraId="5DF56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4A37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583.1</w:t>
            </w:r>
          </w:p>
        </w:tc>
      </w:tr>
      <w:tr w:rsidR="00841BEC" w14:paraId="75E98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D98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3CA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0DBD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34B1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7D4E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0F8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CDF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E13D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461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5604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05B2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B5F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08A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ED7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3091.1</w:t>
            </w:r>
          </w:p>
        </w:tc>
      </w:tr>
      <w:tr w:rsidR="00841BEC" w14:paraId="415030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A03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363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3EFA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290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831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E10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D2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78C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022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57F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F70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CE4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DCF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608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34002</w:t>
            </w:r>
          </w:p>
        </w:tc>
      </w:tr>
      <w:tr w:rsidR="00841BEC" w14:paraId="6D49D4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5519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-1012[</w:t>
            </w:r>
            <w:r>
              <w:rPr>
                <w:sz w:val="18"/>
                <w:szCs w:val="18"/>
              </w:rPr>
              <w:t>展厅面积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B74D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29B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246.92</w:t>
            </w:r>
          </w:p>
        </w:tc>
        <w:tc>
          <w:tcPr>
            <w:tcW w:w="990" w:type="dxa"/>
            <w:vAlign w:val="center"/>
          </w:tcPr>
          <w:p w14:paraId="61C35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4B1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B6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32F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66AB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2828.6</w:t>
            </w:r>
          </w:p>
        </w:tc>
        <w:tc>
          <w:tcPr>
            <w:tcW w:w="707" w:type="dxa"/>
            <w:vAlign w:val="center"/>
          </w:tcPr>
          <w:p w14:paraId="79DA1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51F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47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8B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2828.6</w:t>
            </w:r>
          </w:p>
        </w:tc>
        <w:tc>
          <w:tcPr>
            <w:tcW w:w="713" w:type="dxa"/>
            <w:vAlign w:val="center"/>
          </w:tcPr>
          <w:p w14:paraId="27CBF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F68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2941.7</w:t>
            </w:r>
          </w:p>
        </w:tc>
      </w:tr>
      <w:tr w:rsidR="00841BEC" w14:paraId="06D979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244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CC4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0C0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  <w:tc>
          <w:tcPr>
            <w:tcW w:w="990" w:type="dxa"/>
            <w:vAlign w:val="center"/>
          </w:tcPr>
          <w:p w14:paraId="3C92E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E12D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94F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F3A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ABF2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884.8</w:t>
            </w:r>
          </w:p>
        </w:tc>
        <w:tc>
          <w:tcPr>
            <w:tcW w:w="707" w:type="dxa"/>
            <w:vAlign w:val="center"/>
          </w:tcPr>
          <w:p w14:paraId="027DE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BF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AE7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BF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884.8</w:t>
            </w:r>
          </w:p>
        </w:tc>
        <w:tc>
          <w:tcPr>
            <w:tcW w:w="713" w:type="dxa"/>
            <w:vAlign w:val="center"/>
          </w:tcPr>
          <w:p w14:paraId="5D877A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6EE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920.2</w:t>
            </w:r>
          </w:p>
        </w:tc>
      </w:tr>
      <w:tr w:rsidR="00841BEC" w14:paraId="076B9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C3E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950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124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0" w:type="dxa"/>
            <w:vAlign w:val="center"/>
          </w:tcPr>
          <w:p w14:paraId="17739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7C1E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E79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574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E8A8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  <w:tc>
          <w:tcPr>
            <w:tcW w:w="707" w:type="dxa"/>
            <w:vAlign w:val="center"/>
          </w:tcPr>
          <w:p w14:paraId="1468E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840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B0F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4E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  <w:tc>
          <w:tcPr>
            <w:tcW w:w="713" w:type="dxa"/>
            <w:vAlign w:val="center"/>
          </w:tcPr>
          <w:p w14:paraId="36DE5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A76B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841BEC" w14:paraId="2710C7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214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50B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7277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90" w:type="dxa"/>
            <w:vAlign w:val="center"/>
          </w:tcPr>
          <w:p w14:paraId="5F2390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5A5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6C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C6A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DCC3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07" w:type="dxa"/>
            <w:vAlign w:val="center"/>
          </w:tcPr>
          <w:p w14:paraId="244873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AB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46A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C3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13" w:type="dxa"/>
            <w:vAlign w:val="center"/>
          </w:tcPr>
          <w:p w14:paraId="30F68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3F6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:rsidR="00841BEC" w14:paraId="265E2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9D6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A8A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3E96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  <w:tc>
          <w:tcPr>
            <w:tcW w:w="990" w:type="dxa"/>
            <w:vAlign w:val="center"/>
          </w:tcPr>
          <w:p w14:paraId="0C636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BC75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E56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4958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8CF1A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318.6</w:t>
            </w:r>
          </w:p>
        </w:tc>
        <w:tc>
          <w:tcPr>
            <w:tcW w:w="707" w:type="dxa"/>
            <w:vAlign w:val="center"/>
          </w:tcPr>
          <w:p w14:paraId="0C426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B8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35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73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318.6</w:t>
            </w:r>
          </w:p>
        </w:tc>
        <w:tc>
          <w:tcPr>
            <w:tcW w:w="713" w:type="dxa"/>
            <w:vAlign w:val="center"/>
          </w:tcPr>
          <w:p w14:paraId="010BA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80B5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</w:tr>
      <w:tr w:rsidR="00841BEC" w14:paraId="72E0E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F85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0AE5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A0A9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332B7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CB9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907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7C1D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294D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250.4</w:t>
            </w:r>
          </w:p>
        </w:tc>
        <w:tc>
          <w:tcPr>
            <w:tcW w:w="707" w:type="dxa"/>
            <w:vAlign w:val="center"/>
          </w:tcPr>
          <w:p w14:paraId="54558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9EEF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9B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437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250.4</w:t>
            </w:r>
          </w:p>
        </w:tc>
        <w:tc>
          <w:tcPr>
            <w:tcW w:w="713" w:type="dxa"/>
            <w:vAlign w:val="center"/>
          </w:tcPr>
          <w:p w14:paraId="467AF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6749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841BEC" w14:paraId="33B78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C2F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8CA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F56D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62C32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473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80E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3FE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32AC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4A4E2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A7F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B5D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CA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13" w:type="dxa"/>
            <w:vAlign w:val="center"/>
          </w:tcPr>
          <w:p w14:paraId="7FE70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CF164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:rsidR="00841BEC" w14:paraId="6F18A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E50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AD1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0A91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90" w:type="dxa"/>
            <w:vAlign w:val="center"/>
          </w:tcPr>
          <w:p w14:paraId="32C57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112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4F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2FC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A558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07" w:type="dxa"/>
            <w:vAlign w:val="center"/>
          </w:tcPr>
          <w:p w14:paraId="7E5E1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F51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C8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5D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 w14:paraId="56CCC0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137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841BEC" w14:paraId="69D843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56E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AAE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F1B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14:paraId="49C27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A79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10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557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8B020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17CCA5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88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E1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B6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14:paraId="7AC5E8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7CA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841BEC" w14:paraId="65280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5796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E86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36AB9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990" w:type="dxa"/>
            <w:vAlign w:val="center"/>
          </w:tcPr>
          <w:p w14:paraId="705C7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78F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AEC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646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2EF9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07" w:type="dxa"/>
            <w:vAlign w:val="center"/>
          </w:tcPr>
          <w:p w14:paraId="1C2CF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58B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692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DB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13" w:type="dxa"/>
            <w:vAlign w:val="center"/>
          </w:tcPr>
          <w:p w14:paraId="51588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BDC8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841BEC" w14:paraId="0A92E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AEC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722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D57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990" w:type="dxa"/>
            <w:vAlign w:val="center"/>
          </w:tcPr>
          <w:p w14:paraId="36040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A32D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44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1B6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D9FC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07" w:type="dxa"/>
            <w:vAlign w:val="center"/>
          </w:tcPr>
          <w:p w14:paraId="15D15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3DB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110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16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13" w:type="dxa"/>
            <w:vAlign w:val="center"/>
          </w:tcPr>
          <w:p w14:paraId="128BD1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DDA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841BEC" w14:paraId="5A622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F77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7E3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3AE9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BA6D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9D464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219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B4C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D5EC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2890C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69E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FC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48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13" w:type="dxa"/>
            <w:vAlign w:val="center"/>
          </w:tcPr>
          <w:p w14:paraId="41F2A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4BE0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841BEC" w14:paraId="6085B4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E0C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C01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77EB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62F92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709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35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6A3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CF0A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 w14:paraId="06547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B40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EE0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63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 w14:paraId="46196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7B89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841BEC" w14:paraId="660978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B94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156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3687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tcW w:w="990" w:type="dxa"/>
            <w:vAlign w:val="center"/>
          </w:tcPr>
          <w:p w14:paraId="0AED1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4624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41F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BF5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B60D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07" w:type="dxa"/>
            <w:vAlign w:val="center"/>
          </w:tcPr>
          <w:p w14:paraId="1E002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FD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34C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0E5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14:paraId="16F26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CB7E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841BEC" w14:paraId="6B685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0D4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143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950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990" w:type="dxa"/>
            <w:vAlign w:val="center"/>
          </w:tcPr>
          <w:p w14:paraId="3F930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CCC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C5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8A4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208D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14:paraId="18A32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23A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02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BE9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14:paraId="534E9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9285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841BEC" w14:paraId="4AF1C0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6D7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70A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41E6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vAlign w:val="center"/>
          </w:tcPr>
          <w:p w14:paraId="2D26C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48A2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90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C63D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2B0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07" w:type="dxa"/>
            <w:vAlign w:val="center"/>
          </w:tcPr>
          <w:p w14:paraId="72436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AD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F9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C8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 w14:paraId="391BB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95D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841BEC" w14:paraId="6CDB48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005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D65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1DB0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7B821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E15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E1D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D63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3E2B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6B235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ABE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A6D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6E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60995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57A3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841BEC" w14:paraId="72E4C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C83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D4E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B8C0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14:paraId="25E7A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F40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3D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DB0D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39C2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07" w:type="dxa"/>
            <w:vAlign w:val="center"/>
          </w:tcPr>
          <w:p w14:paraId="38822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C34A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180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03A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713" w:type="dxa"/>
            <w:vAlign w:val="center"/>
          </w:tcPr>
          <w:p w14:paraId="63657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D40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841BEC" w14:paraId="599E12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19B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045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C86A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14:paraId="0552E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51C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40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E9D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D49F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07" w:type="dxa"/>
            <w:vAlign w:val="center"/>
          </w:tcPr>
          <w:p w14:paraId="4A5F6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83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2E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BD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74655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A2F5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841BEC" w14:paraId="3C0E3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61B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8E5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E65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751D0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5E3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A4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724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F50D2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07" w:type="dxa"/>
            <w:vAlign w:val="center"/>
          </w:tcPr>
          <w:p w14:paraId="0AA12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611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A7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04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713" w:type="dxa"/>
            <w:vAlign w:val="center"/>
          </w:tcPr>
          <w:p w14:paraId="28C2B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21C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841BEC" w14:paraId="3543C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682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ADC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A000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3F5E1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0C2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B8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341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D9A80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07" w:type="dxa"/>
            <w:vAlign w:val="center"/>
          </w:tcPr>
          <w:p w14:paraId="2B49B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DB4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73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19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0A383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8ED5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841BEC" w14:paraId="58A81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068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B0B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E53E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331EF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F94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E5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F07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65D7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4A415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36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FD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5F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7590F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69D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841BEC" w14:paraId="1DE7B1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13B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878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582A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90" w:type="dxa"/>
            <w:vAlign w:val="center"/>
          </w:tcPr>
          <w:p w14:paraId="314B5C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16D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ED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B1A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0D39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707" w:type="dxa"/>
            <w:vAlign w:val="center"/>
          </w:tcPr>
          <w:p w14:paraId="71890E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E38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8D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DE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713" w:type="dxa"/>
            <w:vAlign w:val="center"/>
          </w:tcPr>
          <w:p w14:paraId="03448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589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841BEC" w14:paraId="723E2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3C5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C63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A30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397A0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303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D31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BB6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659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6AA781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EE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585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C8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197FFC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DF74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:rsidR="00841BEC" w14:paraId="0B763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65C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ADD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45B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14:paraId="060B2F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26E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7C9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FA2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CA0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07" w:type="dxa"/>
            <w:vAlign w:val="center"/>
          </w:tcPr>
          <w:p w14:paraId="46817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FA6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56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B0A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13" w:type="dxa"/>
            <w:vAlign w:val="center"/>
          </w:tcPr>
          <w:p w14:paraId="7E777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743B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</w:tr>
      <w:tr w:rsidR="00841BEC" w14:paraId="0DDB5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434B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465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B671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144.59</w:t>
            </w:r>
          </w:p>
        </w:tc>
        <w:tc>
          <w:tcPr>
            <w:tcW w:w="990" w:type="dxa"/>
            <w:vAlign w:val="center"/>
          </w:tcPr>
          <w:p w14:paraId="732D8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C92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D8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A47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E5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4119.5</w:t>
            </w:r>
          </w:p>
        </w:tc>
        <w:tc>
          <w:tcPr>
            <w:tcW w:w="707" w:type="dxa"/>
            <w:vAlign w:val="center"/>
          </w:tcPr>
          <w:p w14:paraId="62F332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D2A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B5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42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4119.5</w:t>
            </w:r>
          </w:p>
        </w:tc>
        <w:tc>
          <w:tcPr>
            <w:tcW w:w="713" w:type="dxa"/>
            <w:vAlign w:val="center"/>
          </w:tcPr>
          <w:p w14:paraId="3F41A4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4564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4119.5</w:t>
            </w:r>
          </w:p>
        </w:tc>
      </w:tr>
      <w:tr w:rsidR="00841BEC" w14:paraId="7F55A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0D8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897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300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14:paraId="279A1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E9F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63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6676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D612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3B92F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82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2D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18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7F62C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02A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841BEC" w14:paraId="7F86B8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060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0A5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346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3327E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EDA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E11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148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FB6A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07" w:type="dxa"/>
            <w:vAlign w:val="center"/>
          </w:tcPr>
          <w:p w14:paraId="412A6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EBF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176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27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104C93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CBF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841BEC" w14:paraId="094B1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36F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9D0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81A0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103.24</w:t>
            </w:r>
          </w:p>
        </w:tc>
        <w:tc>
          <w:tcPr>
            <w:tcW w:w="990" w:type="dxa"/>
            <w:vAlign w:val="center"/>
          </w:tcPr>
          <w:p w14:paraId="3DE74C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604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FE6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D95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268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3F5A6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A4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BB4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FD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13" w:type="dxa"/>
            <w:vAlign w:val="center"/>
          </w:tcPr>
          <w:p w14:paraId="2DB20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C7CE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</w:tr>
      <w:tr w:rsidR="00841BEC" w14:paraId="5F6AB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4D6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AAC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783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</w:t>
            </w:r>
          </w:p>
        </w:tc>
        <w:tc>
          <w:tcPr>
            <w:tcW w:w="990" w:type="dxa"/>
            <w:vAlign w:val="center"/>
          </w:tcPr>
          <w:p w14:paraId="2D12A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A269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C90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EB6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D4B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07" w:type="dxa"/>
            <w:vAlign w:val="center"/>
          </w:tcPr>
          <w:p w14:paraId="7240B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72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FB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98E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14:paraId="5E0EE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D988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841BEC" w14:paraId="40B78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168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D19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A9C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tcW w:w="990" w:type="dxa"/>
            <w:vAlign w:val="center"/>
          </w:tcPr>
          <w:p w14:paraId="56C5B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5A4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0A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537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FF44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3EF65E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849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701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A0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13" w:type="dxa"/>
            <w:vAlign w:val="center"/>
          </w:tcPr>
          <w:p w14:paraId="4604E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614C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</w:tr>
      <w:tr w:rsidR="00841BEC" w14:paraId="6F216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766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445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6026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24.42</w:t>
            </w:r>
          </w:p>
        </w:tc>
        <w:tc>
          <w:tcPr>
            <w:tcW w:w="990" w:type="dxa"/>
            <w:vAlign w:val="center"/>
          </w:tcPr>
          <w:p w14:paraId="7AA07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FE1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D5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E15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21A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  <w:tc>
          <w:tcPr>
            <w:tcW w:w="707" w:type="dxa"/>
            <w:vAlign w:val="center"/>
          </w:tcPr>
          <w:p w14:paraId="4A276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DFD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A0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05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  <w:tc>
          <w:tcPr>
            <w:tcW w:w="713" w:type="dxa"/>
            <w:vAlign w:val="center"/>
          </w:tcPr>
          <w:p w14:paraId="724F8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AA3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:rsidR="00841BEC" w14:paraId="014DC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124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1F0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D1B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38.28</w:t>
            </w:r>
          </w:p>
        </w:tc>
        <w:tc>
          <w:tcPr>
            <w:tcW w:w="990" w:type="dxa"/>
            <w:vAlign w:val="center"/>
          </w:tcPr>
          <w:p w14:paraId="135D34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B30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31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883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39A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  <w:tc>
          <w:tcPr>
            <w:tcW w:w="707" w:type="dxa"/>
            <w:vAlign w:val="center"/>
          </w:tcPr>
          <w:p w14:paraId="1A454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FD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CA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5E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  <w:tc>
          <w:tcPr>
            <w:tcW w:w="713" w:type="dxa"/>
            <w:vAlign w:val="center"/>
          </w:tcPr>
          <w:p w14:paraId="64C58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716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</w:tr>
      <w:tr w:rsidR="00841BEC" w14:paraId="60B6C4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657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F77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8AD8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21.72</w:t>
            </w:r>
          </w:p>
        </w:tc>
        <w:tc>
          <w:tcPr>
            <w:tcW w:w="990" w:type="dxa"/>
            <w:vAlign w:val="center"/>
          </w:tcPr>
          <w:p w14:paraId="6493C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46B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BB2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13C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780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tcW w:w="707" w:type="dxa"/>
            <w:vAlign w:val="center"/>
          </w:tcPr>
          <w:p w14:paraId="651CD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BC5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1F4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AF2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tcW w:w="713" w:type="dxa"/>
            <w:vAlign w:val="center"/>
          </w:tcPr>
          <w:p w14:paraId="1D68E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CCA8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</w:tr>
      <w:tr w:rsidR="00841BEC" w14:paraId="1F317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545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989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F47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102.90</w:t>
            </w:r>
          </w:p>
        </w:tc>
        <w:tc>
          <w:tcPr>
            <w:tcW w:w="990" w:type="dxa"/>
            <w:vAlign w:val="center"/>
          </w:tcPr>
          <w:p w14:paraId="7AE83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CED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80D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6E8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0F5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1172.7</w:t>
            </w:r>
          </w:p>
        </w:tc>
        <w:tc>
          <w:tcPr>
            <w:tcW w:w="707" w:type="dxa"/>
            <w:vAlign w:val="center"/>
          </w:tcPr>
          <w:p w14:paraId="797AD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997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4BB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F1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1172.7</w:t>
            </w:r>
          </w:p>
        </w:tc>
        <w:tc>
          <w:tcPr>
            <w:tcW w:w="713" w:type="dxa"/>
            <w:vAlign w:val="center"/>
          </w:tcPr>
          <w:p w14:paraId="16C74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5858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1172.7</w:t>
            </w:r>
          </w:p>
        </w:tc>
      </w:tr>
      <w:tr w:rsidR="00841BEC" w14:paraId="123D4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D2A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B92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FF4B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6D0AFB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720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4056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31C0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BCA7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07" w:type="dxa"/>
            <w:vAlign w:val="center"/>
          </w:tcPr>
          <w:p w14:paraId="6D6DB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775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23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CE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13" w:type="dxa"/>
            <w:vAlign w:val="center"/>
          </w:tcPr>
          <w:p w14:paraId="2B8A2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4F3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841BEC" w14:paraId="7A6B1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28A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757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7BC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vAlign w:val="center"/>
          </w:tcPr>
          <w:p w14:paraId="287C8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5BF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55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093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9E6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707" w:type="dxa"/>
            <w:vAlign w:val="center"/>
          </w:tcPr>
          <w:p w14:paraId="07C8E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FB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2C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D0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713" w:type="dxa"/>
            <w:vAlign w:val="center"/>
          </w:tcPr>
          <w:p w14:paraId="19BEB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46BE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</w:tr>
      <w:tr w:rsidR="00841BEC" w14:paraId="6FFFC8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3CF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6C5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9F5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36.79</w:t>
            </w:r>
          </w:p>
        </w:tc>
        <w:tc>
          <w:tcPr>
            <w:tcW w:w="990" w:type="dxa"/>
            <w:vAlign w:val="center"/>
          </w:tcPr>
          <w:p w14:paraId="201EE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ECA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71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0E0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350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tcW w:w="707" w:type="dxa"/>
            <w:vAlign w:val="center"/>
          </w:tcPr>
          <w:p w14:paraId="3C814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E557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9F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5E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  <w:tc>
          <w:tcPr>
            <w:tcW w:w="713" w:type="dxa"/>
            <w:vAlign w:val="center"/>
          </w:tcPr>
          <w:p w14:paraId="0F775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9804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419.3</w:t>
            </w:r>
          </w:p>
        </w:tc>
      </w:tr>
      <w:tr w:rsidR="00841BEC" w14:paraId="06D00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BC19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815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948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43502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CF1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0E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280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8F3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707" w:type="dxa"/>
            <w:vAlign w:val="center"/>
          </w:tcPr>
          <w:p w14:paraId="52630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01EA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F6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32F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713" w:type="dxa"/>
            <w:vAlign w:val="center"/>
          </w:tcPr>
          <w:p w14:paraId="08241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B110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841BEC" w14:paraId="391EA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D30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D5A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C67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8670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F4C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44D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EE8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9B03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6EF3B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9FE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C48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7CD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4BA7F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5DAE2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841BEC" w14:paraId="4D2AC1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A61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120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E9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568911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6B8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42E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F92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A66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07" w:type="dxa"/>
            <w:vAlign w:val="center"/>
          </w:tcPr>
          <w:p w14:paraId="0DD5E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F9F9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93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71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13" w:type="dxa"/>
            <w:vAlign w:val="center"/>
          </w:tcPr>
          <w:p w14:paraId="51975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6EA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841BEC" w14:paraId="63577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93A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628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2517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C061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BBD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74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44D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5FA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336D6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7F3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6C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36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32417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A7D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750897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F89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D44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0C52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tcW w:w="990" w:type="dxa"/>
            <w:vAlign w:val="center"/>
          </w:tcPr>
          <w:p w14:paraId="76B4F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ED4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7F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AEE7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F72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637.6</w:t>
            </w:r>
          </w:p>
        </w:tc>
        <w:tc>
          <w:tcPr>
            <w:tcW w:w="707" w:type="dxa"/>
            <w:vAlign w:val="center"/>
          </w:tcPr>
          <w:p w14:paraId="7CE9C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5F2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11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C6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637.6</w:t>
            </w:r>
          </w:p>
        </w:tc>
        <w:tc>
          <w:tcPr>
            <w:tcW w:w="713" w:type="dxa"/>
            <w:vAlign w:val="center"/>
          </w:tcPr>
          <w:p w14:paraId="06ED8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1DCF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637.6</w:t>
            </w:r>
          </w:p>
        </w:tc>
      </w:tr>
      <w:tr w:rsidR="00841BEC" w14:paraId="604A5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812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0BD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985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49.05</w:t>
            </w:r>
          </w:p>
        </w:tc>
        <w:tc>
          <w:tcPr>
            <w:tcW w:w="990" w:type="dxa"/>
            <w:vAlign w:val="center"/>
          </w:tcPr>
          <w:p w14:paraId="66377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003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F89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236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560F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  <w:tc>
          <w:tcPr>
            <w:tcW w:w="707" w:type="dxa"/>
            <w:vAlign w:val="center"/>
          </w:tcPr>
          <w:p w14:paraId="5C8EB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429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81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CD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  <w:tc>
          <w:tcPr>
            <w:tcW w:w="713" w:type="dxa"/>
            <w:vAlign w:val="center"/>
          </w:tcPr>
          <w:p w14:paraId="305CE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A06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</w:tr>
      <w:tr w:rsidR="00841BEC" w14:paraId="6269D1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061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9CA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90C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40.20</w:t>
            </w:r>
          </w:p>
        </w:tc>
        <w:tc>
          <w:tcPr>
            <w:tcW w:w="990" w:type="dxa"/>
            <w:vAlign w:val="center"/>
          </w:tcPr>
          <w:p w14:paraId="6667D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FC5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00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09F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F0E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  <w:tc>
          <w:tcPr>
            <w:tcW w:w="707" w:type="dxa"/>
            <w:vAlign w:val="center"/>
          </w:tcPr>
          <w:p w14:paraId="6CACE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40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2C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F3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  <w:tc>
          <w:tcPr>
            <w:tcW w:w="713" w:type="dxa"/>
            <w:vAlign w:val="center"/>
          </w:tcPr>
          <w:p w14:paraId="7F083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A532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458.1</w:t>
            </w:r>
          </w:p>
        </w:tc>
      </w:tr>
      <w:tr w:rsidR="00841BEC" w14:paraId="02E61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6F3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E7C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488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5513A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F06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617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41A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E133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6785B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45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61F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9D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62946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300DB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:rsidR="00841BEC" w14:paraId="3309F0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BF1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3D6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77A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33AF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38E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CB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FB96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C5B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07" w:type="dxa"/>
            <w:vAlign w:val="center"/>
          </w:tcPr>
          <w:p w14:paraId="35438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C30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9D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CAD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14:paraId="7081AB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920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841BEC" w14:paraId="260E78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0B2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1F6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B86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94.38</w:t>
            </w:r>
          </w:p>
        </w:tc>
        <w:tc>
          <w:tcPr>
            <w:tcW w:w="990" w:type="dxa"/>
            <w:vAlign w:val="center"/>
          </w:tcPr>
          <w:p w14:paraId="5671E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F02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30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B44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6EB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1075.6</w:t>
            </w:r>
          </w:p>
        </w:tc>
        <w:tc>
          <w:tcPr>
            <w:tcW w:w="707" w:type="dxa"/>
            <w:vAlign w:val="center"/>
          </w:tcPr>
          <w:p w14:paraId="1441F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F49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EF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75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1075.6</w:t>
            </w:r>
          </w:p>
        </w:tc>
        <w:tc>
          <w:tcPr>
            <w:tcW w:w="713" w:type="dxa"/>
            <w:vAlign w:val="center"/>
          </w:tcPr>
          <w:p w14:paraId="1BA6F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18D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1075.6</w:t>
            </w:r>
          </w:p>
        </w:tc>
      </w:tr>
      <w:tr w:rsidR="00841BEC" w14:paraId="352D69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42E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62F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3BE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6EA6F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C5F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A9C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B88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7EB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2DC2F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089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BD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F6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7F70C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BB0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841BEC" w14:paraId="06BE2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8D3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107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B27D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406.96</w:t>
            </w:r>
          </w:p>
        </w:tc>
        <w:tc>
          <w:tcPr>
            <w:tcW w:w="990" w:type="dxa"/>
            <w:vAlign w:val="center"/>
          </w:tcPr>
          <w:p w14:paraId="51EF2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B7F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A2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EAE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BAA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23489.5</w:t>
            </w:r>
          </w:p>
        </w:tc>
        <w:tc>
          <w:tcPr>
            <w:tcW w:w="707" w:type="dxa"/>
            <w:vAlign w:val="center"/>
          </w:tcPr>
          <w:p w14:paraId="797B4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41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8F2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235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23489.5</w:t>
            </w:r>
          </w:p>
        </w:tc>
        <w:tc>
          <w:tcPr>
            <w:tcW w:w="713" w:type="dxa"/>
            <w:vAlign w:val="center"/>
          </w:tcPr>
          <w:p w14:paraId="59A0F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E87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24429.1</w:t>
            </w:r>
          </w:p>
        </w:tc>
      </w:tr>
      <w:tr w:rsidR="00841BEC" w14:paraId="17447A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E8E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43B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099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42.28</w:t>
            </w:r>
          </w:p>
        </w:tc>
        <w:tc>
          <w:tcPr>
            <w:tcW w:w="990" w:type="dxa"/>
            <w:vAlign w:val="center"/>
          </w:tcPr>
          <w:p w14:paraId="1CD61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3B5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E4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B08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E5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1877.3</w:t>
            </w:r>
          </w:p>
        </w:tc>
        <w:tc>
          <w:tcPr>
            <w:tcW w:w="707" w:type="dxa"/>
            <w:vAlign w:val="center"/>
          </w:tcPr>
          <w:p w14:paraId="78243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0C6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83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0F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1877.3</w:t>
            </w:r>
          </w:p>
        </w:tc>
        <w:tc>
          <w:tcPr>
            <w:tcW w:w="713" w:type="dxa"/>
            <w:vAlign w:val="center"/>
          </w:tcPr>
          <w:p w14:paraId="71D21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2FE7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1952.4</w:t>
            </w:r>
          </w:p>
        </w:tc>
      </w:tr>
      <w:tr w:rsidR="00841BEC" w14:paraId="64039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EC9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6DB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60B5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02C0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8DB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C4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68CA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3D3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5B489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16A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BE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D2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35AE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AC2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841BEC" w14:paraId="2EF19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D233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767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F6C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2AB1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91BA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0F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4C0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03B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382E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73B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80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B78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15A9B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10E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38B0F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398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4F6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86A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DA3B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C04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1F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A455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6C7F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1725D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2D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83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B4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FF23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C8E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6CA67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AC7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095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267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71E4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C644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08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58F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3EE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4248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631E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6A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DF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44D39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4AC9A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841BEC" w14:paraId="7E60B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776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D37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C44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BBFA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F161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32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842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CCF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5D781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6C1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8B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3B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4F184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761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841BEC" w14:paraId="76DE5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723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B1B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736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310E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C39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82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4FA0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C57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C75B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21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DE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97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90891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B51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22CAF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BDE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3CF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A95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590.48</w:t>
            </w:r>
          </w:p>
        </w:tc>
        <w:tc>
          <w:tcPr>
            <w:tcW w:w="990" w:type="dxa"/>
            <w:vAlign w:val="center"/>
          </w:tcPr>
          <w:p w14:paraId="38C40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A13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97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983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E00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10430.9</w:t>
            </w:r>
          </w:p>
        </w:tc>
        <w:tc>
          <w:tcPr>
            <w:tcW w:w="707" w:type="dxa"/>
            <w:vAlign w:val="center"/>
          </w:tcPr>
          <w:p w14:paraId="0EBCD6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6B30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35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DF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10430.9</w:t>
            </w:r>
          </w:p>
        </w:tc>
        <w:tc>
          <w:tcPr>
            <w:tcW w:w="713" w:type="dxa"/>
            <w:vAlign w:val="center"/>
          </w:tcPr>
          <w:p w14:paraId="1F6D4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963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10848.2</w:t>
            </w:r>
          </w:p>
        </w:tc>
      </w:tr>
      <w:tr w:rsidR="00841BEC" w14:paraId="45F072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A4A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7D0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16A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495.43</w:t>
            </w:r>
          </w:p>
        </w:tc>
        <w:tc>
          <w:tcPr>
            <w:tcW w:w="990" w:type="dxa"/>
            <w:vAlign w:val="center"/>
          </w:tcPr>
          <w:p w14:paraId="71AF9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029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138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672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4D5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8751.8</w:t>
            </w:r>
          </w:p>
        </w:tc>
        <w:tc>
          <w:tcPr>
            <w:tcW w:w="707" w:type="dxa"/>
            <w:vAlign w:val="center"/>
          </w:tcPr>
          <w:p w14:paraId="46385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68AE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F0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D2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8751.8</w:t>
            </w:r>
          </w:p>
        </w:tc>
        <w:tc>
          <w:tcPr>
            <w:tcW w:w="713" w:type="dxa"/>
            <w:vAlign w:val="center"/>
          </w:tcPr>
          <w:p w14:paraId="600CD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7410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9101.9</w:t>
            </w:r>
          </w:p>
        </w:tc>
      </w:tr>
      <w:tr w:rsidR="00841BEC" w14:paraId="38B9F7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030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F59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2A65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59.27</w:t>
            </w:r>
          </w:p>
        </w:tc>
        <w:tc>
          <w:tcPr>
            <w:tcW w:w="990" w:type="dxa"/>
            <w:vAlign w:val="center"/>
          </w:tcPr>
          <w:p w14:paraId="72F43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7B7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E8B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68E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18C7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707.4</w:t>
            </w:r>
          </w:p>
        </w:tc>
        <w:tc>
          <w:tcPr>
            <w:tcW w:w="707" w:type="dxa"/>
            <w:vAlign w:val="center"/>
          </w:tcPr>
          <w:p w14:paraId="4E9B7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090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EE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6A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707.4</w:t>
            </w:r>
          </w:p>
        </w:tc>
        <w:tc>
          <w:tcPr>
            <w:tcW w:w="713" w:type="dxa"/>
            <w:vAlign w:val="center"/>
          </w:tcPr>
          <w:p w14:paraId="28840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B15A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</w:t>
            </w:r>
          </w:p>
        </w:tc>
      </w:tr>
      <w:tr w:rsidR="00841BEC" w14:paraId="1BE61C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237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67F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284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14:paraId="21290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BE8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FB1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FF4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1C30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14:paraId="578BD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152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0B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7B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 w14:paraId="4F7DD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A04F9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841BEC" w14:paraId="7288C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838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BE7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F23A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61FA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454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1C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F71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640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07" w:type="dxa"/>
            <w:vAlign w:val="center"/>
          </w:tcPr>
          <w:p w14:paraId="613BF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140C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396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D9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14:paraId="01DBB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60D9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841BEC" w14:paraId="5E18A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3C6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349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024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F6848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EAE11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0E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7C1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B4B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 w14:paraId="16D81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FBB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7F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384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13" w:type="dxa"/>
            <w:vAlign w:val="center"/>
          </w:tcPr>
          <w:p w14:paraId="1553F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1B9C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841BEC" w14:paraId="63E6B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45A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59E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007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90" w:type="dxa"/>
            <w:vAlign w:val="center"/>
          </w:tcPr>
          <w:p w14:paraId="3762E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319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71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37A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E6C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14:paraId="4FEEB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A04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AB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E5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14:paraId="574E3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E198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841BEC" w14:paraId="1197C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10F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7BBC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7FB3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7AFA1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6D8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F8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79F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248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707" w:type="dxa"/>
            <w:vAlign w:val="center"/>
          </w:tcPr>
          <w:p w14:paraId="7019D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0B1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F2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4C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713" w:type="dxa"/>
            <w:vAlign w:val="center"/>
          </w:tcPr>
          <w:p w14:paraId="2B572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ACF6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38E93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F95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C12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6284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1104.08</w:t>
            </w:r>
          </w:p>
        </w:tc>
        <w:tc>
          <w:tcPr>
            <w:tcW w:w="990" w:type="dxa"/>
            <w:vAlign w:val="center"/>
          </w:tcPr>
          <w:p w14:paraId="422D6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239C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07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CB9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FE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81505.8</w:t>
            </w:r>
          </w:p>
        </w:tc>
        <w:tc>
          <w:tcPr>
            <w:tcW w:w="707" w:type="dxa"/>
            <w:vAlign w:val="center"/>
          </w:tcPr>
          <w:p w14:paraId="720448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F1C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5B3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C6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81505.8</w:t>
            </w:r>
          </w:p>
        </w:tc>
        <w:tc>
          <w:tcPr>
            <w:tcW w:w="713" w:type="dxa"/>
            <w:vAlign w:val="center"/>
          </w:tcPr>
          <w:p w14:paraId="305F0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9B4D2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84766.0</w:t>
            </w:r>
          </w:p>
        </w:tc>
      </w:tr>
      <w:tr w:rsidR="00841BEC" w14:paraId="3781B1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39A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ADB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52CA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990" w:type="dxa"/>
            <w:vAlign w:val="center"/>
          </w:tcPr>
          <w:p w14:paraId="1C6F1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CE36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676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BF6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134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  <w:tc>
          <w:tcPr>
            <w:tcW w:w="707" w:type="dxa"/>
            <w:vAlign w:val="center"/>
          </w:tcPr>
          <w:p w14:paraId="142453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B4D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76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8DF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724.1</w:t>
            </w:r>
          </w:p>
        </w:tc>
        <w:tc>
          <w:tcPr>
            <w:tcW w:w="713" w:type="dxa"/>
            <w:vAlign w:val="center"/>
          </w:tcPr>
          <w:p w14:paraId="3BE1C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6B6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753.1</w:t>
            </w:r>
          </w:p>
        </w:tc>
      </w:tr>
      <w:tr w:rsidR="00841BEC" w14:paraId="238997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8B1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A59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937C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0972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8AFE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916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19B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05C6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508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66C9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7BE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A5D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BCD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569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15226.4</w:t>
            </w:r>
          </w:p>
        </w:tc>
      </w:tr>
      <w:tr w:rsidR="00841BEC" w14:paraId="035F5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A64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52C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F2E2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F724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322E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912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A4B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2E4E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8D5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A62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674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263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DA5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66E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167490</w:t>
            </w:r>
          </w:p>
        </w:tc>
      </w:tr>
      <w:tr w:rsidR="00841BEC" w14:paraId="23717D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C370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-1016[LT25]</w:t>
            </w:r>
          </w:p>
        </w:tc>
        <w:tc>
          <w:tcPr>
            <w:tcW w:w="1120" w:type="dxa"/>
            <w:vAlign w:val="center"/>
          </w:tcPr>
          <w:p w14:paraId="70B43D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970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17.96</w:t>
            </w:r>
          </w:p>
        </w:tc>
        <w:tc>
          <w:tcPr>
            <w:tcW w:w="990" w:type="dxa"/>
            <w:vAlign w:val="center"/>
          </w:tcPr>
          <w:p w14:paraId="35964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21C4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8D9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544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D827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  <w:tc>
          <w:tcPr>
            <w:tcW w:w="707" w:type="dxa"/>
            <w:vAlign w:val="center"/>
          </w:tcPr>
          <w:p w14:paraId="2B8265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6D9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FE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66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476.0</w:t>
            </w:r>
          </w:p>
        </w:tc>
        <w:tc>
          <w:tcPr>
            <w:tcW w:w="713" w:type="dxa"/>
            <w:vAlign w:val="center"/>
          </w:tcPr>
          <w:p w14:paraId="7C1F0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D99E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</w:tr>
      <w:tr w:rsidR="00841BEC" w14:paraId="5CC0EF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207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E5A7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020F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tcW w:w="990" w:type="dxa"/>
            <w:vAlign w:val="center"/>
          </w:tcPr>
          <w:p w14:paraId="3B229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A2E1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C1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B8B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DDF78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tcW w:w="707" w:type="dxa"/>
            <w:vAlign w:val="center"/>
          </w:tcPr>
          <w:p w14:paraId="312F5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592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76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CF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tcW w:w="713" w:type="dxa"/>
            <w:vAlign w:val="center"/>
          </w:tcPr>
          <w:p w14:paraId="5E3AC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746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422.0</w:t>
            </w:r>
          </w:p>
        </w:tc>
      </w:tr>
      <w:tr w:rsidR="00841BEC" w14:paraId="635842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2DC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1B2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D503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tcW w:w="990" w:type="dxa"/>
            <w:vAlign w:val="center"/>
          </w:tcPr>
          <w:p w14:paraId="0884A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DA10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217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3B61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C15C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BC30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9DC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9B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A3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74A5B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48F9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</w:tr>
      <w:tr w:rsidR="00841BEC" w14:paraId="6AB3A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3F9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594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326E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14:paraId="79BC2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880E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60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F96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5205D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07" w:type="dxa"/>
            <w:vAlign w:val="center"/>
          </w:tcPr>
          <w:p w14:paraId="35B68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AE6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68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32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 w14:paraId="5F63A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CEC9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841BEC" w14:paraId="73E22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84A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40D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CA1FD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14:paraId="1D7BB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D73D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B9E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316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B001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07" w:type="dxa"/>
            <w:vAlign w:val="center"/>
          </w:tcPr>
          <w:p w14:paraId="3E7DE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275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5E5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D6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713" w:type="dxa"/>
            <w:vAlign w:val="center"/>
          </w:tcPr>
          <w:p w14:paraId="69401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BE4C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841BEC" w14:paraId="4322F1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EB6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3C2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99C6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990" w:type="dxa"/>
            <w:vAlign w:val="center"/>
          </w:tcPr>
          <w:p w14:paraId="7B4EE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5E8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58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19F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CF3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07" w:type="dxa"/>
            <w:vAlign w:val="center"/>
          </w:tcPr>
          <w:p w14:paraId="68CB50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29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C3B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07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14:paraId="54BCD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B374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841BEC" w14:paraId="1A101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8D4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9D4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7D6C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459BF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8E7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C98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CAE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0D8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14:paraId="60F3A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D0B3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BA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DD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14:paraId="0DFA6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B20F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841BEC" w14:paraId="6A9450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E67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7AC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C8C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78.16</w:t>
            </w:r>
          </w:p>
        </w:tc>
        <w:tc>
          <w:tcPr>
            <w:tcW w:w="990" w:type="dxa"/>
            <w:vAlign w:val="center"/>
          </w:tcPr>
          <w:p w14:paraId="00DDC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9E9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E91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5ADE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20F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890.7</w:t>
            </w:r>
          </w:p>
        </w:tc>
        <w:tc>
          <w:tcPr>
            <w:tcW w:w="707" w:type="dxa"/>
            <w:vAlign w:val="center"/>
          </w:tcPr>
          <w:p w14:paraId="2C102D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9BC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DC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0C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890.7</w:t>
            </w:r>
          </w:p>
        </w:tc>
        <w:tc>
          <w:tcPr>
            <w:tcW w:w="713" w:type="dxa"/>
            <w:vAlign w:val="center"/>
          </w:tcPr>
          <w:p w14:paraId="7912C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095B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890.7</w:t>
            </w:r>
          </w:p>
        </w:tc>
      </w:tr>
      <w:tr w:rsidR="00841BEC" w14:paraId="0ECD60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D9F0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48C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C49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9454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CF0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11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C89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1B1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11A5A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2F6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3F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6C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3690B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3AC6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841BEC" w14:paraId="1ACA5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599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0C9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CC4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1C156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0C8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4B6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BEF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8AD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20794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91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83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A0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13" w:type="dxa"/>
            <w:vAlign w:val="center"/>
          </w:tcPr>
          <w:p w14:paraId="43D4C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488AF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841BEC" w14:paraId="748112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54A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4D1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B2D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31.35</w:t>
            </w:r>
          </w:p>
        </w:tc>
        <w:tc>
          <w:tcPr>
            <w:tcW w:w="990" w:type="dxa"/>
            <w:vAlign w:val="center"/>
          </w:tcPr>
          <w:p w14:paraId="5C69E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641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A54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F36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CF8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  <w:tc>
          <w:tcPr>
            <w:tcW w:w="707" w:type="dxa"/>
            <w:vAlign w:val="center"/>
          </w:tcPr>
          <w:p w14:paraId="545E5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3A1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D7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D3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  <w:tc>
          <w:tcPr>
            <w:tcW w:w="713" w:type="dxa"/>
            <w:vAlign w:val="center"/>
          </w:tcPr>
          <w:p w14:paraId="57CBD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3537A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</w:tr>
      <w:tr w:rsidR="00841BEC" w14:paraId="18076B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A53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133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236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tcW w:w="990" w:type="dxa"/>
            <w:vAlign w:val="center"/>
          </w:tcPr>
          <w:p w14:paraId="2D63A7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129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093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C3F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ACC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 w14:paraId="72AE3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757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592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ED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13" w:type="dxa"/>
            <w:vAlign w:val="center"/>
          </w:tcPr>
          <w:p w14:paraId="76696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4C36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</w:tr>
      <w:tr w:rsidR="00841BEC" w14:paraId="6EA7D0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F4C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D3A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FC5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14:paraId="6D9E9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4207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51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26C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5A6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07" w:type="dxa"/>
            <w:vAlign w:val="center"/>
          </w:tcPr>
          <w:p w14:paraId="3513E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9D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30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73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13595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5399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841BEC" w14:paraId="3F68B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70A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A10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CB2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1896B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18A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6E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ABA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8F6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14:paraId="737BC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9C9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5E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5F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0C816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C54E1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:rsidR="00841BEC" w14:paraId="69A84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DF7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DD2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CE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35E81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D59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2068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652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3B3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14:paraId="4F94F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3A0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C02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CA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4C5C6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D58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:rsidR="00841BEC" w14:paraId="01830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D68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1F87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A42C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990" w:type="dxa"/>
            <w:vAlign w:val="center"/>
          </w:tcPr>
          <w:p w14:paraId="474DBB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247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445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831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274F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 w14:paraId="5A170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C5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10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5A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14:paraId="781B5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BA7D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841BEC" w14:paraId="2092B8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2E0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9F1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2FF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11.72</w:t>
            </w:r>
          </w:p>
        </w:tc>
        <w:tc>
          <w:tcPr>
            <w:tcW w:w="990" w:type="dxa"/>
            <w:vAlign w:val="center"/>
          </w:tcPr>
          <w:p w14:paraId="22DC9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907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11A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9A2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EB1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 w14:paraId="45E69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4D2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2D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49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5410CD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3A58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841BEC" w14:paraId="016E2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AD43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B01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9AC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3C4A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67F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183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AFA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867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2F00D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633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16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9E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0FF4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611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841BEC" w14:paraId="2A14C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C8D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110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B27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0822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8487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452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50D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804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1155C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BB1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23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52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6D4B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D13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841BEC" w14:paraId="4656A1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52E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559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F3E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50370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5BC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2E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815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A0F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07" w:type="dxa"/>
            <w:vAlign w:val="center"/>
          </w:tcPr>
          <w:p w14:paraId="02077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83C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88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8D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13" w:type="dxa"/>
            <w:vAlign w:val="center"/>
          </w:tcPr>
          <w:p w14:paraId="4FC7C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D56C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841BEC" w14:paraId="7C9BB4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B6A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1A5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5851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336D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A82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B148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495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3A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14:paraId="01D15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AE7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12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51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13" w:type="dxa"/>
            <w:vAlign w:val="center"/>
          </w:tcPr>
          <w:p w14:paraId="2FF7D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33D9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841BEC" w14:paraId="38BE7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B23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467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384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534F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9D9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0A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7C0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276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14:paraId="6810C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31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5C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93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13" w:type="dxa"/>
            <w:vAlign w:val="center"/>
          </w:tcPr>
          <w:p w14:paraId="202D5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78FF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841BEC" w14:paraId="4ABF1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CF4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995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B6E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D432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552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972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C75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070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14:paraId="73F29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E6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80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E4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13" w:type="dxa"/>
            <w:vAlign w:val="center"/>
          </w:tcPr>
          <w:p w14:paraId="05C2A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D55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841BEC" w14:paraId="3C64F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E68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72F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CD58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tcW w:w="990" w:type="dxa"/>
            <w:vAlign w:val="center"/>
          </w:tcPr>
          <w:p w14:paraId="57196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4A72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1E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1BC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B752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tcW w:w="707" w:type="dxa"/>
            <w:vAlign w:val="center"/>
          </w:tcPr>
          <w:p w14:paraId="38F1C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04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39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A2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tcW w:w="713" w:type="dxa"/>
            <w:vAlign w:val="center"/>
          </w:tcPr>
          <w:p w14:paraId="2D476D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832B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841BEC" w14:paraId="4EDF3D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0E3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F9D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F24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7791F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F20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5E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E55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41C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07" w:type="dxa"/>
            <w:vAlign w:val="center"/>
          </w:tcPr>
          <w:p w14:paraId="3F6FC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A3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669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B3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13" w:type="dxa"/>
            <w:vAlign w:val="center"/>
          </w:tcPr>
          <w:p w14:paraId="60698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C0AA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:rsidR="00841BEC" w14:paraId="33DE5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796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6F7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A998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29.57</w:t>
            </w:r>
          </w:p>
        </w:tc>
        <w:tc>
          <w:tcPr>
            <w:tcW w:w="990" w:type="dxa"/>
            <w:vAlign w:val="center"/>
          </w:tcPr>
          <w:p w14:paraId="4FAEF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7987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27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821E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6C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2183.2</w:t>
            </w:r>
          </w:p>
        </w:tc>
        <w:tc>
          <w:tcPr>
            <w:tcW w:w="707" w:type="dxa"/>
            <w:vAlign w:val="center"/>
          </w:tcPr>
          <w:p w14:paraId="06B0DC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0D81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B2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9A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2183.2</w:t>
            </w:r>
          </w:p>
        </w:tc>
        <w:tc>
          <w:tcPr>
            <w:tcW w:w="713" w:type="dxa"/>
            <w:vAlign w:val="center"/>
          </w:tcPr>
          <w:p w14:paraId="4EABD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295B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2270.6</w:t>
            </w:r>
          </w:p>
        </w:tc>
      </w:tr>
      <w:tr w:rsidR="00841BEC" w14:paraId="14BB8D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882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76B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BEE7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B528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CCEB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739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E4B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3A60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3C3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C65C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D48B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F05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AAEF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01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702.4</w:t>
            </w:r>
          </w:p>
        </w:tc>
      </w:tr>
      <w:tr w:rsidR="00841BEC" w14:paraId="7C5A9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DA7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F14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1E96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801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DA9D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B92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8B5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6E1D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551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06DE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8C15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2893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BEA7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256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7727</w:t>
            </w:r>
          </w:p>
        </w:tc>
      </w:tr>
      <w:tr w:rsidR="00841BEC" w14:paraId="4C7265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3D4F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1C8B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328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4CD5B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F39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96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8A3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45F2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07" w:type="dxa"/>
            <w:vAlign w:val="center"/>
          </w:tcPr>
          <w:p w14:paraId="3285CF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FC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BA8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54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13" w:type="dxa"/>
            <w:vAlign w:val="center"/>
          </w:tcPr>
          <w:p w14:paraId="3E65C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2861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841BEC" w14:paraId="46D43D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7BC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98F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3B14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14:paraId="1287D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16AC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218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D88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5CD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07" w:type="dxa"/>
            <w:vAlign w:val="center"/>
          </w:tcPr>
          <w:p w14:paraId="7FA2C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3BE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92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FB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 w14:paraId="721DC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543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841BEC" w14:paraId="1B232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85D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3F9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2B6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990" w:type="dxa"/>
            <w:vAlign w:val="center"/>
          </w:tcPr>
          <w:p w14:paraId="110AD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CC9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BA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3EE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DA178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07" w:type="dxa"/>
            <w:vAlign w:val="center"/>
          </w:tcPr>
          <w:p w14:paraId="069897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A0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55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E3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14:paraId="6373F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3CD04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841BEC" w14:paraId="2B02EE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AF03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D89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CD97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90" w:type="dxa"/>
            <w:vAlign w:val="center"/>
          </w:tcPr>
          <w:p w14:paraId="7E9F9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52C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A28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5DEC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F593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07" w:type="dxa"/>
            <w:vAlign w:val="center"/>
          </w:tcPr>
          <w:p w14:paraId="4D437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448A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46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AEB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 w14:paraId="446D5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2095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841BEC" w14:paraId="0FA9D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DF9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C82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AE6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636D7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5F2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32A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E7D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3B93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4D942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54A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04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9E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0F17A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910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841BEC" w14:paraId="4475D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F7E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468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EA2E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1990F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5AC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986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0EF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C6E2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39727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7EE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4B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98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vAlign w:val="center"/>
          </w:tcPr>
          <w:p w14:paraId="47DFB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BDE2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841BEC" w14:paraId="2CA178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8F2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BAC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0E4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3FD1D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872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84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BF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AE4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377D5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A28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44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73C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115C4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C380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0A23C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9A3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1B9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4CA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14:paraId="09629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2A8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792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843B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E9D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tcW w:w="707" w:type="dxa"/>
            <w:vAlign w:val="center"/>
          </w:tcPr>
          <w:p w14:paraId="077E2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167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D6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EE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  <w:tc>
          <w:tcPr>
            <w:tcW w:w="713" w:type="dxa"/>
            <w:vAlign w:val="center"/>
          </w:tcPr>
          <w:p w14:paraId="552E2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6F2C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841BEC" w14:paraId="7FA3BE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1DF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75C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89C8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674B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B690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C23A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3C4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34A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57013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E0B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32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C5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6EF33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3982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841BEC" w14:paraId="61B7DC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074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0C4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C03E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990" w:type="dxa"/>
            <w:vAlign w:val="center"/>
          </w:tcPr>
          <w:p w14:paraId="4C16D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68F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09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D9B1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832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vAlign w:val="center"/>
          </w:tcPr>
          <w:p w14:paraId="51107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A82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071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0D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13" w:type="dxa"/>
            <w:vAlign w:val="center"/>
          </w:tcPr>
          <w:p w14:paraId="1C44F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D8A6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219.5</w:t>
            </w:r>
          </w:p>
        </w:tc>
      </w:tr>
      <w:tr w:rsidR="00841BEC" w14:paraId="37C36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2B1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632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3B77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21562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0D00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757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C28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65E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07" w:type="dxa"/>
            <w:vAlign w:val="center"/>
          </w:tcPr>
          <w:p w14:paraId="179FB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E0B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89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8A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14:paraId="491BC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AF51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841BEC" w14:paraId="5717C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7AA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523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8EC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D931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9C8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B9F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450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B93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07" w:type="dxa"/>
            <w:vAlign w:val="center"/>
          </w:tcPr>
          <w:p w14:paraId="597F9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3D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E0C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651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0D51A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15A7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841BEC" w14:paraId="1C8AE1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297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31F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4B7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tcW w:w="990" w:type="dxa"/>
            <w:vAlign w:val="center"/>
          </w:tcPr>
          <w:p w14:paraId="23B76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D93D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0E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8B5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47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1194.1</w:t>
            </w:r>
          </w:p>
        </w:tc>
        <w:tc>
          <w:tcPr>
            <w:tcW w:w="707" w:type="dxa"/>
            <w:vAlign w:val="center"/>
          </w:tcPr>
          <w:p w14:paraId="4616A4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B19A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3C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A1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1194.1</w:t>
            </w:r>
          </w:p>
        </w:tc>
        <w:tc>
          <w:tcPr>
            <w:tcW w:w="713" w:type="dxa"/>
            <w:vAlign w:val="center"/>
          </w:tcPr>
          <w:p w14:paraId="71209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4CC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1241.9</w:t>
            </w:r>
          </w:p>
        </w:tc>
      </w:tr>
      <w:tr w:rsidR="00841BEC" w14:paraId="2E092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259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D1A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6AAA6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D4C9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5500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CD9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6DB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D269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8DA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CF2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085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30A8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C7B5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58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</w:tr>
      <w:tr w:rsidR="00841BEC" w14:paraId="6FE7E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334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A8E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6C7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21C2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414E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D7D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F0B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2218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2BF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0F9F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6662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C8E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8B3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9D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2665</w:t>
            </w:r>
          </w:p>
        </w:tc>
      </w:tr>
      <w:tr w:rsidR="00841BEC" w14:paraId="0CF4A5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C49C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AE7F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5AB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90" w:type="dxa"/>
            <w:vAlign w:val="center"/>
          </w:tcPr>
          <w:p w14:paraId="09FBD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CD20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5A3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4E8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4D0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tcW w:w="707" w:type="dxa"/>
            <w:vAlign w:val="center"/>
          </w:tcPr>
          <w:p w14:paraId="346B92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512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2F2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8E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369.1</w:t>
            </w:r>
          </w:p>
        </w:tc>
        <w:tc>
          <w:tcPr>
            <w:tcW w:w="713" w:type="dxa"/>
            <w:vAlign w:val="center"/>
          </w:tcPr>
          <w:p w14:paraId="7E706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C31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</w:tr>
      <w:tr w:rsidR="00841BEC" w14:paraId="5C49D5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835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505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2B9F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CD5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ED23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BFD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8EB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212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26B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16CA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6A90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F26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E7D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EC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841BEC" w14:paraId="15130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B33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360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75BE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D75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2172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DE5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01F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58E1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5E9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273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861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07C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507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332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</w:tr>
      <w:tr w:rsidR="00841BEC" w14:paraId="4494BD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003A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D50B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345E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4A285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D79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0D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9EC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8E0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14:paraId="0F1A3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337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CD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BD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4E3956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C9E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841BEC" w14:paraId="35D05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CE4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D15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F66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27EEE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2EA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7D3A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291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7D9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 w14:paraId="2CC7F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28E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42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9A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 w14:paraId="7D02E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2E78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841BEC" w14:paraId="5B592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FEC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F8A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2C6E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990" w:type="dxa"/>
            <w:vAlign w:val="center"/>
          </w:tcPr>
          <w:p w14:paraId="5DA2A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47D5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885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52F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71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tcW w:w="707" w:type="dxa"/>
            <w:vAlign w:val="center"/>
          </w:tcPr>
          <w:p w14:paraId="57091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728F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78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D1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tcW w:w="713" w:type="dxa"/>
            <w:vAlign w:val="center"/>
          </w:tcPr>
          <w:p w14:paraId="2AD58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BE78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238.2</w:t>
            </w:r>
          </w:p>
        </w:tc>
      </w:tr>
      <w:tr w:rsidR="00841BEC" w14:paraId="21DA0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DCF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C95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D19F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339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FA4A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3E2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88C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088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E69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5214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7FC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49D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2F1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B36F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841BEC" w14:paraId="6E08A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B45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A32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C01B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F889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CB6B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AC6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C54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2E8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FF8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AAC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EB9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C35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CC1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408A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841BEC" w14:paraId="7AC64C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3193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EC75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0777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990" w:type="dxa"/>
            <w:vAlign w:val="center"/>
          </w:tcPr>
          <w:p w14:paraId="414F1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3D0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73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B49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0A2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07" w:type="dxa"/>
            <w:vAlign w:val="center"/>
          </w:tcPr>
          <w:p w14:paraId="14A25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9DA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CB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85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14:paraId="4EF60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E7508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</w:tr>
      <w:tr w:rsidR="00841BEC" w14:paraId="6FEA0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6A36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A01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E7C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990" w:type="dxa"/>
            <w:vAlign w:val="center"/>
          </w:tcPr>
          <w:p w14:paraId="4A6CD8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BD4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F62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A83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5B3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07" w:type="dxa"/>
            <w:vAlign w:val="center"/>
          </w:tcPr>
          <w:p w14:paraId="27D31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5B6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742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FF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13" w:type="dxa"/>
            <w:vAlign w:val="center"/>
          </w:tcPr>
          <w:p w14:paraId="00648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C73C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841BEC" w14:paraId="6B0125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C38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95B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D13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2BF1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AE3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749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876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B15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07" w:type="dxa"/>
            <w:vAlign w:val="center"/>
          </w:tcPr>
          <w:p w14:paraId="582CF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80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82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92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54172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F25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841BEC" w14:paraId="6CA67C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8E2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F18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EA3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466F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8B5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0C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6C2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678A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314BA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87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2F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375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3CD86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7B0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0B0EF1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489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858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46A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90" w:type="dxa"/>
            <w:vAlign w:val="center"/>
          </w:tcPr>
          <w:p w14:paraId="5789C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B1BA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B1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A78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0BA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403247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FC7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F2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49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14:paraId="21C56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C531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841BEC" w14:paraId="6EECF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727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F0F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95A9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9D6C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D6C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3C8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C8AF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F182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5B2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4EA0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6FCC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A01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B2A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79C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841BEC" w14:paraId="71951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448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E1A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08B1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9A78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17C8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212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C77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1776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4BC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A12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DEE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C9DA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FC6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A5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</w:t>
            </w:r>
          </w:p>
        </w:tc>
      </w:tr>
      <w:tr w:rsidR="00841BEC" w14:paraId="015B16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F0C9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7C53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902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90" w:type="dxa"/>
            <w:vAlign w:val="center"/>
          </w:tcPr>
          <w:p w14:paraId="27E8A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3F1E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58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AA3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0827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07" w:type="dxa"/>
            <w:vAlign w:val="center"/>
          </w:tcPr>
          <w:p w14:paraId="18E8D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798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5F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CA5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13" w:type="dxa"/>
            <w:vAlign w:val="center"/>
          </w:tcPr>
          <w:p w14:paraId="66DE8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15051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841BEC" w14:paraId="1418AF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8C10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CAB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3D1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721F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D44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9D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1C36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5F7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2A998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BD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66C1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3A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3C157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328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</w:tr>
      <w:tr w:rsidR="00841BEC" w14:paraId="79544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07C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739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F84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2CF96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5B7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EF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B64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8EA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5E055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DF5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6F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C9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76732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B885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841BEC" w14:paraId="3CFC14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213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496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0FF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76959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41C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94A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77F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C18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5C2AF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482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E65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28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0A27B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A5B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841BEC" w14:paraId="0E5F2B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038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978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AFE11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tcW w:w="990" w:type="dxa"/>
            <w:vAlign w:val="center"/>
          </w:tcPr>
          <w:p w14:paraId="3FE44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0B0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77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285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9E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7A189E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89E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82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56D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53480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953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841BEC" w14:paraId="05BA21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D8D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5E7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889D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CD1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D449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36F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E84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DBDF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2EC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287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3BA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073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8CB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6C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841BEC" w14:paraId="0D659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E57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B59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B4DC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70C0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A294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ACC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449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B1CF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6ECF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26D1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E0A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08A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057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6E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</w:tr>
      <w:tr w:rsidR="00841BEC" w14:paraId="129097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6E51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29A1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234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990" w:type="dxa"/>
            <w:vAlign w:val="center"/>
          </w:tcPr>
          <w:p w14:paraId="1E6DB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639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CE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584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AC8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07" w:type="dxa"/>
            <w:vAlign w:val="center"/>
          </w:tcPr>
          <w:p w14:paraId="6FA67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7C7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EE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205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13" w:type="dxa"/>
            <w:vAlign w:val="center"/>
          </w:tcPr>
          <w:p w14:paraId="683EBC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9CB2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 w:rsidR="00841BEC" w14:paraId="4443D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F2A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54D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A9F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AC8B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22F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2D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4A5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61D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500A5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BF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66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CA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1A3F9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E31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5E64B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603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1B7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849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564E57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86F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54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BE5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710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75774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080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3F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78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14:paraId="7611E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71EA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841BEC" w14:paraId="4DB896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070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F89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032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625BD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DBA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AB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CC78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2B4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2542CC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4E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8A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65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73313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272E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58ED2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CBD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B64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103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40F07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F20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4623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C0A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6637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07" w:type="dxa"/>
            <w:vAlign w:val="center"/>
          </w:tcPr>
          <w:p w14:paraId="077D0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F8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8A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72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14:paraId="7087EF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EBDF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841BEC" w14:paraId="7D191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F87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5BF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1544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759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FF6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C2F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D92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EABF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CE97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65D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FB8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7501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D2FB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026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841BEC" w14:paraId="5AE9F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0D8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A51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1535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0A9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F8F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C22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68A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301C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D6A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8B84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DA9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7C1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684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F02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</w:tr>
      <w:tr w:rsidR="00841BEC" w14:paraId="06F026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F17E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-1027[</w:t>
            </w:r>
            <w:r>
              <w:rPr>
                <w:sz w:val="18"/>
                <w:szCs w:val="18"/>
              </w:rPr>
              <w:t>茶水间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8880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A97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14:paraId="1CBAD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EEFB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3F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B28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689F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07" w:type="dxa"/>
            <w:vAlign w:val="center"/>
          </w:tcPr>
          <w:p w14:paraId="5FB311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A4E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5A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36E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13" w:type="dxa"/>
            <w:vAlign w:val="center"/>
          </w:tcPr>
          <w:p w14:paraId="0B9AC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AE67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841BEC" w14:paraId="60B8D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1E2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EE1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791D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26.29</w:t>
            </w:r>
          </w:p>
        </w:tc>
        <w:tc>
          <w:tcPr>
            <w:tcW w:w="990" w:type="dxa"/>
            <w:vAlign w:val="center"/>
          </w:tcPr>
          <w:p w14:paraId="38645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987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76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E19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164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tcW w:w="707" w:type="dxa"/>
            <w:vAlign w:val="center"/>
          </w:tcPr>
          <w:p w14:paraId="7436E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208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CC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85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tcW w:w="713" w:type="dxa"/>
            <w:vAlign w:val="center"/>
          </w:tcPr>
          <w:p w14:paraId="3B2C0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36E7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 w:rsidR="00841BEC" w14:paraId="10BB6A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63E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2A5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3D3A6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19B19E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25B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50D2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B5C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A3AB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07" w:type="dxa"/>
            <w:vAlign w:val="center"/>
          </w:tcPr>
          <w:p w14:paraId="40FCE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4B1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5C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D8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13" w:type="dxa"/>
            <w:vAlign w:val="center"/>
          </w:tcPr>
          <w:p w14:paraId="11E0F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FC056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841BEC" w14:paraId="1CB31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219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2C5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AF918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14:paraId="513D9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D14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86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C3D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44F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5F9742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D2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36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6A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B9AE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3F6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841BEC" w14:paraId="344636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A79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A92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8AC6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14:paraId="291E86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177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AF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50B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E00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02800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57C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B9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A81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65DBC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BB89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841BEC" w14:paraId="715B06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1E9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05F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E69C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C533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AA12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69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596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DCE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07" w:type="dxa"/>
            <w:vAlign w:val="center"/>
          </w:tcPr>
          <w:p w14:paraId="5CA2C9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098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70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A9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13" w:type="dxa"/>
            <w:vAlign w:val="center"/>
          </w:tcPr>
          <w:p w14:paraId="11EC3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109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841BEC" w14:paraId="5EFBB0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20E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D0E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6978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328E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A443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2B3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743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06AF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09A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F6C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DA9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C4C1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42F4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97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841BEC" w14:paraId="0C9C2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C07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E67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E751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2307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996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79F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BCF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023D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61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759D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6C5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407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A3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D6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681</w:t>
            </w:r>
          </w:p>
        </w:tc>
      </w:tr>
      <w:tr w:rsidR="00841BEC" w14:paraId="089FDA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A2BD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-1029[</w:t>
            </w:r>
            <w:r>
              <w:rPr>
                <w:sz w:val="18"/>
                <w:szCs w:val="18"/>
              </w:rPr>
              <w:t>贵宾室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4EF7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76A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2A0E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124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C7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9AE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980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478BA3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1B3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1C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87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3CCB4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E0533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5C2569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689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AB5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2851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990" w:type="dxa"/>
            <w:vAlign w:val="center"/>
          </w:tcPr>
          <w:p w14:paraId="3792E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93E4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44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C3BA3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F4A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07" w:type="dxa"/>
            <w:vAlign w:val="center"/>
          </w:tcPr>
          <w:p w14:paraId="529BB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72F3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2B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11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1DFE0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4F5F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368.0</w:t>
            </w:r>
          </w:p>
        </w:tc>
      </w:tr>
      <w:tr w:rsidR="00841BEC" w14:paraId="5020CF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4F8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6A0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1A6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tcW w:w="990" w:type="dxa"/>
            <w:vAlign w:val="center"/>
          </w:tcPr>
          <w:p w14:paraId="43B17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B138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D15A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8AF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126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07" w:type="dxa"/>
            <w:vAlign w:val="center"/>
          </w:tcPr>
          <w:p w14:paraId="40CC8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35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5875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EF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13" w:type="dxa"/>
            <w:vAlign w:val="center"/>
          </w:tcPr>
          <w:p w14:paraId="4387C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BC7E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841BEC" w14:paraId="69221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D39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65C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667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38410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C6E8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AEA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554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2A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</w:t>
            </w:r>
          </w:p>
        </w:tc>
        <w:tc>
          <w:tcPr>
            <w:tcW w:w="707" w:type="dxa"/>
            <w:vAlign w:val="center"/>
          </w:tcPr>
          <w:p w14:paraId="32D7FD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13A5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96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9A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</w:t>
            </w:r>
          </w:p>
        </w:tc>
        <w:tc>
          <w:tcPr>
            <w:tcW w:w="713" w:type="dxa"/>
            <w:vAlign w:val="center"/>
          </w:tcPr>
          <w:p w14:paraId="05684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21E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 w:rsidR="00841BEC" w14:paraId="36E1A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DE1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BED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F2A9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6B28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0A00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493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45F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EADE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58A8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184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F0C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F09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01E9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74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841BEC" w14:paraId="41097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494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A5D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48CE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F16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A44F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107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B0C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AB54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7E9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0C4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2FB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B90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B73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794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841BEC" w14:paraId="2D7CDA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773F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C315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161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14:paraId="3B0351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6BD2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9E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DAB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E1EBC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5C3F3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31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78F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B4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13" w:type="dxa"/>
            <w:vAlign w:val="center"/>
          </w:tcPr>
          <w:p w14:paraId="71AA4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747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:rsidR="00841BEC" w14:paraId="2FA04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E28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733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5FB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vAlign w:val="center"/>
          </w:tcPr>
          <w:p w14:paraId="54443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F41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7D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36F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0EB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07" w:type="dxa"/>
            <w:vAlign w:val="center"/>
          </w:tcPr>
          <w:p w14:paraId="4670D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5F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61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CE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064FE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D1F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</w:tr>
      <w:tr w:rsidR="00841BEC" w14:paraId="11FA8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C63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B62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306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5F514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EE4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D5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6530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94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  <w:tc>
          <w:tcPr>
            <w:tcW w:w="707" w:type="dxa"/>
            <w:vAlign w:val="center"/>
          </w:tcPr>
          <w:p w14:paraId="627BB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6C6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C3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AD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  <w:tc>
          <w:tcPr>
            <w:tcW w:w="713" w:type="dxa"/>
            <w:vAlign w:val="center"/>
          </w:tcPr>
          <w:p w14:paraId="4A654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6B3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</w:tr>
      <w:tr w:rsidR="00841BEC" w14:paraId="55E72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692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D0B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FBC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61182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EE1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63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BED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0230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1D076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F57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01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B8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52CB5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D6A6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07C6C9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BE9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861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9353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32099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D7D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C4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979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B6F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07" w:type="dxa"/>
            <w:vAlign w:val="center"/>
          </w:tcPr>
          <w:p w14:paraId="38CBF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3D4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A28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DA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  <w:tc>
          <w:tcPr>
            <w:tcW w:w="713" w:type="dxa"/>
            <w:vAlign w:val="center"/>
          </w:tcPr>
          <w:p w14:paraId="0160DE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55E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841BEC" w14:paraId="6E8CB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7B0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C38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7F6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10.18</w:t>
            </w:r>
          </w:p>
        </w:tc>
        <w:tc>
          <w:tcPr>
            <w:tcW w:w="990" w:type="dxa"/>
            <w:vAlign w:val="center"/>
          </w:tcPr>
          <w:p w14:paraId="064F7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2D6B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883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017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12F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14:paraId="71DEB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5E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31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81B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14:paraId="649954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409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:rsidR="00841BEC" w14:paraId="38A34D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D35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384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5D7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tcW w:w="990" w:type="dxa"/>
            <w:vAlign w:val="center"/>
          </w:tcPr>
          <w:p w14:paraId="6FBE1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A1C1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C5A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E3DF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AE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707" w:type="dxa"/>
            <w:vAlign w:val="center"/>
          </w:tcPr>
          <w:p w14:paraId="1DED68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DEB2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000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02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713" w:type="dxa"/>
            <w:vAlign w:val="center"/>
          </w:tcPr>
          <w:p w14:paraId="7E1B4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6BC80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</w:tr>
      <w:tr w:rsidR="00841BEC" w14:paraId="5E34D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C1F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987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1E03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650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D3F8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100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973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33D3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A5C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F639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7E5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95B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BF23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96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21DB7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577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8C4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117F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644D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9BA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67B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C11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BAB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349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EE6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00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7E6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1C9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ED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1691</w:t>
            </w:r>
          </w:p>
        </w:tc>
      </w:tr>
      <w:tr w:rsidR="00841BEC" w14:paraId="598B3C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92EB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-1033[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68EA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084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20B0A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967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7D3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A1A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643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07" w:type="dxa"/>
            <w:vAlign w:val="center"/>
          </w:tcPr>
          <w:p w14:paraId="569CE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7DC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DE5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70E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70448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C02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841BEC" w14:paraId="604C25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DBE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648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AC2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990" w:type="dxa"/>
            <w:vAlign w:val="center"/>
          </w:tcPr>
          <w:p w14:paraId="7B1F9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5EDAC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E8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441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F9D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07" w:type="dxa"/>
            <w:vAlign w:val="center"/>
          </w:tcPr>
          <w:p w14:paraId="1588D8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F3D0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4D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1A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 w14:paraId="10C2F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385D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841BEC" w14:paraId="78CF1F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1B3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887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BDAD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792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4D2E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DBA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A92A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E07C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4B8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C160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9D79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3B6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1D3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79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841BEC" w14:paraId="2E472C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51A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DFB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81B8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9D1A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8A7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D1B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0B40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AF23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717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5164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F68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BF7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03A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28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841BEC" w14:paraId="1D6C63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7AAD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-1037[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5874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720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2ACE5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064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DD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B47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53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7E675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70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9D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0F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104DC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20323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841BEC" w14:paraId="46B4B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525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66F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41B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14:paraId="6EFE4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BB7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449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4CE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031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  <w:tc>
          <w:tcPr>
            <w:tcW w:w="707" w:type="dxa"/>
            <w:vAlign w:val="center"/>
          </w:tcPr>
          <w:p w14:paraId="64B0C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7A0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79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BE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  <w:tc>
          <w:tcPr>
            <w:tcW w:w="713" w:type="dxa"/>
            <w:vAlign w:val="center"/>
          </w:tcPr>
          <w:p w14:paraId="522A3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7E0D0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</w:tr>
      <w:tr w:rsidR="00841BEC" w14:paraId="6162D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5BB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57B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30E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990" w:type="dxa"/>
            <w:vAlign w:val="center"/>
          </w:tcPr>
          <w:p w14:paraId="6778F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62C6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F1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E475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61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tcW w:w="707" w:type="dxa"/>
            <w:vAlign w:val="center"/>
          </w:tcPr>
          <w:p w14:paraId="620D84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11F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A2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32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tcW w:w="713" w:type="dxa"/>
            <w:vAlign w:val="center"/>
          </w:tcPr>
          <w:p w14:paraId="69DF0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366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:rsidR="00841BEC" w14:paraId="5B587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07A5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A8D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B98F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B33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885A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F88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4E4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3C2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BF2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85F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4D87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4818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A4F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D1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841BEC" w14:paraId="7D90B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0D2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558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86AA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214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1BB8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A09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403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348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FBE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8CC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5ED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C9F7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6FF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CD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</w:t>
            </w:r>
          </w:p>
        </w:tc>
      </w:tr>
      <w:tr w:rsidR="00841BEC" w14:paraId="50DCB4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DBED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2050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C2D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52.89</w:t>
            </w:r>
          </w:p>
        </w:tc>
        <w:tc>
          <w:tcPr>
            <w:tcW w:w="990" w:type="dxa"/>
            <w:vAlign w:val="center"/>
          </w:tcPr>
          <w:p w14:paraId="40F9D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F22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B5B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86E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F3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1506.9</w:t>
            </w:r>
          </w:p>
        </w:tc>
        <w:tc>
          <w:tcPr>
            <w:tcW w:w="707" w:type="dxa"/>
            <w:vAlign w:val="center"/>
          </w:tcPr>
          <w:p w14:paraId="6DA92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1AC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89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A2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1506.9</w:t>
            </w:r>
          </w:p>
        </w:tc>
        <w:tc>
          <w:tcPr>
            <w:tcW w:w="713" w:type="dxa"/>
            <w:vAlign w:val="center"/>
          </w:tcPr>
          <w:p w14:paraId="63508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2C4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1506.9</w:t>
            </w:r>
          </w:p>
        </w:tc>
      </w:tr>
      <w:tr w:rsidR="00841BEC" w14:paraId="64446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504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CEA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08F5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57.89</w:t>
            </w:r>
          </w:p>
        </w:tc>
        <w:tc>
          <w:tcPr>
            <w:tcW w:w="990" w:type="dxa"/>
            <w:vAlign w:val="center"/>
          </w:tcPr>
          <w:p w14:paraId="50C36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8B9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D60B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972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D46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  <w:tc>
          <w:tcPr>
            <w:tcW w:w="707" w:type="dxa"/>
            <w:vAlign w:val="center"/>
          </w:tcPr>
          <w:p w14:paraId="4AB2B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EE8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53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B8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  <w:tc>
          <w:tcPr>
            <w:tcW w:w="713" w:type="dxa"/>
            <w:vAlign w:val="center"/>
          </w:tcPr>
          <w:p w14:paraId="7E56C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558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</w:tr>
      <w:tr w:rsidR="00841BEC" w14:paraId="68ED1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28B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684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D7D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A4527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049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F37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8D7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73E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2A6D0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A71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27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69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611D7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FED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14A70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7E3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738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4D0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D99E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50A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93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FA5F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43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512CA5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C7F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CC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60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14:paraId="35FBFB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F413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841BEC" w14:paraId="59ACBC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1A6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1AE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54B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3788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15D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8A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CF0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85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01CD91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2A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B8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49A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637E1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282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841BEC" w14:paraId="5EF16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91F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ADE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2DF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35.66</w:t>
            </w:r>
          </w:p>
        </w:tc>
        <w:tc>
          <w:tcPr>
            <w:tcW w:w="990" w:type="dxa"/>
            <w:vAlign w:val="center"/>
          </w:tcPr>
          <w:p w14:paraId="38431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0340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D9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E01C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21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  <w:tc>
          <w:tcPr>
            <w:tcW w:w="707" w:type="dxa"/>
            <w:vAlign w:val="center"/>
          </w:tcPr>
          <w:p w14:paraId="0D73B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B60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81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6BA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  <w:tc>
          <w:tcPr>
            <w:tcW w:w="713" w:type="dxa"/>
            <w:vAlign w:val="center"/>
          </w:tcPr>
          <w:p w14:paraId="4039B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2826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655.1</w:t>
            </w:r>
          </w:p>
        </w:tc>
      </w:tr>
      <w:tr w:rsidR="00841BEC" w14:paraId="57C71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5F3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E4C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B68C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2D1D3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50F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BB32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87A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BB8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18F8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7AB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937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50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2B81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C461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841BEC" w14:paraId="77BFE4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7DF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F2C4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7C4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990" w:type="dxa"/>
            <w:vAlign w:val="center"/>
          </w:tcPr>
          <w:p w14:paraId="25394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AD6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41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0B3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D1C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04B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DC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544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57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13" w:type="dxa"/>
            <w:vAlign w:val="center"/>
          </w:tcPr>
          <w:p w14:paraId="140945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2C41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841BEC" w14:paraId="6F4C6F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D67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D73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760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990" w:type="dxa"/>
            <w:vAlign w:val="center"/>
          </w:tcPr>
          <w:p w14:paraId="72203B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9F7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3A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348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B44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07" w:type="dxa"/>
            <w:vAlign w:val="center"/>
          </w:tcPr>
          <w:p w14:paraId="1A82B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1F8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9A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88F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13" w:type="dxa"/>
            <w:vAlign w:val="center"/>
          </w:tcPr>
          <w:p w14:paraId="2432E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FCFB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841BEC" w14:paraId="4BF2A6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756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1A9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8E2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990" w:type="dxa"/>
            <w:vAlign w:val="center"/>
          </w:tcPr>
          <w:p w14:paraId="19D21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60D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80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715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B86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07" w:type="dxa"/>
            <w:vAlign w:val="center"/>
          </w:tcPr>
          <w:p w14:paraId="53C45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D4A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9C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1D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tcW w:w="713" w:type="dxa"/>
            <w:vAlign w:val="center"/>
          </w:tcPr>
          <w:p w14:paraId="16D71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5C2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841BEC" w14:paraId="67325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CA4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D5F7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24E1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1DF37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5EB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4A1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FA6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342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14:paraId="3563F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E32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787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3B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14:paraId="59D9E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8AD5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841BEC" w14:paraId="2A46E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BF0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4C8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3EEE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5B69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E9C8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CD3B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577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6775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F5F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D78F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AE4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03E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CAE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5CC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</w:tr>
      <w:tr w:rsidR="00841BEC" w14:paraId="53C9B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C3A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FE2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2400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DDF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AE67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456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2EE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548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E01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F011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D9B3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C270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CA1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BEF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3633</w:t>
            </w:r>
          </w:p>
        </w:tc>
      </w:tr>
      <w:tr w:rsidR="00841BEC" w14:paraId="2D6E3E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F7F4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-1042[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5EC2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52E1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82.55</w:t>
            </w:r>
          </w:p>
        </w:tc>
        <w:tc>
          <w:tcPr>
            <w:tcW w:w="990" w:type="dxa"/>
            <w:vAlign w:val="center"/>
          </w:tcPr>
          <w:p w14:paraId="63A08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2FE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002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2D9B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A5F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945.6</w:t>
            </w:r>
          </w:p>
        </w:tc>
        <w:tc>
          <w:tcPr>
            <w:tcW w:w="707" w:type="dxa"/>
            <w:vAlign w:val="center"/>
          </w:tcPr>
          <w:p w14:paraId="3A7347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CEF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55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73D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945.6</w:t>
            </w:r>
          </w:p>
        </w:tc>
        <w:tc>
          <w:tcPr>
            <w:tcW w:w="713" w:type="dxa"/>
            <w:vAlign w:val="center"/>
          </w:tcPr>
          <w:p w14:paraId="3B9D8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5D312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983.4</w:t>
            </w:r>
          </w:p>
        </w:tc>
      </w:tr>
      <w:tr w:rsidR="00841BEC" w14:paraId="3DAF2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C52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8BF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44B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tcW w:w="990" w:type="dxa"/>
            <w:vAlign w:val="center"/>
          </w:tcPr>
          <w:p w14:paraId="324B4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D1F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E09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F39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6B1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07" w:type="dxa"/>
            <w:vAlign w:val="center"/>
          </w:tcPr>
          <w:p w14:paraId="36917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8964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38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E6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13" w:type="dxa"/>
            <w:vAlign w:val="center"/>
          </w:tcPr>
          <w:p w14:paraId="5FB95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51DA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841BEC" w14:paraId="4EB79D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8C3F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DEE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A437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4E011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5C6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EC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005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8E5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07" w:type="dxa"/>
            <w:vAlign w:val="center"/>
          </w:tcPr>
          <w:p w14:paraId="2F794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5C06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DCD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2B7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104AE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118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841BEC" w14:paraId="6291FE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550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C6C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BE94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990" w:type="dxa"/>
            <w:vAlign w:val="center"/>
          </w:tcPr>
          <w:p w14:paraId="2C427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AE8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0B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AEB6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89E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  <w:tc>
          <w:tcPr>
            <w:tcW w:w="707" w:type="dxa"/>
            <w:vAlign w:val="center"/>
          </w:tcPr>
          <w:p w14:paraId="146A3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A846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8C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5B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  <w:tc>
          <w:tcPr>
            <w:tcW w:w="713" w:type="dxa"/>
            <w:vAlign w:val="center"/>
          </w:tcPr>
          <w:p w14:paraId="75A47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F06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</w:tr>
      <w:tr w:rsidR="00841BEC" w14:paraId="00963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3BD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06D4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1EF6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2ADB8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D97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1FE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9CE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24A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3F563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57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4A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76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454D4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FDA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3EC9B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8E5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495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8F1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7CB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193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D4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3C4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8F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743.6</w:t>
            </w:r>
          </w:p>
        </w:tc>
        <w:tc>
          <w:tcPr>
            <w:tcW w:w="707" w:type="dxa"/>
            <w:vAlign w:val="center"/>
          </w:tcPr>
          <w:p w14:paraId="32961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066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C4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B89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743.6</w:t>
            </w:r>
          </w:p>
        </w:tc>
        <w:tc>
          <w:tcPr>
            <w:tcW w:w="713" w:type="dxa"/>
            <w:vAlign w:val="center"/>
          </w:tcPr>
          <w:p w14:paraId="3C0A6B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6C356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743.6</w:t>
            </w:r>
          </w:p>
        </w:tc>
      </w:tr>
      <w:tr w:rsidR="00841BEC" w14:paraId="0E224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7E0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F6D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5E2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990" w:type="dxa"/>
            <w:vAlign w:val="center"/>
          </w:tcPr>
          <w:p w14:paraId="20870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B34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B5B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DEB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CF27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61B3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F3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0D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44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13" w:type="dxa"/>
            <w:vAlign w:val="center"/>
          </w:tcPr>
          <w:p w14:paraId="7CDD2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C5FB1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</w:tr>
      <w:tr w:rsidR="00841BEC" w14:paraId="54C55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26B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38D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698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68088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170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08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7C2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0A2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07" w:type="dxa"/>
            <w:vAlign w:val="center"/>
          </w:tcPr>
          <w:p w14:paraId="303B6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243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4D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CB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13" w:type="dxa"/>
            <w:vAlign w:val="center"/>
          </w:tcPr>
          <w:p w14:paraId="48EFC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3015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:rsidR="00841BEC" w14:paraId="6E93B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E0F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195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8D6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B41E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F2C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E0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8F6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AE4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14:paraId="1D8F66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5413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DA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DA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14:paraId="3B61F4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7E88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290.9</w:t>
            </w:r>
          </w:p>
        </w:tc>
      </w:tr>
      <w:tr w:rsidR="00841BEC" w14:paraId="252EF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2662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6E4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D21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25.33</w:t>
            </w:r>
          </w:p>
        </w:tc>
        <w:tc>
          <w:tcPr>
            <w:tcW w:w="990" w:type="dxa"/>
            <w:vAlign w:val="center"/>
          </w:tcPr>
          <w:p w14:paraId="08E23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934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80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1E2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932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447.5</w:t>
            </w:r>
          </w:p>
        </w:tc>
        <w:tc>
          <w:tcPr>
            <w:tcW w:w="707" w:type="dxa"/>
            <w:vAlign w:val="center"/>
          </w:tcPr>
          <w:p w14:paraId="3D4904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3D71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A7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26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447.5</w:t>
            </w:r>
          </w:p>
        </w:tc>
        <w:tc>
          <w:tcPr>
            <w:tcW w:w="713" w:type="dxa"/>
            <w:vAlign w:val="center"/>
          </w:tcPr>
          <w:p w14:paraId="50396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646C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465.4</w:t>
            </w:r>
          </w:p>
        </w:tc>
      </w:tr>
      <w:tr w:rsidR="00841BEC" w14:paraId="41999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A35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475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765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990" w:type="dxa"/>
            <w:vAlign w:val="center"/>
          </w:tcPr>
          <w:p w14:paraId="3FB76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AB10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797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1DA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7A48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07" w:type="dxa"/>
            <w:vAlign w:val="center"/>
          </w:tcPr>
          <w:p w14:paraId="57359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CD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82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54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13" w:type="dxa"/>
            <w:vAlign w:val="center"/>
          </w:tcPr>
          <w:p w14:paraId="1B187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97C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</w:tr>
      <w:tr w:rsidR="00841BEC" w14:paraId="141E2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090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DE9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B6ECD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04C38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B335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43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BA64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AED6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07" w:type="dxa"/>
            <w:vAlign w:val="center"/>
          </w:tcPr>
          <w:p w14:paraId="68699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6CE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A0F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0D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13" w:type="dxa"/>
            <w:vAlign w:val="center"/>
          </w:tcPr>
          <w:p w14:paraId="623D9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47F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841BEC" w14:paraId="7C8160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DB9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A1E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3AA7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C4848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0D3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F2B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48B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DB1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600DC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99B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86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53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14:paraId="6B74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77E8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841BEC" w14:paraId="4AA633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D0A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698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832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990" w:type="dxa"/>
            <w:vAlign w:val="center"/>
          </w:tcPr>
          <w:p w14:paraId="7CD04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E9ED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2C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8134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91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07" w:type="dxa"/>
            <w:vAlign w:val="center"/>
          </w:tcPr>
          <w:p w14:paraId="08A3B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6F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22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0A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13" w:type="dxa"/>
            <w:vAlign w:val="center"/>
          </w:tcPr>
          <w:p w14:paraId="58269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BC90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841BEC" w14:paraId="38E86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0D7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763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837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39.49</w:t>
            </w:r>
          </w:p>
        </w:tc>
        <w:tc>
          <w:tcPr>
            <w:tcW w:w="990" w:type="dxa"/>
            <w:vAlign w:val="center"/>
          </w:tcPr>
          <w:p w14:paraId="22858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89A2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9C8E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00E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C07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2915.0</w:t>
            </w:r>
          </w:p>
        </w:tc>
        <w:tc>
          <w:tcPr>
            <w:tcW w:w="707" w:type="dxa"/>
            <w:vAlign w:val="center"/>
          </w:tcPr>
          <w:p w14:paraId="458A6B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39F1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CEB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F2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2915.0</w:t>
            </w:r>
          </w:p>
        </w:tc>
        <w:tc>
          <w:tcPr>
            <w:tcW w:w="713" w:type="dxa"/>
            <w:vAlign w:val="center"/>
          </w:tcPr>
          <w:p w14:paraId="3157A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A249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3031.6</w:t>
            </w:r>
          </w:p>
        </w:tc>
      </w:tr>
      <w:tr w:rsidR="00841BEC" w14:paraId="5EE80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D1A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C9D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6264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990" w:type="dxa"/>
            <w:vAlign w:val="center"/>
          </w:tcPr>
          <w:p w14:paraId="24D40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4951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C3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31A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D3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tcW w:w="707" w:type="dxa"/>
            <w:vAlign w:val="center"/>
          </w:tcPr>
          <w:p w14:paraId="79662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F64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55C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C5B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tcW w:w="713" w:type="dxa"/>
            <w:vAlign w:val="center"/>
          </w:tcPr>
          <w:p w14:paraId="23496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2DC0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394.8</w:t>
            </w:r>
          </w:p>
        </w:tc>
      </w:tr>
      <w:tr w:rsidR="00841BEC" w14:paraId="19C50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93E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2E9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8366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FD48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430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AB1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D4C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C809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2AC3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A81F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BC0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9C1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20A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24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765.7</w:t>
            </w:r>
          </w:p>
        </w:tc>
      </w:tr>
      <w:tr w:rsidR="00841BEC" w14:paraId="20047E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D57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EA9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528E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3772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092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22B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7A0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8BA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6B7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8F1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229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8C5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B16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928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8423</w:t>
            </w:r>
          </w:p>
        </w:tc>
      </w:tr>
      <w:tr w:rsidR="00841BEC" w14:paraId="5915FA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86B1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-1043[</w:t>
            </w:r>
            <w:r>
              <w:rPr>
                <w:sz w:val="18"/>
                <w:szCs w:val="18"/>
              </w:rPr>
              <w:t>报告厅（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5EEB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56BF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90" w:type="dxa"/>
            <w:vAlign w:val="center"/>
          </w:tcPr>
          <w:p w14:paraId="69FC7F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A5C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C3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406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F1D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07" w:type="dxa"/>
            <w:vAlign w:val="center"/>
          </w:tcPr>
          <w:p w14:paraId="6D1ED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203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EA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1F1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 w14:paraId="65207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8F4F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841BEC" w14:paraId="0F106A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4F2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8F1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E560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90" w:type="dxa"/>
            <w:vAlign w:val="center"/>
          </w:tcPr>
          <w:p w14:paraId="46536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2CE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AE3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18D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196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07" w:type="dxa"/>
            <w:vAlign w:val="center"/>
          </w:tcPr>
          <w:p w14:paraId="1ABDE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5E5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AF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C4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13" w:type="dxa"/>
            <w:vAlign w:val="center"/>
          </w:tcPr>
          <w:p w14:paraId="4B48C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846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841BEC" w14:paraId="4EC0E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0EE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E86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92CC8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90" w:type="dxa"/>
            <w:vAlign w:val="center"/>
          </w:tcPr>
          <w:p w14:paraId="6619E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F20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F5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27A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EE36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07" w:type="dxa"/>
            <w:vAlign w:val="center"/>
          </w:tcPr>
          <w:p w14:paraId="047D1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3A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44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75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713" w:type="dxa"/>
            <w:vAlign w:val="center"/>
          </w:tcPr>
          <w:p w14:paraId="746EC2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159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841BEC" w14:paraId="51BC72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034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706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9A7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56.40</w:t>
            </w:r>
          </w:p>
        </w:tc>
        <w:tc>
          <w:tcPr>
            <w:tcW w:w="990" w:type="dxa"/>
            <w:vAlign w:val="center"/>
          </w:tcPr>
          <w:p w14:paraId="3D678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2E3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60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6C8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C03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642.7</w:t>
            </w:r>
          </w:p>
        </w:tc>
        <w:tc>
          <w:tcPr>
            <w:tcW w:w="707" w:type="dxa"/>
            <w:vAlign w:val="center"/>
          </w:tcPr>
          <w:p w14:paraId="2F3AD8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83F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AC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9F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642.7</w:t>
            </w:r>
          </w:p>
        </w:tc>
        <w:tc>
          <w:tcPr>
            <w:tcW w:w="713" w:type="dxa"/>
            <w:vAlign w:val="center"/>
          </w:tcPr>
          <w:p w14:paraId="4679E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CAE3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642.7</w:t>
            </w:r>
          </w:p>
        </w:tc>
      </w:tr>
      <w:tr w:rsidR="00841BEC" w14:paraId="06850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E3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DB0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B9B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7E2A0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A77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F6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D07C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36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  <w:tc>
          <w:tcPr>
            <w:tcW w:w="707" w:type="dxa"/>
            <w:vAlign w:val="center"/>
          </w:tcPr>
          <w:p w14:paraId="046F5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548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9E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EA0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  <w:tc>
          <w:tcPr>
            <w:tcW w:w="713" w:type="dxa"/>
            <w:vAlign w:val="center"/>
          </w:tcPr>
          <w:p w14:paraId="28DEE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ADAC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</w:t>
            </w:r>
          </w:p>
        </w:tc>
      </w:tr>
      <w:tr w:rsidR="00841BEC" w14:paraId="719DA7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8BD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60C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83E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990" w:type="dxa"/>
            <w:vAlign w:val="center"/>
          </w:tcPr>
          <w:p w14:paraId="2C6DD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9A75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86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09B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0D3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34C3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AB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AF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BA6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13" w:type="dxa"/>
            <w:vAlign w:val="center"/>
          </w:tcPr>
          <w:p w14:paraId="206AE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C48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:rsidR="00841BEC" w14:paraId="765B25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EB7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236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971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93.30</w:t>
            </w:r>
          </w:p>
        </w:tc>
        <w:tc>
          <w:tcPr>
            <w:tcW w:w="990" w:type="dxa"/>
            <w:vAlign w:val="center"/>
          </w:tcPr>
          <w:p w14:paraId="5FA622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786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31C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D4F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9B6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1063.3</w:t>
            </w:r>
          </w:p>
        </w:tc>
        <w:tc>
          <w:tcPr>
            <w:tcW w:w="707" w:type="dxa"/>
            <w:vAlign w:val="center"/>
          </w:tcPr>
          <w:p w14:paraId="4C1CF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F6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CB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70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1063.3</w:t>
            </w:r>
          </w:p>
        </w:tc>
        <w:tc>
          <w:tcPr>
            <w:tcW w:w="713" w:type="dxa"/>
            <w:vAlign w:val="center"/>
          </w:tcPr>
          <w:p w14:paraId="16437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7F7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1063.3</w:t>
            </w:r>
          </w:p>
        </w:tc>
      </w:tr>
      <w:tr w:rsidR="00841BEC" w14:paraId="41F70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041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3F6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558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159F3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A43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1D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944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BDE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07" w:type="dxa"/>
            <w:vAlign w:val="center"/>
          </w:tcPr>
          <w:p w14:paraId="705C0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79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CE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A3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tcW w:w="713" w:type="dxa"/>
            <w:vAlign w:val="center"/>
          </w:tcPr>
          <w:p w14:paraId="14266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046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841BEC" w14:paraId="029C41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0EC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242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17C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264.52</w:t>
            </w:r>
          </w:p>
        </w:tc>
        <w:tc>
          <w:tcPr>
            <w:tcW w:w="990" w:type="dxa"/>
            <w:vAlign w:val="center"/>
          </w:tcPr>
          <w:p w14:paraId="7B556A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6D93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3D7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7E3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13A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19527.9</w:t>
            </w:r>
          </w:p>
        </w:tc>
        <w:tc>
          <w:tcPr>
            <w:tcW w:w="707" w:type="dxa"/>
            <w:vAlign w:val="center"/>
          </w:tcPr>
          <w:p w14:paraId="0D688F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57EF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2B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2C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19527.9</w:t>
            </w:r>
          </w:p>
        </w:tc>
        <w:tc>
          <w:tcPr>
            <w:tcW w:w="713" w:type="dxa"/>
            <w:vAlign w:val="center"/>
          </w:tcPr>
          <w:p w14:paraId="32796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BF5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20309.0</w:t>
            </w:r>
          </w:p>
        </w:tc>
      </w:tr>
      <w:tr w:rsidR="00841BEC" w14:paraId="6FF67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45D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EA9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1788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1815B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5042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DC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94C1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E07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07" w:type="dxa"/>
            <w:vAlign w:val="center"/>
          </w:tcPr>
          <w:p w14:paraId="0396D2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126F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E3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31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13" w:type="dxa"/>
            <w:vAlign w:val="center"/>
          </w:tcPr>
          <w:p w14:paraId="3B941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C179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841BEC" w14:paraId="089F54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E21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227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CCCB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B9B8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E5AE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824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9E5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D4D5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259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B2B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25A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159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198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06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2321.6</w:t>
            </w:r>
          </w:p>
        </w:tc>
      </w:tr>
      <w:tr w:rsidR="00841BEC" w14:paraId="1976E9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8A1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34C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7CF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0F75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189D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12A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988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13A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569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FB0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5A1C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00BD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AD9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A5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25538</w:t>
            </w:r>
          </w:p>
        </w:tc>
      </w:tr>
      <w:tr w:rsidR="00841BEC" w14:paraId="326B9E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F587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-1045[W19]</w:t>
            </w:r>
          </w:p>
        </w:tc>
        <w:tc>
          <w:tcPr>
            <w:tcW w:w="1120" w:type="dxa"/>
            <w:vAlign w:val="center"/>
          </w:tcPr>
          <w:p w14:paraId="435405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70C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46C5B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A571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EC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275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7D88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07" w:type="dxa"/>
            <w:vAlign w:val="center"/>
          </w:tcPr>
          <w:p w14:paraId="2FE85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70C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E4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9A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  <w:tc>
          <w:tcPr>
            <w:tcW w:w="713" w:type="dxa"/>
            <w:vAlign w:val="center"/>
          </w:tcPr>
          <w:p w14:paraId="6CA13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FE94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546.9</w:t>
            </w:r>
          </w:p>
        </w:tc>
      </w:tr>
      <w:tr w:rsidR="00841BEC" w14:paraId="238E8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E4B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177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10A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2E0FA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E70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D2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9ED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3BB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5B61F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1B3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ADE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5A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6BBAD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AB24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7BFB8A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564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D60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614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434A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2F54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95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8C5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1A1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 w14:paraId="541B6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13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74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A2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3E1CB2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EB6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41BEC" w14:paraId="05EA1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B6F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1D9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385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90" w:type="dxa"/>
            <w:vAlign w:val="center"/>
          </w:tcPr>
          <w:p w14:paraId="4F6DC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0D67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D0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6D3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7F4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07" w:type="dxa"/>
            <w:vAlign w:val="center"/>
          </w:tcPr>
          <w:p w14:paraId="632A2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A84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A7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3E7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713" w:type="dxa"/>
            <w:vAlign w:val="center"/>
          </w:tcPr>
          <w:p w14:paraId="4D03C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8B0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841BEC" w14:paraId="07364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89CC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0D4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8CD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90" w:type="dxa"/>
            <w:vAlign w:val="center"/>
          </w:tcPr>
          <w:p w14:paraId="50C6E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97B3D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037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967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88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14:paraId="08D8FC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503C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2D93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8CF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14BE7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EB6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841BEC" w14:paraId="0282A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6FC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73E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33F7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tcW w:w="990" w:type="dxa"/>
            <w:vAlign w:val="center"/>
          </w:tcPr>
          <w:p w14:paraId="6AB0D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C631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BD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31B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532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07" w:type="dxa"/>
            <w:vAlign w:val="center"/>
          </w:tcPr>
          <w:p w14:paraId="716DD3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6707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01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D3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  <w:tc>
          <w:tcPr>
            <w:tcW w:w="713" w:type="dxa"/>
            <w:vAlign w:val="center"/>
          </w:tcPr>
          <w:p w14:paraId="3F5D2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15C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</w:tr>
      <w:tr w:rsidR="00841BEC" w14:paraId="48A31A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0A8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EF4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761D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670F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C691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94C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ADB5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A6D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A4A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F03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30F4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5A9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B7B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92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841BEC" w14:paraId="6F9A0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581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318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4A01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3C5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29CA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849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446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CD97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4329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6D0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D1E6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5FC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E30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A0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1158</w:t>
            </w:r>
          </w:p>
        </w:tc>
      </w:tr>
      <w:tr w:rsidR="00841BEC" w14:paraId="48F0F6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6D9C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0C38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E205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990" w:type="dxa"/>
            <w:vAlign w:val="center"/>
          </w:tcPr>
          <w:p w14:paraId="23E90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D75F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B3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79C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C8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07" w:type="dxa"/>
            <w:vAlign w:val="center"/>
          </w:tcPr>
          <w:p w14:paraId="6F5E8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F19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CA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C7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14:paraId="69158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AC3E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841BEC" w14:paraId="75A429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A91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2EE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B03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42617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0EA5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E8E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B05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D50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07" w:type="dxa"/>
            <w:vAlign w:val="center"/>
          </w:tcPr>
          <w:p w14:paraId="2CAD4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621B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05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A4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13" w:type="dxa"/>
            <w:vAlign w:val="center"/>
          </w:tcPr>
          <w:p w14:paraId="29ACC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F629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:rsidR="00841BEC" w14:paraId="503DF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633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FC6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639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974D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D6F7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E50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6A8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E8F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14:paraId="59E09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CFC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7D9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0D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14:paraId="2E76F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B85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841BEC" w14:paraId="71395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5CC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FDA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9C1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90" w:type="dxa"/>
            <w:vAlign w:val="center"/>
          </w:tcPr>
          <w:p w14:paraId="1EFC9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ADC2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39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96C4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FC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6AC0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96BB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AA1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10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5BFF6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42D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841BEC" w14:paraId="0F7505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56C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706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57C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990" w:type="dxa"/>
            <w:vAlign w:val="center"/>
          </w:tcPr>
          <w:p w14:paraId="1FE5A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8A66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7E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BA83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612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 w14:paraId="2F352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4D2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C7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CC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14:paraId="35D711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B3EC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841BEC" w14:paraId="059C3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1FB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27D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220E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92E0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96C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4F0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B03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E2E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ACE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383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E8F1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A4E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832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2D5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841BEC" w14:paraId="17B0A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DE1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C35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9A8F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1B3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EF50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2F4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A65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D450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E46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6512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B33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51B9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5FB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03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</w:t>
            </w:r>
          </w:p>
        </w:tc>
      </w:tr>
      <w:tr w:rsidR="00841BEC" w14:paraId="3B51DF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BB9E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-1052[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AA77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C45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67.55</w:t>
            </w:r>
          </w:p>
        </w:tc>
        <w:tc>
          <w:tcPr>
            <w:tcW w:w="990" w:type="dxa"/>
            <w:vAlign w:val="center"/>
          </w:tcPr>
          <w:p w14:paraId="7297A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F1F6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C5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0BF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1E2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773.7</w:t>
            </w:r>
          </w:p>
        </w:tc>
        <w:tc>
          <w:tcPr>
            <w:tcW w:w="707" w:type="dxa"/>
            <w:vAlign w:val="center"/>
          </w:tcPr>
          <w:p w14:paraId="2C5F8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D585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D8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693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773.7</w:t>
            </w:r>
          </w:p>
        </w:tc>
        <w:tc>
          <w:tcPr>
            <w:tcW w:w="713" w:type="dxa"/>
            <w:vAlign w:val="center"/>
          </w:tcPr>
          <w:p w14:paraId="474E6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6B9A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804.7</w:t>
            </w:r>
          </w:p>
        </w:tc>
      </w:tr>
      <w:tr w:rsidR="00841BEC" w14:paraId="1BEA1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6F8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DF4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3854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990" w:type="dxa"/>
            <w:vAlign w:val="center"/>
          </w:tcPr>
          <w:p w14:paraId="5BC1E5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7C4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538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E0D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DBBC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vAlign w:val="center"/>
          </w:tcPr>
          <w:p w14:paraId="488EA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96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F5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61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13" w:type="dxa"/>
            <w:vAlign w:val="center"/>
          </w:tcPr>
          <w:p w14:paraId="208BB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C037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416.7</w:t>
            </w:r>
          </w:p>
        </w:tc>
      </w:tr>
      <w:tr w:rsidR="00841BEC" w14:paraId="3780C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AE4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831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C6B8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F9BF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613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491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374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1368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33DCA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12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2F6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33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73DD2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6459C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841BEC" w14:paraId="6A0BCC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FF8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A0C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64A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90" w:type="dxa"/>
            <w:vAlign w:val="center"/>
          </w:tcPr>
          <w:p w14:paraId="4DA03E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8C1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1D6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1E4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D920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14:paraId="571E2F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11A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E0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D0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57678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4012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841BEC" w14:paraId="42C03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3F5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792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1DDC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14:paraId="34D44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15D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8E3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B68C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22B8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14:paraId="3AB1C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8E3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B7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7D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14:paraId="16969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6E5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841BEC" w14:paraId="501EC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A8A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13D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6BC1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90" w:type="dxa"/>
            <w:vAlign w:val="center"/>
          </w:tcPr>
          <w:p w14:paraId="15F98C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86B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347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E5C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281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75B9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D18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FC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F5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4D0A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2C52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841BEC" w14:paraId="183A3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8A3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E84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D8B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tcW w:w="990" w:type="dxa"/>
            <w:vAlign w:val="center"/>
          </w:tcPr>
          <w:p w14:paraId="5AB5F7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E32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E1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4DF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A89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07" w:type="dxa"/>
            <w:vAlign w:val="center"/>
          </w:tcPr>
          <w:p w14:paraId="6AF6CC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75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6B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DB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 w14:paraId="1BA73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8776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:rsidR="00841BEC" w14:paraId="057988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64C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A82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354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618E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359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193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4D9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9BB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79E8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D7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B7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150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771AE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70C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0979D8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60F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BB5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707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</w:t>
            </w:r>
          </w:p>
        </w:tc>
        <w:tc>
          <w:tcPr>
            <w:tcW w:w="990" w:type="dxa"/>
            <w:vAlign w:val="center"/>
          </w:tcPr>
          <w:p w14:paraId="3F99D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59E3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897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A32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9BA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707" w:type="dxa"/>
            <w:vAlign w:val="center"/>
          </w:tcPr>
          <w:p w14:paraId="6E749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F2C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75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85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713" w:type="dxa"/>
            <w:vAlign w:val="center"/>
          </w:tcPr>
          <w:p w14:paraId="046E2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438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841BEC" w14:paraId="7CA446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BCF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DA4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1D6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31.88</w:t>
            </w:r>
          </w:p>
        </w:tc>
        <w:tc>
          <w:tcPr>
            <w:tcW w:w="990" w:type="dxa"/>
            <w:vAlign w:val="center"/>
          </w:tcPr>
          <w:p w14:paraId="51892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CCB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B2A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FC9D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3C9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563.2</w:t>
            </w:r>
          </w:p>
        </w:tc>
        <w:tc>
          <w:tcPr>
            <w:tcW w:w="707" w:type="dxa"/>
            <w:vAlign w:val="center"/>
          </w:tcPr>
          <w:p w14:paraId="2C36B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197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68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08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563.2</w:t>
            </w:r>
          </w:p>
        </w:tc>
        <w:tc>
          <w:tcPr>
            <w:tcW w:w="713" w:type="dxa"/>
            <w:vAlign w:val="center"/>
          </w:tcPr>
          <w:p w14:paraId="7F72C1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8014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585.7</w:t>
            </w:r>
          </w:p>
        </w:tc>
      </w:tr>
      <w:tr w:rsidR="00841BEC" w14:paraId="58CE9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9DF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AB4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FC7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tcW w:w="990" w:type="dxa"/>
            <w:vAlign w:val="center"/>
          </w:tcPr>
          <w:p w14:paraId="23EFF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F1C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408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FBE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E9C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485.9</w:t>
            </w:r>
          </w:p>
        </w:tc>
        <w:tc>
          <w:tcPr>
            <w:tcW w:w="707" w:type="dxa"/>
            <w:vAlign w:val="center"/>
          </w:tcPr>
          <w:p w14:paraId="4384A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BD1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FF4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FB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485.9</w:t>
            </w:r>
          </w:p>
        </w:tc>
        <w:tc>
          <w:tcPr>
            <w:tcW w:w="713" w:type="dxa"/>
            <w:vAlign w:val="center"/>
          </w:tcPr>
          <w:p w14:paraId="18E93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7350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</w:tr>
      <w:tr w:rsidR="00841BEC" w14:paraId="736BC0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CC1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9BA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27B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</w:t>
            </w:r>
          </w:p>
        </w:tc>
        <w:tc>
          <w:tcPr>
            <w:tcW w:w="990" w:type="dxa"/>
            <w:vAlign w:val="center"/>
          </w:tcPr>
          <w:p w14:paraId="0610D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C3A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5C2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94F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641C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tcW w:w="707" w:type="dxa"/>
            <w:vAlign w:val="center"/>
          </w:tcPr>
          <w:p w14:paraId="38A9E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7F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E3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8BB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tcW w:w="713" w:type="dxa"/>
            <w:vAlign w:val="center"/>
          </w:tcPr>
          <w:p w14:paraId="541CF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6E96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841BEC" w14:paraId="1CCD89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B0E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3AE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C4E4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0" w:type="dxa"/>
            <w:vAlign w:val="center"/>
          </w:tcPr>
          <w:p w14:paraId="12C182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B85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27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8DE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9AD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07" w:type="dxa"/>
            <w:vAlign w:val="center"/>
          </w:tcPr>
          <w:p w14:paraId="3EF34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128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7A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8C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13" w:type="dxa"/>
            <w:vAlign w:val="center"/>
          </w:tcPr>
          <w:p w14:paraId="74ED5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A67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841BEC" w14:paraId="581051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DA3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50C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1AC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32AA4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DA3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B41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FBFB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F66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07" w:type="dxa"/>
            <w:vAlign w:val="center"/>
          </w:tcPr>
          <w:p w14:paraId="73163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B91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AAF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C2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14:paraId="5D947C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4792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841BEC" w14:paraId="3F135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46B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F71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094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990" w:type="dxa"/>
            <w:vAlign w:val="center"/>
          </w:tcPr>
          <w:p w14:paraId="6D20F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4FA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1D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2B2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5EE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367CB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7FF1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89A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E85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 w14:paraId="707667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9774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841BEC" w14:paraId="54E3A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C76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140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065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5F3C6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A8DF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67CB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00C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C2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3101.9</w:t>
            </w:r>
          </w:p>
        </w:tc>
        <w:tc>
          <w:tcPr>
            <w:tcW w:w="707" w:type="dxa"/>
            <w:vAlign w:val="center"/>
          </w:tcPr>
          <w:p w14:paraId="36238F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4808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866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DC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3101.9</w:t>
            </w:r>
          </w:p>
        </w:tc>
        <w:tc>
          <w:tcPr>
            <w:tcW w:w="713" w:type="dxa"/>
            <w:vAlign w:val="center"/>
          </w:tcPr>
          <w:p w14:paraId="747B4C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42D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3225.9</w:t>
            </w:r>
          </w:p>
        </w:tc>
      </w:tr>
      <w:tr w:rsidR="00841BEC" w14:paraId="53B0A8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725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AE0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6A54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BD1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07B0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87B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5FD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558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FF3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A2E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5D2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6238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446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50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643.2</w:t>
            </w:r>
          </w:p>
        </w:tc>
      </w:tr>
      <w:tr w:rsidR="00841BEC" w14:paraId="7A0FC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8CC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0E8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D8DF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D49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DBEB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DA0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48F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9F5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863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B88C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C26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7D32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351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219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7075</w:t>
            </w:r>
          </w:p>
        </w:tc>
      </w:tr>
      <w:tr w:rsidR="00841BEC" w14:paraId="24A718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383C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-1053[LT10]</w:t>
            </w:r>
          </w:p>
        </w:tc>
        <w:tc>
          <w:tcPr>
            <w:tcW w:w="1120" w:type="dxa"/>
            <w:vAlign w:val="center"/>
          </w:tcPr>
          <w:p w14:paraId="6A6CB5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7E9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990" w:type="dxa"/>
            <w:vAlign w:val="center"/>
          </w:tcPr>
          <w:p w14:paraId="7F5C9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512B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EF3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3A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1A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07" w:type="dxa"/>
            <w:vAlign w:val="center"/>
          </w:tcPr>
          <w:p w14:paraId="30A17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DE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D9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09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13" w:type="dxa"/>
            <w:vAlign w:val="center"/>
          </w:tcPr>
          <w:p w14:paraId="202E8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4791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 w:rsidR="00841BEC" w14:paraId="255DA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E17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D62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F7F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2C39E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82C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5DA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247B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AC87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07" w:type="dxa"/>
            <w:vAlign w:val="center"/>
          </w:tcPr>
          <w:p w14:paraId="7AE6C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372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16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88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  <w:tc>
          <w:tcPr>
            <w:tcW w:w="713" w:type="dxa"/>
            <w:vAlign w:val="center"/>
          </w:tcPr>
          <w:p w14:paraId="135C7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D01B3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218.8</w:t>
            </w:r>
          </w:p>
        </w:tc>
      </w:tr>
      <w:tr w:rsidR="00841BEC" w14:paraId="779516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200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52A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C36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36.90</w:t>
            </w:r>
          </w:p>
        </w:tc>
        <w:tc>
          <w:tcPr>
            <w:tcW w:w="990" w:type="dxa"/>
            <w:vAlign w:val="center"/>
          </w:tcPr>
          <w:p w14:paraId="46036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C52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9D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B005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D61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tcW w:w="707" w:type="dxa"/>
            <w:vAlign w:val="center"/>
          </w:tcPr>
          <w:p w14:paraId="1EC2F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69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84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54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tcW w:w="713" w:type="dxa"/>
            <w:vAlign w:val="center"/>
          </w:tcPr>
          <w:p w14:paraId="64FFA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CDC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</w:tr>
      <w:tr w:rsidR="00841BEC" w14:paraId="54319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0CD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920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9228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3CA52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7A7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86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53D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C4E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30FE1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B19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BA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47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13" w:type="dxa"/>
            <w:vAlign w:val="center"/>
          </w:tcPr>
          <w:p w14:paraId="40806F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A3A9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</w:tr>
      <w:tr w:rsidR="00841BEC" w14:paraId="4DCA5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596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8CD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027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990" w:type="dxa"/>
            <w:vAlign w:val="center"/>
          </w:tcPr>
          <w:p w14:paraId="48001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BC1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252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85C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C7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tcW w:w="707" w:type="dxa"/>
            <w:vAlign w:val="center"/>
          </w:tcPr>
          <w:p w14:paraId="00ACE9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C9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EDA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3A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tcW w:w="713" w:type="dxa"/>
            <w:vAlign w:val="center"/>
          </w:tcPr>
          <w:p w14:paraId="77E0D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B2C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841BEC" w14:paraId="0D1826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219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4BC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59994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C47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7C9A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2B2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E19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3DF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F67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0DE6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567C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F3CA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4A4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78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841BEC" w14:paraId="11726B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6B1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248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05A9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38DE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BC87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C94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79F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707B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8CE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5289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97A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B13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37D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17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1311</w:t>
            </w:r>
          </w:p>
        </w:tc>
      </w:tr>
      <w:tr w:rsidR="00841BEC" w14:paraId="1E7840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832E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-1055[LT26]</w:t>
            </w:r>
          </w:p>
        </w:tc>
        <w:tc>
          <w:tcPr>
            <w:tcW w:w="1120" w:type="dxa"/>
            <w:vAlign w:val="center"/>
          </w:tcPr>
          <w:p w14:paraId="5C8FE9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03E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9A46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BA2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12BE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349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46B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14:paraId="510D66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3E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9EF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DC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 w14:paraId="4EB5B0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4C0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841BEC" w14:paraId="329E8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865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7C05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DE7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35DAC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9D8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A87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FFD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04F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 w14:paraId="0ADA1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E75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5C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2B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735814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1A72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841BEC" w14:paraId="5B159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0A8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AE0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795CF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54.10</w:t>
            </w:r>
          </w:p>
        </w:tc>
        <w:tc>
          <w:tcPr>
            <w:tcW w:w="990" w:type="dxa"/>
            <w:vAlign w:val="center"/>
          </w:tcPr>
          <w:p w14:paraId="69537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292E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A8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90F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75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3993.6</w:t>
            </w:r>
          </w:p>
        </w:tc>
        <w:tc>
          <w:tcPr>
            <w:tcW w:w="707" w:type="dxa"/>
            <w:vAlign w:val="center"/>
          </w:tcPr>
          <w:p w14:paraId="5293A2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BCD2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E8E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6D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3993.6</w:t>
            </w:r>
          </w:p>
        </w:tc>
        <w:tc>
          <w:tcPr>
            <w:tcW w:w="713" w:type="dxa"/>
            <w:vAlign w:val="center"/>
          </w:tcPr>
          <w:p w14:paraId="6BF53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8CAE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4153.4</w:t>
            </w:r>
          </w:p>
        </w:tc>
      </w:tr>
      <w:tr w:rsidR="00841BEC" w14:paraId="747A38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086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7DF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F526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CBA7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4FE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11C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D74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7087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9B7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F2D9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80C2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01D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A54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D9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422.9</w:t>
            </w:r>
          </w:p>
        </w:tc>
      </w:tr>
      <w:tr w:rsidR="00841BEC" w14:paraId="1FA77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BFF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807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6B67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E35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E7AE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1F3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405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B55E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472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A52B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8AC6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1C1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988D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695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4651</w:t>
            </w:r>
          </w:p>
        </w:tc>
      </w:tr>
      <w:tr w:rsidR="00841BEC" w14:paraId="7E5304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989C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A9E7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C31E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990" w:type="dxa"/>
            <w:vAlign w:val="center"/>
          </w:tcPr>
          <w:p w14:paraId="11F54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AC23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EF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2A3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0F9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tcW w:w="707" w:type="dxa"/>
            <w:vAlign w:val="center"/>
          </w:tcPr>
          <w:p w14:paraId="396F54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5F8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FD2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561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tcW w:w="713" w:type="dxa"/>
            <w:vAlign w:val="center"/>
          </w:tcPr>
          <w:p w14:paraId="67B7C0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5D03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</w:tr>
      <w:tr w:rsidR="00841BEC" w14:paraId="447E17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374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6E9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01FD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7780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88D3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826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586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DB2D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588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2D23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1D0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11D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E3E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58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841BEC" w14:paraId="5D175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940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A3D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8708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6EB6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5B57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CEE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6A9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E93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B81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A44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98C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384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6AC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50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:rsidR="00841BEC" w14:paraId="441CD5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D440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-1057[</w:t>
            </w:r>
            <w:r>
              <w:rPr>
                <w:sz w:val="18"/>
                <w:szCs w:val="18"/>
              </w:rPr>
              <w:t>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BE68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3B5F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tcW w:w="990" w:type="dxa"/>
            <w:vAlign w:val="center"/>
          </w:tcPr>
          <w:p w14:paraId="77EFF6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DBA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BC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072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8CF63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  <w:tc>
          <w:tcPr>
            <w:tcW w:w="707" w:type="dxa"/>
            <w:vAlign w:val="center"/>
          </w:tcPr>
          <w:p w14:paraId="47336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38B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46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74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644.5</w:t>
            </w:r>
          </w:p>
        </w:tc>
        <w:tc>
          <w:tcPr>
            <w:tcW w:w="713" w:type="dxa"/>
            <w:vAlign w:val="center"/>
          </w:tcPr>
          <w:p w14:paraId="19795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9A7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670.3</w:t>
            </w:r>
          </w:p>
        </w:tc>
      </w:tr>
      <w:tr w:rsidR="00841BEC" w14:paraId="2EA3B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8DB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4EC1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54AC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123.85</w:t>
            </w:r>
          </w:p>
        </w:tc>
        <w:tc>
          <w:tcPr>
            <w:tcW w:w="990" w:type="dxa"/>
            <w:vAlign w:val="center"/>
          </w:tcPr>
          <w:p w14:paraId="58778C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50F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BB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2850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B84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3528.5</w:t>
            </w:r>
          </w:p>
        </w:tc>
        <w:tc>
          <w:tcPr>
            <w:tcW w:w="707" w:type="dxa"/>
            <w:vAlign w:val="center"/>
          </w:tcPr>
          <w:p w14:paraId="762F1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FE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AE7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E3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3528.5</w:t>
            </w:r>
          </w:p>
        </w:tc>
        <w:tc>
          <w:tcPr>
            <w:tcW w:w="713" w:type="dxa"/>
            <w:vAlign w:val="center"/>
          </w:tcPr>
          <w:p w14:paraId="0387D9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B9D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3528.5</w:t>
            </w:r>
          </w:p>
        </w:tc>
      </w:tr>
      <w:tr w:rsidR="00841BEC" w14:paraId="3D1F0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DB1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F69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4D5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 w14:paraId="17561F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F8B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657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BF7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41B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2D3F1B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0DC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482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C2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13" w:type="dxa"/>
            <w:vAlign w:val="center"/>
          </w:tcPr>
          <w:p w14:paraId="35C5B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D04D2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841BEC" w14:paraId="23CA1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95EE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CB4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FD4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21C52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1D0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FD3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9BE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5E2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364BC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87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30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04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7CF809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2871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841BEC" w14:paraId="6C435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D33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95B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544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75900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790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468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BC1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918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261AE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357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CB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A2E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101CF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C98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710CAE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F1E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2D3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88768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90" w:type="dxa"/>
            <w:vAlign w:val="center"/>
          </w:tcPr>
          <w:p w14:paraId="1DD0F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E0D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68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3121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CC54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07" w:type="dxa"/>
            <w:vAlign w:val="center"/>
          </w:tcPr>
          <w:p w14:paraId="7FCC8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9CC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909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9A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13" w:type="dxa"/>
            <w:vAlign w:val="center"/>
          </w:tcPr>
          <w:p w14:paraId="35A43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8AF1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841BEC" w14:paraId="18A56E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FDC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D10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81B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tcW w:w="990" w:type="dxa"/>
            <w:vAlign w:val="center"/>
          </w:tcPr>
          <w:p w14:paraId="0D74A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E334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5C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C4D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673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1572.9</w:t>
            </w:r>
          </w:p>
        </w:tc>
        <w:tc>
          <w:tcPr>
            <w:tcW w:w="707" w:type="dxa"/>
            <w:vAlign w:val="center"/>
          </w:tcPr>
          <w:p w14:paraId="5F4380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D8B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0E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9A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1572.9</w:t>
            </w:r>
          </w:p>
        </w:tc>
        <w:tc>
          <w:tcPr>
            <w:tcW w:w="713" w:type="dxa"/>
            <w:vAlign w:val="center"/>
          </w:tcPr>
          <w:p w14:paraId="21068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A0B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1635.8</w:t>
            </w:r>
          </w:p>
        </w:tc>
      </w:tr>
      <w:tr w:rsidR="00841BEC" w14:paraId="5AFC5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350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0F5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949F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4AB42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CDBD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88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9145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A2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2550.5</w:t>
            </w:r>
          </w:p>
        </w:tc>
        <w:tc>
          <w:tcPr>
            <w:tcW w:w="707" w:type="dxa"/>
            <w:vAlign w:val="center"/>
          </w:tcPr>
          <w:p w14:paraId="1C1013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8FD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27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10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2550.5</w:t>
            </w:r>
          </w:p>
        </w:tc>
        <w:tc>
          <w:tcPr>
            <w:tcW w:w="713" w:type="dxa"/>
            <w:vAlign w:val="center"/>
          </w:tcPr>
          <w:p w14:paraId="31C61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7C0D0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2652.5</w:t>
            </w:r>
          </w:p>
        </w:tc>
      </w:tr>
      <w:tr w:rsidR="00841BEC" w14:paraId="235331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F5B89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81C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180C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B154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10B9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8F8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27D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319A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6E8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DF1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EB76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3FAD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0DA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78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896.9</w:t>
            </w:r>
          </w:p>
        </w:tc>
      </w:tr>
      <w:tr w:rsidR="00841BEC" w14:paraId="180B9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0DA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D61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1578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CB03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4FC6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602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350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46B0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F58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E8B6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3FD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9B1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3E4C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199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9866</w:t>
            </w:r>
          </w:p>
        </w:tc>
      </w:tr>
      <w:tr w:rsidR="00841BEC" w14:paraId="4F8D87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1922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-1059[</w:t>
            </w:r>
            <w:r>
              <w:rPr>
                <w:sz w:val="18"/>
                <w:szCs w:val="18"/>
              </w:rPr>
              <w:t>化妆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40C8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625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4E556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5E3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A1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10E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0E9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68245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3F2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46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EEC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01757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1CB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:rsidR="00841BEC" w14:paraId="56387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06D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11F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C4FA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65F45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97DA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3523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A1D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A6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581.4</w:t>
            </w:r>
          </w:p>
        </w:tc>
        <w:tc>
          <w:tcPr>
            <w:tcW w:w="707" w:type="dxa"/>
            <w:vAlign w:val="center"/>
          </w:tcPr>
          <w:p w14:paraId="2B2811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3D2A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AC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AC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581.4</w:t>
            </w:r>
          </w:p>
        </w:tc>
        <w:tc>
          <w:tcPr>
            <w:tcW w:w="713" w:type="dxa"/>
            <w:vAlign w:val="center"/>
          </w:tcPr>
          <w:p w14:paraId="237C2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BF12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604.6</w:t>
            </w:r>
          </w:p>
        </w:tc>
      </w:tr>
      <w:tr w:rsidR="00841BEC" w14:paraId="3A303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FA5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4B7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1D70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6523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060A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BBE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990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9736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080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F8E0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1E8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0B4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45A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F5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:rsidR="00841BEC" w14:paraId="713B7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AC4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161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C264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A91D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CD09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850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2F0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8AC4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6F8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94A1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083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2B6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A0DF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AC4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853</w:t>
            </w:r>
          </w:p>
        </w:tc>
      </w:tr>
      <w:tr w:rsidR="00841BEC" w14:paraId="75C85F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9566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-1062[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76E3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07F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990" w:type="dxa"/>
            <w:vAlign w:val="center"/>
          </w:tcPr>
          <w:p w14:paraId="4C5C2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6232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DFF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75D8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F75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14:paraId="0B4EB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DCB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D76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5F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13" w:type="dxa"/>
            <w:vAlign w:val="center"/>
          </w:tcPr>
          <w:p w14:paraId="39681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853E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841BEC" w14:paraId="63A0F4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B95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E11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CFA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990" w:type="dxa"/>
            <w:vAlign w:val="center"/>
          </w:tcPr>
          <w:p w14:paraId="124D7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EEA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3BA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EC9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91B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07" w:type="dxa"/>
            <w:vAlign w:val="center"/>
          </w:tcPr>
          <w:p w14:paraId="7AF97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079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E5B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EC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13" w:type="dxa"/>
            <w:vAlign w:val="center"/>
          </w:tcPr>
          <w:p w14:paraId="22F6D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2A8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:rsidR="00841BEC" w14:paraId="55D42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D6B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3F5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397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16.94</w:t>
            </w:r>
          </w:p>
        </w:tc>
        <w:tc>
          <w:tcPr>
            <w:tcW w:w="990" w:type="dxa"/>
            <w:vAlign w:val="center"/>
          </w:tcPr>
          <w:p w14:paraId="2DBDC2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DCE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32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12D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5D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482.7</w:t>
            </w:r>
          </w:p>
        </w:tc>
        <w:tc>
          <w:tcPr>
            <w:tcW w:w="707" w:type="dxa"/>
            <w:vAlign w:val="center"/>
          </w:tcPr>
          <w:p w14:paraId="62B1B7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D13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E5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E8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482.7</w:t>
            </w:r>
          </w:p>
        </w:tc>
        <w:tc>
          <w:tcPr>
            <w:tcW w:w="713" w:type="dxa"/>
            <w:vAlign w:val="center"/>
          </w:tcPr>
          <w:p w14:paraId="7F66C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6138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482.7</w:t>
            </w:r>
          </w:p>
        </w:tc>
      </w:tr>
      <w:tr w:rsidR="00841BEC" w14:paraId="6751F7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F37B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50D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4C9D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93D0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43E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80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6DC3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F591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17D73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5BB2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33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5B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34FD7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A88A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00E16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655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194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2881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990" w:type="dxa"/>
            <w:vAlign w:val="center"/>
          </w:tcPr>
          <w:p w14:paraId="4AEDD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8D5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43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2C98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75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14:paraId="525BE8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F3C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51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DA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C5C0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1EDF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841BEC" w14:paraId="22F41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087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962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B4FB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12FC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5B66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F7F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92E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9827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1C1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676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20B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D044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C9E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C6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:rsidR="00841BEC" w14:paraId="444044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22A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2EE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ABAC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131C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2664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7B6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F3A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3FB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FA4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F7D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951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823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1927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FDD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</w:t>
            </w:r>
          </w:p>
        </w:tc>
      </w:tr>
      <w:tr w:rsidR="00841BEC" w14:paraId="36B9A9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9692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-1066[MD6938]</w:t>
            </w:r>
          </w:p>
        </w:tc>
        <w:tc>
          <w:tcPr>
            <w:tcW w:w="1120" w:type="dxa"/>
            <w:vAlign w:val="center"/>
          </w:tcPr>
          <w:p w14:paraId="5B8434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D0C9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990" w:type="dxa"/>
            <w:vAlign w:val="center"/>
          </w:tcPr>
          <w:p w14:paraId="59D8B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D53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7EB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553C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029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1FCCF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95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87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4F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4D917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B17A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841BEC" w14:paraId="39B5EB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71C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FBB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6721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35828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F3B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16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05EB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186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7FDE3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D2E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1E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68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61897B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40C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841BEC" w14:paraId="064240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DBC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30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F41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990" w:type="dxa"/>
            <w:vAlign w:val="center"/>
          </w:tcPr>
          <w:p w14:paraId="68CC1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8EA2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EAC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204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BDB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1192.2</w:t>
            </w:r>
          </w:p>
        </w:tc>
        <w:tc>
          <w:tcPr>
            <w:tcW w:w="707" w:type="dxa"/>
            <w:vAlign w:val="center"/>
          </w:tcPr>
          <w:p w14:paraId="54DDB3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8A6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AB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6A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1192.2</w:t>
            </w:r>
          </w:p>
        </w:tc>
        <w:tc>
          <w:tcPr>
            <w:tcW w:w="713" w:type="dxa"/>
            <w:vAlign w:val="center"/>
          </w:tcPr>
          <w:p w14:paraId="7A254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2AB7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1239.8</w:t>
            </w:r>
          </w:p>
        </w:tc>
      </w:tr>
      <w:tr w:rsidR="00841BEC" w14:paraId="0C579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12C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C69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4B0E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841D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52C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8EE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CF2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0F33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D11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3AA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A126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DBB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FA0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514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 w:rsidR="00841BEC" w14:paraId="77582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B7E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33D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5EA0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43B8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4BD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D85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EAB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C69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A98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8AEA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55F9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8AD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85A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213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</w:t>
            </w:r>
          </w:p>
        </w:tc>
      </w:tr>
      <w:tr w:rsidR="00841BEC" w14:paraId="191547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7D9B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-1068[MD6938]</w:t>
            </w:r>
          </w:p>
        </w:tc>
        <w:tc>
          <w:tcPr>
            <w:tcW w:w="1120" w:type="dxa"/>
            <w:vAlign w:val="center"/>
          </w:tcPr>
          <w:p w14:paraId="49B2B1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758B1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24.70</w:t>
            </w:r>
          </w:p>
        </w:tc>
        <w:tc>
          <w:tcPr>
            <w:tcW w:w="990" w:type="dxa"/>
            <w:vAlign w:val="center"/>
          </w:tcPr>
          <w:p w14:paraId="50AA6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5441B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9AE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E0F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DCE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1823.3</w:t>
            </w:r>
          </w:p>
        </w:tc>
        <w:tc>
          <w:tcPr>
            <w:tcW w:w="707" w:type="dxa"/>
            <w:vAlign w:val="center"/>
          </w:tcPr>
          <w:p w14:paraId="4AC38A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995C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65C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B59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1823.3</w:t>
            </w:r>
          </w:p>
        </w:tc>
        <w:tc>
          <w:tcPr>
            <w:tcW w:w="713" w:type="dxa"/>
            <w:vAlign w:val="center"/>
          </w:tcPr>
          <w:p w14:paraId="43C1E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41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1896.3</w:t>
            </w:r>
          </w:p>
        </w:tc>
      </w:tr>
      <w:tr w:rsidR="00841BEC" w14:paraId="3F6D7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CE6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E1B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D7D1E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F89F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14FC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19C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54F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F83C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3A8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A041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01E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D25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906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35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 w:rsidR="00841BEC" w14:paraId="4E5F6E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D36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FFB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5A90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6277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968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94C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F6F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6F6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082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614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0A7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3CB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D88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095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</w:t>
            </w:r>
          </w:p>
        </w:tc>
      </w:tr>
      <w:tr w:rsidR="00841BEC" w14:paraId="6530F3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19D1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-1071[</w:t>
            </w:r>
            <w:r>
              <w:rPr>
                <w:sz w:val="18"/>
                <w:szCs w:val="18"/>
              </w:rPr>
              <w:t>储藏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882FE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6A1F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2F81D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39C3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45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882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7D1B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14:paraId="7345D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8BC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7D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FF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 w14:paraId="0AFDB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975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841BEC" w14:paraId="5ADD80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011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FFB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BBF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23.19</w:t>
            </w:r>
          </w:p>
        </w:tc>
        <w:tc>
          <w:tcPr>
            <w:tcW w:w="990" w:type="dxa"/>
            <w:vAlign w:val="center"/>
          </w:tcPr>
          <w:p w14:paraId="3E47A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3E8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708C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BED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EF7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07" w:type="dxa"/>
            <w:vAlign w:val="center"/>
          </w:tcPr>
          <w:p w14:paraId="346E6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6A1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161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86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6C4C3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2ABF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841BEC" w14:paraId="4A2543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49E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8EA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AB4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990" w:type="dxa"/>
            <w:vAlign w:val="center"/>
          </w:tcPr>
          <w:p w14:paraId="5E334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B35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CB16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241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AC7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  <w:tc>
          <w:tcPr>
            <w:tcW w:w="707" w:type="dxa"/>
            <w:vAlign w:val="center"/>
          </w:tcPr>
          <w:p w14:paraId="180B9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CE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685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BD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  <w:tc>
          <w:tcPr>
            <w:tcW w:w="713" w:type="dxa"/>
            <w:vAlign w:val="center"/>
          </w:tcPr>
          <w:p w14:paraId="28C11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15E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</w:tr>
      <w:tr w:rsidR="00841BEC" w14:paraId="02BCA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E33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59C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F59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26.79</w:t>
            </w:r>
          </w:p>
        </w:tc>
        <w:tc>
          <w:tcPr>
            <w:tcW w:w="990" w:type="dxa"/>
            <w:vAlign w:val="center"/>
          </w:tcPr>
          <w:p w14:paraId="3BEE6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0A7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371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308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75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707" w:type="dxa"/>
            <w:vAlign w:val="center"/>
          </w:tcPr>
          <w:p w14:paraId="0998F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5F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65D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B75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713" w:type="dxa"/>
            <w:vAlign w:val="center"/>
          </w:tcPr>
          <w:p w14:paraId="340BD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69B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841BEC" w14:paraId="072107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64A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9C9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C228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EA17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F9A7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68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3576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2E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2E3B9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99F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063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4C9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4835D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4742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841BEC" w14:paraId="695692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9CC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D3F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293E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18.91</w:t>
            </w:r>
          </w:p>
        </w:tc>
        <w:tc>
          <w:tcPr>
            <w:tcW w:w="990" w:type="dxa"/>
            <w:vAlign w:val="center"/>
          </w:tcPr>
          <w:p w14:paraId="2ED9B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296E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4E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AD5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C9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1395.9</w:t>
            </w:r>
          </w:p>
        </w:tc>
        <w:tc>
          <w:tcPr>
            <w:tcW w:w="707" w:type="dxa"/>
            <w:vAlign w:val="center"/>
          </w:tcPr>
          <w:p w14:paraId="5955BA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DE59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B10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66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1395.9</w:t>
            </w:r>
          </w:p>
        </w:tc>
        <w:tc>
          <w:tcPr>
            <w:tcW w:w="713" w:type="dxa"/>
            <w:vAlign w:val="center"/>
          </w:tcPr>
          <w:p w14:paraId="54C92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4FE4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1451.7</w:t>
            </w:r>
          </w:p>
        </w:tc>
      </w:tr>
      <w:tr w:rsidR="00841BEC" w14:paraId="62CC0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CE5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028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F13F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90" w:type="dxa"/>
            <w:vAlign w:val="center"/>
          </w:tcPr>
          <w:p w14:paraId="7623E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AAD6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C4D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D60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1B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716.0</w:t>
            </w:r>
          </w:p>
        </w:tc>
        <w:tc>
          <w:tcPr>
            <w:tcW w:w="707" w:type="dxa"/>
            <w:vAlign w:val="center"/>
          </w:tcPr>
          <w:p w14:paraId="52BAB9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7DBB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E9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AB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716.0</w:t>
            </w:r>
          </w:p>
        </w:tc>
        <w:tc>
          <w:tcPr>
            <w:tcW w:w="713" w:type="dxa"/>
            <w:vAlign w:val="center"/>
          </w:tcPr>
          <w:p w14:paraId="332AB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168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744.7</w:t>
            </w:r>
          </w:p>
        </w:tc>
      </w:tr>
      <w:tr w:rsidR="00841BEC" w14:paraId="2FF2E3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AD5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057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B3D51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6638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8E40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119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B4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CBCC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A41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291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8020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6967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4C7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8A4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</w:tr>
      <w:tr w:rsidR="00841BEC" w14:paraId="40002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27B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B3A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D982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7BED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6490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EC0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F64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408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E34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E001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2EA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08CD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239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E92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4127</w:t>
            </w:r>
          </w:p>
        </w:tc>
      </w:tr>
      <w:tr w:rsidR="00841BEC" w14:paraId="324E44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662C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-1076[W16]</w:t>
            </w:r>
          </w:p>
        </w:tc>
        <w:tc>
          <w:tcPr>
            <w:tcW w:w="1120" w:type="dxa"/>
            <w:vAlign w:val="center"/>
          </w:tcPr>
          <w:p w14:paraId="27D7F1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24ED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90" w:type="dxa"/>
            <w:vAlign w:val="center"/>
          </w:tcPr>
          <w:p w14:paraId="46C7D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CE78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08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6E2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27F8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446.6</w:t>
            </w:r>
          </w:p>
        </w:tc>
        <w:tc>
          <w:tcPr>
            <w:tcW w:w="707" w:type="dxa"/>
            <w:vAlign w:val="center"/>
          </w:tcPr>
          <w:p w14:paraId="7B68F1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7C1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697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93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446.6</w:t>
            </w:r>
          </w:p>
        </w:tc>
        <w:tc>
          <w:tcPr>
            <w:tcW w:w="713" w:type="dxa"/>
            <w:vAlign w:val="center"/>
          </w:tcPr>
          <w:p w14:paraId="59521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03C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</w:tr>
      <w:tr w:rsidR="00841BEC" w14:paraId="0AB99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883D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635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C025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6F41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3E88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0E93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799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CB23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046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45E0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1D2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5C8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5E39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E1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841BEC" w14:paraId="362342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8E0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C2F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7275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1A4F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6BF5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798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48C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A2A6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D0F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888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4B3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198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71F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36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 w:rsidR="00841BEC" w14:paraId="7C6FE7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A832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-1078[LT22]</w:t>
            </w:r>
          </w:p>
        </w:tc>
        <w:tc>
          <w:tcPr>
            <w:tcW w:w="1120" w:type="dxa"/>
            <w:vAlign w:val="center"/>
          </w:tcPr>
          <w:p w14:paraId="2CA80D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61371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990" w:type="dxa"/>
            <w:vAlign w:val="center"/>
          </w:tcPr>
          <w:p w14:paraId="72F56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D46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05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A1C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3518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07" w:type="dxa"/>
            <w:vAlign w:val="center"/>
          </w:tcPr>
          <w:p w14:paraId="795B5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96C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61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BC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13" w:type="dxa"/>
            <w:vAlign w:val="center"/>
          </w:tcPr>
          <w:p w14:paraId="4B7CD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9FB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</w:tr>
      <w:tr w:rsidR="00841BEC" w14:paraId="0C96C1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4A5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B3F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6BD0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990" w:type="dxa"/>
            <w:vAlign w:val="center"/>
          </w:tcPr>
          <w:p w14:paraId="3C8F5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2329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A6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76B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A2CB5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07" w:type="dxa"/>
            <w:vAlign w:val="center"/>
          </w:tcPr>
          <w:p w14:paraId="102CB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B69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A73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F8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  <w:tc>
          <w:tcPr>
            <w:tcW w:w="713" w:type="dxa"/>
            <w:vAlign w:val="center"/>
          </w:tcPr>
          <w:p w14:paraId="0EEAC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BA6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:rsidR="00841BEC" w14:paraId="4E0B1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265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E2C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76A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4A3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00E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BED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C96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E1B0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07" w:type="dxa"/>
            <w:vAlign w:val="center"/>
          </w:tcPr>
          <w:p w14:paraId="7F068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BBFD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D0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50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13" w:type="dxa"/>
            <w:vAlign w:val="center"/>
          </w:tcPr>
          <w:p w14:paraId="74CDD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9041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841BEC" w14:paraId="5262B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055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DAF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8866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57A077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23B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5B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7BD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55E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271A3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55C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996E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F0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14:paraId="1961B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4E43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841BEC" w14:paraId="2B19E6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C5F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69B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125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14:paraId="0047B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1D5A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2274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DBE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71B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14:paraId="1EAB0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757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66E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CD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13" w:type="dxa"/>
            <w:vAlign w:val="center"/>
          </w:tcPr>
          <w:p w14:paraId="73E63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1418F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841BEC" w14:paraId="195ADA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7C5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388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70C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4FE06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AB6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88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E23A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E999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14:paraId="77A48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BAF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71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8C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39E27D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F1D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841BEC" w14:paraId="0B62F8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CC5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FD3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A40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990" w:type="dxa"/>
            <w:vAlign w:val="center"/>
          </w:tcPr>
          <w:p w14:paraId="0DCB0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28E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79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A07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3B46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07" w:type="dxa"/>
            <w:vAlign w:val="center"/>
          </w:tcPr>
          <w:p w14:paraId="53131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07C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A38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C3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4D9718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8A41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:rsidR="00841BEC" w14:paraId="1BA0E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425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233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6BF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31.71</w:t>
            </w:r>
          </w:p>
        </w:tc>
        <w:tc>
          <w:tcPr>
            <w:tcW w:w="990" w:type="dxa"/>
            <w:vAlign w:val="center"/>
          </w:tcPr>
          <w:p w14:paraId="32D7A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40EA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29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E653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0C10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707" w:type="dxa"/>
            <w:vAlign w:val="center"/>
          </w:tcPr>
          <w:p w14:paraId="06E2F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D7C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93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0F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713" w:type="dxa"/>
            <w:vAlign w:val="center"/>
          </w:tcPr>
          <w:p w14:paraId="4ABB4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317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 w:rsidR="00841BEC" w14:paraId="43C04B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992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899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E568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0DEB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727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3C7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A42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CB7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3FE88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C01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3E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42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3B368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4F7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676AF5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FF3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E27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78D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2C54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276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6D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823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557A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40462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A08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BFC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B9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09753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73A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841BEC" w14:paraId="4E2070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94A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572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1387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03D6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C60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73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A5E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0A4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2B0F1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266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6D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B9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411F7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132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14DA8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8CD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98F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F325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28.63</w:t>
            </w:r>
          </w:p>
        </w:tc>
        <w:tc>
          <w:tcPr>
            <w:tcW w:w="990" w:type="dxa"/>
            <w:vAlign w:val="center"/>
          </w:tcPr>
          <w:p w14:paraId="490986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695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9A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D8E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AF4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505.7</w:t>
            </w:r>
          </w:p>
        </w:tc>
        <w:tc>
          <w:tcPr>
            <w:tcW w:w="707" w:type="dxa"/>
            <w:vAlign w:val="center"/>
          </w:tcPr>
          <w:p w14:paraId="516A7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8A4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2D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B6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505.7</w:t>
            </w:r>
          </w:p>
        </w:tc>
        <w:tc>
          <w:tcPr>
            <w:tcW w:w="713" w:type="dxa"/>
            <w:vAlign w:val="center"/>
          </w:tcPr>
          <w:p w14:paraId="7DF17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40DE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525.9</w:t>
            </w:r>
          </w:p>
        </w:tc>
      </w:tr>
      <w:tr w:rsidR="00841BEC" w14:paraId="569E4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8C0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F7E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4230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tcW w:w="990" w:type="dxa"/>
            <w:vAlign w:val="center"/>
          </w:tcPr>
          <w:p w14:paraId="3D547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C72EC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0C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BCE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C12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4EC39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65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E5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63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14:paraId="78135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87835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841BEC" w14:paraId="2FCCA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A5A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9E8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82E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990" w:type="dxa"/>
            <w:vAlign w:val="center"/>
          </w:tcPr>
          <w:p w14:paraId="47F5C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383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FE3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949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777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tcW w:w="707" w:type="dxa"/>
            <w:vAlign w:val="center"/>
          </w:tcPr>
          <w:p w14:paraId="49D907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24D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F2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662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tcW w:w="713" w:type="dxa"/>
            <w:vAlign w:val="center"/>
          </w:tcPr>
          <w:p w14:paraId="278FF9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9586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1424.9</w:t>
            </w:r>
          </w:p>
        </w:tc>
      </w:tr>
      <w:tr w:rsidR="00841BEC" w14:paraId="59A64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017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58B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B8FF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24A9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919F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25B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D08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8AED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A69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4B33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C19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D91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6E5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135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</w:tr>
      <w:tr w:rsidR="00841BEC" w14:paraId="76067F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DBF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E51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3BE9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280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B496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B31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DEB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7E1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FFC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8CDB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D27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A74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46E8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53D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4086</w:t>
            </w:r>
          </w:p>
        </w:tc>
      </w:tr>
      <w:tr w:rsidR="00841BEC" w14:paraId="354935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60A9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-1080[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4E5E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83A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990" w:type="dxa"/>
            <w:vAlign w:val="center"/>
          </w:tcPr>
          <w:p w14:paraId="74F53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DEDB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5E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84B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096D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tcW w:w="707" w:type="dxa"/>
            <w:vAlign w:val="center"/>
          </w:tcPr>
          <w:p w14:paraId="66C37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B3A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E1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7B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422.4</w:t>
            </w:r>
          </w:p>
        </w:tc>
        <w:tc>
          <w:tcPr>
            <w:tcW w:w="713" w:type="dxa"/>
            <w:vAlign w:val="center"/>
          </w:tcPr>
          <w:p w14:paraId="47419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52B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:rsidR="00841BEC" w14:paraId="29B53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0C8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FC2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E4B5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6AF04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40AB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FDF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016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3773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07" w:type="dxa"/>
            <w:vAlign w:val="center"/>
          </w:tcPr>
          <w:p w14:paraId="2EE94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AB0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97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64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13" w:type="dxa"/>
            <w:vAlign w:val="center"/>
          </w:tcPr>
          <w:p w14:paraId="5EE2D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9D0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841BEC" w14:paraId="7D7578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7E5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489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1E9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4138E8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3FA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34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574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15F9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1D0D4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5D3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CA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F9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58AF9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932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841BEC" w14:paraId="3DECD3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99F7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492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6B6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615C8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84E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7F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592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5E2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14:paraId="0645DD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4E2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62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5E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13" w:type="dxa"/>
            <w:vAlign w:val="center"/>
          </w:tcPr>
          <w:p w14:paraId="501D8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FB3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841BEC" w14:paraId="5F164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0AE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293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5F2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tcW w:w="990" w:type="dxa"/>
            <w:vAlign w:val="center"/>
          </w:tcPr>
          <w:p w14:paraId="2C5A5D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B3C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265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B1F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817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vAlign w:val="center"/>
          </w:tcPr>
          <w:p w14:paraId="02032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FD6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45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E2C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13" w:type="dxa"/>
            <w:vAlign w:val="center"/>
          </w:tcPr>
          <w:p w14:paraId="700AED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E4EC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:rsidR="00841BEC" w14:paraId="3E22D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0DA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102E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D39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tcW w:w="990" w:type="dxa"/>
            <w:vAlign w:val="center"/>
          </w:tcPr>
          <w:p w14:paraId="756D5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FF3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F5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668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975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tcW w:w="707" w:type="dxa"/>
            <w:vAlign w:val="center"/>
          </w:tcPr>
          <w:p w14:paraId="01B265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9C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4E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00D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tcW w:w="713" w:type="dxa"/>
            <w:vAlign w:val="center"/>
          </w:tcPr>
          <w:p w14:paraId="48862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D8E7B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215.6</w:t>
            </w:r>
          </w:p>
        </w:tc>
      </w:tr>
      <w:tr w:rsidR="00841BEC" w14:paraId="08CACB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BBB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144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3DD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14:paraId="478C5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E6DD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3F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ABA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240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14:paraId="633F5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124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ACD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86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14:paraId="193B5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4B542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41BEC" w14:paraId="0B9CF2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8D9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A89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C7C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72311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F4AE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565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A3C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E08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14:paraId="568ED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EC14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B4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E87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13" w:type="dxa"/>
            <w:vAlign w:val="center"/>
          </w:tcPr>
          <w:p w14:paraId="20D09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D965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841BEC" w14:paraId="6CC8D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7A6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E16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D10F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90" w:type="dxa"/>
            <w:vAlign w:val="center"/>
          </w:tcPr>
          <w:p w14:paraId="0F35F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14C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F96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004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F61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4747A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F125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A1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D8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49EC1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2F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841BEC" w14:paraId="0C8339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7E96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3B8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A9AC5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68C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7282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916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377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A82F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EFE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443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0D7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B5B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2C4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80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841BEC" w14:paraId="4D449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240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B5A1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0921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5BC9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4FD2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006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B44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89FF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27ED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FD1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64AB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BB9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2F2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30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:rsidR="00841BEC" w14:paraId="610C1C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C209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-1081[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F4A9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189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410AA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529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9E7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D0F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4B5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7CF5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E2E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07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44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7803D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7995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12E29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F1B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C2E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FCA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tcW w:w="990" w:type="dxa"/>
            <w:vAlign w:val="center"/>
          </w:tcPr>
          <w:p w14:paraId="57276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9A6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79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F17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A44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tcW w:w="707" w:type="dxa"/>
            <w:vAlign w:val="center"/>
          </w:tcPr>
          <w:p w14:paraId="6A787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C91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8A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2B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tcW w:w="713" w:type="dxa"/>
            <w:vAlign w:val="center"/>
          </w:tcPr>
          <w:p w14:paraId="5F4A3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C57E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841BEC" w14:paraId="1B6554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00E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19D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161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40.04</w:t>
            </w:r>
          </w:p>
        </w:tc>
        <w:tc>
          <w:tcPr>
            <w:tcW w:w="990" w:type="dxa"/>
            <w:vAlign w:val="center"/>
          </w:tcPr>
          <w:p w14:paraId="341F0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6908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CBC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292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AF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2955.6</w:t>
            </w:r>
          </w:p>
        </w:tc>
        <w:tc>
          <w:tcPr>
            <w:tcW w:w="707" w:type="dxa"/>
            <w:vAlign w:val="center"/>
          </w:tcPr>
          <w:p w14:paraId="356B8F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780D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64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B8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2955.6</w:t>
            </w:r>
          </w:p>
        </w:tc>
        <w:tc>
          <w:tcPr>
            <w:tcW w:w="713" w:type="dxa"/>
            <w:vAlign w:val="center"/>
          </w:tcPr>
          <w:p w14:paraId="77298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84E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3073.8</w:t>
            </w:r>
          </w:p>
        </w:tc>
      </w:tr>
      <w:tr w:rsidR="00841BEC" w14:paraId="69522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061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91B5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F91B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8FC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1E04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069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150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4973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932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7731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DBE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E26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170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C48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</w:tr>
      <w:tr w:rsidR="00841BEC" w14:paraId="6215C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B8A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17DC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6FA5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BB5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163C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404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05E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50B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D44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3FE1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36C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01A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3D1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B2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</w:t>
            </w:r>
          </w:p>
        </w:tc>
      </w:tr>
      <w:tr w:rsidR="00841BEC" w14:paraId="7AA594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5187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-1086[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1B8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C15A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tcW w:w="990" w:type="dxa"/>
            <w:vAlign w:val="center"/>
          </w:tcPr>
          <w:p w14:paraId="2DCCC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A3A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44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B07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5AE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  <w:tc>
          <w:tcPr>
            <w:tcW w:w="707" w:type="dxa"/>
            <w:vAlign w:val="center"/>
          </w:tcPr>
          <w:p w14:paraId="00746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8F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58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6A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  <w:tc>
          <w:tcPr>
            <w:tcW w:w="713" w:type="dxa"/>
            <w:vAlign w:val="center"/>
          </w:tcPr>
          <w:p w14:paraId="603B1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71C7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560.7</w:t>
            </w:r>
          </w:p>
        </w:tc>
      </w:tr>
      <w:tr w:rsidR="00841BEC" w14:paraId="0013FA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351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D4A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7A1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990" w:type="dxa"/>
            <w:vAlign w:val="center"/>
          </w:tcPr>
          <w:p w14:paraId="5BA5EF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E55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329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B22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795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6978A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98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75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79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14:paraId="7EF5E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B1DC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841BEC" w14:paraId="6738C7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7C62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E435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E8B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E98C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535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F50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8E8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53A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1F5D0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3B3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B2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CE3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00565A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DAE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55A6B4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4D17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03F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EA6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249B6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0A4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0C7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B15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8E5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5AC2D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382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84F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7F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13" w:type="dxa"/>
            <w:vAlign w:val="center"/>
          </w:tcPr>
          <w:p w14:paraId="2BF6B9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3441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 w:rsidR="00841BEC" w14:paraId="3A2EF4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6CCE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34C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CF1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576463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13BD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5A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881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959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3056.0</w:t>
            </w:r>
          </w:p>
        </w:tc>
        <w:tc>
          <w:tcPr>
            <w:tcW w:w="707" w:type="dxa"/>
            <w:vAlign w:val="center"/>
          </w:tcPr>
          <w:p w14:paraId="2678F0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7B6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70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E8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3056.0</w:t>
            </w:r>
          </w:p>
        </w:tc>
        <w:tc>
          <w:tcPr>
            <w:tcW w:w="713" w:type="dxa"/>
            <w:vAlign w:val="center"/>
          </w:tcPr>
          <w:p w14:paraId="7EFB4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9C3DE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3178.3</w:t>
            </w:r>
          </w:p>
        </w:tc>
      </w:tr>
      <w:tr w:rsidR="00841BEC" w14:paraId="63098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3C9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850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20C9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EA84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ED0A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802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25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A8B4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B73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F928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168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9E4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271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23A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397.7</w:t>
            </w:r>
          </w:p>
        </w:tc>
      </w:tr>
      <w:tr w:rsidR="00841BEC" w14:paraId="220A91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4D2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B5E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ECEC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B20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7F34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FA7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B3A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18FF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CF0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7976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D8D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25E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40B5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F0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4375</w:t>
            </w:r>
          </w:p>
        </w:tc>
      </w:tr>
      <w:tr w:rsidR="00841BEC" w14:paraId="1447DE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8DDC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-1087[</w:t>
            </w:r>
            <w:r>
              <w:rPr>
                <w:sz w:val="18"/>
                <w:szCs w:val="18"/>
              </w:rPr>
              <w:t>电梯底坑投影线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5720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951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0EAAD9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738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CD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0D0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45C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14:paraId="4F1DA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FEB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F29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25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66FDE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23B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841BEC" w14:paraId="0498A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C53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E59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A713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23A38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1CB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A91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DE3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A4B7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07" w:type="dxa"/>
            <w:vAlign w:val="center"/>
          </w:tcPr>
          <w:p w14:paraId="7CE99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2CB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301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033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13" w:type="dxa"/>
            <w:vAlign w:val="center"/>
          </w:tcPr>
          <w:p w14:paraId="4D62F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9B4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841BEC" w14:paraId="36D48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24A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34F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7FCF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1EC6F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FABB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8D8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BF8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1F65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14:paraId="424B4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C857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5D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E4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14:paraId="190F3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774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841BEC" w14:paraId="261402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D04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01E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A9B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990" w:type="dxa"/>
            <w:vAlign w:val="center"/>
          </w:tcPr>
          <w:p w14:paraId="6E728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5D7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901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109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B917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tcW w:w="707" w:type="dxa"/>
            <w:vAlign w:val="center"/>
          </w:tcPr>
          <w:p w14:paraId="53C60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20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F8A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6C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  <w:tc>
          <w:tcPr>
            <w:tcW w:w="713" w:type="dxa"/>
            <w:vAlign w:val="center"/>
          </w:tcPr>
          <w:p w14:paraId="4AE8E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E367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213.7</w:t>
            </w:r>
          </w:p>
        </w:tc>
      </w:tr>
      <w:tr w:rsidR="00841BEC" w14:paraId="33CC4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11B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358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5A7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</w:t>
            </w:r>
          </w:p>
        </w:tc>
        <w:tc>
          <w:tcPr>
            <w:tcW w:w="990" w:type="dxa"/>
            <w:vAlign w:val="center"/>
          </w:tcPr>
          <w:p w14:paraId="5739A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7AC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02A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E76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B1A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707" w:type="dxa"/>
            <w:vAlign w:val="center"/>
          </w:tcPr>
          <w:p w14:paraId="366E5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81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46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AC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713" w:type="dxa"/>
            <w:vAlign w:val="center"/>
          </w:tcPr>
          <w:p w14:paraId="25825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42A3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841BEC" w14:paraId="7B90D2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7FC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DC5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C4A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477BA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B89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475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9D3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CD6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14:paraId="102AC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C04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3D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DC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4A318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312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841BEC" w14:paraId="7FC4F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3AE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B69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94D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46DE7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73B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845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069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FFC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1299.1</w:t>
            </w:r>
          </w:p>
        </w:tc>
        <w:tc>
          <w:tcPr>
            <w:tcW w:w="707" w:type="dxa"/>
            <w:vAlign w:val="center"/>
          </w:tcPr>
          <w:p w14:paraId="7C140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07C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BC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F1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1299.1</w:t>
            </w:r>
          </w:p>
        </w:tc>
        <w:tc>
          <w:tcPr>
            <w:tcW w:w="713" w:type="dxa"/>
            <w:vAlign w:val="center"/>
          </w:tcPr>
          <w:p w14:paraId="3557E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4FF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1299.1</w:t>
            </w:r>
          </w:p>
        </w:tc>
      </w:tr>
      <w:tr w:rsidR="00841BEC" w14:paraId="6838D9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40C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0C5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C82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2745A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C864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B38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2ED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EC51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14:paraId="1A063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A09C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A53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00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5EBBF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CDCA8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841BEC" w14:paraId="2ADA3E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DC9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E2F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9E7B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2073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F3F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B30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160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334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07" w:type="dxa"/>
            <w:vAlign w:val="center"/>
          </w:tcPr>
          <w:p w14:paraId="77193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87B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21E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C78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 w14:paraId="504A1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355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841BEC" w14:paraId="107CD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E30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7FF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D20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tcW w:w="990" w:type="dxa"/>
            <w:vAlign w:val="center"/>
          </w:tcPr>
          <w:p w14:paraId="49D57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467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31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F05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333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</w:tc>
        <w:tc>
          <w:tcPr>
            <w:tcW w:w="707" w:type="dxa"/>
            <w:vAlign w:val="center"/>
          </w:tcPr>
          <w:p w14:paraId="50E2F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2B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290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73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</w:tc>
        <w:tc>
          <w:tcPr>
            <w:tcW w:w="713" w:type="dxa"/>
            <w:vAlign w:val="center"/>
          </w:tcPr>
          <w:p w14:paraId="33F9D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CF3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</w:tc>
      </w:tr>
      <w:tr w:rsidR="00841BEC" w14:paraId="333418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74A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77A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980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990" w:type="dxa"/>
            <w:vAlign w:val="center"/>
          </w:tcPr>
          <w:p w14:paraId="575DC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A0B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EFE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4EB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0C5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14:paraId="497CA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241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B0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CC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13" w:type="dxa"/>
            <w:vAlign w:val="center"/>
          </w:tcPr>
          <w:p w14:paraId="01D92D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3A38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841BEC" w14:paraId="6F9C29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5CF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43A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C4E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337.37</w:t>
            </w:r>
          </w:p>
        </w:tc>
        <w:tc>
          <w:tcPr>
            <w:tcW w:w="990" w:type="dxa"/>
            <w:vAlign w:val="center"/>
          </w:tcPr>
          <w:p w14:paraId="41B23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E1C1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6E6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8AA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D82C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5959.7</w:t>
            </w:r>
          </w:p>
        </w:tc>
        <w:tc>
          <w:tcPr>
            <w:tcW w:w="707" w:type="dxa"/>
            <w:vAlign w:val="center"/>
          </w:tcPr>
          <w:p w14:paraId="761E3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50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B93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3F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5959.7</w:t>
            </w:r>
          </w:p>
        </w:tc>
        <w:tc>
          <w:tcPr>
            <w:tcW w:w="713" w:type="dxa"/>
            <w:vAlign w:val="center"/>
          </w:tcPr>
          <w:p w14:paraId="108D2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1B1DD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6198.1</w:t>
            </w:r>
          </w:p>
        </w:tc>
      </w:tr>
      <w:tr w:rsidR="00841BEC" w14:paraId="4D33D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6D5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B1F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DAAE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296F9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228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F7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1AD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75B0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49B30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9B1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4B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D3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13" w:type="dxa"/>
            <w:vAlign w:val="center"/>
          </w:tcPr>
          <w:p w14:paraId="73B34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BDD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841BEC" w14:paraId="41EDD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3325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772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C313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67A88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7F60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927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ED1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DCD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14:paraId="5E7BB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7E50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04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06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 w14:paraId="5B3DD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85D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:rsidR="00841BEC" w14:paraId="3152F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3F8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B4B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DAA8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90" w:type="dxa"/>
            <w:vAlign w:val="center"/>
          </w:tcPr>
          <w:p w14:paraId="3306C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75E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655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F50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AA4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4848E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55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0C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25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21A61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B5971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841BEC" w14:paraId="7D5D9D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0DD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A55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742B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78.55</w:t>
            </w:r>
          </w:p>
        </w:tc>
        <w:tc>
          <w:tcPr>
            <w:tcW w:w="990" w:type="dxa"/>
            <w:vAlign w:val="center"/>
          </w:tcPr>
          <w:p w14:paraId="73AEC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3A6B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D65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D8D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21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5798.9</w:t>
            </w:r>
          </w:p>
        </w:tc>
        <w:tc>
          <w:tcPr>
            <w:tcW w:w="707" w:type="dxa"/>
            <w:vAlign w:val="center"/>
          </w:tcPr>
          <w:p w14:paraId="4E5EEC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235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C7C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49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5798.9</w:t>
            </w:r>
          </w:p>
        </w:tc>
        <w:tc>
          <w:tcPr>
            <w:tcW w:w="713" w:type="dxa"/>
            <w:vAlign w:val="center"/>
          </w:tcPr>
          <w:p w14:paraId="43C10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0718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6030.9</w:t>
            </w:r>
          </w:p>
        </w:tc>
      </w:tr>
      <w:tr w:rsidR="00841BEC" w14:paraId="50AAE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6EA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815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0DE0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DE3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B921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387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13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B8A8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006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783F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31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4EF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D76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522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1534.9</w:t>
            </w:r>
          </w:p>
        </w:tc>
      </w:tr>
      <w:tr w:rsidR="00841BEC" w14:paraId="6EB624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139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1FB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5EB4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4494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F931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C72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245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F6D6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13C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9766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320B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5E9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52C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F0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16884</w:t>
            </w:r>
          </w:p>
        </w:tc>
      </w:tr>
      <w:tr w:rsidR="00841BEC" w14:paraId="1B8383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9C2D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-1090[</w:t>
            </w:r>
            <w:r>
              <w:rPr>
                <w:sz w:val="18"/>
                <w:szCs w:val="18"/>
              </w:rPr>
              <w:t>少儿多功能室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87FE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47B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28.84</w:t>
            </w:r>
          </w:p>
        </w:tc>
        <w:tc>
          <w:tcPr>
            <w:tcW w:w="990" w:type="dxa"/>
            <w:vAlign w:val="center"/>
          </w:tcPr>
          <w:p w14:paraId="441EE8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0BF25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20B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2B7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C00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330.4</w:t>
            </w:r>
          </w:p>
        </w:tc>
        <w:tc>
          <w:tcPr>
            <w:tcW w:w="707" w:type="dxa"/>
            <w:vAlign w:val="center"/>
          </w:tcPr>
          <w:p w14:paraId="1EE54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F29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84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98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330.4</w:t>
            </w:r>
          </w:p>
        </w:tc>
        <w:tc>
          <w:tcPr>
            <w:tcW w:w="713" w:type="dxa"/>
            <w:vAlign w:val="center"/>
          </w:tcPr>
          <w:p w14:paraId="5A449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9BF7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841BEC" w14:paraId="2BB7E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AE8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A2EB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E3A0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43716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9B1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34D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1838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4C34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28998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13B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91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08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1DA4D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540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841BEC" w14:paraId="09DCD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F54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B93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AFB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61044A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CA1AE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EA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F07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617B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04C462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4F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2F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17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367B5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5E9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841BEC" w14:paraId="0D8C9D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B76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B75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959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tcW w:w="990" w:type="dxa"/>
            <w:vAlign w:val="center"/>
          </w:tcPr>
          <w:p w14:paraId="02E40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EAD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D82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0E0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0E3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07" w:type="dxa"/>
            <w:vAlign w:val="center"/>
          </w:tcPr>
          <w:p w14:paraId="5F353D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8D8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87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45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13" w:type="dxa"/>
            <w:vAlign w:val="center"/>
          </w:tcPr>
          <w:p w14:paraId="72AD2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8FFE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841BEC" w14:paraId="71996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D299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25B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09AE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90" w:type="dxa"/>
            <w:vAlign w:val="center"/>
          </w:tcPr>
          <w:p w14:paraId="726AF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476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2F9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949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B83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07" w:type="dxa"/>
            <w:vAlign w:val="center"/>
          </w:tcPr>
          <w:p w14:paraId="646D4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19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47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C0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1A202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483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:rsidR="00841BEC" w14:paraId="3A110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19E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7EA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DE4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74.77</w:t>
            </w:r>
          </w:p>
        </w:tc>
        <w:tc>
          <w:tcPr>
            <w:tcW w:w="990" w:type="dxa"/>
            <w:vAlign w:val="center"/>
          </w:tcPr>
          <w:p w14:paraId="5E192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D201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06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82E1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0C5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07" w:type="dxa"/>
            <w:vAlign w:val="center"/>
          </w:tcPr>
          <w:p w14:paraId="4D268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B6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7E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7F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13" w:type="dxa"/>
            <w:vAlign w:val="center"/>
          </w:tcPr>
          <w:p w14:paraId="33C1E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4B8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</w:tr>
      <w:tr w:rsidR="00841BEC" w14:paraId="164BB8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E47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184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44D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990" w:type="dxa"/>
            <w:vAlign w:val="center"/>
          </w:tcPr>
          <w:p w14:paraId="4DC1F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FB1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3A9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CF8F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B87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17979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BEC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ED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6D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14:paraId="28184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66E7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841BEC" w14:paraId="55F2A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1D1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0D2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07A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34A5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0D53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0A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D06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59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A689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CC1D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56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B0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7C8D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1CF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290D2C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389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6C3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1885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110.13</w:t>
            </w:r>
          </w:p>
        </w:tc>
        <w:tc>
          <w:tcPr>
            <w:tcW w:w="990" w:type="dxa"/>
            <w:vAlign w:val="center"/>
          </w:tcPr>
          <w:p w14:paraId="3665B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2A6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C97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3F4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B8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6356.9</w:t>
            </w:r>
          </w:p>
        </w:tc>
        <w:tc>
          <w:tcPr>
            <w:tcW w:w="707" w:type="dxa"/>
            <w:vAlign w:val="center"/>
          </w:tcPr>
          <w:p w14:paraId="169FB6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307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A1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B5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6356.9</w:t>
            </w:r>
          </w:p>
        </w:tc>
        <w:tc>
          <w:tcPr>
            <w:tcW w:w="713" w:type="dxa"/>
            <w:vAlign w:val="center"/>
          </w:tcPr>
          <w:p w14:paraId="44E0A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A97B5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6611.2</w:t>
            </w:r>
          </w:p>
        </w:tc>
      </w:tr>
      <w:tr w:rsidR="00841BEC" w14:paraId="154B1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C7E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67F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2B5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2BF1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2485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0B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937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28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41F28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E4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DE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07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3D7C8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E42D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028ADA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785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C1B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494D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0D2A7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31B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71C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F3A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D58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07" w:type="dxa"/>
            <w:vAlign w:val="center"/>
          </w:tcPr>
          <w:p w14:paraId="25E851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A8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9C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15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14:paraId="427F0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461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841BEC" w14:paraId="6CE376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CB4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DBD3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60C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10BBE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6E1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D9A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250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984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07" w:type="dxa"/>
            <w:vAlign w:val="center"/>
          </w:tcPr>
          <w:p w14:paraId="59D6C8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C5F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627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66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13" w:type="dxa"/>
            <w:vAlign w:val="center"/>
          </w:tcPr>
          <w:p w14:paraId="0FDCA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ACF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841BEC" w14:paraId="7E4A86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07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3EA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F68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34073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3F34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53C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529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43F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2183.9</w:t>
            </w:r>
          </w:p>
        </w:tc>
        <w:tc>
          <w:tcPr>
            <w:tcW w:w="707" w:type="dxa"/>
            <w:vAlign w:val="center"/>
          </w:tcPr>
          <w:p w14:paraId="65D9FC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C6DA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27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41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2183.9</w:t>
            </w:r>
          </w:p>
        </w:tc>
        <w:tc>
          <w:tcPr>
            <w:tcW w:w="713" w:type="dxa"/>
            <w:vAlign w:val="center"/>
          </w:tcPr>
          <w:p w14:paraId="0A46B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6686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2271.2</w:t>
            </w:r>
          </w:p>
        </w:tc>
      </w:tr>
      <w:tr w:rsidR="00841BEC" w14:paraId="3F8E1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550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445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28E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30.33</w:t>
            </w:r>
          </w:p>
        </w:tc>
        <w:tc>
          <w:tcPr>
            <w:tcW w:w="990" w:type="dxa"/>
            <w:vAlign w:val="center"/>
          </w:tcPr>
          <w:p w14:paraId="61CCF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E5DE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4E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E3E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A7D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2239.2</w:t>
            </w:r>
          </w:p>
        </w:tc>
        <w:tc>
          <w:tcPr>
            <w:tcW w:w="707" w:type="dxa"/>
            <w:vAlign w:val="center"/>
          </w:tcPr>
          <w:p w14:paraId="035CF7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C22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15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8D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2239.2</w:t>
            </w:r>
          </w:p>
        </w:tc>
        <w:tc>
          <w:tcPr>
            <w:tcW w:w="713" w:type="dxa"/>
            <w:vAlign w:val="center"/>
          </w:tcPr>
          <w:p w14:paraId="13FB4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085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2328.7</w:t>
            </w:r>
          </w:p>
        </w:tc>
      </w:tr>
      <w:tr w:rsidR="00841BEC" w14:paraId="359F97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D10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C0F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B37F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5B1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CB7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291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1F4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689F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70E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C466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AC74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07B2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57E7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464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1305.2</w:t>
            </w:r>
          </w:p>
        </w:tc>
      </w:tr>
      <w:tr w:rsidR="00841BEC" w14:paraId="3DAE56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CED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D55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77AE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8CF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684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561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793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8D70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EC3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2098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8627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B00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F56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2F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14358</w:t>
            </w:r>
          </w:p>
        </w:tc>
      </w:tr>
      <w:tr w:rsidR="00841BEC" w14:paraId="767109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2FD0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-1096[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61BD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A4E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21AA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EC8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6C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EC5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C093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5DF78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6383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55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B2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14:paraId="159D8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6B84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841BEC" w14:paraId="0913F3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ABD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449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7E7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5EA9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6E4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72B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F9B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3C3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73593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D75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23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1B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47497D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62A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841BEC" w14:paraId="0DC53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B31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4BC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97F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7CE72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591D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C5D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0CD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708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1C682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D8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9D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3F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14:paraId="18990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2F00A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841BEC" w14:paraId="501432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C4A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217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0DA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6239B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FD9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0C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92D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5E47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01F2C0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E9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4B29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6B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14:paraId="07151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F8583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841BEC" w14:paraId="753AC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626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612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2197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tcW w:w="990" w:type="dxa"/>
            <w:vAlign w:val="center"/>
          </w:tcPr>
          <w:p w14:paraId="15743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A1F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8E0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B08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788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tcW w:w="707" w:type="dxa"/>
            <w:vAlign w:val="center"/>
          </w:tcPr>
          <w:p w14:paraId="6DBB9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AF7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A4F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30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  <w:tc>
          <w:tcPr>
            <w:tcW w:w="713" w:type="dxa"/>
            <w:vAlign w:val="center"/>
          </w:tcPr>
          <w:p w14:paraId="5D939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1BE1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</w:t>
            </w:r>
          </w:p>
        </w:tc>
      </w:tr>
      <w:tr w:rsidR="00841BEC" w14:paraId="2356BC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B98C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7CA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C23E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90" w:type="dxa"/>
            <w:vAlign w:val="center"/>
          </w:tcPr>
          <w:p w14:paraId="4905C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DD1C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44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557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8AB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707" w:type="dxa"/>
            <w:vAlign w:val="center"/>
          </w:tcPr>
          <w:p w14:paraId="42B28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356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0B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CB8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713" w:type="dxa"/>
            <w:vAlign w:val="center"/>
          </w:tcPr>
          <w:p w14:paraId="0FD75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373FA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841BEC" w14:paraId="659580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CD4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18F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91BF6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14:paraId="00CA9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7B00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416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146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5B0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  <w:tc>
          <w:tcPr>
            <w:tcW w:w="707" w:type="dxa"/>
            <w:vAlign w:val="center"/>
          </w:tcPr>
          <w:p w14:paraId="10A121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9F93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F358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3A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  <w:tc>
          <w:tcPr>
            <w:tcW w:w="713" w:type="dxa"/>
            <w:vAlign w:val="center"/>
          </w:tcPr>
          <w:p w14:paraId="201AFB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641C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 w:rsidR="00841BEC" w14:paraId="6036F1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6DE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CB6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7DE0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BA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DAF1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00E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A2D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6DAD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A122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B948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ED9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483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45D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66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841BEC" w14:paraId="492E9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85C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20D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0D99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BB63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C44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0A0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B0E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2F14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31B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80F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A74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A25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DC7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A08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</w:t>
            </w:r>
          </w:p>
        </w:tc>
      </w:tr>
      <w:tr w:rsidR="00841BEC" w14:paraId="26D71C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398F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-1099[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3152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272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7AE6F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F8C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1785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5F1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FD8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07" w:type="dxa"/>
            <w:vAlign w:val="center"/>
          </w:tcPr>
          <w:p w14:paraId="25F8C3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B1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6A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A5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5F9B8B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45B9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841BEC" w14:paraId="4C7C4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AA7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207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78E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34.50</w:t>
            </w:r>
          </w:p>
        </w:tc>
        <w:tc>
          <w:tcPr>
            <w:tcW w:w="990" w:type="dxa"/>
            <w:vAlign w:val="center"/>
          </w:tcPr>
          <w:p w14:paraId="2955D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740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D077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91DF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2B8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393.2</w:t>
            </w:r>
          </w:p>
        </w:tc>
        <w:tc>
          <w:tcPr>
            <w:tcW w:w="707" w:type="dxa"/>
            <w:vAlign w:val="center"/>
          </w:tcPr>
          <w:p w14:paraId="241BA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E4D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A0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607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393.2</w:t>
            </w:r>
          </w:p>
        </w:tc>
        <w:tc>
          <w:tcPr>
            <w:tcW w:w="713" w:type="dxa"/>
            <w:vAlign w:val="center"/>
          </w:tcPr>
          <w:p w14:paraId="079B8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FA9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393.2</w:t>
            </w:r>
          </w:p>
        </w:tc>
      </w:tr>
      <w:tr w:rsidR="00841BEC" w14:paraId="3F796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E72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BF5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6302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90" w:type="dxa"/>
            <w:vAlign w:val="center"/>
          </w:tcPr>
          <w:p w14:paraId="245C7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B1C2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88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E7B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6D0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07" w:type="dxa"/>
            <w:vAlign w:val="center"/>
          </w:tcPr>
          <w:p w14:paraId="28062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63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84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5D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713" w:type="dxa"/>
            <w:vAlign w:val="center"/>
          </w:tcPr>
          <w:p w14:paraId="5A466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958D1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841BEC" w14:paraId="223686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1F0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9E0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73E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73AA6A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C3D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90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8A7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E7C2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14:paraId="66207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35F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940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D3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44562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7DFD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841BEC" w14:paraId="7037C0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029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340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99C75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542B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16C2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4BE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CA4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D25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DC7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260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796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1B1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A08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35E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841BEC" w14:paraId="7497F7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EB8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4D2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1F7A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A912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377C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2AA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5C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59A5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A6E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DC27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3CD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131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AB71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F5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</w:t>
            </w:r>
          </w:p>
        </w:tc>
      </w:tr>
      <w:tr w:rsidR="00841BEC" w14:paraId="3A1DF5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FDC4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5A2A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2A2F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196B5B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A4A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F5C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EF8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241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206A4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7EC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E69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50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13" w:type="dxa"/>
            <w:vAlign w:val="center"/>
          </w:tcPr>
          <w:p w14:paraId="5AB01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5C3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841BEC" w14:paraId="5500F6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C4D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1D3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358D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71456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3AB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298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55A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AA13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07" w:type="dxa"/>
            <w:vAlign w:val="center"/>
          </w:tcPr>
          <w:p w14:paraId="2609E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20A1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CA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C9B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713" w:type="dxa"/>
            <w:vAlign w:val="center"/>
          </w:tcPr>
          <w:p w14:paraId="3E3FE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487B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841BEC" w14:paraId="0A6D75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52B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880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44A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598539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FCEF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6F4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7FBA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286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3953B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B8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BA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73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205F3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EC7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841BEC" w14:paraId="1ADA7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79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8BF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B52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tcW w:w="990" w:type="dxa"/>
            <w:vAlign w:val="center"/>
          </w:tcPr>
          <w:p w14:paraId="03325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92B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A29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1D3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957C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  <w:tc>
          <w:tcPr>
            <w:tcW w:w="707" w:type="dxa"/>
            <w:vAlign w:val="center"/>
          </w:tcPr>
          <w:p w14:paraId="43E22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434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D74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6C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  <w:tc>
          <w:tcPr>
            <w:tcW w:w="713" w:type="dxa"/>
            <w:vAlign w:val="center"/>
          </w:tcPr>
          <w:p w14:paraId="1D4B6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114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</w:tr>
      <w:tr w:rsidR="00841BEC" w14:paraId="60533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B8D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FBF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91D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990" w:type="dxa"/>
            <w:vAlign w:val="center"/>
          </w:tcPr>
          <w:p w14:paraId="569C90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591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25A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48F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EE48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72678F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FE2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5E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5A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17FA1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C8B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841BEC" w14:paraId="758D12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FD53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989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963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222DB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F406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25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328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BD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07" w:type="dxa"/>
            <w:vAlign w:val="center"/>
          </w:tcPr>
          <w:p w14:paraId="408A09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A6F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9B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4B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13" w:type="dxa"/>
            <w:vAlign w:val="center"/>
          </w:tcPr>
          <w:p w14:paraId="3CE7B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F7C1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</w:tr>
      <w:tr w:rsidR="00841BEC" w14:paraId="699EFA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250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A3F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C1A2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7792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3875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081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6AD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F398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04D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EF1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DD0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C11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F0A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43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841BEC" w14:paraId="6029E1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50B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5A8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4E85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60C3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3A80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C4E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D4E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F8C2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58D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C25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9AA6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CD2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5B9D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38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</w:t>
            </w:r>
          </w:p>
        </w:tc>
      </w:tr>
      <w:tr w:rsidR="00841BEC" w14:paraId="6FC98C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AC4D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-1103[LT02]</w:t>
            </w:r>
          </w:p>
        </w:tc>
        <w:tc>
          <w:tcPr>
            <w:tcW w:w="1120" w:type="dxa"/>
            <w:vAlign w:val="center"/>
          </w:tcPr>
          <w:p w14:paraId="0A14B9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8200B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90" w:type="dxa"/>
            <w:vAlign w:val="center"/>
          </w:tcPr>
          <w:p w14:paraId="606CC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EB7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3FE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A2C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373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07" w:type="dxa"/>
            <w:vAlign w:val="center"/>
          </w:tcPr>
          <w:p w14:paraId="04CFBE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CCE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07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86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713" w:type="dxa"/>
            <w:vAlign w:val="center"/>
          </w:tcPr>
          <w:p w14:paraId="66713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73B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841BEC" w14:paraId="64F9BF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9D7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B60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1EB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62A99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BF0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1FF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F04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2C0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47C2A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5C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B2B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03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14:paraId="62BE5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C3C0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841BEC" w14:paraId="633460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3F16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0F0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1C7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990" w:type="dxa"/>
            <w:vAlign w:val="center"/>
          </w:tcPr>
          <w:p w14:paraId="3EC41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59A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84A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3DD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241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07" w:type="dxa"/>
            <w:vAlign w:val="center"/>
          </w:tcPr>
          <w:p w14:paraId="79DA8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87A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A4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BF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13" w:type="dxa"/>
            <w:vAlign w:val="center"/>
          </w:tcPr>
          <w:p w14:paraId="53229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79A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</w:tr>
      <w:tr w:rsidR="00841BEC" w14:paraId="2124EF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D0B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B69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538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44.48</w:t>
            </w:r>
          </w:p>
        </w:tc>
        <w:tc>
          <w:tcPr>
            <w:tcW w:w="990" w:type="dxa"/>
            <w:vAlign w:val="center"/>
          </w:tcPr>
          <w:p w14:paraId="45136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383E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64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AFE4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CC9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tcW w:w="707" w:type="dxa"/>
            <w:vAlign w:val="center"/>
          </w:tcPr>
          <w:p w14:paraId="71109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982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0B7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EA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tcW w:w="713" w:type="dxa"/>
            <w:vAlign w:val="center"/>
          </w:tcPr>
          <w:p w14:paraId="422A9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6CFE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</w:tr>
      <w:tr w:rsidR="00841BEC" w14:paraId="74D72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F28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C7F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4D2B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5A8BF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B5C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7EB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6D9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8042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5C969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E6F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3352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F5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13" w:type="dxa"/>
            <w:vAlign w:val="center"/>
          </w:tcPr>
          <w:p w14:paraId="41C13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C347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:rsidR="00841BEC" w14:paraId="0AC56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7516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8AD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31A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14:paraId="569AC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706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A17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D81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401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07" w:type="dxa"/>
            <w:vAlign w:val="center"/>
          </w:tcPr>
          <w:p w14:paraId="57119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FA6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1E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53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13" w:type="dxa"/>
            <w:vAlign w:val="center"/>
          </w:tcPr>
          <w:p w14:paraId="03ED9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DF6A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841BEC" w14:paraId="6D976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AE9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6B6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537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990" w:type="dxa"/>
            <w:vAlign w:val="center"/>
          </w:tcPr>
          <w:p w14:paraId="69384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DF3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92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720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E5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07" w:type="dxa"/>
            <w:vAlign w:val="center"/>
          </w:tcPr>
          <w:p w14:paraId="4EBB5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554E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BD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10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13" w:type="dxa"/>
            <w:vAlign w:val="center"/>
          </w:tcPr>
          <w:p w14:paraId="5A15D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23A9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841BEC" w14:paraId="01173F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8BC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9CD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20C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721D8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1EBB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1724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D0CC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497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707" w:type="dxa"/>
            <w:vAlign w:val="center"/>
          </w:tcPr>
          <w:p w14:paraId="1009E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41D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923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02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713" w:type="dxa"/>
            <w:vAlign w:val="center"/>
          </w:tcPr>
          <w:p w14:paraId="6FADE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E619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841BEC" w14:paraId="259E6B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D8D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C86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01B9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32D7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8D81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9EB4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DA5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6746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9AC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5C1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C71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DAA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5E6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ADE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 w:rsidR="00841BEC" w14:paraId="626164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713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50B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65E0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6EE4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5156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F17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651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45B7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E03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6B2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86D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312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9D71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0C42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1666</w:t>
            </w:r>
          </w:p>
        </w:tc>
      </w:tr>
      <w:tr w:rsidR="00841BEC" w14:paraId="42417F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5A51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-1108[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06DF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B32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13EFF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556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50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7B3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FBD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11ECC7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E8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F0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77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vAlign w:val="center"/>
          </w:tcPr>
          <w:p w14:paraId="6A45B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F40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841BEC" w14:paraId="136B47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555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BD4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8995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1934A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562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BF6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9FC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5BF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3CE55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1AB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F3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AA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407A4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82F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:rsidR="00841BEC" w14:paraId="47317D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019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C37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61DA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90" w:type="dxa"/>
            <w:vAlign w:val="center"/>
          </w:tcPr>
          <w:p w14:paraId="29E47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0A1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7BB0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2FB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53E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 w14:paraId="77F40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0BF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F2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EA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76D1E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C95B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841BEC" w14:paraId="59A51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4A7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4F1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97B5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4B526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CC9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ACDD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AEF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E29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07" w:type="dxa"/>
            <w:vAlign w:val="center"/>
          </w:tcPr>
          <w:p w14:paraId="402AE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82B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34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E4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13" w:type="dxa"/>
            <w:vAlign w:val="center"/>
          </w:tcPr>
          <w:p w14:paraId="54F11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AD7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841BEC" w14:paraId="2475A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15D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6DD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FE50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8D5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DD4B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5C8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C1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299C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6F6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F874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8A1C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7FAF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72D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5C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841BEC" w14:paraId="1EAF2E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DA8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331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C400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446E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5ECF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CCD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4D6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425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D18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31EA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A55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163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5F7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15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:rsidR="00841BEC" w14:paraId="61EA27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8739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-1110[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A8C4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936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tcW w:w="990" w:type="dxa"/>
            <w:vAlign w:val="center"/>
          </w:tcPr>
          <w:p w14:paraId="75F5C6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D4CC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C5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026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DD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07" w:type="dxa"/>
            <w:vAlign w:val="center"/>
          </w:tcPr>
          <w:p w14:paraId="67DF8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A9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88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54B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14:paraId="47F12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849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</w:tr>
      <w:tr w:rsidR="00841BEC" w14:paraId="065716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162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99C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9F4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14:paraId="01EFF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6AE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6F0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DBB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3E77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  <w:tc>
          <w:tcPr>
            <w:tcW w:w="707" w:type="dxa"/>
            <w:vAlign w:val="center"/>
          </w:tcPr>
          <w:p w14:paraId="2F80F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B4F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AA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90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  <w:tc>
          <w:tcPr>
            <w:tcW w:w="713" w:type="dxa"/>
            <w:vAlign w:val="center"/>
          </w:tcPr>
          <w:p w14:paraId="60BCA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1BD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:rsidR="00841BEC" w14:paraId="41CF0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A8A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FF8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C6B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28B5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768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9F7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7DFC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5307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7F633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1B9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6A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AE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51765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3FC5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5527B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C7A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11B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4BE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tcW w:w="990" w:type="dxa"/>
            <w:vAlign w:val="center"/>
          </w:tcPr>
          <w:p w14:paraId="5596F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BAF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FC7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230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0BF6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07" w:type="dxa"/>
            <w:vAlign w:val="center"/>
          </w:tcPr>
          <w:p w14:paraId="34ECC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9B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4B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9C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13" w:type="dxa"/>
            <w:vAlign w:val="center"/>
          </w:tcPr>
          <w:p w14:paraId="5C790C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AECAF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</w:tr>
      <w:tr w:rsidR="00841BEC" w14:paraId="73021B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494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7BA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6E91B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17BDE2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B6CD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86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054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65A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07" w:type="dxa"/>
            <w:vAlign w:val="center"/>
          </w:tcPr>
          <w:p w14:paraId="26A5CB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E6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ED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63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14:paraId="24C0B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6E5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841BEC" w14:paraId="4EA92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E84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FBB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8605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82EE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F988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F0B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2D0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A9C2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760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CB2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377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02AE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B1B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0F3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841BEC" w14:paraId="18DD9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F2F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FD5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DB4C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0762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589D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B91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992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5F8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7D2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C3EF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693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D383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F3D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F10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1128</w:t>
            </w:r>
          </w:p>
        </w:tc>
      </w:tr>
      <w:tr w:rsidR="00841BEC" w14:paraId="5C52E5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F5CC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-1113[W18]</w:t>
            </w:r>
          </w:p>
        </w:tc>
        <w:tc>
          <w:tcPr>
            <w:tcW w:w="1120" w:type="dxa"/>
            <w:vAlign w:val="center"/>
          </w:tcPr>
          <w:p w14:paraId="1EA07A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86E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0B2D7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9348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69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290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C4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07" w:type="dxa"/>
            <w:vAlign w:val="center"/>
          </w:tcPr>
          <w:p w14:paraId="0ECE4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07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83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3EA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13" w:type="dxa"/>
            <w:vAlign w:val="center"/>
          </w:tcPr>
          <w:p w14:paraId="00887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BE65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841BEC" w14:paraId="6D380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5AC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916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F17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22A52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CB1A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E9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1D9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3DA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0C981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A6E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98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31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71053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4961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841BEC" w14:paraId="51371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450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6C4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FEA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14:paraId="6D60B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B39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B3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B3F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642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07" w:type="dxa"/>
            <w:vAlign w:val="center"/>
          </w:tcPr>
          <w:p w14:paraId="046EE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20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18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30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13" w:type="dxa"/>
            <w:vAlign w:val="center"/>
          </w:tcPr>
          <w:p w14:paraId="3F6857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0FAD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:rsidR="00841BEC" w14:paraId="2438A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00C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38B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A623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990" w:type="dxa"/>
            <w:vAlign w:val="center"/>
          </w:tcPr>
          <w:p w14:paraId="24905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5D5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FC0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AC7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941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tcW w:w="707" w:type="dxa"/>
            <w:vAlign w:val="center"/>
          </w:tcPr>
          <w:p w14:paraId="2A5E4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1CA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FE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4B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tcW w:w="713" w:type="dxa"/>
            <w:vAlign w:val="center"/>
          </w:tcPr>
          <w:p w14:paraId="0AF96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C23C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:rsidR="00841BEC" w14:paraId="3CE36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485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560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513F8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37C7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DD60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609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A45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E755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C1A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4C01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F2DE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49FD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9629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C69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841BEC" w14:paraId="00861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CE3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152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8013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872B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9BBC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BDB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6B5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B606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CBE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94FF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7EB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FB9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D22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29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</w:t>
            </w:r>
          </w:p>
        </w:tc>
      </w:tr>
      <w:tr w:rsidR="00841BEC" w14:paraId="1A7A65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19C0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-1114[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E7C7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EA9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2B444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579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91D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F0B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E84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323.6</w:t>
            </w:r>
          </w:p>
        </w:tc>
        <w:tc>
          <w:tcPr>
            <w:tcW w:w="707" w:type="dxa"/>
            <w:vAlign w:val="center"/>
          </w:tcPr>
          <w:p w14:paraId="523FF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69E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17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49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323.6</w:t>
            </w:r>
          </w:p>
        </w:tc>
        <w:tc>
          <w:tcPr>
            <w:tcW w:w="713" w:type="dxa"/>
            <w:vAlign w:val="center"/>
          </w:tcPr>
          <w:p w14:paraId="6608F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77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336.5</w:t>
            </w:r>
          </w:p>
        </w:tc>
      </w:tr>
      <w:tr w:rsidR="00841BEC" w14:paraId="14D16A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1BA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7E4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3640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6179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8C77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3A1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C5C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D74F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1CB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F6E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27E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9AC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827C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8E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841BEC" w14:paraId="2E4ADF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BB6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B3F9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6DCE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D1A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EB8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E82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F7F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F95E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623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A38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0328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889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FEA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F9C0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</w:tr>
      <w:tr w:rsidR="00841BEC" w14:paraId="3D986B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7FB8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-1115[W17]</w:t>
            </w:r>
          </w:p>
        </w:tc>
        <w:tc>
          <w:tcPr>
            <w:tcW w:w="1120" w:type="dxa"/>
            <w:vAlign w:val="center"/>
          </w:tcPr>
          <w:p w14:paraId="03C7FE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80B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990" w:type="dxa"/>
            <w:vAlign w:val="center"/>
          </w:tcPr>
          <w:p w14:paraId="26110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618C4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6F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BB1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2E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6F5C2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9AF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C505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55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21B2C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B1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841BEC" w14:paraId="3BD541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5BFF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59D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219F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990" w:type="dxa"/>
            <w:vAlign w:val="center"/>
          </w:tcPr>
          <w:p w14:paraId="78DD8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F57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2B0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56F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D45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  <w:tc>
          <w:tcPr>
            <w:tcW w:w="707" w:type="dxa"/>
            <w:vAlign w:val="center"/>
          </w:tcPr>
          <w:p w14:paraId="57589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203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76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26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  <w:tc>
          <w:tcPr>
            <w:tcW w:w="713" w:type="dxa"/>
            <w:vAlign w:val="center"/>
          </w:tcPr>
          <w:p w14:paraId="67996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3B46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427.5</w:t>
            </w:r>
          </w:p>
        </w:tc>
      </w:tr>
      <w:tr w:rsidR="00841BEC" w14:paraId="06C17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D25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843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8CBE3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F00E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C70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F45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875D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0FA8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7AA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14B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007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938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38E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E6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841BEC" w14:paraId="6C56E0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E18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F03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7369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AECB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BAC7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8FB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7D6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C03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E82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C0F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CEE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B209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0F1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BCC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</w:tr>
      <w:tr w:rsidR="00841BEC" w14:paraId="1DAE95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F9E1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-1116[LT12]</w:t>
            </w:r>
          </w:p>
        </w:tc>
        <w:tc>
          <w:tcPr>
            <w:tcW w:w="1120" w:type="dxa"/>
            <w:vAlign w:val="center"/>
          </w:tcPr>
          <w:p w14:paraId="1C526F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86A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133.06</w:t>
            </w:r>
          </w:p>
        </w:tc>
        <w:tc>
          <w:tcPr>
            <w:tcW w:w="990" w:type="dxa"/>
            <w:vAlign w:val="center"/>
          </w:tcPr>
          <w:p w14:paraId="458A6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95CE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F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CE3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9A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1524.3</w:t>
            </w:r>
          </w:p>
        </w:tc>
        <w:tc>
          <w:tcPr>
            <w:tcW w:w="707" w:type="dxa"/>
            <w:vAlign w:val="center"/>
          </w:tcPr>
          <w:p w14:paraId="209A1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8E8F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C6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A1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1524.3</w:t>
            </w:r>
          </w:p>
        </w:tc>
        <w:tc>
          <w:tcPr>
            <w:tcW w:w="713" w:type="dxa"/>
            <w:vAlign w:val="center"/>
          </w:tcPr>
          <w:p w14:paraId="6A827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50D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1585.2</w:t>
            </w:r>
          </w:p>
        </w:tc>
      </w:tr>
      <w:tr w:rsidR="00841BEC" w14:paraId="69628E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71C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3E2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tcW w:w="848" w:type="dxa"/>
            <w:vAlign w:val="center"/>
          </w:tcPr>
          <w:p w14:paraId="30A5B5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14:paraId="6040D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21AC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2A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39FC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8A5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4D3B47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773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70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DCF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13" w:type="dxa"/>
            <w:vAlign w:val="center"/>
          </w:tcPr>
          <w:p w14:paraId="3A295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F375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657.4</w:t>
            </w:r>
          </w:p>
        </w:tc>
      </w:tr>
      <w:tr w:rsidR="00841BEC" w14:paraId="0341B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B93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72F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25B60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116.51</w:t>
            </w:r>
          </w:p>
        </w:tc>
        <w:tc>
          <w:tcPr>
            <w:tcW w:w="990" w:type="dxa"/>
            <w:vAlign w:val="center"/>
          </w:tcPr>
          <w:p w14:paraId="52AAB1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9641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A0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7DB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02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6907.7</w:t>
            </w:r>
          </w:p>
        </w:tc>
        <w:tc>
          <w:tcPr>
            <w:tcW w:w="707" w:type="dxa"/>
            <w:vAlign w:val="center"/>
          </w:tcPr>
          <w:p w14:paraId="40218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CCE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DFD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1C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6907.7</w:t>
            </w:r>
          </w:p>
        </w:tc>
        <w:tc>
          <w:tcPr>
            <w:tcW w:w="713" w:type="dxa"/>
            <w:vAlign w:val="center"/>
          </w:tcPr>
          <w:p w14:paraId="6EBE0B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BD9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7184.1</w:t>
            </w:r>
          </w:p>
        </w:tc>
      </w:tr>
      <w:tr w:rsidR="00841BEC" w14:paraId="63780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02F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4D4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363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50.45</w:t>
            </w:r>
          </w:p>
        </w:tc>
        <w:tc>
          <w:tcPr>
            <w:tcW w:w="990" w:type="dxa"/>
            <w:vAlign w:val="center"/>
          </w:tcPr>
          <w:p w14:paraId="2155D8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4D66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2B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B49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E9C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574.9</w:t>
            </w:r>
          </w:p>
        </w:tc>
        <w:tc>
          <w:tcPr>
            <w:tcW w:w="707" w:type="dxa"/>
            <w:vAlign w:val="center"/>
          </w:tcPr>
          <w:p w14:paraId="4BB4DB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598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50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DF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574.9</w:t>
            </w:r>
          </w:p>
        </w:tc>
        <w:tc>
          <w:tcPr>
            <w:tcW w:w="713" w:type="dxa"/>
            <w:vAlign w:val="center"/>
          </w:tcPr>
          <w:p w14:paraId="71DFE5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6AF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574.9</w:t>
            </w:r>
          </w:p>
        </w:tc>
      </w:tr>
      <w:tr w:rsidR="00841BEC" w14:paraId="721128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D98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FEB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77C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17.53</w:t>
            </w:r>
          </w:p>
        </w:tc>
        <w:tc>
          <w:tcPr>
            <w:tcW w:w="990" w:type="dxa"/>
            <w:vAlign w:val="center"/>
          </w:tcPr>
          <w:p w14:paraId="0A5D8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647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1C9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CDB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14C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6D323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CDE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EEB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73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13" w:type="dxa"/>
            <w:vAlign w:val="center"/>
          </w:tcPr>
          <w:p w14:paraId="10BA2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1061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:rsidR="00841BEC" w14:paraId="5568DE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3294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26E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30D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47E02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EB2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D3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45D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AE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707" w:type="dxa"/>
            <w:vAlign w:val="center"/>
          </w:tcPr>
          <w:p w14:paraId="4FFC2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DF7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C0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52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  <w:tc>
          <w:tcPr>
            <w:tcW w:w="713" w:type="dxa"/>
            <w:vAlign w:val="center"/>
          </w:tcPr>
          <w:p w14:paraId="21E9C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806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218.0</w:t>
            </w:r>
          </w:p>
        </w:tc>
      </w:tr>
      <w:tr w:rsidR="00841BEC" w14:paraId="7B77B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866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2B6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F10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990" w:type="dxa"/>
            <w:vAlign w:val="center"/>
          </w:tcPr>
          <w:p w14:paraId="5F2222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898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A1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A4A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B54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355.0</w:t>
            </w:r>
          </w:p>
        </w:tc>
        <w:tc>
          <w:tcPr>
            <w:tcW w:w="707" w:type="dxa"/>
            <w:vAlign w:val="center"/>
          </w:tcPr>
          <w:p w14:paraId="0F9F8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130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FA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C6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355.0</w:t>
            </w:r>
          </w:p>
        </w:tc>
        <w:tc>
          <w:tcPr>
            <w:tcW w:w="713" w:type="dxa"/>
            <w:vAlign w:val="center"/>
          </w:tcPr>
          <w:p w14:paraId="7EEEF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8CA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355.0</w:t>
            </w:r>
          </w:p>
        </w:tc>
      </w:tr>
      <w:tr w:rsidR="00841BEC" w14:paraId="065D3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E79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390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DF4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14:paraId="2E1B25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6C39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F4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F76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895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34297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A8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E9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78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13" w:type="dxa"/>
            <w:vAlign w:val="center"/>
          </w:tcPr>
          <w:p w14:paraId="10E23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200D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841BEC" w14:paraId="0E1CD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70B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F5D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11F2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42D08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1F0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C0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FBB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49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 w14:paraId="64D2D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47C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A3F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84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 w14:paraId="69460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392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841BEC" w14:paraId="37F27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D71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90D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44D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647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EEF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A6D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5AB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6E4E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3B55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CF7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C7D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BA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CA9CA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C63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841BEC" w14:paraId="2D6C0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DAA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A46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6AA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1ED3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67A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547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7449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44C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05A7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0B6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C6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A6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8A07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E7A8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35A1E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768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F64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009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98F5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16D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74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24B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9867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4BC2B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1BB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0B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AE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1D266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A554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3084D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F8B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6772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E9DE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83.59</w:t>
            </w:r>
          </w:p>
        </w:tc>
        <w:tc>
          <w:tcPr>
            <w:tcW w:w="990" w:type="dxa"/>
            <w:vAlign w:val="center"/>
          </w:tcPr>
          <w:p w14:paraId="5B34A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786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6315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473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7B84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1476.7</w:t>
            </w:r>
          </w:p>
        </w:tc>
        <w:tc>
          <w:tcPr>
            <w:tcW w:w="707" w:type="dxa"/>
            <w:vAlign w:val="center"/>
          </w:tcPr>
          <w:p w14:paraId="5C9CAA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58D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783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36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1476.7</w:t>
            </w:r>
          </w:p>
        </w:tc>
        <w:tc>
          <w:tcPr>
            <w:tcW w:w="713" w:type="dxa"/>
            <w:vAlign w:val="center"/>
          </w:tcPr>
          <w:p w14:paraId="7F0C1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632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1535.7</w:t>
            </w:r>
          </w:p>
        </w:tc>
      </w:tr>
      <w:tr w:rsidR="00841BEC" w14:paraId="2DD12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451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9EF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8B71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16.69</w:t>
            </w:r>
          </w:p>
        </w:tc>
        <w:tc>
          <w:tcPr>
            <w:tcW w:w="990" w:type="dxa"/>
            <w:vAlign w:val="center"/>
          </w:tcPr>
          <w:p w14:paraId="12C9C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2959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E0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B66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0E8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tcW w:w="707" w:type="dxa"/>
            <w:vAlign w:val="center"/>
          </w:tcPr>
          <w:p w14:paraId="101CA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F95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38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CF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tcW w:w="713" w:type="dxa"/>
            <w:vAlign w:val="center"/>
          </w:tcPr>
          <w:p w14:paraId="240104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6163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306.6</w:t>
            </w:r>
          </w:p>
        </w:tc>
      </w:tr>
      <w:tr w:rsidR="00841BEC" w14:paraId="57247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4B4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C8B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F85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tcW w:w="990" w:type="dxa"/>
            <w:vAlign w:val="center"/>
          </w:tcPr>
          <w:p w14:paraId="51C7C3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B61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696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879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7CD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054C3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57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12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53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13" w:type="dxa"/>
            <w:vAlign w:val="center"/>
          </w:tcPr>
          <w:p w14:paraId="611F7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EAE7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841BEC" w14:paraId="517AC9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C28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A70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B5BA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10.18</w:t>
            </w:r>
          </w:p>
        </w:tc>
        <w:tc>
          <w:tcPr>
            <w:tcW w:w="990" w:type="dxa"/>
            <w:vAlign w:val="center"/>
          </w:tcPr>
          <w:p w14:paraId="05C31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0B2B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9096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DE4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DF7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14:paraId="452DB9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04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2E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D2C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14:paraId="1AEC1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5AD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:rsidR="00841BEC" w14:paraId="11498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8E43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6EA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7145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90" w:type="dxa"/>
            <w:vAlign w:val="center"/>
          </w:tcPr>
          <w:p w14:paraId="2E8C4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59D7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E02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FEB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2C5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07" w:type="dxa"/>
            <w:vAlign w:val="center"/>
          </w:tcPr>
          <w:p w14:paraId="10E85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E4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75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2AD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13" w:type="dxa"/>
            <w:vAlign w:val="center"/>
          </w:tcPr>
          <w:p w14:paraId="13143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A664A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841BEC" w14:paraId="1BEE32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15F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37C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3B0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2DBDC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D16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A2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1A5B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235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2CC55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04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39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B91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286D7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281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3851F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C38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209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8FB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2A69F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EA563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A9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17B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C4C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59F1EE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501E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A43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4C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38810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8C7E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841BEC" w14:paraId="54C5FC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99A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BF2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A9CD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436D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C47F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601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440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71C9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249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108E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FF6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D99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D80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A98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1349.6</w:t>
            </w:r>
          </w:p>
        </w:tc>
      </w:tr>
      <w:tr w:rsidR="00841BEC" w14:paraId="5063A1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BA9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0C2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1E16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D98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B530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DD5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653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84B1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C51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C671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1AE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DAA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AF4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30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14846</w:t>
            </w:r>
          </w:p>
        </w:tc>
      </w:tr>
      <w:tr w:rsidR="00841BEC" w14:paraId="42A4C0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2953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6B4C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6AB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990" w:type="dxa"/>
            <w:vAlign w:val="center"/>
          </w:tcPr>
          <w:p w14:paraId="560CD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52B0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B14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B62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BC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14:paraId="553A0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5F0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97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26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14:paraId="6A79E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26B1F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41BEC" w14:paraId="4AC87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36F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E19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129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73AC1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DF2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4C4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208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179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tcW w:w="707" w:type="dxa"/>
            <w:vAlign w:val="center"/>
          </w:tcPr>
          <w:p w14:paraId="63C4B3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06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C7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0A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tcW w:w="713" w:type="dxa"/>
            <w:vAlign w:val="center"/>
          </w:tcPr>
          <w:p w14:paraId="0EE2B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981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:rsidR="00841BEC" w14:paraId="0EFDC2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F0D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557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FBB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990" w:type="dxa"/>
            <w:vAlign w:val="center"/>
          </w:tcPr>
          <w:p w14:paraId="41AF64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09C9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72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AF4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510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 w14:paraId="74988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9614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E9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79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14:paraId="63C04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345FC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841BEC" w14:paraId="173F2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E46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2D2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81B2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936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AA5A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B22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261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9578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13D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EA24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B76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7502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6C1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10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841BEC" w14:paraId="1A84E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77C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139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47E3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043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7DC9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936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835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EB92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530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E10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BE2E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C28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7950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85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</w:tr>
      <w:tr w:rsidR="00841BEC" w14:paraId="127841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D70C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-1118[LT04]</w:t>
            </w:r>
          </w:p>
        </w:tc>
        <w:tc>
          <w:tcPr>
            <w:tcW w:w="1120" w:type="dxa"/>
            <w:vAlign w:val="center"/>
          </w:tcPr>
          <w:p w14:paraId="6D197E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19D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10.21</w:t>
            </w:r>
          </w:p>
        </w:tc>
        <w:tc>
          <w:tcPr>
            <w:tcW w:w="990" w:type="dxa"/>
            <w:vAlign w:val="center"/>
          </w:tcPr>
          <w:p w14:paraId="27647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8AD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34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6C7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26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4915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8A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66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99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004C7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366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:rsidR="00841BEC" w14:paraId="5A7618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D73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538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518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56.28</w:t>
            </w:r>
          </w:p>
        </w:tc>
        <w:tc>
          <w:tcPr>
            <w:tcW w:w="990" w:type="dxa"/>
            <w:vAlign w:val="center"/>
          </w:tcPr>
          <w:p w14:paraId="2D266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326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E9A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C9F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E2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1603.3</w:t>
            </w:r>
          </w:p>
        </w:tc>
        <w:tc>
          <w:tcPr>
            <w:tcW w:w="707" w:type="dxa"/>
            <w:vAlign w:val="center"/>
          </w:tcPr>
          <w:p w14:paraId="54B20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2DF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82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09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1603.3</w:t>
            </w:r>
          </w:p>
        </w:tc>
        <w:tc>
          <w:tcPr>
            <w:tcW w:w="713" w:type="dxa"/>
            <w:vAlign w:val="center"/>
          </w:tcPr>
          <w:p w14:paraId="5E8B4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FF37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1603.3</w:t>
            </w:r>
          </w:p>
        </w:tc>
      </w:tr>
      <w:tr w:rsidR="00841BEC" w14:paraId="3CB33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F20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586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342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990" w:type="dxa"/>
            <w:vAlign w:val="center"/>
          </w:tcPr>
          <w:p w14:paraId="569B0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5987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4E5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EF5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999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  <w:tc>
          <w:tcPr>
            <w:tcW w:w="707" w:type="dxa"/>
            <w:vAlign w:val="center"/>
          </w:tcPr>
          <w:p w14:paraId="479748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C7B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AD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27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  <w:tc>
          <w:tcPr>
            <w:tcW w:w="713" w:type="dxa"/>
            <w:vAlign w:val="center"/>
          </w:tcPr>
          <w:p w14:paraId="284B40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F37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</w:tr>
      <w:tr w:rsidR="00841BEC" w14:paraId="07109C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85D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897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85B3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3550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67C1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6B87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C19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E441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634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04B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E3E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918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FD3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A69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:rsidR="00841BEC" w14:paraId="4BEF6B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D5E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060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0400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83C2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D419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0AE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934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F7B6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2BE4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F87D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106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496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459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E5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2464</w:t>
            </w:r>
          </w:p>
        </w:tc>
      </w:tr>
      <w:tr w:rsidR="00841BEC" w14:paraId="186E4F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C4C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-1119[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4F74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3A8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41.97</w:t>
            </w:r>
          </w:p>
        </w:tc>
        <w:tc>
          <w:tcPr>
            <w:tcW w:w="990" w:type="dxa"/>
            <w:vAlign w:val="center"/>
          </w:tcPr>
          <w:p w14:paraId="3CE41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7F44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7651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277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76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480.8</w:t>
            </w:r>
          </w:p>
        </w:tc>
        <w:tc>
          <w:tcPr>
            <w:tcW w:w="707" w:type="dxa"/>
            <w:vAlign w:val="center"/>
          </w:tcPr>
          <w:p w14:paraId="1F4DF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C21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85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F40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480.8</w:t>
            </w:r>
          </w:p>
        </w:tc>
        <w:tc>
          <w:tcPr>
            <w:tcW w:w="713" w:type="dxa"/>
            <w:vAlign w:val="center"/>
          </w:tcPr>
          <w:p w14:paraId="1D1E1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72D8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</w:tr>
      <w:tr w:rsidR="00841BEC" w14:paraId="52E9B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46C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900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15A8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1EDB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B30F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674B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B6A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B91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tcW w:w="707" w:type="dxa"/>
            <w:vAlign w:val="center"/>
          </w:tcPr>
          <w:p w14:paraId="4FD97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D1C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6C2C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E5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tcW w:w="713" w:type="dxa"/>
            <w:vAlign w:val="center"/>
          </w:tcPr>
          <w:p w14:paraId="50FB0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89338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</w:tr>
      <w:tr w:rsidR="00841BEC" w14:paraId="6F6F2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261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153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102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14:paraId="39024D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755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DB2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E15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F07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07" w:type="dxa"/>
            <w:vAlign w:val="center"/>
          </w:tcPr>
          <w:p w14:paraId="6438B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9202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D5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2B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tcW w:w="713" w:type="dxa"/>
            <w:vAlign w:val="center"/>
          </w:tcPr>
          <w:p w14:paraId="4AB27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CD26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841BEC" w14:paraId="6F5C2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C77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8E9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E8F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90" w:type="dxa"/>
            <w:vAlign w:val="center"/>
          </w:tcPr>
          <w:p w14:paraId="5D6D6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10B7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681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4BE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8E1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2726A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6B25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79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075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 w14:paraId="657AE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7EBE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841BEC" w14:paraId="501633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DA6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A10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EE65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23.87</w:t>
            </w:r>
          </w:p>
        </w:tc>
        <w:tc>
          <w:tcPr>
            <w:tcW w:w="990" w:type="dxa"/>
            <w:vAlign w:val="center"/>
          </w:tcPr>
          <w:p w14:paraId="65CC0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FBF1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7D6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D265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7AF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07" w:type="dxa"/>
            <w:vAlign w:val="center"/>
          </w:tcPr>
          <w:p w14:paraId="3D53D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E7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EF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F9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13" w:type="dxa"/>
            <w:vAlign w:val="center"/>
          </w:tcPr>
          <w:p w14:paraId="55584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C13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438.6</w:t>
            </w:r>
          </w:p>
        </w:tc>
      </w:tr>
      <w:tr w:rsidR="00841BEC" w14:paraId="2F830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232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84E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88D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17.74</w:t>
            </w:r>
          </w:p>
        </w:tc>
        <w:tc>
          <w:tcPr>
            <w:tcW w:w="990" w:type="dxa"/>
            <w:vAlign w:val="center"/>
          </w:tcPr>
          <w:p w14:paraId="1255B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0E4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885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424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1D07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07" w:type="dxa"/>
            <w:vAlign w:val="center"/>
          </w:tcPr>
          <w:p w14:paraId="6AA3D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8FA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9C5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68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tcW w:w="713" w:type="dxa"/>
            <w:vAlign w:val="center"/>
          </w:tcPr>
          <w:p w14:paraId="7F5E6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15B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 w:rsidR="00841BEC" w14:paraId="685C1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CBC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014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B75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6F4EE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1FAA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E31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303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E04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07" w:type="dxa"/>
            <w:vAlign w:val="center"/>
          </w:tcPr>
          <w:p w14:paraId="50282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0B4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61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85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713" w:type="dxa"/>
            <w:vAlign w:val="center"/>
          </w:tcPr>
          <w:p w14:paraId="67CB2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7A74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841BEC" w14:paraId="2CA659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3DE5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20F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2FA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279D3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1B56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CF9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93E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479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07" w:type="dxa"/>
            <w:vAlign w:val="center"/>
          </w:tcPr>
          <w:p w14:paraId="5D750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DB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652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DB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13" w:type="dxa"/>
            <w:vAlign w:val="center"/>
          </w:tcPr>
          <w:p w14:paraId="3BDAE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7888D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:rsidR="00841BEC" w14:paraId="54399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9DC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145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D12C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A9DA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5D6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9DB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32F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1C79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382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678B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B75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CA2B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956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81B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841BEC" w14:paraId="73640E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5DA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90D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084B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3BC7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714A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353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A44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13D9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7FA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39B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585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C5E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5F7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4E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1828</w:t>
            </w:r>
          </w:p>
        </w:tc>
      </w:tr>
      <w:tr w:rsidR="00841BEC" w14:paraId="2D4E4A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8FA9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53DE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837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14:paraId="5D4ED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4753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3D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322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75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07" w:type="dxa"/>
            <w:vAlign w:val="center"/>
          </w:tcPr>
          <w:p w14:paraId="7AD86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021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6C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C2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13" w:type="dxa"/>
            <w:vAlign w:val="center"/>
          </w:tcPr>
          <w:p w14:paraId="3079C8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B058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841BEC" w14:paraId="5EC795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00E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090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9162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990" w:type="dxa"/>
            <w:vAlign w:val="center"/>
          </w:tcPr>
          <w:p w14:paraId="61CDF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5AFD2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3D4C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9BB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F0D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07" w:type="dxa"/>
            <w:vAlign w:val="center"/>
          </w:tcPr>
          <w:p w14:paraId="62CBA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670F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0F6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C7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13" w:type="dxa"/>
            <w:vAlign w:val="center"/>
          </w:tcPr>
          <w:p w14:paraId="1048C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1FFD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841BEC" w14:paraId="1D4CE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B2D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DB5F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FA50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FB5B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089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B25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B0C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FD2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6C6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89F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72A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2D9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2E10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42C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841BEC" w14:paraId="717FF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B54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425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5460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71A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C3CA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1F5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09F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F446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228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0C3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8C4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509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054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518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:rsidR="00841BEC" w14:paraId="2CAF3A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CB37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0D15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07F0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364.83</w:t>
            </w:r>
          </w:p>
        </w:tc>
        <w:tc>
          <w:tcPr>
            <w:tcW w:w="990" w:type="dxa"/>
            <w:vAlign w:val="center"/>
          </w:tcPr>
          <w:p w14:paraId="68965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8BA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22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DFB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B6C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4179.2</w:t>
            </w:r>
          </w:p>
        </w:tc>
        <w:tc>
          <w:tcPr>
            <w:tcW w:w="707" w:type="dxa"/>
            <w:vAlign w:val="center"/>
          </w:tcPr>
          <w:p w14:paraId="39A89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CE1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DA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EF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4179.2</w:t>
            </w:r>
          </w:p>
        </w:tc>
        <w:tc>
          <w:tcPr>
            <w:tcW w:w="713" w:type="dxa"/>
            <w:vAlign w:val="center"/>
          </w:tcPr>
          <w:p w14:paraId="20DDB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D50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4346.3</w:t>
            </w:r>
          </w:p>
        </w:tc>
      </w:tr>
      <w:tr w:rsidR="00841BEC" w14:paraId="1BEA1A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6F1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949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564FB0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33.85</w:t>
            </w:r>
          </w:p>
        </w:tc>
        <w:tc>
          <w:tcPr>
            <w:tcW w:w="990" w:type="dxa"/>
            <w:vAlign w:val="center"/>
          </w:tcPr>
          <w:p w14:paraId="4A3F72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F0B4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FF9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5B2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F595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2007.1</w:t>
            </w:r>
          </w:p>
        </w:tc>
        <w:tc>
          <w:tcPr>
            <w:tcW w:w="707" w:type="dxa"/>
            <w:vAlign w:val="center"/>
          </w:tcPr>
          <w:p w14:paraId="0687A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B47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6C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0F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2007.1</w:t>
            </w:r>
          </w:p>
        </w:tc>
        <w:tc>
          <w:tcPr>
            <w:tcW w:w="713" w:type="dxa"/>
            <w:vAlign w:val="center"/>
          </w:tcPr>
          <w:p w14:paraId="4F5AF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FB8B4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2087.4</w:t>
            </w:r>
          </w:p>
        </w:tc>
      </w:tr>
      <w:tr w:rsidR="00841BEC" w14:paraId="4B8A4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49A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2C1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4C5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50.61</w:t>
            </w:r>
          </w:p>
        </w:tc>
        <w:tc>
          <w:tcPr>
            <w:tcW w:w="990" w:type="dxa"/>
            <w:vAlign w:val="center"/>
          </w:tcPr>
          <w:p w14:paraId="42D5C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A83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49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347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DA2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</w:t>
            </w:r>
          </w:p>
        </w:tc>
        <w:tc>
          <w:tcPr>
            <w:tcW w:w="707" w:type="dxa"/>
            <w:vAlign w:val="center"/>
          </w:tcPr>
          <w:p w14:paraId="7EE11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D87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9A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DCB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</w:t>
            </w:r>
          </w:p>
        </w:tc>
        <w:tc>
          <w:tcPr>
            <w:tcW w:w="713" w:type="dxa"/>
            <w:vAlign w:val="center"/>
          </w:tcPr>
          <w:p w14:paraId="76B31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F6AB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</w:t>
            </w:r>
          </w:p>
        </w:tc>
      </w:tr>
      <w:tr w:rsidR="00841BEC" w14:paraId="63F519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1B0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61E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5AE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86.70</w:t>
            </w:r>
          </w:p>
        </w:tc>
        <w:tc>
          <w:tcPr>
            <w:tcW w:w="990" w:type="dxa"/>
            <w:vAlign w:val="center"/>
          </w:tcPr>
          <w:p w14:paraId="34A22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DFEF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EEF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E52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F5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2470.1</w:t>
            </w:r>
          </w:p>
        </w:tc>
        <w:tc>
          <w:tcPr>
            <w:tcW w:w="707" w:type="dxa"/>
            <w:vAlign w:val="center"/>
          </w:tcPr>
          <w:p w14:paraId="06E39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0E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AF6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5D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2470.1</w:t>
            </w:r>
          </w:p>
        </w:tc>
        <w:tc>
          <w:tcPr>
            <w:tcW w:w="713" w:type="dxa"/>
            <w:vAlign w:val="center"/>
          </w:tcPr>
          <w:p w14:paraId="5FE40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A98D3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2470.1</w:t>
            </w:r>
          </w:p>
        </w:tc>
      </w:tr>
      <w:tr w:rsidR="00841BEC" w14:paraId="1A983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6EA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D07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C77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E1AB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F73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BC1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455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BB9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04444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FC7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EF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C7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18893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2D4D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841BEC" w14:paraId="540707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F58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5CD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5214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38.35</w:t>
            </w:r>
          </w:p>
        </w:tc>
        <w:tc>
          <w:tcPr>
            <w:tcW w:w="990" w:type="dxa"/>
            <w:vAlign w:val="center"/>
          </w:tcPr>
          <w:p w14:paraId="28653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24A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10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5F5B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20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2213.3</w:t>
            </w:r>
          </w:p>
        </w:tc>
        <w:tc>
          <w:tcPr>
            <w:tcW w:w="707" w:type="dxa"/>
            <w:vAlign w:val="center"/>
          </w:tcPr>
          <w:p w14:paraId="6BF71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E077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73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E9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2213.3</w:t>
            </w:r>
          </w:p>
        </w:tc>
        <w:tc>
          <w:tcPr>
            <w:tcW w:w="713" w:type="dxa"/>
            <w:vAlign w:val="center"/>
          </w:tcPr>
          <w:p w14:paraId="24E80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BB6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2301.9</w:t>
            </w:r>
          </w:p>
        </w:tc>
      </w:tr>
      <w:tr w:rsidR="00841BEC" w14:paraId="076ECE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C61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477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D40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5F9D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4AC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E9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F90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E91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7AB0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2B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06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B5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4D2E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9EF9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6EF192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712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C76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6FE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6FD5DD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918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2F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71B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09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07" w:type="dxa"/>
            <w:vAlign w:val="center"/>
          </w:tcPr>
          <w:p w14:paraId="06653C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C33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4C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C8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14:paraId="002D9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790C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 w:rsidR="00841BEC" w14:paraId="6030FA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670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CD1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19E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230.25</w:t>
            </w:r>
          </w:p>
        </w:tc>
        <w:tc>
          <w:tcPr>
            <w:tcW w:w="990" w:type="dxa"/>
            <w:vAlign w:val="center"/>
          </w:tcPr>
          <w:p w14:paraId="60A23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96EE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32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B78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42CA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4067.4</w:t>
            </w:r>
          </w:p>
        </w:tc>
        <w:tc>
          <w:tcPr>
            <w:tcW w:w="707" w:type="dxa"/>
            <w:vAlign w:val="center"/>
          </w:tcPr>
          <w:p w14:paraId="39671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59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43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55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4067.4</w:t>
            </w:r>
          </w:p>
        </w:tc>
        <w:tc>
          <w:tcPr>
            <w:tcW w:w="713" w:type="dxa"/>
            <w:vAlign w:val="center"/>
          </w:tcPr>
          <w:p w14:paraId="2257A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7DEF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4230.1</w:t>
            </w:r>
          </w:p>
        </w:tc>
      </w:tr>
      <w:tr w:rsidR="00841BEC" w14:paraId="29557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B4C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45E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96F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51.35</w:t>
            </w:r>
          </w:p>
        </w:tc>
        <w:tc>
          <w:tcPr>
            <w:tcW w:w="990" w:type="dxa"/>
            <w:vAlign w:val="center"/>
          </w:tcPr>
          <w:p w14:paraId="442543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8BD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8F0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5DF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3B5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907.1</w:t>
            </w:r>
          </w:p>
        </w:tc>
        <w:tc>
          <w:tcPr>
            <w:tcW w:w="707" w:type="dxa"/>
            <w:vAlign w:val="center"/>
          </w:tcPr>
          <w:p w14:paraId="0113D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4CB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83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79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907.1</w:t>
            </w:r>
          </w:p>
        </w:tc>
        <w:tc>
          <w:tcPr>
            <w:tcW w:w="713" w:type="dxa"/>
            <w:vAlign w:val="center"/>
          </w:tcPr>
          <w:p w14:paraId="486A6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31A3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943.4</w:t>
            </w:r>
          </w:p>
        </w:tc>
      </w:tr>
      <w:tr w:rsidR="00841BEC" w14:paraId="231DAC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6DB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7B4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BD75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990" w:type="dxa"/>
            <w:vAlign w:val="center"/>
          </w:tcPr>
          <w:p w14:paraId="1EE3D2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FD8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2DD0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A07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8779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07" w:type="dxa"/>
            <w:vAlign w:val="center"/>
          </w:tcPr>
          <w:p w14:paraId="5456C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D2D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C2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FA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65978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244C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325.6</w:t>
            </w:r>
          </w:p>
        </w:tc>
      </w:tr>
      <w:tr w:rsidR="00841BEC" w14:paraId="004802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61E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161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2B9E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3FEA7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0402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C6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983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CC9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07" w:type="dxa"/>
            <w:vAlign w:val="center"/>
          </w:tcPr>
          <w:p w14:paraId="61D4B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ED3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C0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B3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36C902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639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</w:tr>
      <w:tr w:rsidR="00841BEC" w14:paraId="0C6535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C71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A12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9D86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15.23</w:t>
            </w:r>
          </w:p>
        </w:tc>
        <w:tc>
          <w:tcPr>
            <w:tcW w:w="990" w:type="dxa"/>
            <w:vAlign w:val="center"/>
          </w:tcPr>
          <w:p w14:paraId="76453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697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5EA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ADEF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CF9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07" w:type="dxa"/>
            <w:vAlign w:val="center"/>
          </w:tcPr>
          <w:p w14:paraId="35975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340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91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DC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13" w:type="dxa"/>
            <w:vAlign w:val="center"/>
          </w:tcPr>
          <w:p w14:paraId="7988C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38A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841BEC" w14:paraId="19E15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006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249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27F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14:paraId="086F3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EF54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656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527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317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0A5F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D17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9B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D2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0371D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69F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841BEC" w14:paraId="7F8B79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59B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D30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424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990" w:type="dxa"/>
            <w:vAlign w:val="center"/>
          </w:tcPr>
          <w:p w14:paraId="15861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76D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AD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F10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F8F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07" w:type="dxa"/>
            <w:vAlign w:val="center"/>
          </w:tcPr>
          <w:p w14:paraId="4D6B2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01A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CF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03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783CD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1853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841BEC" w14:paraId="6B4D4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96D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9D3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87C9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FCDC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6C3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83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C9A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3EC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07" w:type="dxa"/>
            <w:vAlign w:val="center"/>
          </w:tcPr>
          <w:p w14:paraId="3B398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4E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6B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337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14:paraId="44D00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9B42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841BEC" w14:paraId="5BD008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0F7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321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9D4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9320B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FB0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23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801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355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07" w:type="dxa"/>
            <w:vAlign w:val="center"/>
          </w:tcPr>
          <w:p w14:paraId="094BB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FED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11C0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BE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14:paraId="777271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797D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841BEC" w14:paraId="29123E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65D2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061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08D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14:paraId="426F0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E23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8CB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FDC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C337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07" w:type="dxa"/>
            <w:vAlign w:val="center"/>
          </w:tcPr>
          <w:p w14:paraId="4B3C9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D31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90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72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29435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7761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841BEC" w14:paraId="04A04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414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A65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379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14:paraId="509E9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030F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8052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FC1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4F8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25B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4CD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5E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37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6717F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497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:rsidR="00841BEC" w14:paraId="51A07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0D9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14E4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8E5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 w14:paraId="1029A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16B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0A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48B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1A1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07" w:type="dxa"/>
            <w:vAlign w:val="center"/>
          </w:tcPr>
          <w:p w14:paraId="15493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A77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56E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DF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713" w:type="dxa"/>
            <w:vAlign w:val="center"/>
          </w:tcPr>
          <w:p w14:paraId="02D6A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242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841BEC" w14:paraId="760EE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78B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FC7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811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tcW w:w="990" w:type="dxa"/>
            <w:vAlign w:val="center"/>
          </w:tcPr>
          <w:p w14:paraId="0AB59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267B3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F0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D60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9D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07" w:type="dxa"/>
            <w:vAlign w:val="center"/>
          </w:tcPr>
          <w:p w14:paraId="7BFD4A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2664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D66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84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388.0</w:t>
            </w:r>
          </w:p>
        </w:tc>
        <w:tc>
          <w:tcPr>
            <w:tcW w:w="713" w:type="dxa"/>
            <w:vAlign w:val="center"/>
          </w:tcPr>
          <w:p w14:paraId="0586A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9769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403.6</w:t>
            </w:r>
          </w:p>
        </w:tc>
      </w:tr>
      <w:tr w:rsidR="00841BEC" w14:paraId="5006E0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2B4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88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DF71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06A0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3C82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55D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87C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28C9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4AB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11AF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166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4F46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4A3D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F56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1891.4</w:t>
            </w:r>
          </w:p>
        </w:tc>
      </w:tr>
      <w:tr w:rsidR="00841BEC" w14:paraId="7936AE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17D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868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6657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2A33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1062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218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AB8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5D77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0A4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3F39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8979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660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CF2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D9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20806</w:t>
            </w:r>
          </w:p>
        </w:tc>
      </w:tr>
      <w:tr w:rsidR="00841BEC" w14:paraId="7EDF768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D9B1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8A6B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3D3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990" w:type="dxa"/>
            <w:vAlign w:val="center"/>
          </w:tcPr>
          <w:p w14:paraId="6AD38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F9F0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DB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B74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A8E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07" w:type="dxa"/>
            <w:vAlign w:val="center"/>
          </w:tcPr>
          <w:p w14:paraId="2ABB7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CE96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BB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F0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70A8EB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B6EA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841BEC" w14:paraId="7781B1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394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F23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29273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tcW w:w="990" w:type="dxa"/>
            <w:vAlign w:val="center"/>
          </w:tcPr>
          <w:p w14:paraId="61468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9131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B7AE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A872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001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1124.9</w:t>
            </w:r>
          </w:p>
        </w:tc>
        <w:tc>
          <w:tcPr>
            <w:tcW w:w="707" w:type="dxa"/>
            <w:vAlign w:val="center"/>
          </w:tcPr>
          <w:p w14:paraId="6757F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72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B4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18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1124.9</w:t>
            </w:r>
          </w:p>
        </w:tc>
        <w:tc>
          <w:tcPr>
            <w:tcW w:w="713" w:type="dxa"/>
            <w:vAlign w:val="center"/>
          </w:tcPr>
          <w:p w14:paraId="05011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C0A4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1169.9</w:t>
            </w:r>
          </w:p>
        </w:tc>
      </w:tr>
      <w:tr w:rsidR="00841BEC" w14:paraId="140EA4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FB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1B0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8E9D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41.12</w:t>
            </w:r>
          </w:p>
        </w:tc>
        <w:tc>
          <w:tcPr>
            <w:tcW w:w="990" w:type="dxa"/>
            <w:vAlign w:val="center"/>
          </w:tcPr>
          <w:p w14:paraId="78433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64A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CB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909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758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  <w:tc>
          <w:tcPr>
            <w:tcW w:w="707" w:type="dxa"/>
            <w:vAlign w:val="center"/>
          </w:tcPr>
          <w:p w14:paraId="37599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F2A0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6D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C8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  <w:tc>
          <w:tcPr>
            <w:tcW w:w="713" w:type="dxa"/>
            <w:vAlign w:val="center"/>
          </w:tcPr>
          <w:p w14:paraId="19AFB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5F49B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</w:tr>
      <w:tr w:rsidR="00841BEC" w14:paraId="637BE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3F2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C6F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E3F6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B685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87D2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F1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D5C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22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7DB13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8E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69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43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13" w:type="dxa"/>
            <w:vAlign w:val="center"/>
          </w:tcPr>
          <w:p w14:paraId="28E0A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CD6B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841BEC" w14:paraId="30332E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CE7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D49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6C0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69603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35EA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E6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EC3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4A9B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75471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5E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15B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43F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2C5B2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6650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 w:rsidR="00841BEC" w14:paraId="4197A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73E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165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50FF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78585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11CA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A58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E83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BE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tcW w:w="707" w:type="dxa"/>
            <w:vAlign w:val="center"/>
          </w:tcPr>
          <w:p w14:paraId="6D557C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93D0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30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76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tcW w:w="713" w:type="dxa"/>
            <w:vAlign w:val="center"/>
          </w:tcPr>
          <w:p w14:paraId="2980E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435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841BEC" w14:paraId="3C1AD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F87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673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E238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25049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CA78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EF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44F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70A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07" w:type="dxa"/>
            <w:vAlign w:val="center"/>
          </w:tcPr>
          <w:p w14:paraId="640EA9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87A6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3A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79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14:paraId="50A2B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4F7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00F954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5FB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6CC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3186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E8C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A18B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410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028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D1EB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D60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5E6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D03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63F5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E78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1BFE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</w:tr>
      <w:tr w:rsidR="00841BEC" w14:paraId="159E00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E42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507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4CBA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8917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4621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71B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42E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1A30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EE0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E61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D2D8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21E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FBE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E0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3269</w:t>
            </w:r>
          </w:p>
        </w:tc>
      </w:tr>
      <w:tr w:rsidR="00841BEC" w14:paraId="41BB5F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818C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F860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97D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990" w:type="dxa"/>
            <w:vAlign w:val="center"/>
          </w:tcPr>
          <w:p w14:paraId="34710B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C47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65E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2D0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FE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60E9C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49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D0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48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1AD2B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088F8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841BEC" w14:paraId="08210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4C5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7EA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91B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18.77</w:t>
            </w:r>
          </w:p>
        </w:tc>
        <w:tc>
          <w:tcPr>
            <w:tcW w:w="990" w:type="dxa"/>
            <w:vAlign w:val="center"/>
          </w:tcPr>
          <w:p w14:paraId="37B3E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09F0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C4F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A28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284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  <w:tc>
          <w:tcPr>
            <w:tcW w:w="707" w:type="dxa"/>
            <w:vAlign w:val="center"/>
          </w:tcPr>
          <w:p w14:paraId="74BE7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F30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38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9E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  <w:tc>
          <w:tcPr>
            <w:tcW w:w="713" w:type="dxa"/>
            <w:vAlign w:val="center"/>
          </w:tcPr>
          <w:p w14:paraId="07064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63B9D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</w:tr>
      <w:tr w:rsidR="00841BEC" w14:paraId="19B12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4C9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BBE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579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14:paraId="4954A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06CC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273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EF0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3BB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07" w:type="dxa"/>
            <w:vAlign w:val="center"/>
          </w:tcPr>
          <w:p w14:paraId="43C5F6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A0F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D1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60B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13" w:type="dxa"/>
            <w:vAlign w:val="center"/>
          </w:tcPr>
          <w:p w14:paraId="1806E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BAD1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841BEC" w14:paraId="3AA6C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25F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20C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C25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90" w:type="dxa"/>
            <w:vAlign w:val="center"/>
          </w:tcPr>
          <w:p w14:paraId="22C81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77BD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BD3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33A6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868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6635C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E5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B0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E9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1B201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ACF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841BEC" w14:paraId="42856D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88A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689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52F6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89D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8A0D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0D2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F21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8F64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00E6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897D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978E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33E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C5CC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48D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841BEC" w14:paraId="4F547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417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658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D623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0A2E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A089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876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492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270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04D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85A1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144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A1E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7A4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09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</w:t>
            </w:r>
          </w:p>
        </w:tc>
      </w:tr>
      <w:tr w:rsidR="00841BEC" w14:paraId="368E4D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98D6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5C73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C32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AF89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8D1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26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86E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B5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vAlign w:val="center"/>
          </w:tcPr>
          <w:p w14:paraId="4CD76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B54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B2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5C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14:paraId="02807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50D3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841BEC" w14:paraId="4BA23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A1E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1A2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197C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tcW w:w="990" w:type="dxa"/>
            <w:vAlign w:val="center"/>
          </w:tcPr>
          <w:p w14:paraId="04C5EA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B30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C9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0CD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A6B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  <w:tc>
          <w:tcPr>
            <w:tcW w:w="707" w:type="dxa"/>
            <w:vAlign w:val="center"/>
          </w:tcPr>
          <w:p w14:paraId="3FDB5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44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5A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CF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  <w:tc>
          <w:tcPr>
            <w:tcW w:w="713" w:type="dxa"/>
            <w:vAlign w:val="center"/>
          </w:tcPr>
          <w:p w14:paraId="25E61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374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</w:tr>
      <w:tr w:rsidR="00841BEC" w14:paraId="004E5E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345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07A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AAFF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3B604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1DB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48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59A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E11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07" w:type="dxa"/>
            <w:vAlign w:val="center"/>
          </w:tcPr>
          <w:p w14:paraId="38396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8D5B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A2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B0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13" w:type="dxa"/>
            <w:vAlign w:val="center"/>
          </w:tcPr>
          <w:p w14:paraId="54A74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B4C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841BEC" w14:paraId="43898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B02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639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C3D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vAlign w:val="center"/>
          </w:tcPr>
          <w:p w14:paraId="12430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D7B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59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81D6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163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5B692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923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46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82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13" w:type="dxa"/>
            <w:vAlign w:val="center"/>
          </w:tcPr>
          <w:p w14:paraId="705BF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29B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841BEC" w14:paraId="2E9875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EEB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5E6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8A1B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413C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FB7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20F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FCC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6003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B49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F5A4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A711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4E6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AFA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86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841BEC" w14:paraId="1C8FD0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47D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12D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206A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525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CB5B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19D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A08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703C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528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9D8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462C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151F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59F8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E7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</w:t>
            </w:r>
          </w:p>
        </w:tc>
      </w:tr>
      <w:tr w:rsidR="00841BEC" w14:paraId="3094DE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4A82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1129[LT08]</w:t>
            </w:r>
          </w:p>
        </w:tc>
        <w:tc>
          <w:tcPr>
            <w:tcW w:w="1120" w:type="dxa"/>
            <w:vAlign w:val="center"/>
          </w:tcPr>
          <w:p w14:paraId="498982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3B535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23.60</w:t>
            </w:r>
          </w:p>
        </w:tc>
        <w:tc>
          <w:tcPr>
            <w:tcW w:w="990" w:type="dxa"/>
            <w:vAlign w:val="center"/>
          </w:tcPr>
          <w:p w14:paraId="0651E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E41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11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E82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9B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07" w:type="dxa"/>
            <w:vAlign w:val="center"/>
          </w:tcPr>
          <w:p w14:paraId="2ED204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FD5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51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BD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13" w:type="dxa"/>
            <w:vAlign w:val="center"/>
          </w:tcPr>
          <w:p w14:paraId="12D5F7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5950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</w:tr>
      <w:tr w:rsidR="00841BEC" w14:paraId="4CD7F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FF0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A28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36008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43.01</w:t>
            </w:r>
          </w:p>
        </w:tc>
        <w:tc>
          <w:tcPr>
            <w:tcW w:w="990" w:type="dxa"/>
            <w:vAlign w:val="center"/>
          </w:tcPr>
          <w:p w14:paraId="4E12F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7E4C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01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4FB8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15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2550.1</w:t>
            </w:r>
          </w:p>
        </w:tc>
        <w:tc>
          <w:tcPr>
            <w:tcW w:w="707" w:type="dxa"/>
            <w:vAlign w:val="center"/>
          </w:tcPr>
          <w:p w14:paraId="41FA4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86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57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85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2550.1</w:t>
            </w:r>
          </w:p>
        </w:tc>
        <w:tc>
          <w:tcPr>
            <w:tcW w:w="713" w:type="dxa"/>
            <w:vAlign w:val="center"/>
          </w:tcPr>
          <w:p w14:paraId="2BB44D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020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2652.1</w:t>
            </w:r>
          </w:p>
        </w:tc>
      </w:tr>
      <w:tr w:rsidR="00841BEC" w14:paraId="659258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9DB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F92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DD3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  <w:tc>
          <w:tcPr>
            <w:tcW w:w="990" w:type="dxa"/>
            <w:vAlign w:val="center"/>
          </w:tcPr>
          <w:p w14:paraId="075B3F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AD7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61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F6C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485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07" w:type="dxa"/>
            <w:vAlign w:val="center"/>
          </w:tcPr>
          <w:p w14:paraId="62C870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1A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31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E43B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14:paraId="56DB8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B29F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841BEC" w14:paraId="25AA3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35C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F53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95B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tcW w:w="990" w:type="dxa"/>
            <w:vAlign w:val="center"/>
          </w:tcPr>
          <w:p w14:paraId="23CEF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490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7F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364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134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  <w:tc>
          <w:tcPr>
            <w:tcW w:w="707" w:type="dxa"/>
            <w:vAlign w:val="center"/>
          </w:tcPr>
          <w:p w14:paraId="14C34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0C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79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61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  <w:tc>
          <w:tcPr>
            <w:tcW w:w="713" w:type="dxa"/>
            <w:vAlign w:val="center"/>
          </w:tcPr>
          <w:p w14:paraId="4E95F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420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</w:tr>
      <w:tr w:rsidR="00841BEC" w14:paraId="3ACF49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39E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162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8ED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tcW w:w="990" w:type="dxa"/>
            <w:vAlign w:val="center"/>
          </w:tcPr>
          <w:p w14:paraId="0FBD0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907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6A8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087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D89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 w14:paraId="0775B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F71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FF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A3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14:paraId="4690DE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B4D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:rsidR="00841BEC" w14:paraId="2A445A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EA5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BCC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7AF6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14:paraId="6EE48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1631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AE4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CAC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E9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tcW w:w="707" w:type="dxa"/>
            <w:vAlign w:val="center"/>
          </w:tcPr>
          <w:p w14:paraId="71B501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F97E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E5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9B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tcW w:w="713" w:type="dxa"/>
            <w:vAlign w:val="center"/>
          </w:tcPr>
          <w:p w14:paraId="04EDC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1E49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418.7</w:t>
            </w:r>
          </w:p>
        </w:tc>
      </w:tr>
      <w:tr w:rsidR="00841BEC" w14:paraId="602F8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6F8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664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3EB9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519F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6784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39F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C0D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2CE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77A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3A4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AC6F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1E0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5CD6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35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</w:tr>
      <w:tr w:rsidR="00841BEC" w14:paraId="7B8135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739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502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9AE6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CE7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C31D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3EE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9A0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BBF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E48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101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D65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8E7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82B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077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4160</w:t>
            </w:r>
          </w:p>
        </w:tc>
      </w:tr>
      <w:tr w:rsidR="00841BEC" w14:paraId="4B9AEA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F64A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9F8F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3EF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990" w:type="dxa"/>
            <w:vAlign w:val="center"/>
          </w:tcPr>
          <w:p w14:paraId="18B53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AEF5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3F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A10F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2D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07" w:type="dxa"/>
            <w:vAlign w:val="center"/>
          </w:tcPr>
          <w:p w14:paraId="57404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2E0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62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D1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13" w:type="dxa"/>
            <w:vAlign w:val="center"/>
          </w:tcPr>
          <w:p w14:paraId="7FE4C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7290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:rsidR="00841BEC" w14:paraId="0B0275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4CF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331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tcW w:w="848" w:type="dxa"/>
            <w:vAlign w:val="center"/>
          </w:tcPr>
          <w:p w14:paraId="254B9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tcW w:w="990" w:type="dxa"/>
            <w:vAlign w:val="center"/>
          </w:tcPr>
          <w:p w14:paraId="604F8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7211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710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631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590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1760.6</w:t>
            </w:r>
          </w:p>
        </w:tc>
        <w:tc>
          <w:tcPr>
            <w:tcW w:w="707" w:type="dxa"/>
            <w:vAlign w:val="center"/>
          </w:tcPr>
          <w:p w14:paraId="3024E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D77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0D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4C2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1760.6</w:t>
            </w:r>
          </w:p>
        </w:tc>
        <w:tc>
          <w:tcPr>
            <w:tcW w:w="713" w:type="dxa"/>
            <w:vAlign w:val="center"/>
          </w:tcPr>
          <w:p w14:paraId="2EFCC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2D75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1831.0</w:t>
            </w:r>
          </w:p>
        </w:tc>
      </w:tr>
      <w:tr w:rsidR="00841BEC" w14:paraId="63B43D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61B1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0F5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296C7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14:paraId="40814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AD20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2C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D9F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67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1310.3</w:t>
            </w:r>
          </w:p>
        </w:tc>
        <w:tc>
          <w:tcPr>
            <w:tcW w:w="707" w:type="dxa"/>
            <w:vAlign w:val="center"/>
          </w:tcPr>
          <w:p w14:paraId="4B94C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4C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5F5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CB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1310.3</w:t>
            </w:r>
          </w:p>
        </w:tc>
        <w:tc>
          <w:tcPr>
            <w:tcW w:w="713" w:type="dxa"/>
            <w:vAlign w:val="center"/>
          </w:tcPr>
          <w:p w14:paraId="037D0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C61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1362.8</w:t>
            </w:r>
          </w:p>
        </w:tc>
      </w:tr>
      <w:tr w:rsidR="00841BEC" w14:paraId="2E882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D52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54C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756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tcW w:w="990" w:type="dxa"/>
            <w:vAlign w:val="center"/>
          </w:tcPr>
          <w:p w14:paraId="40FBC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FC00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D9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A11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FC9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07" w:type="dxa"/>
            <w:vAlign w:val="center"/>
          </w:tcPr>
          <w:p w14:paraId="7FBBC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4E73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0A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DB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13" w:type="dxa"/>
            <w:vAlign w:val="center"/>
          </w:tcPr>
          <w:p w14:paraId="67E66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C0ECA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 w:rsidR="00841BEC" w14:paraId="505EE9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CDC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E93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75D0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990" w:type="dxa"/>
            <w:vAlign w:val="center"/>
          </w:tcPr>
          <w:p w14:paraId="16E22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CA6C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FF6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69F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DD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07" w:type="dxa"/>
            <w:vAlign w:val="center"/>
          </w:tcPr>
          <w:p w14:paraId="4879E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7A5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76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67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13" w:type="dxa"/>
            <w:vAlign w:val="center"/>
          </w:tcPr>
          <w:p w14:paraId="302742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D3CC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841BEC" w14:paraId="1E495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616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D1E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77B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 w14:paraId="60B7D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82C7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A4A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B64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9E7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14:paraId="31EE8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3BC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BC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F1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14:paraId="77DF2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7298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841BEC" w14:paraId="7D9CAA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39F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D52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CF56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6C7B9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CD96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EF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CAA6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6F3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75A7EA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D520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F2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B2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6A3AB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73F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</w:t>
            </w:r>
          </w:p>
        </w:tc>
      </w:tr>
      <w:tr w:rsidR="00841BEC" w14:paraId="61E50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B3E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1D1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9604C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88C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1234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829E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D34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558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9C0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C3FE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F55D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087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629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74B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</w:tr>
      <w:tr w:rsidR="00841BEC" w14:paraId="5190F6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4C4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223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388D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9DB6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C26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856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AB9A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4896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57C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7F09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AE48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F8B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EC8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27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4263</w:t>
            </w:r>
          </w:p>
        </w:tc>
      </w:tr>
      <w:tr w:rsidR="00841BEC" w14:paraId="4D3EFD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516C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C8D6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DFD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119E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9E9C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AC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1B6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C0FD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52D26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F6B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D6D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942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14:paraId="5398D5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376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841BEC" w14:paraId="55C92C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0C1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A9E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12F88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14:paraId="647DD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9CDB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32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47F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F7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2305.2</w:t>
            </w:r>
          </w:p>
        </w:tc>
        <w:tc>
          <w:tcPr>
            <w:tcW w:w="707" w:type="dxa"/>
            <w:vAlign w:val="center"/>
          </w:tcPr>
          <w:p w14:paraId="2343A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81A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EBE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D9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2305.2</w:t>
            </w:r>
          </w:p>
        </w:tc>
        <w:tc>
          <w:tcPr>
            <w:tcW w:w="713" w:type="dxa"/>
            <w:vAlign w:val="center"/>
          </w:tcPr>
          <w:p w14:paraId="173E1D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046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2397.4</w:t>
            </w:r>
          </w:p>
        </w:tc>
      </w:tr>
      <w:tr w:rsidR="00841BEC" w14:paraId="50C28F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BBD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C03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70515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90" w:type="dxa"/>
            <w:vAlign w:val="center"/>
          </w:tcPr>
          <w:p w14:paraId="19101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EC7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E5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468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109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vAlign w:val="center"/>
          </w:tcPr>
          <w:p w14:paraId="5D359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187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24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4A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14:paraId="3CF3A5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A22B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841BEC" w14:paraId="3CADA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45F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0A7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38C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14:paraId="5AB5A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5792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E2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A5C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CC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707" w:type="dxa"/>
            <w:vAlign w:val="center"/>
          </w:tcPr>
          <w:p w14:paraId="4F530F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3D5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73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86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  <w:tc>
          <w:tcPr>
            <w:tcW w:w="713" w:type="dxa"/>
            <w:vAlign w:val="center"/>
          </w:tcPr>
          <w:p w14:paraId="0834E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3BA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304.4</w:t>
            </w:r>
          </w:p>
        </w:tc>
      </w:tr>
      <w:tr w:rsidR="00841BEC" w14:paraId="354E0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D52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2F3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210B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C793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612D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3B7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315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CB4D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CB8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EE0E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385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C28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6FAD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9B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841BEC" w14:paraId="685E33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FB0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FC1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19BF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1E0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CDBB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86D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C9E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21B9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541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7094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F55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250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9FA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75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3102</w:t>
            </w:r>
          </w:p>
        </w:tc>
      </w:tr>
      <w:tr w:rsidR="00841BEC" w14:paraId="7C17CC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DF9A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-1133[</w:t>
            </w:r>
            <w:r>
              <w:rPr>
                <w:sz w:val="18"/>
                <w:szCs w:val="18"/>
              </w:rPr>
              <w:t>双层板之间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38D7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A9B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990" w:type="dxa"/>
            <w:vAlign w:val="center"/>
          </w:tcPr>
          <w:p w14:paraId="11B795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AF4B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3C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717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401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tcW w:w="707" w:type="dxa"/>
            <w:vAlign w:val="center"/>
          </w:tcPr>
          <w:p w14:paraId="0175F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C86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48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ED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tcW w:w="713" w:type="dxa"/>
            <w:vAlign w:val="center"/>
          </w:tcPr>
          <w:p w14:paraId="652C5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6A8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:rsidR="00841BEC" w14:paraId="28A088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B86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81B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1DE2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4A92B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DA6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54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B32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067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12FF1E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3FD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0D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1F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51242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2FB2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841BEC" w14:paraId="6A20EA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C565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A3B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511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115.71</w:t>
            </w:r>
          </w:p>
        </w:tc>
        <w:tc>
          <w:tcPr>
            <w:tcW w:w="990" w:type="dxa"/>
            <w:vAlign w:val="center"/>
          </w:tcPr>
          <w:p w14:paraId="51CF2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921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AE9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4E2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57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3296.7</w:t>
            </w:r>
          </w:p>
        </w:tc>
        <w:tc>
          <w:tcPr>
            <w:tcW w:w="707" w:type="dxa"/>
            <w:vAlign w:val="center"/>
          </w:tcPr>
          <w:p w14:paraId="1ADBA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0C6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32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3E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3296.7</w:t>
            </w:r>
          </w:p>
        </w:tc>
        <w:tc>
          <w:tcPr>
            <w:tcW w:w="713" w:type="dxa"/>
            <w:vAlign w:val="center"/>
          </w:tcPr>
          <w:p w14:paraId="30FD3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47D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3296.7</w:t>
            </w:r>
          </w:p>
        </w:tc>
      </w:tr>
      <w:tr w:rsidR="00841BEC" w14:paraId="2439B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263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D2A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BF9F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90" w:type="dxa"/>
            <w:vAlign w:val="center"/>
          </w:tcPr>
          <w:p w14:paraId="3E4C8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A4A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1EA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B38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721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07" w:type="dxa"/>
            <w:vAlign w:val="center"/>
          </w:tcPr>
          <w:p w14:paraId="23BBD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D33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07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98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13" w:type="dxa"/>
            <w:vAlign w:val="center"/>
          </w:tcPr>
          <w:p w14:paraId="2F2DB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C90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3E7475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AFE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287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5BFC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90" w:type="dxa"/>
            <w:vAlign w:val="center"/>
          </w:tcPr>
          <w:p w14:paraId="29FAC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3D79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AD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2FB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199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290.7</w:t>
            </w:r>
          </w:p>
        </w:tc>
        <w:tc>
          <w:tcPr>
            <w:tcW w:w="707" w:type="dxa"/>
            <w:vAlign w:val="center"/>
          </w:tcPr>
          <w:p w14:paraId="6F60B5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41F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B6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56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290.7</w:t>
            </w:r>
          </w:p>
        </w:tc>
        <w:tc>
          <w:tcPr>
            <w:tcW w:w="713" w:type="dxa"/>
            <w:vAlign w:val="center"/>
          </w:tcPr>
          <w:p w14:paraId="00A98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220C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:rsidR="00841BEC" w14:paraId="50E41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9FA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EC3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CBC0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30.55</w:t>
            </w:r>
          </w:p>
        </w:tc>
        <w:tc>
          <w:tcPr>
            <w:tcW w:w="990" w:type="dxa"/>
            <w:vAlign w:val="center"/>
          </w:tcPr>
          <w:p w14:paraId="746F6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0CCD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84E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55E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FE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2255.5</w:t>
            </w:r>
          </w:p>
        </w:tc>
        <w:tc>
          <w:tcPr>
            <w:tcW w:w="707" w:type="dxa"/>
            <w:vAlign w:val="center"/>
          </w:tcPr>
          <w:p w14:paraId="0FC834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986C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A1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5B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2255.5</w:t>
            </w:r>
          </w:p>
        </w:tc>
        <w:tc>
          <w:tcPr>
            <w:tcW w:w="713" w:type="dxa"/>
            <w:vAlign w:val="center"/>
          </w:tcPr>
          <w:p w14:paraId="7BA6B5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866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2345.8</w:t>
            </w:r>
          </w:p>
        </w:tc>
      </w:tr>
      <w:tr w:rsidR="00841BEC" w14:paraId="12891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804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DDD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91E6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4564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375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715D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07A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0436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C11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0452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E54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822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A315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32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642.7</w:t>
            </w:r>
          </w:p>
        </w:tc>
      </w:tr>
      <w:tr w:rsidR="00841BEC" w14:paraId="4F6328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CFD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316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98D3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03A3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9393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8B0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F39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A74B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383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442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8DC6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0FF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151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21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7070</w:t>
            </w:r>
          </w:p>
        </w:tc>
      </w:tr>
      <w:tr w:rsidR="00841BEC" w14:paraId="224347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1A60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-1134[LT24]</w:t>
            </w:r>
          </w:p>
        </w:tc>
        <w:tc>
          <w:tcPr>
            <w:tcW w:w="1120" w:type="dxa"/>
            <w:vAlign w:val="center"/>
          </w:tcPr>
          <w:p w14:paraId="50F35C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35E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65.15</w:t>
            </w:r>
          </w:p>
        </w:tc>
        <w:tc>
          <w:tcPr>
            <w:tcW w:w="990" w:type="dxa"/>
            <w:vAlign w:val="center"/>
          </w:tcPr>
          <w:p w14:paraId="6701C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AEC3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62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4EB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77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746.3</w:t>
            </w:r>
          </w:p>
        </w:tc>
        <w:tc>
          <w:tcPr>
            <w:tcW w:w="707" w:type="dxa"/>
            <w:vAlign w:val="center"/>
          </w:tcPr>
          <w:p w14:paraId="3DDBD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F8D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F5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A12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746.3</w:t>
            </w:r>
          </w:p>
        </w:tc>
        <w:tc>
          <w:tcPr>
            <w:tcW w:w="713" w:type="dxa"/>
            <w:vAlign w:val="center"/>
          </w:tcPr>
          <w:p w14:paraId="1164B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ED16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776.1</w:t>
            </w:r>
          </w:p>
        </w:tc>
      </w:tr>
      <w:tr w:rsidR="00841BEC" w14:paraId="01915B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D1F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522A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462A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990" w:type="dxa"/>
            <w:vAlign w:val="center"/>
          </w:tcPr>
          <w:p w14:paraId="67E3F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4FC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D6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BC5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978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07" w:type="dxa"/>
            <w:vAlign w:val="center"/>
          </w:tcPr>
          <w:p w14:paraId="16758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780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231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AF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13" w:type="dxa"/>
            <w:vAlign w:val="center"/>
          </w:tcPr>
          <w:p w14:paraId="7A2DF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0F9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:rsidR="00841BEC" w14:paraId="239637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2BD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E66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8CC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14:paraId="5DFC7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37B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947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123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1F6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14:paraId="4FFE6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D94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2F5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2D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14:paraId="4D4D1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13FB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841BEC" w14:paraId="489A7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E5DF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16E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D84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990" w:type="dxa"/>
            <w:vAlign w:val="center"/>
          </w:tcPr>
          <w:p w14:paraId="2AF33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DCE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C5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8C5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1132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07" w:type="dxa"/>
            <w:vAlign w:val="center"/>
          </w:tcPr>
          <w:p w14:paraId="40C5A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391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EF8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3E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13" w:type="dxa"/>
            <w:vAlign w:val="center"/>
          </w:tcPr>
          <w:p w14:paraId="78FCB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1216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841BEC" w14:paraId="4B0328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73E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D27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93B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C291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875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93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772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D1CC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7396A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4E3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FE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23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3D039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E346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841BEC" w14:paraId="51FA0C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893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E39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8EC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EF08A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0F9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EE8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D55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CE7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DA0B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7B28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E2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CB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4717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FC209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6CE13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ECF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4F6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153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37.14</w:t>
            </w:r>
          </w:p>
        </w:tc>
        <w:tc>
          <w:tcPr>
            <w:tcW w:w="990" w:type="dxa"/>
            <w:vAlign w:val="center"/>
          </w:tcPr>
          <w:p w14:paraId="45AD9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6DD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167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27E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0A2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656.2</w:t>
            </w:r>
          </w:p>
        </w:tc>
        <w:tc>
          <w:tcPr>
            <w:tcW w:w="707" w:type="dxa"/>
            <w:vAlign w:val="center"/>
          </w:tcPr>
          <w:p w14:paraId="06D96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F83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6D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71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656.2</w:t>
            </w:r>
          </w:p>
        </w:tc>
        <w:tc>
          <w:tcPr>
            <w:tcW w:w="713" w:type="dxa"/>
            <w:vAlign w:val="center"/>
          </w:tcPr>
          <w:p w14:paraId="545B1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EB3F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</w:tr>
      <w:tr w:rsidR="00841BEC" w14:paraId="0C2593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C9A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2D3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5A4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24.07</w:t>
            </w:r>
          </w:p>
        </w:tc>
        <w:tc>
          <w:tcPr>
            <w:tcW w:w="990" w:type="dxa"/>
            <w:vAlign w:val="center"/>
          </w:tcPr>
          <w:p w14:paraId="1ABCD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6F0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441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B81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A50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425.1</w:t>
            </w:r>
          </w:p>
        </w:tc>
        <w:tc>
          <w:tcPr>
            <w:tcW w:w="707" w:type="dxa"/>
            <w:vAlign w:val="center"/>
          </w:tcPr>
          <w:p w14:paraId="457A5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F8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57B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D2D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425.1</w:t>
            </w:r>
          </w:p>
        </w:tc>
        <w:tc>
          <w:tcPr>
            <w:tcW w:w="713" w:type="dxa"/>
            <w:vAlign w:val="center"/>
          </w:tcPr>
          <w:p w14:paraId="59CF66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48C0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442.1</w:t>
            </w:r>
          </w:p>
        </w:tc>
      </w:tr>
      <w:tr w:rsidR="00841BEC" w14:paraId="11433D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338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A8F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DFD2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990" w:type="dxa"/>
            <w:vAlign w:val="center"/>
          </w:tcPr>
          <w:p w14:paraId="13931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119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15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CFD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14A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07" w:type="dxa"/>
            <w:vAlign w:val="center"/>
          </w:tcPr>
          <w:p w14:paraId="4074E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B6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98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67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 w14:paraId="3B253C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EA09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841BEC" w14:paraId="636557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E0A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3DF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FF7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519EC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260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523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80E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E16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07" w:type="dxa"/>
            <w:vAlign w:val="center"/>
          </w:tcPr>
          <w:p w14:paraId="26CF8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40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56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27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13" w:type="dxa"/>
            <w:vAlign w:val="center"/>
          </w:tcPr>
          <w:p w14:paraId="3804A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5024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841BEC" w14:paraId="17680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844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E49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E3D2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EAA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AFC6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0E3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509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FDE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20F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26B8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28B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188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0994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6C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 w:rsidR="00841BEC" w14:paraId="77F7A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A0F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488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BFA5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3E6C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E4EE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AFC4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4AF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79CE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6B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875E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05F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9F4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553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0A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</w:t>
            </w:r>
          </w:p>
        </w:tc>
      </w:tr>
      <w:tr w:rsidR="00841BEC" w14:paraId="6E4AE8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2B03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-1135[</w:t>
            </w:r>
            <w:r>
              <w:rPr>
                <w:sz w:val="18"/>
                <w:szCs w:val="18"/>
              </w:rPr>
              <w:t>防烟前室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2D58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AB4D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tcW w:w="990" w:type="dxa"/>
            <w:vAlign w:val="center"/>
          </w:tcPr>
          <w:p w14:paraId="377962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D78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69C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F976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413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 w14:paraId="543C3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8A8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113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8C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234F04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96DA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841BEC" w14:paraId="652D9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A18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AC2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94C74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tcW w:w="990" w:type="dxa"/>
            <w:vAlign w:val="center"/>
          </w:tcPr>
          <w:p w14:paraId="152C3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478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39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EF2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210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830.7</w:t>
            </w:r>
          </w:p>
        </w:tc>
        <w:tc>
          <w:tcPr>
            <w:tcW w:w="707" w:type="dxa"/>
            <w:vAlign w:val="center"/>
          </w:tcPr>
          <w:p w14:paraId="4C8E9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EC0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AF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599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830.7</w:t>
            </w:r>
          </w:p>
        </w:tc>
        <w:tc>
          <w:tcPr>
            <w:tcW w:w="713" w:type="dxa"/>
            <w:vAlign w:val="center"/>
          </w:tcPr>
          <w:p w14:paraId="6360E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748F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864.0</w:t>
            </w:r>
          </w:p>
        </w:tc>
      </w:tr>
      <w:tr w:rsidR="00841BEC" w14:paraId="519942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B2E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297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E975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vAlign w:val="center"/>
          </w:tcPr>
          <w:p w14:paraId="30480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5F6A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8B8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CF2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590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07" w:type="dxa"/>
            <w:vAlign w:val="center"/>
          </w:tcPr>
          <w:p w14:paraId="7CC72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E99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BE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6F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40027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98C2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 w:rsidR="00841BEC" w14:paraId="200C5A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462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3CF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69A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990" w:type="dxa"/>
            <w:vAlign w:val="center"/>
          </w:tcPr>
          <w:p w14:paraId="65871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B6BD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1A7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39A5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088D3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07" w:type="dxa"/>
            <w:vAlign w:val="center"/>
          </w:tcPr>
          <w:p w14:paraId="5C2B4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22F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0F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A5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13" w:type="dxa"/>
            <w:vAlign w:val="center"/>
          </w:tcPr>
          <w:p w14:paraId="53237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3222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841BEC" w14:paraId="38C9A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CB0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5F7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8E5D0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137D9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5568D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94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A8D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A009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07" w:type="dxa"/>
            <w:vAlign w:val="center"/>
          </w:tcPr>
          <w:p w14:paraId="33D5F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70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11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76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 w14:paraId="10D77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4303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841BEC" w14:paraId="75053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0DA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D57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CC20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2A600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F0F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9C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93E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320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07" w:type="dxa"/>
            <w:vAlign w:val="center"/>
          </w:tcPr>
          <w:p w14:paraId="31B2E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65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C8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D3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13" w:type="dxa"/>
            <w:vAlign w:val="center"/>
          </w:tcPr>
          <w:p w14:paraId="126D0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C7D7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841BEC" w14:paraId="09083B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38C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F32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98D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990" w:type="dxa"/>
            <w:vAlign w:val="center"/>
          </w:tcPr>
          <w:p w14:paraId="1546F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6C1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F8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A0B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BF7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07" w:type="dxa"/>
            <w:vAlign w:val="center"/>
          </w:tcPr>
          <w:p w14:paraId="5D4F6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4AA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09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62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tcW w:w="713" w:type="dxa"/>
            <w:vAlign w:val="center"/>
          </w:tcPr>
          <w:p w14:paraId="327BC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0E555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841BEC" w14:paraId="2B36A1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DFAD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338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70F4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3B4E5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0CB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7EF6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CB1F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8EB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37A56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74A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24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96F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52DFD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18C3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841BEC" w14:paraId="4E2DD2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E88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6C9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DC2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14:paraId="77008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8C0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12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A8D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92AF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07" w:type="dxa"/>
            <w:vAlign w:val="center"/>
          </w:tcPr>
          <w:p w14:paraId="54679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903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A10E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4C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13" w:type="dxa"/>
            <w:vAlign w:val="center"/>
          </w:tcPr>
          <w:p w14:paraId="75B6C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D6D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</w:tr>
      <w:tr w:rsidR="00841BEC" w14:paraId="601402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DD6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F53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508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0559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395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B6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F5B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982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 w14:paraId="239176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68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74A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68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14:paraId="08B3A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04D4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841BEC" w14:paraId="647D7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928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074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37C6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6DC5A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639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D7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EA9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699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3BADE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A3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44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71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57105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8BFE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:rsidR="00841BEC" w14:paraId="77F071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3A0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7EBC7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10B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  <w:tc>
          <w:tcPr>
            <w:tcW w:w="990" w:type="dxa"/>
            <w:vAlign w:val="center"/>
          </w:tcPr>
          <w:p w14:paraId="6B6A7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C01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914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FAE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1D3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639.3</w:t>
            </w:r>
          </w:p>
        </w:tc>
        <w:tc>
          <w:tcPr>
            <w:tcW w:w="707" w:type="dxa"/>
            <w:vAlign w:val="center"/>
          </w:tcPr>
          <w:p w14:paraId="357DA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A2D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584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E62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639.3</w:t>
            </w:r>
          </w:p>
        </w:tc>
        <w:tc>
          <w:tcPr>
            <w:tcW w:w="713" w:type="dxa"/>
            <w:vAlign w:val="center"/>
          </w:tcPr>
          <w:p w14:paraId="53D33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9082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639.3</w:t>
            </w:r>
          </w:p>
        </w:tc>
      </w:tr>
      <w:tr w:rsidR="00841BEC" w14:paraId="04EC93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F34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B83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8C8A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3F7E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FFD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332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61D9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D2B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09DC7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744B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A26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AF3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04D0F1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ED74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841BEC" w14:paraId="3C4DB0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46A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5FE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ED9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1E59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B17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4DD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B51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6687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6C5DA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D58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F8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15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142D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CC13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841BEC" w14:paraId="5CDC8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A52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DDB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8066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tcW w:w="990" w:type="dxa"/>
            <w:vAlign w:val="center"/>
          </w:tcPr>
          <w:p w14:paraId="17E85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7CBF1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65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1D0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9FF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436.1</w:t>
            </w:r>
          </w:p>
        </w:tc>
        <w:tc>
          <w:tcPr>
            <w:tcW w:w="707" w:type="dxa"/>
            <w:vAlign w:val="center"/>
          </w:tcPr>
          <w:p w14:paraId="6D809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8CB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51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FC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436.1</w:t>
            </w:r>
          </w:p>
        </w:tc>
        <w:tc>
          <w:tcPr>
            <w:tcW w:w="713" w:type="dxa"/>
            <w:vAlign w:val="center"/>
          </w:tcPr>
          <w:p w14:paraId="007BF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D84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</w:t>
            </w:r>
          </w:p>
        </w:tc>
      </w:tr>
      <w:tr w:rsidR="00841BEC" w14:paraId="337171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421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6A1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959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tcW w:w="990" w:type="dxa"/>
            <w:vAlign w:val="center"/>
          </w:tcPr>
          <w:p w14:paraId="7C927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DFB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07D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5CC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1C4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 w14:paraId="0E095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C07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9D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77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 w14:paraId="1413D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896F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841BEC" w14:paraId="408C6A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75D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BE0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563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990" w:type="dxa"/>
            <w:vAlign w:val="center"/>
          </w:tcPr>
          <w:p w14:paraId="028A3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062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092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3FF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B40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79894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05A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A5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8E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2A325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8773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841BEC" w14:paraId="55E13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310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A4B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6A3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36A49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B96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071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F84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C1F9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14:paraId="4197E5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460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C9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C6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1EBF9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6257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841BEC" w14:paraId="1D80E8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6831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03B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F60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3EAC6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30E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22C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1E2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AD5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14:paraId="407AD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BDE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C3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2FD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14:paraId="7EB06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FE84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841BEC" w14:paraId="1733B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DEC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F75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16E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14:paraId="43805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D778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470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E87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2D9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14:paraId="4A011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2E1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36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4A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22437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108B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41BEC" w14:paraId="128956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F00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347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E0B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90" w:type="dxa"/>
            <w:vAlign w:val="center"/>
          </w:tcPr>
          <w:p w14:paraId="7EB2D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E5A1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001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FA4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DD3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07" w:type="dxa"/>
            <w:vAlign w:val="center"/>
          </w:tcPr>
          <w:p w14:paraId="3D4CC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7EC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23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5D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13" w:type="dxa"/>
            <w:vAlign w:val="center"/>
          </w:tcPr>
          <w:p w14:paraId="54EA62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EE281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841BEC" w14:paraId="6306EA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F03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127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D83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49.62</w:t>
            </w:r>
          </w:p>
        </w:tc>
        <w:tc>
          <w:tcPr>
            <w:tcW w:w="990" w:type="dxa"/>
            <w:vAlign w:val="center"/>
          </w:tcPr>
          <w:p w14:paraId="285E1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AFD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96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507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1C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3662.8</w:t>
            </w:r>
          </w:p>
        </w:tc>
        <w:tc>
          <w:tcPr>
            <w:tcW w:w="707" w:type="dxa"/>
            <w:vAlign w:val="center"/>
          </w:tcPr>
          <w:p w14:paraId="420671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3E88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9F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B82A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3662.8</w:t>
            </w:r>
          </w:p>
        </w:tc>
        <w:tc>
          <w:tcPr>
            <w:tcW w:w="713" w:type="dxa"/>
            <w:vAlign w:val="center"/>
          </w:tcPr>
          <w:p w14:paraId="5D518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C758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3809.3</w:t>
            </w:r>
          </w:p>
        </w:tc>
      </w:tr>
      <w:tr w:rsidR="00841BEC" w14:paraId="309D0D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5ECB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F29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699E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A341E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C771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EC73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1D9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1E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1B7059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37BC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B2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280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2A1F4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D1D1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3FF6FE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EA4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81E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7579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C9B6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7749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8F7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F08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B3AA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CFA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3092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CFA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FF5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08E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FBC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770.7</w:t>
            </w:r>
          </w:p>
        </w:tc>
      </w:tr>
      <w:tr w:rsidR="00841BEC" w14:paraId="6C990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C85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663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F925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30E5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F0A7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D6E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01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AD93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023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93CE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6AA2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ED87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3D1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9D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8477</w:t>
            </w:r>
          </w:p>
        </w:tc>
      </w:tr>
      <w:tr w:rsidR="00841BEC" w14:paraId="377CF1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AED5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4775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850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2DAB8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7907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B1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129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CE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14:paraId="3B55A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E6A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60C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CAD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13" w:type="dxa"/>
            <w:vAlign w:val="center"/>
          </w:tcPr>
          <w:p w14:paraId="285B10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8A33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841BEC" w14:paraId="3DD48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FD8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34D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766F1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29.72</w:t>
            </w:r>
          </w:p>
        </w:tc>
        <w:tc>
          <w:tcPr>
            <w:tcW w:w="990" w:type="dxa"/>
            <w:vAlign w:val="center"/>
          </w:tcPr>
          <w:p w14:paraId="1F9FB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E892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C9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B6D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DC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1762.2</w:t>
            </w:r>
          </w:p>
        </w:tc>
        <w:tc>
          <w:tcPr>
            <w:tcW w:w="707" w:type="dxa"/>
            <w:vAlign w:val="center"/>
          </w:tcPr>
          <w:p w14:paraId="169B6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744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66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D7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1762.2</w:t>
            </w:r>
          </w:p>
        </w:tc>
        <w:tc>
          <w:tcPr>
            <w:tcW w:w="713" w:type="dxa"/>
            <w:vAlign w:val="center"/>
          </w:tcPr>
          <w:p w14:paraId="05845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0EC2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1832.6</w:t>
            </w:r>
          </w:p>
        </w:tc>
      </w:tr>
      <w:tr w:rsidR="00841BEC" w14:paraId="21B26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E14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2EB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05C45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7E3B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6519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30E3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872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B0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07" w:type="dxa"/>
            <w:vAlign w:val="center"/>
          </w:tcPr>
          <w:p w14:paraId="521ED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59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A0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A9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13" w:type="dxa"/>
            <w:vAlign w:val="center"/>
          </w:tcPr>
          <w:p w14:paraId="03ADA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8AEB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841BEC" w14:paraId="2DE224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1F2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741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886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tcW w:w="990" w:type="dxa"/>
            <w:vAlign w:val="center"/>
          </w:tcPr>
          <w:p w14:paraId="5B1261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2C4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1E6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2FE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B4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658.5</w:t>
            </w:r>
          </w:p>
        </w:tc>
        <w:tc>
          <w:tcPr>
            <w:tcW w:w="707" w:type="dxa"/>
            <w:vAlign w:val="center"/>
          </w:tcPr>
          <w:p w14:paraId="5B9FF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D9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3A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02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658.5</w:t>
            </w:r>
          </w:p>
        </w:tc>
        <w:tc>
          <w:tcPr>
            <w:tcW w:w="713" w:type="dxa"/>
            <w:vAlign w:val="center"/>
          </w:tcPr>
          <w:p w14:paraId="1CD7C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D71B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658.5</w:t>
            </w:r>
          </w:p>
        </w:tc>
      </w:tr>
      <w:tr w:rsidR="00841BEC" w14:paraId="20924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271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B03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35C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4B80A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2C8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78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01A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874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D4C1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E94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E454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71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2B4F5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D109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6C0119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596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3B6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8CC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16AC3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6DA0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DF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402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CB78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 w14:paraId="78DEAC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9BBE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BE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16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 w14:paraId="4F6A8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5BFD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841BEC" w14:paraId="0FC7E0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731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862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6AA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90" w:type="dxa"/>
            <w:vAlign w:val="center"/>
          </w:tcPr>
          <w:p w14:paraId="6C9E2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DAB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54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0582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7820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07" w:type="dxa"/>
            <w:vAlign w:val="center"/>
          </w:tcPr>
          <w:p w14:paraId="48906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2014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51A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F72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13" w:type="dxa"/>
            <w:vAlign w:val="center"/>
          </w:tcPr>
          <w:p w14:paraId="2727E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227E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841BEC" w14:paraId="40AA3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FD17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D74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EAD4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 w14:paraId="5812AF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FE6F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92E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3CE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0D7F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07" w:type="dxa"/>
            <w:vAlign w:val="center"/>
          </w:tcPr>
          <w:p w14:paraId="60EBF4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1ED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4C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EB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14:paraId="53171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8376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841BEC" w14:paraId="305440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01A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322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EEF3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14:paraId="6A3FC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ADD0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B9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2C5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ED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14:paraId="044873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8E1B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64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7E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14:paraId="25C01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65C5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841BEC" w14:paraId="48070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532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227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BF68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29D1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43B2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7DA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DB8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907F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9DF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AEC7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1CC9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44C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B1F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90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</w:tr>
      <w:tr w:rsidR="00841BEC" w14:paraId="240D9A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971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FBA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5302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ED9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791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FF1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228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9987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D1E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B77C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3D5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8E4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0B1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522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3383</w:t>
            </w:r>
          </w:p>
        </w:tc>
      </w:tr>
      <w:tr w:rsidR="00841BEC" w14:paraId="753EDF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FDD7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-1138[LT15]</w:t>
            </w:r>
          </w:p>
        </w:tc>
        <w:tc>
          <w:tcPr>
            <w:tcW w:w="1120" w:type="dxa"/>
            <w:vAlign w:val="center"/>
          </w:tcPr>
          <w:p w14:paraId="7D3509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B79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tcW w:w="990" w:type="dxa"/>
            <w:vAlign w:val="center"/>
          </w:tcPr>
          <w:p w14:paraId="7BE5C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E1B4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E48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B983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FF0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707" w:type="dxa"/>
            <w:vAlign w:val="center"/>
          </w:tcPr>
          <w:p w14:paraId="785C9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D90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55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8B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713" w:type="dxa"/>
            <w:vAlign w:val="center"/>
          </w:tcPr>
          <w:p w14:paraId="6B516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E0AF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</w:tr>
      <w:tr w:rsidR="00841BEC" w14:paraId="0EFD9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483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57C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515FB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 w14:paraId="60C79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639FF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086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F4C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6FB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2490.1</w:t>
            </w:r>
          </w:p>
        </w:tc>
        <w:tc>
          <w:tcPr>
            <w:tcW w:w="707" w:type="dxa"/>
            <w:vAlign w:val="center"/>
          </w:tcPr>
          <w:p w14:paraId="0A1BD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E47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84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AE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2490.1</w:t>
            </w:r>
          </w:p>
        </w:tc>
        <w:tc>
          <w:tcPr>
            <w:tcW w:w="713" w:type="dxa"/>
            <w:vAlign w:val="center"/>
          </w:tcPr>
          <w:p w14:paraId="05238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F53D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2589.7</w:t>
            </w:r>
          </w:p>
        </w:tc>
      </w:tr>
      <w:tr w:rsidR="00841BEC" w14:paraId="78587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4CC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5E26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ED5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</w:t>
            </w:r>
          </w:p>
        </w:tc>
        <w:tc>
          <w:tcPr>
            <w:tcW w:w="990" w:type="dxa"/>
            <w:vAlign w:val="center"/>
          </w:tcPr>
          <w:p w14:paraId="5A1C8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57F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ED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4F9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854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707" w:type="dxa"/>
            <w:vAlign w:val="center"/>
          </w:tcPr>
          <w:p w14:paraId="08E9C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D5E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A3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D7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tcW w:w="713" w:type="dxa"/>
            <w:vAlign w:val="center"/>
          </w:tcPr>
          <w:p w14:paraId="1CC15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16C7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:rsidR="00841BEC" w14:paraId="494B8F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284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839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6D6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01780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E40C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D1C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33D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65A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  <w:tc>
          <w:tcPr>
            <w:tcW w:w="707" w:type="dxa"/>
            <w:vAlign w:val="center"/>
          </w:tcPr>
          <w:p w14:paraId="42E45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F42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BD4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AE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  <w:tc>
          <w:tcPr>
            <w:tcW w:w="713" w:type="dxa"/>
            <w:vAlign w:val="center"/>
          </w:tcPr>
          <w:p w14:paraId="64030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441B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841BEC" w14:paraId="754413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473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EE6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F39D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14.96</w:t>
            </w:r>
          </w:p>
        </w:tc>
        <w:tc>
          <w:tcPr>
            <w:tcW w:w="990" w:type="dxa"/>
            <w:vAlign w:val="center"/>
          </w:tcPr>
          <w:p w14:paraId="28F07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460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473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E4F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B17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07" w:type="dxa"/>
            <w:vAlign w:val="center"/>
          </w:tcPr>
          <w:p w14:paraId="27158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431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02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F6E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13" w:type="dxa"/>
            <w:vAlign w:val="center"/>
          </w:tcPr>
          <w:p w14:paraId="14440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DFD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</w:tr>
      <w:tr w:rsidR="00841BEC" w14:paraId="5488AF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9B5B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144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48C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 w14:paraId="23B01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5E4D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820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4C9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8FC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707" w:type="dxa"/>
            <w:vAlign w:val="center"/>
          </w:tcPr>
          <w:p w14:paraId="2E059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C2E3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0A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7A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713" w:type="dxa"/>
            <w:vAlign w:val="center"/>
          </w:tcPr>
          <w:p w14:paraId="2EF6A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7098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841BEC" w14:paraId="4C4F4B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626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553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435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2C848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344E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6D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264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AF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472.5</w:t>
            </w:r>
          </w:p>
        </w:tc>
        <w:tc>
          <w:tcPr>
            <w:tcW w:w="707" w:type="dxa"/>
            <w:vAlign w:val="center"/>
          </w:tcPr>
          <w:p w14:paraId="039630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4C9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02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31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472.5</w:t>
            </w:r>
          </w:p>
        </w:tc>
        <w:tc>
          <w:tcPr>
            <w:tcW w:w="713" w:type="dxa"/>
            <w:vAlign w:val="center"/>
          </w:tcPr>
          <w:p w14:paraId="628E83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0489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</w:t>
            </w:r>
          </w:p>
        </w:tc>
      </w:tr>
      <w:tr w:rsidR="00841BEC" w14:paraId="4A7E14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DF2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ECA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0F453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83B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5BD1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9C4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FC5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6DF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909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61B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9B9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208A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6A29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D2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409.9</w:t>
            </w:r>
          </w:p>
        </w:tc>
      </w:tr>
      <w:tr w:rsidR="00841BEC" w14:paraId="3A6753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2E1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841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9578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3DD9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D51E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D7E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B85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3477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744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366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709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5F9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793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E8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4509</w:t>
            </w:r>
          </w:p>
        </w:tc>
      </w:tr>
      <w:tr w:rsidR="00841BEC" w14:paraId="7A91D8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003E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-1140[</w:t>
            </w:r>
            <w:r>
              <w:rPr>
                <w:sz w:val="18"/>
                <w:szCs w:val="18"/>
              </w:rPr>
              <w:t>消防前室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6F52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C17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990" w:type="dxa"/>
            <w:vAlign w:val="center"/>
          </w:tcPr>
          <w:p w14:paraId="2F020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014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CB0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400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FD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tcW w:w="707" w:type="dxa"/>
            <w:vAlign w:val="center"/>
          </w:tcPr>
          <w:p w14:paraId="399ED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DC8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DC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BAD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tcW w:w="713" w:type="dxa"/>
            <w:vAlign w:val="center"/>
          </w:tcPr>
          <w:p w14:paraId="59081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7015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841BEC" w14:paraId="42E74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37F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4EB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2D26C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990" w:type="dxa"/>
            <w:vAlign w:val="center"/>
          </w:tcPr>
          <w:p w14:paraId="44A81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F8CF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69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AF84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D2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1051.4</w:t>
            </w:r>
          </w:p>
        </w:tc>
        <w:tc>
          <w:tcPr>
            <w:tcW w:w="707" w:type="dxa"/>
            <w:vAlign w:val="center"/>
          </w:tcPr>
          <w:p w14:paraId="545D7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ACE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5E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67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1051.4</w:t>
            </w:r>
          </w:p>
        </w:tc>
        <w:tc>
          <w:tcPr>
            <w:tcW w:w="713" w:type="dxa"/>
            <w:vAlign w:val="center"/>
          </w:tcPr>
          <w:p w14:paraId="1C66D3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FBEB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1093.4</w:t>
            </w:r>
          </w:p>
        </w:tc>
      </w:tr>
      <w:tr w:rsidR="00841BEC" w14:paraId="650D7A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285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779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DF3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56FB3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8A9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EC0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B10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A59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AEB5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D8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EF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EC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7CBD9D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14A2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05E7A0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1A0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8D7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C299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48831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22B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3C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CE7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4D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07" w:type="dxa"/>
            <w:vAlign w:val="center"/>
          </w:tcPr>
          <w:p w14:paraId="21680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27B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5801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0EA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13" w:type="dxa"/>
            <w:vAlign w:val="center"/>
          </w:tcPr>
          <w:p w14:paraId="7D6FF2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AC1B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</w:tr>
      <w:tr w:rsidR="00841BEC" w14:paraId="54CB4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962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4A54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A79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EAB11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D7E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92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620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CDE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44AE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5C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2C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49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0B1D7F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5A2E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41BEC" w14:paraId="58B2D4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4AD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C93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C26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92C9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39C0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80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6623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CD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14:paraId="4E24B9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F6E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A5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A9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14:paraId="15564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A09E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1B149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54C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E0B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977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tcW w:w="990" w:type="dxa"/>
            <w:vAlign w:val="center"/>
          </w:tcPr>
          <w:p w14:paraId="0B0D0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FB7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A1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D8D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356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545B7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F8A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00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D3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7C6D4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817F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841BEC" w14:paraId="60BB7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7512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A50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1DC0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90" w:type="dxa"/>
            <w:vAlign w:val="center"/>
          </w:tcPr>
          <w:p w14:paraId="202CB6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E5C2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57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522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6C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707" w:type="dxa"/>
            <w:vAlign w:val="center"/>
          </w:tcPr>
          <w:p w14:paraId="4C2DAA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90B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ED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3F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713" w:type="dxa"/>
            <w:vAlign w:val="center"/>
          </w:tcPr>
          <w:p w14:paraId="6895A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4FAAA6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841BEC" w14:paraId="2FF9BE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C1B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A73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8CF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90" w:type="dxa"/>
            <w:vAlign w:val="center"/>
          </w:tcPr>
          <w:p w14:paraId="6E2DE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3295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E29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192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671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07" w:type="dxa"/>
            <w:vAlign w:val="center"/>
          </w:tcPr>
          <w:p w14:paraId="3DAA78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D33F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AC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9E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713" w:type="dxa"/>
            <w:vAlign w:val="center"/>
          </w:tcPr>
          <w:p w14:paraId="66000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B427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841BEC" w14:paraId="5026A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35B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F48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E440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8D58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7AF4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B3A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D71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2B61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8CA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E08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20B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1192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3DFD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FE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</w:tr>
      <w:tr w:rsidR="00841BEC" w14:paraId="5A27F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2E3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E4A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8CFB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8BE2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8038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B61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AC4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807A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838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0B64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270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390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EFC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966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2476</w:t>
            </w:r>
          </w:p>
        </w:tc>
      </w:tr>
      <w:tr w:rsidR="00841BEC" w14:paraId="3C7B81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89DB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-1142[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AE53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BC6B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01E15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DF86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1DA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C3F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06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07" w:type="dxa"/>
            <w:vAlign w:val="center"/>
          </w:tcPr>
          <w:p w14:paraId="087E1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F2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8D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63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14:paraId="5D783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8D488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841BEC" w14:paraId="30072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570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75F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282FA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468D2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F21B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489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4CB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548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782.6</w:t>
            </w:r>
          </w:p>
        </w:tc>
        <w:tc>
          <w:tcPr>
            <w:tcW w:w="707" w:type="dxa"/>
            <w:vAlign w:val="center"/>
          </w:tcPr>
          <w:p w14:paraId="228AC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D77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16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17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782.6</w:t>
            </w:r>
          </w:p>
        </w:tc>
        <w:tc>
          <w:tcPr>
            <w:tcW w:w="713" w:type="dxa"/>
            <w:vAlign w:val="center"/>
          </w:tcPr>
          <w:p w14:paraId="3F1258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3DDBB0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813.9</w:t>
            </w:r>
          </w:p>
        </w:tc>
      </w:tr>
      <w:tr w:rsidR="00841BEC" w14:paraId="108DD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1B7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05D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DB3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0BAC5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9D9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B53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B87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CBF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1EE7FA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AAC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9B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90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3D04E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0BA9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841BEC" w14:paraId="218C74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992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677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944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10DB1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0AE3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9A5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FF2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5A0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14:paraId="03A56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8A1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11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47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14:paraId="64E12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DC96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841BEC" w14:paraId="14DD64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2AA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233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6C1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90" w:type="dxa"/>
            <w:vAlign w:val="center"/>
          </w:tcPr>
          <w:p w14:paraId="3A4FA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DB98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18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685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F7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485.9</w:t>
            </w:r>
          </w:p>
        </w:tc>
        <w:tc>
          <w:tcPr>
            <w:tcW w:w="707" w:type="dxa"/>
            <w:vAlign w:val="center"/>
          </w:tcPr>
          <w:p w14:paraId="1AE403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A19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CFA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98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485.9</w:t>
            </w:r>
          </w:p>
        </w:tc>
        <w:tc>
          <w:tcPr>
            <w:tcW w:w="713" w:type="dxa"/>
            <w:vAlign w:val="center"/>
          </w:tcPr>
          <w:p w14:paraId="02D5DF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61F1D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</w:t>
            </w:r>
          </w:p>
        </w:tc>
      </w:tr>
      <w:tr w:rsidR="00841BEC" w14:paraId="27E1B5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502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DC2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B555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955E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AFF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10F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502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A8F2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6E3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85F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3D9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88F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D97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74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:rsidR="00841BEC" w14:paraId="01745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B45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C207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2606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D5B4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685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992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CBD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736E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A97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AA3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2B1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20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53A7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B2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1711</w:t>
            </w:r>
          </w:p>
        </w:tc>
      </w:tr>
      <w:tr w:rsidR="00841BEC" w14:paraId="4BEF0E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38A8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B782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0F6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990" w:type="dxa"/>
            <w:vAlign w:val="center"/>
          </w:tcPr>
          <w:p w14:paraId="0DFAB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247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F5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4D2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05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07" w:type="dxa"/>
            <w:vAlign w:val="center"/>
          </w:tcPr>
          <w:p w14:paraId="16490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0A8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166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997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tcW w:w="713" w:type="dxa"/>
            <w:vAlign w:val="center"/>
          </w:tcPr>
          <w:p w14:paraId="586E6D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F5CF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841BEC" w14:paraId="2621A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092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330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14:paraId="79CA5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tcW w:w="990" w:type="dxa"/>
            <w:vAlign w:val="center"/>
          </w:tcPr>
          <w:p w14:paraId="63C80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C34F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F56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108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BA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1574.5</w:t>
            </w:r>
          </w:p>
        </w:tc>
        <w:tc>
          <w:tcPr>
            <w:tcW w:w="707" w:type="dxa"/>
            <w:vAlign w:val="center"/>
          </w:tcPr>
          <w:p w14:paraId="5447F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BC2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86CE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02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1574.5</w:t>
            </w:r>
          </w:p>
        </w:tc>
        <w:tc>
          <w:tcPr>
            <w:tcW w:w="713" w:type="dxa"/>
            <w:vAlign w:val="center"/>
          </w:tcPr>
          <w:p w14:paraId="6EDCC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274892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1637.5</w:t>
            </w:r>
          </w:p>
        </w:tc>
      </w:tr>
      <w:tr w:rsidR="00841BEC" w14:paraId="1BF4D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CBD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942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F52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tcW w:w="990" w:type="dxa"/>
            <w:vAlign w:val="center"/>
          </w:tcPr>
          <w:p w14:paraId="0C8FF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D48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1D7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143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A49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07" w:type="dxa"/>
            <w:vAlign w:val="center"/>
          </w:tcPr>
          <w:p w14:paraId="53EF88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574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64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D5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713" w:type="dxa"/>
            <w:vAlign w:val="center"/>
          </w:tcPr>
          <w:p w14:paraId="5F7AF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B60C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841BEC" w14:paraId="0F96A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E2A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DCF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2B8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35.72</w:t>
            </w:r>
          </w:p>
        </w:tc>
        <w:tc>
          <w:tcPr>
            <w:tcW w:w="990" w:type="dxa"/>
            <w:vAlign w:val="center"/>
          </w:tcPr>
          <w:p w14:paraId="5AF0E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339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7C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4F7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92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1017.5</w:t>
            </w:r>
          </w:p>
        </w:tc>
        <w:tc>
          <w:tcPr>
            <w:tcW w:w="707" w:type="dxa"/>
            <w:vAlign w:val="center"/>
          </w:tcPr>
          <w:p w14:paraId="62928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4DB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35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3D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1017.5</w:t>
            </w:r>
          </w:p>
        </w:tc>
        <w:tc>
          <w:tcPr>
            <w:tcW w:w="713" w:type="dxa"/>
            <w:vAlign w:val="center"/>
          </w:tcPr>
          <w:p w14:paraId="51E6D4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1F761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1017.5</w:t>
            </w:r>
          </w:p>
        </w:tc>
      </w:tr>
      <w:tr w:rsidR="00841BEC" w14:paraId="48E331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E6D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B8E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64F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90" w:type="dxa"/>
            <w:vAlign w:val="center"/>
          </w:tcPr>
          <w:p w14:paraId="65AC3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096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90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145A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D25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07" w:type="dxa"/>
            <w:vAlign w:val="center"/>
          </w:tcPr>
          <w:p w14:paraId="37C00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496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77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A6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vAlign w:val="center"/>
          </w:tcPr>
          <w:p w14:paraId="51701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553AB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:rsidR="00841BEC" w14:paraId="01EF4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F86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32C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279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90" w:type="dxa"/>
            <w:vAlign w:val="center"/>
          </w:tcPr>
          <w:p w14:paraId="29FCA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D345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FB6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B17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0E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1313C9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260A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8D8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D3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10E9C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74C69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841BEC" w14:paraId="78911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280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827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A232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20DCD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22F82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B7A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9D5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32BC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tcW w:w="707" w:type="dxa"/>
            <w:vAlign w:val="center"/>
          </w:tcPr>
          <w:p w14:paraId="547D8B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650A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5A2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61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  <w:tc>
          <w:tcPr>
            <w:tcW w:w="713" w:type="dxa"/>
            <w:vAlign w:val="center"/>
          </w:tcPr>
          <w:p w14:paraId="6BA40D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854" w:type="dxa"/>
            <w:vAlign w:val="center"/>
          </w:tcPr>
          <w:p w14:paraId="0F9F9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841BEC" w14:paraId="3D5AD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DCC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C22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C438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F3D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9B03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3AE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58B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A9D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6FB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46E3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1B0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702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45E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EF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841BEC" w14:paraId="3B4D7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32F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1BD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EF2B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6671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1E0F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38C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540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2D63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40F1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B00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551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D87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4D1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38F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3515</w:t>
            </w:r>
          </w:p>
        </w:tc>
      </w:tr>
      <w:tr w:rsidR="00841BEC" w14:paraId="56D45E8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71692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7F8C4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6E60E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555862</w:t>
            </w:r>
          </w:p>
        </w:tc>
      </w:tr>
      <w:tr w:rsidR="00841BEC" w14:paraId="69A896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3B71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1001[LT01]</w:t>
            </w:r>
          </w:p>
        </w:tc>
        <w:tc>
          <w:tcPr>
            <w:tcW w:w="1120" w:type="dxa"/>
            <w:vAlign w:val="center"/>
          </w:tcPr>
          <w:p w14:paraId="7F6FE4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2901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tcW w:w="990" w:type="dxa"/>
            <w:vAlign w:val="center"/>
          </w:tcPr>
          <w:p w14:paraId="6D6EC4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D844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8729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4E8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A50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1202.7</w:t>
            </w:r>
          </w:p>
        </w:tc>
        <w:tc>
          <w:tcPr>
            <w:tcW w:w="707" w:type="dxa"/>
            <w:vAlign w:val="center"/>
          </w:tcPr>
          <w:p w14:paraId="367C2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6C6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2D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20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1202.7</w:t>
            </w:r>
          </w:p>
        </w:tc>
        <w:tc>
          <w:tcPr>
            <w:tcW w:w="713" w:type="dxa"/>
            <w:vAlign w:val="center"/>
          </w:tcPr>
          <w:p w14:paraId="2F003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6189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1272.5</w:t>
            </w:r>
          </w:p>
        </w:tc>
      </w:tr>
      <w:tr w:rsidR="00841BEC" w14:paraId="51687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B22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D4C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151FF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990" w:type="dxa"/>
            <w:vAlign w:val="center"/>
          </w:tcPr>
          <w:p w14:paraId="31C79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FEC1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6F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A9D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A9F0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14:paraId="51758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105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4C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02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14:paraId="021C0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DD5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841BEC" w14:paraId="25E0F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9D9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573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2C9A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3CE141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9F9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C4F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E28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1BC8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07" w:type="dxa"/>
            <w:vAlign w:val="center"/>
          </w:tcPr>
          <w:p w14:paraId="68A18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DE8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18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BE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 w14:paraId="46F67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02F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841BEC" w14:paraId="2DF54B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7924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62B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B43D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048F0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F95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3EB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3C9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CA5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22B50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656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FA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27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12412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82D5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167C5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FC8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BB0B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C50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053E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BAD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9A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A1F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5F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A857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231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CE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BC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399C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D692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0463AB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816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E15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D0EA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</w:p>
        </w:tc>
        <w:tc>
          <w:tcPr>
            <w:tcW w:w="990" w:type="dxa"/>
            <w:vAlign w:val="center"/>
          </w:tcPr>
          <w:p w14:paraId="64C98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090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89F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144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B82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403.0</w:t>
            </w:r>
          </w:p>
        </w:tc>
        <w:tc>
          <w:tcPr>
            <w:tcW w:w="707" w:type="dxa"/>
            <w:vAlign w:val="center"/>
          </w:tcPr>
          <w:p w14:paraId="0EDBD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F4C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FB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A1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382.8</w:t>
            </w:r>
          </w:p>
        </w:tc>
        <w:tc>
          <w:tcPr>
            <w:tcW w:w="713" w:type="dxa"/>
            <w:vAlign w:val="center"/>
          </w:tcPr>
          <w:p w14:paraId="5ACFC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0764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</w:tr>
      <w:tr w:rsidR="00841BEC" w14:paraId="461CEC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E4A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D52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FF9C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40.66</w:t>
            </w:r>
          </w:p>
        </w:tc>
        <w:tc>
          <w:tcPr>
            <w:tcW w:w="990" w:type="dxa"/>
            <w:vAlign w:val="center"/>
          </w:tcPr>
          <w:p w14:paraId="4CC93C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1D0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68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054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A0E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2347.1</w:t>
            </w:r>
          </w:p>
        </w:tc>
        <w:tc>
          <w:tcPr>
            <w:tcW w:w="707" w:type="dxa"/>
            <w:vAlign w:val="center"/>
          </w:tcPr>
          <w:p w14:paraId="712DE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07C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63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0B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1995.1</w:t>
            </w:r>
          </w:p>
        </w:tc>
        <w:tc>
          <w:tcPr>
            <w:tcW w:w="713" w:type="dxa"/>
            <w:vAlign w:val="center"/>
          </w:tcPr>
          <w:p w14:paraId="56AEB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A453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2110.8</w:t>
            </w:r>
          </w:p>
        </w:tc>
      </w:tr>
      <w:tr w:rsidR="00841BEC" w14:paraId="706379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5F6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E23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4883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51.52</w:t>
            </w:r>
          </w:p>
        </w:tc>
        <w:tc>
          <w:tcPr>
            <w:tcW w:w="990" w:type="dxa"/>
            <w:vAlign w:val="center"/>
          </w:tcPr>
          <w:p w14:paraId="7947B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971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B6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3B0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08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2973.6</w:t>
            </w:r>
          </w:p>
        </w:tc>
        <w:tc>
          <w:tcPr>
            <w:tcW w:w="707" w:type="dxa"/>
            <w:vAlign w:val="center"/>
          </w:tcPr>
          <w:p w14:paraId="7D10B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C4F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2F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219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2825.0</w:t>
            </w:r>
          </w:p>
        </w:tc>
        <w:tc>
          <w:tcPr>
            <w:tcW w:w="713" w:type="dxa"/>
            <w:vAlign w:val="center"/>
          </w:tcPr>
          <w:p w14:paraId="060D6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B1E9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2988.8</w:t>
            </w:r>
          </w:p>
        </w:tc>
      </w:tr>
      <w:tr w:rsidR="00841BEC" w14:paraId="006F02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092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BAB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85D9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990" w:type="dxa"/>
            <w:vAlign w:val="center"/>
          </w:tcPr>
          <w:p w14:paraId="4A166F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C9F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F2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A1D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E5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07" w:type="dxa"/>
            <w:vAlign w:val="center"/>
          </w:tcPr>
          <w:p w14:paraId="4C3AA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A50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4A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02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14:paraId="37AB6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608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</w:tr>
      <w:tr w:rsidR="00841BEC" w14:paraId="1E731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27E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A7F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249BB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1B0B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45DD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85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C10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5F6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522057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C80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18E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29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07863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7FF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 w:rsidR="00841BEC" w14:paraId="7A27D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95E7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F5E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470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990" w:type="dxa"/>
            <w:vAlign w:val="center"/>
          </w:tcPr>
          <w:p w14:paraId="1D256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1E8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384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8B6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0AA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14:paraId="3CCF2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595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7A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AB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14:paraId="60656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0028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841BEC" w14:paraId="6AA772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903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759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A25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70E6B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804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C58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BA7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3E2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70F51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E8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85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4ED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6DE6B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E56D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841BEC" w14:paraId="2CEA23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D66F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8AC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48C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B518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EDD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5F2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A23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7A1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07" w:type="dxa"/>
            <w:vAlign w:val="center"/>
          </w:tcPr>
          <w:p w14:paraId="0C9B4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401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14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ED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13" w:type="dxa"/>
            <w:vAlign w:val="center"/>
          </w:tcPr>
          <w:p w14:paraId="72FE7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B38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841BEC" w14:paraId="4B962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1C4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C1A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2D0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10EBA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057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55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E7C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ED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626532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49C9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01A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72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157D2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E242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841BEC" w14:paraId="5AAFD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2FC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49E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3F18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998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4D16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32A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FFC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D0F7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72F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6CA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BB9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2EC6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7BA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3C6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1019.9</w:t>
            </w:r>
          </w:p>
        </w:tc>
      </w:tr>
      <w:tr w:rsidR="00841BEC" w14:paraId="0A99D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611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4BB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0CF2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C9AE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677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291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FC7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4701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4E5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91F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77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25B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7CE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BD5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861.2</w:t>
            </w:r>
          </w:p>
        </w:tc>
      </w:tr>
      <w:tr w:rsidR="00841BEC" w14:paraId="6AEDC0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59A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EC1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986A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301A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6BC1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355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E48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3657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B8A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7C36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35F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042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627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88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9473</w:t>
            </w:r>
          </w:p>
        </w:tc>
      </w:tr>
      <w:tr w:rsidR="00841BEC" w14:paraId="41F5B6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F5A2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6ECD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BD0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203.68</w:t>
            </w:r>
          </w:p>
        </w:tc>
        <w:tc>
          <w:tcPr>
            <w:tcW w:w="990" w:type="dxa"/>
            <w:vAlign w:val="center"/>
          </w:tcPr>
          <w:p w14:paraId="1A778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6695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3E5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E2B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EF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2333.2</w:t>
            </w:r>
          </w:p>
        </w:tc>
        <w:tc>
          <w:tcPr>
            <w:tcW w:w="707" w:type="dxa"/>
            <w:vAlign w:val="center"/>
          </w:tcPr>
          <w:p w14:paraId="201FF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87CB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1C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6F9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2333.2</w:t>
            </w:r>
          </w:p>
        </w:tc>
        <w:tc>
          <w:tcPr>
            <w:tcW w:w="713" w:type="dxa"/>
            <w:vAlign w:val="center"/>
          </w:tcPr>
          <w:p w14:paraId="3D7097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37105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2468.6</w:t>
            </w:r>
          </w:p>
        </w:tc>
      </w:tr>
      <w:tr w:rsidR="00841BEC" w14:paraId="1020C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723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671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BB81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7F4E46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F77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5B8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AA2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3507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07" w:type="dxa"/>
            <w:vAlign w:val="center"/>
          </w:tcPr>
          <w:p w14:paraId="71BB1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39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7F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A4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tcW w:w="713" w:type="dxa"/>
            <w:vAlign w:val="center"/>
          </w:tcPr>
          <w:p w14:paraId="6A435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A3E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:rsidR="00841BEC" w14:paraId="75F9F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163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AD8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7A071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1138F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5FA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B60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B1B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56AD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07" w:type="dxa"/>
            <w:vAlign w:val="center"/>
          </w:tcPr>
          <w:p w14:paraId="0EAB5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8A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7A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E6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13" w:type="dxa"/>
            <w:vAlign w:val="center"/>
          </w:tcPr>
          <w:p w14:paraId="64020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EFB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:rsidR="00841BEC" w14:paraId="76FF1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E71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BF4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4A20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90" w:type="dxa"/>
            <w:vAlign w:val="center"/>
          </w:tcPr>
          <w:p w14:paraId="0AC30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727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6B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2E2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E3D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707" w:type="dxa"/>
            <w:vAlign w:val="center"/>
          </w:tcPr>
          <w:p w14:paraId="2BD7A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318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A9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7D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713" w:type="dxa"/>
            <w:vAlign w:val="center"/>
          </w:tcPr>
          <w:p w14:paraId="3181F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2DA9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841BEC" w14:paraId="43BAC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7CE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6DB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FA1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14:paraId="0F36D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C63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5CB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567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B703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AAB6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21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F8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1B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667300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DE6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41BEC" w14:paraId="52D5B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6CC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83D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539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3E410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FE270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29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8FC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6C3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07" w:type="dxa"/>
            <w:vAlign w:val="center"/>
          </w:tcPr>
          <w:p w14:paraId="2D78C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D36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37D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13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13" w:type="dxa"/>
            <w:vAlign w:val="center"/>
          </w:tcPr>
          <w:p w14:paraId="7D280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3223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841BEC" w14:paraId="1AA0A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0A1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EEC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E37B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90" w:type="dxa"/>
            <w:vAlign w:val="center"/>
          </w:tcPr>
          <w:p w14:paraId="29866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345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A9B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EF2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C32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07" w:type="dxa"/>
            <w:vAlign w:val="center"/>
          </w:tcPr>
          <w:p w14:paraId="60C0F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3C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4B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62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713" w:type="dxa"/>
            <w:vAlign w:val="center"/>
          </w:tcPr>
          <w:p w14:paraId="66A81E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982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841BEC" w14:paraId="2269D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83F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836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B995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07960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E44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19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176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6B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  <w:tc>
          <w:tcPr>
            <w:tcW w:w="707" w:type="dxa"/>
            <w:vAlign w:val="center"/>
          </w:tcPr>
          <w:p w14:paraId="647F3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154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5A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BB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779.6</w:t>
            </w:r>
          </w:p>
        </w:tc>
        <w:tc>
          <w:tcPr>
            <w:tcW w:w="713" w:type="dxa"/>
            <w:vAlign w:val="center"/>
          </w:tcPr>
          <w:p w14:paraId="38A25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FAE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824.8</w:t>
            </w:r>
          </w:p>
        </w:tc>
      </w:tr>
      <w:tr w:rsidR="00841BEC" w14:paraId="1F889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D91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80F8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C5B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1CE89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69E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932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A9C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EF8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D5FC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5EB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D6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CB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864B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622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36B40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D04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AE7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90D1F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25.39</w:t>
            </w:r>
          </w:p>
        </w:tc>
        <w:tc>
          <w:tcPr>
            <w:tcW w:w="990" w:type="dxa"/>
            <w:vAlign w:val="center"/>
          </w:tcPr>
          <w:p w14:paraId="678263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2D8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7D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040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7B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  <w:tc>
          <w:tcPr>
            <w:tcW w:w="707" w:type="dxa"/>
            <w:vAlign w:val="center"/>
          </w:tcPr>
          <w:p w14:paraId="2C5D67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658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0D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4D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403.4</w:t>
            </w:r>
          </w:p>
        </w:tc>
        <w:tc>
          <w:tcPr>
            <w:tcW w:w="713" w:type="dxa"/>
            <w:vAlign w:val="center"/>
          </w:tcPr>
          <w:p w14:paraId="26727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F472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</w:tr>
      <w:tr w:rsidR="00841BEC" w14:paraId="437CD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EE3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34A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B80A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136.78</w:t>
            </w:r>
          </w:p>
        </w:tc>
        <w:tc>
          <w:tcPr>
            <w:tcW w:w="990" w:type="dxa"/>
            <w:vAlign w:val="center"/>
          </w:tcPr>
          <w:p w14:paraId="02C89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D78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94C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E9B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94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7894.7</w:t>
            </w:r>
          </w:p>
        </w:tc>
        <w:tc>
          <w:tcPr>
            <w:tcW w:w="707" w:type="dxa"/>
            <w:vAlign w:val="center"/>
          </w:tcPr>
          <w:p w14:paraId="2F611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C7F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DDC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35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6710.5</w:t>
            </w:r>
          </w:p>
        </w:tc>
        <w:tc>
          <w:tcPr>
            <w:tcW w:w="713" w:type="dxa"/>
            <w:vAlign w:val="center"/>
          </w:tcPr>
          <w:p w14:paraId="7158D8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6E8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7099.7</w:t>
            </w:r>
          </w:p>
        </w:tc>
      </w:tr>
      <w:tr w:rsidR="00841BEC" w14:paraId="7BF9E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B70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78F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3735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219.65</w:t>
            </w:r>
          </w:p>
        </w:tc>
        <w:tc>
          <w:tcPr>
            <w:tcW w:w="990" w:type="dxa"/>
            <w:vAlign w:val="center"/>
          </w:tcPr>
          <w:p w14:paraId="1B514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5D6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09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E28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72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12677.9</w:t>
            </w:r>
          </w:p>
        </w:tc>
        <w:tc>
          <w:tcPr>
            <w:tcW w:w="707" w:type="dxa"/>
            <w:vAlign w:val="center"/>
          </w:tcPr>
          <w:p w14:paraId="73D98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586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0D1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C3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12044.0</w:t>
            </w:r>
          </w:p>
        </w:tc>
        <w:tc>
          <w:tcPr>
            <w:tcW w:w="713" w:type="dxa"/>
            <w:vAlign w:val="center"/>
          </w:tcPr>
          <w:p w14:paraId="49C8C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05F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12742.6</w:t>
            </w:r>
          </w:p>
        </w:tc>
      </w:tr>
      <w:tr w:rsidR="00841BEC" w14:paraId="262C27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B4E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08D1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65EB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9D05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9C5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D9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8522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6E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3F6D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A2D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FC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F1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0EAC6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4CB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</w:tr>
      <w:tr w:rsidR="00841BEC" w14:paraId="399E2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02E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D51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72B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9765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9D1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818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D57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73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458C8D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1F0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AF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DA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D11CD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083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841BEC" w14:paraId="295B8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C12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DC7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328A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90" w:type="dxa"/>
            <w:vAlign w:val="center"/>
          </w:tcPr>
          <w:p w14:paraId="7989F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85A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663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643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50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707" w:type="dxa"/>
            <w:vAlign w:val="center"/>
          </w:tcPr>
          <w:p w14:paraId="13A3E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27E8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F8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D0F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13" w:type="dxa"/>
            <w:vAlign w:val="center"/>
          </w:tcPr>
          <w:p w14:paraId="6ED0B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009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</w:tr>
      <w:tr w:rsidR="00841BEC" w14:paraId="20247D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C43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EFE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6D6DB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990" w:type="dxa"/>
            <w:vAlign w:val="center"/>
          </w:tcPr>
          <w:p w14:paraId="5BA03C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D2AB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D7F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E65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65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tcW w:w="707" w:type="dxa"/>
            <w:vAlign w:val="center"/>
          </w:tcPr>
          <w:p w14:paraId="27684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3BD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E4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F9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13" w:type="dxa"/>
            <w:vAlign w:val="center"/>
          </w:tcPr>
          <w:p w14:paraId="41440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19D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841BEC" w14:paraId="0A4CF4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EFB4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9B4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BEEE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90" w:type="dxa"/>
            <w:vAlign w:val="center"/>
          </w:tcPr>
          <w:p w14:paraId="164DA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9BF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9E1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BFD6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DC3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707" w:type="dxa"/>
            <w:vAlign w:val="center"/>
          </w:tcPr>
          <w:p w14:paraId="729AC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2E86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D4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AE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14:paraId="52068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3B8A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841BEC" w14:paraId="08980B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F5C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8D3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FD8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95.15</w:t>
            </w:r>
          </w:p>
        </w:tc>
        <w:tc>
          <w:tcPr>
            <w:tcW w:w="990" w:type="dxa"/>
            <w:vAlign w:val="center"/>
          </w:tcPr>
          <w:p w14:paraId="05768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318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436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E257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351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  <w:tc>
          <w:tcPr>
            <w:tcW w:w="707" w:type="dxa"/>
            <w:vAlign w:val="center"/>
          </w:tcPr>
          <w:p w14:paraId="1442A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4AE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A4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27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  <w:tc>
          <w:tcPr>
            <w:tcW w:w="713" w:type="dxa"/>
            <w:vAlign w:val="center"/>
          </w:tcPr>
          <w:p w14:paraId="4AF54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E0CB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:rsidR="00841BEC" w14:paraId="6BCC1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3B5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8B5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6F1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90" w:type="dxa"/>
            <w:vAlign w:val="center"/>
          </w:tcPr>
          <w:p w14:paraId="40002C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B35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597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16F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0FD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  <w:tc>
          <w:tcPr>
            <w:tcW w:w="707" w:type="dxa"/>
            <w:vAlign w:val="center"/>
          </w:tcPr>
          <w:p w14:paraId="458DD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AB4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1BD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A6B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  <w:tc>
          <w:tcPr>
            <w:tcW w:w="713" w:type="dxa"/>
            <w:vAlign w:val="center"/>
          </w:tcPr>
          <w:p w14:paraId="552A8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191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201.4</w:t>
            </w:r>
          </w:p>
        </w:tc>
      </w:tr>
      <w:tr w:rsidR="00841BEC" w14:paraId="4778D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66F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D1A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164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14:paraId="51D9B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ACC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657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E8A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846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468F8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037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29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38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10181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47D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841BEC" w14:paraId="0D0CC1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CC3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ACB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BF84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47.49</w:t>
            </w:r>
          </w:p>
        </w:tc>
        <w:tc>
          <w:tcPr>
            <w:tcW w:w="990" w:type="dxa"/>
            <w:vAlign w:val="center"/>
          </w:tcPr>
          <w:p w14:paraId="7D4E9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3A6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2F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C22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987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707" w:type="dxa"/>
            <w:vAlign w:val="center"/>
          </w:tcPr>
          <w:p w14:paraId="23392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A75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918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6E0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713" w:type="dxa"/>
            <w:vAlign w:val="center"/>
          </w:tcPr>
          <w:p w14:paraId="385C9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5CF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</w:tr>
      <w:tr w:rsidR="00841BEC" w14:paraId="5324F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8B0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45C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93C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14:paraId="2A5C6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DD1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02C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8C3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13E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 w14:paraId="60D6AB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D1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A3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13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22B5E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348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:rsidR="00841BEC" w14:paraId="6CBCB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AE3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2C5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026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29.67</w:t>
            </w:r>
          </w:p>
        </w:tc>
        <w:tc>
          <w:tcPr>
            <w:tcW w:w="990" w:type="dxa"/>
            <w:vAlign w:val="center"/>
          </w:tcPr>
          <w:p w14:paraId="0D7CE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F35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A3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968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4CB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tcW w:w="707" w:type="dxa"/>
            <w:vAlign w:val="center"/>
          </w:tcPr>
          <w:p w14:paraId="71AD0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C8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3FC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E6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tcW w:w="713" w:type="dxa"/>
            <w:vAlign w:val="center"/>
          </w:tcPr>
          <w:p w14:paraId="4D0D0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AF5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</w:tr>
      <w:tr w:rsidR="00841BEC" w14:paraId="10EBF9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6E4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2A0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216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14:paraId="04229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49B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F29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ABB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A35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07" w:type="dxa"/>
            <w:vAlign w:val="center"/>
          </w:tcPr>
          <w:p w14:paraId="108B3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0A0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5D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B0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13" w:type="dxa"/>
            <w:vAlign w:val="center"/>
          </w:tcPr>
          <w:p w14:paraId="50312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F74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:rsidR="00841BEC" w14:paraId="3492E7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999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C2F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775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90" w:type="dxa"/>
            <w:vAlign w:val="center"/>
          </w:tcPr>
          <w:p w14:paraId="70525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A3E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20E3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C83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0CF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717B41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859F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C8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E5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13" w:type="dxa"/>
            <w:vAlign w:val="center"/>
          </w:tcPr>
          <w:p w14:paraId="68E03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A99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841BEC" w14:paraId="6B3BB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529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C773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9411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61.35</w:t>
            </w:r>
          </w:p>
        </w:tc>
        <w:tc>
          <w:tcPr>
            <w:tcW w:w="990" w:type="dxa"/>
            <w:vAlign w:val="center"/>
          </w:tcPr>
          <w:p w14:paraId="716BB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795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1BE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2AA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B36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  <w:tc>
          <w:tcPr>
            <w:tcW w:w="707" w:type="dxa"/>
            <w:vAlign w:val="center"/>
          </w:tcPr>
          <w:p w14:paraId="3B99B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4B6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C7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B4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  <w:tc>
          <w:tcPr>
            <w:tcW w:w="713" w:type="dxa"/>
            <w:vAlign w:val="center"/>
          </w:tcPr>
          <w:p w14:paraId="0F7E1F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7C9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</w:tr>
      <w:tr w:rsidR="00841BEC" w14:paraId="58F44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4EB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14A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8C3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65A584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D8E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48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96D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416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tcW w:w="707" w:type="dxa"/>
            <w:vAlign w:val="center"/>
          </w:tcPr>
          <w:p w14:paraId="525AD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DE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32C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0F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tcW w:w="713" w:type="dxa"/>
            <w:vAlign w:val="center"/>
          </w:tcPr>
          <w:p w14:paraId="5671E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A765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</w:tr>
      <w:tr w:rsidR="00841BEC" w14:paraId="45FF0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1B4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22C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6AD6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  <w:tc>
          <w:tcPr>
            <w:tcW w:w="990" w:type="dxa"/>
            <w:vAlign w:val="center"/>
          </w:tcPr>
          <w:p w14:paraId="263ED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815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124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1D4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FA8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  <w:tc>
          <w:tcPr>
            <w:tcW w:w="707" w:type="dxa"/>
            <w:vAlign w:val="center"/>
          </w:tcPr>
          <w:p w14:paraId="4D8DF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E9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B9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50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843.8</w:t>
            </w:r>
          </w:p>
        </w:tc>
        <w:tc>
          <w:tcPr>
            <w:tcW w:w="713" w:type="dxa"/>
            <w:vAlign w:val="center"/>
          </w:tcPr>
          <w:p w14:paraId="23BA6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11E6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892.8</w:t>
            </w:r>
          </w:p>
        </w:tc>
      </w:tr>
      <w:tr w:rsidR="00841BEC" w14:paraId="483A8A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043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FDD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74E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2038B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09E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F842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2B9A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D3A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14:paraId="004C1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F67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9AE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8F9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14:paraId="12888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7DE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841BEC" w14:paraId="024768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532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40B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354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90" w:type="dxa"/>
            <w:vAlign w:val="center"/>
          </w:tcPr>
          <w:p w14:paraId="5AFB5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9E1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E20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3E8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089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14:paraId="00C5D1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AA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97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A5A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295B6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C233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841BEC" w14:paraId="2FCBEB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249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1DE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6CA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990" w:type="dxa"/>
            <w:vAlign w:val="center"/>
          </w:tcPr>
          <w:p w14:paraId="7D7A2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5CC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855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3D8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A42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vAlign w:val="center"/>
          </w:tcPr>
          <w:p w14:paraId="47F2D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754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EA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B3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13" w:type="dxa"/>
            <w:vAlign w:val="center"/>
          </w:tcPr>
          <w:p w14:paraId="47FD7B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26AA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841BEC" w14:paraId="5BB62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C92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F5F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4C2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3930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1AA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871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91DB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A99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16180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8D6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C8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3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1AA6DF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CFF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841BEC" w14:paraId="3B37F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9D8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552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A86B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</w:t>
            </w:r>
          </w:p>
        </w:tc>
        <w:tc>
          <w:tcPr>
            <w:tcW w:w="990" w:type="dxa"/>
            <w:vAlign w:val="center"/>
          </w:tcPr>
          <w:p w14:paraId="0D253C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7DA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69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DA6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E81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694.2</w:t>
            </w:r>
          </w:p>
        </w:tc>
        <w:tc>
          <w:tcPr>
            <w:tcW w:w="707" w:type="dxa"/>
            <w:vAlign w:val="center"/>
          </w:tcPr>
          <w:p w14:paraId="207D0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9AA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D5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CC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694.2</w:t>
            </w:r>
          </w:p>
        </w:tc>
        <w:tc>
          <w:tcPr>
            <w:tcW w:w="713" w:type="dxa"/>
            <w:vAlign w:val="center"/>
          </w:tcPr>
          <w:p w14:paraId="1F414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0664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734.5</w:t>
            </w:r>
          </w:p>
        </w:tc>
      </w:tr>
      <w:tr w:rsidR="00841BEC" w14:paraId="18FED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BDA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E3F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77A9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tcW w:w="990" w:type="dxa"/>
            <w:vAlign w:val="center"/>
          </w:tcPr>
          <w:p w14:paraId="15FEF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47F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F4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E62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9779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401.7</w:t>
            </w:r>
          </w:p>
        </w:tc>
        <w:tc>
          <w:tcPr>
            <w:tcW w:w="707" w:type="dxa"/>
            <w:vAlign w:val="center"/>
          </w:tcPr>
          <w:p w14:paraId="241C3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713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BF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53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401.7</w:t>
            </w:r>
          </w:p>
        </w:tc>
        <w:tc>
          <w:tcPr>
            <w:tcW w:w="713" w:type="dxa"/>
            <w:vAlign w:val="center"/>
          </w:tcPr>
          <w:p w14:paraId="2DF893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360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</w:tr>
      <w:tr w:rsidR="00841BEC" w14:paraId="4BF09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749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942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898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3C214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9644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D9DB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C25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4E8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tcW w:w="707" w:type="dxa"/>
            <w:vAlign w:val="center"/>
          </w:tcPr>
          <w:p w14:paraId="71EEE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7C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72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D8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tcW w:w="713" w:type="dxa"/>
            <w:vAlign w:val="center"/>
          </w:tcPr>
          <w:p w14:paraId="7CD945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649E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</w:tr>
      <w:tr w:rsidR="00841BEC" w14:paraId="7064C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F3E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08C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DEAA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 w14:paraId="1DD41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CED6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AC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1E83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B92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707" w:type="dxa"/>
            <w:vAlign w:val="center"/>
          </w:tcPr>
          <w:p w14:paraId="7217B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527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7E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C4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  <w:tc>
          <w:tcPr>
            <w:tcW w:w="713" w:type="dxa"/>
            <w:vAlign w:val="center"/>
          </w:tcPr>
          <w:p w14:paraId="59276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55D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</w:t>
            </w:r>
          </w:p>
        </w:tc>
      </w:tr>
      <w:tr w:rsidR="00841BEC" w14:paraId="705DCC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0B7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D0A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3D8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vAlign w:val="center"/>
          </w:tcPr>
          <w:p w14:paraId="74D07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C0B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5DD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7DE0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0F8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07" w:type="dxa"/>
            <w:vAlign w:val="center"/>
          </w:tcPr>
          <w:p w14:paraId="1AED1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B9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68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17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13" w:type="dxa"/>
            <w:vAlign w:val="center"/>
          </w:tcPr>
          <w:p w14:paraId="60FE0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C353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</w:tr>
      <w:tr w:rsidR="00841BEC" w14:paraId="5AF92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940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9F4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65E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990" w:type="dxa"/>
            <w:vAlign w:val="center"/>
          </w:tcPr>
          <w:p w14:paraId="74EAA9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6CE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E5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CE0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584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51169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9589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9D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B8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3CBF4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A31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</w:t>
            </w:r>
          </w:p>
        </w:tc>
      </w:tr>
      <w:tr w:rsidR="00841BEC" w14:paraId="793412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D15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2A8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DAF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tcW w:w="990" w:type="dxa"/>
            <w:vAlign w:val="center"/>
          </w:tcPr>
          <w:p w14:paraId="43D64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604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DAF1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7E5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5DB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707" w:type="dxa"/>
            <w:vAlign w:val="center"/>
          </w:tcPr>
          <w:p w14:paraId="1457E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657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782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F8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713" w:type="dxa"/>
            <w:vAlign w:val="center"/>
          </w:tcPr>
          <w:p w14:paraId="698F3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956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841BEC" w14:paraId="03D3DE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4F0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014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47AD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tcW w:w="990" w:type="dxa"/>
            <w:vAlign w:val="center"/>
          </w:tcPr>
          <w:p w14:paraId="43CAE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330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D6A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CA6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A6C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277D3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F6ED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D5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1F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13" w:type="dxa"/>
            <w:vAlign w:val="center"/>
          </w:tcPr>
          <w:p w14:paraId="143B8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E9B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841BEC" w14:paraId="464840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D99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E6DF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C292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1303F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503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979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EE6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BD6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07" w:type="dxa"/>
            <w:vAlign w:val="center"/>
          </w:tcPr>
          <w:p w14:paraId="0980F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D1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941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47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13" w:type="dxa"/>
            <w:vAlign w:val="center"/>
          </w:tcPr>
          <w:p w14:paraId="10EFE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E1E2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841BEC" w14:paraId="26E451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9F6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154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272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90" w:type="dxa"/>
            <w:vAlign w:val="center"/>
          </w:tcPr>
          <w:p w14:paraId="6662A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43D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909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604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724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07" w:type="dxa"/>
            <w:vAlign w:val="center"/>
          </w:tcPr>
          <w:p w14:paraId="144AD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2C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439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B5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14:paraId="390A4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56AA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841BEC" w14:paraId="5B9906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BBE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ED4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B81B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90" w:type="dxa"/>
            <w:vAlign w:val="center"/>
          </w:tcPr>
          <w:p w14:paraId="6B4FA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4AB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1D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D921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E36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61AE2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71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C7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B8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64C56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A226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841BEC" w14:paraId="7826B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FF1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44F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95CB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tcW w:w="990" w:type="dxa"/>
            <w:vAlign w:val="center"/>
          </w:tcPr>
          <w:p w14:paraId="22A51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163D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69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36C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44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7407.9</w:t>
            </w:r>
          </w:p>
        </w:tc>
        <w:tc>
          <w:tcPr>
            <w:tcW w:w="707" w:type="dxa"/>
            <w:vAlign w:val="center"/>
          </w:tcPr>
          <w:p w14:paraId="32EA56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F407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BA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FD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7407.9</w:t>
            </w:r>
          </w:p>
        </w:tc>
        <w:tc>
          <w:tcPr>
            <w:tcW w:w="713" w:type="dxa"/>
            <w:vAlign w:val="center"/>
          </w:tcPr>
          <w:p w14:paraId="67DA58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E91B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7837.5</w:t>
            </w:r>
          </w:p>
        </w:tc>
      </w:tr>
      <w:tr w:rsidR="00841BEC" w14:paraId="51C1B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3B4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FCD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FB56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990" w:type="dxa"/>
            <w:vAlign w:val="center"/>
          </w:tcPr>
          <w:p w14:paraId="5DA7FC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07DE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F6D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AC6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BCC7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1503.9</w:t>
            </w:r>
          </w:p>
        </w:tc>
        <w:tc>
          <w:tcPr>
            <w:tcW w:w="707" w:type="dxa"/>
            <w:vAlign w:val="center"/>
          </w:tcPr>
          <w:p w14:paraId="234D4A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E2D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3E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A5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1503.9</w:t>
            </w:r>
          </w:p>
        </w:tc>
        <w:tc>
          <w:tcPr>
            <w:tcW w:w="713" w:type="dxa"/>
            <w:vAlign w:val="center"/>
          </w:tcPr>
          <w:p w14:paraId="382A4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199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1591.2</w:t>
            </w:r>
          </w:p>
        </w:tc>
      </w:tr>
      <w:tr w:rsidR="00841BEC" w14:paraId="19E13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240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BB3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D1A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34.47</w:t>
            </w:r>
          </w:p>
        </w:tc>
        <w:tc>
          <w:tcPr>
            <w:tcW w:w="990" w:type="dxa"/>
            <w:vAlign w:val="center"/>
          </w:tcPr>
          <w:p w14:paraId="77AA0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180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51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2761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C748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tcW w:w="707" w:type="dxa"/>
            <w:vAlign w:val="center"/>
          </w:tcPr>
          <w:p w14:paraId="36289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48E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C4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05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tcW w:w="713" w:type="dxa"/>
            <w:vAlign w:val="center"/>
          </w:tcPr>
          <w:p w14:paraId="4BC3B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F13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1208.0</w:t>
            </w:r>
          </w:p>
        </w:tc>
      </w:tr>
      <w:tr w:rsidR="00841BEC" w14:paraId="4CF179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56F8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8B6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F9F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46.85</w:t>
            </w:r>
          </w:p>
        </w:tc>
        <w:tc>
          <w:tcPr>
            <w:tcW w:w="990" w:type="dxa"/>
            <w:vAlign w:val="center"/>
          </w:tcPr>
          <w:p w14:paraId="085DE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07E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691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9623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E2D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  <w:tc>
          <w:tcPr>
            <w:tcW w:w="707" w:type="dxa"/>
            <w:vAlign w:val="center"/>
          </w:tcPr>
          <w:p w14:paraId="1AEAB4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091A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C3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5E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  <w:tc>
          <w:tcPr>
            <w:tcW w:w="713" w:type="dxa"/>
            <w:vAlign w:val="center"/>
          </w:tcPr>
          <w:p w14:paraId="50447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E79A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</w:tr>
      <w:tr w:rsidR="00841BEC" w14:paraId="2455DF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188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E42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91F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14:paraId="2B321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567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9F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196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F5B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15F9D9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1D7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19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CF1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13792F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B16CA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841BEC" w14:paraId="0831A4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CFD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DB5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AE0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28.39</w:t>
            </w:r>
          </w:p>
        </w:tc>
        <w:tc>
          <w:tcPr>
            <w:tcW w:w="990" w:type="dxa"/>
            <w:vAlign w:val="center"/>
          </w:tcPr>
          <w:p w14:paraId="56557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156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4CA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F18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8F4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566.2</w:t>
            </w:r>
          </w:p>
        </w:tc>
        <w:tc>
          <w:tcPr>
            <w:tcW w:w="707" w:type="dxa"/>
            <w:vAlign w:val="center"/>
          </w:tcPr>
          <w:p w14:paraId="73736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83E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0F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5C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566.2</w:t>
            </w:r>
          </w:p>
        </w:tc>
        <w:tc>
          <w:tcPr>
            <w:tcW w:w="713" w:type="dxa"/>
            <w:vAlign w:val="center"/>
          </w:tcPr>
          <w:p w14:paraId="1EFE2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5822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566.2</w:t>
            </w:r>
          </w:p>
        </w:tc>
      </w:tr>
      <w:tr w:rsidR="00841BEC" w14:paraId="7499A9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649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5F8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64A0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  <w:tc>
          <w:tcPr>
            <w:tcW w:w="990" w:type="dxa"/>
            <w:vAlign w:val="center"/>
          </w:tcPr>
          <w:p w14:paraId="20E6A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DA1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B3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6FC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079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tcW w:w="707" w:type="dxa"/>
            <w:vAlign w:val="center"/>
          </w:tcPr>
          <w:p w14:paraId="7DB31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3984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98F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0B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  <w:tc>
          <w:tcPr>
            <w:tcW w:w="713" w:type="dxa"/>
            <w:vAlign w:val="center"/>
          </w:tcPr>
          <w:p w14:paraId="31C8F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CCA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</w:tr>
      <w:tr w:rsidR="00841BEC" w14:paraId="596624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149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D49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3D8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tcW w:w="990" w:type="dxa"/>
            <w:vAlign w:val="center"/>
          </w:tcPr>
          <w:p w14:paraId="55C4D4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06B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DA2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296F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9BD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07" w:type="dxa"/>
            <w:vAlign w:val="center"/>
          </w:tcPr>
          <w:p w14:paraId="770665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81E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EA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11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13" w:type="dxa"/>
            <w:vAlign w:val="center"/>
          </w:tcPr>
          <w:p w14:paraId="4FC49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43C5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287.4</w:t>
            </w:r>
          </w:p>
        </w:tc>
      </w:tr>
      <w:tr w:rsidR="00841BEC" w14:paraId="23F29E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4FE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EA7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95F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4D912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FF2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349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E63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DB6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 w14:paraId="07734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CD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C9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43F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 w14:paraId="2A811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F7D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184266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FF8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9F1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1DD9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218A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609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51A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19D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B911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686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22F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2A2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DEB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C5F5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8D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2661.5</w:t>
            </w:r>
          </w:p>
        </w:tc>
      </w:tr>
      <w:tr w:rsidR="00841BEC" w14:paraId="00EB0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9C3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0B0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7C61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208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2B20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ECB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87E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97EE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0D0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8D5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C74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2E4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5D2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FF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4765.3</w:t>
            </w:r>
          </w:p>
        </w:tc>
      </w:tr>
      <w:tr w:rsidR="00841BEC" w14:paraId="5582E6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62F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BA6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4E11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1189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B87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E55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C08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B11E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209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7446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1A8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BA2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DB4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DD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52419</w:t>
            </w:r>
          </w:p>
        </w:tc>
      </w:tr>
      <w:tr w:rsidR="00841BEC" w14:paraId="3194AF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C73A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报刊阅览室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0CDB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3B5E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14:paraId="0BA08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DA1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CE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77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1955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487.7</w:t>
            </w:r>
          </w:p>
        </w:tc>
        <w:tc>
          <w:tcPr>
            <w:tcW w:w="707" w:type="dxa"/>
            <w:vAlign w:val="center"/>
          </w:tcPr>
          <w:p w14:paraId="2A08A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3DA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24B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89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487.7</w:t>
            </w:r>
          </w:p>
        </w:tc>
        <w:tc>
          <w:tcPr>
            <w:tcW w:w="713" w:type="dxa"/>
            <w:vAlign w:val="center"/>
          </w:tcPr>
          <w:p w14:paraId="020EB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E1A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</w:tr>
      <w:tr w:rsidR="00841BEC" w14:paraId="2D7DE4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C60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A2B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DC70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566A4E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7616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D94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B1F7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6EF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460E97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934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A35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29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13" w:type="dxa"/>
            <w:vAlign w:val="center"/>
          </w:tcPr>
          <w:p w14:paraId="03B67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C389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841BEC" w14:paraId="6B136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B7C9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C73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79F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09579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52F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CE8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AFA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53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57C8A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873A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32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24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3F9A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FD9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A70C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252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264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2B7B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92.06</w:t>
            </w:r>
          </w:p>
        </w:tc>
        <w:tc>
          <w:tcPr>
            <w:tcW w:w="990" w:type="dxa"/>
            <w:vAlign w:val="center"/>
          </w:tcPr>
          <w:p w14:paraId="7E41D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2C5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98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E2F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49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5313.8</w:t>
            </w:r>
          </w:p>
        </w:tc>
        <w:tc>
          <w:tcPr>
            <w:tcW w:w="707" w:type="dxa"/>
            <w:vAlign w:val="center"/>
          </w:tcPr>
          <w:p w14:paraId="50680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487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6F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30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4516.8</w:t>
            </w:r>
          </w:p>
        </w:tc>
        <w:tc>
          <w:tcPr>
            <w:tcW w:w="713" w:type="dxa"/>
            <w:vAlign w:val="center"/>
          </w:tcPr>
          <w:p w14:paraId="229B3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2390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4778.7</w:t>
            </w:r>
          </w:p>
        </w:tc>
      </w:tr>
      <w:tr w:rsidR="00841BEC" w14:paraId="2E4A9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A926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FC0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EC5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7732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D6F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51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FA6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A0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468B9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19D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DDC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DB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72653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7C5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280.3</w:t>
            </w:r>
          </w:p>
        </w:tc>
      </w:tr>
      <w:tr w:rsidR="00841BEC" w14:paraId="083E91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E95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443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469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 w14:paraId="6719FA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BDA3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2DD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345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7E5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tcW w:w="707" w:type="dxa"/>
            <w:vAlign w:val="center"/>
          </w:tcPr>
          <w:p w14:paraId="430A6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9FD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EB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2DA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tcW w:w="713" w:type="dxa"/>
            <w:vAlign w:val="center"/>
          </w:tcPr>
          <w:p w14:paraId="37B83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AD6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841BEC" w14:paraId="1BD38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10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E74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306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990" w:type="dxa"/>
            <w:vAlign w:val="center"/>
          </w:tcPr>
          <w:p w14:paraId="4E7D08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B03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075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BC46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D6E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2ACFB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60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CB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1F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13" w:type="dxa"/>
            <w:vAlign w:val="center"/>
          </w:tcPr>
          <w:p w14:paraId="1C189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93B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</w:tr>
      <w:tr w:rsidR="00841BEC" w14:paraId="47BDFD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DCA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A3B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C3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18.17</w:t>
            </w:r>
          </w:p>
        </w:tc>
        <w:tc>
          <w:tcPr>
            <w:tcW w:w="990" w:type="dxa"/>
            <w:vAlign w:val="center"/>
          </w:tcPr>
          <w:p w14:paraId="181E7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D6E6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605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1AD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9EB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  <w:tc>
          <w:tcPr>
            <w:tcW w:w="707" w:type="dxa"/>
            <w:vAlign w:val="center"/>
          </w:tcPr>
          <w:p w14:paraId="7CAB8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812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AE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12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  <w:tc>
          <w:tcPr>
            <w:tcW w:w="713" w:type="dxa"/>
            <w:vAlign w:val="center"/>
          </w:tcPr>
          <w:p w14:paraId="322A1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145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</w:tr>
      <w:tr w:rsidR="00841BEC" w14:paraId="38E2C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2BD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97E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644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44.94</w:t>
            </w:r>
          </w:p>
        </w:tc>
        <w:tc>
          <w:tcPr>
            <w:tcW w:w="990" w:type="dxa"/>
            <w:vAlign w:val="center"/>
          </w:tcPr>
          <w:p w14:paraId="5B434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5DAF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A9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D62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32E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896.3</w:t>
            </w:r>
          </w:p>
        </w:tc>
        <w:tc>
          <w:tcPr>
            <w:tcW w:w="707" w:type="dxa"/>
            <w:vAlign w:val="center"/>
          </w:tcPr>
          <w:p w14:paraId="19E17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4F9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DC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11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896.3</w:t>
            </w:r>
          </w:p>
        </w:tc>
        <w:tc>
          <w:tcPr>
            <w:tcW w:w="713" w:type="dxa"/>
            <w:vAlign w:val="center"/>
          </w:tcPr>
          <w:p w14:paraId="67005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DA4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896.3</w:t>
            </w:r>
          </w:p>
        </w:tc>
      </w:tr>
      <w:tr w:rsidR="00841BEC" w14:paraId="5CD2B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C4A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FE9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DE2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53.82</w:t>
            </w:r>
          </w:p>
        </w:tc>
        <w:tc>
          <w:tcPr>
            <w:tcW w:w="990" w:type="dxa"/>
            <w:vAlign w:val="center"/>
          </w:tcPr>
          <w:p w14:paraId="3A1A7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B48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89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577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B9B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613.3</w:t>
            </w:r>
          </w:p>
        </w:tc>
        <w:tc>
          <w:tcPr>
            <w:tcW w:w="707" w:type="dxa"/>
            <w:vAlign w:val="center"/>
          </w:tcPr>
          <w:p w14:paraId="3EB2A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9A2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50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E37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613.3</w:t>
            </w:r>
          </w:p>
        </w:tc>
        <w:tc>
          <w:tcPr>
            <w:tcW w:w="713" w:type="dxa"/>
            <w:vAlign w:val="center"/>
          </w:tcPr>
          <w:p w14:paraId="7558B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6DA3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613.3</w:t>
            </w:r>
          </w:p>
        </w:tc>
      </w:tr>
      <w:tr w:rsidR="00841BEC" w14:paraId="41D900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C46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C00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8DE9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E533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CC42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F9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086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630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287B8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C6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332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C9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6EE5F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BB91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841BEC" w14:paraId="4BFA1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A76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043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598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tcW w:w="990" w:type="dxa"/>
            <w:vAlign w:val="center"/>
          </w:tcPr>
          <w:p w14:paraId="6ECFDF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B93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2D2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766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FC5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31B12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4A8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E2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2CD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13" w:type="dxa"/>
            <w:vAlign w:val="center"/>
          </w:tcPr>
          <w:p w14:paraId="0DB06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3591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841BEC" w14:paraId="209916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B6B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287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3F0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  <w:tc>
          <w:tcPr>
            <w:tcW w:w="990" w:type="dxa"/>
            <w:vAlign w:val="center"/>
          </w:tcPr>
          <w:p w14:paraId="22294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A86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CB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25F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C27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  <w:tc>
          <w:tcPr>
            <w:tcW w:w="707" w:type="dxa"/>
            <w:vAlign w:val="center"/>
          </w:tcPr>
          <w:p w14:paraId="5F768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6CF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7D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9D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  <w:tc>
          <w:tcPr>
            <w:tcW w:w="713" w:type="dxa"/>
            <w:vAlign w:val="center"/>
          </w:tcPr>
          <w:p w14:paraId="1BB20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A582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672.0</w:t>
            </w:r>
          </w:p>
        </w:tc>
      </w:tr>
      <w:tr w:rsidR="00841BEC" w14:paraId="07368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D50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D93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9CA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36D53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C51A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C1E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892B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614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tcW w:w="707" w:type="dxa"/>
            <w:vAlign w:val="center"/>
          </w:tcPr>
          <w:p w14:paraId="6938CC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4A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74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76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tcW w:w="713" w:type="dxa"/>
            <w:vAlign w:val="center"/>
          </w:tcPr>
          <w:p w14:paraId="4292E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336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</w:tr>
      <w:tr w:rsidR="00841BEC" w14:paraId="42635E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DE8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E79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E07AB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vAlign w:val="center"/>
          </w:tcPr>
          <w:p w14:paraId="775E3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3D74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856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AF1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63F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707" w:type="dxa"/>
            <w:vAlign w:val="center"/>
          </w:tcPr>
          <w:p w14:paraId="05B08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B73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389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8C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713" w:type="dxa"/>
            <w:vAlign w:val="center"/>
          </w:tcPr>
          <w:p w14:paraId="0E88E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59F7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841BEC" w14:paraId="3E265B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B7F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4D7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C287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583E5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EC03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464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754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A9E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07" w:type="dxa"/>
            <w:vAlign w:val="center"/>
          </w:tcPr>
          <w:p w14:paraId="31C7A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79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E5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34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 w14:paraId="128BB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4CE0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841BEC" w14:paraId="3F900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0BB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3F2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9D3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tcW w:w="990" w:type="dxa"/>
            <w:vAlign w:val="center"/>
          </w:tcPr>
          <w:p w14:paraId="529D23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5F41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6CE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B74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2AB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07" w:type="dxa"/>
            <w:vAlign w:val="center"/>
          </w:tcPr>
          <w:p w14:paraId="7D9F3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FB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EE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49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tcW w:w="713" w:type="dxa"/>
            <w:vAlign w:val="center"/>
          </w:tcPr>
          <w:p w14:paraId="6659B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AEE3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841BEC" w14:paraId="1B856A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468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C60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B77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990" w:type="dxa"/>
            <w:vAlign w:val="center"/>
          </w:tcPr>
          <w:p w14:paraId="0939F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F03B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A2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BAB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C91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487C1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F4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E2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4F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13" w:type="dxa"/>
            <w:vAlign w:val="center"/>
          </w:tcPr>
          <w:p w14:paraId="241CC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2A7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841BEC" w14:paraId="23C5E9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3CE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124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CDA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14:paraId="3E2FD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EC7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BCA8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9AC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9EE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F2D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2C1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71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2C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13" w:type="dxa"/>
            <w:vAlign w:val="center"/>
          </w:tcPr>
          <w:p w14:paraId="7D976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E643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841BEC" w14:paraId="226E9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100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0C1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D3B3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9B81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D1AE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A40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9BA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86FD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470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BF3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D69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D81A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585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65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690.4</w:t>
            </w:r>
          </w:p>
        </w:tc>
      </w:tr>
      <w:tr w:rsidR="00841BEC" w14:paraId="1CC79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89C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842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DDD5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C21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84A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4A9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852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B06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263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CC36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CE6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F332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843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47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968.8</w:t>
            </w:r>
          </w:p>
        </w:tc>
      </w:tr>
      <w:tr w:rsidR="00841BEC" w14:paraId="5C8DD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004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B57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33B4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2B7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33E4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978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162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C903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17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DBF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A712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A4B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74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3CA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10656</w:t>
            </w:r>
          </w:p>
        </w:tc>
      </w:tr>
      <w:tr w:rsidR="00841BEC" w14:paraId="749DD2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8D12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13B1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82C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337F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305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D53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A592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B8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67731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75D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D9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52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2049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E5F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4AFBE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A33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44E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1129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tcW w:w="990" w:type="dxa"/>
            <w:vAlign w:val="center"/>
          </w:tcPr>
          <w:p w14:paraId="70B49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BAF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B0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6A1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CC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909.7</w:t>
            </w:r>
          </w:p>
        </w:tc>
        <w:tc>
          <w:tcPr>
            <w:tcW w:w="707" w:type="dxa"/>
            <w:vAlign w:val="center"/>
          </w:tcPr>
          <w:p w14:paraId="66C7A0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56B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808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F5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773.3</w:t>
            </w:r>
          </w:p>
        </w:tc>
        <w:tc>
          <w:tcPr>
            <w:tcW w:w="713" w:type="dxa"/>
            <w:vAlign w:val="center"/>
          </w:tcPr>
          <w:p w14:paraId="36A99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2D470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</w:tr>
      <w:tr w:rsidR="00841BEC" w14:paraId="4701BE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520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F3C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CA0D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06E0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7880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744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30E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E3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14:paraId="63B651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5B3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955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C1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14:paraId="45038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79F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841BEC" w14:paraId="085DD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9B3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585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522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tcW w:w="990" w:type="dxa"/>
            <w:vAlign w:val="center"/>
          </w:tcPr>
          <w:p w14:paraId="5CC1E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5DA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B4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A32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F0B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07" w:type="dxa"/>
            <w:vAlign w:val="center"/>
          </w:tcPr>
          <w:p w14:paraId="0A014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DD1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F64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50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13" w:type="dxa"/>
            <w:vAlign w:val="center"/>
          </w:tcPr>
          <w:p w14:paraId="6EDC90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8FA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</w:tr>
      <w:tr w:rsidR="00841BEC" w14:paraId="66A223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7F8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411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E0C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64.17</w:t>
            </w:r>
          </w:p>
        </w:tc>
        <w:tc>
          <w:tcPr>
            <w:tcW w:w="990" w:type="dxa"/>
            <w:vAlign w:val="center"/>
          </w:tcPr>
          <w:p w14:paraId="5F82C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71B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14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C2B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EFB1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1279.8</w:t>
            </w:r>
          </w:p>
        </w:tc>
        <w:tc>
          <w:tcPr>
            <w:tcW w:w="707" w:type="dxa"/>
            <w:vAlign w:val="center"/>
          </w:tcPr>
          <w:p w14:paraId="59832F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C7D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6B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00B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1279.8</w:t>
            </w:r>
          </w:p>
        </w:tc>
        <w:tc>
          <w:tcPr>
            <w:tcW w:w="713" w:type="dxa"/>
            <w:vAlign w:val="center"/>
          </w:tcPr>
          <w:p w14:paraId="1AB1C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B77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1279.8</w:t>
            </w:r>
          </w:p>
        </w:tc>
      </w:tr>
      <w:tr w:rsidR="00841BEC" w14:paraId="3C0FF4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73D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6B6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6C2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18CD6F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336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3C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A82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F8A5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23FA4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709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B3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ECD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3740D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B620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:rsidR="00841BEC" w14:paraId="6CEBC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0A4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051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2EF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4E5F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67B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AF6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9AA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115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439C3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61A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15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15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5EC3D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AB6A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841BEC" w14:paraId="3AFD69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4C7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FD9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882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5B7E9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DBC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A51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B7DE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CF8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 w14:paraId="15E73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959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1B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C5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13" w:type="dxa"/>
            <w:vAlign w:val="center"/>
          </w:tcPr>
          <w:p w14:paraId="05B891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4C3EA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841BEC" w14:paraId="3DA85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3F5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D8E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41D4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782A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FEE5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912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C502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07CE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8FD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CA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DAF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09B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E7F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B7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</w:tr>
      <w:tr w:rsidR="00841BEC" w14:paraId="4CC7C3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9D5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DEF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2206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82E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C678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2F5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75D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22D1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099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436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AE0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461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6B2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9E7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:rsidR="00841BEC" w14:paraId="31B507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270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659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F82F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E6C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C940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C4C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118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F885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315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05D2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A10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81D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21C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E5B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3619</w:t>
            </w:r>
          </w:p>
        </w:tc>
      </w:tr>
      <w:tr w:rsidR="00841BEC" w14:paraId="7F5DE9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EB3B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550D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0F9E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990" w:type="dxa"/>
            <w:vAlign w:val="center"/>
          </w:tcPr>
          <w:p w14:paraId="7E0DDC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E24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2D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01A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2747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14:paraId="4A5CF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A86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DF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80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14:paraId="61B07A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6AD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841BEC" w14:paraId="41BBC5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1DC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8D7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64E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14:paraId="301E1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2871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8E8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019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8AE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07" w:type="dxa"/>
            <w:vAlign w:val="center"/>
          </w:tcPr>
          <w:p w14:paraId="2E971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0D0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5F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09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14:paraId="5BECE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A4C0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841BEC" w14:paraId="2ACC1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FDC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8BE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AF2D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80E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E091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DB6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12C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98A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BFF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7DD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131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66F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43A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4BB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841BEC" w14:paraId="43743C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04D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9DF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1093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F88C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41E1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190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155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858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9F0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F24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36A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921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D51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D8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841BEC" w14:paraId="3DB4E3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2FFA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A2AF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0250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990" w:type="dxa"/>
            <w:vAlign w:val="center"/>
          </w:tcPr>
          <w:p w14:paraId="686B0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D720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AF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25A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4B44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tcW w:w="707" w:type="dxa"/>
            <w:vAlign w:val="center"/>
          </w:tcPr>
          <w:p w14:paraId="62893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E00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5E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83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tcW w:w="713" w:type="dxa"/>
            <w:vAlign w:val="center"/>
          </w:tcPr>
          <w:p w14:paraId="6F958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AA5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</w:tr>
      <w:tr w:rsidR="00841BEC" w14:paraId="69D083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5B6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46C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5718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5E699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007D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EC8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0BAB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AC5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07" w:type="dxa"/>
            <w:vAlign w:val="center"/>
          </w:tcPr>
          <w:p w14:paraId="09EF86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B0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E0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A8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3BCAD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C4B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841BEC" w14:paraId="1C4A0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BD9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1F8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B9A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14:paraId="165D3B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CF6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D6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9B5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D2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14:paraId="7EFAD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77A1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06C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AF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tcW w:w="713" w:type="dxa"/>
            <w:vAlign w:val="center"/>
          </w:tcPr>
          <w:p w14:paraId="7551BD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E5D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 w:rsidR="00841BEC" w14:paraId="47F58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5AC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E05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5BD54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B6E2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B70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20C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C034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B8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14:paraId="50981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D48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939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4B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14:paraId="10EE7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461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841BEC" w14:paraId="3E44F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087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D5E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0B6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990" w:type="dxa"/>
            <w:vAlign w:val="center"/>
          </w:tcPr>
          <w:p w14:paraId="6461C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F31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CFB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20C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276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4F984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742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A2B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3C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13" w:type="dxa"/>
            <w:vAlign w:val="center"/>
          </w:tcPr>
          <w:p w14:paraId="4BF6F1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8FF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 w:rsidR="00841BEC" w14:paraId="16A4C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1B1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6C3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B9C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tcW w:w="990" w:type="dxa"/>
            <w:vAlign w:val="center"/>
          </w:tcPr>
          <w:p w14:paraId="4209B1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FE6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770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D79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5DE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tcW w:w="707" w:type="dxa"/>
            <w:vAlign w:val="center"/>
          </w:tcPr>
          <w:p w14:paraId="173A8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4FBF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8C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F3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tcW w:w="713" w:type="dxa"/>
            <w:vAlign w:val="center"/>
          </w:tcPr>
          <w:p w14:paraId="128B5B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530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</w:tr>
      <w:tr w:rsidR="00841BEC" w14:paraId="2E997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A9A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890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8A2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25.88</w:t>
            </w:r>
          </w:p>
        </w:tc>
        <w:tc>
          <w:tcPr>
            <w:tcW w:w="990" w:type="dxa"/>
            <w:vAlign w:val="center"/>
          </w:tcPr>
          <w:p w14:paraId="50F1FD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874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28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4EA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C49E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tcW w:w="707" w:type="dxa"/>
            <w:vAlign w:val="center"/>
          </w:tcPr>
          <w:p w14:paraId="59EEF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42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81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DB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tcW w:w="713" w:type="dxa"/>
            <w:vAlign w:val="center"/>
          </w:tcPr>
          <w:p w14:paraId="1AAA9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FA8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</w:tr>
      <w:tr w:rsidR="00841BEC" w14:paraId="78EA05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E45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FCD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0DC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15.52</w:t>
            </w:r>
          </w:p>
        </w:tc>
        <w:tc>
          <w:tcPr>
            <w:tcW w:w="990" w:type="dxa"/>
            <w:vAlign w:val="center"/>
          </w:tcPr>
          <w:p w14:paraId="43435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BFC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BB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C8A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6B15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tcW w:w="707" w:type="dxa"/>
            <w:vAlign w:val="center"/>
          </w:tcPr>
          <w:p w14:paraId="502E1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383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C9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9E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tcW w:w="713" w:type="dxa"/>
            <w:vAlign w:val="center"/>
          </w:tcPr>
          <w:p w14:paraId="6061B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FF79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</w:tr>
      <w:tr w:rsidR="00841BEC" w14:paraId="527719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67B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82E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EE8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26.63</w:t>
            </w:r>
          </w:p>
        </w:tc>
        <w:tc>
          <w:tcPr>
            <w:tcW w:w="990" w:type="dxa"/>
            <w:vAlign w:val="center"/>
          </w:tcPr>
          <w:p w14:paraId="129E0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928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5E4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BCE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93F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707" w:type="dxa"/>
            <w:vAlign w:val="center"/>
          </w:tcPr>
          <w:p w14:paraId="0574D2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BB0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09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5C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  <w:tc>
          <w:tcPr>
            <w:tcW w:w="713" w:type="dxa"/>
            <w:vAlign w:val="center"/>
          </w:tcPr>
          <w:p w14:paraId="67C67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4823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841BEC" w14:paraId="51A49C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1A1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208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2C30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tcW w:w="990" w:type="dxa"/>
            <w:vAlign w:val="center"/>
          </w:tcPr>
          <w:p w14:paraId="4E3851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947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FF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0E1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4E04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tcW w:w="707" w:type="dxa"/>
            <w:vAlign w:val="center"/>
          </w:tcPr>
          <w:p w14:paraId="6BB63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F0D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5B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03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tcW w:w="713" w:type="dxa"/>
            <w:vAlign w:val="center"/>
          </w:tcPr>
          <w:p w14:paraId="63097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D6CC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41BEC" w14:paraId="5287B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599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D90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CD6F6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90" w:type="dxa"/>
            <w:vAlign w:val="center"/>
          </w:tcPr>
          <w:p w14:paraId="6DAF3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596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4D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2FC2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443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07" w:type="dxa"/>
            <w:vAlign w:val="center"/>
          </w:tcPr>
          <w:p w14:paraId="29557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79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9E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AE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13" w:type="dxa"/>
            <w:vAlign w:val="center"/>
          </w:tcPr>
          <w:p w14:paraId="47966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84B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841BEC" w14:paraId="45BFAB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069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E11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D05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90" w:type="dxa"/>
            <w:vAlign w:val="center"/>
          </w:tcPr>
          <w:p w14:paraId="61B4E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31F4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8ED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066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92C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07" w:type="dxa"/>
            <w:vAlign w:val="center"/>
          </w:tcPr>
          <w:p w14:paraId="409D0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176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60B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0D5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13" w:type="dxa"/>
            <w:vAlign w:val="center"/>
          </w:tcPr>
          <w:p w14:paraId="7DCFF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EF0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841BEC" w14:paraId="07BCFD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44E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4CB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E1C5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6273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2F1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FE0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4AB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FEAE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7F9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633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DA6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5A9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153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1E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841BEC" w14:paraId="5CE7B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1A2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FD7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69C8E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1E01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2853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232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667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D1B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A57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2498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F23A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92E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BBE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444A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 w:rsidR="00841BEC" w14:paraId="5A2EDF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769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267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3B94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ADF3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6A17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8FA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2C4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DCC9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623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F5F1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F1B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EFB6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0B7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083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2991</w:t>
            </w:r>
          </w:p>
        </w:tc>
      </w:tr>
      <w:tr w:rsidR="00841BEC" w14:paraId="645707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52A2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储藏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1DDE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F54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30.71</w:t>
            </w:r>
          </w:p>
        </w:tc>
        <w:tc>
          <w:tcPr>
            <w:tcW w:w="990" w:type="dxa"/>
            <w:vAlign w:val="center"/>
          </w:tcPr>
          <w:p w14:paraId="64AA15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F9E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0D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8CD5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EB8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  <w:tc>
          <w:tcPr>
            <w:tcW w:w="707" w:type="dxa"/>
            <w:vAlign w:val="center"/>
          </w:tcPr>
          <w:p w14:paraId="7AAEF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597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DD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3F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  <w:tc>
          <w:tcPr>
            <w:tcW w:w="713" w:type="dxa"/>
            <w:vAlign w:val="center"/>
          </w:tcPr>
          <w:p w14:paraId="77317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5CC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</w:tr>
      <w:tr w:rsidR="00841BEC" w14:paraId="1EDEB7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1F5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A14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1E8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990" w:type="dxa"/>
            <w:vAlign w:val="center"/>
          </w:tcPr>
          <w:p w14:paraId="627DF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7F3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36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209E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71D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14:paraId="196DE8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7AF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F7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3F5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14:paraId="7C6BA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5924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841BEC" w14:paraId="01F4B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A93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0A7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5BF8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6646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3C8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FFC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52A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ACCC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795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023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430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7B6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2D6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CB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841BEC" w14:paraId="5145EB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B04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625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49EA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C569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7E54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A19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811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841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B00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92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A81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DE5F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223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20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</w:t>
            </w:r>
          </w:p>
        </w:tc>
      </w:tr>
      <w:tr w:rsidR="00841BEC" w14:paraId="08E5A6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66F0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18AD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D0D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11.73</w:t>
            </w:r>
          </w:p>
        </w:tc>
        <w:tc>
          <w:tcPr>
            <w:tcW w:w="990" w:type="dxa"/>
            <w:vAlign w:val="center"/>
          </w:tcPr>
          <w:p w14:paraId="3213A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22D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63E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D8B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2FA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707" w:type="dxa"/>
            <w:vAlign w:val="center"/>
          </w:tcPr>
          <w:p w14:paraId="50D3E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5FA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7C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02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713" w:type="dxa"/>
            <w:vAlign w:val="center"/>
          </w:tcPr>
          <w:p w14:paraId="78B99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3199E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</w:tr>
      <w:tr w:rsidR="00841BEC" w14:paraId="507EE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7C3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8D6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D96D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4505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4E7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14E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BD5B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7588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22B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6880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B94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62D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524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4F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841BEC" w14:paraId="532A1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975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125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34A3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5F2F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B74A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550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C2B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B3A3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D89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0D3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106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306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5BAB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DF22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:rsidR="00841BEC" w14:paraId="52D633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F717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图书检测口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5E26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F16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647.33</w:t>
            </w:r>
          </w:p>
        </w:tc>
        <w:tc>
          <w:tcPr>
            <w:tcW w:w="990" w:type="dxa"/>
            <w:vAlign w:val="center"/>
          </w:tcPr>
          <w:p w14:paraId="6297D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686C0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D2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45F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7D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7415.3</w:t>
            </w:r>
          </w:p>
        </w:tc>
        <w:tc>
          <w:tcPr>
            <w:tcW w:w="707" w:type="dxa"/>
            <w:vAlign w:val="center"/>
          </w:tcPr>
          <w:p w14:paraId="725F0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918B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D9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1B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7415.3</w:t>
            </w:r>
          </w:p>
        </w:tc>
        <w:tc>
          <w:tcPr>
            <w:tcW w:w="713" w:type="dxa"/>
            <w:vAlign w:val="center"/>
          </w:tcPr>
          <w:p w14:paraId="639179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EF0B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7845.4</w:t>
            </w:r>
          </w:p>
        </w:tc>
      </w:tr>
      <w:tr w:rsidR="00841BEC" w14:paraId="5D2C78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176B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4D2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F004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870.99</w:t>
            </w:r>
          </w:p>
        </w:tc>
        <w:tc>
          <w:tcPr>
            <w:tcW w:w="990" w:type="dxa"/>
            <w:vAlign w:val="center"/>
          </w:tcPr>
          <w:p w14:paraId="480C9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4F2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41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4E8C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7775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28849.2</w:t>
            </w:r>
          </w:p>
        </w:tc>
        <w:tc>
          <w:tcPr>
            <w:tcW w:w="707" w:type="dxa"/>
            <w:vAlign w:val="center"/>
          </w:tcPr>
          <w:p w14:paraId="196E6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C6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B8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68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28849.2</w:t>
            </w:r>
          </w:p>
        </w:tc>
        <w:tc>
          <w:tcPr>
            <w:tcW w:w="713" w:type="dxa"/>
            <w:vAlign w:val="center"/>
          </w:tcPr>
          <w:p w14:paraId="524EB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491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30522.5</w:t>
            </w:r>
          </w:p>
        </w:tc>
      </w:tr>
      <w:tr w:rsidR="00841BEC" w14:paraId="14BADA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6D3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49F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4E85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990" w:type="dxa"/>
            <w:vAlign w:val="center"/>
          </w:tcPr>
          <w:p w14:paraId="50954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C86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099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427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1B6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  <w:tc>
          <w:tcPr>
            <w:tcW w:w="707" w:type="dxa"/>
            <w:vAlign w:val="center"/>
          </w:tcPr>
          <w:p w14:paraId="68633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22DF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2C2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AA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  <w:tc>
          <w:tcPr>
            <w:tcW w:w="713" w:type="dxa"/>
            <w:vAlign w:val="center"/>
          </w:tcPr>
          <w:p w14:paraId="10788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2D5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</w:tr>
      <w:tr w:rsidR="00841BEC" w14:paraId="0FCBF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BA6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E83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30FC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0F732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B5A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711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CC7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E2802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707" w:type="dxa"/>
            <w:vAlign w:val="center"/>
          </w:tcPr>
          <w:p w14:paraId="50078E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9A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68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F7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713" w:type="dxa"/>
            <w:vAlign w:val="center"/>
          </w:tcPr>
          <w:p w14:paraId="6C085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6B7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841BEC" w14:paraId="0A7C6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266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DB8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3BB3E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90" w:type="dxa"/>
            <w:vAlign w:val="center"/>
          </w:tcPr>
          <w:p w14:paraId="5167B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238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A7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647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8575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07" w:type="dxa"/>
            <w:vAlign w:val="center"/>
          </w:tcPr>
          <w:p w14:paraId="48F813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1FC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E9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616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 w14:paraId="78AD03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698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841BEC" w14:paraId="67C90C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E39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C543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FB8B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90" w:type="dxa"/>
            <w:vAlign w:val="center"/>
          </w:tcPr>
          <w:p w14:paraId="0C149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01E4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49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993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DC23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4EE24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DC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1B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6E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3A81F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6ECD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841BEC" w14:paraId="30B81F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EF2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A28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17466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14:paraId="497AA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1EEC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B5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A5F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6CA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07" w:type="dxa"/>
            <w:vAlign w:val="center"/>
          </w:tcPr>
          <w:p w14:paraId="1E3F35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82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46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7B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14:paraId="44583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561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841BEC" w14:paraId="15356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BF8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505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0957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90" w:type="dxa"/>
            <w:vAlign w:val="center"/>
          </w:tcPr>
          <w:p w14:paraId="1015C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DF689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55F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F5D4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E72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08616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00C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62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B9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14:paraId="65A86C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657B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841BEC" w14:paraId="16683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CA4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590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A2B1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532AB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9B71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F5C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2B6A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A8C7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6BF8F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536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23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8C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13" w:type="dxa"/>
            <w:vAlign w:val="center"/>
          </w:tcPr>
          <w:p w14:paraId="7E511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337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841BEC" w14:paraId="2C62E5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FCF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F5A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E30B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F126E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1843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D7F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C59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9EB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6F42B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77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740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2C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27CEB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86AB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841BEC" w14:paraId="567705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C14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2D6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3977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990" w:type="dxa"/>
            <w:vAlign w:val="center"/>
          </w:tcPr>
          <w:p w14:paraId="23F1C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CA5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359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8E95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9F97B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3112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6DE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950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0E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13" w:type="dxa"/>
            <w:vAlign w:val="center"/>
          </w:tcPr>
          <w:p w14:paraId="412A6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559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841BEC" w14:paraId="739550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894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FDB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841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0CBF2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566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8E8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B7C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1EA2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FC57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C3B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61A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2B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13" w:type="dxa"/>
            <w:vAlign w:val="center"/>
          </w:tcPr>
          <w:p w14:paraId="38FC7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A4C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841BEC" w14:paraId="38E337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E7E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6A0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AF91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01E3F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03D5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2CB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90C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6E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2AF2E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E9D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54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FE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B107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049C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417438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78E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16B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419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570D3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A22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0B8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58C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771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66696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C5E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5062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3A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00DD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4D3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2665F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99B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EDB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F12C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A3DC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806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3E4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AB2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60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707" w:type="dxa"/>
            <w:vAlign w:val="center"/>
          </w:tcPr>
          <w:p w14:paraId="18BF4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C53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D6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85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tcW w:w="713" w:type="dxa"/>
            <w:vAlign w:val="center"/>
          </w:tcPr>
          <w:p w14:paraId="2CD3C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2DA9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</w:tr>
      <w:tr w:rsidR="00841BEC" w14:paraId="5E5611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0E3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543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F76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3C997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062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003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928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D0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4D555D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019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8F5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FB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3216D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3961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6CF705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374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843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B14E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44.08</w:t>
            </w:r>
          </w:p>
        </w:tc>
        <w:tc>
          <w:tcPr>
            <w:tcW w:w="990" w:type="dxa"/>
            <w:vAlign w:val="center"/>
          </w:tcPr>
          <w:p w14:paraId="6C963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13F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19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FE9C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DF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2544.4</w:t>
            </w:r>
          </w:p>
        </w:tc>
        <w:tc>
          <w:tcPr>
            <w:tcW w:w="707" w:type="dxa"/>
            <w:vAlign w:val="center"/>
          </w:tcPr>
          <w:p w14:paraId="17F732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549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E59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DB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2162.7</w:t>
            </w:r>
          </w:p>
        </w:tc>
        <w:tc>
          <w:tcPr>
            <w:tcW w:w="713" w:type="dxa"/>
            <w:vAlign w:val="center"/>
          </w:tcPr>
          <w:p w14:paraId="25A8C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5DBD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2288.1</w:t>
            </w:r>
          </w:p>
        </w:tc>
      </w:tr>
      <w:tr w:rsidR="00841BEC" w14:paraId="6006D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323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D3F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53CA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49.19</w:t>
            </w:r>
          </w:p>
        </w:tc>
        <w:tc>
          <w:tcPr>
            <w:tcW w:w="990" w:type="dxa"/>
            <w:vAlign w:val="center"/>
          </w:tcPr>
          <w:p w14:paraId="5344DE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099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F448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9AC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06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2839.1</w:t>
            </w:r>
          </w:p>
        </w:tc>
        <w:tc>
          <w:tcPr>
            <w:tcW w:w="707" w:type="dxa"/>
            <w:vAlign w:val="center"/>
          </w:tcPr>
          <w:p w14:paraId="4CA41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BE9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91D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C6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2697.1</w:t>
            </w:r>
          </w:p>
        </w:tc>
        <w:tc>
          <w:tcPr>
            <w:tcW w:w="713" w:type="dxa"/>
            <w:vAlign w:val="center"/>
          </w:tcPr>
          <w:p w14:paraId="3B723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6B7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2853.6</w:t>
            </w:r>
          </w:p>
        </w:tc>
      </w:tr>
      <w:tr w:rsidR="00841BEC" w14:paraId="4D4AD8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700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EF4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B61F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202.04</w:t>
            </w:r>
          </w:p>
        </w:tc>
        <w:tc>
          <w:tcPr>
            <w:tcW w:w="990" w:type="dxa"/>
            <w:vAlign w:val="center"/>
          </w:tcPr>
          <w:p w14:paraId="69661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7CB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2D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735B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788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11661.8</w:t>
            </w:r>
          </w:p>
        </w:tc>
        <w:tc>
          <w:tcPr>
            <w:tcW w:w="707" w:type="dxa"/>
            <w:vAlign w:val="center"/>
          </w:tcPr>
          <w:p w14:paraId="12B91D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A67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68F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94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12244.9</w:t>
            </w:r>
          </w:p>
        </w:tc>
        <w:tc>
          <w:tcPr>
            <w:tcW w:w="713" w:type="dxa"/>
            <w:vAlign w:val="center"/>
          </w:tcPr>
          <w:p w14:paraId="31FD7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479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12955.1</w:t>
            </w:r>
          </w:p>
        </w:tc>
      </w:tr>
      <w:tr w:rsidR="00841BEC" w14:paraId="5EF0DA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07A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0C4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8A18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31.78</w:t>
            </w:r>
          </w:p>
        </w:tc>
        <w:tc>
          <w:tcPr>
            <w:tcW w:w="990" w:type="dxa"/>
            <w:vAlign w:val="center"/>
          </w:tcPr>
          <w:p w14:paraId="17AD3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00F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1F0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A4F5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60C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1834.4</w:t>
            </w:r>
          </w:p>
        </w:tc>
        <w:tc>
          <w:tcPr>
            <w:tcW w:w="707" w:type="dxa"/>
            <w:vAlign w:val="center"/>
          </w:tcPr>
          <w:p w14:paraId="3452F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550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B2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F7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1742.7</w:t>
            </w:r>
          </w:p>
        </w:tc>
        <w:tc>
          <w:tcPr>
            <w:tcW w:w="713" w:type="dxa"/>
            <w:vAlign w:val="center"/>
          </w:tcPr>
          <w:p w14:paraId="2F252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07B8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1843.8</w:t>
            </w:r>
          </w:p>
        </w:tc>
      </w:tr>
      <w:tr w:rsidR="00841BEC" w14:paraId="076202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810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D23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4A38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0BA6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FE4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C9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686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229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0A4FB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A2F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CF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6C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56FCB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0B7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346.3</w:t>
            </w:r>
          </w:p>
        </w:tc>
      </w:tr>
      <w:tr w:rsidR="00841BEC" w14:paraId="148E0E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9A0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D01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2DF3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990" w:type="dxa"/>
            <w:vAlign w:val="center"/>
          </w:tcPr>
          <w:p w14:paraId="591B3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811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5BC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2FD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9B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tcW w:w="707" w:type="dxa"/>
            <w:vAlign w:val="center"/>
          </w:tcPr>
          <w:p w14:paraId="42D70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8DB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14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1E0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tcW w:w="713" w:type="dxa"/>
            <w:vAlign w:val="center"/>
          </w:tcPr>
          <w:p w14:paraId="08071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6B4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:rsidR="00841BEC" w14:paraId="2272C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FF6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549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3C6F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14:paraId="735FD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EF82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65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D93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DC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4181F3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6520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63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86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13" w:type="dxa"/>
            <w:vAlign w:val="center"/>
          </w:tcPr>
          <w:p w14:paraId="708F2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F184D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841BEC" w14:paraId="15622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502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B8C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9D94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7EE848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2E3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BC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F5D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AA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  <w:tc>
          <w:tcPr>
            <w:tcW w:w="707" w:type="dxa"/>
            <w:vAlign w:val="center"/>
          </w:tcPr>
          <w:p w14:paraId="0C11D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CDF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4A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3A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540.6</w:t>
            </w:r>
          </w:p>
        </w:tc>
        <w:tc>
          <w:tcPr>
            <w:tcW w:w="713" w:type="dxa"/>
            <w:vAlign w:val="center"/>
          </w:tcPr>
          <w:p w14:paraId="64FA0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7507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</w:tr>
      <w:tr w:rsidR="00841BEC" w14:paraId="17612B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AC0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116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624B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990" w:type="dxa"/>
            <w:vAlign w:val="center"/>
          </w:tcPr>
          <w:p w14:paraId="78A666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B14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90E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BCD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994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  <w:tc>
          <w:tcPr>
            <w:tcW w:w="707" w:type="dxa"/>
            <w:vAlign w:val="center"/>
          </w:tcPr>
          <w:p w14:paraId="541B6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989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42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4A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13" w:type="dxa"/>
            <w:vAlign w:val="center"/>
          </w:tcPr>
          <w:p w14:paraId="255B7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1849B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841BEC" w14:paraId="37AE7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C16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896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D58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90" w:type="dxa"/>
            <w:vAlign w:val="center"/>
          </w:tcPr>
          <w:p w14:paraId="2999B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50D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15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3340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3A4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tcW w:w="707" w:type="dxa"/>
            <w:vAlign w:val="center"/>
          </w:tcPr>
          <w:p w14:paraId="46870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71B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BF2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E8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tcW w:w="713" w:type="dxa"/>
            <w:vAlign w:val="center"/>
          </w:tcPr>
          <w:p w14:paraId="1BB2F8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FEC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:rsidR="00841BEC" w14:paraId="23515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467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2AF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9996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1829B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7B8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DB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7C1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5AE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14:paraId="18E3F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A4DE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74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22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14:paraId="174B1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AA8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841BEC" w14:paraId="3F5A9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84F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193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2B8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 w14:paraId="32226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E1F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B95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D68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6A4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07" w:type="dxa"/>
            <w:vAlign w:val="center"/>
          </w:tcPr>
          <w:p w14:paraId="781D5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926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65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803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13" w:type="dxa"/>
            <w:vAlign w:val="center"/>
          </w:tcPr>
          <w:p w14:paraId="76B56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A6A6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:rsidR="00841BEC" w14:paraId="73C2C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8F7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4C4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EF8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tcW w:w="990" w:type="dxa"/>
            <w:vAlign w:val="center"/>
          </w:tcPr>
          <w:p w14:paraId="0CDE7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90B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D4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413C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C23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07" w:type="dxa"/>
            <w:vAlign w:val="center"/>
          </w:tcPr>
          <w:p w14:paraId="7BBC8B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4FB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FB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2B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tcW w:w="713" w:type="dxa"/>
            <w:vAlign w:val="center"/>
          </w:tcPr>
          <w:p w14:paraId="33BFD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1938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:rsidR="00841BEC" w14:paraId="468FB3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A17D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504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A15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5CBC3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66E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FC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F0F1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61BA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17403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D6D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F9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3D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7F609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7DA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841BEC" w14:paraId="46D662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D93D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58E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172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5855F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21B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083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930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046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2A9F5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C8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04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8E1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7C82B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497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841BEC" w14:paraId="1CE595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031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0EA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B04F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5EF2BC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459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532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C31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C0C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tcW w:w="707" w:type="dxa"/>
            <w:vAlign w:val="center"/>
          </w:tcPr>
          <w:p w14:paraId="7875F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AC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D9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F60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  <w:tc>
          <w:tcPr>
            <w:tcW w:w="713" w:type="dxa"/>
            <w:vAlign w:val="center"/>
          </w:tcPr>
          <w:p w14:paraId="2696D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B7D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 w:rsidR="00841BEC" w14:paraId="7F865E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AA0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E6B0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1BB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23.51</w:t>
            </w:r>
          </w:p>
        </w:tc>
        <w:tc>
          <w:tcPr>
            <w:tcW w:w="990" w:type="dxa"/>
            <w:vAlign w:val="center"/>
          </w:tcPr>
          <w:p w14:paraId="0CFF5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ADB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706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A4C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615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07" w:type="dxa"/>
            <w:vAlign w:val="center"/>
          </w:tcPr>
          <w:p w14:paraId="78938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917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737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19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13" w:type="dxa"/>
            <w:vAlign w:val="center"/>
          </w:tcPr>
          <w:p w14:paraId="5E1A8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663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841BEC" w14:paraId="5C50C8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8DA6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EFE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B93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14:paraId="2639C3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18A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146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674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D65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56172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3CC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0F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3C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14:paraId="108472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4391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841BEC" w14:paraId="45636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7C5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F7F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3BF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73.34</w:t>
            </w:r>
          </w:p>
        </w:tc>
        <w:tc>
          <w:tcPr>
            <w:tcW w:w="990" w:type="dxa"/>
            <w:vAlign w:val="center"/>
          </w:tcPr>
          <w:p w14:paraId="66B15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F6E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15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A54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98E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835.8</w:t>
            </w:r>
          </w:p>
        </w:tc>
        <w:tc>
          <w:tcPr>
            <w:tcW w:w="707" w:type="dxa"/>
            <w:vAlign w:val="center"/>
          </w:tcPr>
          <w:p w14:paraId="4E3555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26D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34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62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835.8</w:t>
            </w:r>
          </w:p>
        </w:tc>
        <w:tc>
          <w:tcPr>
            <w:tcW w:w="713" w:type="dxa"/>
            <w:vAlign w:val="center"/>
          </w:tcPr>
          <w:p w14:paraId="1073D8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7348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835.8</w:t>
            </w:r>
          </w:p>
        </w:tc>
      </w:tr>
      <w:tr w:rsidR="00841BEC" w14:paraId="3B21D2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F72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6EA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D06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tcW w:w="990" w:type="dxa"/>
            <w:vAlign w:val="center"/>
          </w:tcPr>
          <w:p w14:paraId="0EE1F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E5A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22A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E4F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0BC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07" w:type="dxa"/>
            <w:vAlign w:val="center"/>
          </w:tcPr>
          <w:p w14:paraId="57C75C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2F7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59E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ED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610A7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429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841BEC" w14:paraId="2D1162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83C9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629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3AE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17D63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98C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0C5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0E1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6C0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0FFE4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6AF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5B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8D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14:paraId="10BDF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3FAF1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 w:rsidR="00841BEC" w14:paraId="5954C5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7C0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222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0FCD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tcW w:w="990" w:type="dxa"/>
            <w:vAlign w:val="center"/>
          </w:tcPr>
          <w:p w14:paraId="7D5BA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753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0C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9362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2DB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tcW w:w="707" w:type="dxa"/>
            <w:vAlign w:val="center"/>
          </w:tcPr>
          <w:p w14:paraId="1B9A9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C51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20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56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  <w:tc>
          <w:tcPr>
            <w:tcW w:w="713" w:type="dxa"/>
            <w:vAlign w:val="center"/>
          </w:tcPr>
          <w:p w14:paraId="1227F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1CD3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267.4</w:t>
            </w:r>
          </w:p>
        </w:tc>
      </w:tr>
      <w:tr w:rsidR="00841BEC" w14:paraId="2E1FF9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003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C3B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B74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10.69</w:t>
            </w:r>
          </w:p>
        </w:tc>
        <w:tc>
          <w:tcPr>
            <w:tcW w:w="990" w:type="dxa"/>
            <w:vAlign w:val="center"/>
          </w:tcPr>
          <w:p w14:paraId="21F32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82A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8F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ADC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AF2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  <w:tc>
          <w:tcPr>
            <w:tcW w:w="707" w:type="dxa"/>
            <w:vAlign w:val="center"/>
          </w:tcPr>
          <w:p w14:paraId="0B507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325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14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86C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  <w:tc>
          <w:tcPr>
            <w:tcW w:w="713" w:type="dxa"/>
            <w:vAlign w:val="center"/>
          </w:tcPr>
          <w:p w14:paraId="52C4D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B00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</w:tr>
      <w:tr w:rsidR="00841BEC" w14:paraId="2FB5E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26A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5BC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B25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6F6B71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F66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69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DBA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10D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3A2C2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293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F4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C89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13" w:type="dxa"/>
            <w:vAlign w:val="center"/>
          </w:tcPr>
          <w:p w14:paraId="58039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E8F2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841BEC" w14:paraId="6D9A41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442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ACF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F9B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49.94</w:t>
            </w:r>
          </w:p>
        </w:tc>
        <w:tc>
          <w:tcPr>
            <w:tcW w:w="990" w:type="dxa"/>
            <w:vAlign w:val="center"/>
          </w:tcPr>
          <w:p w14:paraId="2BF11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7BF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B364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15F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DAA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995.9</w:t>
            </w:r>
          </w:p>
        </w:tc>
        <w:tc>
          <w:tcPr>
            <w:tcW w:w="707" w:type="dxa"/>
            <w:vAlign w:val="center"/>
          </w:tcPr>
          <w:p w14:paraId="14E3C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0A3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D8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86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995.9</w:t>
            </w:r>
          </w:p>
        </w:tc>
        <w:tc>
          <w:tcPr>
            <w:tcW w:w="713" w:type="dxa"/>
            <w:vAlign w:val="center"/>
          </w:tcPr>
          <w:p w14:paraId="71D1B8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A81E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995.9</w:t>
            </w:r>
          </w:p>
        </w:tc>
      </w:tr>
      <w:tr w:rsidR="00841BEC" w14:paraId="285578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AF1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9AC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12A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14:paraId="43D49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B76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0B5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32E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E11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07" w:type="dxa"/>
            <w:vAlign w:val="center"/>
          </w:tcPr>
          <w:p w14:paraId="4784A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A14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588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E7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13" w:type="dxa"/>
            <w:vAlign w:val="center"/>
          </w:tcPr>
          <w:p w14:paraId="27CAA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0D2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841BEC" w14:paraId="0A3DF1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85A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47A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9D7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18.66</w:t>
            </w:r>
          </w:p>
        </w:tc>
        <w:tc>
          <w:tcPr>
            <w:tcW w:w="990" w:type="dxa"/>
            <w:vAlign w:val="center"/>
          </w:tcPr>
          <w:p w14:paraId="27F05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27C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EA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BBA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7A2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707" w:type="dxa"/>
            <w:vAlign w:val="center"/>
          </w:tcPr>
          <w:p w14:paraId="40044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9C7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02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10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713" w:type="dxa"/>
            <w:vAlign w:val="center"/>
          </w:tcPr>
          <w:p w14:paraId="74D76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0C9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</w:tr>
      <w:tr w:rsidR="00841BEC" w14:paraId="2D7D1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9AA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A28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103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tcW w:w="990" w:type="dxa"/>
            <w:vAlign w:val="center"/>
          </w:tcPr>
          <w:p w14:paraId="26F7F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201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94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ED6C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72E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456.1</w:t>
            </w:r>
          </w:p>
        </w:tc>
        <w:tc>
          <w:tcPr>
            <w:tcW w:w="707" w:type="dxa"/>
            <w:vAlign w:val="center"/>
          </w:tcPr>
          <w:p w14:paraId="1E0F2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C91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94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26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456.1</w:t>
            </w:r>
          </w:p>
        </w:tc>
        <w:tc>
          <w:tcPr>
            <w:tcW w:w="713" w:type="dxa"/>
            <w:vAlign w:val="center"/>
          </w:tcPr>
          <w:p w14:paraId="60B57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8DA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456.1</w:t>
            </w:r>
          </w:p>
        </w:tc>
      </w:tr>
      <w:tr w:rsidR="00841BEC" w14:paraId="46E697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DC0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2454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999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38.19</w:t>
            </w:r>
          </w:p>
        </w:tc>
        <w:tc>
          <w:tcPr>
            <w:tcW w:w="990" w:type="dxa"/>
            <w:vAlign w:val="center"/>
          </w:tcPr>
          <w:p w14:paraId="7BF6F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854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27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4F5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B60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  <w:tc>
          <w:tcPr>
            <w:tcW w:w="707" w:type="dxa"/>
            <w:vAlign w:val="center"/>
          </w:tcPr>
          <w:p w14:paraId="243F2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5B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E7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6B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  <w:tc>
          <w:tcPr>
            <w:tcW w:w="713" w:type="dxa"/>
            <w:vAlign w:val="center"/>
          </w:tcPr>
          <w:p w14:paraId="13E609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AF93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</w:t>
            </w:r>
          </w:p>
        </w:tc>
      </w:tr>
      <w:tr w:rsidR="00841BEC" w14:paraId="68D775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06C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1AB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000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tcW w:w="990" w:type="dxa"/>
            <w:vAlign w:val="center"/>
          </w:tcPr>
          <w:p w14:paraId="7D74C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D2F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D5E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D6F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B00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07" w:type="dxa"/>
            <w:vAlign w:val="center"/>
          </w:tcPr>
          <w:p w14:paraId="2C6B5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C94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901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175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13" w:type="dxa"/>
            <w:vAlign w:val="center"/>
          </w:tcPr>
          <w:p w14:paraId="2A365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18BBC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841BEC" w14:paraId="0EF75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70F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F56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926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98.23</w:t>
            </w:r>
          </w:p>
        </w:tc>
        <w:tc>
          <w:tcPr>
            <w:tcW w:w="990" w:type="dxa"/>
            <w:vAlign w:val="center"/>
          </w:tcPr>
          <w:p w14:paraId="4BC9D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082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7E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E9E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9F46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1119.5</w:t>
            </w:r>
          </w:p>
        </w:tc>
        <w:tc>
          <w:tcPr>
            <w:tcW w:w="707" w:type="dxa"/>
            <w:vAlign w:val="center"/>
          </w:tcPr>
          <w:p w14:paraId="37545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C99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89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9C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1119.5</w:t>
            </w:r>
          </w:p>
        </w:tc>
        <w:tc>
          <w:tcPr>
            <w:tcW w:w="713" w:type="dxa"/>
            <w:vAlign w:val="center"/>
          </w:tcPr>
          <w:p w14:paraId="204EC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466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1119.5</w:t>
            </w:r>
          </w:p>
        </w:tc>
      </w:tr>
      <w:tr w:rsidR="00841BEC" w14:paraId="4941B5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D44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1F9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738D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19F50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D25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B73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DE1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4E1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2EA9B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250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99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3A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02C01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D76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226CD6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0C6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8DD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89F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27.15</w:t>
            </w:r>
          </w:p>
        </w:tc>
        <w:tc>
          <w:tcPr>
            <w:tcW w:w="990" w:type="dxa"/>
            <w:vAlign w:val="center"/>
          </w:tcPr>
          <w:p w14:paraId="597C1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AA57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D9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DA3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DCA2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  <w:tc>
          <w:tcPr>
            <w:tcW w:w="707" w:type="dxa"/>
            <w:vAlign w:val="center"/>
          </w:tcPr>
          <w:p w14:paraId="29442E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A91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B4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17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  <w:tc>
          <w:tcPr>
            <w:tcW w:w="713" w:type="dxa"/>
            <w:vAlign w:val="center"/>
          </w:tcPr>
          <w:p w14:paraId="14979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794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</w:tr>
      <w:tr w:rsidR="00841BEC" w14:paraId="71462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D69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52C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FB5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8B77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CE8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E3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0B1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C10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07" w:type="dxa"/>
            <w:vAlign w:val="center"/>
          </w:tcPr>
          <w:p w14:paraId="73709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76F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85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B5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vAlign w:val="center"/>
          </w:tcPr>
          <w:p w14:paraId="26631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1A85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841BEC" w14:paraId="22890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E7E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762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6CE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 w14:paraId="36A78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E8D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9F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8E7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03F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tcW w:w="707" w:type="dxa"/>
            <w:vAlign w:val="center"/>
          </w:tcPr>
          <w:p w14:paraId="4B758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EBB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17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CBED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  <w:tc>
          <w:tcPr>
            <w:tcW w:w="713" w:type="dxa"/>
            <w:vAlign w:val="center"/>
          </w:tcPr>
          <w:p w14:paraId="1350D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FA54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</w:t>
            </w:r>
          </w:p>
        </w:tc>
      </w:tr>
      <w:tr w:rsidR="00841BEC" w14:paraId="1E6A62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8B0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756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D60C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 w14:paraId="75BA0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1A32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95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48F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40A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07" w:type="dxa"/>
            <w:vAlign w:val="center"/>
          </w:tcPr>
          <w:p w14:paraId="6EA26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0034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24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F7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13" w:type="dxa"/>
            <w:vAlign w:val="center"/>
          </w:tcPr>
          <w:p w14:paraId="114F3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77DC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841BEC" w14:paraId="132FDB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71F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3B9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402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44A9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8DD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1F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AF7F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B768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93F9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A2A9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51C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C6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798DE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35C3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841BEC" w14:paraId="570BE4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985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6F2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2FD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549EE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6A4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E4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73E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6A4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vAlign w:val="center"/>
          </w:tcPr>
          <w:p w14:paraId="1D2A1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A89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01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3A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13" w:type="dxa"/>
            <w:vAlign w:val="center"/>
          </w:tcPr>
          <w:p w14:paraId="0267D5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777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841BEC" w14:paraId="57966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A95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A45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8CE8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7CEB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C96A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0C5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47D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FDF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707" w:type="dxa"/>
            <w:vAlign w:val="center"/>
          </w:tcPr>
          <w:p w14:paraId="36DC9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BC0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78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4C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tcW w:w="713" w:type="dxa"/>
            <w:vAlign w:val="center"/>
          </w:tcPr>
          <w:p w14:paraId="5E371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782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:rsidR="00841BEC" w14:paraId="4C14A4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569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3557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70B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A9F2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FDE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ECC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B8E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19F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1617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87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1A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1C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EADA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470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841BEC" w14:paraId="16CD8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48C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E1D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B08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294F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2A0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E47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F97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69A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0E027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0D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79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D5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13" w:type="dxa"/>
            <w:vAlign w:val="center"/>
          </w:tcPr>
          <w:p w14:paraId="19AD9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D45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841BEC" w14:paraId="2FBCED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4CA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0E7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6CA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B77B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B12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385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CDD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928E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5623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F97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B7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DB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876B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766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841BEC" w14:paraId="4C3BF7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674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48D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5120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46.50</w:t>
            </w:r>
          </w:p>
        </w:tc>
        <w:tc>
          <w:tcPr>
            <w:tcW w:w="990" w:type="dxa"/>
            <w:vAlign w:val="center"/>
          </w:tcPr>
          <w:p w14:paraId="5FD84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57D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D8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366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BEA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821.4</w:t>
            </w:r>
          </w:p>
        </w:tc>
        <w:tc>
          <w:tcPr>
            <w:tcW w:w="707" w:type="dxa"/>
            <w:vAlign w:val="center"/>
          </w:tcPr>
          <w:p w14:paraId="4C263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421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5D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4B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821.4</w:t>
            </w:r>
          </w:p>
        </w:tc>
        <w:tc>
          <w:tcPr>
            <w:tcW w:w="713" w:type="dxa"/>
            <w:vAlign w:val="center"/>
          </w:tcPr>
          <w:p w14:paraId="11904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66BAF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869.0</w:t>
            </w:r>
          </w:p>
        </w:tc>
      </w:tr>
      <w:tr w:rsidR="00841BEC" w14:paraId="68C1C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63D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1B1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D22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</w:t>
            </w:r>
          </w:p>
        </w:tc>
        <w:tc>
          <w:tcPr>
            <w:tcW w:w="990" w:type="dxa"/>
            <w:vAlign w:val="center"/>
          </w:tcPr>
          <w:p w14:paraId="22C5E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E284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19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06F6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32C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713.7</w:t>
            </w:r>
          </w:p>
        </w:tc>
        <w:tc>
          <w:tcPr>
            <w:tcW w:w="707" w:type="dxa"/>
            <w:vAlign w:val="center"/>
          </w:tcPr>
          <w:p w14:paraId="3B701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94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36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8B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713.7</w:t>
            </w:r>
          </w:p>
        </w:tc>
        <w:tc>
          <w:tcPr>
            <w:tcW w:w="713" w:type="dxa"/>
            <w:vAlign w:val="center"/>
          </w:tcPr>
          <w:p w14:paraId="27676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3DA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755.1</w:t>
            </w:r>
          </w:p>
        </w:tc>
      </w:tr>
      <w:tr w:rsidR="00841BEC" w14:paraId="7CE706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D11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577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590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14:paraId="4D5780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DB0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5ED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BDF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B18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686.8</w:t>
            </w:r>
          </w:p>
        </w:tc>
        <w:tc>
          <w:tcPr>
            <w:tcW w:w="707" w:type="dxa"/>
            <w:vAlign w:val="center"/>
          </w:tcPr>
          <w:p w14:paraId="10355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A91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361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FF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686.8</w:t>
            </w:r>
          </w:p>
        </w:tc>
        <w:tc>
          <w:tcPr>
            <w:tcW w:w="713" w:type="dxa"/>
            <w:vAlign w:val="center"/>
          </w:tcPr>
          <w:p w14:paraId="30FA0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226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726.6</w:t>
            </w:r>
          </w:p>
        </w:tc>
      </w:tr>
      <w:tr w:rsidR="00841BEC" w14:paraId="5BBE8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232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8FA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0766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990" w:type="dxa"/>
            <w:vAlign w:val="center"/>
          </w:tcPr>
          <w:p w14:paraId="5A055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ECE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00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DB1B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BE09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07" w:type="dxa"/>
            <w:vAlign w:val="center"/>
          </w:tcPr>
          <w:p w14:paraId="426D5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13DB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B5D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F0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13" w:type="dxa"/>
            <w:vAlign w:val="center"/>
          </w:tcPr>
          <w:p w14:paraId="40E83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157F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</w:tr>
      <w:tr w:rsidR="00841BEC" w14:paraId="32A13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D79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FF5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84F2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990" w:type="dxa"/>
            <w:vAlign w:val="center"/>
          </w:tcPr>
          <w:p w14:paraId="30BF5C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40DB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3E42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99B7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307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tcW w:w="707" w:type="dxa"/>
            <w:vAlign w:val="center"/>
          </w:tcPr>
          <w:p w14:paraId="707C41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74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2A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55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tcW w:w="713" w:type="dxa"/>
            <w:vAlign w:val="center"/>
          </w:tcPr>
          <w:p w14:paraId="7AE55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F1A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</w:tr>
      <w:tr w:rsidR="00841BEC" w14:paraId="4B7DFA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FAD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B87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FCD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3D7AD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F95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73A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0BF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AE8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07" w:type="dxa"/>
            <w:vAlign w:val="center"/>
          </w:tcPr>
          <w:p w14:paraId="0105D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DB8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DC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C2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13" w:type="dxa"/>
            <w:vAlign w:val="center"/>
          </w:tcPr>
          <w:p w14:paraId="460CA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19C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841BEC" w14:paraId="312CF0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F37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943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E4D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2EB732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274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4B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73C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9A4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07" w:type="dxa"/>
            <w:vAlign w:val="center"/>
          </w:tcPr>
          <w:p w14:paraId="69B0C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EBD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28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E1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13" w:type="dxa"/>
            <w:vAlign w:val="center"/>
          </w:tcPr>
          <w:p w14:paraId="6AAA2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16C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841BEC" w14:paraId="26778A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084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ABA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2128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5C5B9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D3D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110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4B2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C6C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 w14:paraId="7183B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D61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4C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10D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14:paraId="02CFD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B131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841BEC" w14:paraId="043B8A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AD9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035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4D4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14:paraId="32CE1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1FF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C15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8F5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76D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14:paraId="0B1212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52F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61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40F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14:paraId="2A810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33B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841BEC" w14:paraId="75988D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D76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979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C0B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1B558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AEDC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089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C25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0D29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07" w:type="dxa"/>
            <w:vAlign w:val="center"/>
          </w:tcPr>
          <w:p w14:paraId="5902B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06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12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AC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1E001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67A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841BEC" w14:paraId="3CA707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233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9A7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5A8C5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990" w:type="dxa"/>
            <w:vAlign w:val="center"/>
          </w:tcPr>
          <w:p w14:paraId="76A75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2BE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F1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BD0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D448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70EC7D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92D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29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95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13" w:type="dxa"/>
            <w:vAlign w:val="center"/>
          </w:tcPr>
          <w:p w14:paraId="27AF8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F1C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841BEC" w14:paraId="5BB91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715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D7A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F10A0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tcW w:w="990" w:type="dxa"/>
            <w:vAlign w:val="center"/>
          </w:tcPr>
          <w:p w14:paraId="5BE63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E0D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79C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A5B0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6CF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07" w:type="dxa"/>
            <w:vAlign w:val="center"/>
          </w:tcPr>
          <w:p w14:paraId="5D700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C6B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7D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12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7C8146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67E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841BEC" w14:paraId="5B115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2D3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DE5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384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14:paraId="5E155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C3C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384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138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982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3A7BC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63A6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1D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5D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5C121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8F28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841BEC" w14:paraId="15D31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4F1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094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637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14:paraId="08A80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260C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391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3B43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888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2AACD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A77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0DF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8F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7283EC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1800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841BEC" w14:paraId="5B2E5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2C5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50D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714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990" w:type="dxa"/>
            <w:vAlign w:val="center"/>
          </w:tcPr>
          <w:p w14:paraId="20938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235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53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9C5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1CC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07" w:type="dxa"/>
            <w:vAlign w:val="center"/>
          </w:tcPr>
          <w:p w14:paraId="3E1A0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B33A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A61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88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14:paraId="55BCA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914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841BEC" w14:paraId="6F2EC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1A7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E477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C38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90" w:type="dxa"/>
            <w:vAlign w:val="center"/>
          </w:tcPr>
          <w:p w14:paraId="0E76A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444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A8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FA9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07A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707" w:type="dxa"/>
            <w:vAlign w:val="center"/>
          </w:tcPr>
          <w:p w14:paraId="03EB3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D4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4B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FD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713" w:type="dxa"/>
            <w:vAlign w:val="center"/>
          </w:tcPr>
          <w:p w14:paraId="0A7A0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AB2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841BEC" w14:paraId="43886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9C1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E78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362A9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0B11D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F4BC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E1CF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E30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AF9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5A46F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43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97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F4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13" w:type="dxa"/>
            <w:vAlign w:val="center"/>
          </w:tcPr>
          <w:p w14:paraId="55C29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22C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841BEC" w14:paraId="3DC01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FA1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93C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6BC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34836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BC4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39E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83A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544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07" w:type="dxa"/>
            <w:vAlign w:val="center"/>
          </w:tcPr>
          <w:p w14:paraId="74C9F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3B2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AA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9D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13" w:type="dxa"/>
            <w:vAlign w:val="center"/>
          </w:tcPr>
          <w:p w14:paraId="150FF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111A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841BEC" w14:paraId="694D05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4F7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1DB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D02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744D0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9F625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09D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C06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48C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14:paraId="61AF1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EB4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9F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7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14:paraId="43FED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3B17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841BEC" w14:paraId="75F5A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B3A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457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BFA7D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73A03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5ADE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54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ED9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810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14:paraId="4BE972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D61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A4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3B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14:paraId="2330E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9C3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841BEC" w14:paraId="2E5C6B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7E6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524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A202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4FD76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504B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48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D6D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284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14:paraId="3919C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9D0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1B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08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14:paraId="04FB0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E848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841BEC" w14:paraId="4A457E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D3E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EE0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770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vAlign w:val="center"/>
          </w:tcPr>
          <w:p w14:paraId="6C578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84A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12F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F3D2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CDE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vAlign w:val="center"/>
          </w:tcPr>
          <w:p w14:paraId="4BEF2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9B4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37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E2E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13" w:type="dxa"/>
            <w:vAlign w:val="center"/>
          </w:tcPr>
          <w:p w14:paraId="3E4D31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60E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841BEC" w14:paraId="4C5D2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62F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65C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F52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5C839F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0803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EE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E8D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470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1FDDC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EB1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86BC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64C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4AD63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6B22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841BEC" w14:paraId="4CBD1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A3E0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019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103C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0FEC7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45D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A4F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711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C18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73F5C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A649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8B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8C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45A0E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785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841BEC" w14:paraId="226A1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2D0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79FE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01FF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90" w:type="dxa"/>
            <w:vAlign w:val="center"/>
          </w:tcPr>
          <w:p w14:paraId="160A8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C0C1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33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2A89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6A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07" w:type="dxa"/>
            <w:vAlign w:val="center"/>
          </w:tcPr>
          <w:p w14:paraId="78B903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998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DD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58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181BA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7521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41BEC" w14:paraId="19DA2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772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283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7271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7218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2B6B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4A5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106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526A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9D6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4626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475F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9D8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6DF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E3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4293.8</w:t>
            </w:r>
          </w:p>
        </w:tc>
      </w:tr>
      <w:tr w:rsidR="00841BEC" w14:paraId="530DA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C05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EDD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F21C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67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380A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B25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7D2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5E0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D9E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3EA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346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4B6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1EA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20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7725.6</w:t>
            </w:r>
          </w:p>
        </w:tc>
      </w:tr>
      <w:tr w:rsidR="00841BEC" w14:paraId="6BF68E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896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9E8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0D0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BF8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8A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3E1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011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078E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106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8221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E33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FC2A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46B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F3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84982</w:t>
            </w:r>
          </w:p>
        </w:tc>
      </w:tr>
      <w:tr w:rsidR="00841BEC" w14:paraId="752351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D8A1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C250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8945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90" w:type="dxa"/>
            <w:vAlign w:val="center"/>
          </w:tcPr>
          <w:p w14:paraId="5740E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120B7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3D8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25F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A03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51649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766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F5F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75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48869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539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841BEC" w14:paraId="0885A7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41E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A30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5E36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702CC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1A63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30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6D5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300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07" w:type="dxa"/>
            <w:vAlign w:val="center"/>
          </w:tcPr>
          <w:p w14:paraId="0E206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61D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59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A7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713" w:type="dxa"/>
            <w:vAlign w:val="center"/>
          </w:tcPr>
          <w:p w14:paraId="58719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016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841BEC" w14:paraId="6AE52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590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650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5A0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17724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502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91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671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317D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07" w:type="dxa"/>
            <w:vAlign w:val="center"/>
          </w:tcPr>
          <w:p w14:paraId="757CA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25E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8C8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A0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 w14:paraId="3BB5C8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7CEF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841BEC" w14:paraId="286AB1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072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782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E83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0D7B13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B6A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9FC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BA83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B626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14:paraId="78E23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72C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AF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8A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14:paraId="432F3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54F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841BEC" w14:paraId="441805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6BE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FFC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C2C7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3F6E0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C280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FA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780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E1CE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45DA89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2B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D2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CB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038D6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2FAA1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841BEC" w14:paraId="6280E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C4D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9C0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2F2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481D20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616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35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F7A0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C5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2F7F4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4D3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4E3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61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4808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1396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57300A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B84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E447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A8F7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990" w:type="dxa"/>
            <w:vAlign w:val="center"/>
          </w:tcPr>
          <w:p w14:paraId="1CA79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AD9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F2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A31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54C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 w14:paraId="3CDF5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0A5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9D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1EE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713" w:type="dxa"/>
            <w:vAlign w:val="center"/>
          </w:tcPr>
          <w:p w14:paraId="5E1D59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6F9C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841BEC" w14:paraId="5E3B3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5CD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285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E374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90" w:type="dxa"/>
            <w:vAlign w:val="center"/>
          </w:tcPr>
          <w:p w14:paraId="49FEE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72C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7A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E20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42E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1276.6</w:t>
            </w:r>
          </w:p>
        </w:tc>
        <w:tc>
          <w:tcPr>
            <w:tcW w:w="707" w:type="dxa"/>
            <w:vAlign w:val="center"/>
          </w:tcPr>
          <w:p w14:paraId="5436C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382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84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82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1340.4</w:t>
            </w:r>
          </w:p>
        </w:tc>
        <w:tc>
          <w:tcPr>
            <w:tcW w:w="713" w:type="dxa"/>
            <w:vAlign w:val="center"/>
          </w:tcPr>
          <w:p w14:paraId="2E8A7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A32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1418.1</w:t>
            </w:r>
          </w:p>
        </w:tc>
      </w:tr>
      <w:tr w:rsidR="00841BEC" w14:paraId="08356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462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DC0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C065C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tcW w:w="990" w:type="dxa"/>
            <w:vAlign w:val="center"/>
          </w:tcPr>
          <w:p w14:paraId="3B202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3F33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F0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35F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87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707" w:type="dxa"/>
            <w:vAlign w:val="center"/>
          </w:tcPr>
          <w:p w14:paraId="1E55E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714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C1C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71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13" w:type="dxa"/>
            <w:vAlign w:val="center"/>
          </w:tcPr>
          <w:p w14:paraId="518DF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7CF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841BEC" w14:paraId="3D705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63F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E20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539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90" w:type="dxa"/>
            <w:vAlign w:val="center"/>
          </w:tcPr>
          <w:p w14:paraId="5721D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699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9D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B11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A057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3E3E8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239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A6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EE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4003E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ED7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841BEC" w14:paraId="7768B2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039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B76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48E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51.06</w:t>
            </w:r>
          </w:p>
        </w:tc>
        <w:tc>
          <w:tcPr>
            <w:tcW w:w="990" w:type="dxa"/>
            <w:vAlign w:val="center"/>
          </w:tcPr>
          <w:p w14:paraId="04673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BF4C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91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93FB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36F4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581.9</w:t>
            </w:r>
          </w:p>
        </w:tc>
        <w:tc>
          <w:tcPr>
            <w:tcW w:w="707" w:type="dxa"/>
            <w:vAlign w:val="center"/>
          </w:tcPr>
          <w:p w14:paraId="1F3C5F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1DE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74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A0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581.9</w:t>
            </w:r>
          </w:p>
        </w:tc>
        <w:tc>
          <w:tcPr>
            <w:tcW w:w="713" w:type="dxa"/>
            <w:vAlign w:val="center"/>
          </w:tcPr>
          <w:p w14:paraId="3FCA2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8D7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581.9</w:t>
            </w:r>
          </w:p>
        </w:tc>
      </w:tr>
      <w:tr w:rsidR="00841BEC" w14:paraId="0634E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D1B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9C0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A5BB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90" w:type="dxa"/>
            <w:vAlign w:val="center"/>
          </w:tcPr>
          <w:p w14:paraId="5F277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D813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629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433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725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511.1</w:t>
            </w:r>
          </w:p>
        </w:tc>
        <w:tc>
          <w:tcPr>
            <w:tcW w:w="707" w:type="dxa"/>
            <w:vAlign w:val="center"/>
          </w:tcPr>
          <w:p w14:paraId="48D39C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16ED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9A74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3F7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511.1</w:t>
            </w:r>
          </w:p>
        </w:tc>
        <w:tc>
          <w:tcPr>
            <w:tcW w:w="713" w:type="dxa"/>
            <w:vAlign w:val="center"/>
          </w:tcPr>
          <w:p w14:paraId="72EE3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104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511.1</w:t>
            </w:r>
          </w:p>
        </w:tc>
      </w:tr>
      <w:tr w:rsidR="00841BEC" w14:paraId="412231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54E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092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538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36.58</w:t>
            </w:r>
          </w:p>
        </w:tc>
        <w:tc>
          <w:tcPr>
            <w:tcW w:w="990" w:type="dxa"/>
            <w:vAlign w:val="center"/>
          </w:tcPr>
          <w:p w14:paraId="13E18E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275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F9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14D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321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729.5</w:t>
            </w:r>
          </w:p>
        </w:tc>
        <w:tc>
          <w:tcPr>
            <w:tcW w:w="707" w:type="dxa"/>
            <w:vAlign w:val="center"/>
          </w:tcPr>
          <w:p w14:paraId="00912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E2FA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FB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1E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729.5</w:t>
            </w:r>
          </w:p>
        </w:tc>
        <w:tc>
          <w:tcPr>
            <w:tcW w:w="713" w:type="dxa"/>
            <w:vAlign w:val="center"/>
          </w:tcPr>
          <w:p w14:paraId="7E0C17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F85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729.5</w:t>
            </w:r>
          </w:p>
        </w:tc>
      </w:tr>
      <w:tr w:rsidR="00841BEC" w14:paraId="72A41A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533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BA9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E860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tcW w:w="990" w:type="dxa"/>
            <w:vAlign w:val="center"/>
          </w:tcPr>
          <w:p w14:paraId="669A9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E62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FF21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ACC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E1C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382.1</w:t>
            </w:r>
          </w:p>
        </w:tc>
        <w:tc>
          <w:tcPr>
            <w:tcW w:w="707" w:type="dxa"/>
            <w:vAlign w:val="center"/>
          </w:tcPr>
          <w:p w14:paraId="44628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1E4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74A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6A0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382.1</w:t>
            </w:r>
          </w:p>
        </w:tc>
        <w:tc>
          <w:tcPr>
            <w:tcW w:w="713" w:type="dxa"/>
            <w:vAlign w:val="center"/>
          </w:tcPr>
          <w:p w14:paraId="0C4299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02DB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 w:rsidR="00841BEC" w14:paraId="7815AC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D42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525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5D88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14:paraId="255CF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7F4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6AD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64B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3D9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14:paraId="26406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BFC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65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CE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14:paraId="64011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9B96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841BEC" w14:paraId="6BC427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7F6C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507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DA28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4FC68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F0B8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A1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959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CCD8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07" w:type="dxa"/>
            <w:vAlign w:val="center"/>
          </w:tcPr>
          <w:p w14:paraId="3CA5D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C3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47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1B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13" w:type="dxa"/>
            <w:vAlign w:val="center"/>
          </w:tcPr>
          <w:p w14:paraId="2A9A3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A24A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841BEC" w14:paraId="58D34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D83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F1D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4CC5C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90" w:type="dxa"/>
            <w:vAlign w:val="center"/>
          </w:tcPr>
          <w:p w14:paraId="5EFFA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83F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2D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1BBE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5A8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75812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16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83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46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2EECD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E8E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841BEC" w14:paraId="6D218C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0FB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823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8CFB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A61A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5C57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740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7C8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03A4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A82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731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3B0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5FF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060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E5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</w:tr>
      <w:tr w:rsidR="00841BEC" w14:paraId="273A5B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B8C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3DF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0E12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DB8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EE6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5FF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B49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C99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B0C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66A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FC8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EA8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C4D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89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472.4</w:t>
            </w:r>
          </w:p>
        </w:tc>
      </w:tr>
      <w:tr w:rsidR="00841BEC" w14:paraId="6F0D06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154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F73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F28B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71B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1C17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066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C79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7A9D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F99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A899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5B9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8353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E15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37E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5196</w:t>
            </w:r>
          </w:p>
        </w:tc>
      </w:tr>
      <w:tr w:rsidR="00841BEC" w14:paraId="371052DC" w14:textId="77777777">
        <w:trPr>
          <w:jc w:val="center"/>
        </w:trPr>
        <w:tc>
          <w:tcPr>
            <w:tcW w:w="1143" w:type="dxa"/>
            <w:vAlign w:val="center"/>
          </w:tcPr>
          <w:p w14:paraId="61BDE0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1025,1031[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];1027[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5267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64F3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CCE9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24D5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5C2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F0B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8769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5EF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11A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299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517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77E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89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41BEC" w14:paraId="2AC62A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4791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AE2A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AE6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tcW w:w="990" w:type="dxa"/>
            <w:vAlign w:val="center"/>
          </w:tcPr>
          <w:p w14:paraId="3D0AA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253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D62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89E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41E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07" w:type="dxa"/>
            <w:vAlign w:val="center"/>
          </w:tcPr>
          <w:p w14:paraId="0A46E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45D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1A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A6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13" w:type="dxa"/>
            <w:vAlign w:val="center"/>
          </w:tcPr>
          <w:p w14:paraId="5330E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156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841BEC" w14:paraId="63A129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A35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B05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F3C84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ACB6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EB94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822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663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698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323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C39F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167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9AD0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DB3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F4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841BEC" w14:paraId="27949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DCA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537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FFE0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4155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768F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FE9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B9F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6FA0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A92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797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BD8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6E2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229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30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</w:tr>
      <w:tr w:rsidR="00841BEC" w14:paraId="50D3EC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C833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区民间工艺馆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60E4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91E5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 w14:paraId="2B40E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AEF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1DD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0D2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3966A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  <w:tc>
          <w:tcPr>
            <w:tcW w:w="707" w:type="dxa"/>
            <w:vAlign w:val="center"/>
          </w:tcPr>
          <w:p w14:paraId="2C704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C93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293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C8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234.8</w:t>
            </w:r>
          </w:p>
        </w:tc>
        <w:tc>
          <w:tcPr>
            <w:tcW w:w="713" w:type="dxa"/>
            <w:vAlign w:val="center"/>
          </w:tcPr>
          <w:p w14:paraId="45E87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3683C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</w:tr>
      <w:tr w:rsidR="00841BEC" w14:paraId="4648B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D27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9B3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1E07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990" w:type="dxa"/>
            <w:vAlign w:val="center"/>
          </w:tcPr>
          <w:p w14:paraId="7ADE6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48E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9E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F3C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577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07" w:type="dxa"/>
            <w:vAlign w:val="center"/>
          </w:tcPr>
          <w:p w14:paraId="5D42F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38E6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E79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D2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 w14:paraId="7A33D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2D8E7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841BEC" w14:paraId="3413B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17B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E96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81E1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tcW w:w="990" w:type="dxa"/>
            <w:vAlign w:val="center"/>
          </w:tcPr>
          <w:p w14:paraId="0AB132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E13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3F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E7D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06CCE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07" w:type="dxa"/>
            <w:vAlign w:val="center"/>
          </w:tcPr>
          <w:p w14:paraId="492EA2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10DF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59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C4F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tcW w:w="713" w:type="dxa"/>
            <w:vAlign w:val="center"/>
          </w:tcPr>
          <w:p w14:paraId="63996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1C9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841BEC" w14:paraId="084F4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ECF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BD88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22F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74FC3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C9AC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643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C4D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4CE6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07" w:type="dxa"/>
            <w:vAlign w:val="center"/>
          </w:tcPr>
          <w:p w14:paraId="1DCFD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CF2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E44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17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13" w:type="dxa"/>
            <w:vAlign w:val="center"/>
          </w:tcPr>
          <w:p w14:paraId="0CA49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0AF8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841BEC" w14:paraId="35B43B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300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E5D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22AF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260A7B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2FE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54E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8585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561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07" w:type="dxa"/>
            <w:vAlign w:val="center"/>
          </w:tcPr>
          <w:p w14:paraId="09A561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81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554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C5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 w14:paraId="75DCD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3FE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841BEC" w14:paraId="42FE2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8DB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2D4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9802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 w14:paraId="737C1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52F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D83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410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1DC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07" w:type="dxa"/>
            <w:vAlign w:val="center"/>
          </w:tcPr>
          <w:p w14:paraId="1502EC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3F1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354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261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192.2</w:t>
            </w:r>
          </w:p>
        </w:tc>
        <w:tc>
          <w:tcPr>
            <w:tcW w:w="713" w:type="dxa"/>
            <w:vAlign w:val="center"/>
          </w:tcPr>
          <w:p w14:paraId="25D29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DB3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203.4</w:t>
            </w:r>
          </w:p>
        </w:tc>
      </w:tr>
      <w:tr w:rsidR="00841BEC" w14:paraId="3E60DF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CB2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867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D00A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990" w:type="dxa"/>
            <w:vAlign w:val="center"/>
          </w:tcPr>
          <w:p w14:paraId="2D479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F881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1EA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21C8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B0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07" w:type="dxa"/>
            <w:vAlign w:val="center"/>
          </w:tcPr>
          <w:p w14:paraId="0EB6B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841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40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B0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13" w:type="dxa"/>
            <w:vAlign w:val="center"/>
          </w:tcPr>
          <w:p w14:paraId="69D12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16D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841BEC" w14:paraId="6707C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B26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129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F10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990" w:type="dxa"/>
            <w:vAlign w:val="center"/>
          </w:tcPr>
          <w:p w14:paraId="062CB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D44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11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0CD0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A13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4EE9A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E9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FE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174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13" w:type="dxa"/>
            <w:vAlign w:val="center"/>
          </w:tcPr>
          <w:p w14:paraId="41EB6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8D3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 w:rsidR="00841BEC" w14:paraId="151D4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775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41E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E060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41.97</w:t>
            </w:r>
          </w:p>
        </w:tc>
        <w:tc>
          <w:tcPr>
            <w:tcW w:w="990" w:type="dxa"/>
            <w:vAlign w:val="center"/>
          </w:tcPr>
          <w:p w14:paraId="4AE49C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463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3E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92D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8BE8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837.1</w:t>
            </w:r>
          </w:p>
        </w:tc>
        <w:tc>
          <w:tcPr>
            <w:tcW w:w="707" w:type="dxa"/>
            <w:vAlign w:val="center"/>
          </w:tcPr>
          <w:p w14:paraId="296F1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56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1A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03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837.1</w:t>
            </w:r>
          </w:p>
        </w:tc>
        <w:tc>
          <w:tcPr>
            <w:tcW w:w="713" w:type="dxa"/>
            <w:vAlign w:val="center"/>
          </w:tcPr>
          <w:p w14:paraId="314A22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178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837.1</w:t>
            </w:r>
          </w:p>
        </w:tc>
      </w:tr>
      <w:tr w:rsidR="00841BEC" w14:paraId="6F4351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C78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5AA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351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2A5CC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932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1A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198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BFA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07" w:type="dxa"/>
            <w:vAlign w:val="center"/>
          </w:tcPr>
          <w:p w14:paraId="7A05E2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CA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8B7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353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 w14:paraId="75407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FBF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841BEC" w14:paraId="190956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67F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6D1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923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 w14:paraId="01560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0A5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3D5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F2D5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081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07" w:type="dxa"/>
            <w:vAlign w:val="center"/>
          </w:tcPr>
          <w:p w14:paraId="54ADC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492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E4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2E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13" w:type="dxa"/>
            <w:vAlign w:val="center"/>
          </w:tcPr>
          <w:p w14:paraId="3B522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2358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841BEC" w14:paraId="2308A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993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D07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84A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990" w:type="dxa"/>
            <w:vAlign w:val="center"/>
          </w:tcPr>
          <w:p w14:paraId="4F065C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1A3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AF0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E773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582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392D4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711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73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A8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33F3D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DE0C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841BEC" w14:paraId="784D1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28FD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4A7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BDB5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990" w:type="dxa"/>
            <w:vAlign w:val="center"/>
          </w:tcPr>
          <w:p w14:paraId="49391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60C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44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DD21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634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14:paraId="76B85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418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8B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04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74398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EC9A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41BEC" w14:paraId="1E6FE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490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97C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80D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6EAA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8483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D14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1DD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B9B2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7B1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3BAB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3E5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2BF4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520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F2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841BEC" w14:paraId="0C4F5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E76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99E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8802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C70E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89BB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C70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B8B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02EC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52F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544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8B8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F96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919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E9C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</w:tr>
      <w:tr w:rsidR="00841BEC" w14:paraId="7C186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7DCA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E47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CE56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E7F7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ACC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6EB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026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D17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8229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89A0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49C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B39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FA7B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69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2451</w:t>
            </w:r>
          </w:p>
        </w:tc>
      </w:tr>
      <w:tr w:rsidR="00841BEC" w14:paraId="2710D4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9F34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AF66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FF38A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14:paraId="3D26B8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881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F9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365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E2F2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07" w:type="dxa"/>
            <w:vAlign w:val="center"/>
          </w:tcPr>
          <w:p w14:paraId="621F6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AC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8F1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D2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  <w:tc>
          <w:tcPr>
            <w:tcW w:w="713" w:type="dxa"/>
            <w:vAlign w:val="center"/>
          </w:tcPr>
          <w:p w14:paraId="72D11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069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413.4</w:t>
            </w:r>
          </w:p>
        </w:tc>
      </w:tr>
      <w:tr w:rsidR="00841BEC" w14:paraId="69A163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E3D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C18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E33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990" w:type="dxa"/>
            <w:vAlign w:val="center"/>
          </w:tcPr>
          <w:p w14:paraId="47CAB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65E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C3E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F02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D86F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 w14:paraId="0E202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C76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E9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1A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19C56B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5B91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841BEC" w14:paraId="172E4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76E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A75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706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EC5A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02E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E98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E5CE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15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148A7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A3D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D2C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8E4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7C86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E525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192AF6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841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495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E627E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990" w:type="dxa"/>
            <w:vAlign w:val="center"/>
          </w:tcPr>
          <w:p w14:paraId="13A2C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3CA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7C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F5A2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93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1095.5</w:t>
            </w:r>
          </w:p>
        </w:tc>
        <w:tc>
          <w:tcPr>
            <w:tcW w:w="707" w:type="dxa"/>
            <w:vAlign w:val="center"/>
          </w:tcPr>
          <w:p w14:paraId="42F0C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3C4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4A0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D6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931.2</w:t>
            </w:r>
          </w:p>
        </w:tc>
        <w:tc>
          <w:tcPr>
            <w:tcW w:w="713" w:type="dxa"/>
            <w:vAlign w:val="center"/>
          </w:tcPr>
          <w:p w14:paraId="730FA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A08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985.2</w:t>
            </w:r>
          </w:p>
        </w:tc>
      </w:tr>
      <w:tr w:rsidR="00841BEC" w14:paraId="3159B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76D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28A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0196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47.28</w:t>
            </w:r>
          </w:p>
        </w:tc>
        <w:tc>
          <w:tcPr>
            <w:tcW w:w="990" w:type="dxa"/>
            <w:vAlign w:val="center"/>
          </w:tcPr>
          <w:p w14:paraId="1A8BF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C6D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38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607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9B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2728.8</w:t>
            </w:r>
          </w:p>
        </w:tc>
        <w:tc>
          <w:tcPr>
            <w:tcW w:w="707" w:type="dxa"/>
            <w:vAlign w:val="center"/>
          </w:tcPr>
          <w:p w14:paraId="56838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4B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9BF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96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2592.4</w:t>
            </w:r>
          </w:p>
        </w:tc>
        <w:tc>
          <w:tcPr>
            <w:tcW w:w="713" w:type="dxa"/>
            <w:vAlign w:val="center"/>
          </w:tcPr>
          <w:p w14:paraId="5546A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28C7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2742.7</w:t>
            </w:r>
          </w:p>
        </w:tc>
      </w:tr>
      <w:tr w:rsidR="00841BEC" w14:paraId="42AE78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23D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F53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B8D3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2EAC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3A37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44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F0F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93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tcW w:w="707" w:type="dxa"/>
            <w:vAlign w:val="center"/>
          </w:tcPr>
          <w:p w14:paraId="474B1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45B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DB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26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13" w:type="dxa"/>
            <w:vAlign w:val="center"/>
          </w:tcPr>
          <w:p w14:paraId="20231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C617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841BEC" w14:paraId="18AFE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651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280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25C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990" w:type="dxa"/>
            <w:vAlign w:val="center"/>
          </w:tcPr>
          <w:p w14:paraId="2C34B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DFF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BC9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3A1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9E5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07" w:type="dxa"/>
            <w:vAlign w:val="center"/>
          </w:tcPr>
          <w:p w14:paraId="58B8B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E3E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FF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4B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713" w:type="dxa"/>
            <w:vAlign w:val="center"/>
          </w:tcPr>
          <w:p w14:paraId="02500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3FC7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841BEC" w14:paraId="06380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7F9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3BA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61E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14:paraId="4E8F4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57C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85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90C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ABB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07" w:type="dxa"/>
            <w:vAlign w:val="center"/>
          </w:tcPr>
          <w:p w14:paraId="25DF1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87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CE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28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13" w:type="dxa"/>
            <w:vAlign w:val="center"/>
          </w:tcPr>
          <w:p w14:paraId="776EC2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F360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841BEC" w14:paraId="734ED3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AF5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9F5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2D0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14.57</w:t>
            </w:r>
          </w:p>
        </w:tc>
        <w:tc>
          <w:tcPr>
            <w:tcW w:w="990" w:type="dxa"/>
            <w:vAlign w:val="center"/>
          </w:tcPr>
          <w:p w14:paraId="2D730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0AE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E8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81A9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4CE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tcW w:w="707" w:type="dxa"/>
            <w:vAlign w:val="center"/>
          </w:tcPr>
          <w:p w14:paraId="5F205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0CA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72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7E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tcW w:w="713" w:type="dxa"/>
            <w:vAlign w:val="center"/>
          </w:tcPr>
          <w:p w14:paraId="08F05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6FB5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841BEC" w14:paraId="58844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6A0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735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DBA8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CAB8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799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B8A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097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3C30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C50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291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A379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9A8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F7C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5E8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625.5</w:t>
            </w:r>
          </w:p>
        </w:tc>
      </w:tr>
      <w:tr w:rsidR="00841BEC" w14:paraId="72B17E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ED7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89F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3797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3FB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C537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CDC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A09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DA1D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500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262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3C6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5977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D3E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E4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551.2</w:t>
            </w:r>
          </w:p>
        </w:tc>
      </w:tr>
      <w:tr w:rsidR="00841BEC" w14:paraId="3E013A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A31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9C9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2F90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BB96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771F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FEC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01A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F6F5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680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81B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FB26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11D5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3B43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8C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6063</w:t>
            </w:r>
          </w:p>
        </w:tc>
      </w:tr>
      <w:tr w:rsidR="00841BEC" w14:paraId="6CB725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2ECF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D614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5E9C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5591A1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E15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9BA9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C2B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492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14:paraId="5F3A7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9B95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CA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D1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14:paraId="592C8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D9B5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841BEC" w14:paraId="0813E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094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CDD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1223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14:paraId="67D3ED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5D7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03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142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226F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1B3A7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049C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AC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3A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6BDA4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EFBA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841BEC" w14:paraId="785C2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E1B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B25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63A2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FD28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DFE1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49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718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84B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1B34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E11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E6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25F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5DFC9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86D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084752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E8B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58A7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F1FC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tcW w:w="990" w:type="dxa"/>
            <w:vAlign w:val="center"/>
          </w:tcPr>
          <w:p w14:paraId="20CC0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604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24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5B1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0AB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1355.6</w:t>
            </w:r>
          </w:p>
        </w:tc>
        <w:tc>
          <w:tcPr>
            <w:tcW w:w="707" w:type="dxa"/>
            <w:vAlign w:val="center"/>
          </w:tcPr>
          <w:p w14:paraId="258BC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263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E8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AC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1287.8</w:t>
            </w:r>
          </w:p>
        </w:tc>
        <w:tc>
          <w:tcPr>
            <w:tcW w:w="713" w:type="dxa"/>
            <w:vAlign w:val="center"/>
          </w:tcPr>
          <w:p w14:paraId="4B5D4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66D6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1362.5</w:t>
            </w:r>
          </w:p>
        </w:tc>
      </w:tr>
      <w:tr w:rsidR="00841BEC" w14:paraId="249BB2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6A1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168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F1D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6F58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6B8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B6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40D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25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0E3D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D3C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81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C5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AFC4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ACC8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841BEC" w14:paraId="321B73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E71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68A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F01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990" w:type="dxa"/>
            <w:vAlign w:val="center"/>
          </w:tcPr>
          <w:p w14:paraId="3A7D7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AA0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A5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ED8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61B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14:paraId="5A329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28E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0FD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B5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13" w:type="dxa"/>
            <w:vAlign w:val="center"/>
          </w:tcPr>
          <w:p w14:paraId="5E9C75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5A8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841BEC" w14:paraId="7001C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F0D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D38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5D1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30F83F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B3A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5AE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1FE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B64E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  <w:tc>
          <w:tcPr>
            <w:tcW w:w="707" w:type="dxa"/>
            <w:vAlign w:val="center"/>
          </w:tcPr>
          <w:p w14:paraId="56EC9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4D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F4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14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  <w:tc>
          <w:tcPr>
            <w:tcW w:w="713" w:type="dxa"/>
            <w:vAlign w:val="center"/>
          </w:tcPr>
          <w:p w14:paraId="2DE4C6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8FB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</w:tr>
      <w:tr w:rsidR="00841BEC" w14:paraId="4749F3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B93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B44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609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DA5A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899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F76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CCD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AB0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6726A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9FC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93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75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13" w:type="dxa"/>
            <w:vAlign w:val="center"/>
          </w:tcPr>
          <w:p w14:paraId="1D407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4BA6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7FB3F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CA8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1BF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BDEB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tcW w:w="990" w:type="dxa"/>
            <w:vAlign w:val="center"/>
          </w:tcPr>
          <w:p w14:paraId="26F30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3F7E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76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A2B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C30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7C5046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A7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3F3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5F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23FE0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294C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841BEC" w14:paraId="5CF8D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2E1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99C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940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E2CE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173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A0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3DF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472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3D441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C24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07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419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32FE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229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841BEC" w14:paraId="4F03F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279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EBB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BB8B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10E02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35A8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87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1C1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F25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 w14:paraId="1A1E85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FEC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E4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31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 w14:paraId="6C2A5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AF45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841BEC" w14:paraId="024F87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97E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D59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CE2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7981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E11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D496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341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3FDC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30D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3C24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44FC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F54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75B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50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350.3</w:t>
            </w:r>
          </w:p>
        </w:tc>
      </w:tr>
      <w:tr w:rsidR="00841BEC" w14:paraId="75B33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AE0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BA7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769B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3274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A1DF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C5E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8C3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CA51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6AF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81DF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751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7A7D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ED5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34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841BEC" w14:paraId="775014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ACE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A2F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1B89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7AC1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7120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649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E5A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99EB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423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F32D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AFE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A05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D1D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0B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3102</w:t>
            </w:r>
          </w:p>
        </w:tc>
      </w:tr>
      <w:tr w:rsidR="00841BEC" w14:paraId="29E129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32AF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777F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541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90" w:type="dxa"/>
            <w:vAlign w:val="center"/>
          </w:tcPr>
          <w:p w14:paraId="04272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DB33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39F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038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8A7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14:paraId="1AB20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009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1B0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80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7EBDBD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024A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841BEC" w14:paraId="79E8E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493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9A0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E45A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01C72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B8C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E43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6C20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1A2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14:paraId="3BCFA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373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82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CD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14:paraId="606D2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6579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463226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E28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788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9DA8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0B66E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07A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5F7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D4DE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5C3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707" w:type="dxa"/>
            <w:vAlign w:val="center"/>
          </w:tcPr>
          <w:p w14:paraId="6DBF35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665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9A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37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713" w:type="dxa"/>
            <w:vAlign w:val="center"/>
          </w:tcPr>
          <w:p w14:paraId="5A793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AF8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</w:tr>
      <w:tr w:rsidR="00841BEC" w14:paraId="0C484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7BD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E8D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94C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16.21</w:t>
            </w:r>
          </w:p>
        </w:tc>
        <w:tc>
          <w:tcPr>
            <w:tcW w:w="990" w:type="dxa"/>
            <w:vAlign w:val="center"/>
          </w:tcPr>
          <w:p w14:paraId="03565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B38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E6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7E8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10E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tcW w:w="707" w:type="dxa"/>
            <w:vAlign w:val="center"/>
          </w:tcPr>
          <w:p w14:paraId="3094C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23B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29E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7B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tcW w:w="713" w:type="dxa"/>
            <w:vAlign w:val="center"/>
          </w:tcPr>
          <w:p w14:paraId="3CBCDB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2F0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841BEC" w14:paraId="1525CB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F78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C12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42EA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0C8C2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B5A0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D72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AE5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9FD9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14:paraId="20671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B6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3F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60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14:paraId="4A2B0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0C6C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841BEC" w14:paraId="05787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F5A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D73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661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166BB1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740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ED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22F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A7F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A89A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30C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AE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61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13" w:type="dxa"/>
            <w:vAlign w:val="center"/>
          </w:tcPr>
          <w:p w14:paraId="08344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C04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841BEC" w14:paraId="2FADD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BDD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A88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6C18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FD19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452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A93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B3D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07AE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D89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83F6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A53E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B55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755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C09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841BEC" w14:paraId="689C9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30A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C70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7B65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F88C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44C7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4EF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7CB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5475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946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8E3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1282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93B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C36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E6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</w:t>
            </w:r>
          </w:p>
        </w:tc>
      </w:tr>
      <w:tr w:rsidR="00841BEC" w14:paraId="01D496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8B4F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1050[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828F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C30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48CC1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8EA2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AF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ED2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623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07" w:type="dxa"/>
            <w:vAlign w:val="center"/>
          </w:tcPr>
          <w:p w14:paraId="06A90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0F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EA1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E3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13" w:type="dxa"/>
            <w:vAlign w:val="center"/>
          </w:tcPr>
          <w:p w14:paraId="191F4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4C01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841BEC" w14:paraId="75A65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E22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033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948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14:paraId="22F40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B37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8DD4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1A1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565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07" w:type="dxa"/>
            <w:vAlign w:val="center"/>
          </w:tcPr>
          <w:p w14:paraId="72C52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69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546A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C5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13" w:type="dxa"/>
            <w:vAlign w:val="center"/>
          </w:tcPr>
          <w:p w14:paraId="38F10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2E4FC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841BEC" w14:paraId="6AFD4B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C59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FA2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D3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990" w:type="dxa"/>
            <w:vAlign w:val="center"/>
          </w:tcPr>
          <w:p w14:paraId="256C4B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A6A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B06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AC0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383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40B5F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339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92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77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448E5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EB1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841BEC" w14:paraId="30AF5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8AA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0304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C98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72.96</w:t>
            </w:r>
          </w:p>
        </w:tc>
        <w:tc>
          <w:tcPr>
            <w:tcW w:w="990" w:type="dxa"/>
            <w:vAlign w:val="center"/>
          </w:tcPr>
          <w:p w14:paraId="5E8093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9645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E2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746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BAF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1455.0</w:t>
            </w:r>
          </w:p>
        </w:tc>
        <w:tc>
          <w:tcPr>
            <w:tcW w:w="707" w:type="dxa"/>
            <w:vAlign w:val="center"/>
          </w:tcPr>
          <w:p w14:paraId="7BA07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631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800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2A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1455.0</w:t>
            </w:r>
          </w:p>
        </w:tc>
        <w:tc>
          <w:tcPr>
            <w:tcW w:w="713" w:type="dxa"/>
            <w:vAlign w:val="center"/>
          </w:tcPr>
          <w:p w14:paraId="0C0DA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1E7B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1455.0</w:t>
            </w:r>
          </w:p>
        </w:tc>
      </w:tr>
      <w:tr w:rsidR="00841BEC" w14:paraId="58B64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07D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2B9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8137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vAlign w:val="center"/>
          </w:tcPr>
          <w:p w14:paraId="073D1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F3E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F320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3C6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CC8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07" w:type="dxa"/>
            <w:vAlign w:val="center"/>
          </w:tcPr>
          <w:p w14:paraId="1A156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470F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78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60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13" w:type="dxa"/>
            <w:vAlign w:val="center"/>
          </w:tcPr>
          <w:p w14:paraId="1D9689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1C1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</w:tr>
      <w:tr w:rsidR="00841BEC" w14:paraId="6AB69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1CF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460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30D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tcW w:w="990" w:type="dxa"/>
            <w:vAlign w:val="center"/>
          </w:tcPr>
          <w:p w14:paraId="7034C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604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BA35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950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0E9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707" w:type="dxa"/>
            <w:vAlign w:val="center"/>
          </w:tcPr>
          <w:p w14:paraId="5DEBA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1EF8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ED6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63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713" w:type="dxa"/>
            <w:vAlign w:val="center"/>
          </w:tcPr>
          <w:p w14:paraId="3A67B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86DE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 w:rsidR="00841BEC" w14:paraId="7BBFB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9A9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81A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EB2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90" w:type="dxa"/>
            <w:vAlign w:val="center"/>
          </w:tcPr>
          <w:p w14:paraId="78623A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7DD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27B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729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384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14:paraId="45C98D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452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45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41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32D60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052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841BEC" w14:paraId="497246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8D6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EFB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0152A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E7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DD7D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E32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191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1B1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6DD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2DD8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D502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E07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D0C0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6E8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 w:rsidR="00841BEC" w14:paraId="766BB4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134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148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1D8C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370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F0D9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460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BBC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1CB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353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4E11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80C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D5A7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AC1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28F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2246</w:t>
            </w:r>
          </w:p>
        </w:tc>
      </w:tr>
      <w:tr w:rsidR="00841BEC" w14:paraId="4A9AAE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E688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1238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FB7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14:paraId="5741B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4B0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B6D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9D9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FC3C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07" w:type="dxa"/>
            <w:vAlign w:val="center"/>
          </w:tcPr>
          <w:p w14:paraId="7298A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B5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9A4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A9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13" w:type="dxa"/>
            <w:vAlign w:val="center"/>
          </w:tcPr>
          <w:p w14:paraId="39102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B28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841BEC" w14:paraId="03896B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964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AD7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FCA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80E96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A9C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C4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9E9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F1C8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139B2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3CA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93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D8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653680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6ED2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841BEC" w14:paraId="7D024A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0C3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374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88D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7DD22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277D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8B4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1819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881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0EBA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7EE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7CB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46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13" w:type="dxa"/>
            <w:vAlign w:val="center"/>
          </w:tcPr>
          <w:p w14:paraId="7944F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FA9A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841BEC" w14:paraId="36B92A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FE09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8D7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F0DD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A0E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7C46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840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16D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07EF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FF0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F5B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20D4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4AC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BDE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53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841BEC" w14:paraId="5606A9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C13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D23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6F62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2ECF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CD11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D3C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761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1EC8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BA6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96B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551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2B9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01C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FDE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</w:t>
            </w:r>
          </w:p>
        </w:tc>
      </w:tr>
      <w:tr w:rsidR="00841BEC" w14:paraId="6FA27A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9B2F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8B19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595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394A4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0D3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312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D8B2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4EBB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707" w:type="dxa"/>
            <w:vAlign w:val="center"/>
          </w:tcPr>
          <w:p w14:paraId="126CD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FE77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64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4B0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713" w:type="dxa"/>
            <w:vAlign w:val="center"/>
          </w:tcPr>
          <w:p w14:paraId="0FB3C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C97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841BEC" w14:paraId="08C21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23B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042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6392B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vAlign w:val="center"/>
          </w:tcPr>
          <w:p w14:paraId="3A374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AAC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50A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E88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49FC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707" w:type="dxa"/>
            <w:vAlign w:val="center"/>
          </w:tcPr>
          <w:p w14:paraId="30123F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14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9D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4C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713" w:type="dxa"/>
            <w:vAlign w:val="center"/>
          </w:tcPr>
          <w:p w14:paraId="61B3B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1E0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841BEC" w14:paraId="72A75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223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921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6B5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990" w:type="dxa"/>
            <w:vAlign w:val="center"/>
          </w:tcPr>
          <w:p w14:paraId="4CB73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FB1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F3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EC50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D3B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07" w:type="dxa"/>
            <w:vAlign w:val="center"/>
          </w:tcPr>
          <w:p w14:paraId="344BE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7D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D8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56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13" w:type="dxa"/>
            <w:vAlign w:val="center"/>
          </w:tcPr>
          <w:p w14:paraId="09F1D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02F6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</w:tr>
      <w:tr w:rsidR="00841BEC" w14:paraId="1A9D5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47E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279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9AF2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09444F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A37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FA36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0D95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19F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57769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FB87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8C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E1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502411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2C495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41BEC" w14:paraId="430846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2C2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11F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AFD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14:paraId="138AF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4EA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840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8EA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C53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07" w:type="dxa"/>
            <w:vAlign w:val="center"/>
          </w:tcPr>
          <w:p w14:paraId="656E8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A15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63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50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13" w:type="dxa"/>
            <w:vAlign w:val="center"/>
          </w:tcPr>
          <w:p w14:paraId="7BCE49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E06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841BEC" w14:paraId="340C7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989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E11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D04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11.41</w:t>
            </w:r>
          </w:p>
        </w:tc>
        <w:tc>
          <w:tcPr>
            <w:tcW w:w="990" w:type="dxa"/>
            <w:vAlign w:val="center"/>
          </w:tcPr>
          <w:p w14:paraId="71959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231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7A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476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D136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tcW w:w="707" w:type="dxa"/>
            <w:vAlign w:val="center"/>
          </w:tcPr>
          <w:p w14:paraId="0C4B2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84B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B1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AD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tcW w:w="713" w:type="dxa"/>
            <w:vAlign w:val="center"/>
          </w:tcPr>
          <w:p w14:paraId="56E73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05AB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 w:rsidR="00841BEC" w14:paraId="6338A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B8A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C8F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288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14:paraId="6C0D0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4C7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11F1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5AB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B0C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 w14:paraId="30909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B14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83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21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14:paraId="229F7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E37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841BEC" w14:paraId="53E72F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CAED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6EB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C423E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65D7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1A58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2DE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FFB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7EF5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6FF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D0C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22A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0CB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0E8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44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841BEC" w14:paraId="5D68D5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FB8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632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F4ED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370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1253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EB4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6DF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919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43E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998C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E17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AAC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ADF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BC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</w:t>
            </w:r>
          </w:p>
        </w:tc>
      </w:tr>
      <w:tr w:rsidR="00841BEC" w14:paraId="399D31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C4E5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B08D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D292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0E2FB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839A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3A6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CD1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7E5E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0A8FDD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DE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A4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AA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61EAB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A7E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:rsidR="00841BEC" w14:paraId="3473E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3DC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700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36B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3A705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303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3D6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408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D74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2CC55F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E4F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D5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B3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15D5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7B2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3F21B4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CE3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C97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7B55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  <w:tc>
          <w:tcPr>
            <w:tcW w:w="990" w:type="dxa"/>
            <w:vAlign w:val="center"/>
          </w:tcPr>
          <w:p w14:paraId="63887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D10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0A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AB0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75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1271.5</w:t>
            </w:r>
          </w:p>
        </w:tc>
        <w:tc>
          <w:tcPr>
            <w:tcW w:w="707" w:type="dxa"/>
            <w:vAlign w:val="center"/>
          </w:tcPr>
          <w:p w14:paraId="1C3FE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B7B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64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9B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1208.0</w:t>
            </w:r>
          </w:p>
        </w:tc>
        <w:tc>
          <w:tcPr>
            <w:tcW w:w="713" w:type="dxa"/>
            <w:vAlign w:val="center"/>
          </w:tcPr>
          <w:p w14:paraId="4D4B4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C6C3B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1278.0</w:t>
            </w:r>
          </w:p>
        </w:tc>
      </w:tr>
      <w:tr w:rsidR="00841BEC" w14:paraId="08AC6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17FE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941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0E45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311E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D7E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222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0FC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8F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C4D2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BE3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A158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03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F7AE8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2983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841BEC" w14:paraId="2F412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FF7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27B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649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4B2FB3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03E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560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6F0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E74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14:paraId="4ED6F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15B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68F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0F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13" w:type="dxa"/>
            <w:vAlign w:val="center"/>
          </w:tcPr>
          <w:p w14:paraId="045C4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370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841BEC" w14:paraId="1F52E1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8D9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FAC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520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990" w:type="dxa"/>
            <w:vAlign w:val="center"/>
          </w:tcPr>
          <w:p w14:paraId="64E331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DEFC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0D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BB95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5CDB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14:paraId="24564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321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56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0F0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14:paraId="05EB4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F3F0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841BEC" w14:paraId="58620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3F1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5AF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947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24.41</w:t>
            </w:r>
          </w:p>
        </w:tc>
        <w:tc>
          <w:tcPr>
            <w:tcW w:w="990" w:type="dxa"/>
            <w:vAlign w:val="center"/>
          </w:tcPr>
          <w:p w14:paraId="37152A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11E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12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247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2D6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486.8</w:t>
            </w:r>
          </w:p>
        </w:tc>
        <w:tc>
          <w:tcPr>
            <w:tcW w:w="707" w:type="dxa"/>
            <w:vAlign w:val="center"/>
          </w:tcPr>
          <w:p w14:paraId="20E8E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29B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ED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159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486.8</w:t>
            </w:r>
          </w:p>
        </w:tc>
        <w:tc>
          <w:tcPr>
            <w:tcW w:w="713" w:type="dxa"/>
            <w:vAlign w:val="center"/>
          </w:tcPr>
          <w:p w14:paraId="07647B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E53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486.8</w:t>
            </w:r>
          </w:p>
        </w:tc>
      </w:tr>
      <w:tr w:rsidR="00841BEC" w14:paraId="40974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236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B89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1967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549A66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61C4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CD9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379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B61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14:paraId="2CD51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C39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A2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D1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14:paraId="7E018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B73B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841BEC" w14:paraId="4AED0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D56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5B3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D361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433D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90EA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C85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128A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518A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D8C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7A0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C9A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7E9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A18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D3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</w:t>
            </w:r>
          </w:p>
        </w:tc>
      </w:tr>
      <w:tr w:rsidR="00841BEC" w14:paraId="4B25A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A3C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6C1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308A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3F19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280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759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50E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B42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548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AC7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EA2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D17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736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90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:rsidR="00841BEC" w14:paraId="6CB33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9E8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5D3B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BCC8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6F2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9A83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F39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7F5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8F41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60A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579C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24F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3B7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305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DEB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2776</w:t>
            </w:r>
          </w:p>
        </w:tc>
      </w:tr>
      <w:tr w:rsidR="00841BEC" w14:paraId="5FB287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2940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8E1D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1A76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990" w:type="dxa"/>
            <w:vAlign w:val="center"/>
          </w:tcPr>
          <w:p w14:paraId="4D46A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784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B0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C9B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F32E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707" w:type="dxa"/>
            <w:vAlign w:val="center"/>
          </w:tcPr>
          <w:p w14:paraId="0E908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928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02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28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713" w:type="dxa"/>
            <w:vAlign w:val="center"/>
          </w:tcPr>
          <w:p w14:paraId="38312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086D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841BEC" w14:paraId="062285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701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2AE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9AD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90" w:type="dxa"/>
            <w:vAlign w:val="center"/>
          </w:tcPr>
          <w:p w14:paraId="13902C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092B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311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661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580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426.6</w:t>
            </w:r>
          </w:p>
        </w:tc>
        <w:tc>
          <w:tcPr>
            <w:tcW w:w="707" w:type="dxa"/>
            <w:vAlign w:val="center"/>
          </w:tcPr>
          <w:p w14:paraId="622FD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2B1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904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16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426.6</w:t>
            </w:r>
          </w:p>
        </w:tc>
        <w:tc>
          <w:tcPr>
            <w:tcW w:w="713" w:type="dxa"/>
            <w:vAlign w:val="center"/>
          </w:tcPr>
          <w:p w14:paraId="4404D7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8BE4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426.6</w:t>
            </w:r>
          </w:p>
        </w:tc>
      </w:tr>
      <w:tr w:rsidR="00841BEC" w14:paraId="652A4F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2E6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657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C98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14:paraId="0EE85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EE7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762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4E0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6AE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707" w:type="dxa"/>
            <w:vAlign w:val="center"/>
          </w:tcPr>
          <w:p w14:paraId="417746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DABF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FA7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4C6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713" w:type="dxa"/>
            <w:vAlign w:val="center"/>
          </w:tcPr>
          <w:p w14:paraId="226B0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E5385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</w:tr>
      <w:tr w:rsidR="00841BEC" w14:paraId="447E6A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9BC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36F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49B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661561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574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8F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841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BF8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39E8C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C26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01A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D3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5C6AD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9380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841BEC" w14:paraId="1817B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C5E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421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59393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B63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6D1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B5B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1EF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FDA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F77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4E4C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464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181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EF0E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DF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841BEC" w14:paraId="179C8A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CC2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C2E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2198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D307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C775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1EC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BC9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6E6A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C14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CF7F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975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62E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5BB2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D68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</w:t>
            </w:r>
          </w:p>
        </w:tc>
      </w:tr>
      <w:tr w:rsidR="00841BEC" w14:paraId="5503DB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82D9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D4C0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DEC5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F0E56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41EB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6E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B3D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A814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07" w:type="dxa"/>
            <w:vAlign w:val="center"/>
          </w:tcPr>
          <w:p w14:paraId="2B8711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B65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7C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B1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4602E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6BA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841BEC" w14:paraId="48D3B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930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1AD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86B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90" w:type="dxa"/>
            <w:vAlign w:val="center"/>
          </w:tcPr>
          <w:p w14:paraId="0FCAC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56D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AD3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D4B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459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707" w:type="dxa"/>
            <w:vAlign w:val="center"/>
          </w:tcPr>
          <w:p w14:paraId="2D1D8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255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2A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3C7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713" w:type="dxa"/>
            <w:vAlign w:val="center"/>
          </w:tcPr>
          <w:p w14:paraId="45197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CA10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841BEC" w14:paraId="02635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08E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370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92F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14:paraId="10AEB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B8CB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FD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395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1B52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14:paraId="3D257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209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21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D6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14:paraId="4C545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978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841BEC" w14:paraId="583F71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DDE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A43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600E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5424DF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A05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69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05E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05E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707" w:type="dxa"/>
            <w:vAlign w:val="center"/>
          </w:tcPr>
          <w:p w14:paraId="53AD2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75A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380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DA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713" w:type="dxa"/>
            <w:vAlign w:val="center"/>
          </w:tcPr>
          <w:p w14:paraId="0B2BA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C38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841BEC" w14:paraId="6A6B3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B4A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4F8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D19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990" w:type="dxa"/>
            <w:vAlign w:val="center"/>
          </w:tcPr>
          <w:p w14:paraId="416297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6AA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1F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7D8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D58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0C86B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7EF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3E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BF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3C570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086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:rsidR="00841BEC" w14:paraId="64DCC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D5D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3FD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02A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17CC5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43B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8E8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A4B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4D70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14:paraId="3CF146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2F5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76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9A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1C4F6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E3FE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841BEC" w14:paraId="7E3364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79A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44A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0D02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1CFD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46B7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B55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2A5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091D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A30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120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A9C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520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A12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87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:rsidR="00841BEC" w14:paraId="077511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E34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6EF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B9B6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AB6A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2395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915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178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71BF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BB9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34F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C89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C38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6AA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EB5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</w:t>
            </w:r>
          </w:p>
        </w:tc>
      </w:tr>
      <w:tr w:rsidR="00841BEC" w14:paraId="3AAD44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2A9E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1054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7EA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14:paraId="3174DC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40D9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E84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BF1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8F21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3AAD2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C67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A2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E2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35B5E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36E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841BEC" w14:paraId="5DDB3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B03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010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60C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17.42</w:t>
            </w:r>
          </w:p>
        </w:tc>
        <w:tc>
          <w:tcPr>
            <w:tcW w:w="990" w:type="dxa"/>
            <w:vAlign w:val="center"/>
          </w:tcPr>
          <w:p w14:paraId="6F784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C16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F23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F7A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F481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07" w:type="dxa"/>
            <w:vAlign w:val="center"/>
          </w:tcPr>
          <w:p w14:paraId="6B15A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38E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2E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C81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13" w:type="dxa"/>
            <w:vAlign w:val="center"/>
          </w:tcPr>
          <w:p w14:paraId="329C8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CCC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:rsidR="00841BEC" w14:paraId="5F19C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4B5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4C6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89E9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14:paraId="70C6EA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30B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410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2B9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8C1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11C21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FA2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D6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808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13" w:type="dxa"/>
            <w:vAlign w:val="center"/>
          </w:tcPr>
          <w:p w14:paraId="3C81A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4B5D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841BEC" w14:paraId="72A2F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49C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542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31C8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990" w:type="dxa"/>
            <w:vAlign w:val="center"/>
          </w:tcPr>
          <w:p w14:paraId="50E3C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F3B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BB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1DE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793D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 w14:paraId="3B305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973A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7D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C6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329FB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BA85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:rsidR="00841BEC" w14:paraId="43906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27C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138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B44E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14:paraId="263C0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073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B3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119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3D3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14:paraId="443A6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FEC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4C4B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DE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14:paraId="091A2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B136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841BEC" w14:paraId="33B3D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CE0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DC6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993E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132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C23E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058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E18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6FA5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ECC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28B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A9A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7CF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E381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A2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841BEC" w14:paraId="6E8865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DF7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253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9AB6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5A42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BE8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105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269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BF5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638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5DD0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17C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9F3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C89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59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:rsidR="00841BEC" w14:paraId="029EB5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A544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345B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FB33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14:paraId="5A5DE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B7F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94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6C40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740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340.7</w:t>
            </w:r>
          </w:p>
        </w:tc>
        <w:tc>
          <w:tcPr>
            <w:tcW w:w="707" w:type="dxa"/>
            <w:vAlign w:val="center"/>
          </w:tcPr>
          <w:p w14:paraId="2D814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D51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1E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BB6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tcW w:w="713" w:type="dxa"/>
            <w:vAlign w:val="center"/>
          </w:tcPr>
          <w:p w14:paraId="2F8D4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0EB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</w:tr>
      <w:tr w:rsidR="00841BEC" w14:paraId="29F2E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968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C80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B03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</w:t>
            </w:r>
          </w:p>
        </w:tc>
        <w:tc>
          <w:tcPr>
            <w:tcW w:w="990" w:type="dxa"/>
            <w:vAlign w:val="center"/>
          </w:tcPr>
          <w:p w14:paraId="540CB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C68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01A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47D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2FCC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707" w:type="dxa"/>
            <w:vAlign w:val="center"/>
          </w:tcPr>
          <w:p w14:paraId="37CC3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492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F7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B5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  <w:tc>
          <w:tcPr>
            <w:tcW w:w="713" w:type="dxa"/>
            <w:vAlign w:val="center"/>
          </w:tcPr>
          <w:p w14:paraId="10721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28B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 w:rsidR="00841BEC" w14:paraId="029FCB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75D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199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9231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990" w:type="dxa"/>
            <w:vAlign w:val="center"/>
          </w:tcPr>
          <w:p w14:paraId="0D6EF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0A1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57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9F1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280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07" w:type="dxa"/>
            <w:vAlign w:val="center"/>
          </w:tcPr>
          <w:p w14:paraId="32FF5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C86B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53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C4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13" w:type="dxa"/>
            <w:vAlign w:val="center"/>
          </w:tcPr>
          <w:p w14:paraId="2735DE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8B3B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:rsidR="00841BEC" w14:paraId="61C59B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C04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FA9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302C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990" w:type="dxa"/>
            <w:vAlign w:val="center"/>
          </w:tcPr>
          <w:p w14:paraId="2D8838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ECB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00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324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A0D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07" w:type="dxa"/>
            <w:vAlign w:val="center"/>
          </w:tcPr>
          <w:p w14:paraId="40F028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3CA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99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0F8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13" w:type="dxa"/>
            <w:vAlign w:val="center"/>
          </w:tcPr>
          <w:p w14:paraId="7B584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492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841BEC" w14:paraId="6CF20D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7C3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925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FCA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90" w:type="dxa"/>
            <w:vAlign w:val="center"/>
          </w:tcPr>
          <w:p w14:paraId="4BBD95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1854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B97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93F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BC2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07" w:type="dxa"/>
            <w:vAlign w:val="center"/>
          </w:tcPr>
          <w:p w14:paraId="39652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96B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EC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39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13" w:type="dxa"/>
            <w:vAlign w:val="center"/>
          </w:tcPr>
          <w:p w14:paraId="2012A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797F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841BEC" w14:paraId="2D74E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248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22C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2C6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22F3A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8376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1BF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F7C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CF2D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707" w:type="dxa"/>
            <w:vAlign w:val="center"/>
          </w:tcPr>
          <w:p w14:paraId="1F1042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E5C6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F4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FB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713" w:type="dxa"/>
            <w:vAlign w:val="center"/>
          </w:tcPr>
          <w:p w14:paraId="04BF63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562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841BEC" w14:paraId="4D0A8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04E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EC3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BF0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28D933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92C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23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A7C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BA5A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312DE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6A20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F4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370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49219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8D3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0877B1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164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6D6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9B42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4754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C1D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AFA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D35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6BC9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147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EFA0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C34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C6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184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EB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841BEC" w14:paraId="15215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722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C36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E2D5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E74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6322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4D5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FDA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BDC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125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9E5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5DB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C51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B42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C7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841BEC" w14:paraId="56D56F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4AE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FF6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E2B3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6D2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8D9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9EFA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41A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389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F71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897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73E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E745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2FD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AC6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</w:t>
            </w:r>
          </w:p>
        </w:tc>
      </w:tr>
      <w:tr w:rsidR="00841BEC" w14:paraId="6BDAB6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339C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013C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77E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90" w:type="dxa"/>
            <w:vAlign w:val="center"/>
          </w:tcPr>
          <w:p w14:paraId="6D410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F0F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D23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07E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F3D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07" w:type="dxa"/>
            <w:vAlign w:val="center"/>
          </w:tcPr>
          <w:p w14:paraId="76C31A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EFA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FBB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7B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13" w:type="dxa"/>
            <w:vAlign w:val="center"/>
          </w:tcPr>
          <w:p w14:paraId="3B913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C838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841BEC" w14:paraId="2F0191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AEF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5DD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2C56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tcW w:w="990" w:type="dxa"/>
            <w:vAlign w:val="center"/>
          </w:tcPr>
          <w:p w14:paraId="560A8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BFD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273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969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02E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07" w:type="dxa"/>
            <w:vAlign w:val="center"/>
          </w:tcPr>
          <w:p w14:paraId="21E695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FE8E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AE9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96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13" w:type="dxa"/>
            <w:vAlign w:val="center"/>
          </w:tcPr>
          <w:p w14:paraId="7E477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A4F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841BEC" w14:paraId="3F86A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E4F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B74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ACBD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14:paraId="4EFD3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8088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06E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244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DBE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07" w:type="dxa"/>
            <w:vAlign w:val="center"/>
          </w:tcPr>
          <w:p w14:paraId="1491A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D0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39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A8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tcW w:w="713" w:type="dxa"/>
            <w:vAlign w:val="center"/>
          </w:tcPr>
          <w:p w14:paraId="084A1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E9E7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841BEC" w14:paraId="1D2AF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114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A99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FD6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14:paraId="6878D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E555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1CB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B61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F9A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5EBBD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52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A9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0C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38108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CABF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841BEC" w14:paraId="552D7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CE3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55B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A859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6DBB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AF39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0C0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552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497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74A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A64B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66D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9A7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4D2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BD2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841BEC" w14:paraId="6F0B8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AE2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02B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16A5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CE08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2DB8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9AA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E0B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7D25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39A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D814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6CC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112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732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903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</w:t>
            </w:r>
          </w:p>
        </w:tc>
      </w:tr>
      <w:tr w:rsidR="00841BEC" w14:paraId="360FB9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5B35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1268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A529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tcW w:w="990" w:type="dxa"/>
            <w:vAlign w:val="center"/>
          </w:tcPr>
          <w:p w14:paraId="7CF5E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0F27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84DB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F0BB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66A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707" w:type="dxa"/>
            <w:vAlign w:val="center"/>
          </w:tcPr>
          <w:p w14:paraId="3E04C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132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6DA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87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  <w:tc>
          <w:tcPr>
            <w:tcW w:w="713" w:type="dxa"/>
            <w:vAlign w:val="center"/>
          </w:tcPr>
          <w:p w14:paraId="44D8F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2A243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 w:rsidR="00841BEC" w14:paraId="074540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9A6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07C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4371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990" w:type="dxa"/>
            <w:vAlign w:val="center"/>
          </w:tcPr>
          <w:p w14:paraId="70B76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8CB2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B62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203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61CD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tcW w:w="707" w:type="dxa"/>
            <w:vAlign w:val="center"/>
          </w:tcPr>
          <w:p w14:paraId="5A83A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969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7C0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BE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tcW w:w="713" w:type="dxa"/>
            <w:vAlign w:val="center"/>
          </w:tcPr>
          <w:p w14:paraId="34686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487C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</w:tr>
      <w:tr w:rsidR="00841BEC" w14:paraId="3A2215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F58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230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FECA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990" w:type="dxa"/>
            <w:vAlign w:val="center"/>
          </w:tcPr>
          <w:p w14:paraId="44298E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93D7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F1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A92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26A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07" w:type="dxa"/>
            <w:vAlign w:val="center"/>
          </w:tcPr>
          <w:p w14:paraId="4E7627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893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12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EB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713" w:type="dxa"/>
            <w:vAlign w:val="center"/>
          </w:tcPr>
          <w:p w14:paraId="0C7C3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3FF0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841BEC" w14:paraId="2F67C4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CF8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686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FE0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14:paraId="0B3C6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638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413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110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1D0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07" w:type="dxa"/>
            <w:vAlign w:val="center"/>
          </w:tcPr>
          <w:p w14:paraId="4DF594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4FEE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4A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D0E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13" w:type="dxa"/>
            <w:vAlign w:val="center"/>
          </w:tcPr>
          <w:p w14:paraId="38323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DC1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841BEC" w14:paraId="14A23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743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F26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B27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14:paraId="2E3D2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73A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CA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F15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B5A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07" w:type="dxa"/>
            <w:vAlign w:val="center"/>
          </w:tcPr>
          <w:p w14:paraId="657C7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E1A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9C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1C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246E7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161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841BEC" w14:paraId="413BCF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2CD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7FE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0E9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89.70</w:t>
            </w:r>
          </w:p>
        </w:tc>
        <w:tc>
          <w:tcPr>
            <w:tcW w:w="990" w:type="dxa"/>
            <w:vAlign w:val="center"/>
          </w:tcPr>
          <w:p w14:paraId="1F0B9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68A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6CE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2A8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910A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1788.9</w:t>
            </w:r>
          </w:p>
        </w:tc>
        <w:tc>
          <w:tcPr>
            <w:tcW w:w="707" w:type="dxa"/>
            <w:vAlign w:val="center"/>
          </w:tcPr>
          <w:p w14:paraId="653BE8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550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811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4EE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1788.9</w:t>
            </w:r>
          </w:p>
        </w:tc>
        <w:tc>
          <w:tcPr>
            <w:tcW w:w="713" w:type="dxa"/>
            <w:vAlign w:val="center"/>
          </w:tcPr>
          <w:p w14:paraId="702F1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C48C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1788.9</w:t>
            </w:r>
          </w:p>
        </w:tc>
      </w:tr>
      <w:tr w:rsidR="00841BEC" w14:paraId="07514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41D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6FF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259C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90" w:type="dxa"/>
            <w:vAlign w:val="center"/>
          </w:tcPr>
          <w:p w14:paraId="39420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5522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EA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C28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50CE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707" w:type="dxa"/>
            <w:vAlign w:val="center"/>
          </w:tcPr>
          <w:p w14:paraId="4B84B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30F3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D2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11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713" w:type="dxa"/>
            <w:vAlign w:val="center"/>
          </w:tcPr>
          <w:p w14:paraId="71219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13CD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841BEC" w14:paraId="7FB96A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DD0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7CB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EF4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90" w:type="dxa"/>
            <w:vAlign w:val="center"/>
          </w:tcPr>
          <w:p w14:paraId="4C866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157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4AED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937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93B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07" w:type="dxa"/>
            <w:vAlign w:val="center"/>
          </w:tcPr>
          <w:p w14:paraId="13F88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624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D8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68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713" w:type="dxa"/>
            <w:vAlign w:val="center"/>
          </w:tcPr>
          <w:p w14:paraId="57323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D018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:rsidR="00841BEC" w14:paraId="64D84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A77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08D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83A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90" w:type="dxa"/>
            <w:vAlign w:val="center"/>
          </w:tcPr>
          <w:p w14:paraId="7C097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3A7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B2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5E6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AD0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2772E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FDD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DB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E4D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00C79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09D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841BEC" w14:paraId="18A2D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043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BC0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187A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622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FAF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A66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55FB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BCC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F00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71BD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D80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A53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D98E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EF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265.2</w:t>
            </w:r>
          </w:p>
        </w:tc>
      </w:tr>
      <w:tr w:rsidR="00841BEC" w14:paraId="4E8CC2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B78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DC3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6ACF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94CF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E675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692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812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661C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078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B4A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0E4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E8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78C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ED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2917</w:t>
            </w:r>
          </w:p>
        </w:tc>
      </w:tr>
      <w:tr w:rsidR="00841BEC" w14:paraId="57E5B5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1F4B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A23C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AF08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990" w:type="dxa"/>
            <w:vAlign w:val="center"/>
          </w:tcPr>
          <w:p w14:paraId="38425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4D64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B6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0B4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19638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2B002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1B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5E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8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754B0F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A4A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841BEC" w14:paraId="1E916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FCC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235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FC5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19.67</w:t>
            </w:r>
          </w:p>
        </w:tc>
        <w:tc>
          <w:tcPr>
            <w:tcW w:w="990" w:type="dxa"/>
            <w:vAlign w:val="center"/>
          </w:tcPr>
          <w:p w14:paraId="1782E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8E4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29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929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CBB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07" w:type="dxa"/>
            <w:vAlign w:val="center"/>
          </w:tcPr>
          <w:p w14:paraId="0632D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D5C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4F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1B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tcW w:w="713" w:type="dxa"/>
            <w:vAlign w:val="center"/>
          </w:tcPr>
          <w:p w14:paraId="127F60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B96A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841BEC" w14:paraId="60A9F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6ED3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686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EA43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990" w:type="dxa"/>
            <w:vAlign w:val="center"/>
          </w:tcPr>
          <w:p w14:paraId="3E173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710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476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37E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F9C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14:paraId="6F77AC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27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4F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6D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13" w:type="dxa"/>
            <w:vAlign w:val="center"/>
          </w:tcPr>
          <w:p w14:paraId="3483F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FFD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841BEC" w14:paraId="41DFC0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156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D56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C0A3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7F4D3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561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2D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AF8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FFB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07" w:type="dxa"/>
            <w:vAlign w:val="center"/>
          </w:tcPr>
          <w:p w14:paraId="2D723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4B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BB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64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13" w:type="dxa"/>
            <w:vAlign w:val="center"/>
          </w:tcPr>
          <w:p w14:paraId="0F24F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F23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841BEC" w14:paraId="7C903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186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FC9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D90E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39A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2369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21E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DA7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06A9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B2FD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364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11C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607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175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FF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841BEC" w14:paraId="0E3A4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5E9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59D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0AA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5451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C0EF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D7E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D37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B927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362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6B2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27B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5335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217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CF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:rsidR="00841BEC" w14:paraId="29CE27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CEAF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416F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051C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90" w:type="dxa"/>
            <w:vAlign w:val="center"/>
          </w:tcPr>
          <w:p w14:paraId="4C05D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156A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A26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8DB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09E3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6147E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1F72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E7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25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1D2FD1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E944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841BEC" w14:paraId="609A6D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D7F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619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50B6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0" w:type="dxa"/>
            <w:vAlign w:val="center"/>
          </w:tcPr>
          <w:p w14:paraId="52640C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4DC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CB1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034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E6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68EB8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39E7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CFB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E0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6E963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4501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:rsidR="00841BEC" w14:paraId="4BD69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AB5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B45E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E4D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tcW w:w="990" w:type="dxa"/>
            <w:vAlign w:val="center"/>
          </w:tcPr>
          <w:p w14:paraId="3030D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032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9B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A51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617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31BD6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AA8B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AD50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12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13" w:type="dxa"/>
            <w:vAlign w:val="center"/>
          </w:tcPr>
          <w:p w14:paraId="44788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0237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</w:tr>
      <w:tr w:rsidR="00841BEC" w14:paraId="31E9F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6F5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4B0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65F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42.07</w:t>
            </w:r>
          </w:p>
        </w:tc>
        <w:tc>
          <w:tcPr>
            <w:tcW w:w="990" w:type="dxa"/>
            <w:vAlign w:val="center"/>
          </w:tcPr>
          <w:p w14:paraId="3EADA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A39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D5E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723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E93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839.0</w:t>
            </w:r>
          </w:p>
        </w:tc>
        <w:tc>
          <w:tcPr>
            <w:tcW w:w="707" w:type="dxa"/>
            <w:vAlign w:val="center"/>
          </w:tcPr>
          <w:p w14:paraId="3FE96F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6F5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4A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35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839.0</w:t>
            </w:r>
          </w:p>
        </w:tc>
        <w:tc>
          <w:tcPr>
            <w:tcW w:w="713" w:type="dxa"/>
            <w:vAlign w:val="center"/>
          </w:tcPr>
          <w:p w14:paraId="65260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4FC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839.0</w:t>
            </w:r>
          </w:p>
        </w:tc>
      </w:tr>
      <w:tr w:rsidR="00841BEC" w14:paraId="382081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FBD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839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3FE9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990" w:type="dxa"/>
            <w:vAlign w:val="center"/>
          </w:tcPr>
          <w:p w14:paraId="5EDEC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C30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43C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BD8C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BCA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tcW w:w="707" w:type="dxa"/>
            <w:vAlign w:val="center"/>
          </w:tcPr>
          <w:p w14:paraId="71A40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48B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7E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17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tcW w:w="713" w:type="dxa"/>
            <w:vAlign w:val="center"/>
          </w:tcPr>
          <w:p w14:paraId="6F10C4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1467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</w:tr>
      <w:tr w:rsidR="00841BEC" w14:paraId="4381B0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1D0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E1D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40EC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ACF7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22D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F29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243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4C5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690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0ECD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530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1AB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936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30D5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</w:t>
            </w:r>
          </w:p>
        </w:tc>
      </w:tr>
      <w:tr w:rsidR="00841BEC" w14:paraId="3C227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08A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CE6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51CE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0AB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7D17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EB2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25A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C67A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93B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615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93A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F81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FF2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DA2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1643</w:t>
            </w:r>
          </w:p>
        </w:tc>
      </w:tr>
      <w:tr w:rsidR="00841BEC" w14:paraId="170E6A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AE77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1077[LT02]</w:t>
            </w:r>
          </w:p>
        </w:tc>
        <w:tc>
          <w:tcPr>
            <w:tcW w:w="1120" w:type="dxa"/>
            <w:vAlign w:val="center"/>
          </w:tcPr>
          <w:p w14:paraId="6D1F40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2FD6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990" w:type="dxa"/>
            <w:vAlign w:val="center"/>
          </w:tcPr>
          <w:p w14:paraId="2F56B6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C940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02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6AE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F638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3ED60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462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973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FE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vAlign w:val="center"/>
          </w:tcPr>
          <w:p w14:paraId="00214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7724D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</w:tr>
      <w:tr w:rsidR="00841BEC" w14:paraId="1D46A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D6C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294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0E02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14:paraId="52B8A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E22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C0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679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0E4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707" w:type="dxa"/>
            <w:vAlign w:val="center"/>
          </w:tcPr>
          <w:p w14:paraId="7DFA2B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70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82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BC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713" w:type="dxa"/>
            <w:vAlign w:val="center"/>
          </w:tcPr>
          <w:p w14:paraId="7521E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01E8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841BEC" w14:paraId="1AD8C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1F9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7C0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578E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38.55</w:t>
            </w:r>
          </w:p>
        </w:tc>
        <w:tc>
          <w:tcPr>
            <w:tcW w:w="990" w:type="dxa"/>
            <w:vAlign w:val="center"/>
          </w:tcPr>
          <w:p w14:paraId="1AFC7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1B3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767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4ECA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9A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2225.0</w:t>
            </w:r>
          </w:p>
        </w:tc>
        <w:tc>
          <w:tcPr>
            <w:tcW w:w="707" w:type="dxa"/>
            <w:vAlign w:val="center"/>
          </w:tcPr>
          <w:p w14:paraId="2743D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2FB7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F3F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AA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2113.7</w:t>
            </w:r>
          </w:p>
        </w:tc>
        <w:tc>
          <w:tcPr>
            <w:tcW w:w="713" w:type="dxa"/>
            <w:vAlign w:val="center"/>
          </w:tcPr>
          <w:p w14:paraId="78FCB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1844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2236.3</w:t>
            </w:r>
          </w:p>
        </w:tc>
      </w:tr>
      <w:tr w:rsidR="00841BEC" w14:paraId="19808A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39C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64C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0C0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90" w:type="dxa"/>
            <w:vAlign w:val="center"/>
          </w:tcPr>
          <w:p w14:paraId="61F37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AD3E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E5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751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46F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7CEBF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F5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1D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65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13" w:type="dxa"/>
            <w:vAlign w:val="center"/>
          </w:tcPr>
          <w:p w14:paraId="2BDCB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CB01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:rsidR="00841BEC" w14:paraId="70AF1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01C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F03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B64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09D4C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F20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3DB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897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A78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239A0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0F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074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0D1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4991B1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544E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841BEC" w14:paraId="45C3A7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AE3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268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7D8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14:paraId="5A9F72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20B1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B0A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72B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A96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79172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CD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EA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BF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2C361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325A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841BEC" w14:paraId="62B0E2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71F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07E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20C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24A76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4B081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75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E88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DF9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19E1F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89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DD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5AD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13" w:type="dxa"/>
            <w:vAlign w:val="center"/>
          </w:tcPr>
          <w:p w14:paraId="60FB6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5F1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841BEC" w14:paraId="78B3A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569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8E4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A3DA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990" w:type="dxa"/>
            <w:vAlign w:val="center"/>
          </w:tcPr>
          <w:p w14:paraId="3D147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6CFB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9E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5DE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0BE4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79498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F4F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87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DE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091C2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8972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841BEC" w14:paraId="1002F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171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DA4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025A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14:paraId="10740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D66E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17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21C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040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 w14:paraId="5E9BA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40B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AC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2B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5418E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AEEA3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841BEC" w14:paraId="6205B6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A80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FBD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5A03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553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8F85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2AB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E66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8FB2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109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90F5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C6D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6EF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42F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CD7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249.0</w:t>
            </w:r>
          </w:p>
        </w:tc>
      </w:tr>
      <w:tr w:rsidR="00841BEC" w14:paraId="3B173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5D8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E06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4C69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160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6233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22E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ACB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FB71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8F0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6DC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0122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373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AAB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B1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</w:tr>
      <w:tr w:rsidR="00841BEC" w14:paraId="2A5FDE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439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920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816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A30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AD02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A9B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BB6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9F4E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23F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8D10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163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A32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0AF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46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3795</w:t>
            </w:r>
          </w:p>
        </w:tc>
      </w:tr>
      <w:tr w:rsidR="00841BEC" w14:paraId="222E3C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FA5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4DF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E26A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vAlign w:val="center"/>
          </w:tcPr>
          <w:p w14:paraId="3C893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2CB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B4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B9B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F401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07" w:type="dxa"/>
            <w:vAlign w:val="center"/>
          </w:tcPr>
          <w:p w14:paraId="29F78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B59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AD3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417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713" w:type="dxa"/>
            <w:vAlign w:val="center"/>
          </w:tcPr>
          <w:p w14:paraId="11384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78FC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841BEC" w14:paraId="1EF3D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B2A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172F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132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90" w:type="dxa"/>
            <w:vAlign w:val="center"/>
          </w:tcPr>
          <w:p w14:paraId="0C14D8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B02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42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30D9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0C3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14:paraId="7F780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F69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2AC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CCD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13" w:type="dxa"/>
            <w:vAlign w:val="center"/>
          </w:tcPr>
          <w:p w14:paraId="38987A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CA2D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841BEC" w14:paraId="3A22DA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1FB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931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01B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14:paraId="060B8A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3D2F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AF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9DB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0207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07" w:type="dxa"/>
            <w:vAlign w:val="center"/>
          </w:tcPr>
          <w:p w14:paraId="48F5E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6531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E8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91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713" w:type="dxa"/>
            <w:vAlign w:val="center"/>
          </w:tcPr>
          <w:p w14:paraId="5B5C4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389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841BEC" w14:paraId="65ABB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4C4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555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3F0A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F4D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6CB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470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F7D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72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055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242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C84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C54A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B86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E2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841BEC" w14:paraId="47DD17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54B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A5B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C8CD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B0B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4547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CB57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A5F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3EAC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363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F790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5C1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C180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D08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0F2A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</w:tr>
      <w:tr w:rsidR="00841BEC" w14:paraId="0226BD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CA6F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视障阅览室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29D4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CCD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35.19</w:t>
            </w:r>
          </w:p>
        </w:tc>
        <w:tc>
          <w:tcPr>
            <w:tcW w:w="990" w:type="dxa"/>
            <w:vAlign w:val="center"/>
          </w:tcPr>
          <w:p w14:paraId="2C7DE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B5B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10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12B4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959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07" w:type="dxa"/>
            <w:vAlign w:val="center"/>
          </w:tcPr>
          <w:p w14:paraId="4F4D7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D474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88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B8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713" w:type="dxa"/>
            <w:vAlign w:val="center"/>
          </w:tcPr>
          <w:p w14:paraId="7168C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0C4E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:rsidR="00841BEC" w14:paraId="6D694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537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078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9C2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tcW w:w="990" w:type="dxa"/>
            <w:vAlign w:val="center"/>
          </w:tcPr>
          <w:p w14:paraId="09A49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80DE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58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B2E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F0C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707" w:type="dxa"/>
            <w:vAlign w:val="center"/>
          </w:tcPr>
          <w:p w14:paraId="0CB97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2B7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34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BE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713" w:type="dxa"/>
            <w:vAlign w:val="center"/>
          </w:tcPr>
          <w:p w14:paraId="1E12A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C40CF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:rsidR="00841BEC" w14:paraId="3C82B0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838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3CA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996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394E8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EAC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2DB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B87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4EA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3336F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7EA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C6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09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14:paraId="17B6B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964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 w:rsidR="00841BEC" w14:paraId="00CE8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F33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7A9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10E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5097F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301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F1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41D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D47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7FEAC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6C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81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0A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039AF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AE225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841BEC" w14:paraId="64BE3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68C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1F6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C832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5345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AC63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016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196A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94A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2D5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6CC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038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9CF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777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412F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841BEC" w14:paraId="42EE4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A71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FE98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3DA9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8DC8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5B5A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A9C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379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778C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B82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BF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C7DD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89E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5852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75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</w:t>
            </w:r>
          </w:p>
        </w:tc>
      </w:tr>
      <w:tr w:rsidR="00841BEC" w14:paraId="2FA044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ECB1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1085[LT03]</w:t>
            </w:r>
          </w:p>
        </w:tc>
        <w:tc>
          <w:tcPr>
            <w:tcW w:w="1120" w:type="dxa"/>
            <w:vAlign w:val="center"/>
          </w:tcPr>
          <w:p w14:paraId="185664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548B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 w14:paraId="11F438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1269C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B0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18D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0982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tcW w:w="707" w:type="dxa"/>
            <w:vAlign w:val="center"/>
          </w:tcPr>
          <w:p w14:paraId="096061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C1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AF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E7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tcW w:w="713" w:type="dxa"/>
            <w:vAlign w:val="center"/>
          </w:tcPr>
          <w:p w14:paraId="263E8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82AD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</w:tr>
      <w:tr w:rsidR="00841BEC" w14:paraId="38429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123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B15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666C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5EEB6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E679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76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769A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20DD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14:paraId="493D2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814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18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1F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13" w:type="dxa"/>
            <w:vAlign w:val="center"/>
          </w:tcPr>
          <w:p w14:paraId="1EC69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4317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841BEC" w14:paraId="797DFC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E4E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968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CDA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 w14:paraId="3C2A8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E8B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6FE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DD9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09E7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07" w:type="dxa"/>
            <w:vAlign w:val="center"/>
          </w:tcPr>
          <w:p w14:paraId="7970E5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DF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311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DA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14:paraId="7AA02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E2E1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841BEC" w14:paraId="4D2A9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70F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B65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7A41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990" w:type="dxa"/>
            <w:vAlign w:val="center"/>
          </w:tcPr>
          <w:p w14:paraId="4D64D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48E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75D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216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CBF6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14:paraId="45731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E04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27F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12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14:paraId="5CE1F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0A0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841BEC" w14:paraId="21268A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540C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BFC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C918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90" w:type="dxa"/>
            <w:vAlign w:val="center"/>
          </w:tcPr>
          <w:p w14:paraId="56BFE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B0E9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30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F9BA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702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14:paraId="6A381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4CC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73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E7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14:paraId="0578C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7CD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841BEC" w14:paraId="09DA9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BC2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232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738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90" w:type="dxa"/>
            <w:vAlign w:val="center"/>
          </w:tcPr>
          <w:p w14:paraId="14B73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4566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45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B15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D66F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41F2B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0D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55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B04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6E634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0A22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841BEC" w14:paraId="22C1F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98C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29BD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A4EE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31070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5DFF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781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805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E595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14:paraId="34374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88F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E0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77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14:paraId="7B15D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1166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39BA18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D0E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C758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A91B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3E77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3AF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F9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D8C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10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74794C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7F2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12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D7C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48ED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71C0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74CCC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F50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93B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6F68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32.21</w:t>
            </w:r>
          </w:p>
        </w:tc>
        <w:tc>
          <w:tcPr>
            <w:tcW w:w="990" w:type="dxa"/>
            <w:vAlign w:val="center"/>
          </w:tcPr>
          <w:p w14:paraId="2B5F8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D84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B3E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1DE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6A3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1859.4</w:t>
            </w:r>
          </w:p>
        </w:tc>
        <w:tc>
          <w:tcPr>
            <w:tcW w:w="707" w:type="dxa"/>
            <w:vAlign w:val="center"/>
          </w:tcPr>
          <w:p w14:paraId="222EA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7D8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E6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C1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1766.4</w:t>
            </w:r>
          </w:p>
        </w:tc>
        <w:tc>
          <w:tcPr>
            <w:tcW w:w="713" w:type="dxa"/>
            <w:vAlign w:val="center"/>
          </w:tcPr>
          <w:p w14:paraId="75448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08F4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1868.9</w:t>
            </w:r>
          </w:p>
        </w:tc>
      </w:tr>
      <w:tr w:rsidR="00841BEC" w14:paraId="057FAF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0C0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5FC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D0D4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</w:t>
            </w:r>
          </w:p>
        </w:tc>
        <w:tc>
          <w:tcPr>
            <w:tcW w:w="990" w:type="dxa"/>
            <w:vAlign w:val="center"/>
          </w:tcPr>
          <w:p w14:paraId="21763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7C87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65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376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3F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  <w:tc>
          <w:tcPr>
            <w:tcW w:w="707" w:type="dxa"/>
            <w:vAlign w:val="center"/>
          </w:tcPr>
          <w:p w14:paraId="6AAF07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CC69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9D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8A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1229.7</w:t>
            </w:r>
          </w:p>
        </w:tc>
        <w:tc>
          <w:tcPr>
            <w:tcW w:w="713" w:type="dxa"/>
            <w:vAlign w:val="center"/>
          </w:tcPr>
          <w:p w14:paraId="44C07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C4A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1301.0</w:t>
            </w:r>
          </w:p>
        </w:tc>
      </w:tr>
      <w:tr w:rsidR="00841BEC" w14:paraId="46B18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211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65A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F57D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91EB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A0DD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6CF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5A2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3B7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FFD8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FC7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61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A0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5F620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F6DE9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841BEC" w14:paraId="7ECCE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EFE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09B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540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990" w:type="dxa"/>
            <w:vAlign w:val="center"/>
          </w:tcPr>
          <w:p w14:paraId="30B0F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A14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1C3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9B4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F29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  <w:tc>
          <w:tcPr>
            <w:tcW w:w="707" w:type="dxa"/>
            <w:vAlign w:val="center"/>
          </w:tcPr>
          <w:p w14:paraId="52D07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537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25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BF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  <w:tc>
          <w:tcPr>
            <w:tcW w:w="713" w:type="dxa"/>
            <w:vAlign w:val="center"/>
          </w:tcPr>
          <w:p w14:paraId="24CFF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9331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</w:t>
            </w:r>
          </w:p>
        </w:tc>
      </w:tr>
      <w:tr w:rsidR="00841BEC" w14:paraId="4B849A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351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A4B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206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</w:t>
            </w:r>
          </w:p>
        </w:tc>
        <w:tc>
          <w:tcPr>
            <w:tcW w:w="990" w:type="dxa"/>
            <w:vAlign w:val="center"/>
          </w:tcPr>
          <w:p w14:paraId="1CBA1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8BAD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7EA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92A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C757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tcW w:w="707" w:type="dxa"/>
            <w:vAlign w:val="center"/>
          </w:tcPr>
          <w:p w14:paraId="7B76BB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0215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056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AB2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  <w:tc>
          <w:tcPr>
            <w:tcW w:w="713" w:type="dxa"/>
            <w:vAlign w:val="center"/>
          </w:tcPr>
          <w:p w14:paraId="4CE81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1B0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841BEC" w14:paraId="6F3E4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740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78B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4E8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tcW w:w="990" w:type="dxa"/>
            <w:vAlign w:val="center"/>
          </w:tcPr>
          <w:p w14:paraId="66AF5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464A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B1D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67B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EEA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48B82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F08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BB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ED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66D2C3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E9B8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841BEC" w14:paraId="2B195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522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4C9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396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63C64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0D2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D5E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140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B82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4C172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655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12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FF4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351BA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0A09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0EC03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3E8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920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DB7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90" w:type="dxa"/>
            <w:vAlign w:val="center"/>
          </w:tcPr>
          <w:p w14:paraId="549A3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62D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27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843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95C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7B3B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159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A5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EE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13" w:type="dxa"/>
            <w:vAlign w:val="center"/>
          </w:tcPr>
          <w:p w14:paraId="46D8B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6C4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:rsidR="00841BEC" w14:paraId="3E88C3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1EE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7DF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589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14:paraId="73ADF5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A24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E21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9D9F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0D6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07" w:type="dxa"/>
            <w:vAlign w:val="center"/>
          </w:tcPr>
          <w:p w14:paraId="4668C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4C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0F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E8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13" w:type="dxa"/>
            <w:vAlign w:val="center"/>
          </w:tcPr>
          <w:p w14:paraId="5E82C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CD9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841BEC" w14:paraId="51E0F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CE8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317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742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2857A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452F0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FD8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095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8B8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7" w:type="dxa"/>
            <w:vAlign w:val="center"/>
          </w:tcPr>
          <w:p w14:paraId="5D9E17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EE4A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9DF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14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13" w:type="dxa"/>
            <w:vAlign w:val="center"/>
          </w:tcPr>
          <w:p w14:paraId="6005C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FAF6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841BEC" w14:paraId="6CD64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7DC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1CF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731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0511D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7F815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646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DF1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D3E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07" w:type="dxa"/>
            <w:vAlign w:val="center"/>
          </w:tcPr>
          <w:p w14:paraId="210381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8167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C2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D2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13" w:type="dxa"/>
            <w:vAlign w:val="center"/>
          </w:tcPr>
          <w:p w14:paraId="18ED4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268E2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841BEC" w14:paraId="0D808E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07D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E9A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1D95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0CB3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43CE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5BA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45E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1C0C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21A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9289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A05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565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30F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BD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 w:rsidR="00841BEC" w14:paraId="448EB8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339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2536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5AC05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977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4D23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0BB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FBC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EEF6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5C0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67C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DC6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1A7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26F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F6A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564.1</w:t>
            </w:r>
          </w:p>
        </w:tc>
      </w:tr>
      <w:tr w:rsidR="00841BEC" w14:paraId="5E190B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17C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B5C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3737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47A5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B2C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C1B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524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77DC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49C2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ABE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D9D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7086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2DE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76A8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6205</w:t>
            </w:r>
          </w:p>
        </w:tc>
      </w:tr>
      <w:tr w:rsidR="00841BEC" w14:paraId="669AC5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C805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96140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8C2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0BD9D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29C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8A1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C08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F64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14:paraId="648E87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EA16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F51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45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14:paraId="29ADE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5D4E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841BEC" w14:paraId="21474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C35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B03B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4F74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45.59</w:t>
            </w:r>
          </w:p>
        </w:tc>
        <w:tc>
          <w:tcPr>
            <w:tcW w:w="990" w:type="dxa"/>
            <w:vAlign w:val="center"/>
          </w:tcPr>
          <w:p w14:paraId="5D814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295F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21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BDB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BB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2631.7</w:t>
            </w:r>
          </w:p>
        </w:tc>
        <w:tc>
          <w:tcPr>
            <w:tcW w:w="707" w:type="dxa"/>
            <w:vAlign w:val="center"/>
          </w:tcPr>
          <w:p w14:paraId="2AF10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F62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05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65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2500.2</w:t>
            </w:r>
          </w:p>
        </w:tc>
        <w:tc>
          <w:tcPr>
            <w:tcW w:w="713" w:type="dxa"/>
            <w:vAlign w:val="center"/>
          </w:tcPr>
          <w:p w14:paraId="7E2F50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2AE9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2645.2</w:t>
            </w:r>
          </w:p>
        </w:tc>
      </w:tr>
      <w:tr w:rsidR="00841BEC" w14:paraId="5DA92A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A48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B90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E62B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158.38</w:t>
            </w:r>
          </w:p>
        </w:tc>
        <w:tc>
          <w:tcPr>
            <w:tcW w:w="990" w:type="dxa"/>
            <w:vAlign w:val="center"/>
          </w:tcPr>
          <w:p w14:paraId="0D68F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010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34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959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BE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9141.4</w:t>
            </w:r>
          </w:p>
        </w:tc>
        <w:tc>
          <w:tcPr>
            <w:tcW w:w="707" w:type="dxa"/>
            <w:vAlign w:val="center"/>
          </w:tcPr>
          <w:p w14:paraId="4E2123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4F4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9E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DA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9598.5</w:t>
            </w:r>
          </w:p>
        </w:tc>
        <w:tc>
          <w:tcPr>
            <w:tcW w:w="713" w:type="dxa"/>
            <w:vAlign w:val="center"/>
          </w:tcPr>
          <w:p w14:paraId="78015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B4A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10155.2</w:t>
            </w:r>
          </w:p>
        </w:tc>
      </w:tr>
      <w:tr w:rsidR="00841BEC" w14:paraId="54AA4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FA7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A59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E2A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2576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868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4A5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34E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0F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467.5</w:t>
            </w:r>
          </w:p>
        </w:tc>
        <w:tc>
          <w:tcPr>
            <w:tcW w:w="707" w:type="dxa"/>
            <w:vAlign w:val="center"/>
          </w:tcPr>
          <w:p w14:paraId="6AD72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FFA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98E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B9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13" w:type="dxa"/>
            <w:vAlign w:val="center"/>
          </w:tcPr>
          <w:p w14:paraId="13545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58A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519.4</w:t>
            </w:r>
          </w:p>
        </w:tc>
      </w:tr>
      <w:tr w:rsidR="00841BEC" w14:paraId="196073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BF6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FA1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25CD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990" w:type="dxa"/>
            <w:vAlign w:val="center"/>
          </w:tcPr>
          <w:p w14:paraId="5E121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0D7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757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FD9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F2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</w:t>
            </w:r>
          </w:p>
        </w:tc>
        <w:tc>
          <w:tcPr>
            <w:tcW w:w="707" w:type="dxa"/>
            <w:vAlign w:val="center"/>
          </w:tcPr>
          <w:p w14:paraId="44D5E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A57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4D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1F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tcW w:w="713" w:type="dxa"/>
            <w:vAlign w:val="center"/>
          </w:tcPr>
          <w:p w14:paraId="14413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9D2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841BEC" w14:paraId="092225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C7C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EA1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B63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21.24</w:t>
            </w:r>
          </w:p>
        </w:tc>
        <w:tc>
          <w:tcPr>
            <w:tcW w:w="990" w:type="dxa"/>
            <w:vAlign w:val="center"/>
          </w:tcPr>
          <w:p w14:paraId="2A48F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420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61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19A0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242D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tcW w:w="707" w:type="dxa"/>
            <w:vAlign w:val="center"/>
          </w:tcPr>
          <w:p w14:paraId="3C02D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CB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17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8A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  <w:tc>
          <w:tcPr>
            <w:tcW w:w="713" w:type="dxa"/>
            <w:vAlign w:val="center"/>
          </w:tcPr>
          <w:p w14:paraId="51843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7844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</w:tr>
      <w:tr w:rsidR="00841BEC" w14:paraId="5730DD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63F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FBD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8C6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58.66</w:t>
            </w:r>
          </w:p>
        </w:tc>
        <w:tc>
          <w:tcPr>
            <w:tcW w:w="990" w:type="dxa"/>
            <w:vAlign w:val="center"/>
          </w:tcPr>
          <w:p w14:paraId="6F59A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36A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E5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C29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ED15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668.5</w:t>
            </w:r>
          </w:p>
        </w:tc>
        <w:tc>
          <w:tcPr>
            <w:tcW w:w="707" w:type="dxa"/>
            <w:vAlign w:val="center"/>
          </w:tcPr>
          <w:p w14:paraId="17694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21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F5D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2B0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668.5</w:t>
            </w:r>
          </w:p>
        </w:tc>
        <w:tc>
          <w:tcPr>
            <w:tcW w:w="713" w:type="dxa"/>
            <w:vAlign w:val="center"/>
          </w:tcPr>
          <w:p w14:paraId="5C062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8AF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668.5</w:t>
            </w:r>
          </w:p>
        </w:tc>
      </w:tr>
      <w:tr w:rsidR="00841BEC" w14:paraId="084CEC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EBF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38A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563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90" w:type="dxa"/>
            <w:vAlign w:val="center"/>
          </w:tcPr>
          <w:p w14:paraId="2C407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8E5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9C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CD8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7B9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14:paraId="1BCE7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7E0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53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5A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FA44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BFCB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841BEC" w14:paraId="290E4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6D7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DBC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37D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46AF0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C24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25D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BD1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005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14:paraId="6D6DD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F3E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0A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E5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14:paraId="6DA54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09B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841BEC" w14:paraId="42F8F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FB2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069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9C6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990" w:type="dxa"/>
            <w:vAlign w:val="center"/>
          </w:tcPr>
          <w:p w14:paraId="0295A9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97A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F03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91C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3B2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07" w:type="dxa"/>
            <w:vAlign w:val="center"/>
          </w:tcPr>
          <w:p w14:paraId="11F26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CA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6F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E8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tcW w:w="713" w:type="dxa"/>
            <w:vAlign w:val="center"/>
          </w:tcPr>
          <w:p w14:paraId="6A52A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FFDB4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</w:tr>
      <w:tr w:rsidR="00841BEC" w14:paraId="508F78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295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664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6C2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14:paraId="48C3E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B3B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18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3E2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9FF9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07" w:type="dxa"/>
            <w:vAlign w:val="center"/>
          </w:tcPr>
          <w:p w14:paraId="5137D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3D0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BA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7C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713" w:type="dxa"/>
            <w:vAlign w:val="center"/>
          </w:tcPr>
          <w:p w14:paraId="6EC2D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2F51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</w:tr>
      <w:tr w:rsidR="00841BEC" w14:paraId="4C8AEC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AF9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D8A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EC30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6B1E1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708E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219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C49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B49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07" w:type="dxa"/>
            <w:vAlign w:val="center"/>
          </w:tcPr>
          <w:p w14:paraId="761AE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2F7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F2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8F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713" w:type="dxa"/>
            <w:vAlign w:val="center"/>
          </w:tcPr>
          <w:p w14:paraId="107C1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2929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841BEC" w14:paraId="43040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4B9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3D5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330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740F14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8D4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E756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EB7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4D8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07" w:type="dxa"/>
            <w:vAlign w:val="center"/>
          </w:tcPr>
          <w:p w14:paraId="4A8BC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109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CFE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D93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13" w:type="dxa"/>
            <w:vAlign w:val="center"/>
          </w:tcPr>
          <w:p w14:paraId="057724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6B25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841BEC" w14:paraId="65395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869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1E2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282C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39AF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59D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E2F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836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BDA6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97C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21D7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445A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54B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F89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309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2345.2</w:t>
            </w:r>
          </w:p>
        </w:tc>
      </w:tr>
      <w:tr w:rsidR="00841BEC" w14:paraId="1D90A5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95E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BA61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47EF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CC8F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CB5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C95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560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3F5D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99A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6D2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062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81C6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968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B4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1765.0</w:t>
            </w:r>
          </w:p>
        </w:tc>
      </w:tr>
      <w:tr w:rsidR="00841BEC" w14:paraId="240C6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37E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E82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5637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914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0BFD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E8C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45B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9574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006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EE28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A17F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A218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DA8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96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19415</w:t>
            </w:r>
          </w:p>
        </w:tc>
      </w:tr>
      <w:tr w:rsidR="00841BEC" w14:paraId="654ED5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5F17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044A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1A73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14:paraId="36A34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782F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D07D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6EB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B798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07" w:type="dxa"/>
            <w:vAlign w:val="center"/>
          </w:tcPr>
          <w:p w14:paraId="4137A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31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3B0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93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14:paraId="4FD9F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88A1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841BEC" w14:paraId="5B4357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2E0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796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D95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14:paraId="1D7F2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EB1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ED90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D50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234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07" w:type="dxa"/>
            <w:vAlign w:val="center"/>
          </w:tcPr>
          <w:p w14:paraId="1BC01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8C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39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0A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13" w:type="dxa"/>
            <w:vAlign w:val="center"/>
          </w:tcPr>
          <w:p w14:paraId="2289F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26A1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841BEC" w14:paraId="57578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5C7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BD2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17B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tcW w:w="990" w:type="dxa"/>
            <w:vAlign w:val="center"/>
          </w:tcPr>
          <w:p w14:paraId="1683B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092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936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E784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D1E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07" w:type="dxa"/>
            <w:vAlign w:val="center"/>
          </w:tcPr>
          <w:p w14:paraId="694B4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4BD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52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B0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14:paraId="54F32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E791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841BEC" w14:paraId="7199B6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170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286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9B38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D822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A2E5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53D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704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25F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3CF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CAF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784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C3B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29D2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A3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841BEC" w14:paraId="40B5FC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AAD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F59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3A2B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B27D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83AA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A58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13E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78AC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FC4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C025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EE0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DD2E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D6C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06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:rsidR="00841BEC" w14:paraId="2F9798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9B520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];1094[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A7DA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714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tcW w:w="990" w:type="dxa"/>
            <w:vAlign w:val="center"/>
          </w:tcPr>
          <w:p w14:paraId="58EE6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8B3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CC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B08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165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tcW w:w="707" w:type="dxa"/>
            <w:vAlign w:val="center"/>
          </w:tcPr>
          <w:p w14:paraId="21AA71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D2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54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E1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tcW w:w="713" w:type="dxa"/>
            <w:vAlign w:val="center"/>
          </w:tcPr>
          <w:p w14:paraId="5F20B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65DB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:rsidR="00841BEC" w14:paraId="2B6266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0F0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4A2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01B47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A583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B300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356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806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EE8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AE8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9161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2D0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FC5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3A3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14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841BEC" w14:paraId="76D6B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1A4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459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54D2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28D6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AEA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533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6FF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2175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DE5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6B50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46B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674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209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D0F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</w:tr>
      <w:tr w:rsidR="00841BEC" w14:paraId="4C3272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5FAD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9105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896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44.21</w:t>
            </w:r>
          </w:p>
        </w:tc>
        <w:tc>
          <w:tcPr>
            <w:tcW w:w="990" w:type="dxa"/>
            <w:vAlign w:val="center"/>
          </w:tcPr>
          <w:p w14:paraId="613B0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1BAD0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77B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8AA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BE4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07" w:type="dxa"/>
            <w:vAlign w:val="center"/>
          </w:tcPr>
          <w:p w14:paraId="64176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D12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439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D3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13" w:type="dxa"/>
            <w:vAlign w:val="center"/>
          </w:tcPr>
          <w:p w14:paraId="647ED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2233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</w:tr>
      <w:tr w:rsidR="00841BEC" w14:paraId="6C2C12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E45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EEA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F86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1CA374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CB0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A7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D17B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02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13E81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9C3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FE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5E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28999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269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68C60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CA5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FF7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0C85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38.31</w:t>
            </w:r>
          </w:p>
        </w:tc>
        <w:tc>
          <w:tcPr>
            <w:tcW w:w="990" w:type="dxa"/>
            <w:vAlign w:val="center"/>
          </w:tcPr>
          <w:p w14:paraId="5FD4C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72E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658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41A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B79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2211.0</w:t>
            </w:r>
          </w:p>
        </w:tc>
        <w:tc>
          <w:tcPr>
            <w:tcW w:w="707" w:type="dxa"/>
            <w:vAlign w:val="center"/>
          </w:tcPr>
          <w:p w14:paraId="5BF44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016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AE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12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2321.5</w:t>
            </w:r>
          </w:p>
        </w:tc>
        <w:tc>
          <w:tcPr>
            <w:tcW w:w="713" w:type="dxa"/>
            <w:vAlign w:val="center"/>
          </w:tcPr>
          <w:p w14:paraId="099DC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4B9D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2456.2</w:t>
            </w:r>
          </w:p>
        </w:tc>
      </w:tr>
      <w:tr w:rsidR="00841BEC" w14:paraId="33E3C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203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FA3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33DC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3BA2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6DBC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A319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085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519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14:paraId="056E1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ED8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46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54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vAlign w:val="center"/>
          </w:tcPr>
          <w:p w14:paraId="5A5EE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5DAB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841BEC" w14:paraId="77965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BA9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E2C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9EE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tcW w:w="990" w:type="dxa"/>
            <w:vAlign w:val="center"/>
          </w:tcPr>
          <w:p w14:paraId="72DB9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140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B7D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CEA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FF2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  <w:tc>
          <w:tcPr>
            <w:tcW w:w="707" w:type="dxa"/>
            <w:vAlign w:val="center"/>
          </w:tcPr>
          <w:p w14:paraId="08014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FB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F0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48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  <w:tc>
          <w:tcPr>
            <w:tcW w:w="713" w:type="dxa"/>
            <w:vAlign w:val="center"/>
          </w:tcPr>
          <w:p w14:paraId="12BC3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942ED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</w:tr>
      <w:tr w:rsidR="00841BEC" w14:paraId="4EF39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D55C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98D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EBE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990" w:type="dxa"/>
            <w:vAlign w:val="center"/>
          </w:tcPr>
          <w:p w14:paraId="11C3A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05DB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C41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226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C6B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 w14:paraId="74478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DF2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904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5E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13" w:type="dxa"/>
            <w:vAlign w:val="center"/>
          </w:tcPr>
          <w:p w14:paraId="21D66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9BE2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 w:rsidR="00841BEC" w14:paraId="6CC1E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6C9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DB1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40BB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90" w:type="dxa"/>
            <w:vAlign w:val="center"/>
          </w:tcPr>
          <w:p w14:paraId="3E5A5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204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32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70F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9C13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07" w:type="dxa"/>
            <w:vAlign w:val="center"/>
          </w:tcPr>
          <w:p w14:paraId="3CACE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6A1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F0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26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13" w:type="dxa"/>
            <w:vAlign w:val="center"/>
          </w:tcPr>
          <w:p w14:paraId="773B6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CC500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:rsidR="00841BEC" w14:paraId="27942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BA0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482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D54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990" w:type="dxa"/>
            <w:vAlign w:val="center"/>
          </w:tcPr>
          <w:p w14:paraId="0CAA8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5ABF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110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B99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EC0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14:paraId="3427E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3A61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F5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D8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4FCE3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5A21F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841BEC" w14:paraId="7908D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836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E1C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8CD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90" w:type="dxa"/>
            <w:vAlign w:val="center"/>
          </w:tcPr>
          <w:p w14:paraId="60934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E03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17E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A49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4D6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23FA9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948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57D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3D2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58685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4F6B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841BEC" w14:paraId="2167C8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296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511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F999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78F7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B80B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93D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3EA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D0A4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642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A12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7AB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CE1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808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DE9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524.7</w:t>
            </w:r>
          </w:p>
        </w:tc>
      </w:tr>
      <w:tr w:rsidR="00841BEC" w14:paraId="7A76A0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A41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735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DDEBB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50A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3AA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10C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4CD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F69A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56A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5FE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A3E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6C4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10F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B6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439.5</w:t>
            </w:r>
          </w:p>
        </w:tc>
      </w:tr>
      <w:tr w:rsidR="00841BEC" w14:paraId="065C5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E78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21B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36A6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A4B0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1162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249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4F3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C75E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7AB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BCBE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EF64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839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751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8F1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4834</w:t>
            </w:r>
          </w:p>
        </w:tc>
      </w:tr>
      <w:tr w:rsidR="00841BEC" w14:paraId="4518AB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110A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1100[LT04]</w:t>
            </w:r>
          </w:p>
        </w:tc>
        <w:tc>
          <w:tcPr>
            <w:tcW w:w="1120" w:type="dxa"/>
            <w:vAlign w:val="center"/>
          </w:tcPr>
          <w:p w14:paraId="48C7F4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F3BE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6EFA6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C2C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F0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60C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7A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1C327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C9C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5C4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17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A7BA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4561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6090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80B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713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6D7A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19.25</w:t>
            </w:r>
          </w:p>
        </w:tc>
        <w:tc>
          <w:tcPr>
            <w:tcW w:w="990" w:type="dxa"/>
            <w:vAlign w:val="center"/>
          </w:tcPr>
          <w:p w14:paraId="0A654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852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2F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D3D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92D6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1111.1</w:t>
            </w:r>
          </w:p>
        </w:tc>
        <w:tc>
          <w:tcPr>
            <w:tcW w:w="707" w:type="dxa"/>
            <w:vAlign w:val="center"/>
          </w:tcPr>
          <w:p w14:paraId="7C3AC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8EC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EC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2B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1055.5</w:t>
            </w:r>
          </w:p>
        </w:tc>
        <w:tc>
          <w:tcPr>
            <w:tcW w:w="713" w:type="dxa"/>
            <w:vAlign w:val="center"/>
          </w:tcPr>
          <w:p w14:paraId="19C16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BD35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1116.7</w:t>
            </w:r>
          </w:p>
        </w:tc>
      </w:tr>
      <w:tr w:rsidR="00841BEC" w14:paraId="3FB1FA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A29F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98F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E52E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31.40</w:t>
            </w:r>
          </w:p>
        </w:tc>
        <w:tc>
          <w:tcPr>
            <w:tcW w:w="990" w:type="dxa"/>
            <w:vAlign w:val="center"/>
          </w:tcPr>
          <w:p w14:paraId="5E358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DAD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C530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DE8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CEB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1812.4</w:t>
            </w:r>
          </w:p>
        </w:tc>
        <w:tc>
          <w:tcPr>
            <w:tcW w:w="707" w:type="dxa"/>
            <w:vAlign w:val="center"/>
          </w:tcPr>
          <w:p w14:paraId="3EB9A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EE9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59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5D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1903.0</w:t>
            </w:r>
          </w:p>
        </w:tc>
        <w:tc>
          <w:tcPr>
            <w:tcW w:w="713" w:type="dxa"/>
            <w:vAlign w:val="center"/>
          </w:tcPr>
          <w:p w14:paraId="01791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CAD4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2013.4</w:t>
            </w:r>
          </w:p>
        </w:tc>
      </w:tr>
      <w:tr w:rsidR="00841BEC" w14:paraId="17F1F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D890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C58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19D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C1D59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F18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061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E95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EA4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E6675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BB8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FE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8E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4A91A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066E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:rsidR="00841BEC" w14:paraId="238BF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B1F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5EE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9AE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90" w:type="dxa"/>
            <w:vAlign w:val="center"/>
          </w:tcPr>
          <w:p w14:paraId="320B1F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B8C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89D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032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EDC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07" w:type="dxa"/>
            <w:vAlign w:val="center"/>
          </w:tcPr>
          <w:p w14:paraId="4C0F0B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29B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96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72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14:paraId="48924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EAFA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841BEC" w14:paraId="1E3193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851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33B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B163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990" w:type="dxa"/>
            <w:vAlign w:val="center"/>
          </w:tcPr>
          <w:p w14:paraId="1D7B3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1BEFE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8ED5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9CE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E0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  <w:tc>
          <w:tcPr>
            <w:tcW w:w="707" w:type="dxa"/>
            <w:vAlign w:val="center"/>
          </w:tcPr>
          <w:p w14:paraId="5DACE9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8DF5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AC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B5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350.5</w:t>
            </w:r>
          </w:p>
        </w:tc>
        <w:tc>
          <w:tcPr>
            <w:tcW w:w="713" w:type="dxa"/>
            <w:vAlign w:val="center"/>
          </w:tcPr>
          <w:p w14:paraId="16873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D0B8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</w:tr>
      <w:tr w:rsidR="00841BEC" w14:paraId="6186A0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4E9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F3C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D25B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1059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4CB6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7EF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42A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C013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B7F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1C61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D5BB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70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2486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529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584.4</w:t>
            </w:r>
          </w:p>
        </w:tc>
      </w:tr>
      <w:tr w:rsidR="00841BEC" w14:paraId="4B1DB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CD32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431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E4F2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2F5F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6871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59B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00B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3CB5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EDB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D275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2B1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5FD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F476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5FF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841BEC" w14:paraId="0F96CA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913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B5A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DAA2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96F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8A3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493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F49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2CC5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4AA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2E45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2269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A02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CF3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E335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4765</w:t>
            </w:r>
          </w:p>
        </w:tc>
      </w:tr>
      <w:tr w:rsidR="00841BEC" w14:paraId="12CDC2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D478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1134[LT18]</w:t>
            </w:r>
          </w:p>
        </w:tc>
        <w:tc>
          <w:tcPr>
            <w:tcW w:w="1120" w:type="dxa"/>
            <w:vAlign w:val="center"/>
          </w:tcPr>
          <w:p w14:paraId="400E69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3EF9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30.59</w:t>
            </w:r>
          </w:p>
        </w:tc>
        <w:tc>
          <w:tcPr>
            <w:tcW w:w="990" w:type="dxa"/>
            <w:vAlign w:val="center"/>
          </w:tcPr>
          <w:p w14:paraId="18B0B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160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610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5FC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E04A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1013.1</w:t>
            </w:r>
          </w:p>
        </w:tc>
        <w:tc>
          <w:tcPr>
            <w:tcW w:w="707" w:type="dxa"/>
            <w:vAlign w:val="center"/>
          </w:tcPr>
          <w:p w14:paraId="7321C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97D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9D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8D3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1013.1</w:t>
            </w:r>
          </w:p>
        </w:tc>
        <w:tc>
          <w:tcPr>
            <w:tcW w:w="713" w:type="dxa"/>
            <w:vAlign w:val="center"/>
          </w:tcPr>
          <w:p w14:paraId="4D21D1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74F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1071.9</w:t>
            </w:r>
          </w:p>
        </w:tc>
      </w:tr>
      <w:tr w:rsidR="00841BEC" w14:paraId="0A0F1C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BB25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318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E132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</w:t>
            </w:r>
          </w:p>
        </w:tc>
        <w:tc>
          <w:tcPr>
            <w:tcW w:w="990" w:type="dxa"/>
            <w:vAlign w:val="center"/>
          </w:tcPr>
          <w:p w14:paraId="00B6C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04B3D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871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9EB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282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830.3</w:t>
            </w:r>
          </w:p>
        </w:tc>
        <w:tc>
          <w:tcPr>
            <w:tcW w:w="707" w:type="dxa"/>
            <w:vAlign w:val="center"/>
          </w:tcPr>
          <w:p w14:paraId="387888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93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B4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34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830.3</w:t>
            </w:r>
          </w:p>
        </w:tc>
        <w:tc>
          <w:tcPr>
            <w:tcW w:w="713" w:type="dxa"/>
            <w:vAlign w:val="center"/>
          </w:tcPr>
          <w:p w14:paraId="6BD9F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3D3A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878.5</w:t>
            </w:r>
          </w:p>
        </w:tc>
      </w:tr>
      <w:tr w:rsidR="00841BEC" w14:paraId="61C8F7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27D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42D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5EFF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14:paraId="51B2CE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3B6D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65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396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6469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707" w:type="dxa"/>
            <w:vAlign w:val="center"/>
          </w:tcPr>
          <w:p w14:paraId="5222F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A7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74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CA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713" w:type="dxa"/>
            <w:vAlign w:val="center"/>
          </w:tcPr>
          <w:p w14:paraId="20B9B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0FD5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841BEC" w14:paraId="161F08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DFA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EDC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068A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9B6A7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4C3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C9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34F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73D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07" w:type="dxa"/>
            <w:vAlign w:val="center"/>
          </w:tcPr>
          <w:p w14:paraId="54E2A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D6F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94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FE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713" w:type="dxa"/>
            <w:vAlign w:val="center"/>
          </w:tcPr>
          <w:p w14:paraId="79445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4DFDA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841BEC" w14:paraId="6DE34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785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992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2DC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2444A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DB0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7A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482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0E7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4BFB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069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EA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EC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8962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4013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DA9B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C64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299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AC9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90" w:type="dxa"/>
            <w:vAlign w:val="center"/>
          </w:tcPr>
          <w:p w14:paraId="6AC0E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703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63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C28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60D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07" w:type="dxa"/>
            <w:vAlign w:val="center"/>
          </w:tcPr>
          <w:p w14:paraId="67559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D08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2EA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AF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tcW w:w="713" w:type="dxa"/>
            <w:vAlign w:val="center"/>
          </w:tcPr>
          <w:p w14:paraId="7B6DB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3AA88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841BEC" w14:paraId="02EA80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2B7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628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07B2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75.01</w:t>
            </w:r>
          </w:p>
        </w:tc>
        <w:tc>
          <w:tcPr>
            <w:tcW w:w="990" w:type="dxa"/>
            <w:vAlign w:val="center"/>
          </w:tcPr>
          <w:p w14:paraId="208E4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3AC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072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B3F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4D4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4329.3</w:t>
            </w:r>
          </w:p>
        </w:tc>
        <w:tc>
          <w:tcPr>
            <w:tcW w:w="707" w:type="dxa"/>
            <w:vAlign w:val="center"/>
          </w:tcPr>
          <w:p w14:paraId="6E2DF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CC7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D66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D8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4545.8</w:t>
            </w:r>
          </w:p>
        </w:tc>
        <w:tc>
          <w:tcPr>
            <w:tcW w:w="713" w:type="dxa"/>
            <w:vAlign w:val="center"/>
          </w:tcPr>
          <w:p w14:paraId="4D935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83B3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4809.5</w:t>
            </w:r>
          </w:p>
        </w:tc>
      </w:tr>
      <w:tr w:rsidR="00841BEC" w14:paraId="5F127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9AC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A3C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F7119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180.91</w:t>
            </w:r>
          </w:p>
        </w:tc>
        <w:tc>
          <w:tcPr>
            <w:tcW w:w="990" w:type="dxa"/>
            <w:vAlign w:val="center"/>
          </w:tcPr>
          <w:p w14:paraId="60DD11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E40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17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12E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6D6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10442.0</w:t>
            </w:r>
          </w:p>
        </w:tc>
        <w:tc>
          <w:tcPr>
            <w:tcW w:w="707" w:type="dxa"/>
            <w:vAlign w:val="center"/>
          </w:tcPr>
          <w:p w14:paraId="5CE79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3AF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90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88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9919.9</w:t>
            </w:r>
          </w:p>
        </w:tc>
        <w:tc>
          <w:tcPr>
            <w:tcW w:w="713" w:type="dxa"/>
            <w:vAlign w:val="center"/>
          </w:tcPr>
          <w:p w14:paraId="0DDD7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0393F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10495.2</w:t>
            </w:r>
          </w:p>
        </w:tc>
      </w:tr>
      <w:tr w:rsidR="00841BEC" w14:paraId="60F5D4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DF3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445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D88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8E03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E20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248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957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3DC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755A0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B94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82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F5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15F14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4A67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346.3</w:t>
            </w:r>
          </w:p>
        </w:tc>
      </w:tr>
      <w:tr w:rsidR="00841BEC" w14:paraId="263860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017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D3C0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93D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310F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E53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9A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EA5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06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0EBA4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4BF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B6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20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7D565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738A93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:rsidR="00841BEC" w14:paraId="54249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5DF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493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FC88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29F8B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6A292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43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288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052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707" w:type="dxa"/>
            <w:vAlign w:val="center"/>
          </w:tcPr>
          <w:p w14:paraId="05298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F59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97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C1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tcW w:w="713" w:type="dxa"/>
            <w:vAlign w:val="center"/>
          </w:tcPr>
          <w:p w14:paraId="4931C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15CF7E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 w:rsidR="00841BEC" w14:paraId="02E53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54C7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3D4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749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26.57</w:t>
            </w:r>
          </w:p>
        </w:tc>
        <w:tc>
          <w:tcPr>
            <w:tcW w:w="990" w:type="dxa"/>
            <w:vAlign w:val="center"/>
          </w:tcPr>
          <w:p w14:paraId="0D4E1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B02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14B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0D0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057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302.7</w:t>
            </w:r>
          </w:p>
        </w:tc>
        <w:tc>
          <w:tcPr>
            <w:tcW w:w="707" w:type="dxa"/>
            <w:vAlign w:val="center"/>
          </w:tcPr>
          <w:p w14:paraId="33F085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85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13C8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2F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302.7</w:t>
            </w:r>
          </w:p>
        </w:tc>
        <w:tc>
          <w:tcPr>
            <w:tcW w:w="713" w:type="dxa"/>
            <w:vAlign w:val="center"/>
          </w:tcPr>
          <w:p w14:paraId="5D8F5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F98C5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302.7</w:t>
            </w:r>
          </w:p>
        </w:tc>
      </w:tr>
      <w:tr w:rsidR="00841BEC" w14:paraId="7B392D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4D5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1E0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B11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990" w:type="dxa"/>
            <w:vAlign w:val="center"/>
          </w:tcPr>
          <w:p w14:paraId="4381E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A54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638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2FD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CFD4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610.9</w:t>
            </w:r>
          </w:p>
        </w:tc>
        <w:tc>
          <w:tcPr>
            <w:tcW w:w="707" w:type="dxa"/>
            <w:vAlign w:val="center"/>
          </w:tcPr>
          <w:p w14:paraId="34086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FF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C4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E3C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610.9</w:t>
            </w:r>
          </w:p>
        </w:tc>
        <w:tc>
          <w:tcPr>
            <w:tcW w:w="713" w:type="dxa"/>
            <w:vAlign w:val="center"/>
          </w:tcPr>
          <w:p w14:paraId="63EA0F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255CF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610.9</w:t>
            </w:r>
          </w:p>
        </w:tc>
      </w:tr>
      <w:tr w:rsidR="00841BEC" w14:paraId="2E5854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849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340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0FB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14:paraId="6563A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C59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88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A8B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6C47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07" w:type="dxa"/>
            <w:vAlign w:val="center"/>
          </w:tcPr>
          <w:p w14:paraId="32028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46F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FF4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E1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713" w:type="dxa"/>
            <w:vAlign w:val="center"/>
          </w:tcPr>
          <w:p w14:paraId="5E9A6F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5C76A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841BEC" w14:paraId="2EFE49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B7D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B3D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4AC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12F8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1B2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00B8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B29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AD2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65443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726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CF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EC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0F0F1B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51AE8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841BEC" w14:paraId="7462CF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39E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CE2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201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</w:t>
            </w:r>
          </w:p>
        </w:tc>
        <w:tc>
          <w:tcPr>
            <w:tcW w:w="990" w:type="dxa"/>
            <w:vAlign w:val="center"/>
          </w:tcPr>
          <w:p w14:paraId="3E4B4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94F1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6CBD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BDE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1F8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910.9</w:t>
            </w:r>
          </w:p>
        </w:tc>
        <w:tc>
          <w:tcPr>
            <w:tcW w:w="707" w:type="dxa"/>
            <w:vAlign w:val="center"/>
          </w:tcPr>
          <w:p w14:paraId="3D0523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2E3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35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E8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910.9</w:t>
            </w:r>
          </w:p>
        </w:tc>
        <w:tc>
          <w:tcPr>
            <w:tcW w:w="713" w:type="dxa"/>
            <w:vAlign w:val="center"/>
          </w:tcPr>
          <w:p w14:paraId="16D7A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954C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963.8</w:t>
            </w:r>
          </w:p>
        </w:tc>
      </w:tr>
      <w:tr w:rsidR="00841BEC" w14:paraId="396E8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050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58E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5DD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14:paraId="4FE52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0B2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DB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F67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290E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D2BB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0C55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1B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903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69DA0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54" w:type="dxa"/>
            <w:vAlign w:val="center"/>
          </w:tcPr>
          <w:p w14:paraId="6D8C4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41BEC" w14:paraId="41C4E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738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544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2EB0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2FA9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8B6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982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04B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7C85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A54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35B8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21B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4F26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6C5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86F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2126.8</w:t>
            </w:r>
          </w:p>
        </w:tc>
      </w:tr>
      <w:tr w:rsidR="00841BEC" w14:paraId="553D8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2AF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218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AF46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1BB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2E65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09C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171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8F16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86D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5AAD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DEF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1D7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0BF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34A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2251.1</w:t>
            </w:r>
          </w:p>
        </w:tc>
      </w:tr>
      <w:tr w:rsidR="00841BEC" w14:paraId="04A4B9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5FE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60E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9B9E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2459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9C85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DCD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E5A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5D69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67A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EF92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D443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3D0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65A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80B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24763</w:t>
            </w:r>
          </w:p>
        </w:tc>
      </w:tr>
      <w:tr w:rsidR="00841BEC" w14:paraId="2F4F9F0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6935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544B8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9D651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262949</w:t>
            </w:r>
          </w:p>
        </w:tc>
      </w:tr>
      <w:tr w:rsidR="00841BEC" w14:paraId="655876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9442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音乐欣赏室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B9D8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AB2E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C676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549B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CF0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80E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42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4277E8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310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BE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5A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108B65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BA8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4BA3B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508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D61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FC61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42.27</w:t>
            </w:r>
          </w:p>
        </w:tc>
        <w:tc>
          <w:tcPr>
            <w:tcW w:w="990" w:type="dxa"/>
            <w:vAlign w:val="center"/>
          </w:tcPr>
          <w:p w14:paraId="4EA3C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1102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33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F0D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A6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2439.6</w:t>
            </w:r>
          </w:p>
        </w:tc>
        <w:tc>
          <w:tcPr>
            <w:tcW w:w="707" w:type="dxa"/>
            <w:vAlign w:val="center"/>
          </w:tcPr>
          <w:p w14:paraId="6EB86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585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0A3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AF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2073.7</w:t>
            </w:r>
          </w:p>
        </w:tc>
        <w:tc>
          <w:tcPr>
            <w:tcW w:w="713" w:type="dxa"/>
            <w:vAlign w:val="center"/>
          </w:tcPr>
          <w:p w14:paraId="729565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5CC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2131.8</w:t>
            </w:r>
          </w:p>
        </w:tc>
      </w:tr>
      <w:tr w:rsidR="00841BEC" w14:paraId="526947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696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928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2A2D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BBDA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AB5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F42C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5D5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E1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707" w:type="dxa"/>
            <w:vAlign w:val="center"/>
          </w:tcPr>
          <w:p w14:paraId="449551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6C6C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45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53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1162.6</w:t>
            </w:r>
          </w:p>
        </w:tc>
        <w:tc>
          <w:tcPr>
            <w:tcW w:w="713" w:type="dxa"/>
            <w:vAlign w:val="center"/>
          </w:tcPr>
          <w:p w14:paraId="312BA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A314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1195.2</w:t>
            </w:r>
          </w:p>
        </w:tc>
      </w:tr>
      <w:tr w:rsidR="00841BEC" w14:paraId="77550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4D4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5CAE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3F51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BF9C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944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3B1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761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57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112D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489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A73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76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66A2C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589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841BEC" w14:paraId="130E7A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1E3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111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335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29.63</w:t>
            </w:r>
          </w:p>
        </w:tc>
        <w:tc>
          <w:tcPr>
            <w:tcW w:w="990" w:type="dxa"/>
            <w:vAlign w:val="center"/>
          </w:tcPr>
          <w:p w14:paraId="60ED3C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253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59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877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404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07" w:type="dxa"/>
            <w:vAlign w:val="center"/>
          </w:tcPr>
          <w:p w14:paraId="12721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8D15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2E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D8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tcW w:w="713" w:type="dxa"/>
            <w:vAlign w:val="center"/>
          </w:tcPr>
          <w:p w14:paraId="75697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0580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841BEC" w14:paraId="0AA80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573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D4B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7CC5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990" w:type="dxa"/>
            <w:vAlign w:val="center"/>
          </w:tcPr>
          <w:p w14:paraId="150FE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F5E0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F6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16F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DF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 w14:paraId="31823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94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E7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25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124D4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D14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841BEC" w14:paraId="030016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A29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BA5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69E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</w:t>
            </w:r>
          </w:p>
        </w:tc>
        <w:tc>
          <w:tcPr>
            <w:tcW w:w="990" w:type="dxa"/>
            <w:vAlign w:val="center"/>
          </w:tcPr>
          <w:p w14:paraId="00224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DAE7E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1C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406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7CE2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07" w:type="dxa"/>
            <w:vAlign w:val="center"/>
          </w:tcPr>
          <w:p w14:paraId="2A3FC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FE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BA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C2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1073.0</w:t>
            </w:r>
          </w:p>
        </w:tc>
        <w:tc>
          <w:tcPr>
            <w:tcW w:w="713" w:type="dxa"/>
            <w:vAlign w:val="center"/>
          </w:tcPr>
          <w:p w14:paraId="732CA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7A9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1103.0</w:t>
            </w:r>
          </w:p>
        </w:tc>
      </w:tr>
      <w:tr w:rsidR="00841BEC" w14:paraId="35704C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720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D9D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CABD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71D3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742E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FA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F7A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51A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07" w:type="dxa"/>
            <w:vAlign w:val="center"/>
          </w:tcPr>
          <w:p w14:paraId="3535F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D7E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E3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346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3C14F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A6A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841BEC" w14:paraId="0B036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136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23D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435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14:paraId="06FB8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B152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63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3DC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938F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19F95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051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A1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BD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071DE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09A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841BEC" w14:paraId="2DDBB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62B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65E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FB6C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25.52</w:t>
            </w:r>
          </w:p>
        </w:tc>
        <w:tc>
          <w:tcPr>
            <w:tcW w:w="990" w:type="dxa"/>
            <w:vAlign w:val="center"/>
          </w:tcPr>
          <w:p w14:paraId="2F791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972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033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03E7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C7A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14:paraId="79322C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ECA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48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3D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13" w:type="dxa"/>
            <w:vAlign w:val="center"/>
          </w:tcPr>
          <w:p w14:paraId="6D506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198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</w:tr>
      <w:tr w:rsidR="00841BEC" w14:paraId="708D9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48E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E84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FFC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990" w:type="dxa"/>
            <w:vAlign w:val="center"/>
          </w:tcPr>
          <w:p w14:paraId="3F9A1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8DE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E4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3AD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1628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 w14:paraId="5D0A0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954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7B6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38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644DF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3E0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841BEC" w14:paraId="505C1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C5B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914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B75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112.15</w:t>
            </w:r>
          </w:p>
        </w:tc>
        <w:tc>
          <w:tcPr>
            <w:tcW w:w="990" w:type="dxa"/>
            <w:vAlign w:val="center"/>
          </w:tcPr>
          <w:p w14:paraId="358D4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B35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01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1E3A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C63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2236.6</w:t>
            </w:r>
          </w:p>
        </w:tc>
        <w:tc>
          <w:tcPr>
            <w:tcW w:w="707" w:type="dxa"/>
            <w:vAlign w:val="center"/>
          </w:tcPr>
          <w:p w14:paraId="1C73B5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008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FE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7E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2236.6</w:t>
            </w:r>
          </w:p>
        </w:tc>
        <w:tc>
          <w:tcPr>
            <w:tcW w:w="713" w:type="dxa"/>
            <w:vAlign w:val="center"/>
          </w:tcPr>
          <w:p w14:paraId="122CA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107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2236.6</w:t>
            </w:r>
          </w:p>
        </w:tc>
      </w:tr>
      <w:tr w:rsidR="00841BEC" w14:paraId="501A2D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80A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AF5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980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14:paraId="5F806E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D13D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45A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21FB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AAFC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038FE4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D3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2F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89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6A494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DE8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841BEC" w14:paraId="4ECCD3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274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E21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C81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990" w:type="dxa"/>
            <w:vAlign w:val="center"/>
          </w:tcPr>
          <w:p w14:paraId="7726EB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B27A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83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E3D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822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07" w:type="dxa"/>
            <w:vAlign w:val="center"/>
          </w:tcPr>
          <w:p w14:paraId="61EC2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02C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33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18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713" w:type="dxa"/>
            <w:vAlign w:val="center"/>
          </w:tcPr>
          <w:p w14:paraId="6B6CA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5E0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841BEC" w14:paraId="5F4F2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F9C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6AB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CD6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990" w:type="dxa"/>
            <w:vAlign w:val="center"/>
          </w:tcPr>
          <w:p w14:paraId="0D2AD9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D51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006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364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E1F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 w14:paraId="62DEB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012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00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97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13" w:type="dxa"/>
            <w:vAlign w:val="center"/>
          </w:tcPr>
          <w:p w14:paraId="7C18E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1DFB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841BEC" w14:paraId="74BE03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0ED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5FE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DE3F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990" w:type="dxa"/>
            <w:vAlign w:val="center"/>
          </w:tcPr>
          <w:p w14:paraId="232F96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AC0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CC7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2F9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BCF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707" w:type="dxa"/>
            <w:vAlign w:val="center"/>
          </w:tcPr>
          <w:p w14:paraId="1CEBAD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626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549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CB2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713" w:type="dxa"/>
            <w:vAlign w:val="center"/>
          </w:tcPr>
          <w:p w14:paraId="49BE9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6C9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841BEC" w14:paraId="7CCE2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5FC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527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948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990" w:type="dxa"/>
            <w:vAlign w:val="center"/>
          </w:tcPr>
          <w:p w14:paraId="5F919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9FF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4589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CBB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65CE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07" w:type="dxa"/>
            <w:vAlign w:val="center"/>
          </w:tcPr>
          <w:p w14:paraId="162142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0A4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63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F3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14:paraId="03A04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693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841BEC" w14:paraId="0A4826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1B7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5FB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8E72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27984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F9E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45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93A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FAEC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07" w:type="dxa"/>
            <w:vAlign w:val="center"/>
          </w:tcPr>
          <w:p w14:paraId="2E1D5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83F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4E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50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14:paraId="53D1E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DF3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841BEC" w14:paraId="2FB13C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B40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06A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1FD22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07335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0F3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504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394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37B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1FA41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5EA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A5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BB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125F3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77B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841BEC" w14:paraId="65031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8E0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07E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ADE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1B597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2EC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E9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4E3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DB120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2A1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34A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439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CF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63D71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26C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841BEC" w14:paraId="52B504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D87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FF5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3A3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990" w:type="dxa"/>
            <w:vAlign w:val="center"/>
          </w:tcPr>
          <w:p w14:paraId="442EA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4A0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C7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2B6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7DE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869.2</w:t>
            </w:r>
          </w:p>
        </w:tc>
        <w:tc>
          <w:tcPr>
            <w:tcW w:w="707" w:type="dxa"/>
            <w:vAlign w:val="center"/>
          </w:tcPr>
          <w:p w14:paraId="4B100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DB4E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0E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02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869.2</w:t>
            </w:r>
          </w:p>
        </w:tc>
        <w:tc>
          <w:tcPr>
            <w:tcW w:w="713" w:type="dxa"/>
            <w:vAlign w:val="center"/>
          </w:tcPr>
          <w:p w14:paraId="113A6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6715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869.2</w:t>
            </w:r>
          </w:p>
        </w:tc>
      </w:tr>
      <w:tr w:rsidR="00841BEC" w14:paraId="56FCDD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5DB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F87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96D7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90" w:type="dxa"/>
            <w:vAlign w:val="center"/>
          </w:tcPr>
          <w:p w14:paraId="285CC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264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D5E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0D1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F1DC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14:paraId="251FA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FF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3A8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77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14:paraId="6CE67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632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841BEC" w14:paraId="5C141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C8D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D6B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7834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90" w:type="dxa"/>
            <w:vAlign w:val="center"/>
          </w:tcPr>
          <w:p w14:paraId="434E1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28D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006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5A0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C127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07" w:type="dxa"/>
            <w:vAlign w:val="center"/>
          </w:tcPr>
          <w:p w14:paraId="1B077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A3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36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31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14:paraId="18AE4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DCA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841BEC" w14:paraId="7839C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654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EC3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EA5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138E77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839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A44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146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179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14:paraId="3712EB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A2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53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56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14:paraId="2E632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357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841BEC" w14:paraId="097F7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B98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B0D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24D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59A5E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377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370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381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4FE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07" w:type="dxa"/>
            <w:vAlign w:val="center"/>
          </w:tcPr>
          <w:p w14:paraId="1DA85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55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9D8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6A7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73BAE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50C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841BEC" w14:paraId="5AA53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A1A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533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961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90" w:type="dxa"/>
            <w:vAlign w:val="center"/>
          </w:tcPr>
          <w:p w14:paraId="5DBDF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0B56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FF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909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56B3B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14:paraId="4DD0D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EB7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914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E82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14:paraId="00355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A3B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841BEC" w14:paraId="5D276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109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750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301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6FAF0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B873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2E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36A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EC5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07" w:type="dxa"/>
            <w:vAlign w:val="center"/>
          </w:tcPr>
          <w:p w14:paraId="5480D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701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32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C2D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14:paraId="6A098E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A1E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841BEC" w14:paraId="2D6A3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5AB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ABB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E49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90" w:type="dxa"/>
            <w:vAlign w:val="center"/>
          </w:tcPr>
          <w:p w14:paraId="1D358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CA5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FA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452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2E55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 w14:paraId="42B1F3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D35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FA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59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74CBE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B17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841BEC" w14:paraId="099E8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2AD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2B0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273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5244B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885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74A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F33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BAAC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14:paraId="10C00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392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21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D6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14:paraId="3569C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E4F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:rsidR="00841BEC" w14:paraId="0A7462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EF5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A1E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E20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35.22</w:t>
            </w:r>
          </w:p>
        </w:tc>
        <w:tc>
          <w:tcPr>
            <w:tcW w:w="990" w:type="dxa"/>
            <w:vAlign w:val="center"/>
          </w:tcPr>
          <w:p w14:paraId="168A6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E8C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9D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A49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1D5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707" w:type="dxa"/>
            <w:vAlign w:val="center"/>
          </w:tcPr>
          <w:p w14:paraId="08B64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A73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69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B60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933.2</w:t>
            </w:r>
          </w:p>
        </w:tc>
        <w:tc>
          <w:tcPr>
            <w:tcW w:w="713" w:type="dxa"/>
            <w:vAlign w:val="center"/>
          </w:tcPr>
          <w:p w14:paraId="512A78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65B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959.3</w:t>
            </w:r>
          </w:p>
        </w:tc>
      </w:tr>
      <w:tr w:rsidR="00841BEC" w14:paraId="1ABD6E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03D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04E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AE00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5A569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8FD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58A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1ED8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730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tcW w:w="707" w:type="dxa"/>
            <w:vAlign w:val="center"/>
          </w:tcPr>
          <w:p w14:paraId="5B0CD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0A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23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ED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tcW w:w="713" w:type="dxa"/>
            <w:vAlign w:val="center"/>
          </w:tcPr>
          <w:p w14:paraId="12584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FA2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</w:tr>
      <w:tr w:rsidR="00841BEC" w14:paraId="0288D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88C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43F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61D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11732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03D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EA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9B6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119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3B625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B6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BBA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EF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61A16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0AE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0FD21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019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A9D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6BE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EB8A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D94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EE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8EC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5D7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31CA8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A0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98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A9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6BDA9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E57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5216D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AB3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F10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E4A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vAlign w:val="center"/>
          </w:tcPr>
          <w:p w14:paraId="4BE29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174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245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388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DDED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07" w:type="dxa"/>
            <w:vAlign w:val="center"/>
          </w:tcPr>
          <w:p w14:paraId="79C22F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96E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48A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05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 w14:paraId="6DF96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3E24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841BEC" w14:paraId="2F7DC5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78C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1D2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CB69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90" w:type="dxa"/>
            <w:vAlign w:val="center"/>
          </w:tcPr>
          <w:p w14:paraId="340430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B43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505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3C5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FBEB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07" w:type="dxa"/>
            <w:vAlign w:val="center"/>
          </w:tcPr>
          <w:p w14:paraId="7E997E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692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C3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38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14:paraId="1AB26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68BF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841BEC" w14:paraId="643FC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521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827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434F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5D23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2A32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2A3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E8D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8781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5E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BC6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5B4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522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8B7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E9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841BEC" w14:paraId="31B1DB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C51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298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DEB0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2D24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E231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0BA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25E6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086E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BBD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F902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F68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702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8C6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281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1138.8</w:t>
            </w:r>
          </w:p>
        </w:tc>
      </w:tr>
      <w:tr w:rsidR="00841BEC" w14:paraId="0D350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B7E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08C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3723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49CA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E688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D70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EE1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0C56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B87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F03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4DA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9A8C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E23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06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12527</w:t>
            </w:r>
          </w:p>
        </w:tc>
      </w:tr>
      <w:tr w:rsidR="00841BEC" w14:paraId="3A6BC0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C01D7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2002[MC06]</w:t>
            </w:r>
          </w:p>
        </w:tc>
        <w:tc>
          <w:tcPr>
            <w:tcW w:w="1120" w:type="dxa"/>
            <w:vAlign w:val="center"/>
          </w:tcPr>
          <w:p w14:paraId="763746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9C8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77.24</w:t>
            </w:r>
          </w:p>
        </w:tc>
        <w:tc>
          <w:tcPr>
            <w:tcW w:w="990" w:type="dxa"/>
            <w:vAlign w:val="center"/>
          </w:tcPr>
          <w:p w14:paraId="2C5F1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BA2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B8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62C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3D9B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2558.4</w:t>
            </w:r>
          </w:p>
        </w:tc>
        <w:tc>
          <w:tcPr>
            <w:tcW w:w="707" w:type="dxa"/>
            <w:vAlign w:val="center"/>
          </w:tcPr>
          <w:p w14:paraId="63A65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BC5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659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BD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2558.4</w:t>
            </w:r>
          </w:p>
        </w:tc>
        <w:tc>
          <w:tcPr>
            <w:tcW w:w="713" w:type="dxa"/>
            <w:vAlign w:val="center"/>
          </w:tcPr>
          <w:p w14:paraId="438A4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044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2630.0</w:t>
            </w:r>
          </w:p>
        </w:tc>
      </w:tr>
      <w:tr w:rsidR="00841BEC" w14:paraId="36B9A7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C47D2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364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463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783FE1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CB0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32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B76D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FCF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01CD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FAA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E5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A7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4025A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F36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1DD5A1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5D1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A89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4928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136.35</w:t>
            </w:r>
          </w:p>
        </w:tc>
        <w:tc>
          <w:tcPr>
            <w:tcW w:w="990" w:type="dxa"/>
            <w:vAlign w:val="center"/>
          </w:tcPr>
          <w:p w14:paraId="23FF8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2EC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01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BE6B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296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5509.1</w:t>
            </w:r>
          </w:p>
        </w:tc>
        <w:tc>
          <w:tcPr>
            <w:tcW w:w="707" w:type="dxa"/>
            <w:vAlign w:val="center"/>
          </w:tcPr>
          <w:p w14:paraId="3EC28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CFCA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ABB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AFC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5509.1</w:t>
            </w:r>
          </w:p>
        </w:tc>
        <w:tc>
          <w:tcPr>
            <w:tcW w:w="713" w:type="dxa"/>
            <w:vAlign w:val="center"/>
          </w:tcPr>
          <w:p w14:paraId="572A8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C67D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5663.4</w:t>
            </w:r>
          </w:p>
        </w:tc>
      </w:tr>
      <w:tr w:rsidR="00841BEC" w14:paraId="1DC70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8FF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622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E69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17FA1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444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EB2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97A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FA09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07" w:type="dxa"/>
            <w:vAlign w:val="center"/>
          </w:tcPr>
          <w:p w14:paraId="0F8AB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82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63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CC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713" w:type="dxa"/>
            <w:vAlign w:val="center"/>
          </w:tcPr>
          <w:p w14:paraId="5FC85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C294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841BEC" w14:paraId="13993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D85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F8E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8B0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D4C7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CF7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855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772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4F87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07" w:type="dxa"/>
            <w:vAlign w:val="center"/>
          </w:tcPr>
          <w:p w14:paraId="4B294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A80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D0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CF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13" w:type="dxa"/>
            <w:vAlign w:val="center"/>
          </w:tcPr>
          <w:p w14:paraId="08453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D4A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841BEC" w14:paraId="604152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475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97A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1456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1F0B4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B9E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87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146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D229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07" w:type="dxa"/>
            <w:vAlign w:val="center"/>
          </w:tcPr>
          <w:p w14:paraId="42B62E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102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D9B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F1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13" w:type="dxa"/>
            <w:vAlign w:val="center"/>
          </w:tcPr>
          <w:p w14:paraId="24628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AFE0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841BEC" w14:paraId="44E86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937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861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42AC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11EC9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D630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D4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92B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875E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4D256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7D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BE2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AAC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6E143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DE4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841BEC" w14:paraId="34079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658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2D0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3F76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15CC6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4C4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669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01A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72E30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62061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2C7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013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7E6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13" w:type="dxa"/>
            <w:vAlign w:val="center"/>
          </w:tcPr>
          <w:p w14:paraId="3913E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13F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841BEC" w14:paraId="14C2B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DB1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9CE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97507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tcW w:w="990" w:type="dxa"/>
            <w:vAlign w:val="center"/>
          </w:tcPr>
          <w:p w14:paraId="79BA62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534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DBB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E64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28A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558.5</w:t>
            </w:r>
          </w:p>
        </w:tc>
        <w:tc>
          <w:tcPr>
            <w:tcW w:w="707" w:type="dxa"/>
            <w:vAlign w:val="center"/>
          </w:tcPr>
          <w:p w14:paraId="28DC8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96EA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67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A6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474.7</w:t>
            </w:r>
          </w:p>
        </w:tc>
        <w:tc>
          <w:tcPr>
            <w:tcW w:w="713" w:type="dxa"/>
            <w:vAlign w:val="center"/>
          </w:tcPr>
          <w:p w14:paraId="15C56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70D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488.0</w:t>
            </w:r>
          </w:p>
        </w:tc>
      </w:tr>
      <w:tr w:rsidR="00841BEC" w14:paraId="0199E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B30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248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F1AB1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53.47</w:t>
            </w:r>
          </w:p>
        </w:tc>
        <w:tc>
          <w:tcPr>
            <w:tcW w:w="990" w:type="dxa"/>
            <w:vAlign w:val="center"/>
          </w:tcPr>
          <w:p w14:paraId="2E259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2A0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2F00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2ED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D7F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3086.4</w:t>
            </w:r>
          </w:p>
        </w:tc>
        <w:tc>
          <w:tcPr>
            <w:tcW w:w="707" w:type="dxa"/>
            <w:vAlign w:val="center"/>
          </w:tcPr>
          <w:p w14:paraId="0301D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159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67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0E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2932.1</w:t>
            </w:r>
          </w:p>
        </w:tc>
        <w:tc>
          <w:tcPr>
            <w:tcW w:w="713" w:type="dxa"/>
            <w:vAlign w:val="center"/>
          </w:tcPr>
          <w:p w14:paraId="74546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3371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3014.2</w:t>
            </w:r>
          </w:p>
        </w:tc>
      </w:tr>
      <w:tr w:rsidR="00841BEC" w14:paraId="443B7E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2DF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3B32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7010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25.18</w:t>
            </w:r>
          </w:p>
        </w:tc>
        <w:tc>
          <w:tcPr>
            <w:tcW w:w="990" w:type="dxa"/>
            <w:vAlign w:val="center"/>
          </w:tcPr>
          <w:p w14:paraId="2D8DB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6F4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039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897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3B4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1453.4</w:t>
            </w:r>
          </w:p>
        </w:tc>
        <w:tc>
          <w:tcPr>
            <w:tcW w:w="707" w:type="dxa"/>
            <w:vAlign w:val="center"/>
          </w:tcPr>
          <w:p w14:paraId="4A034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9DE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BE1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D2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1526.1</w:t>
            </w:r>
          </w:p>
        </w:tc>
        <w:tc>
          <w:tcPr>
            <w:tcW w:w="713" w:type="dxa"/>
            <w:vAlign w:val="center"/>
          </w:tcPr>
          <w:p w14:paraId="017A8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29E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1568.8</w:t>
            </w:r>
          </w:p>
        </w:tc>
      </w:tr>
      <w:tr w:rsidR="00841BEC" w14:paraId="362AF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7F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85C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3724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990" w:type="dxa"/>
            <w:vAlign w:val="center"/>
          </w:tcPr>
          <w:p w14:paraId="735B2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AB12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53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9E5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47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07" w:type="dxa"/>
            <w:vAlign w:val="center"/>
          </w:tcPr>
          <w:p w14:paraId="6B8F1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A0FF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812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3F5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61D52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289D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 w:rsidR="00841BEC" w14:paraId="2FCCC0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370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E59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9EB9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D7A41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6241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6C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1CB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41F2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7940B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6D3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405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D5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13" w:type="dxa"/>
            <w:vAlign w:val="center"/>
          </w:tcPr>
          <w:p w14:paraId="413BF1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BB3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841BEC" w14:paraId="3CF436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5F3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EAE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6D81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14:paraId="7BAF3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2D71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BE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7F4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8C9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07" w:type="dxa"/>
            <w:vAlign w:val="center"/>
          </w:tcPr>
          <w:p w14:paraId="4359C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AE4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F6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92E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13" w:type="dxa"/>
            <w:vAlign w:val="center"/>
          </w:tcPr>
          <w:p w14:paraId="41F81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1B3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841BEC" w14:paraId="20DBE4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B3A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324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EA6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6CD4C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CD8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F310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BF4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F85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14:paraId="63792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1C57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CC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C7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14:paraId="7F057C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86D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841BEC" w14:paraId="375BF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BA1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CBC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2205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3DF68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59818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EAC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0E1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D898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  <w:tc>
          <w:tcPr>
            <w:tcW w:w="707" w:type="dxa"/>
            <w:vAlign w:val="center"/>
          </w:tcPr>
          <w:p w14:paraId="2FA83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A93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8D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DC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421.4</w:t>
            </w:r>
          </w:p>
        </w:tc>
        <w:tc>
          <w:tcPr>
            <w:tcW w:w="713" w:type="dxa"/>
            <w:vAlign w:val="center"/>
          </w:tcPr>
          <w:p w14:paraId="10287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5080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841BEC" w14:paraId="65DF7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53D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8E4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25D8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14:paraId="586B2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923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A7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92FB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C74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1E662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9F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4C1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C81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4A67D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C48F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41BEC" w14:paraId="247CB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C41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EBF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635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6FC2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B14D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07C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B60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88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58C24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902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FE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84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3314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276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13F3D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2B2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887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B07C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A9F1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735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B2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C5B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172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D87C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4C1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400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80C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05CBF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0A5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41BEC" w14:paraId="7AF31D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48B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457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D8A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43.90</w:t>
            </w:r>
          </w:p>
        </w:tc>
        <w:tc>
          <w:tcPr>
            <w:tcW w:w="990" w:type="dxa"/>
            <w:vAlign w:val="center"/>
          </w:tcPr>
          <w:p w14:paraId="3AEAF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B0F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503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F519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38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707" w:type="dxa"/>
            <w:vAlign w:val="center"/>
          </w:tcPr>
          <w:p w14:paraId="5C1DD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907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A1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76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713" w:type="dxa"/>
            <w:vAlign w:val="center"/>
          </w:tcPr>
          <w:p w14:paraId="59630F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443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</w:tr>
      <w:tr w:rsidR="00841BEC" w14:paraId="3628A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5C1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09A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8A3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6AA8D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975D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4BA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9A6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A0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707" w:type="dxa"/>
            <w:vAlign w:val="center"/>
          </w:tcPr>
          <w:p w14:paraId="460BB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277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A8C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917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713" w:type="dxa"/>
            <w:vAlign w:val="center"/>
          </w:tcPr>
          <w:p w14:paraId="7381A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096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:rsidR="00841BEC" w14:paraId="3EB5A0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55E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0DB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F07A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A0A3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BAFF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A79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0C3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EBE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217A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56A1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3D6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29C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D6F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CE6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</w:tr>
      <w:tr w:rsidR="00841BEC" w14:paraId="4F7D3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8F11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5B8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3A9C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A47A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F91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380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BBC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E66B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F1B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B53B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92B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D69E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F57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239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1660.9</w:t>
            </w:r>
          </w:p>
        </w:tc>
      </w:tr>
      <w:tr w:rsidR="00841BEC" w14:paraId="079C0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A31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953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F7B9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98E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3C33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FBB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21E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BA87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0CE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3E30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EA0E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6FE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9202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7C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18270</w:t>
            </w:r>
          </w:p>
        </w:tc>
      </w:tr>
      <w:tr w:rsidR="00841BEC" w14:paraId="5AD741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C004E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8809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2EEA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18D8C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2AD3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EF7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312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9798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07" w:type="dxa"/>
            <w:vAlign w:val="center"/>
          </w:tcPr>
          <w:p w14:paraId="04D2F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09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7B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A51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13" w:type="dxa"/>
            <w:vAlign w:val="center"/>
          </w:tcPr>
          <w:p w14:paraId="423E1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33F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841BEC" w14:paraId="50770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B60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137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FE1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32.26</w:t>
            </w:r>
          </w:p>
        </w:tc>
        <w:tc>
          <w:tcPr>
            <w:tcW w:w="990" w:type="dxa"/>
            <w:vAlign w:val="center"/>
          </w:tcPr>
          <w:p w14:paraId="49D4B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CD3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E0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74FB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D9C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tcW w:w="707" w:type="dxa"/>
            <w:vAlign w:val="center"/>
          </w:tcPr>
          <w:p w14:paraId="14C0E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72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F1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F7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  <w:tc>
          <w:tcPr>
            <w:tcW w:w="713" w:type="dxa"/>
            <w:vAlign w:val="center"/>
          </w:tcPr>
          <w:p w14:paraId="298C1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7458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</w:tr>
      <w:tr w:rsidR="00841BEC" w14:paraId="5D532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CBD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543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BD7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73.39</w:t>
            </w:r>
          </w:p>
        </w:tc>
        <w:tc>
          <w:tcPr>
            <w:tcW w:w="990" w:type="dxa"/>
            <w:vAlign w:val="center"/>
          </w:tcPr>
          <w:p w14:paraId="009CA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37D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5C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05E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275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1463.6</w:t>
            </w:r>
          </w:p>
        </w:tc>
        <w:tc>
          <w:tcPr>
            <w:tcW w:w="707" w:type="dxa"/>
            <w:vAlign w:val="center"/>
          </w:tcPr>
          <w:p w14:paraId="5E621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E71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B2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D1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1463.6</w:t>
            </w:r>
          </w:p>
        </w:tc>
        <w:tc>
          <w:tcPr>
            <w:tcW w:w="713" w:type="dxa"/>
            <w:vAlign w:val="center"/>
          </w:tcPr>
          <w:p w14:paraId="778C4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58FF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1463.6</w:t>
            </w:r>
          </w:p>
        </w:tc>
      </w:tr>
      <w:tr w:rsidR="00841BEC" w14:paraId="079EBC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03FD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2BB8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5D4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tcW w:w="990" w:type="dxa"/>
            <w:vAlign w:val="center"/>
          </w:tcPr>
          <w:p w14:paraId="3471A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74D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3A3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7A6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C7F8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07" w:type="dxa"/>
            <w:vAlign w:val="center"/>
          </w:tcPr>
          <w:p w14:paraId="42AE6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D586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88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C3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3024F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A57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841BEC" w14:paraId="527959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D26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B6E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19B3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0A32E6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BF1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CD29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C65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5A9F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14:paraId="0FAC7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E1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A3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9C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13" w:type="dxa"/>
            <w:vAlign w:val="center"/>
          </w:tcPr>
          <w:p w14:paraId="4DE0C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8C3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841BEC" w14:paraId="74CF3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AE1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7F7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398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90" w:type="dxa"/>
            <w:vAlign w:val="center"/>
          </w:tcPr>
          <w:p w14:paraId="0E46B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7AE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E2E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E43B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C2F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 w14:paraId="2C3EC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404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381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AE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56714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5DD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841BEC" w14:paraId="59427C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0CF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B85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DDE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990" w:type="dxa"/>
            <w:vAlign w:val="center"/>
          </w:tcPr>
          <w:p w14:paraId="7246E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932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53ED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C0B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8D7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07" w:type="dxa"/>
            <w:vAlign w:val="center"/>
          </w:tcPr>
          <w:p w14:paraId="1391E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2A8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0EB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5C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13" w:type="dxa"/>
            <w:vAlign w:val="center"/>
          </w:tcPr>
          <w:p w14:paraId="4EABB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C33E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841BEC" w14:paraId="78651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762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17C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05E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4CD0F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9777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C1C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660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F375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14:paraId="3815A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D8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8BD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C9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13" w:type="dxa"/>
            <w:vAlign w:val="center"/>
          </w:tcPr>
          <w:p w14:paraId="6C5AF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693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841BEC" w14:paraId="359EB0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C86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EED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C06B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90" w:type="dxa"/>
            <w:vAlign w:val="center"/>
          </w:tcPr>
          <w:p w14:paraId="7AF7F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4442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4A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470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383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47B45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FF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93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F5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2645B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85C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841BEC" w14:paraId="6BAF1B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80B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B5E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399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4850AA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AA1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213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CA3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F434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07" w:type="dxa"/>
            <w:vAlign w:val="center"/>
          </w:tcPr>
          <w:p w14:paraId="7691C2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D12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56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9E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13" w:type="dxa"/>
            <w:vAlign w:val="center"/>
          </w:tcPr>
          <w:p w14:paraId="7BB485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6C2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:rsidR="00841BEC" w14:paraId="38D3C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0FE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F01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A3F0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3B18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1776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E98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CEB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3F90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C07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B9B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9763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797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99D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5F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</w:tr>
      <w:tr w:rsidR="00841BEC" w14:paraId="61EDD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5E0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4F5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A03E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9380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B660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E4E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EC0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966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DE2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6CF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BC6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FF4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D9B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248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2863</w:t>
            </w:r>
          </w:p>
        </w:tc>
      </w:tr>
      <w:tr w:rsidR="00841BEC" w14:paraId="20C1BE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8B5B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354C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C58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1C65A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FA5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87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B79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297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07" w:type="dxa"/>
            <w:vAlign w:val="center"/>
          </w:tcPr>
          <w:p w14:paraId="075E97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F3E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21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2C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6E264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C1D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841BEC" w14:paraId="11D37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059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4CD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F7B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4CB0C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892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B91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A99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E92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707" w:type="dxa"/>
            <w:vAlign w:val="center"/>
          </w:tcPr>
          <w:p w14:paraId="04E22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2CE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763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B0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713" w:type="dxa"/>
            <w:vAlign w:val="center"/>
          </w:tcPr>
          <w:p w14:paraId="13BCB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96A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:rsidR="00841BEC" w14:paraId="281CE4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C32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7C6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949D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44.01</w:t>
            </w:r>
          </w:p>
        </w:tc>
        <w:tc>
          <w:tcPr>
            <w:tcW w:w="990" w:type="dxa"/>
            <w:vAlign w:val="center"/>
          </w:tcPr>
          <w:p w14:paraId="60516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98E4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8DB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D6E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CF6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1778.2</w:t>
            </w:r>
          </w:p>
        </w:tc>
        <w:tc>
          <w:tcPr>
            <w:tcW w:w="707" w:type="dxa"/>
            <w:vAlign w:val="center"/>
          </w:tcPr>
          <w:p w14:paraId="0326B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A5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C2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3D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1778.2</w:t>
            </w:r>
          </w:p>
        </w:tc>
        <w:tc>
          <w:tcPr>
            <w:tcW w:w="713" w:type="dxa"/>
            <w:vAlign w:val="center"/>
          </w:tcPr>
          <w:p w14:paraId="2B761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A80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1828.0</w:t>
            </w:r>
          </w:p>
        </w:tc>
      </w:tr>
      <w:tr w:rsidR="00841BEC" w14:paraId="2FE81B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8302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6CF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8C4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BA92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599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5614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6D06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8C72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7241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CE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65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13F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B1CD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7AD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1233B5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69D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16A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4B1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 w14:paraId="099AE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90B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C3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0A93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DC3A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05AA8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D1E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7A5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AD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012CA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1C13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841BEC" w14:paraId="1A3D91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219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0A9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F22A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4FED4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D67A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71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9F0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1089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07" w:type="dxa"/>
            <w:vAlign w:val="center"/>
          </w:tcPr>
          <w:p w14:paraId="11A195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00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48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28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74669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ED8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841BEC" w14:paraId="3DA46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0DFB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6C81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A059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990" w:type="dxa"/>
            <w:vAlign w:val="center"/>
          </w:tcPr>
          <w:p w14:paraId="5998F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E9A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AFF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BED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E59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707" w:type="dxa"/>
            <w:vAlign w:val="center"/>
          </w:tcPr>
          <w:p w14:paraId="1566C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23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E7B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4D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713" w:type="dxa"/>
            <w:vAlign w:val="center"/>
          </w:tcPr>
          <w:p w14:paraId="56BB3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BC4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</w:tr>
      <w:tr w:rsidR="00841BEC" w14:paraId="7E8048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63C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A28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5E00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DED8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787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91D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838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96BF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1A2EA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2D7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363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5B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14:paraId="18190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494F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</w:tr>
      <w:tr w:rsidR="00841BEC" w14:paraId="6A8C2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636F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A13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85A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73D6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042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66E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D5E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BC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692.3</w:t>
            </w:r>
          </w:p>
        </w:tc>
        <w:tc>
          <w:tcPr>
            <w:tcW w:w="707" w:type="dxa"/>
            <w:vAlign w:val="center"/>
          </w:tcPr>
          <w:p w14:paraId="55040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53B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99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D0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692.3</w:t>
            </w:r>
          </w:p>
        </w:tc>
        <w:tc>
          <w:tcPr>
            <w:tcW w:w="713" w:type="dxa"/>
            <w:vAlign w:val="center"/>
          </w:tcPr>
          <w:p w14:paraId="4736C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A6D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692.3</w:t>
            </w:r>
          </w:p>
        </w:tc>
      </w:tr>
      <w:tr w:rsidR="00841BEC" w14:paraId="446AA9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F0C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241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8D800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61A64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3BD4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CD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36A7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62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62F89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F630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444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74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13" w:type="dxa"/>
            <w:vAlign w:val="center"/>
          </w:tcPr>
          <w:p w14:paraId="06A12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F4E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841BEC" w14:paraId="7E3C3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9BD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BA0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D5F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27.25</w:t>
            </w:r>
          </w:p>
        </w:tc>
        <w:tc>
          <w:tcPr>
            <w:tcW w:w="990" w:type="dxa"/>
            <w:vAlign w:val="center"/>
          </w:tcPr>
          <w:p w14:paraId="569C3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1D9BE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6CC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624E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6D6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07" w:type="dxa"/>
            <w:vAlign w:val="center"/>
          </w:tcPr>
          <w:p w14:paraId="59C3A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219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1C8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8B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13" w:type="dxa"/>
            <w:vAlign w:val="center"/>
          </w:tcPr>
          <w:p w14:paraId="7672C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F2E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:rsidR="00841BEC" w14:paraId="453DD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93D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75F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73E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32EAB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89B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AC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FC4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1A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BFF8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332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92E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03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5513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E549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0DF7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901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7A8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C93A2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990" w:type="dxa"/>
            <w:vAlign w:val="center"/>
          </w:tcPr>
          <w:p w14:paraId="16C910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8AA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312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F0A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DDA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961.2</w:t>
            </w:r>
          </w:p>
        </w:tc>
        <w:tc>
          <w:tcPr>
            <w:tcW w:w="707" w:type="dxa"/>
            <w:vAlign w:val="center"/>
          </w:tcPr>
          <w:p w14:paraId="10718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8A0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28C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DC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913.2</w:t>
            </w:r>
          </w:p>
        </w:tc>
        <w:tc>
          <w:tcPr>
            <w:tcW w:w="713" w:type="dxa"/>
            <w:vAlign w:val="center"/>
          </w:tcPr>
          <w:p w14:paraId="1E10CB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510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938.8</w:t>
            </w:r>
          </w:p>
        </w:tc>
      </w:tr>
      <w:tr w:rsidR="00841BEC" w14:paraId="7BD60E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70C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6A6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4793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ED3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FE8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21E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BA1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A41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6951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0AE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7B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F5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22F47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0D7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65C67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B68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BBA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59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14:paraId="187476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F06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08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894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4F55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856.8</w:t>
            </w:r>
          </w:p>
        </w:tc>
        <w:tc>
          <w:tcPr>
            <w:tcW w:w="707" w:type="dxa"/>
            <w:vAlign w:val="center"/>
          </w:tcPr>
          <w:p w14:paraId="1A9A7C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AF9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0E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1F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856.8</w:t>
            </w:r>
          </w:p>
        </w:tc>
        <w:tc>
          <w:tcPr>
            <w:tcW w:w="713" w:type="dxa"/>
            <w:vAlign w:val="center"/>
          </w:tcPr>
          <w:p w14:paraId="40F1F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B93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856.8</w:t>
            </w:r>
          </w:p>
        </w:tc>
      </w:tr>
      <w:tr w:rsidR="00841BEC" w14:paraId="4076C2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EA1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C78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B5C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06560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A0FB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51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E8F1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798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07" w:type="dxa"/>
            <w:vAlign w:val="center"/>
          </w:tcPr>
          <w:p w14:paraId="08164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959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D3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0E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068C4D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887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841BEC" w14:paraId="44275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36A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5F3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454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990" w:type="dxa"/>
            <w:vAlign w:val="center"/>
          </w:tcPr>
          <w:p w14:paraId="35062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6760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E8E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7F6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0611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37559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58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01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25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5211A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CBB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841BEC" w14:paraId="667CA9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395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9169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F8E1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90" w:type="dxa"/>
            <w:vAlign w:val="center"/>
          </w:tcPr>
          <w:p w14:paraId="089CD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522E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069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9C6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036F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07" w:type="dxa"/>
            <w:vAlign w:val="center"/>
          </w:tcPr>
          <w:p w14:paraId="48065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B94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EC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BF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663794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3B4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841BEC" w14:paraId="272E5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7991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290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20C4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6D0C7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F64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93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2AA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A269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 w14:paraId="6EA5E1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D39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FA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2D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 w14:paraId="4E7A7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45A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841BEC" w14:paraId="359B8C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3DD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44E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FD44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3265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7011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F29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F65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F7B0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C09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37B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477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F00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44A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93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:rsidR="00841BEC" w14:paraId="70467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F14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B037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5E70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1038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4B9C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6DB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B86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6DD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285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913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E0F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C54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8498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CC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</w:t>
            </w:r>
          </w:p>
        </w:tc>
      </w:tr>
      <w:tr w:rsidR="00841BEC" w14:paraId="601215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E30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CDE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70A0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DBAA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06A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BF3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6BF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519A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19E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614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153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9303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FFF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0D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6804</w:t>
            </w:r>
          </w:p>
        </w:tc>
      </w:tr>
      <w:tr w:rsidR="00841BEC" w14:paraId="761C5A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D2C9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数字化加工用房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947A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8339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26.49</w:t>
            </w:r>
          </w:p>
        </w:tc>
        <w:tc>
          <w:tcPr>
            <w:tcW w:w="990" w:type="dxa"/>
            <w:vAlign w:val="center"/>
          </w:tcPr>
          <w:p w14:paraId="4ED36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5B0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3A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D2F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1E01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877.3</w:t>
            </w:r>
          </w:p>
        </w:tc>
        <w:tc>
          <w:tcPr>
            <w:tcW w:w="707" w:type="dxa"/>
            <w:vAlign w:val="center"/>
          </w:tcPr>
          <w:p w14:paraId="6C6E4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13C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2FA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65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877.3</w:t>
            </w:r>
          </w:p>
        </w:tc>
        <w:tc>
          <w:tcPr>
            <w:tcW w:w="713" w:type="dxa"/>
            <w:vAlign w:val="center"/>
          </w:tcPr>
          <w:p w14:paraId="5286C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5D6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901.8</w:t>
            </w:r>
          </w:p>
        </w:tc>
      </w:tr>
      <w:tr w:rsidR="00841BEC" w14:paraId="4BAD5C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980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3119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9D5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0770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605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646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E2A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64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760D3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E65B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CF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EC1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7358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C92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037B0D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D0F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AB1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009F6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tcW w:w="990" w:type="dxa"/>
            <w:vAlign w:val="center"/>
          </w:tcPr>
          <w:p w14:paraId="2949A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55B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20E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65F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DC9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1391.7</w:t>
            </w:r>
          </w:p>
        </w:tc>
        <w:tc>
          <w:tcPr>
            <w:tcW w:w="707" w:type="dxa"/>
            <w:vAlign w:val="center"/>
          </w:tcPr>
          <w:p w14:paraId="65A9E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8574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B9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60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1182.9</w:t>
            </w:r>
          </w:p>
        </w:tc>
        <w:tc>
          <w:tcPr>
            <w:tcW w:w="713" w:type="dxa"/>
            <w:vAlign w:val="center"/>
          </w:tcPr>
          <w:p w14:paraId="643AC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A1C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1216.1</w:t>
            </w:r>
          </w:p>
        </w:tc>
      </w:tr>
      <w:tr w:rsidR="00841BEC" w14:paraId="25C7E5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C89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5B9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49BC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6FF7C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5BC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3F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6F5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B68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5725B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2E5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EF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85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06238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A29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841BEC" w14:paraId="38981C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D88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EAE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125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990" w:type="dxa"/>
            <w:vAlign w:val="center"/>
          </w:tcPr>
          <w:p w14:paraId="508F77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F9F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061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311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8CB9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521.0</w:t>
            </w:r>
          </w:p>
        </w:tc>
        <w:tc>
          <w:tcPr>
            <w:tcW w:w="707" w:type="dxa"/>
            <w:vAlign w:val="center"/>
          </w:tcPr>
          <w:p w14:paraId="74821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99A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DB4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23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521.0</w:t>
            </w:r>
          </w:p>
        </w:tc>
        <w:tc>
          <w:tcPr>
            <w:tcW w:w="713" w:type="dxa"/>
            <w:vAlign w:val="center"/>
          </w:tcPr>
          <w:p w14:paraId="09AE9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45F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521.0</w:t>
            </w:r>
          </w:p>
        </w:tc>
      </w:tr>
      <w:tr w:rsidR="00841BEC" w14:paraId="3908C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6F4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CF8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30E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34.60</w:t>
            </w:r>
          </w:p>
        </w:tc>
        <w:tc>
          <w:tcPr>
            <w:tcW w:w="990" w:type="dxa"/>
            <w:vAlign w:val="center"/>
          </w:tcPr>
          <w:p w14:paraId="721CA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794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9208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627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6D2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  <w:tc>
          <w:tcPr>
            <w:tcW w:w="707" w:type="dxa"/>
            <w:vAlign w:val="center"/>
          </w:tcPr>
          <w:p w14:paraId="68CD9A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A11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76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11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  <w:tc>
          <w:tcPr>
            <w:tcW w:w="713" w:type="dxa"/>
            <w:vAlign w:val="center"/>
          </w:tcPr>
          <w:p w14:paraId="04205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26F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</w:tr>
      <w:tr w:rsidR="00841BEC" w14:paraId="543421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734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783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7E89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20DDD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9478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664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707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A81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07" w:type="dxa"/>
            <w:vAlign w:val="center"/>
          </w:tcPr>
          <w:p w14:paraId="30B14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778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E1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BF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713" w:type="dxa"/>
            <w:vAlign w:val="center"/>
          </w:tcPr>
          <w:p w14:paraId="179A9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65A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841BEC" w14:paraId="4C2D4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F1D9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8FF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9D1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tcW w:w="990" w:type="dxa"/>
            <w:vAlign w:val="center"/>
          </w:tcPr>
          <w:p w14:paraId="1D4314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879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9714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08BC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72ACC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602.4</w:t>
            </w:r>
          </w:p>
        </w:tc>
        <w:tc>
          <w:tcPr>
            <w:tcW w:w="707" w:type="dxa"/>
            <w:vAlign w:val="center"/>
          </w:tcPr>
          <w:p w14:paraId="1FE6B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6F2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CD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60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602.4</w:t>
            </w:r>
          </w:p>
        </w:tc>
        <w:tc>
          <w:tcPr>
            <w:tcW w:w="713" w:type="dxa"/>
            <w:vAlign w:val="center"/>
          </w:tcPr>
          <w:p w14:paraId="27B94F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295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619.3</w:t>
            </w:r>
          </w:p>
        </w:tc>
      </w:tr>
      <w:tr w:rsidR="00841BEC" w14:paraId="2A51E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3AC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9F6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1B9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990" w:type="dxa"/>
            <w:vAlign w:val="center"/>
          </w:tcPr>
          <w:p w14:paraId="6CF900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7A4B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4F2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151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61B0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14:paraId="76FF7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CD1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6D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5E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13" w:type="dxa"/>
            <w:vAlign w:val="center"/>
          </w:tcPr>
          <w:p w14:paraId="07048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004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841BEC" w14:paraId="15551D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97B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0875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988C4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14:paraId="5EEDA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6E51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29C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9DE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B226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14:paraId="32645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25A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51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BE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13" w:type="dxa"/>
            <w:vAlign w:val="center"/>
          </w:tcPr>
          <w:p w14:paraId="116E6C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45D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:rsidR="00841BEC" w14:paraId="295A5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11B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79C4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63A0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E52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BA85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76D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FF5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963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33E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D25F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08B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01B5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AF01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72E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841BEC" w14:paraId="7B3B4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20E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1F4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9765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36F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A7D2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D30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DFA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05C4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B57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329C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779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772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614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FDE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841BEC" w14:paraId="38154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43F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DAB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D53C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8E4A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D86E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6DB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F91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BC2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BB8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2DD4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619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D7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5BAF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58E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4918</w:t>
            </w:r>
          </w:p>
        </w:tc>
      </w:tr>
      <w:tr w:rsidR="00841BEC" w14:paraId="1C55EE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4D45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视听欣赏室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6BC4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68C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7D0CF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7F8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EC2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E77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9B4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tcW w:w="707" w:type="dxa"/>
            <w:vAlign w:val="center"/>
          </w:tcPr>
          <w:p w14:paraId="41181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4390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83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55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tcW w:w="713" w:type="dxa"/>
            <w:vAlign w:val="center"/>
          </w:tcPr>
          <w:p w14:paraId="428F9E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ADE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</w:tr>
      <w:tr w:rsidR="00841BEC" w14:paraId="223CA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49B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E63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7C6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290D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E04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87C7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FD3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25E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064D9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CB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60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72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35A52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EF4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5C455D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BDA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5D6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1B0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FF4B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EF3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F0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969A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B45E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7E9A4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7CB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7A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6D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0DF45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0EB5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76C24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197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754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3CFC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26.81</w:t>
            </w:r>
          </w:p>
        </w:tc>
        <w:tc>
          <w:tcPr>
            <w:tcW w:w="990" w:type="dxa"/>
            <w:vAlign w:val="center"/>
          </w:tcPr>
          <w:p w14:paraId="048A2E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41A6A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3A9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573F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43AC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888.1</w:t>
            </w:r>
          </w:p>
        </w:tc>
        <w:tc>
          <w:tcPr>
            <w:tcW w:w="707" w:type="dxa"/>
            <w:vAlign w:val="center"/>
          </w:tcPr>
          <w:p w14:paraId="4EFC6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5AD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2E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0A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888.1</w:t>
            </w:r>
          </w:p>
        </w:tc>
        <w:tc>
          <w:tcPr>
            <w:tcW w:w="713" w:type="dxa"/>
            <w:vAlign w:val="center"/>
          </w:tcPr>
          <w:p w14:paraId="5A3C5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8D822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913.0</w:t>
            </w:r>
          </w:p>
        </w:tc>
      </w:tr>
      <w:tr w:rsidR="00841BEC" w14:paraId="0B4F3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9DA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8904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76F5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90" w:type="dxa"/>
            <w:vAlign w:val="center"/>
          </w:tcPr>
          <w:p w14:paraId="06BD9C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1FD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F68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7A8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68FD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tcW w:w="707" w:type="dxa"/>
            <w:vAlign w:val="center"/>
          </w:tcPr>
          <w:p w14:paraId="1822CD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81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F7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CA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350.7</w:t>
            </w:r>
          </w:p>
        </w:tc>
        <w:tc>
          <w:tcPr>
            <w:tcW w:w="713" w:type="dxa"/>
            <w:vAlign w:val="center"/>
          </w:tcPr>
          <w:p w14:paraId="3DFA63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BDA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</w:tr>
      <w:tr w:rsidR="00841BEC" w14:paraId="01059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299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4F9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2109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990" w:type="dxa"/>
            <w:vAlign w:val="center"/>
          </w:tcPr>
          <w:p w14:paraId="0122A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407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AB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4E2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70B9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43FCE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408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F26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A22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3E885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0D0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841BEC" w14:paraId="7C7AA3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918F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A68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073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1ACFE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1FC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5E0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776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AA1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07" w:type="dxa"/>
            <w:vAlign w:val="center"/>
          </w:tcPr>
          <w:p w14:paraId="4343C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78C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CD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38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vAlign w:val="center"/>
          </w:tcPr>
          <w:p w14:paraId="2C994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243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841BEC" w14:paraId="7E4707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AB3A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B19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904E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tcW w:w="990" w:type="dxa"/>
            <w:vAlign w:val="center"/>
          </w:tcPr>
          <w:p w14:paraId="3B5FF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0757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BF3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414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CC8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tcW w:w="707" w:type="dxa"/>
            <w:vAlign w:val="center"/>
          </w:tcPr>
          <w:p w14:paraId="32E53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9E67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7C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1C4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tcW w:w="713" w:type="dxa"/>
            <w:vAlign w:val="center"/>
          </w:tcPr>
          <w:p w14:paraId="679E7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B9A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584.2</w:t>
            </w:r>
          </w:p>
        </w:tc>
      </w:tr>
      <w:tr w:rsidR="00841BEC" w14:paraId="380B6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9EF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812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5B3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14:paraId="680D6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08A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737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893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08B9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69C45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835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2A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45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10A983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30D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841BEC" w14:paraId="5A167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4B5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D4E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F4E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747E0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866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FD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0B10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7F3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457D1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BC3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399F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64D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2ED0C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C03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394F41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0AD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D1E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FD6C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 w14:paraId="59463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2AF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B0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CEC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3B8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707" w:type="dxa"/>
            <w:vAlign w:val="center"/>
          </w:tcPr>
          <w:p w14:paraId="64258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B26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F3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91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713" w:type="dxa"/>
            <w:vAlign w:val="center"/>
          </w:tcPr>
          <w:p w14:paraId="79D89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F8E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</w:tr>
      <w:tr w:rsidR="00841BEC" w14:paraId="02A1B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142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0DC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D07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990" w:type="dxa"/>
            <w:vAlign w:val="center"/>
          </w:tcPr>
          <w:p w14:paraId="3CC84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9A84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E28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F36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191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2BE6E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47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0DC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58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0341BB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C79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841BEC" w14:paraId="66C1D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0DC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ED1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3D0E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31.95</w:t>
            </w:r>
          </w:p>
        </w:tc>
        <w:tc>
          <w:tcPr>
            <w:tcW w:w="990" w:type="dxa"/>
            <w:vAlign w:val="center"/>
          </w:tcPr>
          <w:p w14:paraId="5C7056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C4B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75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870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307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  <w:tc>
          <w:tcPr>
            <w:tcW w:w="707" w:type="dxa"/>
            <w:vAlign w:val="center"/>
          </w:tcPr>
          <w:p w14:paraId="597E9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5FC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71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31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  <w:tc>
          <w:tcPr>
            <w:tcW w:w="713" w:type="dxa"/>
            <w:vAlign w:val="center"/>
          </w:tcPr>
          <w:p w14:paraId="49454F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1564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</w:tr>
      <w:tr w:rsidR="00841BEC" w14:paraId="56BC4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B4D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7DB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19B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3063E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D89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C9B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57F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A1B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vAlign w:val="center"/>
          </w:tcPr>
          <w:p w14:paraId="19040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D65B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BB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1C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vAlign w:val="center"/>
          </w:tcPr>
          <w:p w14:paraId="53991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A3F3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841BEC" w14:paraId="37D16D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CF0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564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F15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61852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60B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6A7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12DD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BB5A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33E333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3B2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1F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55C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14:paraId="54F6B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1FB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841BEC" w14:paraId="5C069F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5EA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F0A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D54A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3A810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9D8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A7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23C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045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56B36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D02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43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B38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614C5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083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2FC15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20A0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0DD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508A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292E6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3C1F4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D5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71AC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33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07" w:type="dxa"/>
            <w:vAlign w:val="center"/>
          </w:tcPr>
          <w:p w14:paraId="0FACE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47F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7BC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D70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14:paraId="6CD7F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431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841BEC" w14:paraId="673E4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8B2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6BC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CEE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69C6A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4718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652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EC5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2C01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07" w:type="dxa"/>
            <w:vAlign w:val="center"/>
          </w:tcPr>
          <w:p w14:paraId="1A461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F32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A7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8BF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13" w:type="dxa"/>
            <w:vAlign w:val="center"/>
          </w:tcPr>
          <w:p w14:paraId="687576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4BF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27413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B0D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2AE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05A5D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076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A49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251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ACE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995D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B07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764D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B1B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C3C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46F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CB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841BEC" w14:paraId="6AB9A0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4BD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00FF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609C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F92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A531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7792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41EB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FC4C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C50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071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014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864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E823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97C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</w:tr>
      <w:tr w:rsidR="00841BEC" w14:paraId="246F88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BFD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C1B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F26F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A4A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E5D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332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DF0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B6B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3DE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55C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B1B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C3D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26D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F62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5280</w:t>
            </w:r>
          </w:p>
        </w:tc>
      </w:tr>
      <w:tr w:rsidR="00841BEC" w14:paraId="191F48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E4ED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7255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F53B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39E56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037FB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0E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502D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0FEC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07" w:type="dxa"/>
            <w:vAlign w:val="center"/>
          </w:tcPr>
          <w:p w14:paraId="7940C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90E6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1C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44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14:paraId="2051A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817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</w:tr>
      <w:tr w:rsidR="00841BEC" w14:paraId="707466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07D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CB5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193B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1018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FCD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521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7544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CDB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14:paraId="082515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BB9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A4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C7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14:paraId="07001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AF8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841BEC" w14:paraId="21CF5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865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0B2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EA9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5D7F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BF0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2E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01F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6EA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1CF09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4F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0E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E6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13" w:type="dxa"/>
            <w:vAlign w:val="center"/>
          </w:tcPr>
          <w:p w14:paraId="70321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F56F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769277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33D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0C4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A567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B71F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761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15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C49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3A8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14:paraId="5A0D1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5811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E0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15B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13" w:type="dxa"/>
            <w:vAlign w:val="center"/>
          </w:tcPr>
          <w:p w14:paraId="31B125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FAC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841BEC" w14:paraId="402433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ECF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D9B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5E5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990" w:type="dxa"/>
            <w:vAlign w:val="center"/>
          </w:tcPr>
          <w:p w14:paraId="508FC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61B2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0F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EDF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AB2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07" w:type="dxa"/>
            <w:vAlign w:val="center"/>
          </w:tcPr>
          <w:p w14:paraId="51396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8AE1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B0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176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759FF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D16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841BEC" w14:paraId="72500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673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8F5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4064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90" w:type="dxa"/>
            <w:vAlign w:val="center"/>
          </w:tcPr>
          <w:p w14:paraId="056046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808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8B1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329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C37B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vAlign w:val="center"/>
          </w:tcPr>
          <w:p w14:paraId="60F73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49C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8DD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02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5783E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BE5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841BEC" w14:paraId="6B9C49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169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0B8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4A2E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F155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79F9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655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58C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764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333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7CD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91B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82CF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FF1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971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841BEC" w14:paraId="2244C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EB9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756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7C8A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CA68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690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028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21A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60CD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BC1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F7FC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FC0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BD6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7E60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5EA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1129</w:t>
            </w:r>
          </w:p>
        </w:tc>
      </w:tr>
      <w:tr w:rsidR="00841BEC" w14:paraId="55AAA0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78D9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46A4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2BE3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990" w:type="dxa"/>
            <w:vAlign w:val="center"/>
          </w:tcPr>
          <w:p w14:paraId="7EBE8A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EC8C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59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FD2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47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tcW w:w="707" w:type="dxa"/>
            <w:vAlign w:val="center"/>
          </w:tcPr>
          <w:p w14:paraId="1E3E59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EB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1E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E93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439.7</w:t>
            </w:r>
          </w:p>
        </w:tc>
        <w:tc>
          <w:tcPr>
            <w:tcW w:w="713" w:type="dxa"/>
            <w:vAlign w:val="center"/>
          </w:tcPr>
          <w:p w14:paraId="71C64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AB9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</w:t>
            </w:r>
          </w:p>
        </w:tc>
      </w:tr>
      <w:tr w:rsidR="00841BEC" w14:paraId="5D989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824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013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896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7C8BFC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5E07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5B59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811D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99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7A6A5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E8F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E94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41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374B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920A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3277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9A1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6A2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73F58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tcW w:w="990" w:type="dxa"/>
            <w:vAlign w:val="center"/>
          </w:tcPr>
          <w:p w14:paraId="2C3EC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1A3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00F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836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99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1519.8</w:t>
            </w:r>
          </w:p>
        </w:tc>
        <w:tc>
          <w:tcPr>
            <w:tcW w:w="707" w:type="dxa"/>
            <w:vAlign w:val="center"/>
          </w:tcPr>
          <w:p w14:paraId="52A48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435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798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20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1443.8</w:t>
            </w:r>
          </w:p>
        </w:tc>
        <w:tc>
          <w:tcPr>
            <w:tcW w:w="713" w:type="dxa"/>
            <w:vAlign w:val="center"/>
          </w:tcPr>
          <w:p w14:paraId="5751F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DF9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1484.2</w:t>
            </w:r>
          </w:p>
        </w:tc>
      </w:tr>
      <w:tr w:rsidR="00841BEC" w14:paraId="590ACA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D66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58D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9939B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ECD2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A8BB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322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97C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8D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6D33E3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BCC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5CF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E3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39C83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377E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0DB19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FB6E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A0C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4A62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14:paraId="23BFD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FDA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8EA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CA6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E480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07" w:type="dxa"/>
            <w:vAlign w:val="center"/>
          </w:tcPr>
          <w:p w14:paraId="6CBE0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0D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D81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FC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13" w:type="dxa"/>
            <w:vAlign w:val="center"/>
          </w:tcPr>
          <w:p w14:paraId="7446A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261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841BEC" w14:paraId="0B8DA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303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D5E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F76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14:paraId="71542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FD1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16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ED6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0EA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14:paraId="43BCF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AE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4B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FD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13" w:type="dxa"/>
            <w:vAlign w:val="center"/>
          </w:tcPr>
          <w:p w14:paraId="139A1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131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841BEC" w14:paraId="21E3EB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78F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ADB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290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tcW w:w="990" w:type="dxa"/>
            <w:vAlign w:val="center"/>
          </w:tcPr>
          <w:p w14:paraId="1FB1A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CF5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03E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8F5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EE2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tcW w:w="707" w:type="dxa"/>
            <w:vAlign w:val="center"/>
          </w:tcPr>
          <w:p w14:paraId="40171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47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3A8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680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tcW w:w="713" w:type="dxa"/>
            <w:vAlign w:val="center"/>
          </w:tcPr>
          <w:p w14:paraId="29C8D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09A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:rsidR="00841BEC" w14:paraId="688DFC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19D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23B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FA53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vAlign w:val="center"/>
          </w:tcPr>
          <w:p w14:paraId="7163A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5942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31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834E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604A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tcW w:w="707" w:type="dxa"/>
            <w:vAlign w:val="center"/>
          </w:tcPr>
          <w:p w14:paraId="5D1F7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FF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C44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8B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tcW w:w="713" w:type="dxa"/>
            <w:vAlign w:val="center"/>
          </w:tcPr>
          <w:p w14:paraId="265D2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F8D8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</w:tr>
      <w:tr w:rsidR="00841BEC" w14:paraId="4943C5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62D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24E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B15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4FDF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3A2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20F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337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5E3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2D4E5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43D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D2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A62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0E46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E25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841BEC" w14:paraId="0EFB92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D92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65F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B24C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tcW w:w="990" w:type="dxa"/>
            <w:vAlign w:val="center"/>
          </w:tcPr>
          <w:p w14:paraId="2D6A09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7EB57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82E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F223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A4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07" w:type="dxa"/>
            <w:vAlign w:val="center"/>
          </w:tcPr>
          <w:p w14:paraId="214A5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2B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FA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CE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14:paraId="54568B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400B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841BEC" w14:paraId="2C7D58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112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D6B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27F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990" w:type="dxa"/>
            <w:vAlign w:val="center"/>
          </w:tcPr>
          <w:p w14:paraId="140D6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0CFC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D02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AC1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1555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07" w:type="dxa"/>
            <w:vAlign w:val="center"/>
          </w:tcPr>
          <w:p w14:paraId="3152D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200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DC4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8B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5B01F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572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841BEC" w14:paraId="694888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33F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0AB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6940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29CC3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96FA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9A9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55E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195FD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vAlign w:val="center"/>
          </w:tcPr>
          <w:p w14:paraId="6223B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D3C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44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E24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vAlign w:val="center"/>
          </w:tcPr>
          <w:p w14:paraId="513AE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15A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841BEC" w14:paraId="60ABC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485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5A8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071D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14:paraId="7A688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E23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F4C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B48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28B9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07" w:type="dxa"/>
            <w:vAlign w:val="center"/>
          </w:tcPr>
          <w:p w14:paraId="01083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C68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6B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A56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713" w:type="dxa"/>
            <w:vAlign w:val="center"/>
          </w:tcPr>
          <w:p w14:paraId="5F77B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4B8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841BEC" w14:paraId="638423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F34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6F8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C199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1DE2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781D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1801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FB2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9A8B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92A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3457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0DD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3A3E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090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E03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:rsidR="00841BEC" w14:paraId="762912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E58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897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B8C3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2CA7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1346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481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EA8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0E77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45D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759A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E70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ED98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783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69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</w:tr>
      <w:tr w:rsidR="00841BEC" w14:paraId="5E23C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C61D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92B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EF27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D5F9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E0C9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C7D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45D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3DFA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65C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C6F2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7BD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E43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D2C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CF2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3248</w:t>
            </w:r>
          </w:p>
        </w:tc>
      </w:tr>
      <w:tr w:rsidR="00841BEC" w14:paraId="558414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4205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分拣间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D415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3A6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1F24F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CAF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81B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A6DF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DE68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  <w:tc>
          <w:tcPr>
            <w:tcW w:w="707" w:type="dxa"/>
            <w:vAlign w:val="center"/>
          </w:tcPr>
          <w:p w14:paraId="40FA8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2F67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13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BD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  <w:tc>
          <w:tcPr>
            <w:tcW w:w="713" w:type="dxa"/>
            <w:vAlign w:val="center"/>
          </w:tcPr>
          <w:p w14:paraId="108C2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EE5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841BEC" w14:paraId="3A37B2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0768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A7C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E96D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990" w:type="dxa"/>
            <w:vAlign w:val="center"/>
          </w:tcPr>
          <w:p w14:paraId="7C20C4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2FB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E0B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1FF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692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45672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A6F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146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73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13" w:type="dxa"/>
            <w:vAlign w:val="center"/>
          </w:tcPr>
          <w:p w14:paraId="3B5EE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F8C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841BEC" w14:paraId="1E233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933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EAA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15D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093A4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19E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8F6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C64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37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011C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03A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A2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484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7D73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649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5D9BD6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09B26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D5A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6520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21.21</w:t>
            </w:r>
          </w:p>
        </w:tc>
        <w:tc>
          <w:tcPr>
            <w:tcW w:w="990" w:type="dxa"/>
            <w:vAlign w:val="center"/>
          </w:tcPr>
          <w:p w14:paraId="63827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C56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33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E17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42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707" w:type="dxa"/>
            <w:vAlign w:val="center"/>
          </w:tcPr>
          <w:p w14:paraId="3A3C8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BB3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DE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67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1162.8</w:t>
            </w:r>
          </w:p>
        </w:tc>
        <w:tc>
          <w:tcPr>
            <w:tcW w:w="713" w:type="dxa"/>
            <w:vAlign w:val="center"/>
          </w:tcPr>
          <w:p w14:paraId="089EC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9EBB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1195.4</w:t>
            </w:r>
          </w:p>
        </w:tc>
      </w:tr>
      <w:tr w:rsidR="00841BEC" w14:paraId="1BF59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B50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7D7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F0C2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114F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BD5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F14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28C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02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37E25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6BB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BF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04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543CF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CE2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6EA267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334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AD1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109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4F16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743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9B4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BA9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BBA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707" w:type="dxa"/>
            <w:vAlign w:val="center"/>
          </w:tcPr>
          <w:p w14:paraId="632B7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6E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C2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B9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tcW w:w="713" w:type="dxa"/>
            <w:vAlign w:val="center"/>
          </w:tcPr>
          <w:p w14:paraId="291E3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5CE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841BEC" w14:paraId="4A1C4A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EF6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3BC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FDD4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2ED9F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BEDC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DA8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FFA0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B24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417E49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CF1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E9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6D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13" w:type="dxa"/>
            <w:vAlign w:val="center"/>
          </w:tcPr>
          <w:p w14:paraId="2037B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E902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:rsidR="00841BEC" w14:paraId="4C93F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F67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0CC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3FD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90" w:type="dxa"/>
            <w:vAlign w:val="center"/>
          </w:tcPr>
          <w:p w14:paraId="7F641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FC8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D09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0308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75F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07" w:type="dxa"/>
            <w:vAlign w:val="center"/>
          </w:tcPr>
          <w:p w14:paraId="10A28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56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A5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4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tcW w:w="713" w:type="dxa"/>
            <w:vAlign w:val="center"/>
          </w:tcPr>
          <w:p w14:paraId="15696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9A7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:rsidR="00841BEC" w14:paraId="3112FF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F343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26F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630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</w:t>
            </w:r>
          </w:p>
        </w:tc>
        <w:tc>
          <w:tcPr>
            <w:tcW w:w="990" w:type="dxa"/>
            <w:vAlign w:val="center"/>
          </w:tcPr>
          <w:p w14:paraId="31E66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4D74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8B8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B3F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22F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  <w:tc>
          <w:tcPr>
            <w:tcW w:w="707" w:type="dxa"/>
            <w:vAlign w:val="center"/>
          </w:tcPr>
          <w:p w14:paraId="25696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D44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D7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78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  <w:tc>
          <w:tcPr>
            <w:tcW w:w="713" w:type="dxa"/>
            <w:vAlign w:val="center"/>
          </w:tcPr>
          <w:p w14:paraId="7A371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FCB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749.1</w:t>
            </w:r>
          </w:p>
        </w:tc>
      </w:tr>
      <w:tr w:rsidR="00841BEC" w14:paraId="25485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E9B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60B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A7FD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90" w:type="dxa"/>
            <w:vAlign w:val="center"/>
          </w:tcPr>
          <w:p w14:paraId="767D7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5F0B7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B8E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612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C5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07" w:type="dxa"/>
            <w:vAlign w:val="center"/>
          </w:tcPr>
          <w:p w14:paraId="16403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F5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43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118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13" w:type="dxa"/>
            <w:vAlign w:val="center"/>
          </w:tcPr>
          <w:p w14:paraId="3E55F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CD9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841BEC" w14:paraId="42122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F96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4A1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FCC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tcW w:w="990" w:type="dxa"/>
            <w:vAlign w:val="center"/>
          </w:tcPr>
          <w:p w14:paraId="273BA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7450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1FD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0474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9FE2B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  <w:tc>
          <w:tcPr>
            <w:tcW w:w="707" w:type="dxa"/>
            <w:vAlign w:val="center"/>
          </w:tcPr>
          <w:p w14:paraId="16C78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D7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2F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A0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  <w:tc>
          <w:tcPr>
            <w:tcW w:w="713" w:type="dxa"/>
            <w:vAlign w:val="center"/>
          </w:tcPr>
          <w:p w14:paraId="789014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65E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</w:tr>
      <w:tr w:rsidR="00841BEC" w14:paraId="7A585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815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A9B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AA6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90" w:type="dxa"/>
            <w:vAlign w:val="center"/>
          </w:tcPr>
          <w:p w14:paraId="024E5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754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EF8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0758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7E4B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07" w:type="dxa"/>
            <w:vAlign w:val="center"/>
          </w:tcPr>
          <w:p w14:paraId="0CDF5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297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26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D3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713" w:type="dxa"/>
            <w:vAlign w:val="center"/>
          </w:tcPr>
          <w:p w14:paraId="76B5C5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692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841BEC" w14:paraId="551B6A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6F5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758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9AD0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1DD27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25A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65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88B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7B55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707" w:type="dxa"/>
            <w:vAlign w:val="center"/>
          </w:tcPr>
          <w:p w14:paraId="542F2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F4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E0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33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713" w:type="dxa"/>
            <w:vAlign w:val="center"/>
          </w:tcPr>
          <w:p w14:paraId="5CF0D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26E4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841BEC" w14:paraId="1E1B92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2FE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C3B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35DB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3875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DB5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2FC1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7B9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271B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94D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0D8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3AD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1E9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860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ABC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:rsidR="00841BEC" w14:paraId="729F6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11F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1B1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3AA5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75C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A188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C09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D2B2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2712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DA1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E4A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EEF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062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1B8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D47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</w:tr>
      <w:tr w:rsidR="00841BEC" w14:paraId="08850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894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30C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10D3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9DBC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DB4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548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424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C656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E52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FA1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5BC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DF7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99E6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D0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841BEC" w14:paraId="16467F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9798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D1334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A9EE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37.78</w:t>
            </w:r>
          </w:p>
        </w:tc>
        <w:tc>
          <w:tcPr>
            <w:tcW w:w="990" w:type="dxa"/>
            <w:vAlign w:val="center"/>
          </w:tcPr>
          <w:p w14:paraId="4D2079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E3A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4D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B88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FACF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1251.2</w:t>
            </w:r>
          </w:p>
        </w:tc>
        <w:tc>
          <w:tcPr>
            <w:tcW w:w="707" w:type="dxa"/>
            <w:vAlign w:val="center"/>
          </w:tcPr>
          <w:p w14:paraId="39A380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33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67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D2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1251.2</w:t>
            </w:r>
          </w:p>
        </w:tc>
        <w:tc>
          <w:tcPr>
            <w:tcW w:w="713" w:type="dxa"/>
            <w:vAlign w:val="center"/>
          </w:tcPr>
          <w:p w14:paraId="47B05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22A5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1286.3</w:t>
            </w:r>
          </w:p>
        </w:tc>
      </w:tr>
      <w:tr w:rsidR="00841BEC" w14:paraId="1FC82C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396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A30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8F9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90" w:type="dxa"/>
            <w:vAlign w:val="center"/>
          </w:tcPr>
          <w:p w14:paraId="73352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A09C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1CC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495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F92B3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A0CAE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9A3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467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E17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0D831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ED4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841BEC" w14:paraId="151E7F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46D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D50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393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276FE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BB3F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44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114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DA5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143B0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735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38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7B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2D5B5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2E0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841BEC" w14:paraId="1E62C7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F15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863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FE1B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4B7F8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A1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921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589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08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CF57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F53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11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59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D92CB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8989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0EFF7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4C0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AB6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F3AC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90" w:type="dxa"/>
            <w:vAlign w:val="center"/>
          </w:tcPr>
          <w:p w14:paraId="2CFF8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28F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35C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12BA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8BF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1C39B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2797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D1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03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713" w:type="dxa"/>
            <w:vAlign w:val="center"/>
          </w:tcPr>
          <w:p w14:paraId="3BDF0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928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841BEC" w14:paraId="28604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AA3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0DE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A8C3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990" w:type="dxa"/>
            <w:vAlign w:val="center"/>
          </w:tcPr>
          <w:p w14:paraId="7FA81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657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9FF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A02E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045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1053.5</w:t>
            </w:r>
          </w:p>
        </w:tc>
        <w:tc>
          <w:tcPr>
            <w:tcW w:w="707" w:type="dxa"/>
            <w:vAlign w:val="center"/>
          </w:tcPr>
          <w:p w14:paraId="5C0BF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79A3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5E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F5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1106.2</w:t>
            </w:r>
          </w:p>
        </w:tc>
        <w:tc>
          <w:tcPr>
            <w:tcW w:w="713" w:type="dxa"/>
            <w:vAlign w:val="center"/>
          </w:tcPr>
          <w:p w14:paraId="1B5DC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77D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1137.2</w:t>
            </w:r>
          </w:p>
        </w:tc>
      </w:tr>
      <w:tr w:rsidR="00841BEC" w14:paraId="501A7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421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2C7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E5C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C655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D66B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15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075E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17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12926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757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37F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B1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0D369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4C9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41BEC" w14:paraId="16273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1D0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135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C055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17.56</w:t>
            </w:r>
          </w:p>
        </w:tc>
        <w:tc>
          <w:tcPr>
            <w:tcW w:w="990" w:type="dxa"/>
            <w:vAlign w:val="center"/>
          </w:tcPr>
          <w:p w14:paraId="008D1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EC8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1F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952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133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07" w:type="dxa"/>
            <w:vAlign w:val="center"/>
          </w:tcPr>
          <w:p w14:paraId="40470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A8C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E8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5A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713" w:type="dxa"/>
            <w:vAlign w:val="center"/>
          </w:tcPr>
          <w:p w14:paraId="25A62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D1BC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841BEC" w14:paraId="185096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605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C12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7DE0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20.55</w:t>
            </w:r>
          </w:p>
        </w:tc>
        <w:tc>
          <w:tcPr>
            <w:tcW w:w="990" w:type="dxa"/>
            <w:vAlign w:val="center"/>
          </w:tcPr>
          <w:p w14:paraId="53257A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C82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EF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B6A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670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07" w:type="dxa"/>
            <w:vAlign w:val="center"/>
          </w:tcPr>
          <w:p w14:paraId="4EAE9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FF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C9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EE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14:paraId="73EC2E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C89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841BEC" w14:paraId="66613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03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670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C88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14:paraId="6A38BC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B63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654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90E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EDA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707" w:type="dxa"/>
            <w:vAlign w:val="center"/>
          </w:tcPr>
          <w:p w14:paraId="69916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5DD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74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EB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713" w:type="dxa"/>
            <w:vAlign w:val="center"/>
          </w:tcPr>
          <w:p w14:paraId="7E4DA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13D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841BEC" w14:paraId="6346C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42E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A00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CEB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tcW w:w="990" w:type="dxa"/>
            <w:vAlign w:val="center"/>
          </w:tcPr>
          <w:p w14:paraId="02F58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C65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19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A30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D85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07" w:type="dxa"/>
            <w:vAlign w:val="center"/>
          </w:tcPr>
          <w:p w14:paraId="29E0E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BE89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3F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89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  <w:tc>
          <w:tcPr>
            <w:tcW w:w="713" w:type="dxa"/>
            <w:vAlign w:val="center"/>
          </w:tcPr>
          <w:p w14:paraId="1074E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22E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</w:tr>
      <w:tr w:rsidR="00841BEC" w14:paraId="2E89CA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20B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ED3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E8B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0930D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8832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FCA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DAD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4AB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5A4F36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DE9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FA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E7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45590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675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841BEC" w14:paraId="7957B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1AB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C75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F5D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39ED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795A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A1A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D6C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E8E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07" w:type="dxa"/>
            <w:vAlign w:val="center"/>
          </w:tcPr>
          <w:p w14:paraId="05F3D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225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1E9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78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  <w:tc>
          <w:tcPr>
            <w:tcW w:w="713" w:type="dxa"/>
            <w:vAlign w:val="center"/>
          </w:tcPr>
          <w:p w14:paraId="585B13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186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841BEC" w14:paraId="78A9C6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5D8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045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37C7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2F3C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4269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E32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587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6A1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032E3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D6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86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53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4822FD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56C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841BEC" w14:paraId="76DB7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6FD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D3D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0D8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990" w:type="dxa"/>
            <w:vAlign w:val="center"/>
          </w:tcPr>
          <w:p w14:paraId="1A979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4829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208E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013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28B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7FA0F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83F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61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2A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46AE1E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D3C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841BEC" w14:paraId="4FA2B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5F5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D60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A9E9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16AD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28D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6F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6994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60A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7D5B8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AE24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C6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D44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32B67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FDC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841BEC" w14:paraId="1C008A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FF1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02F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092A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B1A1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8B0D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822F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637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763F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968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CCFE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3926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441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CDAE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12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841BEC" w14:paraId="31BC3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C85D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8E0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C3F1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2F4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9EC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280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865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AB1D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2A0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731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585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A18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8C4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7AE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412.7</w:t>
            </w:r>
          </w:p>
        </w:tc>
      </w:tr>
      <w:tr w:rsidR="00841BEC" w14:paraId="490F9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2AA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418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0BD8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6AEE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4FE8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FBC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E7E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6152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D84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02F3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44C5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B42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54F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03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4539</w:t>
            </w:r>
          </w:p>
        </w:tc>
      </w:tr>
      <w:tr w:rsidR="00841BEC" w14:paraId="7A9951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F225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946A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9C86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14:paraId="67A70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8BB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A4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F77E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AB2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DEE8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480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F8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0E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1E495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F79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841BEC" w14:paraId="0CCDDD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8A1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ED0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842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9BE7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1B6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479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664B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5E3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07" w:type="dxa"/>
            <w:vAlign w:val="center"/>
          </w:tcPr>
          <w:p w14:paraId="2322AA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F73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04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09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13" w:type="dxa"/>
            <w:vAlign w:val="center"/>
          </w:tcPr>
          <w:p w14:paraId="70227B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D87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841BEC" w14:paraId="4409C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C575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C5F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32DA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36F3C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5F40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BB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5DD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143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07" w:type="dxa"/>
            <w:vAlign w:val="center"/>
          </w:tcPr>
          <w:p w14:paraId="4B301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7D3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3C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9F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13" w:type="dxa"/>
            <w:vAlign w:val="center"/>
          </w:tcPr>
          <w:p w14:paraId="51E804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0E9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841BEC" w14:paraId="1ACC8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D9E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FDC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EA80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14:paraId="1F518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39E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E51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C56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00B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5CF88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AD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18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A6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660A8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344F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:rsidR="00841BEC" w14:paraId="4EA144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C84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53C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A0DC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2EFE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D477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F1C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4F8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91A4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06A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0C1B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ED8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5DD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841E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5F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841BEC" w14:paraId="279102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CC7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4CB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3658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E18E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3195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EC0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CE8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2F31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0FD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B9A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5A8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6CA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9DB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8B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</w:t>
            </w:r>
          </w:p>
        </w:tc>
      </w:tr>
      <w:tr w:rsidR="00841BEC" w14:paraId="3B8B6F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1CB9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16F6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EECD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tcW w:w="990" w:type="dxa"/>
            <w:vAlign w:val="center"/>
          </w:tcPr>
          <w:p w14:paraId="59573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35B7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C8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14A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B911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267.7</w:t>
            </w:r>
          </w:p>
        </w:tc>
        <w:tc>
          <w:tcPr>
            <w:tcW w:w="707" w:type="dxa"/>
            <w:vAlign w:val="center"/>
          </w:tcPr>
          <w:p w14:paraId="10D2A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31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AAC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5F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267.7</w:t>
            </w:r>
          </w:p>
        </w:tc>
        <w:tc>
          <w:tcPr>
            <w:tcW w:w="713" w:type="dxa"/>
            <w:vAlign w:val="center"/>
          </w:tcPr>
          <w:p w14:paraId="483F2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C89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267.7</w:t>
            </w:r>
          </w:p>
        </w:tc>
      </w:tr>
      <w:tr w:rsidR="00841BEC" w14:paraId="21237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BEB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C2E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B66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9861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785F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ECC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6319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C87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14BD05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958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C6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0B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621E2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114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28DEF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052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5E7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0A4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24.23</w:t>
            </w:r>
          </w:p>
        </w:tc>
        <w:tc>
          <w:tcPr>
            <w:tcW w:w="990" w:type="dxa"/>
            <w:vAlign w:val="center"/>
          </w:tcPr>
          <w:p w14:paraId="72E0CC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1C01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24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623D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DB2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07" w:type="dxa"/>
            <w:vAlign w:val="center"/>
          </w:tcPr>
          <w:p w14:paraId="33032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1F5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065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B6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  <w:tc>
          <w:tcPr>
            <w:tcW w:w="713" w:type="dxa"/>
            <w:vAlign w:val="center"/>
          </w:tcPr>
          <w:p w14:paraId="05D3A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D7CC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:rsidR="00841BEC" w14:paraId="238DDA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052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DC9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B2C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4723A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F10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A93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48F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1363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17672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73D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78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7B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1EF9B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EB8D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18B4AF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F5B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755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3EB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vAlign w:val="center"/>
          </w:tcPr>
          <w:p w14:paraId="512E2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F1F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2F0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0C6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E78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2D5FD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82F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FC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A37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13" w:type="dxa"/>
            <w:vAlign w:val="center"/>
          </w:tcPr>
          <w:p w14:paraId="76073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A2D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</w:tr>
      <w:tr w:rsidR="00841BEC" w14:paraId="2F8E3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3F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DD8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B0AA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9C86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E666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547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D9A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77D8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7EA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8119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981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FA7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339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39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:rsidR="00841BEC" w14:paraId="208C8E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3B4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C2C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767F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13A4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CB9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E7E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7AB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CAE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E61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1FC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D5D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86C9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3EA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7D9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</w:t>
            </w:r>
          </w:p>
        </w:tc>
      </w:tr>
      <w:tr w:rsidR="00841BEC" w14:paraId="5887E8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503B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0E1B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405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90" w:type="dxa"/>
            <w:vAlign w:val="center"/>
          </w:tcPr>
          <w:p w14:paraId="78AAD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E202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A18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C72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36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07" w:type="dxa"/>
            <w:vAlign w:val="center"/>
          </w:tcPr>
          <w:p w14:paraId="0CD61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B96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06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F8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265D2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1F8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841BEC" w14:paraId="21E2ED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1AA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299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D981C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1F7A6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5D56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7F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038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84D9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14:paraId="23509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050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D2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CC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14:paraId="6A086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1E2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841BEC" w14:paraId="5B43B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054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DEC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E1C9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3A429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8A831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92BA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1A3E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E0D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07" w:type="dxa"/>
            <w:vAlign w:val="center"/>
          </w:tcPr>
          <w:p w14:paraId="1C347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F36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E1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1C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771A9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672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841BEC" w14:paraId="274CF3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967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F68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48F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5A750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66D7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68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5D2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A691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BF02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98B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58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F5C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518E2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BCE2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841BEC" w14:paraId="6C4AD1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CF8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CCF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F4E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688E6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EDB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85E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268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10D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398B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530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45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EB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3631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9E9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C318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D93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FDF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BA40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0EEAA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A3A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30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C9D3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E6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6C4C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7615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8F9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97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435D9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E7B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33801E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185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099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FD2F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100.82</w:t>
            </w:r>
          </w:p>
        </w:tc>
        <w:tc>
          <w:tcPr>
            <w:tcW w:w="990" w:type="dxa"/>
            <w:vAlign w:val="center"/>
          </w:tcPr>
          <w:p w14:paraId="6C771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0BBA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5D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55C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9B9C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5819.4</w:t>
            </w:r>
          </w:p>
        </w:tc>
        <w:tc>
          <w:tcPr>
            <w:tcW w:w="707" w:type="dxa"/>
            <w:vAlign w:val="center"/>
          </w:tcPr>
          <w:p w14:paraId="5EC89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8050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D1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60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5528.5</w:t>
            </w:r>
          </w:p>
        </w:tc>
        <w:tc>
          <w:tcPr>
            <w:tcW w:w="713" w:type="dxa"/>
            <w:vAlign w:val="center"/>
          </w:tcPr>
          <w:p w14:paraId="2CF55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A9F7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5683.3</w:t>
            </w:r>
          </w:p>
        </w:tc>
      </w:tr>
      <w:tr w:rsidR="00841BEC" w14:paraId="00F86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93E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D24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C7D5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990" w:type="dxa"/>
            <w:vAlign w:val="center"/>
          </w:tcPr>
          <w:p w14:paraId="2033B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849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62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03E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E35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4952.4</w:t>
            </w:r>
          </w:p>
        </w:tc>
        <w:tc>
          <w:tcPr>
            <w:tcW w:w="707" w:type="dxa"/>
            <w:vAlign w:val="center"/>
          </w:tcPr>
          <w:p w14:paraId="12255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189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19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07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4209.5</w:t>
            </w:r>
          </w:p>
        </w:tc>
        <w:tc>
          <w:tcPr>
            <w:tcW w:w="713" w:type="dxa"/>
            <w:vAlign w:val="center"/>
          </w:tcPr>
          <w:p w14:paraId="73C30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50A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4327.4</w:t>
            </w:r>
          </w:p>
        </w:tc>
      </w:tr>
      <w:tr w:rsidR="00841BEC" w14:paraId="08278C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507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5025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D58B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FC2C6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445B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747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25D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DE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3E69D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89A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D77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5E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671B4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4E6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31CF0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452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9C2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2BF8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8C4B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9C6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654A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F76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859E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6F28A1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D77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D4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DD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233B8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6B3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841BEC" w14:paraId="36B2CA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2D49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52E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76BBD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tcW w:w="990" w:type="dxa"/>
            <w:vAlign w:val="center"/>
          </w:tcPr>
          <w:p w14:paraId="206E0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906E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AA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B88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34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07" w:type="dxa"/>
            <w:vAlign w:val="center"/>
          </w:tcPr>
          <w:p w14:paraId="54987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2AD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2D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FEC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713" w:type="dxa"/>
            <w:vAlign w:val="center"/>
          </w:tcPr>
          <w:p w14:paraId="73338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8E2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841BEC" w14:paraId="65CD9A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B95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71A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2E3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tcW w:w="990" w:type="dxa"/>
            <w:vAlign w:val="center"/>
          </w:tcPr>
          <w:p w14:paraId="0E729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6F8B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587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F97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0C6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07" w:type="dxa"/>
            <w:vAlign w:val="center"/>
          </w:tcPr>
          <w:p w14:paraId="58F3B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B44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4B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F4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14717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EEC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841BEC" w14:paraId="110685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26F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95F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F530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107.49</w:t>
            </w:r>
          </w:p>
        </w:tc>
        <w:tc>
          <w:tcPr>
            <w:tcW w:w="990" w:type="dxa"/>
            <w:vAlign w:val="center"/>
          </w:tcPr>
          <w:p w14:paraId="60524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C69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BA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A46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4AB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2143.7</w:t>
            </w:r>
          </w:p>
        </w:tc>
        <w:tc>
          <w:tcPr>
            <w:tcW w:w="707" w:type="dxa"/>
            <w:vAlign w:val="center"/>
          </w:tcPr>
          <w:p w14:paraId="6B523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1D4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36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92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2143.7</w:t>
            </w:r>
          </w:p>
        </w:tc>
        <w:tc>
          <w:tcPr>
            <w:tcW w:w="713" w:type="dxa"/>
            <w:vAlign w:val="center"/>
          </w:tcPr>
          <w:p w14:paraId="2149B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D081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2143.7</w:t>
            </w:r>
          </w:p>
        </w:tc>
      </w:tr>
      <w:tr w:rsidR="00841BEC" w14:paraId="6D962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D3D3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2A9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9495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713F1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6F4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847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1642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0B28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14:paraId="750A4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28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EF4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FF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14:paraId="67383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9D1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841BEC" w14:paraId="65F48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231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2FBA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1D8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990" w:type="dxa"/>
            <w:vAlign w:val="center"/>
          </w:tcPr>
          <w:p w14:paraId="10C9D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59D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F00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F8E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17B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707" w:type="dxa"/>
            <w:vAlign w:val="center"/>
          </w:tcPr>
          <w:p w14:paraId="253D0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4F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2D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B86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713" w:type="dxa"/>
            <w:vAlign w:val="center"/>
          </w:tcPr>
          <w:p w14:paraId="1B058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769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841BEC" w14:paraId="5E1CFA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1D3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5BF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0EE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9DBA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0258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91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412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CB15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4B3EA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96D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143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D2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7C030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5F89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841BEC" w14:paraId="31F60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32F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47C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B94E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02131A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E3CC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3447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AE0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324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07" w:type="dxa"/>
            <w:vAlign w:val="center"/>
          </w:tcPr>
          <w:p w14:paraId="3A5EE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422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138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A0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tcW w:w="713" w:type="dxa"/>
            <w:vAlign w:val="center"/>
          </w:tcPr>
          <w:p w14:paraId="32BED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073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841BEC" w14:paraId="6C89F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233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740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A50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88.65</w:t>
            </w:r>
          </w:p>
        </w:tc>
        <w:tc>
          <w:tcPr>
            <w:tcW w:w="990" w:type="dxa"/>
            <w:vAlign w:val="center"/>
          </w:tcPr>
          <w:p w14:paraId="6BC79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AB2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1E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02A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A25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3581.8</w:t>
            </w:r>
          </w:p>
        </w:tc>
        <w:tc>
          <w:tcPr>
            <w:tcW w:w="707" w:type="dxa"/>
            <w:vAlign w:val="center"/>
          </w:tcPr>
          <w:p w14:paraId="61F25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F73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F8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6C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3581.8</w:t>
            </w:r>
          </w:p>
        </w:tc>
        <w:tc>
          <w:tcPr>
            <w:tcW w:w="713" w:type="dxa"/>
            <w:vAlign w:val="center"/>
          </w:tcPr>
          <w:p w14:paraId="58A86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5F2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3682.1</w:t>
            </w:r>
          </w:p>
        </w:tc>
      </w:tr>
      <w:tr w:rsidR="00841BEC" w14:paraId="566DA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E56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AD0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0BD4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7CB8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E2E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29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ADD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813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5250A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80D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12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2C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3A01B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FD19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841BEC" w14:paraId="62D82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B96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E69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1DD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tcW w:w="990" w:type="dxa"/>
            <w:vAlign w:val="center"/>
          </w:tcPr>
          <w:p w14:paraId="2DE6E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F827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13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EDE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732E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79BEB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61DF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38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9A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13" w:type="dxa"/>
            <w:vAlign w:val="center"/>
          </w:tcPr>
          <w:p w14:paraId="365B2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013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841BEC" w14:paraId="47AFC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10D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082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EB8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5C69F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E81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63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FE7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9BB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55B82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FB5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94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17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2A641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15B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841BEC" w14:paraId="160FD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EDF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809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EF8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1E18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5FC8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8D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3F0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F77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6E7C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B191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52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E1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60FE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C759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42C54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45F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377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48C1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</w:t>
            </w:r>
          </w:p>
        </w:tc>
        <w:tc>
          <w:tcPr>
            <w:tcW w:w="990" w:type="dxa"/>
            <w:vAlign w:val="center"/>
          </w:tcPr>
          <w:p w14:paraId="5C9BA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A19B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6F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100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91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14:paraId="7D98EA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6B3E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40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2D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14:paraId="349A4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C69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:rsidR="00841BEC" w14:paraId="02A7C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6B1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128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FF17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16.77</w:t>
            </w:r>
          </w:p>
        </w:tc>
        <w:tc>
          <w:tcPr>
            <w:tcW w:w="990" w:type="dxa"/>
            <w:vAlign w:val="center"/>
          </w:tcPr>
          <w:p w14:paraId="0E251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AC7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4F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0C44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B01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tcW w:w="707" w:type="dxa"/>
            <w:vAlign w:val="center"/>
          </w:tcPr>
          <w:p w14:paraId="08D75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6CCF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77C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87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444.4</w:t>
            </w:r>
          </w:p>
        </w:tc>
        <w:tc>
          <w:tcPr>
            <w:tcW w:w="713" w:type="dxa"/>
            <w:vAlign w:val="center"/>
          </w:tcPr>
          <w:p w14:paraId="4BE4B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C00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</w:tr>
      <w:tr w:rsidR="00841BEC" w14:paraId="38DE8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4FA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D2C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C02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186010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626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E4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FE8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5C88E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14:paraId="2A02D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2C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09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3E5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118F93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1AB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841BEC" w14:paraId="21AEB5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6CB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483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720F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6790FE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072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55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9DA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2E9D5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14:paraId="5F9F7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14DB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A3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75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14:paraId="5747B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9F63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841BEC" w14:paraId="72DEB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85F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7CB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D95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990" w:type="dxa"/>
            <w:vAlign w:val="center"/>
          </w:tcPr>
          <w:p w14:paraId="64F26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938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0A3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DC0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5C1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751148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49A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08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D35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0B2A3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9D8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841BEC" w14:paraId="7AE1E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ADF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B1E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CC34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90" w:type="dxa"/>
            <w:vAlign w:val="center"/>
          </w:tcPr>
          <w:p w14:paraId="4BBA6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961A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3F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29D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9B5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 w14:paraId="2B7BD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972F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E8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677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14:paraId="4CA18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088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841BEC" w14:paraId="6CC62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635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042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4F1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90" w:type="dxa"/>
            <w:vAlign w:val="center"/>
          </w:tcPr>
          <w:p w14:paraId="762A7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74D9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7E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D81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163B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16F12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8AF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FD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2D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2F8BB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CE5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841BEC" w14:paraId="2372BF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FDD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0FC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67B8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2DF6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277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053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E1D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F87E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283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CC9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89B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3AF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1C1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7CD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</w:tr>
      <w:tr w:rsidR="00841BEC" w14:paraId="6FED9D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4C9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E44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B045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7701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732C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7938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D90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1161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D7A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D2B9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18C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DCB2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C82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DAE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1922.7</w:t>
            </w:r>
          </w:p>
        </w:tc>
      </w:tr>
      <w:tr w:rsidR="00841BEC" w14:paraId="566C96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AFE3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6F4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9CD0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F0AC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2544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D39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553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3104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96F7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0D5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ACD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BCA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2BF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698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21150</w:t>
            </w:r>
          </w:p>
        </w:tc>
      </w:tr>
      <w:tr w:rsidR="00841BEC" w14:paraId="0BEB89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C5E0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成人电子阅览室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4505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E08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11C36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3A5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60B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4FD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0A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 w14:paraId="2ED6E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9AD2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D1E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81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14:paraId="1817F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244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841BEC" w14:paraId="4B4A48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A17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D07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6740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90" w:type="dxa"/>
            <w:vAlign w:val="center"/>
          </w:tcPr>
          <w:p w14:paraId="3C2CA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ED7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4CC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5D4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6E3F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27852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4F9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E0F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82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27260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DA6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841BEC" w14:paraId="66E078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4F6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1C4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3BE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233257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45F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AE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5C3A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33D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60D5F2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CAD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2D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CC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3BFC5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F70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43C7E6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750B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35D8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9AF2F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87.72</w:t>
            </w:r>
          </w:p>
        </w:tc>
        <w:tc>
          <w:tcPr>
            <w:tcW w:w="990" w:type="dxa"/>
            <w:vAlign w:val="center"/>
          </w:tcPr>
          <w:p w14:paraId="60B9C4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BB0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2E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3CC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243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5063.0</w:t>
            </w:r>
          </w:p>
        </w:tc>
        <w:tc>
          <w:tcPr>
            <w:tcW w:w="707" w:type="dxa"/>
            <w:vAlign w:val="center"/>
          </w:tcPr>
          <w:p w14:paraId="1C651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4B3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29D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C89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4303.5</w:t>
            </w:r>
          </w:p>
        </w:tc>
        <w:tc>
          <w:tcPr>
            <w:tcW w:w="713" w:type="dxa"/>
            <w:vAlign w:val="center"/>
          </w:tcPr>
          <w:p w14:paraId="0C509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57D6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4424.0</w:t>
            </w:r>
          </w:p>
        </w:tc>
      </w:tr>
      <w:tr w:rsidR="00841BEC" w14:paraId="4161F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953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395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9679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12.81</w:t>
            </w:r>
          </w:p>
        </w:tc>
        <w:tc>
          <w:tcPr>
            <w:tcW w:w="990" w:type="dxa"/>
            <w:vAlign w:val="center"/>
          </w:tcPr>
          <w:p w14:paraId="3551F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F21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14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7EC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E7C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739.3</w:t>
            </w:r>
          </w:p>
        </w:tc>
        <w:tc>
          <w:tcPr>
            <w:tcW w:w="707" w:type="dxa"/>
            <w:vAlign w:val="center"/>
          </w:tcPr>
          <w:p w14:paraId="54585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8AE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83D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02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13" w:type="dxa"/>
            <w:vAlign w:val="center"/>
          </w:tcPr>
          <w:p w14:paraId="11021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8BA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722.0</w:t>
            </w:r>
          </w:p>
        </w:tc>
      </w:tr>
      <w:tr w:rsidR="00841BEC" w14:paraId="5976BB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970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476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B8E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90" w:type="dxa"/>
            <w:vAlign w:val="center"/>
          </w:tcPr>
          <w:p w14:paraId="1C75E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6EA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452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BBF2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40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4520C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7369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82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B0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tcW w:w="713" w:type="dxa"/>
            <w:vAlign w:val="center"/>
          </w:tcPr>
          <w:p w14:paraId="5EDFE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CD5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841BEC" w14:paraId="3AD6F1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519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CE3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40F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22.47</w:t>
            </w:r>
          </w:p>
        </w:tc>
        <w:tc>
          <w:tcPr>
            <w:tcW w:w="990" w:type="dxa"/>
            <w:vAlign w:val="center"/>
          </w:tcPr>
          <w:p w14:paraId="2C013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738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6A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35F1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72F0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07" w:type="dxa"/>
            <w:vAlign w:val="center"/>
          </w:tcPr>
          <w:p w14:paraId="3C7D1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9F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71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48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13" w:type="dxa"/>
            <w:vAlign w:val="center"/>
          </w:tcPr>
          <w:p w14:paraId="744C6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F34C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 w:rsidR="00841BEC" w14:paraId="0A3F9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09F3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39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845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45.45</w:t>
            </w:r>
          </w:p>
        </w:tc>
        <w:tc>
          <w:tcPr>
            <w:tcW w:w="990" w:type="dxa"/>
            <w:vAlign w:val="center"/>
          </w:tcPr>
          <w:p w14:paraId="5BA60F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9DB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7DA1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9DA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C04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906.4</w:t>
            </w:r>
          </w:p>
        </w:tc>
        <w:tc>
          <w:tcPr>
            <w:tcW w:w="707" w:type="dxa"/>
            <w:vAlign w:val="center"/>
          </w:tcPr>
          <w:p w14:paraId="348D2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73A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E02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550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906.4</w:t>
            </w:r>
          </w:p>
        </w:tc>
        <w:tc>
          <w:tcPr>
            <w:tcW w:w="713" w:type="dxa"/>
            <w:vAlign w:val="center"/>
          </w:tcPr>
          <w:p w14:paraId="6CAC8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02B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906.4</w:t>
            </w:r>
          </w:p>
        </w:tc>
      </w:tr>
      <w:tr w:rsidR="00841BEC" w14:paraId="77F487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9E9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55C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B2C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36.41</w:t>
            </w:r>
          </w:p>
        </w:tc>
        <w:tc>
          <w:tcPr>
            <w:tcW w:w="990" w:type="dxa"/>
            <w:vAlign w:val="center"/>
          </w:tcPr>
          <w:p w14:paraId="68C88A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738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DE4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86B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FAC2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  <w:tc>
          <w:tcPr>
            <w:tcW w:w="707" w:type="dxa"/>
            <w:vAlign w:val="center"/>
          </w:tcPr>
          <w:p w14:paraId="08FA5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89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DC8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E4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  <w:tc>
          <w:tcPr>
            <w:tcW w:w="713" w:type="dxa"/>
            <w:vAlign w:val="center"/>
          </w:tcPr>
          <w:p w14:paraId="33E2A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5CD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</w:tr>
      <w:tr w:rsidR="00841BEC" w14:paraId="684CCB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B71B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5E6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B4F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tcW w:w="990" w:type="dxa"/>
            <w:vAlign w:val="center"/>
          </w:tcPr>
          <w:p w14:paraId="31797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DBB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E74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99B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052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621.8</w:t>
            </w:r>
          </w:p>
        </w:tc>
        <w:tc>
          <w:tcPr>
            <w:tcW w:w="707" w:type="dxa"/>
            <w:vAlign w:val="center"/>
          </w:tcPr>
          <w:p w14:paraId="7FD8D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6A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05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26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621.8</w:t>
            </w:r>
          </w:p>
        </w:tc>
        <w:tc>
          <w:tcPr>
            <w:tcW w:w="713" w:type="dxa"/>
            <w:vAlign w:val="center"/>
          </w:tcPr>
          <w:p w14:paraId="7744E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4F7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621.8</w:t>
            </w:r>
          </w:p>
        </w:tc>
      </w:tr>
      <w:tr w:rsidR="00841BEC" w14:paraId="46549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212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FA0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53F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82B9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2C2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EB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2DA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1FD3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5F282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8F1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6E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450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2EC0D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4B9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690AE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7C7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0CB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5C2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tcW w:w="990" w:type="dxa"/>
            <w:vAlign w:val="center"/>
          </w:tcPr>
          <w:p w14:paraId="0EB6A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5C2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C4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3AF2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6307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14:paraId="6C152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615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7C6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17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14:paraId="0B16B0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07A2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841BEC" w14:paraId="07685D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21A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CD0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648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</w:t>
            </w:r>
          </w:p>
        </w:tc>
        <w:tc>
          <w:tcPr>
            <w:tcW w:w="990" w:type="dxa"/>
            <w:vAlign w:val="center"/>
          </w:tcPr>
          <w:p w14:paraId="660B0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2FC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70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4BF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287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tcW w:w="707" w:type="dxa"/>
            <w:vAlign w:val="center"/>
          </w:tcPr>
          <w:p w14:paraId="73B9B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03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52C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F5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tcW w:w="713" w:type="dxa"/>
            <w:vAlign w:val="center"/>
          </w:tcPr>
          <w:p w14:paraId="14A2B4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EE0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</w:tr>
      <w:tr w:rsidR="00841BEC" w14:paraId="21E83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F7F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F46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B0C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65AB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9D3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D1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497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9A2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A61E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DE8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26F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EAB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4718E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25D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41BEC" w14:paraId="168DE2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466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425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5E6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0DE8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97A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8C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AC67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FAB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5B62E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D06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9C3B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45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3A5EA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04A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439733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421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341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5FB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90" w:type="dxa"/>
            <w:vAlign w:val="center"/>
          </w:tcPr>
          <w:p w14:paraId="309E53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F14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37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38B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DC1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07" w:type="dxa"/>
            <w:vAlign w:val="center"/>
          </w:tcPr>
          <w:p w14:paraId="3C58F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323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68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E0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 w14:paraId="0BA3A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0A3B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841BEC" w14:paraId="1E5220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2DF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AB3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EFB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330A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33A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597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BB9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B4B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3AD8A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73B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FED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A88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7A99A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36F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1428D1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561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2DD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E6D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D597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2314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43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483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710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7EE27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EFB6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36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86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62162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DBB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6089D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260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751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85A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2FFCE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C87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14C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AD5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1F4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4E5624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C71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64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53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14:paraId="605FC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A53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841BEC" w14:paraId="3A77D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FF9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10A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80D6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178.74</w:t>
            </w:r>
          </w:p>
        </w:tc>
        <w:tc>
          <w:tcPr>
            <w:tcW w:w="990" w:type="dxa"/>
            <w:vAlign w:val="center"/>
          </w:tcPr>
          <w:p w14:paraId="643B82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1912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E324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F18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64E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7221.8</w:t>
            </w:r>
          </w:p>
        </w:tc>
        <w:tc>
          <w:tcPr>
            <w:tcW w:w="707" w:type="dxa"/>
            <w:vAlign w:val="center"/>
          </w:tcPr>
          <w:p w14:paraId="3CB61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61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47B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8E0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7221.8</w:t>
            </w:r>
          </w:p>
        </w:tc>
        <w:tc>
          <w:tcPr>
            <w:tcW w:w="713" w:type="dxa"/>
            <w:vAlign w:val="center"/>
          </w:tcPr>
          <w:p w14:paraId="24C7F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D36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7424.0</w:t>
            </w:r>
          </w:p>
        </w:tc>
      </w:tr>
      <w:tr w:rsidR="00841BEC" w14:paraId="15BAE0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068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81C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73D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8CA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6B8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250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022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D88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07" w:type="dxa"/>
            <w:vAlign w:val="center"/>
          </w:tcPr>
          <w:p w14:paraId="2AC0A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606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528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1A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 w14:paraId="2AB3A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115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841BEC" w14:paraId="75380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2E9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F80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8B62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4EA2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AB3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B9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0E1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B47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42E91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479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BDA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3AD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70752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498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3E60AC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E75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EC9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4F9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BF1B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50A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DD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894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E258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14:paraId="6F6FF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D3C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AE0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50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14:paraId="19CA4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589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841BEC" w14:paraId="5AA5A3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754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E70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70D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F98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40E4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309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1EE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A460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090BC6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C5E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D1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BC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49A00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27A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217ADB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B9C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E0E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A23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5F029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6936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C0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503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C7F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7EC152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836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27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49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7FC04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1E8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841BEC" w14:paraId="129D0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387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D8E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8B3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0ADCE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8C4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23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00B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215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07" w:type="dxa"/>
            <w:vAlign w:val="center"/>
          </w:tcPr>
          <w:p w14:paraId="678D0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376E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14B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93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13" w:type="dxa"/>
            <w:vAlign w:val="center"/>
          </w:tcPr>
          <w:p w14:paraId="3A37D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E95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</w:tr>
      <w:tr w:rsidR="00841BEC" w14:paraId="74035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535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58B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C07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A33A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085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27E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314C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469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07" w:type="dxa"/>
            <w:vAlign w:val="center"/>
          </w:tcPr>
          <w:p w14:paraId="3F2CD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642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B4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19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13" w:type="dxa"/>
            <w:vAlign w:val="center"/>
          </w:tcPr>
          <w:p w14:paraId="6964D5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70F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841BEC" w14:paraId="18DB59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A25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FA5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4BA2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990" w:type="dxa"/>
            <w:vAlign w:val="center"/>
          </w:tcPr>
          <w:p w14:paraId="75894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DD06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04B2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4FC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81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72608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6C0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CFE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4B6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4042D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986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841BEC" w14:paraId="22F1F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A4F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6B8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A6E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90" w:type="dxa"/>
            <w:vAlign w:val="center"/>
          </w:tcPr>
          <w:p w14:paraId="71509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C88B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88E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525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AFF6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970.4</w:t>
            </w:r>
          </w:p>
        </w:tc>
        <w:tc>
          <w:tcPr>
            <w:tcW w:w="707" w:type="dxa"/>
            <w:vAlign w:val="center"/>
          </w:tcPr>
          <w:p w14:paraId="6582C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0EAC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B0F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9B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970.4</w:t>
            </w:r>
          </w:p>
        </w:tc>
        <w:tc>
          <w:tcPr>
            <w:tcW w:w="713" w:type="dxa"/>
            <w:vAlign w:val="center"/>
          </w:tcPr>
          <w:p w14:paraId="1A8E6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2964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997.6</w:t>
            </w:r>
          </w:p>
        </w:tc>
      </w:tr>
      <w:tr w:rsidR="00841BEC" w14:paraId="00F337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71D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74E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74DB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31.59</w:t>
            </w:r>
          </w:p>
        </w:tc>
        <w:tc>
          <w:tcPr>
            <w:tcW w:w="990" w:type="dxa"/>
            <w:vAlign w:val="center"/>
          </w:tcPr>
          <w:p w14:paraId="0AC63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AA5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797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A1B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2118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1046.5</w:t>
            </w:r>
          </w:p>
        </w:tc>
        <w:tc>
          <w:tcPr>
            <w:tcW w:w="707" w:type="dxa"/>
            <w:vAlign w:val="center"/>
          </w:tcPr>
          <w:p w14:paraId="24C76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E0A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28F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5C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1046.5</w:t>
            </w:r>
          </w:p>
        </w:tc>
        <w:tc>
          <w:tcPr>
            <w:tcW w:w="713" w:type="dxa"/>
            <w:vAlign w:val="center"/>
          </w:tcPr>
          <w:p w14:paraId="22F3D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65D6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1075.8</w:t>
            </w:r>
          </w:p>
        </w:tc>
      </w:tr>
      <w:tr w:rsidR="00841BEC" w14:paraId="28DA42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3C7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DF5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C12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990" w:type="dxa"/>
            <w:vAlign w:val="center"/>
          </w:tcPr>
          <w:p w14:paraId="571EB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04A7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950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6EC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8EE3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454.4</w:t>
            </w:r>
          </w:p>
        </w:tc>
        <w:tc>
          <w:tcPr>
            <w:tcW w:w="707" w:type="dxa"/>
            <w:vAlign w:val="center"/>
          </w:tcPr>
          <w:p w14:paraId="451EB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9FC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20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8B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454.4</w:t>
            </w:r>
          </w:p>
        </w:tc>
        <w:tc>
          <w:tcPr>
            <w:tcW w:w="713" w:type="dxa"/>
            <w:vAlign w:val="center"/>
          </w:tcPr>
          <w:p w14:paraId="1CE90E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D5B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467.1</w:t>
            </w:r>
          </w:p>
        </w:tc>
      </w:tr>
      <w:tr w:rsidR="00841BEC" w14:paraId="44B19C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54D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98D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E51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14:paraId="2927F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0E5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EB1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86F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DC69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  <w:tc>
          <w:tcPr>
            <w:tcW w:w="707" w:type="dxa"/>
            <w:vAlign w:val="center"/>
          </w:tcPr>
          <w:p w14:paraId="173BB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3BF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988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DE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  <w:tc>
          <w:tcPr>
            <w:tcW w:w="713" w:type="dxa"/>
            <w:vAlign w:val="center"/>
          </w:tcPr>
          <w:p w14:paraId="4A7BD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F3C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:rsidR="00841BEC" w14:paraId="5395A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F9F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4D1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272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990" w:type="dxa"/>
            <w:vAlign w:val="center"/>
          </w:tcPr>
          <w:p w14:paraId="186C3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A6FD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CE7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34F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D684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tcW w:w="707" w:type="dxa"/>
            <w:vAlign w:val="center"/>
          </w:tcPr>
          <w:p w14:paraId="4497F6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D42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FEF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C9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  <w:tc>
          <w:tcPr>
            <w:tcW w:w="713" w:type="dxa"/>
            <w:vAlign w:val="center"/>
          </w:tcPr>
          <w:p w14:paraId="3E096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7C0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841BEC" w14:paraId="0D0DED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F86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5D8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4F73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tcW w:w="990" w:type="dxa"/>
            <w:vAlign w:val="center"/>
          </w:tcPr>
          <w:p w14:paraId="1A92D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49F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FAC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98A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D0E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707" w:type="dxa"/>
            <w:vAlign w:val="center"/>
          </w:tcPr>
          <w:p w14:paraId="239FA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F52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0FAE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AF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  <w:tc>
          <w:tcPr>
            <w:tcW w:w="713" w:type="dxa"/>
            <w:vAlign w:val="center"/>
          </w:tcPr>
          <w:p w14:paraId="40C55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56A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841BEC" w14:paraId="56A235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2E7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7A1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A13A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4FDA9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393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968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1CB0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9E6F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22C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8E7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096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8F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32259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9754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841BEC" w14:paraId="038C49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335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F94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F06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24D1E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DE9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44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65F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9FE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C872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3E7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0702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13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13" w:type="dxa"/>
            <w:vAlign w:val="center"/>
          </w:tcPr>
          <w:p w14:paraId="5DBAB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05FB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841BEC" w14:paraId="5FE39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64A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522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87BF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8E5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29FA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765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A1E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F1C9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AF7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051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43B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A04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E3B3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FD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 w:rsidR="00841BEC" w14:paraId="3ACC3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0ED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1F3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7EB8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6E3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10E8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2FE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C95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1980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BFE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0D08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F9D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4D3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255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B487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2087.5</w:t>
            </w:r>
          </w:p>
        </w:tc>
      </w:tr>
      <w:tr w:rsidR="00841BEC" w14:paraId="020EF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7AF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604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9A1A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2E2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79D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EF7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FA4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668C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442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46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886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DC1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36EA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E1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22962</w:t>
            </w:r>
          </w:p>
        </w:tc>
      </w:tr>
      <w:tr w:rsidR="00841BEC" w14:paraId="361A2E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704C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2831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0F0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5EBB0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148B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9FF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0DB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15E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707" w:type="dxa"/>
            <w:vAlign w:val="center"/>
          </w:tcPr>
          <w:p w14:paraId="337CC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354F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1B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F8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713" w:type="dxa"/>
            <w:vAlign w:val="center"/>
          </w:tcPr>
          <w:p w14:paraId="67AFF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2421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:rsidR="00841BEC" w14:paraId="4AF7B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7FC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15A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361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2C927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85B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E995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0CE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563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07" w:type="dxa"/>
            <w:vAlign w:val="center"/>
          </w:tcPr>
          <w:p w14:paraId="29A1E3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9EA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CB6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CC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tcW w:w="713" w:type="dxa"/>
            <w:vAlign w:val="center"/>
          </w:tcPr>
          <w:p w14:paraId="7A594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6F8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:rsidR="00841BEC" w14:paraId="723BF8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A2E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B1F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8C91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64C1B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D0A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796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8F7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31B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07" w:type="dxa"/>
            <w:vAlign w:val="center"/>
          </w:tcPr>
          <w:p w14:paraId="20284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F63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E97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796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13" w:type="dxa"/>
            <w:vAlign w:val="center"/>
          </w:tcPr>
          <w:p w14:paraId="410F7D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477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</w:tr>
      <w:tr w:rsidR="00841BEC" w14:paraId="14659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C28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D00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E1D3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0E8E2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E02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0A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8F1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91A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 w14:paraId="78FB8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0D9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68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99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3CDA0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754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</w:tr>
      <w:tr w:rsidR="00841BEC" w14:paraId="2A384B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3E6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CB5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5B7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17.89</w:t>
            </w:r>
          </w:p>
        </w:tc>
        <w:tc>
          <w:tcPr>
            <w:tcW w:w="990" w:type="dxa"/>
            <w:vAlign w:val="center"/>
          </w:tcPr>
          <w:p w14:paraId="07150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D41B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4E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CAA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8291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592.5</w:t>
            </w:r>
          </w:p>
        </w:tc>
        <w:tc>
          <w:tcPr>
            <w:tcW w:w="707" w:type="dxa"/>
            <w:vAlign w:val="center"/>
          </w:tcPr>
          <w:p w14:paraId="2C720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AE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6D0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A4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592.5</w:t>
            </w:r>
          </w:p>
        </w:tc>
        <w:tc>
          <w:tcPr>
            <w:tcW w:w="713" w:type="dxa"/>
            <w:vAlign w:val="center"/>
          </w:tcPr>
          <w:p w14:paraId="6DEA6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D4E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609.1</w:t>
            </w:r>
          </w:p>
        </w:tc>
      </w:tr>
      <w:tr w:rsidR="00841BEC" w14:paraId="33C8A7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59F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60B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115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4DF0C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9C51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8EF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842A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C6F2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07" w:type="dxa"/>
            <w:vAlign w:val="center"/>
          </w:tcPr>
          <w:p w14:paraId="1E8024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161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F9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81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14:paraId="779D9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BF66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841BEC" w14:paraId="6E5A8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646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F6C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14D8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90" w:type="dxa"/>
            <w:vAlign w:val="center"/>
          </w:tcPr>
          <w:p w14:paraId="658DE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052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B1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C6DD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39B1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7F6C11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E5D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6C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56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14:paraId="171001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060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841BEC" w14:paraId="323925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6AF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784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F42F0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01BA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4CB1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283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2E9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0608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815F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350B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B7E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33D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7DB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FDC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:rsidR="00841BEC" w14:paraId="2F4CD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033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F26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C267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F69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703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5BE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F975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0A97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6F2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8110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500E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F41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C2C7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AB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</w:t>
            </w:r>
          </w:p>
        </w:tc>
      </w:tr>
      <w:tr w:rsidR="00841BEC" w14:paraId="76EE39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6BF6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E900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C60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1B5008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647D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395D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BE68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B29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5A9E9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6F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FB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05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336BB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279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4738D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E45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DA4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EEBF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14:paraId="704836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4DC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731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F1A6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8BA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07" w:type="dxa"/>
            <w:vAlign w:val="center"/>
          </w:tcPr>
          <w:p w14:paraId="1B32C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E87F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15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A12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13" w:type="dxa"/>
            <w:vAlign w:val="center"/>
          </w:tcPr>
          <w:p w14:paraId="028262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0E6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841BEC" w14:paraId="539620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0DB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6DA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2E00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9E42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F37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C0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BF73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578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14:paraId="46469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84CC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D2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15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2E413A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73E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841BEC" w14:paraId="5D8CF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C08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4F7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91A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tcW w:w="990" w:type="dxa"/>
            <w:vAlign w:val="center"/>
          </w:tcPr>
          <w:p w14:paraId="34DB2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0C10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AC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203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63E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tcW w:w="707" w:type="dxa"/>
            <w:vAlign w:val="center"/>
          </w:tcPr>
          <w:p w14:paraId="5CC73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8A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61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D13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tcW w:w="713" w:type="dxa"/>
            <w:vAlign w:val="center"/>
          </w:tcPr>
          <w:p w14:paraId="373613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08E4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:rsidR="00841BEC" w14:paraId="5BAEB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FB4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187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398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EFF20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960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4D2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3777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DF2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35EEF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095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D1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77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4BD5FF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C76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51ED16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2F24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94D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1C7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90" w:type="dxa"/>
            <w:vAlign w:val="center"/>
          </w:tcPr>
          <w:p w14:paraId="2C8C3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367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B60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82C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702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707" w:type="dxa"/>
            <w:vAlign w:val="center"/>
          </w:tcPr>
          <w:p w14:paraId="3AA21F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9B9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2F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95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2C650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D9D5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841BEC" w14:paraId="4937A1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59E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A85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502D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14:paraId="48256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8C2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982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B1C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DFE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07" w:type="dxa"/>
            <w:vAlign w:val="center"/>
          </w:tcPr>
          <w:p w14:paraId="30DC4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843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43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76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13" w:type="dxa"/>
            <w:vAlign w:val="center"/>
          </w:tcPr>
          <w:p w14:paraId="27EEE9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83F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841BEC" w14:paraId="26522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BED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476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3740C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040B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451E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0C1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A04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4F9B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E47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1D7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114C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ADF2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775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22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841BEC" w14:paraId="019FF8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B21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EC1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D4F7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1F0E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179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A5F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AFD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8ADE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F45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29B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63E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3AD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9FC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84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</w:tr>
      <w:tr w:rsidR="00841BEC" w14:paraId="0F1566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0180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A82B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A1D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5B8E5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F6B81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F2D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9F90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21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 w14:paraId="22D4F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A33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F75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22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14:paraId="35557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B8D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841BEC" w14:paraId="10345B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A12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662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300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22331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CC85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85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171A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E5D3E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07" w:type="dxa"/>
            <w:vAlign w:val="center"/>
          </w:tcPr>
          <w:p w14:paraId="7A4041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28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B0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819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13" w:type="dxa"/>
            <w:vAlign w:val="center"/>
          </w:tcPr>
          <w:p w14:paraId="1C366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A5E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841BEC" w14:paraId="70E97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91A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C3D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86E4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91BD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C9B0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FF8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A72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A618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07" w:type="dxa"/>
            <w:vAlign w:val="center"/>
          </w:tcPr>
          <w:p w14:paraId="7B3D1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357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61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61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13" w:type="dxa"/>
            <w:vAlign w:val="center"/>
          </w:tcPr>
          <w:p w14:paraId="6C549D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3C2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</w:tr>
      <w:tr w:rsidR="00841BEC" w14:paraId="670573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BAB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D461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457E2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4A9A8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4879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870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2BB7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63AB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07" w:type="dxa"/>
            <w:vAlign w:val="center"/>
          </w:tcPr>
          <w:p w14:paraId="75228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673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989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ED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270BE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205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841BEC" w14:paraId="6B8C61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CD6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53F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98440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90" w:type="dxa"/>
            <w:vAlign w:val="center"/>
          </w:tcPr>
          <w:p w14:paraId="7198F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3E2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8F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5C0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F03D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217AD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95B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337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3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5675A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F38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841BEC" w14:paraId="66298E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6B3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FD6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8DE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67502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687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F7F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E2A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BB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70FC2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64D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32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E8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DE84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3F6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5A2A61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157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079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6E97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AB224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21C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CF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7FA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EFF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557A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03A2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7B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A1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2CC3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37C9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19EDF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0E1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ABB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E70E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63.67</w:t>
            </w:r>
          </w:p>
        </w:tc>
        <w:tc>
          <w:tcPr>
            <w:tcW w:w="990" w:type="dxa"/>
            <w:vAlign w:val="center"/>
          </w:tcPr>
          <w:p w14:paraId="3D3FB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A1C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03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91D2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41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3674.8</w:t>
            </w:r>
          </w:p>
        </w:tc>
        <w:tc>
          <w:tcPr>
            <w:tcW w:w="707" w:type="dxa"/>
            <w:vAlign w:val="center"/>
          </w:tcPr>
          <w:p w14:paraId="53609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AD7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79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DB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3858.5</w:t>
            </w:r>
          </w:p>
        </w:tc>
        <w:tc>
          <w:tcPr>
            <w:tcW w:w="713" w:type="dxa"/>
            <w:vAlign w:val="center"/>
          </w:tcPr>
          <w:p w14:paraId="029329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ACCA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3966.6</w:t>
            </w:r>
          </w:p>
        </w:tc>
      </w:tr>
      <w:tr w:rsidR="00841BEC" w14:paraId="5F968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2ECF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A65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136E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71.26</w:t>
            </w:r>
          </w:p>
        </w:tc>
        <w:tc>
          <w:tcPr>
            <w:tcW w:w="990" w:type="dxa"/>
            <w:vAlign w:val="center"/>
          </w:tcPr>
          <w:p w14:paraId="52455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23F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B73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3B51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34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4113.0</w:t>
            </w:r>
          </w:p>
        </w:tc>
        <w:tc>
          <w:tcPr>
            <w:tcW w:w="707" w:type="dxa"/>
            <w:vAlign w:val="center"/>
          </w:tcPr>
          <w:p w14:paraId="00688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9A6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B06A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66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3907.4</w:t>
            </w:r>
          </w:p>
        </w:tc>
        <w:tc>
          <w:tcPr>
            <w:tcW w:w="713" w:type="dxa"/>
            <w:vAlign w:val="center"/>
          </w:tcPr>
          <w:p w14:paraId="4A2F5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AB1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4016.8</w:t>
            </w:r>
          </w:p>
        </w:tc>
      </w:tr>
      <w:tr w:rsidR="00841BEC" w14:paraId="5D826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761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379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6EE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9012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E99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E29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B88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C6D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7A4DE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4429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A6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8E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05C78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C715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336.4</w:t>
            </w:r>
          </w:p>
        </w:tc>
      </w:tr>
      <w:tr w:rsidR="00841BEC" w14:paraId="534CD9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240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241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0957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0E42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ED4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0C38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ECEE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08F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40D26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F84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11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B1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728F02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710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304.4</w:t>
            </w:r>
          </w:p>
        </w:tc>
      </w:tr>
      <w:tr w:rsidR="00841BEC" w14:paraId="01F1A2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3A2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7BE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B22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26.73</w:t>
            </w:r>
          </w:p>
        </w:tc>
        <w:tc>
          <w:tcPr>
            <w:tcW w:w="990" w:type="dxa"/>
            <w:vAlign w:val="center"/>
          </w:tcPr>
          <w:p w14:paraId="118D5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74F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ED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390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CB2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  <w:tc>
          <w:tcPr>
            <w:tcW w:w="707" w:type="dxa"/>
            <w:vAlign w:val="center"/>
          </w:tcPr>
          <w:p w14:paraId="173F8F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60C7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96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F5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  <w:tc>
          <w:tcPr>
            <w:tcW w:w="713" w:type="dxa"/>
            <w:vAlign w:val="center"/>
          </w:tcPr>
          <w:p w14:paraId="1F33B4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8E9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</w:tr>
      <w:tr w:rsidR="00841BEC" w14:paraId="09DA2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C75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6A9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30C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9D50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150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F501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392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D75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1AB09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60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09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5C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59172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054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1C16CB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8E9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43F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E49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4656F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A50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5DF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64F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BC3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tcW w:w="707" w:type="dxa"/>
            <w:vAlign w:val="center"/>
          </w:tcPr>
          <w:p w14:paraId="2B872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DED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DB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F9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tcW w:w="713" w:type="dxa"/>
            <w:vAlign w:val="center"/>
          </w:tcPr>
          <w:p w14:paraId="3BF878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469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 w:rsidR="00841BEC" w14:paraId="149D4E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8E2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654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7C5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2BFED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BB6A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E2C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78D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363E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tcW w:w="707" w:type="dxa"/>
            <w:vAlign w:val="center"/>
          </w:tcPr>
          <w:p w14:paraId="62FD8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12B0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E0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49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  <w:tc>
          <w:tcPr>
            <w:tcW w:w="713" w:type="dxa"/>
            <w:vAlign w:val="center"/>
          </w:tcPr>
          <w:p w14:paraId="75238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823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:rsidR="00841BEC" w14:paraId="6D721E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48E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8F1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582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990" w:type="dxa"/>
            <w:vAlign w:val="center"/>
          </w:tcPr>
          <w:p w14:paraId="3D263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81A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DB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B67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4B6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710.8</w:t>
            </w:r>
          </w:p>
        </w:tc>
        <w:tc>
          <w:tcPr>
            <w:tcW w:w="707" w:type="dxa"/>
            <w:vAlign w:val="center"/>
          </w:tcPr>
          <w:p w14:paraId="058F74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1F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9B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269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710.8</w:t>
            </w:r>
          </w:p>
        </w:tc>
        <w:tc>
          <w:tcPr>
            <w:tcW w:w="713" w:type="dxa"/>
            <w:vAlign w:val="center"/>
          </w:tcPr>
          <w:p w14:paraId="5034C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17BB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710.8</w:t>
            </w:r>
          </w:p>
        </w:tc>
      </w:tr>
      <w:tr w:rsidR="00841BEC" w14:paraId="6AD8B9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CD6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753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962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990" w:type="dxa"/>
            <w:vAlign w:val="center"/>
          </w:tcPr>
          <w:p w14:paraId="3AF67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BF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975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BBC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24B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  <w:tc>
          <w:tcPr>
            <w:tcW w:w="707" w:type="dxa"/>
            <w:vAlign w:val="center"/>
          </w:tcPr>
          <w:p w14:paraId="5614B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22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39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37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  <w:tc>
          <w:tcPr>
            <w:tcW w:w="713" w:type="dxa"/>
            <w:vAlign w:val="center"/>
          </w:tcPr>
          <w:p w14:paraId="4A640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B68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</w:t>
            </w:r>
          </w:p>
        </w:tc>
      </w:tr>
      <w:tr w:rsidR="00841BEC" w14:paraId="04614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10C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6772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C6D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61.38</w:t>
            </w:r>
          </w:p>
        </w:tc>
        <w:tc>
          <w:tcPr>
            <w:tcW w:w="990" w:type="dxa"/>
            <w:vAlign w:val="center"/>
          </w:tcPr>
          <w:p w14:paraId="13A63E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BB27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D5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CB9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816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  <w:tc>
          <w:tcPr>
            <w:tcW w:w="707" w:type="dxa"/>
            <w:vAlign w:val="center"/>
          </w:tcPr>
          <w:p w14:paraId="2D6B6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4FD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C5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EE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  <w:tc>
          <w:tcPr>
            <w:tcW w:w="713" w:type="dxa"/>
            <w:vAlign w:val="center"/>
          </w:tcPr>
          <w:p w14:paraId="1409D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509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1224.2</w:t>
            </w:r>
          </w:p>
        </w:tc>
      </w:tr>
      <w:tr w:rsidR="00841BEC" w14:paraId="6F231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B2C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5CE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C2A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21.99</w:t>
            </w:r>
          </w:p>
        </w:tc>
        <w:tc>
          <w:tcPr>
            <w:tcW w:w="990" w:type="dxa"/>
            <w:vAlign w:val="center"/>
          </w:tcPr>
          <w:p w14:paraId="51A21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FE2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31E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AAE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6D62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  <w:tc>
          <w:tcPr>
            <w:tcW w:w="707" w:type="dxa"/>
            <w:vAlign w:val="center"/>
          </w:tcPr>
          <w:p w14:paraId="626A2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9D5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CA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85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  <w:tc>
          <w:tcPr>
            <w:tcW w:w="713" w:type="dxa"/>
            <w:vAlign w:val="center"/>
          </w:tcPr>
          <w:p w14:paraId="7A4D93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28B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</w:tr>
      <w:tr w:rsidR="00841BEC" w14:paraId="4222A8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E2E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D26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539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D899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493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9A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7DB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01E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52518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D81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18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45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1A7A2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7F6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841BEC" w14:paraId="220CBE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636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666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2CE7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066B5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5EA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3C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8F4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248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  <w:tc>
          <w:tcPr>
            <w:tcW w:w="707" w:type="dxa"/>
            <w:vAlign w:val="center"/>
          </w:tcPr>
          <w:p w14:paraId="3E5E2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7A9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0B2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740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  <w:tc>
          <w:tcPr>
            <w:tcW w:w="713" w:type="dxa"/>
            <w:vAlign w:val="center"/>
          </w:tcPr>
          <w:p w14:paraId="7B28C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6B7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657.9</w:t>
            </w:r>
          </w:p>
        </w:tc>
      </w:tr>
      <w:tr w:rsidR="00841BEC" w14:paraId="54EB6F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35A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E64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A42E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tcW w:w="990" w:type="dxa"/>
            <w:vAlign w:val="center"/>
          </w:tcPr>
          <w:p w14:paraId="531AD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704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3C7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FFD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FB6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1429.1</w:t>
            </w:r>
          </w:p>
        </w:tc>
        <w:tc>
          <w:tcPr>
            <w:tcW w:w="707" w:type="dxa"/>
            <w:vAlign w:val="center"/>
          </w:tcPr>
          <w:p w14:paraId="742C9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C3A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EE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49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1429.1</w:t>
            </w:r>
          </w:p>
        </w:tc>
        <w:tc>
          <w:tcPr>
            <w:tcW w:w="713" w:type="dxa"/>
            <w:vAlign w:val="center"/>
          </w:tcPr>
          <w:p w14:paraId="44EA9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AD7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1469.1</w:t>
            </w:r>
          </w:p>
        </w:tc>
      </w:tr>
      <w:tr w:rsidR="00841BEC" w14:paraId="2CFA51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678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933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BAF3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92.07</w:t>
            </w:r>
          </w:p>
        </w:tc>
        <w:tc>
          <w:tcPr>
            <w:tcW w:w="990" w:type="dxa"/>
            <w:vAlign w:val="center"/>
          </w:tcPr>
          <w:p w14:paraId="2C324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FA2B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43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253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0BC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5314.3</w:t>
            </w:r>
          </w:p>
        </w:tc>
        <w:tc>
          <w:tcPr>
            <w:tcW w:w="707" w:type="dxa"/>
            <w:vAlign w:val="center"/>
          </w:tcPr>
          <w:p w14:paraId="227FE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6D5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9FC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37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5314.3</w:t>
            </w:r>
          </w:p>
        </w:tc>
        <w:tc>
          <w:tcPr>
            <w:tcW w:w="713" w:type="dxa"/>
            <w:vAlign w:val="center"/>
          </w:tcPr>
          <w:p w14:paraId="78104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8E8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5463.1</w:t>
            </w:r>
          </w:p>
        </w:tc>
      </w:tr>
      <w:tr w:rsidR="00841BEC" w14:paraId="1B7EDB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D28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231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251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408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462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ADF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264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7E3A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388FF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95B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AD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52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1D0F7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1AA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841BEC" w14:paraId="334685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001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8AF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0D1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DAE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07B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050E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0C8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CC1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749F9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555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507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4E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23B42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D35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5A602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6D5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C34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6DB0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1EC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C7AD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C1E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4364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79B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64FF1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EC1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92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8B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0BF65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727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4D1B6B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B25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E05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A8C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523E3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8DD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DA3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279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BD22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07" w:type="dxa"/>
            <w:vAlign w:val="center"/>
          </w:tcPr>
          <w:p w14:paraId="5DEE8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0B4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B74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F3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13" w:type="dxa"/>
            <w:vAlign w:val="center"/>
          </w:tcPr>
          <w:p w14:paraId="690B2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F5B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</w:tr>
      <w:tr w:rsidR="00841BEC" w14:paraId="72992E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7A43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33A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BAC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990" w:type="dxa"/>
            <w:vAlign w:val="center"/>
          </w:tcPr>
          <w:p w14:paraId="285D0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3A6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8D8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91C5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CC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753F5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75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BB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A87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13" w:type="dxa"/>
            <w:vAlign w:val="center"/>
          </w:tcPr>
          <w:p w14:paraId="24BE9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EF0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</w:tr>
      <w:tr w:rsidR="00841BEC" w14:paraId="34741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913D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06D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815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0B99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3F4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D5D8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DA5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923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7C0AA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D2D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3BC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4C0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3301A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962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841BEC" w14:paraId="33954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6DD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E27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3E3E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7EC11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69B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5A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559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7AE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093A8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65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83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9F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693254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D39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34FC3E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100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556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A1D0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990" w:type="dxa"/>
            <w:vAlign w:val="center"/>
          </w:tcPr>
          <w:p w14:paraId="178DE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B0F8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E7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9B9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839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522.1</w:t>
            </w:r>
          </w:p>
        </w:tc>
        <w:tc>
          <w:tcPr>
            <w:tcW w:w="707" w:type="dxa"/>
            <w:vAlign w:val="center"/>
          </w:tcPr>
          <w:p w14:paraId="06E91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36D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60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AC5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522.1</w:t>
            </w:r>
          </w:p>
        </w:tc>
        <w:tc>
          <w:tcPr>
            <w:tcW w:w="713" w:type="dxa"/>
            <w:vAlign w:val="center"/>
          </w:tcPr>
          <w:p w14:paraId="61A0F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537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536.7</w:t>
            </w:r>
          </w:p>
        </w:tc>
      </w:tr>
      <w:tr w:rsidR="00841BEC" w14:paraId="1270D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796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146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49E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0B527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6378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930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D1C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A6F0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  <w:tc>
          <w:tcPr>
            <w:tcW w:w="707" w:type="dxa"/>
            <w:vAlign w:val="center"/>
          </w:tcPr>
          <w:p w14:paraId="21B167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CF2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6F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FD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726.2</w:t>
            </w:r>
          </w:p>
        </w:tc>
        <w:tc>
          <w:tcPr>
            <w:tcW w:w="713" w:type="dxa"/>
            <w:vAlign w:val="center"/>
          </w:tcPr>
          <w:p w14:paraId="412E0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EC6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746.6</w:t>
            </w:r>
          </w:p>
        </w:tc>
      </w:tr>
      <w:tr w:rsidR="00841BEC" w14:paraId="39C64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8F2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7B2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879B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90" w:type="dxa"/>
            <w:vAlign w:val="center"/>
          </w:tcPr>
          <w:p w14:paraId="0F696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A1BA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B5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094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3119F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07" w:type="dxa"/>
            <w:vAlign w:val="center"/>
          </w:tcPr>
          <w:p w14:paraId="2622F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95F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82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E3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 w14:paraId="1815E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8E3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:rsidR="00841BEC" w14:paraId="783F29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534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D79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06A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90" w:type="dxa"/>
            <w:vAlign w:val="center"/>
          </w:tcPr>
          <w:p w14:paraId="713EE3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A04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6FF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894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591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07" w:type="dxa"/>
            <w:vAlign w:val="center"/>
          </w:tcPr>
          <w:p w14:paraId="3E924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9A4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A4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22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13" w:type="dxa"/>
            <w:vAlign w:val="center"/>
          </w:tcPr>
          <w:p w14:paraId="5D631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797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841BEC" w14:paraId="4F3F6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1A9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064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D203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D4A5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EBFE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9FC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88C1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7053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CA3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27CF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3B9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D63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08C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8D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815.7</w:t>
            </w:r>
          </w:p>
        </w:tc>
      </w:tr>
      <w:tr w:rsidR="00841BEC" w14:paraId="5E5F28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1A0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37B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CFDA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0616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A13B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697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76D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A315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FD9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CBFF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1E2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A83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985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B8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2333.4</w:t>
            </w:r>
          </w:p>
        </w:tc>
      </w:tr>
      <w:tr w:rsidR="00841BEC" w14:paraId="116DE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53B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E54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C995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6975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D69A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25A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D24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357A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C8F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EE3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4391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AF5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564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52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25667</w:t>
            </w:r>
          </w:p>
        </w:tc>
      </w:tr>
      <w:tr w:rsidR="00841BEC" w14:paraId="1C5557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6061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901B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F6E00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tcW w:w="990" w:type="dxa"/>
            <w:vAlign w:val="center"/>
          </w:tcPr>
          <w:p w14:paraId="4A07D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3CD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A7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0C6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15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953.0</w:t>
            </w:r>
          </w:p>
        </w:tc>
        <w:tc>
          <w:tcPr>
            <w:tcW w:w="707" w:type="dxa"/>
            <w:vAlign w:val="center"/>
          </w:tcPr>
          <w:p w14:paraId="61111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4F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9F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D88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905.3</w:t>
            </w:r>
          </w:p>
        </w:tc>
        <w:tc>
          <w:tcPr>
            <w:tcW w:w="713" w:type="dxa"/>
            <w:vAlign w:val="center"/>
          </w:tcPr>
          <w:p w14:paraId="44035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C6E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930.7</w:t>
            </w:r>
          </w:p>
        </w:tc>
      </w:tr>
      <w:tr w:rsidR="00841BEC" w14:paraId="18C3B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D3D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DB6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9E85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1174D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3D6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B3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EC85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C45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07" w:type="dxa"/>
            <w:vAlign w:val="center"/>
          </w:tcPr>
          <w:p w14:paraId="7B442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E7C0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51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F24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tcW w:w="713" w:type="dxa"/>
            <w:vAlign w:val="center"/>
          </w:tcPr>
          <w:p w14:paraId="445A47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79C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841BEC" w14:paraId="785BB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623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F84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47D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19.40</w:t>
            </w:r>
          </w:p>
        </w:tc>
        <w:tc>
          <w:tcPr>
            <w:tcW w:w="990" w:type="dxa"/>
            <w:vAlign w:val="center"/>
          </w:tcPr>
          <w:p w14:paraId="7ADDB9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3080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B6A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2A9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E948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07" w:type="dxa"/>
            <w:vAlign w:val="center"/>
          </w:tcPr>
          <w:p w14:paraId="75832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02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0DE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02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13" w:type="dxa"/>
            <w:vAlign w:val="center"/>
          </w:tcPr>
          <w:p w14:paraId="25AC9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812B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 w:rsidR="00841BEC" w14:paraId="2B8468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66B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5E0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73B2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14:paraId="23C7A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CE50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8E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125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C78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0548FA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BA88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F8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FF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13" w:type="dxa"/>
            <w:vAlign w:val="center"/>
          </w:tcPr>
          <w:p w14:paraId="1D404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DC32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841BEC" w14:paraId="6F6553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922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ED6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E693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552A5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34FA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0B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DDF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990A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1E6BB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BFF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BB4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0C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14:paraId="01E04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7E4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841BEC" w14:paraId="2649B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CFD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00E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549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90" w:type="dxa"/>
            <w:vAlign w:val="center"/>
          </w:tcPr>
          <w:p w14:paraId="77563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4EFC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34A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BB3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EABE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07" w:type="dxa"/>
            <w:vAlign w:val="center"/>
          </w:tcPr>
          <w:p w14:paraId="72F2B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0990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8BD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79D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14:paraId="15933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16E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841BEC" w14:paraId="07A27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5B87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029A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E46E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63A7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C8C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081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6D7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7AD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1CC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137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29A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C55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5E6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953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41BEC" w14:paraId="436C8A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8EB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FE0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8612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D43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561D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37F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D17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A11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B57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86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E34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C51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53AA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FF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:rsidR="00841BEC" w14:paraId="34FCF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04F4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1BA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DB8E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55E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D86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5BDA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85D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95F7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45D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A80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42FD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4E3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D043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F9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</w:t>
            </w:r>
          </w:p>
        </w:tc>
      </w:tr>
      <w:tr w:rsidR="00841BEC" w14:paraId="1F4D92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A234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D49D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A70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55FF2A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90B08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F3D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205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E925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45560A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554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8B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EC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5E8E2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841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841BEC" w14:paraId="04FF29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0E3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41DF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32DE3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804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4454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5DB3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523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EB82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C8D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ABE1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6F9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DC71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FFAE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7AC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841BEC" w14:paraId="32E554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69F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173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1373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4BAF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B5B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98C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EB6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89A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4E7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D84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6EB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489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DE2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D53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841BEC" w14:paraId="6CE83D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F6D4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3757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0220B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30.16</w:t>
            </w:r>
          </w:p>
        </w:tc>
        <w:tc>
          <w:tcPr>
            <w:tcW w:w="990" w:type="dxa"/>
            <w:vAlign w:val="center"/>
          </w:tcPr>
          <w:p w14:paraId="45304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C99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1DE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C93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FE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1741.1</w:t>
            </w:r>
          </w:p>
        </w:tc>
        <w:tc>
          <w:tcPr>
            <w:tcW w:w="707" w:type="dxa"/>
            <w:vAlign w:val="center"/>
          </w:tcPr>
          <w:p w14:paraId="5D091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C77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1C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5A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1654.0</w:t>
            </w:r>
          </w:p>
        </w:tc>
        <w:tc>
          <w:tcPr>
            <w:tcW w:w="713" w:type="dxa"/>
            <w:vAlign w:val="center"/>
          </w:tcPr>
          <w:p w14:paraId="09514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41D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1700.4</w:t>
            </w:r>
          </w:p>
        </w:tc>
      </w:tr>
      <w:tr w:rsidR="00841BEC" w14:paraId="0BD01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799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7B7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471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45.46</w:t>
            </w:r>
          </w:p>
        </w:tc>
        <w:tc>
          <w:tcPr>
            <w:tcW w:w="990" w:type="dxa"/>
            <w:vAlign w:val="center"/>
          </w:tcPr>
          <w:p w14:paraId="69BD1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A68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B6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A4D1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F5B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906.7</w:t>
            </w:r>
          </w:p>
        </w:tc>
        <w:tc>
          <w:tcPr>
            <w:tcW w:w="707" w:type="dxa"/>
            <w:vAlign w:val="center"/>
          </w:tcPr>
          <w:p w14:paraId="1F8A64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DD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934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75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906.7</w:t>
            </w:r>
          </w:p>
        </w:tc>
        <w:tc>
          <w:tcPr>
            <w:tcW w:w="713" w:type="dxa"/>
            <w:vAlign w:val="center"/>
          </w:tcPr>
          <w:p w14:paraId="2A0FC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5375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906.7</w:t>
            </w:r>
          </w:p>
        </w:tc>
      </w:tr>
      <w:tr w:rsidR="00841BEC" w14:paraId="5B2C2B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5DF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D70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10D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990" w:type="dxa"/>
            <w:vAlign w:val="center"/>
          </w:tcPr>
          <w:p w14:paraId="14A8D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35F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8D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351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EBA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</w:t>
            </w:r>
          </w:p>
        </w:tc>
        <w:tc>
          <w:tcPr>
            <w:tcW w:w="707" w:type="dxa"/>
            <w:vAlign w:val="center"/>
          </w:tcPr>
          <w:p w14:paraId="12B62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534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EC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ED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</w:t>
            </w:r>
          </w:p>
        </w:tc>
        <w:tc>
          <w:tcPr>
            <w:tcW w:w="713" w:type="dxa"/>
            <w:vAlign w:val="center"/>
          </w:tcPr>
          <w:p w14:paraId="38CE8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CCD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</w:t>
            </w:r>
          </w:p>
        </w:tc>
      </w:tr>
      <w:tr w:rsidR="00841BEC" w14:paraId="7CD9BE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8BA9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EF5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0247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501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553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3490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A1F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517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26F968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3A5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04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40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7213A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6F1D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7956E4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090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D9D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F67F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90" w:type="dxa"/>
            <w:vAlign w:val="center"/>
          </w:tcPr>
          <w:p w14:paraId="719F2E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2C77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193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518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C8F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07" w:type="dxa"/>
            <w:vAlign w:val="center"/>
          </w:tcPr>
          <w:p w14:paraId="10476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8D6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6A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92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 w14:paraId="7A234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266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841BEC" w14:paraId="6E998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C4F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C91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0556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90" w:type="dxa"/>
            <w:vAlign w:val="center"/>
          </w:tcPr>
          <w:p w14:paraId="48790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24AD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166D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682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E1E4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07" w:type="dxa"/>
            <w:vAlign w:val="center"/>
          </w:tcPr>
          <w:p w14:paraId="4BAD1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6F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BF8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A2D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713" w:type="dxa"/>
            <w:vAlign w:val="center"/>
          </w:tcPr>
          <w:p w14:paraId="4EB308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6C80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841BEC" w14:paraId="5CF174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DF8D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762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C86F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60E1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AAC5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4FB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196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62F1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833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B6A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649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B0B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F64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02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841BEC" w14:paraId="58D97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0FE1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4E3E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BE2D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EBEB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194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41C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9BC2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CA6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D78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C4C5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D19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5363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90C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066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</w:tr>
      <w:tr w:rsidR="00841BEC" w14:paraId="64E4E2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E1C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6A5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87EC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DC8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306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73C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F8C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8E7A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F6B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578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960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5B6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38F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79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3404</w:t>
            </w:r>
          </w:p>
        </w:tc>
      </w:tr>
      <w:tr w:rsidR="00841BEC" w14:paraId="02D86D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E05C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5BC6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CBA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EE390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366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B5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08A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55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64E5E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651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F8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85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3F39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AF1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51449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E4CD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E35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F733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24.76</w:t>
            </w:r>
          </w:p>
        </w:tc>
        <w:tc>
          <w:tcPr>
            <w:tcW w:w="990" w:type="dxa"/>
            <w:vAlign w:val="center"/>
          </w:tcPr>
          <w:p w14:paraId="42DE5E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CEA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2A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1DCC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79D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1429.0</w:t>
            </w:r>
          </w:p>
        </w:tc>
        <w:tc>
          <w:tcPr>
            <w:tcW w:w="707" w:type="dxa"/>
            <w:vAlign w:val="center"/>
          </w:tcPr>
          <w:p w14:paraId="267167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ACCC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52A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82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1214.7</w:t>
            </w:r>
          </w:p>
        </w:tc>
        <w:tc>
          <w:tcPr>
            <w:tcW w:w="713" w:type="dxa"/>
            <w:vAlign w:val="center"/>
          </w:tcPr>
          <w:p w14:paraId="5C405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A9D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1248.7</w:t>
            </w:r>
          </w:p>
        </w:tc>
      </w:tr>
      <w:tr w:rsidR="00841BEC" w14:paraId="7C164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5E9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BA6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67DB9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75.62</w:t>
            </w:r>
          </w:p>
        </w:tc>
        <w:tc>
          <w:tcPr>
            <w:tcW w:w="990" w:type="dxa"/>
            <w:vAlign w:val="center"/>
          </w:tcPr>
          <w:p w14:paraId="6F83E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E95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61A2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AB7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9C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4364.9</w:t>
            </w:r>
          </w:p>
        </w:tc>
        <w:tc>
          <w:tcPr>
            <w:tcW w:w="707" w:type="dxa"/>
            <w:vAlign w:val="center"/>
          </w:tcPr>
          <w:p w14:paraId="6A2BC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01EF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E6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079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4146.6</w:t>
            </w:r>
          </w:p>
        </w:tc>
        <w:tc>
          <w:tcPr>
            <w:tcW w:w="713" w:type="dxa"/>
            <w:vAlign w:val="center"/>
          </w:tcPr>
          <w:p w14:paraId="2AC43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7BB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4262.7</w:t>
            </w:r>
          </w:p>
        </w:tc>
      </w:tr>
      <w:tr w:rsidR="00841BEC" w14:paraId="38B85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451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5A5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18C59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316.28</w:t>
            </w:r>
          </w:p>
        </w:tc>
        <w:tc>
          <w:tcPr>
            <w:tcW w:w="990" w:type="dxa"/>
            <w:vAlign w:val="center"/>
          </w:tcPr>
          <w:p w14:paraId="705F1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4A1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53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C9D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1A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18255.6</w:t>
            </w:r>
          </w:p>
        </w:tc>
        <w:tc>
          <w:tcPr>
            <w:tcW w:w="707" w:type="dxa"/>
            <w:vAlign w:val="center"/>
          </w:tcPr>
          <w:p w14:paraId="0746B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69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D9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23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19168.3</w:t>
            </w:r>
          </w:p>
        </w:tc>
        <w:tc>
          <w:tcPr>
            <w:tcW w:w="713" w:type="dxa"/>
            <w:vAlign w:val="center"/>
          </w:tcPr>
          <w:p w14:paraId="14B89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AEE5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19705.1</w:t>
            </w:r>
          </w:p>
        </w:tc>
      </w:tr>
      <w:tr w:rsidR="00841BEC" w14:paraId="26168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0A9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8234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61E8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D421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284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D495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7E16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374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86F5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072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C1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085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23C07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01E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336.4</w:t>
            </w:r>
          </w:p>
        </w:tc>
      </w:tr>
      <w:tr w:rsidR="00841BEC" w14:paraId="65A356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F7F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05A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2BA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tcW w:w="990" w:type="dxa"/>
            <w:vAlign w:val="center"/>
          </w:tcPr>
          <w:p w14:paraId="2256C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4E8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D6E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F87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F18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28175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EF7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4870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FD2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13" w:type="dxa"/>
            <w:vAlign w:val="center"/>
          </w:tcPr>
          <w:p w14:paraId="3C3B7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55D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:rsidR="00841BEC" w14:paraId="0C389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484E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B7A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90A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36BB1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3A8E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8A9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F17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1E4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367FF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AC0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AE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92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01823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B0BB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0245E1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21ED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793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FAF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36.65</w:t>
            </w:r>
          </w:p>
        </w:tc>
        <w:tc>
          <w:tcPr>
            <w:tcW w:w="990" w:type="dxa"/>
            <w:vAlign w:val="center"/>
          </w:tcPr>
          <w:p w14:paraId="08C69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314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12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A258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22A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707" w:type="dxa"/>
            <w:vAlign w:val="center"/>
          </w:tcPr>
          <w:p w14:paraId="796ED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94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5F4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F3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713" w:type="dxa"/>
            <w:vAlign w:val="center"/>
          </w:tcPr>
          <w:p w14:paraId="552031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080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</w:tr>
      <w:tr w:rsidR="00841BEC" w14:paraId="01434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BA91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22D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BBD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604F3C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C398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C25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7CC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E97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1076.9</w:t>
            </w:r>
          </w:p>
        </w:tc>
        <w:tc>
          <w:tcPr>
            <w:tcW w:w="707" w:type="dxa"/>
            <w:vAlign w:val="center"/>
          </w:tcPr>
          <w:p w14:paraId="03EBA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BD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C6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8E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1076.9</w:t>
            </w:r>
          </w:p>
        </w:tc>
        <w:tc>
          <w:tcPr>
            <w:tcW w:w="713" w:type="dxa"/>
            <w:vAlign w:val="center"/>
          </w:tcPr>
          <w:p w14:paraId="4AD37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391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1076.9</w:t>
            </w:r>
          </w:p>
        </w:tc>
      </w:tr>
      <w:tr w:rsidR="00841BEC" w14:paraId="7EAD4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EC1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2E2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37D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649D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720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7EC6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8BF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4CAA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07" w:type="dxa"/>
            <w:vAlign w:val="center"/>
          </w:tcPr>
          <w:p w14:paraId="263FB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850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C2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6C3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13DC73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4F5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841BEC" w14:paraId="0C4A7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8D9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210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51A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tcW w:w="990" w:type="dxa"/>
            <w:vAlign w:val="center"/>
          </w:tcPr>
          <w:p w14:paraId="31EFB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8E5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1A55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4F8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1A0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07" w:type="dxa"/>
            <w:vAlign w:val="center"/>
          </w:tcPr>
          <w:p w14:paraId="58B4D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335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D62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2A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13" w:type="dxa"/>
            <w:vAlign w:val="center"/>
          </w:tcPr>
          <w:p w14:paraId="63C10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6CC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</w:tr>
      <w:tr w:rsidR="00841BEC" w14:paraId="53847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93D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4AC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30F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49C8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806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55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419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1F74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07" w:type="dxa"/>
            <w:vAlign w:val="center"/>
          </w:tcPr>
          <w:p w14:paraId="1EB27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4FA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1BF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02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14:paraId="6DE4BD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B38F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841BEC" w14:paraId="10FFB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F2A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029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69B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4EC6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723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E6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47B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87F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14:paraId="13739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C81D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2FF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01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3F23B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C3E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841BEC" w14:paraId="07F29B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D52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FE6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B89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990" w:type="dxa"/>
            <w:vAlign w:val="center"/>
          </w:tcPr>
          <w:p w14:paraId="6099F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377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11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BE7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FEFC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371D40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40A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5C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2D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13" w:type="dxa"/>
            <w:vAlign w:val="center"/>
          </w:tcPr>
          <w:p w14:paraId="402F0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CEE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6F009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521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899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862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A51D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BAE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85A5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1FC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73B4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02DBBC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ED0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27C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D8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33FBC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21A6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41BEC" w14:paraId="4E8B0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4C3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4E5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37804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E585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0BC7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B5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B9D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C11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7DE954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558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21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95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2FFEF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132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3493B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026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D15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6FE4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296.36</w:t>
            </w:r>
          </w:p>
        </w:tc>
        <w:tc>
          <w:tcPr>
            <w:tcW w:w="990" w:type="dxa"/>
            <w:vAlign w:val="center"/>
          </w:tcPr>
          <w:p w14:paraId="252F7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0B8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CCB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1F5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A516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17105.9</w:t>
            </w:r>
          </w:p>
        </w:tc>
        <w:tc>
          <w:tcPr>
            <w:tcW w:w="707" w:type="dxa"/>
            <w:vAlign w:val="center"/>
          </w:tcPr>
          <w:p w14:paraId="10640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E07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1B7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F7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17105.9</w:t>
            </w:r>
          </w:p>
        </w:tc>
        <w:tc>
          <w:tcPr>
            <w:tcW w:w="713" w:type="dxa"/>
            <w:vAlign w:val="center"/>
          </w:tcPr>
          <w:p w14:paraId="392A02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BCC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17584.9</w:t>
            </w:r>
          </w:p>
        </w:tc>
      </w:tr>
      <w:tr w:rsidR="00841BEC" w14:paraId="58792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253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C66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CF59C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</w:t>
            </w:r>
          </w:p>
        </w:tc>
        <w:tc>
          <w:tcPr>
            <w:tcW w:w="990" w:type="dxa"/>
            <w:vAlign w:val="center"/>
          </w:tcPr>
          <w:p w14:paraId="6570B0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22D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AC7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708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D8E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1371.6</w:t>
            </w:r>
          </w:p>
        </w:tc>
        <w:tc>
          <w:tcPr>
            <w:tcW w:w="707" w:type="dxa"/>
            <w:vAlign w:val="center"/>
          </w:tcPr>
          <w:p w14:paraId="394B3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B8C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DB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22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1371.6</w:t>
            </w:r>
          </w:p>
        </w:tc>
        <w:tc>
          <w:tcPr>
            <w:tcW w:w="713" w:type="dxa"/>
            <w:vAlign w:val="center"/>
          </w:tcPr>
          <w:p w14:paraId="16E15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896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1410.0</w:t>
            </w:r>
          </w:p>
        </w:tc>
      </w:tr>
      <w:tr w:rsidR="00841BEC" w14:paraId="3E816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9F2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35E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472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C6D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B43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4BD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C7C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1B9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ABFC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5542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F66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CD5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2F7D1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E32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74460F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CB1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126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520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990" w:type="dxa"/>
            <w:vAlign w:val="center"/>
          </w:tcPr>
          <w:p w14:paraId="71361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AD2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67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89ED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580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07" w:type="dxa"/>
            <w:vAlign w:val="center"/>
          </w:tcPr>
          <w:p w14:paraId="74A92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88B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5A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F76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13" w:type="dxa"/>
            <w:vAlign w:val="center"/>
          </w:tcPr>
          <w:p w14:paraId="2E3EC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4B4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41BEC" w14:paraId="213FA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A90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2D5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30E2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tcW w:w="990" w:type="dxa"/>
            <w:vAlign w:val="center"/>
          </w:tcPr>
          <w:p w14:paraId="2C60D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98E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4BD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4F7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21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07" w:type="dxa"/>
            <w:vAlign w:val="center"/>
          </w:tcPr>
          <w:p w14:paraId="6B4BE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042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5B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19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3283D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270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841BEC" w14:paraId="759B5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B6C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4B9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2CB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990" w:type="dxa"/>
            <w:vAlign w:val="center"/>
          </w:tcPr>
          <w:p w14:paraId="5B0233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7C8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C84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F79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49C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 w14:paraId="2A8FE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8CA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F1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133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13" w:type="dxa"/>
            <w:vAlign w:val="center"/>
          </w:tcPr>
          <w:p w14:paraId="12F3C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10B9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841BEC" w14:paraId="1FE27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6E2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054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9EB7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329.53</w:t>
            </w:r>
          </w:p>
        </w:tc>
        <w:tc>
          <w:tcPr>
            <w:tcW w:w="990" w:type="dxa"/>
            <w:vAlign w:val="center"/>
          </w:tcPr>
          <w:p w14:paraId="795EF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B3CF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6A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6B5A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1B8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5813.4</w:t>
            </w:r>
          </w:p>
        </w:tc>
        <w:tc>
          <w:tcPr>
            <w:tcW w:w="707" w:type="dxa"/>
            <w:vAlign w:val="center"/>
          </w:tcPr>
          <w:p w14:paraId="2C929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72AF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FC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A9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5813.4</w:t>
            </w:r>
          </w:p>
        </w:tc>
        <w:tc>
          <w:tcPr>
            <w:tcW w:w="713" w:type="dxa"/>
            <w:vAlign w:val="center"/>
          </w:tcPr>
          <w:p w14:paraId="2F30D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3B45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5976.1</w:t>
            </w:r>
          </w:p>
        </w:tc>
      </w:tr>
      <w:tr w:rsidR="00841BEC" w14:paraId="2834B9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F99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FCF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EE6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  <w:tc>
          <w:tcPr>
            <w:tcW w:w="990" w:type="dxa"/>
            <w:vAlign w:val="center"/>
          </w:tcPr>
          <w:p w14:paraId="11FCE3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DA94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7D6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381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00BAD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884.8</w:t>
            </w:r>
          </w:p>
        </w:tc>
        <w:tc>
          <w:tcPr>
            <w:tcW w:w="707" w:type="dxa"/>
            <w:vAlign w:val="center"/>
          </w:tcPr>
          <w:p w14:paraId="6B15B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21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04B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5C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884.8</w:t>
            </w:r>
          </w:p>
        </w:tc>
        <w:tc>
          <w:tcPr>
            <w:tcW w:w="713" w:type="dxa"/>
            <w:vAlign w:val="center"/>
          </w:tcPr>
          <w:p w14:paraId="15C93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BB6C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909.6</w:t>
            </w:r>
          </w:p>
        </w:tc>
      </w:tr>
      <w:tr w:rsidR="00841BEC" w14:paraId="19A08E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F86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294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BA977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vAlign w:val="center"/>
          </w:tcPr>
          <w:p w14:paraId="6F6A9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6940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7EB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BA6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2D4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07" w:type="dxa"/>
            <w:vAlign w:val="center"/>
          </w:tcPr>
          <w:p w14:paraId="151F8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F49A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74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124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13" w:type="dxa"/>
            <w:vAlign w:val="center"/>
          </w:tcPr>
          <w:p w14:paraId="77BEB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42A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841BEC" w14:paraId="1ED4B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7CF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2E9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D6B8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14:paraId="62019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1CF6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EC6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30F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5F69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0F9104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E3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3A1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EA2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6ECB3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6215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841BEC" w14:paraId="1285F0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A9D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197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8A2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0439F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22B0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C8BA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A07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9D681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65280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3AF3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06F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3E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58C1D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8FED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841BEC" w14:paraId="547B74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0E3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CBC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3DE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90" w:type="dxa"/>
            <w:vAlign w:val="center"/>
          </w:tcPr>
          <w:p w14:paraId="749F0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4C3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0886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1FE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BF1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70544A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A825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E8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D8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13" w:type="dxa"/>
            <w:vAlign w:val="center"/>
          </w:tcPr>
          <w:p w14:paraId="0C352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307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841BEC" w14:paraId="2AEA8B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2A85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FD3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92D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990" w:type="dxa"/>
            <w:vAlign w:val="center"/>
          </w:tcPr>
          <w:p w14:paraId="201A5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C7C6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16D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435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38A1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14:paraId="239AB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0D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C7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BF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14:paraId="7D7998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CD4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841BEC" w14:paraId="624B18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62C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D41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FF8A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90" w:type="dxa"/>
            <w:vAlign w:val="center"/>
          </w:tcPr>
          <w:p w14:paraId="325FD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9B6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713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947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2E7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14:paraId="353CC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91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696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02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0E7A5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765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841BEC" w14:paraId="2D0E9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B03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7798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48F0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 w14:paraId="6D374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0AD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D1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62C9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3D1D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14:paraId="65865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E0A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449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F5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14:paraId="5F52E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926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841BEC" w14:paraId="2D6EF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C63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C74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50E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90" w:type="dxa"/>
            <w:vAlign w:val="center"/>
          </w:tcPr>
          <w:p w14:paraId="37F01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280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B80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5C8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C1DF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2536B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13C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28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6B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1095B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CD2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841BEC" w14:paraId="23F32F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1F0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56C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896B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90" w:type="dxa"/>
            <w:vAlign w:val="center"/>
          </w:tcPr>
          <w:p w14:paraId="0A2E2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987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73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FB7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72F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07" w:type="dxa"/>
            <w:vAlign w:val="center"/>
          </w:tcPr>
          <w:p w14:paraId="5F144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C6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64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0A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13" w:type="dxa"/>
            <w:vAlign w:val="center"/>
          </w:tcPr>
          <w:p w14:paraId="33B4D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084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841BEC" w14:paraId="56ADE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66D2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3E3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369A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C353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6D16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5FD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A1A1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BA7A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CEB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BBA0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B54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3C6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1C4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25C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1294.5</w:t>
            </w:r>
          </w:p>
        </w:tc>
      </w:tr>
      <w:tr w:rsidR="00841BEC" w14:paraId="2AE746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B46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D71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A92A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BEFE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D17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79B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C699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F8C8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EC8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153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F9B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9E1F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89C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CD3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5683.7</w:t>
            </w:r>
          </w:p>
        </w:tc>
      </w:tr>
      <w:tr w:rsidR="00841BEC" w14:paraId="778B52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7E52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F16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42DD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27C6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0135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600A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CF6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15E6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515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D27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0328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2C84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D109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FD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62520</w:t>
            </w:r>
          </w:p>
        </w:tc>
      </w:tr>
      <w:tr w:rsidR="00841BEC" w14:paraId="1718D1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F6F9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</w:t>
            </w:r>
            <w:r>
              <w:rPr>
                <w:sz w:val="18"/>
                <w:szCs w:val="18"/>
              </w:rPr>
              <w:t>技术部办公区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D9D7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27A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990" w:type="dxa"/>
            <w:vAlign w:val="center"/>
          </w:tcPr>
          <w:p w14:paraId="2011A0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4D5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B0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4C35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BE5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5BE42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E65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C4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52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13" w:type="dxa"/>
            <w:vAlign w:val="center"/>
          </w:tcPr>
          <w:p w14:paraId="3E3983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6EC2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841BEC" w14:paraId="797EA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BEA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178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3BE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A470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265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21C2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21C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77AD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203E8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9A5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38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8B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0EDADE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A33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02F2F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75C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766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5A07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14:paraId="4FE75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BC2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E6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74C7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08B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1CD25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F79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D5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5B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13" w:type="dxa"/>
            <w:vAlign w:val="center"/>
          </w:tcPr>
          <w:p w14:paraId="7E53BE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C39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841BEC" w14:paraId="38503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BED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0E4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06E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990" w:type="dxa"/>
            <w:vAlign w:val="center"/>
          </w:tcPr>
          <w:p w14:paraId="2783D6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D8F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47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2EFC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A1D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07" w:type="dxa"/>
            <w:vAlign w:val="center"/>
          </w:tcPr>
          <w:p w14:paraId="692DD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D896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17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0F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13" w:type="dxa"/>
            <w:vAlign w:val="center"/>
          </w:tcPr>
          <w:p w14:paraId="7AE6A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7CD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841BEC" w14:paraId="5905D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6CE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7A75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8CBA1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90" w:type="dxa"/>
            <w:vAlign w:val="center"/>
          </w:tcPr>
          <w:p w14:paraId="47045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497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64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EAD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82974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1246.0</w:t>
            </w:r>
          </w:p>
        </w:tc>
        <w:tc>
          <w:tcPr>
            <w:tcW w:w="707" w:type="dxa"/>
            <w:vAlign w:val="center"/>
          </w:tcPr>
          <w:p w14:paraId="196AB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44F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756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90C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1246.0</w:t>
            </w:r>
          </w:p>
        </w:tc>
        <w:tc>
          <w:tcPr>
            <w:tcW w:w="713" w:type="dxa"/>
            <w:vAlign w:val="center"/>
          </w:tcPr>
          <w:p w14:paraId="355FE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6711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</w:tr>
      <w:tr w:rsidR="00841BEC" w14:paraId="66B386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68B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2EF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50F0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 w14:paraId="0DE50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6708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D62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A9C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1704B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07" w:type="dxa"/>
            <w:vAlign w:val="center"/>
          </w:tcPr>
          <w:p w14:paraId="0C018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DD0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D6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41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13" w:type="dxa"/>
            <w:vAlign w:val="center"/>
          </w:tcPr>
          <w:p w14:paraId="5209A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760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841BEC" w14:paraId="59602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9C6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AF3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B7378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27F531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4786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550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C55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533F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07" w:type="dxa"/>
            <w:vAlign w:val="center"/>
          </w:tcPr>
          <w:p w14:paraId="26177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5DA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7F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93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6067A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3D1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841BEC" w14:paraId="4B2A00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E1D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02E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ED9D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30F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677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D4F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241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3D1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BE7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F6E6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3D2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FA6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C75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4FA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:rsidR="00841BEC" w14:paraId="5ED81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083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A7F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616C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8135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785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D0D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26C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CD4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F47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F1C2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A40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B2B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8DF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F0F4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1876</w:t>
            </w:r>
          </w:p>
        </w:tc>
      </w:tr>
      <w:tr w:rsidR="00841BEC" w14:paraId="62D801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C8E9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2128[</w:t>
            </w:r>
            <w:r>
              <w:rPr>
                <w:sz w:val="18"/>
                <w:szCs w:val="18"/>
              </w:rPr>
              <w:t>休息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C434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18F3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 w14:paraId="224B05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24C4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D5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5F3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654C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07" w:type="dxa"/>
            <w:vAlign w:val="center"/>
          </w:tcPr>
          <w:p w14:paraId="6D6CB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4E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0E5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95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374.5</w:t>
            </w:r>
          </w:p>
        </w:tc>
        <w:tc>
          <w:tcPr>
            <w:tcW w:w="713" w:type="dxa"/>
            <w:vAlign w:val="center"/>
          </w:tcPr>
          <w:p w14:paraId="65A212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BF3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</w:tr>
      <w:tr w:rsidR="00841BEC" w14:paraId="22985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6FDF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953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4D0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2E112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CCC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0E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D5A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063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07" w:type="dxa"/>
            <w:vAlign w:val="center"/>
          </w:tcPr>
          <w:p w14:paraId="2F7C4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67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93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33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14:paraId="61B8D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E587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841BEC" w14:paraId="206731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335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B7E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8A37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2F769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AC60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F1E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003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7E9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7B8ACB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DF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CB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35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13" w:type="dxa"/>
            <w:vAlign w:val="center"/>
          </w:tcPr>
          <w:p w14:paraId="7D3F6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978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 w:rsidR="00841BEC" w14:paraId="11548F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C56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D92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167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06477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2BD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FE0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E3D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45A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3BB38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DEC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5BE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B1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2971B9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D46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0123D4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A8E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BBE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475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990" w:type="dxa"/>
            <w:vAlign w:val="center"/>
          </w:tcPr>
          <w:p w14:paraId="4386C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D242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3FB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929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E45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14:paraId="1F59A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0685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50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B3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14:paraId="1541EA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D06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841BEC" w14:paraId="56CAD5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C6E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F4B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274D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14:paraId="56D32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319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35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3A2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AFF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14:paraId="5D382B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E43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A9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EEF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13" w:type="dxa"/>
            <w:vAlign w:val="center"/>
          </w:tcPr>
          <w:p w14:paraId="372123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642A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841BEC" w14:paraId="79F64A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7F0F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169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480C5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990" w:type="dxa"/>
            <w:vAlign w:val="center"/>
          </w:tcPr>
          <w:p w14:paraId="5B2A5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2370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7B4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7124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89A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07" w:type="dxa"/>
            <w:vAlign w:val="center"/>
          </w:tcPr>
          <w:p w14:paraId="40FD8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6F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71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C36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713" w:type="dxa"/>
            <w:vAlign w:val="center"/>
          </w:tcPr>
          <w:p w14:paraId="03435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B0C1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</w:tr>
      <w:tr w:rsidR="00841BEC" w14:paraId="42659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99BE0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D08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DC52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66E1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D5D4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E30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9A8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4B4A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2FC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406C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F74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319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DAAE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F2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841BEC" w14:paraId="2BC0FE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E55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04D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A181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EC04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372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9E9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9A4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3120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C94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C7E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56D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A2A9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5771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9D0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</w:t>
            </w:r>
          </w:p>
        </w:tc>
      </w:tr>
      <w:tr w:rsidR="00841BEC" w14:paraId="753B94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DD40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FAD4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BCC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3DF3C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B7EC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F3C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2A97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A4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14:paraId="3935C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1C2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435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E4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6D37C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6D7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841BEC" w14:paraId="409FDB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FE7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89D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1F60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90" w:type="dxa"/>
            <w:vAlign w:val="center"/>
          </w:tcPr>
          <w:p w14:paraId="56292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409A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3EA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BB4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E874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tcW w:w="707" w:type="dxa"/>
            <w:vAlign w:val="center"/>
          </w:tcPr>
          <w:p w14:paraId="07293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54DD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8A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88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  <w:tc>
          <w:tcPr>
            <w:tcW w:w="713" w:type="dxa"/>
            <w:vAlign w:val="center"/>
          </w:tcPr>
          <w:p w14:paraId="78A2D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B7F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356.9</w:t>
            </w:r>
          </w:p>
        </w:tc>
      </w:tr>
      <w:tr w:rsidR="00841BEC" w14:paraId="79888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BC29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5C5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6F77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14:paraId="7E5FD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6611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BC9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3A4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0B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1712.2</w:t>
            </w:r>
          </w:p>
        </w:tc>
        <w:tc>
          <w:tcPr>
            <w:tcW w:w="707" w:type="dxa"/>
            <w:vAlign w:val="center"/>
          </w:tcPr>
          <w:p w14:paraId="20D98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750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E5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D4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1626.6</w:t>
            </w:r>
          </w:p>
        </w:tc>
        <w:tc>
          <w:tcPr>
            <w:tcW w:w="713" w:type="dxa"/>
            <w:vAlign w:val="center"/>
          </w:tcPr>
          <w:p w14:paraId="65518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DAB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1672.1</w:t>
            </w:r>
          </w:p>
        </w:tc>
      </w:tr>
      <w:tr w:rsidR="00841BEC" w14:paraId="0B0F1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815B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E14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5F50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3AA0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C56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9F1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2D5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892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372CF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7A2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5B54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40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3A686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C5D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594E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BAF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9B2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020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1747D0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0C8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3A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C5E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60DF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707" w:type="dxa"/>
            <w:vAlign w:val="center"/>
          </w:tcPr>
          <w:p w14:paraId="3E6DD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44CD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D6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D1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713" w:type="dxa"/>
            <w:vAlign w:val="center"/>
          </w:tcPr>
          <w:p w14:paraId="511F1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0F9A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841BEC" w14:paraId="66AB4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416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1F7A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39F9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33.91</w:t>
            </w:r>
          </w:p>
        </w:tc>
        <w:tc>
          <w:tcPr>
            <w:tcW w:w="990" w:type="dxa"/>
            <w:vAlign w:val="center"/>
          </w:tcPr>
          <w:p w14:paraId="1CBA5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BC7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7E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74B0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9F7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1369.9</w:t>
            </w:r>
          </w:p>
        </w:tc>
        <w:tc>
          <w:tcPr>
            <w:tcW w:w="707" w:type="dxa"/>
            <w:vAlign w:val="center"/>
          </w:tcPr>
          <w:p w14:paraId="40954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96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1D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DD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1369.9</w:t>
            </w:r>
          </w:p>
        </w:tc>
        <w:tc>
          <w:tcPr>
            <w:tcW w:w="713" w:type="dxa"/>
            <w:vAlign w:val="center"/>
          </w:tcPr>
          <w:p w14:paraId="255BB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EEB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1408.3</w:t>
            </w:r>
          </w:p>
        </w:tc>
      </w:tr>
      <w:tr w:rsidR="00841BEC" w14:paraId="1913D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0E4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E23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3719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90" w:type="dxa"/>
            <w:vAlign w:val="center"/>
          </w:tcPr>
          <w:p w14:paraId="38D32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7986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7C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6CA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5B7AE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329BB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A7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CEB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373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 w14:paraId="3C533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7A6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841BEC" w14:paraId="13ACE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D03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46C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7FE9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34FB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A8D8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50B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6FB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04FC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B39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AE15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F02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D0A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FA9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6D6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:rsidR="00841BEC" w14:paraId="00284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5D7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7A2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B41AC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7AB4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7BA4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3D9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561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6D4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65E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EBB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93B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14E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84F8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AA1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</w:tr>
      <w:tr w:rsidR="00841BEC" w14:paraId="6D2D7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BBE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A23C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F7AD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C602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56D3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9A0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C53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E83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C0C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AF8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4F0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D05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4414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2C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3991</w:t>
            </w:r>
          </w:p>
        </w:tc>
      </w:tr>
      <w:tr w:rsidR="00841BEC" w14:paraId="613F73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7016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2C6A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908F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990" w:type="dxa"/>
            <w:vAlign w:val="center"/>
          </w:tcPr>
          <w:p w14:paraId="390ED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8B48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EF8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2911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97A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07" w:type="dxa"/>
            <w:vAlign w:val="center"/>
          </w:tcPr>
          <w:p w14:paraId="5A128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CCD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DD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0A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21365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EF2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841BEC" w14:paraId="00ADD1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C1C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E36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23D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90" w:type="dxa"/>
            <w:vAlign w:val="center"/>
          </w:tcPr>
          <w:p w14:paraId="5B9FB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9AEF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61F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466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319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14:paraId="5AF742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B1EA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8C4D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51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14:paraId="16C80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F860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841BEC" w14:paraId="7EF55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09F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3F2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B1A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90" w:type="dxa"/>
            <w:vAlign w:val="center"/>
          </w:tcPr>
          <w:p w14:paraId="1C1123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92FF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35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457B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B00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07" w:type="dxa"/>
            <w:vAlign w:val="center"/>
          </w:tcPr>
          <w:p w14:paraId="7515B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900F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59B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C5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2BBBB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388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 w:rsidR="00841BEC" w14:paraId="1B7BC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0073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8E8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CB1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C5F4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8B2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07DD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BE8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2C7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07" w:type="dxa"/>
            <w:vAlign w:val="center"/>
          </w:tcPr>
          <w:p w14:paraId="4AEC6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9B1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C3A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D3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6AC3B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606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841BEC" w14:paraId="010175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426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32D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0BE5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0314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E794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25E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FDD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01C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064E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D86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4A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82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79C74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44B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841BEC" w14:paraId="5E0528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7EC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B82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DB79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0" w:type="dxa"/>
            <w:vAlign w:val="center"/>
          </w:tcPr>
          <w:p w14:paraId="681D13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7F8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1D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0558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125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14:paraId="55008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02D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441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6B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14:paraId="6FCE1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E34C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841BEC" w14:paraId="058C7E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EC9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040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5121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14:paraId="3301CE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75CD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EB7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6C7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ABBA0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14:paraId="0B02E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9D5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17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78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14:paraId="11EBE0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103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841BEC" w14:paraId="1CB677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AD9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A6D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40DD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7D67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037B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157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942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306E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E83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D0C8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9718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2C8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306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5F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:rsidR="00841BEC" w14:paraId="65E93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D6A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3EC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1402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B95D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431A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47D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C99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FAB1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6CA5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287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964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FAE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3AC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305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</w:t>
            </w:r>
          </w:p>
        </w:tc>
      </w:tr>
      <w:tr w:rsidR="00841BEC" w14:paraId="4C8CE5E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EF453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E378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3017C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212822</w:t>
            </w:r>
          </w:p>
        </w:tc>
      </w:tr>
      <w:tr w:rsidR="00841BEC" w14:paraId="6308C0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5C08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3001[LT01]</w:t>
            </w:r>
          </w:p>
        </w:tc>
        <w:tc>
          <w:tcPr>
            <w:tcW w:w="1120" w:type="dxa"/>
            <w:vAlign w:val="center"/>
          </w:tcPr>
          <w:p w14:paraId="69BB80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4D1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7DCBA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897C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175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53B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AC5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14:paraId="2EE1E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57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2EE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77A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13" w:type="dxa"/>
            <w:vAlign w:val="center"/>
          </w:tcPr>
          <w:p w14:paraId="6C16C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C5F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841BEC" w14:paraId="340FC8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0BB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7A8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11CC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vAlign w:val="center"/>
          </w:tcPr>
          <w:p w14:paraId="5EE03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AE8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1C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910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42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707" w:type="dxa"/>
            <w:vAlign w:val="center"/>
          </w:tcPr>
          <w:p w14:paraId="1DC0F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30C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9B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AA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14:paraId="6728F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2A4E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41BEC" w14:paraId="61376B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B97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4435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D6B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72014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5F8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44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834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94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D2BB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04F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C7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8B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C025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F71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7A850C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298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545B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7FFEA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47.30</w:t>
            </w:r>
          </w:p>
        </w:tc>
        <w:tc>
          <w:tcPr>
            <w:tcW w:w="990" w:type="dxa"/>
            <w:vAlign w:val="center"/>
          </w:tcPr>
          <w:p w14:paraId="0FD7D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A47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26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58E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BC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2730.4</w:t>
            </w:r>
          </w:p>
        </w:tc>
        <w:tc>
          <w:tcPr>
            <w:tcW w:w="707" w:type="dxa"/>
            <w:vAlign w:val="center"/>
          </w:tcPr>
          <w:p w14:paraId="21CB0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108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662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7B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2593.9</w:t>
            </w:r>
          </w:p>
        </w:tc>
        <w:tc>
          <w:tcPr>
            <w:tcW w:w="713" w:type="dxa"/>
            <w:vAlign w:val="center"/>
          </w:tcPr>
          <w:p w14:paraId="0E5075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BAC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2666.5</w:t>
            </w:r>
          </w:p>
        </w:tc>
      </w:tr>
      <w:tr w:rsidR="00841BEC" w14:paraId="43B50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77D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5C2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E4534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</w:t>
            </w:r>
          </w:p>
        </w:tc>
        <w:tc>
          <w:tcPr>
            <w:tcW w:w="990" w:type="dxa"/>
            <w:vAlign w:val="center"/>
          </w:tcPr>
          <w:p w14:paraId="3FF6E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DB8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5F19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5D0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16B5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1842.7</w:t>
            </w:r>
          </w:p>
        </w:tc>
        <w:tc>
          <w:tcPr>
            <w:tcW w:w="707" w:type="dxa"/>
            <w:vAlign w:val="center"/>
          </w:tcPr>
          <w:p w14:paraId="01350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4D41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E9B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C88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1566.3</w:t>
            </w:r>
          </w:p>
        </w:tc>
        <w:tc>
          <w:tcPr>
            <w:tcW w:w="713" w:type="dxa"/>
            <w:vAlign w:val="center"/>
          </w:tcPr>
          <w:p w14:paraId="7F63B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DBDC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1610.1</w:t>
            </w:r>
          </w:p>
        </w:tc>
      </w:tr>
      <w:tr w:rsidR="00841BEC" w14:paraId="26A54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DE6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25E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9BC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9F1B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FDB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540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D79B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746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7293A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B47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305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74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1B6F7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60D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841BEC" w14:paraId="3FB43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B3CC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BA7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221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tcW w:w="990" w:type="dxa"/>
            <w:vAlign w:val="center"/>
          </w:tcPr>
          <w:p w14:paraId="16179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F67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35C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767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0BC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tcW w:w="707" w:type="dxa"/>
            <w:vAlign w:val="center"/>
          </w:tcPr>
          <w:p w14:paraId="0754E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3C0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6D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FF5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tcW w:w="713" w:type="dxa"/>
            <w:vAlign w:val="center"/>
          </w:tcPr>
          <w:p w14:paraId="4BAD9E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997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</w:tr>
      <w:tr w:rsidR="00841BEC" w14:paraId="09B9E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03D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A36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2B4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64.64</w:t>
            </w:r>
          </w:p>
        </w:tc>
        <w:tc>
          <w:tcPr>
            <w:tcW w:w="990" w:type="dxa"/>
            <w:vAlign w:val="center"/>
          </w:tcPr>
          <w:p w14:paraId="116E5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BEA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31C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F7E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A63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736.6</w:t>
            </w:r>
          </w:p>
        </w:tc>
        <w:tc>
          <w:tcPr>
            <w:tcW w:w="707" w:type="dxa"/>
            <w:vAlign w:val="center"/>
          </w:tcPr>
          <w:p w14:paraId="37CB6F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09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E3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7B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736.6</w:t>
            </w:r>
          </w:p>
        </w:tc>
        <w:tc>
          <w:tcPr>
            <w:tcW w:w="713" w:type="dxa"/>
            <w:vAlign w:val="center"/>
          </w:tcPr>
          <w:p w14:paraId="74DABA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266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736.6</w:t>
            </w:r>
          </w:p>
        </w:tc>
      </w:tr>
      <w:tr w:rsidR="00841BEC" w14:paraId="3EF887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727A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7E7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EC4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50F00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B96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A5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E0D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EC6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14:paraId="6D4B9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F97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44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5B9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14:paraId="683AE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D4C7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841BEC" w14:paraId="7FEE97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F34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610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E44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36.21</w:t>
            </w:r>
          </w:p>
        </w:tc>
        <w:tc>
          <w:tcPr>
            <w:tcW w:w="990" w:type="dxa"/>
            <w:vAlign w:val="center"/>
          </w:tcPr>
          <w:p w14:paraId="4B138B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DC7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FD6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51E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4B1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  <w:tc>
          <w:tcPr>
            <w:tcW w:w="707" w:type="dxa"/>
            <w:vAlign w:val="center"/>
          </w:tcPr>
          <w:p w14:paraId="1A528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06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620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2C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  <w:tc>
          <w:tcPr>
            <w:tcW w:w="713" w:type="dxa"/>
            <w:vAlign w:val="center"/>
          </w:tcPr>
          <w:p w14:paraId="66353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07D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722.1</w:t>
            </w:r>
          </w:p>
        </w:tc>
      </w:tr>
      <w:tr w:rsidR="00841BEC" w14:paraId="3689B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29B3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A75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B0D4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278AE3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651BB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A2B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ACA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E4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E080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E439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4D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F7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13" w:type="dxa"/>
            <w:vAlign w:val="center"/>
          </w:tcPr>
          <w:p w14:paraId="45A66C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8BB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841BEC" w14:paraId="13CDC8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D6B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4D1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2051B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49.34</w:t>
            </w:r>
          </w:p>
        </w:tc>
        <w:tc>
          <w:tcPr>
            <w:tcW w:w="990" w:type="dxa"/>
            <w:vAlign w:val="center"/>
          </w:tcPr>
          <w:p w14:paraId="48F91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6EAF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11E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B46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46F2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1634.3</w:t>
            </w:r>
          </w:p>
        </w:tc>
        <w:tc>
          <w:tcPr>
            <w:tcW w:w="707" w:type="dxa"/>
            <w:vAlign w:val="center"/>
          </w:tcPr>
          <w:p w14:paraId="77477F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D4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6C6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02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1634.3</w:t>
            </w:r>
          </w:p>
        </w:tc>
        <w:tc>
          <w:tcPr>
            <w:tcW w:w="713" w:type="dxa"/>
            <w:vAlign w:val="center"/>
          </w:tcPr>
          <w:p w14:paraId="4C3A1C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765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1680.1</w:t>
            </w:r>
          </w:p>
        </w:tc>
      </w:tr>
      <w:tr w:rsidR="00841BEC" w14:paraId="3999F6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993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5CC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D742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3230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7FDA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163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037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7229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A047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DD3C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7461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F9C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5C0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434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788.9</w:t>
            </w:r>
          </w:p>
        </w:tc>
      </w:tr>
      <w:tr w:rsidR="00841BEC" w14:paraId="6CBED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DC7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0A3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26D4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B751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C5D8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23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100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C6B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5F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51BA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567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53C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17C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1CB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8678</w:t>
            </w:r>
          </w:p>
        </w:tc>
      </w:tr>
      <w:tr w:rsidR="00841BEC" w14:paraId="137F86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2686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水管井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F8B4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38BE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49.64</w:t>
            </w:r>
          </w:p>
        </w:tc>
        <w:tc>
          <w:tcPr>
            <w:tcW w:w="990" w:type="dxa"/>
            <w:vAlign w:val="center"/>
          </w:tcPr>
          <w:p w14:paraId="10FA74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3463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03E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6D1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89C1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1644.1</w:t>
            </w:r>
          </w:p>
        </w:tc>
        <w:tc>
          <w:tcPr>
            <w:tcW w:w="707" w:type="dxa"/>
            <w:vAlign w:val="center"/>
          </w:tcPr>
          <w:p w14:paraId="462D52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02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2CD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7B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1644.1</w:t>
            </w:r>
          </w:p>
        </w:tc>
        <w:tc>
          <w:tcPr>
            <w:tcW w:w="713" w:type="dxa"/>
            <w:vAlign w:val="center"/>
          </w:tcPr>
          <w:p w14:paraId="61ACC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ADB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1690.1</w:t>
            </w:r>
          </w:p>
        </w:tc>
      </w:tr>
      <w:tr w:rsidR="00841BEC" w14:paraId="0F6226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EF1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15E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6AC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994A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7D1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86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412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89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7D8FA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EF02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AF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42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651A3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A2B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841BEC" w14:paraId="28047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8FA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9C5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13EF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73C4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202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96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8E7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C1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360C1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06C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65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0C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14:paraId="12401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F71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841BEC" w14:paraId="164BF4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8F0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8DC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7F2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60D0DA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6D9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B9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286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6A1D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D0B3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CCB2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10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C5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4923B9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9DE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58664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C8D6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A57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7A1F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790792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973C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DC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BCE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28A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07" w:type="dxa"/>
            <w:vAlign w:val="center"/>
          </w:tcPr>
          <w:p w14:paraId="164B2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952E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4E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648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13" w:type="dxa"/>
            <w:vAlign w:val="center"/>
          </w:tcPr>
          <w:p w14:paraId="529D2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DD7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841BEC" w14:paraId="4A2C39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BF6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763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7EC2E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tcW w:w="990" w:type="dxa"/>
            <w:vAlign w:val="center"/>
          </w:tcPr>
          <w:p w14:paraId="7AD1E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E594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09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FBE1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50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738.8</w:t>
            </w:r>
          </w:p>
        </w:tc>
        <w:tc>
          <w:tcPr>
            <w:tcW w:w="707" w:type="dxa"/>
            <w:vAlign w:val="center"/>
          </w:tcPr>
          <w:p w14:paraId="17988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7F5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C5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45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701.9</w:t>
            </w:r>
          </w:p>
        </w:tc>
        <w:tc>
          <w:tcPr>
            <w:tcW w:w="713" w:type="dxa"/>
            <w:vAlign w:val="center"/>
          </w:tcPr>
          <w:p w14:paraId="29A8E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78E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721.5</w:t>
            </w:r>
          </w:p>
        </w:tc>
      </w:tr>
      <w:tr w:rsidR="00841BEC" w14:paraId="6534F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5ED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B249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1BBBE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178.93</w:t>
            </w:r>
          </w:p>
        </w:tc>
        <w:tc>
          <w:tcPr>
            <w:tcW w:w="990" w:type="dxa"/>
            <w:vAlign w:val="center"/>
          </w:tcPr>
          <w:p w14:paraId="3A7A8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7A6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D6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BE0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DE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10327.6</w:t>
            </w:r>
          </w:p>
        </w:tc>
        <w:tc>
          <w:tcPr>
            <w:tcW w:w="707" w:type="dxa"/>
            <w:vAlign w:val="center"/>
          </w:tcPr>
          <w:p w14:paraId="21D1F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737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1B1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B3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8778.5</w:t>
            </w:r>
          </w:p>
        </w:tc>
        <w:tc>
          <w:tcPr>
            <w:tcW w:w="713" w:type="dxa"/>
            <w:vAlign w:val="center"/>
          </w:tcPr>
          <w:p w14:paraId="4EEB3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0707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9024.3</w:t>
            </w:r>
          </w:p>
        </w:tc>
      </w:tr>
      <w:tr w:rsidR="00841BEC" w14:paraId="42721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1081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067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8679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84.87</w:t>
            </w:r>
          </w:p>
        </w:tc>
        <w:tc>
          <w:tcPr>
            <w:tcW w:w="990" w:type="dxa"/>
            <w:vAlign w:val="center"/>
          </w:tcPr>
          <w:p w14:paraId="49CA8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58FA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9CC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2B3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58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4898.7</w:t>
            </w:r>
          </w:p>
        </w:tc>
        <w:tc>
          <w:tcPr>
            <w:tcW w:w="707" w:type="dxa"/>
            <w:vAlign w:val="center"/>
          </w:tcPr>
          <w:p w14:paraId="55F8FA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C04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B1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58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4653.8</w:t>
            </w:r>
          </w:p>
        </w:tc>
        <w:tc>
          <w:tcPr>
            <w:tcW w:w="713" w:type="dxa"/>
            <w:vAlign w:val="center"/>
          </w:tcPr>
          <w:p w14:paraId="791CD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752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4784.1</w:t>
            </w:r>
          </w:p>
        </w:tc>
      </w:tr>
      <w:tr w:rsidR="00841BEC" w14:paraId="17605E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EFC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089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1BC7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132.03</w:t>
            </w:r>
          </w:p>
        </w:tc>
        <w:tc>
          <w:tcPr>
            <w:tcW w:w="990" w:type="dxa"/>
            <w:vAlign w:val="center"/>
          </w:tcPr>
          <w:p w14:paraId="56CEB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6E00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0B6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F4E2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C1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7620.8</w:t>
            </w:r>
          </w:p>
        </w:tc>
        <w:tc>
          <w:tcPr>
            <w:tcW w:w="707" w:type="dxa"/>
            <w:vAlign w:val="center"/>
          </w:tcPr>
          <w:p w14:paraId="052B2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C9F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F31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B1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8001.8</w:t>
            </w:r>
          </w:p>
        </w:tc>
        <w:tc>
          <w:tcPr>
            <w:tcW w:w="713" w:type="dxa"/>
            <w:vAlign w:val="center"/>
          </w:tcPr>
          <w:p w14:paraId="2D0B2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A28F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8225.9</w:t>
            </w:r>
          </w:p>
        </w:tc>
      </w:tr>
      <w:tr w:rsidR="00841BEC" w14:paraId="4FE7A2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18E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80D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6D12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990" w:type="dxa"/>
            <w:vAlign w:val="center"/>
          </w:tcPr>
          <w:p w14:paraId="585DD6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0579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045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D0B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78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  <w:tc>
          <w:tcPr>
            <w:tcW w:w="707" w:type="dxa"/>
            <w:vAlign w:val="center"/>
          </w:tcPr>
          <w:p w14:paraId="185BE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507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624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17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395.4</w:t>
            </w:r>
          </w:p>
        </w:tc>
        <w:tc>
          <w:tcPr>
            <w:tcW w:w="713" w:type="dxa"/>
            <w:vAlign w:val="center"/>
          </w:tcPr>
          <w:p w14:paraId="1264BB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751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406.5</w:t>
            </w:r>
          </w:p>
        </w:tc>
      </w:tr>
      <w:tr w:rsidR="00841BEC" w14:paraId="4647C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F17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DC4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AE3D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27955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C21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16B9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D0D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B3B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6BAED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8082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69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CE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03DF2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BDE0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41BEC" w14:paraId="7F5A1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D56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C95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E590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786F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055C9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0D73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202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B8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14:paraId="1E596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E73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DB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AA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14:paraId="51FDA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52B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841BEC" w14:paraId="4E6503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446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EDF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FC7B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4ADF8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6AC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29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E0F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A5D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  <w:tc>
          <w:tcPr>
            <w:tcW w:w="707" w:type="dxa"/>
            <w:vAlign w:val="center"/>
          </w:tcPr>
          <w:p w14:paraId="634031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BDD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773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16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  <w:tc>
          <w:tcPr>
            <w:tcW w:w="713" w:type="dxa"/>
            <w:vAlign w:val="center"/>
          </w:tcPr>
          <w:p w14:paraId="41E01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347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297.7</w:t>
            </w:r>
          </w:p>
        </w:tc>
      </w:tr>
      <w:tr w:rsidR="00841BEC" w14:paraId="205E8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53C0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C75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5A9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140B6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AFA2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8E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23CE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A59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D6FD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F29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5DA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FC6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2DAC8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E85D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4163F7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844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1E4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0B3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990" w:type="dxa"/>
            <w:vAlign w:val="center"/>
          </w:tcPr>
          <w:p w14:paraId="60B69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A5F8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96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6C1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03B8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tcW w:w="707" w:type="dxa"/>
            <w:vAlign w:val="center"/>
          </w:tcPr>
          <w:p w14:paraId="12D35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021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29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B12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tcW w:w="713" w:type="dxa"/>
            <w:vAlign w:val="center"/>
          </w:tcPr>
          <w:p w14:paraId="27741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973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</w:tr>
      <w:tr w:rsidR="00841BEC" w14:paraId="12B3C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DD4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604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041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7D18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F27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0D0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ED2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6C9A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07" w:type="dxa"/>
            <w:vAlign w:val="center"/>
          </w:tcPr>
          <w:p w14:paraId="37653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8B9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36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111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713" w:type="dxa"/>
            <w:vAlign w:val="center"/>
          </w:tcPr>
          <w:p w14:paraId="3C4A2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B0E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841BEC" w14:paraId="4F7B7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DE06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74B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776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vAlign w:val="center"/>
          </w:tcPr>
          <w:p w14:paraId="6E10B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627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DE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83EF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9A6C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303B1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128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7ED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47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58969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46E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841BEC" w14:paraId="2791A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181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5DB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9C9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3E379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237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7FA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6A0F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DE0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14:paraId="3BE8F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858F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EE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94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3DA3E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6E53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841BEC" w14:paraId="468D6F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4C9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7EA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648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990" w:type="dxa"/>
            <w:vAlign w:val="center"/>
          </w:tcPr>
          <w:p w14:paraId="4BC54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B0B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F3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2326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88C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14:paraId="3E2C49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0A5D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21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58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13" w:type="dxa"/>
            <w:vAlign w:val="center"/>
          </w:tcPr>
          <w:p w14:paraId="5BF1E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08A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:rsidR="00841BEC" w14:paraId="55B728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A84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C7A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2A3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40.74</w:t>
            </w:r>
          </w:p>
        </w:tc>
        <w:tc>
          <w:tcPr>
            <w:tcW w:w="990" w:type="dxa"/>
            <w:vAlign w:val="center"/>
          </w:tcPr>
          <w:p w14:paraId="06EEA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1910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13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68E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6CC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812.4</w:t>
            </w:r>
          </w:p>
        </w:tc>
        <w:tc>
          <w:tcPr>
            <w:tcW w:w="707" w:type="dxa"/>
            <w:vAlign w:val="center"/>
          </w:tcPr>
          <w:p w14:paraId="38242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BDE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809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14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812.4</w:t>
            </w:r>
          </w:p>
        </w:tc>
        <w:tc>
          <w:tcPr>
            <w:tcW w:w="713" w:type="dxa"/>
            <w:vAlign w:val="center"/>
          </w:tcPr>
          <w:p w14:paraId="03EE1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EB0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812.4</w:t>
            </w:r>
          </w:p>
        </w:tc>
      </w:tr>
      <w:tr w:rsidR="00841BEC" w14:paraId="784BCE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BA4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392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845E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02FC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416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CA7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E80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3612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5672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FD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4B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3C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4115A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5AF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4A37C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4433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952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2E1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0D8639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573C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C1B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5A4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68A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639CF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91EB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73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D93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6F436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C83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41BEC" w14:paraId="4C770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B08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5E4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7BF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21.47</w:t>
            </w:r>
          </w:p>
        </w:tc>
        <w:tc>
          <w:tcPr>
            <w:tcW w:w="990" w:type="dxa"/>
            <w:vAlign w:val="center"/>
          </w:tcPr>
          <w:p w14:paraId="79D55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901B9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5A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706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81A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tcW w:w="707" w:type="dxa"/>
            <w:vAlign w:val="center"/>
          </w:tcPr>
          <w:p w14:paraId="3FAAD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1AB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C57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7D1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tcW w:w="713" w:type="dxa"/>
            <w:vAlign w:val="center"/>
          </w:tcPr>
          <w:p w14:paraId="1BFAEF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D077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</w:tr>
      <w:tr w:rsidR="00841BEC" w14:paraId="4E6FCC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4F9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6FF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34E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90" w:type="dxa"/>
            <w:vAlign w:val="center"/>
          </w:tcPr>
          <w:p w14:paraId="4FC88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037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E60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59A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DE7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 w14:paraId="60DE12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767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ED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1A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13" w:type="dxa"/>
            <w:vAlign w:val="center"/>
          </w:tcPr>
          <w:p w14:paraId="5C97FC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C30A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841BEC" w14:paraId="75DE19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A77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1FB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B07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23.24</w:t>
            </w:r>
          </w:p>
        </w:tc>
        <w:tc>
          <w:tcPr>
            <w:tcW w:w="990" w:type="dxa"/>
            <w:vAlign w:val="center"/>
          </w:tcPr>
          <w:p w14:paraId="06027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8D2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732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FB83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FDE4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  <w:tc>
          <w:tcPr>
            <w:tcW w:w="707" w:type="dxa"/>
            <w:vAlign w:val="center"/>
          </w:tcPr>
          <w:p w14:paraId="3B42B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51C5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F3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5A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  <w:tc>
          <w:tcPr>
            <w:tcW w:w="713" w:type="dxa"/>
            <w:vAlign w:val="center"/>
          </w:tcPr>
          <w:p w14:paraId="6A502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6FA3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463.4</w:t>
            </w:r>
          </w:p>
        </w:tc>
      </w:tr>
      <w:tr w:rsidR="00841BEC" w14:paraId="5C92A8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E52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E7F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345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990" w:type="dxa"/>
            <w:vAlign w:val="center"/>
          </w:tcPr>
          <w:p w14:paraId="580F9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E1C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761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A3D4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1B83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707" w:type="dxa"/>
            <w:vAlign w:val="center"/>
          </w:tcPr>
          <w:p w14:paraId="5785E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964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38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A2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713" w:type="dxa"/>
            <w:vAlign w:val="center"/>
          </w:tcPr>
          <w:p w14:paraId="3323D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0DA94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</w:tr>
      <w:tr w:rsidR="00841BEC" w14:paraId="17025F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3EA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646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084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32978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B3C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EC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EC26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8CE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07" w:type="dxa"/>
            <w:vAlign w:val="center"/>
          </w:tcPr>
          <w:p w14:paraId="56B26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EF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B50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5B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1AE1B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8F4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841BEC" w14:paraId="3A340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93D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690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2474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67.38</w:t>
            </w:r>
          </w:p>
        </w:tc>
        <w:tc>
          <w:tcPr>
            <w:tcW w:w="990" w:type="dxa"/>
            <w:vAlign w:val="center"/>
          </w:tcPr>
          <w:p w14:paraId="6A97C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8FA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4E56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6567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46D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1343.7</w:t>
            </w:r>
          </w:p>
        </w:tc>
        <w:tc>
          <w:tcPr>
            <w:tcW w:w="707" w:type="dxa"/>
            <w:vAlign w:val="center"/>
          </w:tcPr>
          <w:p w14:paraId="1012B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026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2C9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C1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1343.7</w:t>
            </w:r>
          </w:p>
        </w:tc>
        <w:tc>
          <w:tcPr>
            <w:tcW w:w="713" w:type="dxa"/>
            <w:vAlign w:val="center"/>
          </w:tcPr>
          <w:p w14:paraId="137A46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FAF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1343.7</w:t>
            </w:r>
          </w:p>
        </w:tc>
      </w:tr>
      <w:tr w:rsidR="00841BEC" w14:paraId="53F8AE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055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CC7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241C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30.65</w:t>
            </w:r>
          </w:p>
        </w:tc>
        <w:tc>
          <w:tcPr>
            <w:tcW w:w="990" w:type="dxa"/>
            <w:vAlign w:val="center"/>
          </w:tcPr>
          <w:p w14:paraId="12728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6E9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83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783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DC7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611.2</w:t>
            </w:r>
          </w:p>
        </w:tc>
        <w:tc>
          <w:tcPr>
            <w:tcW w:w="707" w:type="dxa"/>
            <w:vAlign w:val="center"/>
          </w:tcPr>
          <w:p w14:paraId="7F5BC9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547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1E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A3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611.2</w:t>
            </w:r>
          </w:p>
        </w:tc>
        <w:tc>
          <w:tcPr>
            <w:tcW w:w="713" w:type="dxa"/>
            <w:vAlign w:val="center"/>
          </w:tcPr>
          <w:p w14:paraId="56A843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3EC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611.2</w:t>
            </w:r>
          </w:p>
        </w:tc>
      </w:tr>
      <w:tr w:rsidR="00841BEC" w14:paraId="3D8964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9D7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04C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E33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36.01</w:t>
            </w:r>
          </w:p>
        </w:tc>
        <w:tc>
          <w:tcPr>
            <w:tcW w:w="990" w:type="dxa"/>
            <w:vAlign w:val="center"/>
          </w:tcPr>
          <w:p w14:paraId="04C26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FB2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33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EBE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AAE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718.1</w:t>
            </w:r>
          </w:p>
        </w:tc>
        <w:tc>
          <w:tcPr>
            <w:tcW w:w="707" w:type="dxa"/>
            <w:vAlign w:val="center"/>
          </w:tcPr>
          <w:p w14:paraId="6BBB7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018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7C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7B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718.1</w:t>
            </w:r>
          </w:p>
        </w:tc>
        <w:tc>
          <w:tcPr>
            <w:tcW w:w="713" w:type="dxa"/>
            <w:vAlign w:val="center"/>
          </w:tcPr>
          <w:p w14:paraId="136AC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A98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718.1</w:t>
            </w:r>
          </w:p>
        </w:tc>
      </w:tr>
      <w:tr w:rsidR="00841BEC" w14:paraId="467245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028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6D3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FF2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990" w:type="dxa"/>
            <w:vAlign w:val="center"/>
          </w:tcPr>
          <w:p w14:paraId="7ABE09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834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7381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38C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C91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07" w:type="dxa"/>
            <w:vAlign w:val="center"/>
          </w:tcPr>
          <w:p w14:paraId="17F0D8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A7A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9CA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48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 w14:paraId="2B77E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60C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:rsidR="00841BEC" w14:paraId="7B582D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E70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A09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F06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59.88</w:t>
            </w:r>
          </w:p>
        </w:tc>
        <w:tc>
          <w:tcPr>
            <w:tcW w:w="990" w:type="dxa"/>
            <w:vAlign w:val="center"/>
          </w:tcPr>
          <w:p w14:paraId="36507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D84C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192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6AF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1E08C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  <w:tc>
          <w:tcPr>
            <w:tcW w:w="707" w:type="dxa"/>
            <w:vAlign w:val="center"/>
          </w:tcPr>
          <w:p w14:paraId="6E759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1DF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19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65E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  <w:tc>
          <w:tcPr>
            <w:tcW w:w="713" w:type="dxa"/>
            <w:vAlign w:val="center"/>
          </w:tcPr>
          <w:p w14:paraId="62013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A99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682.4</w:t>
            </w:r>
          </w:p>
        </w:tc>
      </w:tr>
      <w:tr w:rsidR="00841BEC" w14:paraId="625D53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AA0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B40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435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990" w:type="dxa"/>
            <w:vAlign w:val="center"/>
          </w:tcPr>
          <w:p w14:paraId="5F272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4C03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61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6EF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4A3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07" w:type="dxa"/>
            <w:vAlign w:val="center"/>
          </w:tcPr>
          <w:p w14:paraId="20FB99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298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0F4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EE0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vAlign w:val="center"/>
          </w:tcPr>
          <w:p w14:paraId="20A931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E08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841BEC" w14:paraId="414124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8D6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42A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035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0A565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E0E3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F5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F71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F246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07" w:type="dxa"/>
            <w:vAlign w:val="center"/>
          </w:tcPr>
          <w:p w14:paraId="13813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A61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ED9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E1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713" w:type="dxa"/>
            <w:vAlign w:val="center"/>
          </w:tcPr>
          <w:p w14:paraId="2BC8B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F168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841BEC" w14:paraId="11DFB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34C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BFB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994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785795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31F4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C59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DE5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3F1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07" w:type="dxa"/>
            <w:vAlign w:val="center"/>
          </w:tcPr>
          <w:p w14:paraId="158B8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0F8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BC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0B2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14:paraId="4A9A7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2C2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841BEC" w14:paraId="48A665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DC2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C59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4F42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65.07</w:t>
            </w:r>
          </w:p>
        </w:tc>
        <w:tc>
          <w:tcPr>
            <w:tcW w:w="990" w:type="dxa"/>
            <w:vAlign w:val="center"/>
          </w:tcPr>
          <w:p w14:paraId="54853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B78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6B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DE8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F89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2629.1</w:t>
            </w:r>
          </w:p>
        </w:tc>
        <w:tc>
          <w:tcPr>
            <w:tcW w:w="707" w:type="dxa"/>
            <w:vAlign w:val="center"/>
          </w:tcPr>
          <w:p w14:paraId="25162A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6769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C9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D3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2629.1</w:t>
            </w:r>
          </w:p>
        </w:tc>
        <w:tc>
          <w:tcPr>
            <w:tcW w:w="713" w:type="dxa"/>
            <w:vAlign w:val="center"/>
          </w:tcPr>
          <w:p w14:paraId="10ED0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F591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2702.7</w:t>
            </w:r>
          </w:p>
        </w:tc>
      </w:tr>
      <w:tr w:rsidR="00841BEC" w14:paraId="5D265A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3C5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9EC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758C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A78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7A5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8DE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291D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5C71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14:paraId="328DD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AD9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0C9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7A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14:paraId="03ED1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655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224.3</w:t>
            </w:r>
          </w:p>
        </w:tc>
      </w:tr>
      <w:tr w:rsidR="00841BEC" w14:paraId="42A43E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383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321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0BF9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0693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8DC2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7DFF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CA9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799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666DA3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7C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7D3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D5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00AC3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089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6FF24A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05D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4F0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E92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6D81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762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058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89A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D6D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79818E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4B25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63D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3D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2B699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0BA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:rsidR="00841BEC" w14:paraId="14DC8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33D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399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2D65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5929C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85C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C86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D5F5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2BA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1DD6D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7C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E7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46A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07898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73D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669AA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9DB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D4A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920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2DA9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E09B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A8C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B22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E810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14:paraId="5DC7E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DB8A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74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B6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14:paraId="4356C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498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841BEC" w14:paraId="29C17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8D8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113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3E7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9E86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50AE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43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742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94CD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03A89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F0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B8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B15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7E706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D3A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1D069F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A11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435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D4C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4176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00E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B2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51A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14F8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54861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596C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D0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75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7E3C0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6EF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0337C1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31F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691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065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188E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4EF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66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1E7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C39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6F989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313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123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F5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68756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BEC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1CCB04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1A1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5F3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FA1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8540B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3888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3B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F6CA9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9F8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72501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907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BC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762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51D48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13080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59A11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7B6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AADC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D2A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F4A7A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4E5A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9C5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1185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38FB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40E4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A7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10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5E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6A39B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D19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841BEC" w14:paraId="21962E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22F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D770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2C7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71A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A7F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D28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367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4AE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5F42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8A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503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A8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41A2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CB91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758247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F52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9EC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F52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88.63</w:t>
            </w:r>
          </w:p>
        </w:tc>
        <w:tc>
          <w:tcPr>
            <w:tcW w:w="990" w:type="dxa"/>
            <w:vAlign w:val="center"/>
          </w:tcPr>
          <w:p w14:paraId="07721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7CB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02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038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0A6AD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2935.6</w:t>
            </w:r>
          </w:p>
        </w:tc>
        <w:tc>
          <w:tcPr>
            <w:tcW w:w="707" w:type="dxa"/>
            <w:vAlign w:val="center"/>
          </w:tcPr>
          <w:p w14:paraId="65627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51F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B4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26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2935.6</w:t>
            </w:r>
          </w:p>
        </w:tc>
        <w:tc>
          <w:tcPr>
            <w:tcW w:w="713" w:type="dxa"/>
            <w:vAlign w:val="center"/>
          </w:tcPr>
          <w:p w14:paraId="4E7799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3C8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3017.8</w:t>
            </w:r>
          </w:p>
        </w:tc>
      </w:tr>
      <w:tr w:rsidR="00841BEC" w14:paraId="4D5AE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352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F46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BEC2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990" w:type="dxa"/>
            <w:vAlign w:val="center"/>
          </w:tcPr>
          <w:p w14:paraId="5EBB7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9B47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0D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F6DC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06EE7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07" w:type="dxa"/>
            <w:vAlign w:val="center"/>
          </w:tcPr>
          <w:p w14:paraId="79ACEA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B62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0C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81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5B7657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FA4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841BEC" w14:paraId="605D9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89B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AD9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D9E6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90" w:type="dxa"/>
            <w:vAlign w:val="center"/>
          </w:tcPr>
          <w:p w14:paraId="5A722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8419E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7A9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048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F00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vAlign w:val="center"/>
          </w:tcPr>
          <w:p w14:paraId="09BB1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979E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77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78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vAlign w:val="center"/>
          </w:tcPr>
          <w:p w14:paraId="0B9AC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F14E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841BEC" w14:paraId="1E53A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390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B8A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5A3C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C105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C8E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A71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EF6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EC87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8C7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D2E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5D6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E505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46A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EC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</w:tr>
      <w:tr w:rsidR="00841BEC" w14:paraId="14AB4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57A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703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18F4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57CC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4FF7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A2F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3A7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8A3D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1DB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BC3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A56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05E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2EA2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2AF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4007.6</w:t>
            </w:r>
          </w:p>
        </w:tc>
      </w:tr>
      <w:tr w:rsidR="00841BEC" w14:paraId="29130C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F7C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430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6CB8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FAAC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C01E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190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D62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378A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7F9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C2D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737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958B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246E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02E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44083</w:t>
            </w:r>
          </w:p>
        </w:tc>
      </w:tr>
      <w:tr w:rsidR="00841BEC" w14:paraId="5DA6B0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D82B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0E2F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5093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90" w:type="dxa"/>
            <w:vAlign w:val="center"/>
          </w:tcPr>
          <w:p w14:paraId="5F29F7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80F0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09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87D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6C2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07" w:type="dxa"/>
            <w:vAlign w:val="center"/>
          </w:tcPr>
          <w:p w14:paraId="094C4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91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C4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4BA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713" w:type="dxa"/>
            <w:vAlign w:val="center"/>
          </w:tcPr>
          <w:p w14:paraId="16094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987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841BEC" w14:paraId="06A7A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3DD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2723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783E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32.46</w:t>
            </w:r>
          </w:p>
        </w:tc>
        <w:tc>
          <w:tcPr>
            <w:tcW w:w="990" w:type="dxa"/>
            <w:vAlign w:val="center"/>
          </w:tcPr>
          <w:p w14:paraId="2A25D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8979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B5D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FCA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75A2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1075.3</w:t>
            </w:r>
          </w:p>
        </w:tc>
        <w:tc>
          <w:tcPr>
            <w:tcW w:w="707" w:type="dxa"/>
            <w:vAlign w:val="center"/>
          </w:tcPr>
          <w:p w14:paraId="386B5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5C9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D8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EB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1075.3</w:t>
            </w:r>
          </w:p>
        </w:tc>
        <w:tc>
          <w:tcPr>
            <w:tcW w:w="713" w:type="dxa"/>
            <w:vAlign w:val="center"/>
          </w:tcPr>
          <w:p w14:paraId="45E3B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75F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1105.4</w:t>
            </w:r>
          </w:p>
        </w:tc>
      </w:tr>
      <w:tr w:rsidR="00841BEC" w14:paraId="016C4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386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9F7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27D1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tcW w:w="990" w:type="dxa"/>
            <w:vAlign w:val="center"/>
          </w:tcPr>
          <w:p w14:paraId="352929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317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7A1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610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AB26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840.7</w:t>
            </w:r>
          </w:p>
        </w:tc>
        <w:tc>
          <w:tcPr>
            <w:tcW w:w="707" w:type="dxa"/>
            <w:vAlign w:val="center"/>
          </w:tcPr>
          <w:p w14:paraId="295F8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A7F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B6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BD2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840.7</w:t>
            </w:r>
          </w:p>
        </w:tc>
        <w:tc>
          <w:tcPr>
            <w:tcW w:w="713" w:type="dxa"/>
            <w:vAlign w:val="center"/>
          </w:tcPr>
          <w:p w14:paraId="05430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89E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864.3</w:t>
            </w:r>
          </w:p>
        </w:tc>
      </w:tr>
      <w:tr w:rsidR="00841BEC" w14:paraId="3D6AC2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5024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584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47B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04AB86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536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BE5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F00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014A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743.2</w:t>
            </w:r>
          </w:p>
        </w:tc>
        <w:tc>
          <w:tcPr>
            <w:tcW w:w="707" w:type="dxa"/>
            <w:vAlign w:val="center"/>
          </w:tcPr>
          <w:p w14:paraId="32FDE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03C6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93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62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743.2</w:t>
            </w:r>
          </w:p>
        </w:tc>
        <w:tc>
          <w:tcPr>
            <w:tcW w:w="713" w:type="dxa"/>
            <w:vAlign w:val="center"/>
          </w:tcPr>
          <w:p w14:paraId="34F64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23B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764.1</w:t>
            </w:r>
          </w:p>
        </w:tc>
      </w:tr>
      <w:tr w:rsidR="00841BEC" w14:paraId="3D777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235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4CA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A1738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tcW w:w="990" w:type="dxa"/>
            <w:vAlign w:val="center"/>
          </w:tcPr>
          <w:p w14:paraId="37CD6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E6DB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C87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C8F9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F28FA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  <w:tc>
          <w:tcPr>
            <w:tcW w:w="707" w:type="dxa"/>
            <w:vAlign w:val="center"/>
          </w:tcPr>
          <w:p w14:paraId="32134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CE1A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904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FE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471.7</w:t>
            </w:r>
          </w:p>
        </w:tc>
        <w:tc>
          <w:tcPr>
            <w:tcW w:w="713" w:type="dxa"/>
            <w:vAlign w:val="center"/>
          </w:tcPr>
          <w:p w14:paraId="61807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5BF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484.9</w:t>
            </w:r>
          </w:p>
        </w:tc>
      </w:tr>
      <w:tr w:rsidR="00841BEC" w14:paraId="52CA0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84B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25C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35C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B3F9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0DEC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1ED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8FD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F38C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tcW w:w="707" w:type="dxa"/>
            <w:vAlign w:val="center"/>
          </w:tcPr>
          <w:p w14:paraId="1FD9A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B85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353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7C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tcW w:w="713" w:type="dxa"/>
            <w:vAlign w:val="center"/>
          </w:tcPr>
          <w:p w14:paraId="3DB86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B45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841BEC" w14:paraId="14B7A5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9BC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D271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E6097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990" w:type="dxa"/>
            <w:vAlign w:val="center"/>
          </w:tcPr>
          <w:p w14:paraId="3A93CD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3404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18E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884B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CBA9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4CCDF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A1B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49D3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96C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44046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871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841BEC" w14:paraId="5B1A5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8FF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85D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12D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70CB7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973A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9EC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9E3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21B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3C67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229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754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99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F0B7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30D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4F626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102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F99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BAFE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EC4D7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929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BFD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34B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5D8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49D42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171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12B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17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E070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8D0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5C9510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4BF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764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B15B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13.97</w:t>
            </w:r>
          </w:p>
        </w:tc>
        <w:tc>
          <w:tcPr>
            <w:tcW w:w="990" w:type="dxa"/>
            <w:vAlign w:val="center"/>
          </w:tcPr>
          <w:p w14:paraId="5D1F0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231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90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BFFF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E2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tcW w:w="707" w:type="dxa"/>
            <w:vAlign w:val="center"/>
          </w:tcPr>
          <w:p w14:paraId="3B503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A270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83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C9A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  <w:tc>
          <w:tcPr>
            <w:tcW w:w="713" w:type="dxa"/>
            <w:vAlign w:val="center"/>
          </w:tcPr>
          <w:p w14:paraId="14B1C4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C1B6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</w:tr>
      <w:tr w:rsidR="00841BEC" w14:paraId="795EA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49E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DDF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CA35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44.54</w:t>
            </w:r>
          </w:p>
        </w:tc>
        <w:tc>
          <w:tcPr>
            <w:tcW w:w="990" w:type="dxa"/>
            <w:vAlign w:val="center"/>
          </w:tcPr>
          <w:p w14:paraId="62641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D59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36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248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5A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744.9</w:t>
            </w:r>
          </w:p>
        </w:tc>
        <w:tc>
          <w:tcPr>
            <w:tcW w:w="707" w:type="dxa"/>
            <w:vAlign w:val="center"/>
          </w:tcPr>
          <w:p w14:paraId="18335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211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A30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2FC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782.2</w:t>
            </w:r>
          </w:p>
        </w:tc>
        <w:tc>
          <w:tcPr>
            <w:tcW w:w="713" w:type="dxa"/>
            <w:vAlign w:val="center"/>
          </w:tcPr>
          <w:p w14:paraId="2C660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128E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804.1</w:t>
            </w:r>
          </w:p>
        </w:tc>
      </w:tr>
      <w:tr w:rsidR="00841BEC" w14:paraId="160E8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E89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E94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F127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187.23</w:t>
            </w:r>
          </w:p>
        </w:tc>
        <w:tc>
          <w:tcPr>
            <w:tcW w:w="990" w:type="dxa"/>
            <w:vAlign w:val="center"/>
          </w:tcPr>
          <w:p w14:paraId="135DF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E21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8E0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2E0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C5F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10807.2</w:t>
            </w:r>
          </w:p>
        </w:tc>
        <w:tc>
          <w:tcPr>
            <w:tcW w:w="707" w:type="dxa"/>
            <w:vAlign w:val="center"/>
          </w:tcPr>
          <w:p w14:paraId="4518F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E2B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71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DD3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10266.8</w:t>
            </w:r>
          </w:p>
        </w:tc>
        <w:tc>
          <w:tcPr>
            <w:tcW w:w="713" w:type="dxa"/>
            <w:vAlign w:val="center"/>
          </w:tcPr>
          <w:p w14:paraId="66397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B60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10554.3</w:t>
            </w:r>
          </w:p>
        </w:tc>
      </w:tr>
      <w:tr w:rsidR="00841BEC" w14:paraId="7113D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151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0B1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DC213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78.05</w:t>
            </w:r>
          </w:p>
        </w:tc>
        <w:tc>
          <w:tcPr>
            <w:tcW w:w="990" w:type="dxa"/>
            <w:vAlign w:val="center"/>
          </w:tcPr>
          <w:p w14:paraId="7982B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B15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106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864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85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4505.1</w:t>
            </w:r>
          </w:p>
        </w:tc>
        <w:tc>
          <w:tcPr>
            <w:tcW w:w="707" w:type="dxa"/>
            <w:vAlign w:val="center"/>
          </w:tcPr>
          <w:p w14:paraId="23FBD3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EDEA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72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D5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3829.4</w:t>
            </w:r>
          </w:p>
        </w:tc>
        <w:tc>
          <w:tcPr>
            <w:tcW w:w="713" w:type="dxa"/>
            <w:vAlign w:val="center"/>
          </w:tcPr>
          <w:p w14:paraId="00EBE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3F2F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3936.6</w:t>
            </w:r>
          </w:p>
        </w:tc>
      </w:tr>
      <w:tr w:rsidR="00841BEC" w14:paraId="5D412D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A9C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ADB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47E4A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141.09</w:t>
            </w:r>
          </w:p>
        </w:tc>
        <w:tc>
          <w:tcPr>
            <w:tcW w:w="990" w:type="dxa"/>
            <w:vAlign w:val="center"/>
          </w:tcPr>
          <w:p w14:paraId="1C06FB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F3BC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9C0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E76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327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8143.7</w:t>
            </w:r>
          </w:p>
        </w:tc>
        <w:tc>
          <w:tcPr>
            <w:tcW w:w="707" w:type="dxa"/>
            <w:vAlign w:val="center"/>
          </w:tcPr>
          <w:p w14:paraId="7D529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DFA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3D0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93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7736.5</w:t>
            </w:r>
          </w:p>
        </w:tc>
        <w:tc>
          <w:tcPr>
            <w:tcW w:w="713" w:type="dxa"/>
            <w:vAlign w:val="center"/>
          </w:tcPr>
          <w:p w14:paraId="7325C2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A0F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7953.2</w:t>
            </w:r>
          </w:p>
        </w:tc>
      </w:tr>
      <w:tr w:rsidR="00841BEC" w14:paraId="1D431D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38E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2079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CEDA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4AB3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62C5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A8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B278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EB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212D4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F2C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83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36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0D50D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A33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304.4</w:t>
            </w:r>
          </w:p>
        </w:tc>
      </w:tr>
      <w:tr w:rsidR="00841BEC" w14:paraId="1595F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86C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93E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3A2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22582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189F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98F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7E2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3B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3BB3FD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15C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5AE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01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19A20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4BF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841BEC" w14:paraId="58468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F6B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E5F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C9422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9F7B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45B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59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63E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47F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3C618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B815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FF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EA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5C4DA5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DE8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6E690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1FD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D7A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C2B20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D91EB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141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298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52C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1C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063DF5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068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63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79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572545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E6C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215.5</w:t>
            </w:r>
          </w:p>
        </w:tc>
      </w:tr>
      <w:tr w:rsidR="00841BEC" w14:paraId="7FC5F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978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BAC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82E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90" w:type="dxa"/>
            <w:vAlign w:val="center"/>
          </w:tcPr>
          <w:p w14:paraId="3457E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3A3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3A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9ACE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E72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  <w:tc>
          <w:tcPr>
            <w:tcW w:w="707" w:type="dxa"/>
            <w:vAlign w:val="center"/>
          </w:tcPr>
          <w:p w14:paraId="08BF87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B0D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09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27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  <w:tc>
          <w:tcPr>
            <w:tcW w:w="713" w:type="dxa"/>
            <w:vAlign w:val="center"/>
          </w:tcPr>
          <w:p w14:paraId="60F23B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7F0E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</w:tr>
      <w:tr w:rsidR="00841BEC" w14:paraId="6C50E1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B4D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E0C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984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14:paraId="47616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9A8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B1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A44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409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 w14:paraId="5734C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176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BB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D0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 w14:paraId="22BBE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C36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841BEC" w14:paraId="3B82E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8FC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EF6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6726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5404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EF5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E5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9C6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C6C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049B3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FE4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FA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3E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3F7C3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EF0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069A73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59A5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E71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71D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tcW w:w="990" w:type="dxa"/>
            <w:vAlign w:val="center"/>
          </w:tcPr>
          <w:p w14:paraId="26FB1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083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E5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5C5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C672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07" w:type="dxa"/>
            <w:vAlign w:val="center"/>
          </w:tcPr>
          <w:p w14:paraId="7F19F9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7D3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33E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29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13" w:type="dxa"/>
            <w:vAlign w:val="center"/>
          </w:tcPr>
          <w:p w14:paraId="3F6FE1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1A5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:rsidR="00841BEC" w14:paraId="7C3FB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EBA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A76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238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E11DF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B79B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FB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0FC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7ACE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30474F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58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50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26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1A5A7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53E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10A4E1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60E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9D4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18F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02ABD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14AC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B6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87C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BEB8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14:paraId="68BAF0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A6A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193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2A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14:paraId="5C0FD7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C78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841BEC" w14:paraId="058D7D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6637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EE2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E9F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990" w:type="dxa"/>
            <w:vAlign w:val="center"/>
          </w:tcPr>
          <w:p w14:paraId="6FBC5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5B09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765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D44A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4AF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707" w:type="dxa"/>
            <w:vAlign w:val="center"/>
          </w:tcPr>
          <w:p w14:paraId="16E56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2D67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E9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64A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713" w:type="dxa"/>
            <w:vAlign w:val="center"/>
          </w:tcPr>
          <w:p w14:paraId="74748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160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841BEC" w14:paraId="701975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F22B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2D3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FD1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745E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2D8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0C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5D94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1A8A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7A32A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81B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10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A4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9EFE6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6DA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841BEC" w14:paraId="322904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050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7F4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9AD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E16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E01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F3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8EA2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EE7B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80D27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AC4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903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D5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788E8F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15DF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68FA6C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193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4B1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42FB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4BEA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31F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B7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AEE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A8F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5E2A7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8EC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BC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24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173CC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579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841BEC" w14:paraId="6CD9A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2F0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D8C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B18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7F65F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C25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53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E09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168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2949D4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7D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50A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2F1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29433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C5D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841BEC" w14:paraId="5C218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01C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E46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5C807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191.87</w:t>
            </w:r>
          </w:p>
        </w:tc>
        <w:tc>
          <w:tcPr>
            <w:tcW w:w="990" w:type="dxa"/>
            <w:vAlign w:val="center"/>
          </w:tcPr>
          <w:p w14:paraId="65E574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EA8C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B9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9BB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EAF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3384.9</w:t>
            </w:r>
          </w:p>
        </w:tc>
        <w:tc>
          <w:tcPr>
            <w:tcW w:w="707" w:type="dxa"/>
            <w:vAlign w:val="center"/>
          </w:tcPr>
          <w:p w14:paraId="4F0FB6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D026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6E1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47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3384.9</w:t>
            </w:r>
          </w:p>
        </w:tc>
        <w:tc>
          <w:tcPr>
            <w:tcW w:w="713" w:type="dxa"/>
            <w:vAlign w:val="center"/>
          </w:tcPr>
          <w:p w14:paraId="64A06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01F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3479.7</w:t>
            </w:r>
          </w:p>
        </w:tc>
      </w:tr>
      <w:tr w:rsidR="00841BEC" w14:paraId="3F852A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1AA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0BC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66A5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14:paraId="179A9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0BB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2E8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B31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0C3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5F84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B49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70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619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13" w:type="dxa"/>
            <w:vAlign w:val="center"/>
          </w:tcPr>
          <w:p w14:paraId="089C5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CB3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841BEC" w14:paraId="2015D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36E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9C7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9967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304D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1C4D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141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40B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F0B1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0A3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18D0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B44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5D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441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D7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3267.5</w:t>
            </w:r>
          </w:p>
        </w:tc>
      </w:tr>
      <w:tr w:rsidR="00841BEC" w14:paraId="43331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584C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469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02ED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6596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5A58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E74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D119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7AE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14D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0B1A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F463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6B1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FFF3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02E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35942</w:t>
            </w:r>
          </w:p>
        </w:tc>
      </w:tr>
      <w:tr w:rsidR="00841BEC" w14:paraId="32545D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D990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7B00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4DC9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990" w:type="dxa"/>
            <w:vAlign w:val="center"/>
          </w:tcPr>
          <w:p w14:paraId="0D3001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5BD9D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97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0E51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D6AC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494B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02F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54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6C6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5F6CFA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DD6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841BEC" w14:paraId="330D8E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1BD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9FB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100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14:paraId="55BC5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A67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57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76E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47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07" w:type="dxa"/>
            <w:vAlign w:val="center"/>
          </w:tcPr>
          <w:p w14:paraId="51531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2282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10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84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362EE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7B52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841BEC" w14:paraId="20A76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9366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82C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C5D4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1002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C86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E4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DB71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9C2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2CAF3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D6E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0F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430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5B481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E09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:rsidR="00841BEC" w14:paraId="32E337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9C9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408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76DE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1E542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C08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03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7BE5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6DB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381EE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E7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C62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1E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01140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43A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71047B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471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44A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CA28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6A790E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312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AE3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85B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73D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0D3449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EA3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508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B6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4A206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0A0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129111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D76C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92A9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75D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5FA82E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FCD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28B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BF8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C065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7A14B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49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6AD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16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5A0A43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DDB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6B8317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F549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DEB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73A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8A15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E1C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5C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29A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D1F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14:paraId="572EF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DB4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70D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34B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14:paraId="32662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466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7B07F1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7F3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32A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AA64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36D4B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BF5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6D7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9C3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F58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07" w:type="dxa"/>
            <w:vAlign w:val="center"/>
          </w:tcPr>
          <w:p w14:paraId="2F597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6E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F1B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0E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14:paraId="0C0484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696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841BEC" w14:paraId="7CE0DA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68A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2F2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DB28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BBD4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C6B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CC4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D71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4A98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624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FF9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000E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934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3F9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D9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841BEC" w14:paraId="6D5699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B0A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01C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DE40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054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CADE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B62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0D0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0AD1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469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FBF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8FE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F45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6A8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B14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</w:t>
            </w:r>
          </w:p>
        </w:tc>
      </w:tr>
      <w:tr w:rsidR="00841BEC" w14:paraId="50CF4E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4A6F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970DF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00DF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tcW w:w="990" w:type="dxa"/>
            <w:vAlign w:val="center"/>
          </w:tcPr>
          <w:p w14:paraId="7A999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7B3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D4FB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C2C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4399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60E3D3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3D1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266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6F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13" w:type="dxa"/>
            <w:vAlign w:val="center"/>
          </w:tcPr>
          <w:p w14:paraId="5DD5B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621B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</w:tr>
      <w:tr w:rsidR="00841BEC" w14:paraId="606B48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27F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7E4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FFCD6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C87B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45AD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903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E1E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CE04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F36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642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BDD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570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3C1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6F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841BEC" w14:paraId="2E8D9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729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BA7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F695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DDBD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C463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3E5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7C8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CDD3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00A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EE0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877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4CF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E68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81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</w:t>
            </w:r>
          </w:p>
        </w:tc>
      </w:tr>
      <w:tr w:rsidR="00841BEC" w14:paraId="315792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9A7F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1017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591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14:paraId="6419B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852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18E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9888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ACAD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07" w:type="dxa"/>
            <w:vAlign w:val="center"/>
          </w:tcPr>
          <w:p w14:paraId="297C12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DAD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89B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0A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14:paraId="0DAEC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FF6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841BEC" w14:paraId="3EDFDE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DCA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2ED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308B3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E376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4FAC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A89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750E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B3A7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549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54A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E5D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9FB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678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E1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841BEC" w14:paraId="4CA620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D7F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866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177E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BE9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F0DE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B2A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87C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DBDC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65C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6A82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C38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422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37E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BA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:rsidR="00841BEC" w14:paraId="4098AC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3941C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9CB4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5BEAF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990" w:type="dxa"/>
            <w:vAlign w:val="center"/>
          </w:tcPr>
          <w:p w14:paraId="1F6D9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620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2E6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769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4A1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395.6</w:t>
            </w:r>
          </w:p>
        </w:tc>
        <w:tc>
          <w:tcPr>
            <w:tcW w:w="707" w:type="dxa"/>
            <w:vAlign w:val="center"/>
          </w:tcPr>
          <w:p w14:paraId="1ACD29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CDB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24F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91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395.6</w:t>
            </w:r>
          </w:p>
        </w:tc>
        <w:tc>
          <w:tcPr>
            <w:tcW w:w="713" w:type="dxa"/>
            <w:vAlign w:val="center"/>
          </w:tcPr>
          <w:p w14:paraId="0BD473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5323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406.6</w:t>
            </w:r>
          </w:p>
        </w:tc>
      </w:tr>
      <w:tr w:rsidR="00841BEC" w14:paraId="04409E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5F3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C17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58B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90" w:type="dxa"/>
            <w:vAlign w:val="center"/>
          </w:tcPr>
          <w:p w14:paraId="0B7FD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3355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C72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CCF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A1F4F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07" w:type="dxa"/>
            <w:vAlign w:val="center"/>
          </w:tcPr>
          <w:p w14:paraId="6E3E1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D1E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95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56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14:paraId="4332F2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866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841BEC" w14:paraId="1C945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34F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AE8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354C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272DE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52A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B3B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99E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AA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305.1</w:t>
            </w:r>
          </w:p>
        </w:tc>
        <w:tc>
          <w:tcPr>
            <w:tcW w:w="707" w:type="dxa"/>
            <w:vAlign w:val="center"/>
          </w:tcPr>
          <w:p w14:paraId="74EF3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304C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EC8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574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259.3</w:t>
            </w:r>
          </w:p>
        </w:tc>
        <w:tc>
          <w:tcPr>
            <w:tcW w:w="713" w:type="dxa"/>
            <w:vAlign w:val="center"/>
          </w:tcPr>
          <w:p w14:paraId="30719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44E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</w:tr>
      <w:tr w:rsidR="00841BEC" w14:paraId="4EEE0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3308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58B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D648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43922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C8C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1738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DFD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5779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07" w:type="dxa"/>
            <w:vAlign w:val="center"/>
          </w:tcPr>
          <w:p w14:paraId="76D4E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A90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2E4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A1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713" w:type="dxa"/>
            <w:vAlign w:val="center"/>
          </w:tcPr>
          <w:p w14:paraId="4DB30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5CE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841BEC" w14:paraId="5F55F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BC0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B97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6EC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62DE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A68A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1A8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BB7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2EA5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3259D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D80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A8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47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262881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B0A9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6004A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B9F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B2B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F66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2F5DB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3ACD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6F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D2B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C7A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707" w:type="dxa"/>
            <w:vAlign w:val="center"/>
          </w:tcPr>
          <w:p w14:paraId="6A8DC7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C6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A0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B99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713" w:type="dxa"/>
            <w:vAlign w:val="center"/>
          </w:tcPr>
          <w:p w14:paraId="63F95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CD96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:rsidR="00841BEC" w14:paraId="22720F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198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7CB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FB1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1FBC8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8F3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5E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429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EF8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  <w:tc>
          <w:tcPr>
            <w:tcW w:w="707" w:type="dxa"/>
            <w:vAlign w:val="center"/>
          </w:tcPr>
          <w:p w14:paraId="5F2F8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2A48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EC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21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  <w:tc>
          <w:tcPr>
            <w:tcW w:w="713" w:type="dxa"/>
            <w:vAlign w:val="center"/>
          </w:tcPr>
          <w:p w14:paraId="7E4E9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2C4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</w:tr>
      <w:tr w:rsidR="00841BEC" w14:paraId="432B17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BDBB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471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14E2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990" w:type="dxa"/>
            <w:vAlign w:val="center"/>
          </w:tcPr>
          <w:p w14:paraId="1631C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C7F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00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33C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19A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07" w:type="dxa"/>
            <w:vAlign w:val="center"/>
          </w:tcPr>
          <w:p w14:paraId="44A54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B4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73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ECF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  <w:tc>
          <w:tcPr>
            <w:tcW w:w="713" w:type="dxa"/>
            <w:vAlign w:val="center"/>
          </w:tcPr>
          <w:p w14:paraId="64B983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EE6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841BEC" w14:paraId="37A47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A65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E3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62D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23793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7DCB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79B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450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30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461.5</w:t>
            </w:r>
          </w:p>
        </w:tc>
        <w:tc>
          <w:tcPr>
            <w:tcW w:w="707" w:type="dxa"/>
            <w:vAlign w:val="center"/>
          </w:tcPr>
          <w:p w14:paraId="12348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8CC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E4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93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461.5</w:t>
            </w:r>
          </w:p>
        </w:tc>
        <w:tc>
          <w:tcPr>
            <w:tcW w:w="713" w:type="dxa"/>
            <w:vAlign w:val="center"/>
          </w:tcPr>
          <w:p w14:paraId="163F4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2702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461.5</w:t>
            </w:r>
          </w:p>
        </w:tc>
      </w:tr>
      <w:tr w:rsidR="00841BEC" w14:paraId="3D249A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7DB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082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F93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B3EE0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25A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9F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7D2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98E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07" w:type="dxa"/>
            <w:vAlign w:val="center"/>
          </w:tcPr>
          <w:p w14:paraId="17CE5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C5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C09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51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13" w:type="dxa"/>
            <w:vAlign w:val="center"/>
          </w:tcPr>
          <w:p w14:paraId="5D6A4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2A55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841BEC" w14:paraId="7A22AD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6CD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DF4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E959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B48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BF47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8E7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64E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BE25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7C0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6B59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2C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2A0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A76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7ED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</w:tr>
      <w:tr w:rsidR="00841BEC" w14:paraId="5F891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B62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E90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8971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DF01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3E62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A04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A24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06D8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63B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5EE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72A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29B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9357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A17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2135</w:t>
            </w:r>
          </w:p>
        </w:tc>
      </w:tr>
      <w:tr w:rsidR="00841BEC" w14:paraId="50EA7B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5A5D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AE9A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6AD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tcW w:w="990" w:type="dxa"/>
            <w:vAlign w:val="center"/>
          </w:tcPr>
          <w:p w14:paraId="030C3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EC9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0E5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69A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56A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7CDF0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7C2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464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69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13" w:type="dxa"/>
            <w:vAlign w:val="center"/>
          </w:tcPr>
          <w:p w14:paraId="02ACC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6AC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:rsidR="00841BEC" w14:paraId="09BA9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FA8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D4C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3F30D1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EE35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2A19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75A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14E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C7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08898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3E5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607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89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14:paraId="32B81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D80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841BEC" w14:paraId="7987C3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3E8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3DA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978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440D8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BE7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2B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4DA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44E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14:paraId="35ED6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37C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48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61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14:paraId="1679B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A6C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841BEC" w14:paraId="66F77B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5F0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F66A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6B4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32E60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756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6F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001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BA81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77FEAF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951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A4E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A2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6C4FB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84E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7BEFB5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B7A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108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1C17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14:paraId="33BBF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2E0A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21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7D8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A8F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tcW w:w="707" w:type="dxa"/>
            <w:vAlign w:val="center"/>
          </w:tcPr>
          <w:p w14:paraId="296CF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5A4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95D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138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  <w:tc>
          <w:tcPr>
            <w:tcW w:w="713" w:type="dxa"/>
            <w:vAlign w:val="center"/>
          </w:tcPr>
          <w:p w14:paraId="490BA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7CFC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</w:tr>
      <w:tr w:rsidR="00841BEC" w14:paraId="48F46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126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013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3692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AF43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C9B2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8D8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52B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D089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A4C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BA7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7EF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4A4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07D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BF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841BEC" w14:paraId="5187B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24E8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7BB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A4EF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731A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A6E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BB98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902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A98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671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E95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B27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709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84A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7B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</w:t>
            </w:r>
          </w:p>
        </w:tc>
      </w:tr>
      <w:tr w:rsidR="00841BEC" w14:paraId="5D4740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F8A1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兼消</w:t>
            </w:r>
            <w:r>
              <w:rPr>
                <w:sz w:val="18"/>
                <w:szCs w:val="18"/>
              </w:rPr>
              <w:lastRenderedPageBreak/>
              <w:t>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CCD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内墙</w:t>
            </w:r>
          </w:p>
        </w:tc>
        <w:tc>
          <w:tcPr>
            <w:tcW w:w="848" w:type="dxa"/>
            <w:vAlign w:val="center"/>
          </w:tcPr>
          <w:p w14:paraId="6B7AA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5B33F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B27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20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B8B0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14A2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14:paraId="04A94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26C6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AD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FE3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14:paraId="40855E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8D28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841BEC" w14:paraId="77F0A8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3F1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646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CDD2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1D038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BF7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8D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4A01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345E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07" w:type="dxa"/>
            <w:vAlign w:val="center"/>
          </w:tcPr>
          <w:p w14:paraId="501A61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275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85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45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14:paraId="765B1B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304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841BEC" w14:paraId="3A19A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395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60A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51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90" w:type="dxa"/>
            <w:vAlign w:val="center"/>
          </w:tcPr>
          <w:p w14:paraId="6CCAE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0DE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774D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DB87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FDA3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14:paraId="110EA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375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36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0E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14:paraId="4D9116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08E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841BEC" w14:paraId="5B2659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BB1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4C9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C6CD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14:paraId="70C55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4494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3F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2F4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CC9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76DF9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D09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348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11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 w14:paraId="337F7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C13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841BEC" w14:paraId="02FFD3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373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554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C03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tcW w:w="990" w:type="dxa"/>
            <w:vAlign w:val="center"/>
          </w:tcPr>
          <w:p w14:paraId="6BFE0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B3E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E5A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5C4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793D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tcW w:w="707" w:type="dxa"/>
            <w:vAlign w:val="center"/>
          </w:tcPr>
          <w:p w14:paraId="4E260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BA9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9DE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CA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  <w:tc>
          <w:tcPr>
            <w:tcW w:w="713" w:type="dxa"/>
            <w:vAlign w:val="center"/>
          </w:tcPr>
          <w:p w14:paraId="7DEDA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4C30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</w:t>
            </w:r>
          </w:p>
        </w:tc>
      </w:tr>
      <w:tr w:rsidR="00841BEC" w14:paraId="7138B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7C4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D2B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E8D0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87B3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FD3A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17D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0ED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D360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744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4C54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44E1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2AE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739C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388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841BEC" w14:paraId="5886C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AD5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3FF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0A21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B098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CD6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0F5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6E8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A96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363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16AD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1148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1EAA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89A3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F1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</w:t>
            </w:r>
          </w:p>
        </w:tc>
      </w:tr>
      <w:tr w:rsidR="00841BEC" w14:paraId="37AD2C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CC9C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9F2D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925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42BE8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4A5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599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BA3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20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21738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9DF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8B02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BE6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FBA7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DCE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1E2D5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9AC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B3E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7E0E48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90" w:type="dxa"/>
            <w:vAlign w:val="center"/>
          </w:tcPr>
          <w:p w14:paraId="04F98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AA8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B9C9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692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A6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840.6</w:t>
            </w:r>
          </w:p>
        </w:tc>
        <w:tc>
          <w:tcPr>
            <w:tcW w:w="707" w:type="dxa"/>
            <w:vAlign w:val="center"/>
          </w:tcPr>
          <w:p w14:paraId="24BC58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A5E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C0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63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798.6</w:t>
            </w:r>
          </w:p>
        </w:tc>
        <w:tc>
          <w:tcPr>
            <w:tcW w:w="713" w:type="dxa"/>
            <w:vAlign w:val="center"/>
          </w:tcPr>
          <w:p w14:paraId="6C07D0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DCF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821.0</w:t>
            </w:r>
          </w:p>
        </w:tc>
      </w:tr>
      <w:tr w:rsidR="00841BEC" w14:paraId="2B1D7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87D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3509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B0A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D3299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48F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B4AC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46F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562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89C7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328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54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418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5B721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D05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7BD83B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7E1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0FE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20B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14:paraId="7C48D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0925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04B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2172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2C7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707" w:type="dxa"/>
            <w:vAlign w:val="center"/>
          </w:tcPr>
          <w:p w14:paraId="3D6092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E0C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04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22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713" w:type="dxa"/>
            <w:vAlign w:val="center"/>
          </w:tcPr>
          <w:p w14:paraId="40EC5D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D1DB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</w:tr>
      <w:tr w:rsidR="00841BEC" w14:paraId="7C3BC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EAF3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572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C833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90" w:type="dxa"/>
            <w:vAlign w:val="center"/>
          </w:tcPr>
          <w:p w14:paraId="0C7DF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0FFD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C13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3B8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58F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tcW w:w="707" w:type="dxa"/>
            <w:vAlign w:val="center"/>
          </w:tcPr>
          <w:p w14:paraId="6A3F8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FDF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9A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D3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tcW w:w="713" w:type="dxa"/>
            <w:vAlign w:val="center"/>
          </w:tcPr>
          <w:p w14:paraId="25826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FA6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841BEC" w14:paraId="1B69D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BC1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ADF1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D069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990" w:type="dxa"/>
            <w:vAlign w:val="center"/>
          </w:tcPr>
          <w:p w14:paraId="317DE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764E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051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3D6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21E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14:paraId="7B88F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4910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7F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9F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13" w:type="dxa"/>
            <w:vAlign w:val="center"/>
          </w:tcPr>
          <w:p w14:paraId="1A560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77C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841BEC" w14:paraId="01A39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D12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DC3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B6B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756A39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71EE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A5D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A6F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AA73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 w14:paraId="6B295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2354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5C0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FF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13" w:type="dxa"/>
            <w:vAlign w:val="center"/>
          </w:tcPr>
          <w:p w14:paraId="45C55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D078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841BEC" w14:paraId="1DE72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84D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343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B5F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990" w:type="dxa"/>
            <w:vAlign w:val="center"/>
          </w:tcPr>
          <w:p w14:paraId="1FAC9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A2DD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DE6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4F1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07178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14:paraId="1C1E8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6532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2A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2C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14:paraId="453D8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5F8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841BEC" w14:paraId="133CCA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C0D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4D66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5D51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0AD4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878B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7DB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C86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3473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EE2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969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6F36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01A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79C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56C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841BEC" w14:paraId="464B53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EF9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E54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8DBA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2FCB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AB20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D16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292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1E3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EDF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06E3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4A24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5EEA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512C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13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1658</w:t>
            </w:r>
          </w:p>
        </w:tc>
      </w:tr>
      <w:tr w:rsidR="00841BEC" w14:paraId="508357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D24A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8B91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D541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tcW w:w="990" w:type="dxa"/>
            <w:vAlign w:val="center"/>
          </w:tcPr>
          <w:p w14:paraId="2E880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C90A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B733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38B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5D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07" w:type="dxa"/>
            <w:vAlign w:val="center"/>
          </w:tcPr>
          <w:p w14:paraId="1CE15F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287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843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AD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224.8</w:t>
            </w:r>
          </w:p>
        </w:tc>
        <w:tc>
          <w:tcPr>
            <w:tcW w:w="713" w:type="dxa"/>
            <w:vAlign w:val="center"/>
          </w:tcPr>
          <w:p w14:paraId="372C2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C3A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</w:t>
            </w:r>
          </w:p>
        </w:tc>
      </w:tr>
      <w:tr w:rsidR="00841BEC" w14:paraId="08760A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AB35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F11C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7DA0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tcW w:w="990" w:type="dxa"/>
            <w:vAlign w:val="center"/>
          </w:tcPr>
          <w:p w14:paraId="7205F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9475A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F4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3CC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308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14:paraId="2E2487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756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1F8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A4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14:paraId="13E99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D38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841BEC" w14:paraId="7E8805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8DA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6E2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02E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tcW w:w="990" w:type="dxa"/>
            <w:vAlign w:val="center"/>
          </w:tcPr>
          <w:p w14:paraId="65A0D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517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EA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F69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F2F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  <w:tc>
          <w:tcPr>
            <w:tcW w:w="707" w:type="dxa"/>
            <w:vAlign w:val="center"/>
          </w:tcPr>
          <w:p w14:paraId="593CB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75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CB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D4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  <w:tc>
          <w:tcPr>
            <w:tcW w:w="713" w:type="dxa"/>
            <w:vAlign w:val="center"/>
          </w:tcPr>
          <w:p w14:paraId="4E4D8F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8CA4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 w:rsidR="00841BEC" w14:paraId="45578D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300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38D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D72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90" w:type="dxa"/>
            <w:vAlign w:val="center"/>
          </w:tcPr>
          <w:p w14:paraId="2208F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387E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CC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A4D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FA0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07" w:type="dxa"/>
            <w:vAlign w:val="center"/>
          </w:tcPr>
          <w:p w14:paraId="39D99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6B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BF9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275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14:paraId="5E8F4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CDA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841BEC" w14:paraId="73AE9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94D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752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105C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659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76BC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36E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8C9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5FE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BAA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C1ED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6B5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6F7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505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E9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841BEC" w14:paraId="6B9CC8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CFF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E49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2CCA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92F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9190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307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C6D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EF3B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2F9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A967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661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40D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6DA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E4D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</w:t>
            </w:r>
          </w:p>
        </w:tc>
      </w:tr>
      <w:tr w:rsidR="00841BEC" w14:paraId="6FA974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D147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AC307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BCC82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54.32</w:t>
            </w:r>
          </w:p>
        </w:tc>
        <w:tc>
          <w:tcPr>
            <w:tcW w:w="990" w:type="dxa"/>
            <w:vAlign w:val="center"/>
          </w:tcPr>
          <w:p w14:paraId="4FC59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AD632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5735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9A8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47610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1799.2</w:t>
            </w:r>
          </w:p>
        </w:tc>
        <w:tc>
          <w:tcPr>
            <w:tcW w:w="707" w:type="dxa"/>
            <w:vAlign w:val="center"/>
          </w:tcPr>
          <w:p w14:paraId="60527E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50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3F2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61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1799.2</w:t>
            </w:r>
          </w:p>
        </w:tc>
        <w:tc>
          <w:tcPr>
            <w:tcW w:w="713" w:type="dxa"/>
            <w:vAlign w:val="center"/>
          </w:tcPr>
          <w:p w14:paraId="0CB53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B4A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1849.6</w:t>
            </w:r>
          </w:p>
        </w:tc>
      </w:tr>
      <w:tr w:rsidR="00841BEC" w14:paraId="5BB6C3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F07B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07C7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0861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990" w:type="dxa"/>
            <w:vAlign w:val="center"/>
          </w:tcPr>
          <w:p w14:paraId="737A7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D4A4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28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EB8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2E30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707" w:type="dxa"/>
            <w:vAlign w:val="center"/>
          </w:tcPr>
          <w:p w14:paraId="0A563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A49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14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F34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713" w:type="dxa"/>
            <w:vAlign w:val="center"/>
          </w:tcPr>
          <w:p w14:paraId="5D3889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F5C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:rsidR="00841BEC" w14:paraId="0E01D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BC99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242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8EE51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990" w:type="dxa"/>
            <w:vAlign w:val="center"/>
          </w:tcPr>
          <w:p w14:paraId="79A9A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6C5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A98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4969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56592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07" w:type="dxa"/>
            <w:vAlign w:val="center"/>
          </w:tcPr>
          <w:p w14:paraId="74A23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67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F6EA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CD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13" w:type="dxa"/>
            <w:vAlign w:val="center"/>
          </w:tcPr>
          <w:p w14:paraId="3205FF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B198B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841BEC" w14:paraId="4D60C3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043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512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6EEC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990" w:type="dxa"/>
            <w:vAlign w:val="center"/>
          </w:tcPr>
          <w:p w14:paraId="112E8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4C5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7E5F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257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3B6D6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07" w:type="dxa"/>
            <w:vAlign w:val="center"/>
          </w:tcPr>
          <w:p w14:paraId="385D1A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C00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4FB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684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13" w:type="dxa"/>
            <w:vAlign w:val="center"/>
          </w:tcPr>
          <w:p w14:paraId="450550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F6AD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841BEC" w14:paraId="05FC8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36AE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426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5C87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90" w:type="dxa"/>
            <w:vAlign w:val="center"/>
          </w:tcPr>
          <w:p w14:paraId="6781E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CE67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CA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690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BC8CB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07" w:type="dxa"/>
            <w:vAlign w:val="center"/>
          </w:tcPr>
          <w:p w14:paraId="713E7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6F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21F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76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713" w:type="dxa"/>
            <w:vAlign w:val="center"/>
          </w:tcPr>
          <w:p w14:paraId="6DE95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112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:rsidR="00841BEC" w14:paraId="1EB3C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98F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72B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8382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2E3A9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A114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2E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6CD6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86A6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779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BFF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E7B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64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24FE21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5C2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841BEC" w14:paraId="0A05F1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BEA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F63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2F6D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4342B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0771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572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2DE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162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04CA3D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AF27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CA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E4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13" w:type="dxa"/>
            <w:vAlign w:val="center"/>
          </w:tcPr>
          <w:p w14:paraId="55071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B71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841BEC" w14:paraId="33E04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ECC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67A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D2A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05F4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37B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DF5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614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597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07" w:type="dxa"/>
            <w:vAlign w:val="center"/>
          </w:tcPr>
          <w:p w14:paraId="1844F3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3449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E9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3B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13" w:type="dxa"/>
            <w:vAlign w:val="center"/>
          </w:tcPr>
          <w:p w14:paraId="1364C0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374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841BEC" w14:paraId="0A3D75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40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F2B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355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72E35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592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774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9A1F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15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514.8</w:t>
            </w:r>
          </w:p>
        </w:tc>
        <w:tc>
          <w:tcPr>
            <w:tcW w:w="707" w:type="dxa"/>
            <w:vAlign w:val="center"/>
          </w:tcPr>
          <w:p w14:paraId="4D2EC3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1AE6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2D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1B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437.5</w:t>
            </w:r>
          </w:p>
        </w:tc>
        <w:tc>
          <w:tcPr>
            <w:tcW w:w="713" w:type="dxa"/>
            <w:vAlign w:val="center"/>
          </w:tcPr>
          <w:p w14:paraId="04EC3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03C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</w:tr>
      <w:tr w:rsidR="00841BEC" w14:paraId="01464F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5A7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9A2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97A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0CAD3A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AB7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4B9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BD5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4F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07" w:type="dxa"/>
            <w:vAlign w:val="center"/>
          </w:tcPr>
          <w:p w14:paraId="429323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D112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59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D27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13" w:type="dxa"/>
            <w:vAlign w:val="center"/>
          </w:tcPr>
          <w:p w14:paraId="355FE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EBC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841BEC" w14:paraId="3AA55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91F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B15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6A2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B193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0B90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C03F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3ECE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925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770036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4499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A8F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85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14:paraId="3DAF8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009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841BEC" w14:paraId="24397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8D5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15B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8ED0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83.68</w:t>
            </w:r>
          </w:p>
        </w:tc>
        <w:tc>
          <w:tcPr>
            <w:tcW w:w="990" w:type="dxa"/>
            <w:vAlign w:val="center"/>
          </w:tcPr>
          <w:p w14:paraId="787DD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E29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41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B26C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B3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4829.9</w:t>
            </w:r>
          </w:p>
        </w:tc>
        <w:tc>
          <w:tcPr>
            <w:tcW w:w="707" w:type="dxa"/>
            <w:vAlign w:val="center"/>
          </w:tcPr>
          <w:p w14:paraId="5088A8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BEF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19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A8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4588.4</w:t>
            </w:r>
          </w:p>
        </w:tc>
        <w:tc>
          <w:tcPr>
            <w:tcW w:w="713" w:type="dxa"/>
            <w:vAlign w:val="center"/>
          </w:tcPr>
          <w:p w14:paraId="37C54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18E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4716.9</w:t>
            </w:r>
          </w:p>
        </w:tc>
      </w:tr>
      <w:tr w:rsidR="00841BEC" w14:paraId="09951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3B1A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468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2A166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tcW w:w="990" w:type="dxa"/>
            <w:vAlign w:val="center"/>
          </w:tcPr>
          <w:p w14:paraId="04E9F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C0D2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A1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269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3E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2041.6</w:t>
            </w:r>
          </w:p>
        </w:tc>
        <w:tc>
          <w:tcPr>
            <w:tcW w:w="707" w:type="dxa"/>
            <w:vAlign w:val="center"/>
          </w:tcPr>
          <w:p w14:paraId="78DE2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0F5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B90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C4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1735.3</w:t>
            </w:r>
          </w:p>
        </w:tc>
        <w:tc>
          <w:tcPr>
            <w:tcW w:w="713" w:type="dxa"/>
            <w:vAlign w:val="center"/>
          </w:tcPr>
          <w:p w14:paraId="51187A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E1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1783.9</w:t>
            </w:r>
          </w:p>
        </w:tc>
      </w:tr>
      <w:tr w:rsidR="00841BEC" w14:paraId="6A5970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91C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E78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144D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88.92</w:t>
            </w:r>
          </w:p>
        </w:tc>
        <w:tc>
          <w:tcPr>
            <w:tcW w:w="990" w:type="dxa"/>
            <w:vAlign w:val="center"/>
          </w:tcPr>
          <w:p w14:paraId="08993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605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6BA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03E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DC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5132.5</w:t>
            </w:r>
          </w:p>
        </w:tc>
        <w:tc>
          <w:tcPr>
            <w:tcW w:w="707" w:type="dxa"/>
            <w:vAlign w:val="center"/>
          </w:tcPr>
          <w:p w14:paraId="08824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259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458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3B8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4875.8</w:t>
            </w:r>
          </w:p>
        </w:tc>
        <w:tc>
          <w:tcPr>
            <w:tcW w:w="713" w:type="dxa"/>
            <w:vAlign w:val="center"/>
          </w:tcPr>
          <w:p w14:paraId="6815D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34D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5012.4</w:t>
            </w:r>
          </w:p>
        </w:tc>
      </w:tr>
      <w:tr w:rsidR="00841BEC" w14:paraId="46C5C6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DDA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1B5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4086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68.53</w:t>
            </w:r>
          </w:p>
        </w:tc>
        <w:tc>
          <w:tcPr>
            <w:tcW w:w="990" w:type="dxa"/>
            <w:vAlign w:val="center"/>
          </w:tcPr>
          <w:p w14:paraId="51A8CE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00F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CD9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2144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9B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3955.3</w:t>
            </w:r>
          </w:p>
        </w:tc>
        <w:tc>
          <w:tcPr>
            <w:tcW w:w="707" w:type="dxa"/>
            <w:vAlign w:val="center"/>
          </w:tcPr>
          <w:p w14:paraId="3DA71B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E3B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19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5B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4153.1</w:t>
            </w:r>
          </w:p>
        </w:tc>
        <w:tc>
          <w:tcPr>
            <w:tcW w:w="713" w:type="dxa"/>
            <w:vAlign w:val="center"/>
          </w:tcPr>
          <w:p w14:paraId="1F77E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29F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4269.4</w:t>
            </w:r>
          </w:p>
        </w:tc>
      </w:tr>
      <w:tr w:rsidR="00841BEC" w14:paraId="41FF1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B47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35F4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99AE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7B99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072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C8A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B49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5FE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4237B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446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D39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6FF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125A7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8CF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2B20BB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5FE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F1A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99D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FDA2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951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4A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944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59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D308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140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679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DC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3F47E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F2A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336.4</w:t>
            </w:r>
          </w:p>
        </w:tc>
      </w:tr>
      <w:tr w:rsidR="00841BEC" w14:paraId="07C0E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0B1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96F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FF8C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05086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DE734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D91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BB3B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45B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  <w:tc>
          <w:tcPr>
            <w:tcW w:w="707" w:type="dxa"/>
            <w:vAlign w:val="center"/>
          </w:tcPr>
          <w:p w14:paraId="30909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7D6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8B9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31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tcW w:w="713" w:type="dxa"/>
            <w:vAlign w:val="center"/>
          </w:tcPr>
          <w:p w14:paraId="1B09BE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D4F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841BEC" w14:paraId="5FB553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51D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83B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15776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36FA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4BD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D8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1132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BD2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14:paraId="7458C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F520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4F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A01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14:paraId="440D5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4C4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841BEC" w14:paraId="2B6D6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44F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DA6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9743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71.38</w:t>
            </w:r>
          </w:p>
        </w:tc>
        <w:tc>
          <w:tcPr>
            <w:tcW w:w="990" w:type="dxa"/>
            <w:vAlign w:val="center"/>
          </w:tcPr>
          <w:p w14:paraId="35118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003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3C5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86CE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BB02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1423.5</w:t>
            </w:r>
          </w:p>
        </w:tc>
        <w:tc>
          <w:tcPr>
            <w:tcW w:w="707" w:type="dxa"/>
            <w:vAlign w:val="center"/>
          </w:tcPr>
          <w:p w14:paraId="0E503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B77E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9FF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E28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1423.5</w:t>
            </w:r>
          </w:p>
        </w:tc>
        <w:tc>
          <w:tcPr>
            <w:tcW w:w="713" w:type="dxa"/>
            <w:vAlign w:val="center"/>
          </w:tcPr>
          <w:p w14:paraId="7E0BE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80D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1423.5</w:t>
            </w:r>
          </w:p>
        </w:tc>
      </w:tr>
      <w:tr w:rsidR="00841BEC" w14:paraId="6B0DA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544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018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50D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2FAA81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360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792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067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1C4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07" w:type="dxa"/>
            <w:vAlign w:val="center"/>
          </w:tcPr>
          <w:p w14:paraId="28D8F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0F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74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DA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14:paraId="5342F6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071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841BEC" w14:paraId="5B10E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41D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E0B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F81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37.26</w:t>
            </w:r>
          </w:p>
        </w:tc>
        <w:tc>
          <w:tcPr>
            <w:tcW w:w="990" w:type="dxa"/>
            <w:vAlign w:val="center"/>
          </w:tcPr>
          <w:p w14:paraId="07F44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737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06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AC0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79F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  <w:tc>
          <w:tcPr>
            <w:tcW w:w="707" w:type="dxa"/>
            <w:vAlign w:val="center"/>
          </w:tcPr>
          <w:p w14:paraId="76689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554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CD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B7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  <w:tc>
          <w:tcPr>
            <w:tcW w:w="713" w:type="dxa"/>
            <w:vAlign w:val="center"/>
          </w:tcPr>
          <w:p w14:paraId="0129B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769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 w:rsidR="00841BEC" w14:paraId="4EC3FF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DE0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18F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F48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 w14:paraId="2D2BEB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EFBB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0749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95FE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5AE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660.5</w:t>
            </w:r>
          </w:p>
        </w:tc>
        <w:tc>
          <w:tcPr>
            <w:tcW w:w="707" w:type="dxa"/>
            <w:vAlign w:val="center"/>
          </w:tcPr>
          <w:p w14:paraId="4E125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EA3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860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E7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660.5</w:t>
            </w:r>
          </w:p>
        </w:tc>
        <w:tc>
          <w:tcPr>
            <w:tcW w:w="713" w:type="dxa"/>
            <w:vAlign w:val="center"/>
          </w:tcPr>
          <w:p w14:paraId="0980D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56B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660.5</w:t>
            </w:r>
          </w:p>
        </w:tc>
      </w:tr>
      <w:tr w:rsidR="00841BEC" w14:paraId="35C08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2D2B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696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F44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744553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983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F0F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0EF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0514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14:paraId="52F305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28A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49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6E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4FCDCB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FA6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841BEC" w14:paraId="4949C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9A3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FCB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EF7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14:paraId="57AF59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12B1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2A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6D59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1756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326.2</w:t>
            </w:r>
          </w:p>
        </w:tc>
        <w:tc>
          <w:tcPr>
            <w:tcW w:w="707" w:type="dxa"/>
            <w:vAlign w:val="center"/>
          </w:tcPr>
          <w:p w14:paraId="4D514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574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C2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F99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326.2</w:t>
            </w:r>
          </w:p>
        </w:tc>
        <w:tc>
          <w:tcPr>
            <w:tcW w:w="713" w:type="dxa"/>
            <w:vAlign w:val="center"/>
          </w:tcPr>
          <w:p w14:paraId="474FBD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1D0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326.2</w:t>
            </w:r>
          </w:p>
        </w:tc>
      </w:tr>
      <w:tr w:rsidR="00841BEC" w14:paraId="0293D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21B9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9A0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4EEC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31.71</w:t>
            </w:r>
          </w:p>
        </w:tc>
        <w:tc>
          <w:tcPr>
            <w:tcW w:w="990" w:type="dxa"/>
            <w:vAlign w:val="center"/>
          </w:tcPr>
          <w:p w14:paraId="0CDF4C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872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102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80BE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141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707" w:type="dxa"/>
            <w:vAlign w:val="center"/>
          </w:tcPr>
          <w:p w14:paraId="74AD39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736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13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2F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713" w:type="dxa"/>
            <w:vAlign w:val="center"/>
          </w:tcPr>
          <w:p w14:paraId="4C3D5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B0BE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 w:rsidR="00841BEC" w14:paraId="083EB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EDC5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E59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4D9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3C30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BBA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45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715F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B4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  <w:tc>
          <w:tcPr>
            <w:tcW w:w="707" w:type="dxa"/>
            <w:vAlign w:val="center"/>
          </w:tcPr>
          <w:p w14:paraId="133DE0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526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39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FE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  <w:tc>
          <w:tcPr>
            <w:tcW w:w="713" w:type="dxa"/>
            <w:vAlign w:val="center"/>
          </w:tcPr>
          <w:p w14:paraId="79B95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931F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</w:tr>
      <w:tr w:rsidR="00841BEC" w14:paraId="2F675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6D1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438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CAC1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E701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26E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90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D0C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C2F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6470C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86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7B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80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13A51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6561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54CF1D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4B4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9111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498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1B6766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C5F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AA3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27E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10E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  <w:tc>
          <w:tcPr>
            <w:tcW w:w="707" w:type="dxa"/>
            <w:vAlign w:val="center"/>
          </w:tcPr>
          <w:p w14:paraId="49236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07F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7E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B8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  <w:tc>
          <w:tcPr>
            <w:tcW w:w="713" w:type="dxa"/>
            <w:vAlign w:val="center"/>
          </w:tcPr>
          <w:p w14:paraId="17BCB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260D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</w:tr>
      <w:tr w:rsidR="00841BEC" w14:paraId="3B9A9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68A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CD8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656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501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334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6EE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B11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E891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05101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DEF8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FA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A4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0BDE9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6B97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6BB563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1FC5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9CE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60F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6E45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EE1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A6A6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5583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B13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43659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710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7D79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D35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7BAAF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2B9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167A26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740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3CC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D103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tcW w:w="990" w:type="dxa"/>
            <w:vAlign w:val="center"/>
          </w:tcPr>
          <w:p w14:paraId="5D7A9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016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AD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34F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0BE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07" w:type="dxa"/>
            <w:vAlign w:val="center"/>
          </w:tcPr>
          <w:p w14:paraId="398EC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DBE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4A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F8B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13" w:type="dxa"/>
            <w:vAlign w:val="center"/>
          </w:tcPr>
          <w:p w14:paraId="7A3AA8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4CC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841BEC" w14:paraId="66AE0C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FAF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BC6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E6F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0995E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1650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2A6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BBB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3302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07" w:type="dxa"/>
            <w:vAlign w:val="center"/>
          </w:tcPr>
          <w:p w14:paraId="03EE1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A69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0E5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7F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13" w:type="dxa"/>
            <w:vAlign w:val="center"/>
          </w:tcPr>
          <w:p w14:paraId="20F37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228D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 w:rsidR="00841BEC" w14:paraId="58524E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1C8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C9C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BE2F5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18.49</w:t>
            </w:r>
          </w:p>
        </w:tc>
        <w:tc>
          <w:tcPr>
            <w:tcW w:w="990" w:type="dxa"/>
            <w:vAlign w:val="center"/>
          </w:tcPr>
          <w:p w14:paraId="5D019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6ED5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F25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110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AD3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707" w:type="dxa"/>
            <w:vAlign w:val="center"/>
          </w:tcPr>
          <w:p w14:paraId="35B27A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93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7CF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8F1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713" w:type="dxa"/>
            <w:vAlign w:val="center"/>
          </w:tcPr>
          <w:p w14:paraId="56548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045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767.9</w:t>
            </w:r>
          </w:p>
        </w:tc>
      </w:tr>
      <w:tr w:rsidR="00841BEC" w14:paraId="1B144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8FB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E39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D0D70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579CD6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EA9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05BB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F65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9989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1120.0</w:t>
            </w:r>
          </w:p>
        </w:tc>
        <w:tc>
          <w:tcPr>
            <w:tcW w:w="707" w:type="dxa"/>
            <w:vAlign w:val="center"/>
          </w:tcPr>
          <w:p w14:paraId="7E372D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E2A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7AD3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1CE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1120.0</w:t>
            </w:r>
          </w:p>
        </w:tc>
        <w:tc>
          <w:tcPr>
            <w:tcW w:w="713" w:type="dxa"/>
            <w:vAlign w:val="center"/>
          </w:tcPr>
          <w:p w14:paraId="1DF8C1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14E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1151.4</w:t>
            </w:r>
          </w:p>
        </w:tc>
      </w:tr>
      <w:tr w:rsidR="00841BEC" w14:paraId="59084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C1D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56E7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0FC4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A1F5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D3FD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A14B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CCCA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926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6A702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AE5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45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A3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26D13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A54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6D09F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A31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218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013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990" w:type="dxa"/>
            <w:vAlign w:val="center"/>
          </w:tcPr>
          <w:p w14:paraId="64B201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F8DD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06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58F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BAD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07" w:type="dxa"/>
            <w:vAlign w:val="center"/>
          </w:tcPr>
          <w:p w14:paraId="7557D6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CB3A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A11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48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14:paraId="1C51A9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D06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841BEC" w14:paraId="2DA97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BAD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B48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A41F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5C8B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6BBD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34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A3C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79C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56191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E68A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28C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018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22B99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B34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225DBA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30D1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A53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0C3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817F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6F2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872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F21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EB0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41A8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87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0A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18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1E583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558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841BEC" w14:paraId="6648C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B70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609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2B5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C9D5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13A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201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36A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F162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615D27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C0A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845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E17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031CCF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517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841BEC" w14:paraId="47E9C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E13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F85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62E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5C863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2D7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934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309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F769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 w14:paraId="2D8D6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716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C7F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3BF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2AF573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65A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</w:tr>
      <w:tr w:rsidR="00841BEC" w14:paraId="1F98B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54A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B30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4389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38.25</w:t>
            </w:r>
          </w:p>
        </w:tc>
        <w:tc>
          <w:tcPr>
            <w:tcW w:w="990" w:type="dxa"/>
            <w:vAlign w:val="center"/>
          </w:tcPr>
          <w:p w14:paraId="49E8F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86E1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F2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A06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5F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674.9</w:t>
            </w:r>
          </w:p>
        </w:tc>
        <w:tc>
          <w:tcPr>
            <w:tcW w:w="707" w:type="dxa"/>
            <w:vAlign w:val="center"/>
          </w:tcPr>
          <w:p w14:paraId="7BCE8E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2C8D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D15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D43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674.9</w:t>
            </w:r>
          </w:p>
        </w:tc>
        <w:tc>
          <w:tcPr>
            <w:tcW w:w="713" w:type="dxa"/>
            <w:vAlign w:val="center"/>
          </w:tcPr>
          <w:p w14:paraId="188B2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3AC4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693.7</w:t>
            </w:r>
          </w:p>
        </w:tc>
      </w:tr>
      <w:tr w:rsidR="00841BEC" w14:paraId="3B189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FC0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4C02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1C9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vAlign w:val="center"/>
          </w:tcPr>
          <w:p w14:paraId="5F78A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1D4AE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62D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A956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1557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 w14:paraId="271EF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C58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B9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BA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79E4F2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F4A2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841BEC" w14:paraId="2CBEB8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876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483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6FA5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E0E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7B1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1D4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EE0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A84F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836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3CD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11B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5713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BA4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72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341.3</w:t>
            </w:r>
          </w:p>
        </w:tc>
      </w:tr>
      <w:tr w:rsidR="00841BEC" w14:paraId="046451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2DB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DBF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3F3DB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2A7A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AE11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FC2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777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588D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F03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564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BA2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C3A4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374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0D6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2852.0</w:t>
            </w:r>
          </w:p>
        </w:tc>
      </w:tr>
      <w:tr w:rsidR="00841BEC" w14:paraId="4D9E1E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9EBA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BF4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BA28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F3C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A3F6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134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BAA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1B7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8EE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B13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DEE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2F74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FD9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C4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31372</w:t>
            </w:r>
          </w:p>
        </w:tc>
      </w:tr>
      <w:tr w:rsidR="00841BEC" w14:paraId="330DBA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FEC4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D673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270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5C9B6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F128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B07D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BE4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45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E1BC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0474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244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037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A692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2DA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F1B7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77D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47A9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8502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tcW w:w="990" w:type="dxa"/>
            <w:vAlign w:val="center"/>
          </w:tcPr>
          <w:p w14:paraId="270E11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D46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565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56D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B6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1397.9</w:t>
            </w:r>
          </w:p>
        </w:tc>
        <w:tc>
          <w:tcPr>
            <w:tcW w:w="707" w:type="dxa"/>
            <w:vAlign w:val="center"/>
          </w:tcPr>
          <w:p w14:paraId="29D33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998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7A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C82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  <w:tc>
          <w:tcPr>
            <w:tcW w:w="713" w:type="dxa"/>
            <w:vAlign w:val="center"/>
          </w:tcPr>
          <w:p w14:paraId="3A6CD5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55B5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1365.2</w:t>
            </w:r>
          </w:p>
        </w:tc>
      </w:tr>
      <w:tr w:rsidR="00841BEC" w14:paraId="71A36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B56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D182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A92D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EE16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E7E2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BD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841F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93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1780F1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C9A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1BBE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42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081A04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18A5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78F04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0D5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C27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BD96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14:paraId="0531AC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C35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19F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2C6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C55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57B7B0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FC4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24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42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13" w:type="dxa"/>
            <w:vAlign w:val="center"/>
          </w:tcPr>
          <w:p w14:paraId="26069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62D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</w:tr>
      <w:tr w:rsidR="00841BEC" w14:paraId="596CD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BF98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09D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7D52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6AD7D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313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CE7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FE9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4B27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7F48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737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18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76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6E330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042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841BEC" w14:paraId="539F97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861D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E3F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5E74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tcW w:w="990" w:type="dxa"/>
            <w:vAlign w:val="center"/>
          </w:tcPr>
          <w:p w14:paraId="147DFD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06F4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8D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06E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4BE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281C2F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47B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B2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5C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13" w:type="dxa"/>
            <w:vAlign w:val="center"/>
          </w:tcPr>
          <w:p w14:paraId="2084A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049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</w:tr>
      <w:tr w:rsidR="00841BEC" w14:paraId="39415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182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32B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B6D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990" w:type="dxa"/>
            <w:vAlign w:val="center"/>
          </w:tcPr>
          <w:p w14:paraId="398D1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4DE1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5A2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CD4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6761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07" w:type="dxa"/>
            <w:vAlign w:val="center"/>
          </w:tcPr>
          <w:p w14:paraId="5AE99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6B8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D1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7C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13" w:type="dxa"/>
            <w:vAlign w:val="center"/>
          </w:tcPr>
          <w:p w14:paraId="2CAA8E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2A21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841BEC" w14:paraId="69D71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27B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8AC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D1EC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vAlign w:val="center"/>
          </w:tcPr>
          <w:p w14:paraId="30F53C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B1A3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10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ED4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DD24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47782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45B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07C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4B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1A537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1C2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841BEC" w14:paraId="2B7B6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1A2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1D0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2548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63A7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2E8E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ACB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243F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1BA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4A5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74B8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8BB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93C7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D8B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23A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:rsidR="00841BEC" w14:paraId="4545CD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668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5243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0377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0DD0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0BA4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129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CE7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9C9F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025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C7BE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09F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2DC0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C8B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E73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2224</w:t>
            </w:r>
          </w:p>
        </w:tc>
      </w:tr>
      <w:tr w:rsidR="00841BEC" w14:paraId="0939DE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E5A2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8907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0E35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990" w:type="dxa"/>
            <w:vAlign w:val="center"/>
          </w:tcPr>
          <w:p w14:paraId="2CF12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C79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04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62A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465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  <w:tc>
          <w:tcPr>
            <w:tcW w:w="707" w:type="dxa"/>
            <w:vAlign w:val="center"/>
          </w:tcPr>
          <w:p w14:paraId="1C8608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FB3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566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D4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tcW w:w="713" w:type="dxa"/>
            <w:vAlign w:val="center"/>
          </w:tcPr>
          <w:p w14:paraId="3B5B31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8FB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</w:tr>
      <w:tr w:rsidR="00841BEC" w14:paraId="08EF4F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16B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975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6930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0EAA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F8C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0D5D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CA8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43B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0E3FA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0BF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76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A9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13" w:type="dxa"/>
            <w:vAlign w:val="center"/>
          </w:tcPr>
          <w:p w14:paraId="3AF667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FC8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</w:tr>
      <w:tr w:rsidR="00841BEC" w14:paraId="327CD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410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275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D23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3121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7479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60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4050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4CD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75F0F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06B4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9D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28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6AEDF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776C5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841BEC" w14:paraId="30503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E18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EC7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3E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tcW w:w="990" w:type="dxa"/>
            <w:vAlign w:val="center"/>
          </w:tcPr>
          <w:p w14:paraId="6F073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E74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9D1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709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B4C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07" w:type="dxa"/>
            <w:vAlign w:val="center"/>
          </w:tcPr>
          <w:p w14:paraId="2F6D9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CD9B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47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DC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45128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7FE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841BEC" w14:paraId="44EB31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50E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D83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9805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90" w:type="dxa"/>
            <w:vAlign w:val="center"/>
          </w:tcPr>
          <w:p w14:paraId="6F0D5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8EA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A2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983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8C13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07" w:type="dxa"/>
            <w:vAlign w:val="center"/>
          </w:tcPr>
          <w:p w14:paraId="57930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23A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48B5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7EA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13" w:type="dxa"/>
            <w:vAlign w:val="center"/>
          </w:tcPr>
          <w:p w14:paraId="4B600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6BB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841BEC" w14:paraId="6FD49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42D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1B2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B6E3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654FF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B874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E86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6CD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F7D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13CD99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8C7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0C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A90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05691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A27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166DC5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626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E8C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57F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EDE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B153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F56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236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BF4E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31F4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3D1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0A3B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AC8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C72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24A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841BEC" w14:paraId="519F42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237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08F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DCB92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BA50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C054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074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BBB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D214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71F3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9528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D05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68B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98C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9E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841BEC" w14:paraId="3491F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887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958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4F2D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99A8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D22F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E93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EEF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236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990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FCE0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4D8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0ED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9B0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F4C0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928</w:t>
            </w:r>
          </w:p>
        </w:tc>
      </w:tr>
      <w:tr w:rsidR="00841BEC" w14:paraId="7AD35F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D60E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F02A6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39821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tcW w:w="990" w:type="dxa"/>
            <w:vAlign w:val="center"/>
          </w:tcPr>
          <w:p w14:paraId="0E46B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166A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EC4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B6C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CF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tcW w:w="707" w:type="dxa"/>
            <w:vAlign w:val="center"/>
          </w:tcPr>
          <w:p w14:paraId="2EE5B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254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80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86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tcW w:w="713" w:type="dxa"/>
            <w:vAlign w:val="center"/>
          </w:tcPr>
          <w:p w14:paraId="649C7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F6E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841BEC" w14:paraId="097895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EA7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1AB7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FAEC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tcW w:w="990" w:type="dxa"/>
            <w:vAlign w:val="center"/>
          </w:tcPr>
          <w:p w14:paraId="3F487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5E5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C05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09F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797E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07" w:type="dxa"/>
            <w:vAlign w:val="center"/>
          </w:tcPr>
          <w:p w14:paraId="69F936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B16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BF0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50F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13" w:type="dxa"/>
            <w:vAlign w:val="center"/>
          </w:tcPr>
          <w:p w14:paraId="03DF56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0E8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841BEC" w14:paraId="6254F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EC8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E184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064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46212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C98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449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5BA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049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59809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0EB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E28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1B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3EE9E6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432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2A4F65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B433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6FB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B085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CCB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24FE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E97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BEE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3E3B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213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17E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8ED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B56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8561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C1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841BEC" w14:paraId="277D7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1DA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BC0A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8997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9695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F401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7B2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B12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712E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9F3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156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83C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491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DDD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63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</w:t>
            </w:r>
          </w:p>
        </w:tc>
      </w:tr>
      <w:tr w:rsidR="00841BEC" w14:paraId="2D307F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C526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3075[LT02]</w:t>
            </w:r>
          </w:p>
        </w:tc>
        <w:tc>
          <w:tcPr>
            <w:tcW w:w="1120" w:type="dxa"/>
            <w:vAlign w:val="center"/>
          </w:tcPr>
          <w:p w14:paraId="0D549D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230C5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2405F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2F1D7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52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8FD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4C99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53FCD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2270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B4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7C9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5BDAD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72CD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841BEC" w14:paraId="3E7825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7ED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782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0F0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57.29</w:t>
            </w:r>
          </w:p>
        </w:tc>
        <w:tc>
          <w:tcPr>
            <w:tcW w:w="990" w:type="dxa"/>
            <w:vAlign w:val="center"/>
          </w:tcPr>
          <w:p w14:paraId="42CF1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067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BF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6779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27F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  <w:tc>
          <w:tcPr>
            <w:tcW w:w="707" w:type="dxa"/>
            <w:vAlign w:val="center"/>
          </w:tcPr>
          <w:p w14:paraId="5D00A0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0A8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8E1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06E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1006.0</w:t>
            </w:r>
          </w:p>
        </w:tc>
        <w:tc>
          <w:tcPr>
            <w:tcW w:w="713" w:type="dxa"/>
            <w:vAlign w:val="center"/>
          </w:tcPr>
          <w:p w14:paraId="18B9AA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BC28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1034.2</w:t>
            </w:r>
          </w:p>
        </w:tc>
      </w:tr>
      <w:tr w:rsidR="00841BEC" w14:paraId="62DBF4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F19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1DC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3015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90" w:type="dxa"/>
            <w:vAlign w:val="center"/>
          </w:tcPr>
          <w:p w14:paraId="5566F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039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89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358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10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14:paraId="30348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D34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9F7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97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6F665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7CE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841BEC" w14:paraId="2A71E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3A9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BD4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AB8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28E6C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F0E2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3B4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44EF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D9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5E157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A151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DD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2D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CD0D9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29E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39FAD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AF1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81B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BFE65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598AB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B23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83F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EF3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71A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1597.7</w:t>
            </w:r>
          </w:p>
        </w:tc>
        <w:tc>
          <w:tcPr>
            <w:tcW w:w="707" w:type="dxa"/>
            <w:vAlign w:val="center"/>
          </w:tcPr>
          <w:p w14:paraId="550A8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2D3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A5F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C9B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1517.8</w:t>
            </w:r>
          </w:p>
        </w:tc>
        <w:tc>
          <w:tcPr>
            <w:tcW w:w="713" w:type="dxa"/>
            <w:vAlign w:val="center"/>
          </w:tcPr>
          <w:p w14:paraId="4750F0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148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1560.3</w:t>
            </w:r>
          </w:p>
        </w:tc>
      </w:tr>
      <w:tr w:rsidR="00841BEC" w14:paraId="41FF0C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DE8D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9CF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5C39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BF19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007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C3B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DB71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FD3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03A39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1EDF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64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1A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067F8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0669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633EA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4C9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460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1609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19.76</w:t>
            </w:r>
          </w:p>
        </w:tc>
        <w:tc>
          <w:tcPr>
            <w:tcW w:w="990" w:type="dxa"/>
            <w:vAlign w:val="center"/>
          </w:tcPr>
          <w:p w14:paraId="40764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C04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E95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8751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5A8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07" w:type="dxa"/>
            <w:vAlign w:val="center"/>
          </w:tcPr>
          <w:p w14:paraId="5578A1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55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EE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F8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13" w:type="dxa"/>
            <w:vAlign w:val="center"/>
          </w:tcPr>
          <w:p w14:paraId="368AE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0015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841BEC" w14:paraId="63D4DC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D99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7D3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9446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0C70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E2FAA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89F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C4B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1D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707" w:type="dxa"/>
            <w:vAlign w:val="center"/>
          </w:tcPr>
          <w:p w14:paraId="77FAF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D34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814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988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713" w:type="dxa"/>
            <w:vAlign w:val="center"/>
          </w:tcPr>
          <w:p w14:paraId="0B3638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2CC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:rsidR="00841BEC" w14:paraId="0AB46F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45B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E7C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F910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FC19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6D48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0E5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F82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0085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28D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C9AE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78E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172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CFC9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DD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</w:tr>
      <w:tr w:rsidR="00841BEC" w14:paraId="62F089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33C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70F4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0285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D467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81A2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F42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5F0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4D0D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39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4CA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D01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A4A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1FE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6DA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3574</w:t>
            </w:r>
          </w:p>
        </w:tc>
      </w:tr>
      <w:tr w:rsidR="00841BEC" w14:paraId="47DF66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DE5C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3081[</w:t>
            </w:r>
            <w:r>
              <w:rPr>
                <w:sz w:val="18"/>
                <w:szCs w:val="18"/>
              </w:rPr>
              <w:t>空调机房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8EC21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8B89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14:paraId="3BEA16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662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EFD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6CC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B96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707" w:type="dxa"/>
            <w:vAlign w:val="center"/>
          </w:tcPr>
          <w:p w14:paraId="6B6F9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5FD6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A59C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47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713" w:type="dxa"/>
            <w:vAlign w:val="center"/>
          </w:tcPr>
          <w:p w14:paraId="530C3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4B8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841BEC" w14:paraId="3E10EB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CDB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B82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2B3C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  <w:tc>
          <w:tcPr>
            <w:tcW w:w="990" w:type="dxa"/>
            <w:vAlign w:val="center"/>
          </w:tcPr>
          <w:p w14:paraId="46E07C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D0F4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2519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05FB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36A3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935.4</w:t>
            </w:r>
          </w:p>
        </w:tc>
        <w:tc>
          <w:tcPr>
            <w:tcW w:w="707" w:type="dxa"/>
            <w:vAlign w:val="center"/>
          </w:tcPr>
          <w:p w14:paraId="7C184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5D25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2B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AD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935.4</w:t>
            </w:r>
          </w:p>
        </w:tc>
        <w:tc>
          <w:tcPr>
            <w:tcW w:w="713" w:type="dxa"/>
            <w:vAlign w:val="center"/>
          </w:tcPr>
          <w:p w14:paraId="0BA81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ABD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961.6</w:t>
            </w:r>
          </w:p>
        </w:tc>
      </w:tr>
      <w:tr w:rsidR="00841BEC" w14:paraId="583D9B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105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54A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49C5B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D72F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DC8E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8EC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24A7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3A5D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07" w:type="dxa"/>
            <w:vAlign w:val="center"/>
          </w:tcPr>
          <w:p w14:paraId="19181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252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9FBB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21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13" w:type="dxa"/>
            <w:vAlign w:val="center"/>
          </w:tcPr>
          <w:p w14:paraId="278F9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55CA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841BEC" w14:paraId="6935A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290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BCF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23F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14:paraId="1D198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7DEB2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4F3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ABE1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6EE7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 w14:paraId="36AF1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74CD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E99C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9F5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13" w:type="dxa"/>
            <w:vAlign w:val="center"/>
          </w:tcPr>
          <w:p w14:paraId="03E505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0C5C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841BEC" w14:paraId="70BE1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916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52C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401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11CE6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013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55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63B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828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180F4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EFB5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BE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C4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03EB66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DA7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:rsidR="00841BEC" w14:paraId="1DFEC9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17AB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E2A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245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B2B1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8AD1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83B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31A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24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7A691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6A5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EB5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3B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14:paraId="6860F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29E3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841BEC" w14:paraId="36BF16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5D9E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615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0345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9952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D09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7D4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34A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604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07" w:type="dxa"/>
            <w:vAlign w:val="center"/>
          </w:tcPr>
          <w:p w14:paraId="7F29F4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8E86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D6C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A1B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713" w:type="dxa"/>
            <w:vAlign w:val="center"/>
          </w:tcPr>
          <w:p w14:paraId="5551B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F81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 w:rsidR="00841BEC" w14:paraId="669CFA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C93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7A0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45C5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24B687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662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80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AA1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7D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14:paraId="75D1A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2FC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CE8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18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14:paraId="7DB85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2DBC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841BEC" w14:paraId="355371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DC8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8CF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0D74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167.19</w:t>
            </w:r>
          </w:p>
        </w:tc>
        <w:tc>
          <w:tcPr>
            <w:tcW w:w="990" w:type="dxa"/>
            <w:vAlign w:val="center"/>
          </w:tcPr>
          <w:p w14:paraId="2CDCF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BD0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4CBE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30D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251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9650.3</w:t>
            </w:r>
          </w:p>
        </w:tc>
        <w:tc>
          <w:tcPr>
            <w:tcW w:w="707" w:type="dxa"/>
            <w:vAlign w:val="center"/>
          </w:tcPr>
          <w:p w14:paraId="3916F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1AD8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E93D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842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9167.8</w:t>
            </w:r>
          </w:p>
        </w:tc>
        <w:tc>
          <w:tcPr>
            <w:tcW w:w="713" w:type="dxa"/>
            <w:vAlign w:val="center"/>
          </w:tcPr>
          <w:p w14:paraId="452D2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1A20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9424.5</w:t>
            </w:r>
          </w:p>
        </w:tc>
      </w:tr>
      <w:tr w:rsidR="00841BEC" w14:paraId="5E562D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D25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269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9D51C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218.20</w:t>
            </w:r>
          </w:p>
        </w:tc>
        <w:tc>
          <w:tcPr>
            <w:tcW w:w="990" w:type="dxa"/>
            <w:vAlign w:val="center"/>
          </w:tcPr>
          <w:p w14:paraId="1FACAD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94E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C5D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296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C9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12594.7</w:t>
            </w:r>
          </w:p>
        </w:tc>
        <w:tc>
          <w:tcPr>
            <w:tcW w:w="707" w:type="dxa"/>
            <w:vAlign w:val="center"/>
          </w:tcPr>
          <w:p w14:paraId="38EB4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2B6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03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33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10705.5</w:t>
            </w:r>
          </w:p>
        </w:tc>
        <w:tc>
          <w:tcPr>
            <w:tcW w:w="713" w:type="dxa"/>
            <w:vAlign w:val="center"/>
          </w:tcPr>
          <w:p w14:paraId="5379E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18D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11005.3</w:t>
            </w:r>
          </w:p>
        </w:tc>
      </w:tr>
      <w:tr w:rsidR="00841BEC" w14:paraId="78C2C6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C89B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C72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4242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80.36</w:t>
            </w:r>
          </w:p>
        </w:tc>
        <w:tc>
          <w:tcPr>
            <w:tcW w:w="990" w:type="dxa"/>
            <w:vAlign w:val="center"/>
          </w:tcPr>
          <w:p w14:paraId="1A28F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AF4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81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CB4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12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4638.2</w:t>
            </w:r>
          </w:p>
        </w:tc>
        <w:tc>
          <w:tcPr>
            <w:tcW w:w="707" w:type="dxa"/>
            <w:vAlign w:val="center"/>
          </w:tcPr>
          <w:p w14:paraId="224BE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B7F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C4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DA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4406.3</w:t>
            </w:r>
          </w:p>
        </w:tc>
        <w:tc>
          <w:tcPr>
            <w:tcW w:w="713" w:type="dxa"/>
            <w:vAlign w:val="center"/>
          </w:tcPr>
          <w:p w14:paraId="16974B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4811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4529.7</w:t>
            </w:r>
          </w:p>
        </w:tc>
      </w:tr>
      <w:tr w:rsidR="00841BEC" w14:paraId="67EA25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EB3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6E1D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6C410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362.75</w:t>
            </w:r>
          </w:p>
        </w:tc>
        <w:tc>
          <w:tcPr>
            <w:tcW w:w="990" w:type="dxa"/>
            <w:vAlign w:val="center"/>
          </w:tcPr>
          <w:p w14:paraId="4AB86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665B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CF8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7535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06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20938.0</w:t>
            </w:r>
          </w:p>
        </w:tc>
        <w:tc>
          <w:tcPr>
            <w:tcW w:w="707" w:type="dxa"/>
            <w:vAlign w:val="center"/>
          </w:tcPr>
          <w:p w14:paraId="36553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B0D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8C4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90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21984.9</w:t>
            </w:r>
          </w:p>
        </w:tc>
        <w:tc>
          <w:tcPr>
            <w:tcW w:w="713" w:type="dxa"/>
            <w:vAlign w:val="center"/>
          </w:tcPr>
          <w:p w14:paraId="4C268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7761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22600.4</w:t>
            </w:r>
          </w:p>
        </w:tc>
      </w:tr>
      <w:tr w:rsidR="00841BEC" w14:paraId="4EBA8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CC7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DE5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E9CDF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3403D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7ED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ADDE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301E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1339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623.4</w:t>
            </w:r>
          </w:p>
        </w:tc>
        <w:tc>
          <w:tcPr>
            <w:tcW w:w="707" w:type="dxa"/>
            <w:vAlign w:val="center"/>
          </w:tcPr>
          <w:p w14:paraId="0D9048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2E88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308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EB4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529.9</w:t>
            </w:r>
          </w:p>
        </w:tc>
        <w:tc>
          <w:tcPr>
            <w:tcW w:w="713" w:type="dxa"/>
            <w:vAlign w:val="center"/>
          </w:tcPr>
          <w:p w14:paraId="65032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6F02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544.7</w:t>
            </w:r>
          </w:p>
        </w:tc>
      </w:tr>
      <w:tr w:rsidR="00841BEC" w14:paraId="750BE3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380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339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4FF8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8FBC2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6F3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532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C67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803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71B7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5CC8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28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BBB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15C865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FDA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841BEC" w14:paraId="311BDF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695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A4C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F57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78D21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472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77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84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1E7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623.4</w:t>
            </w:r>
          </w:p>
        </w:tc>
        <w:tc>
          <w:tcPr>
            <w:tcW w:w="707" w:type="dxa"/>
            <w:vAlign w:val="center"/>
          </w:tcPr>
          <w:p w14:paraId="24579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728F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E10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A8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tcW w:w="713" w:type="dxa"/>
            <w:vAlign w:val="center"/>
          </w:tcPr>
          <w:p w14:paraId="2082C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68D0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672.9</w:t>
            </w:r>
          </w:p>
        </w:tc>
      </w:tr>
      <w:tr w:rsidR="00841BEC" w14:paraId="6699A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409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C07B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84DF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90" w:type="dxa"/>
            <w:vAlign w:val="center"/>
          </w:tcPr>
          <w:p w14:paraId="51B34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59685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E2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132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CD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0B2B4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73D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54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53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  <w:tc>
          <w:tcPr>
            <w:tcW w:w="713" w:type="dxa"/>
            <w:vAlign w:val="center"/>
          </w:tcPr>
          <w:p w14:paraId="7DB62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CC2A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 w:rsidR="00841BEC" w14:paraId="7AD6FB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D06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786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40DE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35D84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5BC62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2D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661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A8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07" w:type="dxa"/>
            <w:vAlign w:val="center"/>
          </w:tcPr>
          <w:p w14:paraId="0559E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0FA7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0F3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C3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vAlign w:val="center"/>
          </w:tcPr>
          <w:p w14:paraId="2147B8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6FE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</w:tr>
      <w:tr w:rsidR="00841BEC" w14:paraId="51F6C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AEF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DB1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AA3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32D71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8D1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B87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9C4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258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07" w:type="dxa"/>
            <w:vAlign w:val="center"/>
          </w:tcPr>
          <w:p w14:paraId="3BA38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428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6E58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7D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14:paraId="4D4DA0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180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841BEC" w14:paraId="441FA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F15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2BB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409C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tcW w:w="990" w:type="dxa"/>
            <w:vAlign w:val="center"/>
          </w:tcPr>
          <w:p w14:paraId="68AED1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959F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7A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EE9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3E8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tcW w:w="707" w:type="dxa"/>
            <w:vAlign w:val="center"/>
          </w:tcPr>
          <w:p w14:paraId="4907E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C74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F21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7F3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tcW w:w="713" w:type="dxa"/>
            <w:vAlign w:val="center"/>
          </w:tcPr>
          <w:p w14:paraId="71C3B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0F0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</w:tr>
      <w:tr w:rsidR="00841BEC" w14:paraId="3C5B2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2C0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90A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BB0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1D9A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81AF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323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1D2E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869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07" w:type="dxa"/>
            <w:vAlign w:val="center"/>
          </w:tcPr>
          <w:p w14:paraId="22117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4E9F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D7C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4D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14:paraId="5F7FC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84F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841BEC" w14:paraId="7245D6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155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846F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D77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4AA50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98C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9C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AE9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B59E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07" w:type="dxa"/>
            <w:vAlign w:val="center"/>
          </w:tcPr>
          <w:p w14:paraId="2A9A1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94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2F4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06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tcW w:w="713" w:type="dxa"/>
            <w:vAlign w:val="center"/>
          </w:tcPr>
          <w:p w14:paraId="2D7AC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281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841BEC" w14:paraId="3305F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DB3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2E8A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7CE8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2CF8A3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A62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3E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2ABC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919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vAlign w:val="center"/>
          </w:tcPr>
          <w:p w14:paraId="1EC3E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45F9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351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57E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vAlign w:val="center"/>
          </w:tcPr>
          <w:p w14:paraId="78FD8D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20E5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841BEC" w14:paraId="663466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A6F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AB60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8632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990" w:type="dxa"/>
            <w:vAlign w:val="center"/>
          </w:tcPr>
          <w:p w14:paraId="58508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1D8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EB2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686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B93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2D663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108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FE0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E7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13" w:type="dxa"/>
            <w:vAlign w:val="center"/>
          </w:tcPr>
          <w:p w14:paraId="09B5A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0DD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0AED4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1D5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DE8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7901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01377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1B9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861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7A6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142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201834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FA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F3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01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30B4B5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A15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41BEC" w14:paraId="6A0E64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C4B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8279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249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tcW w:w="990" w:type="dxa"/>
            <w:vAlign w:val="center"/>
          </w:tcPr>
          <w:p w14:paraId="75BD6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599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C7C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E60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B41F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1D2A20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1FA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FA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66C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13" w:type="dxa"/>
            <w:vAlign w:val="center"/>
          </w:tcPr>
          <w:p w14:paraId="5312F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CC2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:rsidR="00841BEC" w14:paraId="1EA69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D23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BC4A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810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61ECE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5B0B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DD34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354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4EDC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12777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645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A53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F9A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3A64B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557C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294DE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3C7A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E84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DEEB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FF92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4032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DA0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FA2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052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07" w:type="dxa"/>
            <w:vAlign w:val="center"/>
          </w:tcPr>
          <w:p w14:paraId="5797D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0BE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32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5C0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tcW w:w="713" w:type="dxa"/>
            <w:vAlign w:val="center"/>
          </w:tcPr>
          <w:p w14:paraId="7C0F32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17F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841BEC" w14:paraId="3E63F0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DA3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533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FEC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F91A0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CC3F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81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B80E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0404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4C323D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8B1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513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E78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6BB40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D49B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841BEC" w14:paraId="42BCD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68C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313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DD9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53.93</w:t>
            </w:r>
          </w:p>
        </w:tc>
        <w:tc>
          <w:tcPr>
            <w:tcW w:w="990" w:type="dxa"/>
            <w:vAlign w:val="center"/>
          </w:tcPr>
          <w:p w14:paraId="1147B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3D3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88D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95E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4BC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1075.5</w:t>
            </w:r>
          </w:p>
        </w:tc>
        <w:tc>
          <w:tcPr>
            <w:tcW w:w="707" w:type="dxa"/>
            <w:vAlign w:val="center"/>
          </w:tcPr>
          <w:p w14:paraId="76324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C99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1E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DA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1075.5</w:t>
            </w:r>
          </w:p>
        </w:tc>
        <w:tc>
          <w:tcPr>
            <w:tcW w:w="713" w:type="dxa"/>
            <w:vAlign w:val="center"/>
          </w:tcPr>
          <w:p w14:paraId="75BBA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AEF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1075.5</w:t>
            </w:r>
          </w:p>
        </w:tc>
      </w:tr>
      <w:tr w:rsidR="00841BEC" w14:paraId="10A8CB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FB51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327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579B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14:paraId="48E44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887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DE3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CAD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15B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tcW w:w="707" w:type="dxa"/>
            <w:vAlign w:val="center"/>
          </w:tcPr>
          <w:p w14:paraId="305D7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2EE8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EA5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77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tcW w:w="713" w:type="dxa"/>
            <w:vAlign w:val="center"/>
          </w:tcPr>
          <w:p w14:paraId="1A00A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867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</w:tr>
      <w:tr w:rsidR="00841BEC" w14:paraId="73E793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CAA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FCE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C19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82B2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5A3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22B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F862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DAC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56B39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2EE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AA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1FB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718A69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FE9D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184AEF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283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A49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5D6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2190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4832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A99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6C2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DF35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6F15B9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730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9B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D1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0D902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2B9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841BEC" w14:paraId="109AA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896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1454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6C7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7EC9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B6CA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91C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6974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B7F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65C7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9E0D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D6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2D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D3520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A29CC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1BAA2B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CDC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ADD8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90EF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C3B97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310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08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4EFC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4A5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7127A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729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5E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44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5BE42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1DA7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41BEC" w14:paraId="361510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EED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A30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5BDF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339.68</w:t>
            </w:r>
          </w:p>
        </w:tc>
        <w:tc>
          <w:tcPr>
            <w:tcW w:w="990" w:type="dxa"/>
            <w:vAlign w:val="center"/>
          </w:tcPr>
          <w:p w14:paraId="04B82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8496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90D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648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C99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5992.5</w:t>
            </w:r>
          </w:p>
        </w:tc>
        <w:tc>
          <w:tcPr>
            <w:tcW w:w="707" w:type="dxa"/>
            <w:vAlign w:val="center"/>
          </w:tcPr>
          <w:p w14:paraId="59EBE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B0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7CE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A2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5992.5</w:t>
            </w:r>
          </w:p>
        </w:tc>
        <w:tc>
          <w:tcPr>
            <w:tcW w:w="713" w:type="dxa"/>
            <w:vAlign w:val="center"/>
          </w:tcPr>
          <w:p w14:paraId="7BDE9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AB4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6160.3</w:t>
            </w:r>
          </w:p>
        </w:tc>
      </w:tr>
      <w:tr w:rsidR="00841BEC" w14:paraId="425DD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AE69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E33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5F6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7E69B7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9F9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294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163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674A3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07" w:type="dxa"/>
            <w:vAlign w:val="center"/>
          </w:tcPr>
          <w:p w14:paraId="53A11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4C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46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A6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713" w:type="dxa"/>
            <w:vAlign w:val="center"/>
          </w:tcPr>
          <w:p w14:paraId="42DD3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9886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841BEC" w14:paraId="2C1D6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000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8F4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4D1B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128E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165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BA3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19D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069B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884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FA6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0FC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A66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D37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F29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954.3</w:t>
            </w:r>
          </w:p>
        </w:tc>
      </w:tr>
      <w:tr w:rsidR="00841BEC" w14:paraId="7B992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BAA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4A9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1940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C8EB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0D50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463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5C4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590D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B6F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3DA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3BC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AF4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C15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F1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6126.1</w:t>
            </w:r>
          </w:p>
        </w:tc>
      </w:tr>
      <w:tr w:rsidR="00841BEC" w14:paraId="7EB8C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2F2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2F52F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8E24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219F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649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F3F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921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099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001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3A3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04E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D8E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839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18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67387</w:t>
            </w:r>
          </w:p>
        </w:tc>
      </w:tr>
      <w:tr w:rsidR="00841BEC" w14:paraId="7B0A00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30EF6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3086[LT03]</w:t>
            </w:r>
          </w:p>
        </w:tc>
        <w:tc>
          <w:tcPr>
            <w:tcW w:w="1120" w:type="dxa"/>
            <w:vAlign w:val="center"/>
          </w:tcPr>
          <w:p w14:paraId="1D5C02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DDF87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33640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36F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041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47D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D9F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 w14:paraId="57D03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142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36E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19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 w14:paraId="22FD3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4D5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841BEC" w14:paraId="035E4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7BCC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A18A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543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8FB91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FE3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949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6E1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94E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707" w:type="dxa"/>
            <w:vAlign w:val="center"/>
          </w:tcPr>
          <w:p w14:paraId="64AC3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9441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55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8F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14:paraId="71E41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C1B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:rsidR="00841BEC" w14:paraId="070E22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700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D49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5515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990" w:type="dxa"/>
            <w:vAlign w:val="center"/>
          </w:tcPr>
          <w:p w14:paraId="2DC85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09B6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AF0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38FD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70D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691.6</w:t>
            </w:r>
          </w:p>
        </w:tc>
        <w:tc>
          <w:tcPr>
            <w:tcW w:w="707" w:type="dxa"/>
            <w:vAlign w:val="center"/>
          </w:tcPr>
          <w:p w14:paraId="68BE5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8F9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52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3B1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587.9</w:t>
            </w:r>
          </w:p>
        </w:tc>
        <w:tc>
          <w:tcPr>
            <w:tcW w:w="713" w:type="dxa"/>
            <w:vAlign w:val="center"/>
          </w:tcPr>
          <w:p w14:paraId="5325A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4617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604.3</w:t>
            </w:r>
          </w:p>
        </w:tc>
      </w:tr>
      <w:tr w:rsidR="00841BEC" w14:paraId="53361F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CF9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982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84A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31.22</w:t>
            </w:r>
          </w:p>
        </w:tc>
        <w:tc>
          <w:tcPr>
            <w:tcW w:w="990" w:type="dxa"/>
            <w:vAlign w:val="center"/>
          </w:tcPr>
          <w:p w14:paraId="24F101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C819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1E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F4BE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40E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  <w:tc>
          <w:tcPr>
            <w:tcW w:w="707" w:type="dxa"/>
            <w:vAlign w:val="center"/>
          </w:tcPr>
          <w:p w14:paraId="34DE0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21A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85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B9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  <w:tc>
          <w:tcPr>
            <w:tcW w:w="713" w:type="dxa"/>
            <w:vAlign w:val="center"/>
          </w:tcPr>
          <w:p w14:paraId="4EB5EF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B9B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622.6</w:t>
            </w:r>
          </w:p>
        </w:tc>
      </w:tr>
      <w:tr w:rsidR="00841BEC" w14:paraId="67E82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5E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D97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FFD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 w14:paraId="731BB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6BD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1C0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5A0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2603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707" w:type="dxa"/>
            <w:vAlign w:val="center"/>
          </w:tcPr>
          <w:p w14:paraId="73505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332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9C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31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713" w:type="dxa"/>
            <w:vAlign w:val="center"/>
          </w:tcPr>
          <w:p w14:paraId="3274A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CAF3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</w:tr>
      <w:tr w:rsidR="00841BEC" w14:paraId="2D619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C257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51E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BD00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7ABD02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1063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D39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BC83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1661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5FACC0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515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9E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7B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3B4FA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4112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1CB9B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246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C80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DF04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14:paraId="19C2A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F26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5F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407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0C6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78EB4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EC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45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AB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32CBA7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F6D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841BEC" w14:paraId="300D7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8BF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715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AF8E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11.33</w:t>
            </w:r>
          </w:p>
        </w:tc>
        <w:tc>
          <w:tcPr>
            <w:tcW w:w="990" w:type="dxa"/>
            <w:vAlign w:val="center"/>
          </w:tcPr>
          <w:p w14:paraId="59FA0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244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4ED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48B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7202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14:paraId="4DDFB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08F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50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D7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14:paraId="3450D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3B7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841BEC" w14:paraId="5B329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D6D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D9B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879F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 w14:paraId="1CEDF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399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61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84BE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1F25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693D6A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3536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72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85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14:paraId="654E4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649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841BEC" w14:paraId="2CCD19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2C1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732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711B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42331E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173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AF3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E7F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9CC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vAlign w:val="center"/>
          </w:tcPr>
          <w:p w14:paraId="02D871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7B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A8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B9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vAlign w:val="center"/>
          </w:tcPr>
          <w:p w14:paraId="4CC2B6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CD23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841BEC" w14:paraId="38DA1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75E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C70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8940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</w:t>
            </w:r>
          </w:p>
        </w:tc>
        <w:tc>
          <w:tcPr>
            <w:tcW w:w="990" w:type="dxa"/>
            <w:vAlign w:val="center"/>
          </w:tcPr>
          <w:p w14:paraId="7F8A9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D78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32D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3411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8A32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4FAD7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A9CF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16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EC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13" w:type="dxa"/>
            <w:vAlign w:val="center"/>
          </w:tcPr>
          <w:p w14:paraId="4952D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9BC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841BEC" w14:paraId="41F9F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31E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4C7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547CE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D630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217C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E3A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5C4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139E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82E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D55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9D5C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0C5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EC4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41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</w:t>
            </w:r>
          </w:p>
        </w:tc>
      </w:tr>
      <w:tr w:rsidR="00841BEC" w14:paraId="7C6177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786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EDB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78F4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9FD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A0D0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CEF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D42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6ED7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B0D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63C4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EE1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F3C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183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FEF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2903</w:t>
            </w:r>
          </w:p>
        </w:tc>
      </w:tr>
      <w:tr w:rsidR="00841BEC" w14:paraId="52436F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3FA9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3100[LT04]</w:t>
            </w:r>
          </w:p>
        </w:tc>
        <w:tc>
          <w:tcPr>
            <w:tcW w:w="1120" w:type="dxa"/>
            <w:vAlign w:val="center"/>
          </w:tcPr>
          <w:p w14:paraId="1F5E51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6B95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14:paraId="3A4F11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6555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1C5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B77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87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3D33E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908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0A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921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3A01E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AC7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841BEC" w14:paraId="60D3C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390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14C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BDC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21.17</w:t>
            </w:r>
          </w:p>
        </w:tc>
        <w:tc>
          <w:tcPr>
            <w:tcW w:w="990" w:type="dxa"/>
            <w:vAlign w:val="center"/>
          </w:tcPr>
          <w:p w14:paraId="460A2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EBF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B3D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509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B33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07" w:type="dxa"/>
            <w:vAlign w:val="center"/>
          </w:tcPr>
          <w:p w14:paraId="65510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F53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FB7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CA6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tcW w:w="713" w:type="dxa"/>
            <w:vAlign w:val="center"/>
          </w:tcPr>
          <w:p w14:paraId="5B4DE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0D8C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</w:tr>
      <w:tr w:rsidR="00841BEC" w14:paraId="345CD1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2C4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A67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B3A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0DD39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91C7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9A8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DF6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9D41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13D50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B53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74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F3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537EF6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C122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6BA34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E740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F92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7FBAE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D55C3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330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0A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D328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59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192FC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FD4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FC6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BF9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14:paraId="7D21BF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C35B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:rsidR="00841BEC" w14:paraId="7ABB8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666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63D8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47331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tcW w:w="990" w:type="dxa"/>
            <w:vAlign w:val="center"/>
          </w:tcPr>
          <w:p w14:paraId="624DE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9BC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59E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092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06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1915.0</w:t>
            </w:r>
          </w:p>
        </w:tc>
        <w:tc>
          <w:tcPr>
            <w:tcW w:w="707" w:type="dxa"/>
            <w:vAlign w:val="center"/>
          </w:tcPr>
          <w:p w14:paraId="5ECD9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B0EB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DB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7E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1819.2</w:t>
            </w:r>
          </w:p>
        </w:tc>
        <w:tc>
          <w:tcPr>
            <w:tcW w:w="713" w:type="dxa"/>
            <w:vAlign w:val="center"/>
          </w:tcPr>
          <w:p w14:paraId="2FBD9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8B5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1870.2</w:t>
            </w:r>
          </w:p>
        </w:tc>
      </w:tr>
      <w:tr w:rsidR="00841BEC" w14:paraId="03D3F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8AA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197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E4BF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7344A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C26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50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E67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AC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1319.4</w:t>
            </w:r>
          </w:p>
        </w:tc>
        <w:tc>
          <w:tcPr>
            <w:tcW w:w="707" w:type="dxa"/>
            <w:vAlign w:val="center"/>
          </w:tcPr>
          <w:p w14:paraId="25D257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6C5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6F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83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1385.3</w:t>
            </w:r>
          </w:p>
        </w:tc>
        <w:tc>
          <w:tcPr>
            <w:tcW w:w="713" w:type="dxa"/>
            <w:vAlign w:val="center"/>
          </w:tcPr>
          <w:p w14:paraId="6DD6F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B7F0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1424.1</w:t>
            </w:r>
          </w:p>
        </w:tc>
      </w:tr>
      <w:tr w:rsidR="00841BEC" w14:paraId="01558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5F9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78D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5A2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FA62A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C99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A7D0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ED40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E3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CEFB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4AC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B17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13C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364AA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2DFD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41BEC" w14:paraId="34BA2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288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3B2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97B3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18.57</w:t>
            </w:r>
          </w:p>
        </w:tc>
        <w:tc>
          <w:tcPr>
            <w:tcW w:w="990" w:type="dxa"/>
            <w:vAlign w:val="center"/>
          </w:tcPr>
          <w:p w14:paraId="58DE7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CCD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EA9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2FB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003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707" w:type="dxa"/>
            <w:vAlign w:val="center"/>
          </w:tcPr>
          <w:p w14:paraId="725DC9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F3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AD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05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713" w:type="dxa"/>
            <w:vAlign w:val="center"/>
          </w:tcPr>
          <w:p w14:paraId="6E277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B2B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</w:tr>
      <w:tr w:rsidR="00841BEC" w14:paraId="3096DE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010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738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ECB0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1E3D0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530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57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0FA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CDF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14:paraId="5115F2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FB5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3F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7F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14:paraId="66B76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6BB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</w:tr>
      <w:tr w:rsidR="00841BEC" w14:paraId="697941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CDC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DC5E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C28F8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90" w:type="dxa"/>
            <w:vAlign w:val="center"/>
          </w:tcPr>
          <w:p w14:paraId="1AE17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6D9B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8A6C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617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CE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31CD3E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DD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B10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74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115A0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C81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:rsidR="00841BEC" w14:paraId="2AE380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154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D74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11DC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66A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9DB7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D1D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8D1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71A2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7D9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FDC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6E8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67F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BE0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0C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:rsidR="00841BEC" w14:paraId="57AA4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C0F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33C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A6484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4D0A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0B6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718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AE9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F55F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08F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D0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7BB2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A65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083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717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</w:tr>
      <w:tr w:rsidR="00841BEC" w14:paraId="517F8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C494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3D0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D2C9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777F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5841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6D1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084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FACE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6B9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BF13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68A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E83F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442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FF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5120</w:t>
            </w:r>
          </w:p>
        </w:tc>
      </w:tr>
      <w:tr w:rsidR="00841BEC" w14:paraId="74481C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396A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3135[MD1221]</w:t>
            </w:r>
          </w:p>
        </w:tc>
        <w:tc>
          <w:tcPr>
            <w:tcW w:w="1120" w:type="dxa"/>
            <w:vAlign w:val="center"/>
          </w:tcPr>
          <w:p w14:paraId="49AC84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5CE4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8A6A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406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5A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C06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17E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07" w:type="dxa"/>
            <w:vAlign w:val="center"/>
          </w:tcPr>
          <w:p w14:paraId="1A3F6B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99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FF6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F49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tcW w:w="713" w:type="dxa"/>
            <w:vAlign w:val="center"/>
          </w:tcPr>
          <w:p w14:paraId="5F9266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692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:rsidR="00841BEC" w14:paraId="61E6B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F979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750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7628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tcW w:w="990" w:type="dxa"/>
            <w:vAlign w:val="center"/>
          </w:tcPr>
          <w:p w14:paraId="19F84B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6D09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20F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EAB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87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707" w:type="dxa"/>
            <w:vAlign w:val="center"/>
          </w:tcPr>
          <w:p w14:paraId="7502D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10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0F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5F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713" w:type="dxa"/>
            <w:vAlign w:val="center"/>
          </w:tcPr>
          <w:p w14:paraId="354FF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82D6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</w:tr>
      <w:tr w:rsidR="00841BEC" w14:paraId="5EDAD8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67D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3FC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9835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990" w:type="dxa"/>
            <w:vAlign w:val="center"/>
          </w:tcPr>
          <w:p w14:paraId="653619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8B1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F5F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88A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81C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tcW w:w="707" w:type="dxa"/>
            <w:vAlign w:val="center"/>
          </w:tcPr>
          <w:p w14:paraId="74194C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F95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CF2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E6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tcW w:w="713" w:type="dxa"/>
            <w:vAlign w:val="center"/>
          </w:tcPr>
          <w:p w14:paraId="0ECCB5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5ADC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841BEC" w14:paraId="3A77E9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8D8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8B2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676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C08AC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D73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E96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00B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9F4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707" w:type="dxa"/>
            <w:vAlign w:val="center"/>
          </w:tcPr>
          <w:p w14:paraId="4F3C8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F5E5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E43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988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223.8</w:t>
            </w:r>
          </w:p>
        </w:tc>
        <w:tc>
          <w:tcPr>
            <w:tcW w:w="713" w:type="dxa"/>
            <w:vAlign w:val="center"/>
          </w:tcPr>
          <w:p w14:paraId="1CE5EF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1987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841BEC" w14:paraId="0AB6C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47B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AA3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7AA9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5B8A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8D39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A23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4F5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2D45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BCC86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43DB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68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42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7FE79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ED0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841BEC" w14:paraId="69E2F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669A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F57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D67C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78B0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0EF0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BA8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987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514E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040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2A44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C9B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85C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53B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47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:rsidR="00841BEC" w14:paraId="26521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AB3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1F7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3525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CDF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3760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3C4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E05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CBD6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D24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FAF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491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CA6C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5A1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F6C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1204</w:t>
            </w:r>
          </w:p>
        </w:tc>
      </w:tr>
      <w:tr w:rsidR="00841BEC" w14:paraId="5618E31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63277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9284C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DD8F4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211347</w:t>
            </w:r>
          </w:p>
        </w:tc>
      </w:tr>
      <w:tr w:rsidR="00841BEC" w14:paraId="15EB23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CC59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8B7D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5D41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128.63</w:t>
            </w:r>
          </w:p>
        </w:tc>
        <w:tc>
          <w:tcPr>
            <w:tcW w:w="990" w:type="dxa"/>
            <w:vAlign w:val="center"/>
          </w:tcPr>
          <w:p w14:paraId="37AB6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840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4F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228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BF7A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1473.4</w:t>
            </w:r>
          </w:p>
        </w:tc>
        <w:tc>
          <w:tcPr>
            <w:tcW w:w="707" w:type="dxa"/>
            <w:vAlign w:val="center"/>
          </w:tcPr>
          <w:p w14:paraId="1EC62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BF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52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3A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1473.4</w:t>
            </w:r>
          </w:p>
        </w:tc>
        <w:tc>
          <w:tcPr>
            <w:tcW w:w="713" w:type="dxa"/>
            <w:vAlign w:val="center"/>
          </w:tcPr>
          <w:p w14:paraId="0DC7D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E5A4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1523.5</w:t>
            </w:r>
          </w:p>
        </w:tc>
      </w:tr>
      <w:tr w:rsidR="00841BEC" w14:paraId="19C357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BC62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BD7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FC9B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FEA21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146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71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666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29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610B5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020F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F50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ED8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F719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BE76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40A26E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096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F8A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3228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51.95</w:t>
            </w:r>
          </w:p>
        </w:tc>
        <w:tc>
          <w:tcPr>
            <w:tcW w:w="990" w:type="dxa"/>
            <w:vAlign w:val="center"/>
          </w:tcPr>
          <w:p w14:paraId="6DB84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980A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CAD0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A94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CA9E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2998.6</w:t>
            </w:r>
          </w:p>
        </w:tc>
        <w:tc>
          <w:tcPr>
            <w:tcW w:w="707" w:type="dxa"/>
            <w:vAlign w:val="center"/>
          </w:tcPr>
          <w:p w14:paraId="05408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843A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30B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ED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2548.8</w:t>
            </w:r>
          </w:p>
        </w:tc>
        <w:tc>
          <w:tcPr>
            <w:tcW w:w="713" w:type="dxa"/>
            <w:vAlign w:val="center"/>
          </w:tcPr>
          <w:p w14:paraId="181AFB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3F62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2635.5</w:t>
            </w:r>
          </w:p>
        </w:tc>
      </w:tr>
      <w:tr w:rsidR="00841BEC" w14:paraId="4FFB0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2CB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348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A89B7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54.05</w:t>
            </w:r>
          </w:p>
        </w:tc>
        <w:tc>
          <w:tcPr>
            <w:tcW w:w="990" w:type="dxa"/>
            <w:vAlign w:val="center"/>
          </w:tcPr>
          <w:p w14:paraId="40543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DD7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E6D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CB7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7C5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3119.8</w:t>
            </w:r>
          </w:p>
        </w:tc>
        <w:tc>
          <w:tcPr>
            <w:tcW w:w="707" w:type="dxa"/>
            <w:vAlign w:val="center"/>
          </w:tcPr>
          <w:p w14:paraId="7F4109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261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C57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38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2963.8</w:t>
            </w:r>
          </w:p>
        </w:tc>
        <w:tc>
          <w:tcPr>
            <w:tcW w:w="713" w:type="dxa"/>
            <w:vAlign w:val="center"/>
          </w:tcPr>
          <w:p w14:paraId="79631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F667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3064.6</w:t>
            </w:r>
          </w:p>
        </w:tc>
      </w:tr>
      <w:tr w:rsidR="00841BEC" w14:paraId="005BC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739D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28C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1562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1402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9CF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BB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6A85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68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A314C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5E6F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ED8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F09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4BF28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A7F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841BEC" w14:paraId="18409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0F09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A6C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CA1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990" w:type="dxa"/>
            <w:vAlign w:val="center"/>
          </w:tcPr>
          <w:p w14:paraId="7747D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0BF4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BB0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ACF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882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773.0</w:t>
            </w:r>
          </w:p>
        </w:tc>
        <w:tc>
          <w:tcPr>
            <w:tcW w:w="707" w:type="dxa"/>
            <w:vAlign w:val="center"/>
          </w:tcPr>
          <w:p w14:paraId="5005EA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07C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86C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7D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773.0</w:t>
            </w:r>
          </w:p>
        </w:tc>
        <w:tc>
          <w:tcPr>
            <w:tcW w:w="713" w:type="dxa"/>
            <w:vAlign w:val="center"/>
          </w:tcPr>
          <w:p w14:paraId="57E79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D129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773.0</w:t>
            </w:r>
          </w:p>
        </w:tc>
      </w:tr>
      <w:tr w:rsidR="00841BEC" w14:paraId="1B29E9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305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85E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F19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14:paraId="74B39E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CDC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57ED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3AF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1B1D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4B4B1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E56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C8D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4DE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03B9B0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C61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841BEC" w14:paraId="68B87E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D33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C9C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0251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990" w:type="dxa"/>
            <w:vAlign w:val="center"/>
          </w:tcPr>
          <w:p w14:paraId="49F08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B73F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D69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970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E48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07" w:type="dxa"/>
            <w:vAlign w:val="center"/>
          </w:tcPr>
          <w:p w14:paraId="2B93E6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02D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0C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5F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 w14:paraId="5EAF4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09EC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841BEC" w14:paraId="5D9BE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BAB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C18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EA8B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14:paraId="01F9F8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CD5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976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C90D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ABD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07" w:type="dxa"/>
            <w:vAlign w:val="center"/>
          </w:tcPr>
          <w:p w14:paraId="3E783D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9B1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29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C74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13" w:type="dxa"/>
            <w:vAlign w:val="center"/>
          </w:tcPr>
          <w:p w14:paraId="06809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9AA4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841BEC" w14:paraId="6632B9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966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A47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E63A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tcW w:w="990" w:type="dxa"/>
            <w:vAlign w:val="center"/>
          </w:tcPr>
          <w:p w14:paraId="313CD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563D0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6A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87F2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5F9F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09673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FA1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CF6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77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13" w:type="dxa"/>
            <w:vAlign w:val="center"/>
          </w:tcPr>
          <w:p w14:paraId="5287B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9CCB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:rsidR="00841BEC" w14:paraId="3A25A0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0BE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5B4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A0BB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56F2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AE86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BEF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5DD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449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4DD1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7915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31B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50A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827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3430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864.5</w:t>
            </w:r>
          </w:p>
        </w:tc>
      </w:tr>
      <w:tr w:rsidR="00841BEC" w14:paraId="179F50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8A0B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F2E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DB0D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A3CA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AF33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74F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434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20A6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25D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BE7B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DDB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96C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399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018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9509</w:t>
            </w:r>
          </w:p>
        </w:tc>
      </w:tr>
      <w:tr w:rsidR="00841BEC" w14:paraId="338975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ECC6C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4003[LT01]</w:t>
            </w:r>
          </w:p>
        </w:tc>
        <w:tc>
          <w:tcPr>
            <w:tcW w:w="1120" w:type="dxa"/>
            <w:vAlign w:val="center"/>
          </w:tcPr>
          <w:p w14:paraId="7791CF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FE478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49.08</w:t>
            </w:r>
          </w:p>
        </w:tc>
        <w:tc>
          <w:tcPr>
            <w:tcW w:w="990" w:type="dxa"/>
            <w:vAlign w:val="center"/>
          </w:tcPr>
          <w:p w14:paraId="6B00A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4358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A0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AA3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56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707" w:type="dxa"/>
            <w:vAlign w:val="center"/>
          </w:tcPr>
          <w:p w14:paraId="5CEB7E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03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15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43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713" w:type="dxa"/>
            <w:vAlign w:val="center"/>
          </w:tcPr>
          <w:p w14:paraId="161F58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8475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</w:tr>
      <w:tr w:rsidR="00841BEC" w14:paraId="034C5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6AD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519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A0D7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0F1FE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C4C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D80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B87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78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16DAF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23DD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69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01B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27F1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4D7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5290A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242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7A4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F186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34.25</w:t>
            </w:r>
          </w:p>
        </w:tc>
        <w:tc>
          <w:tcPr>
            <w:tcW w:w="990" w:type="dxa"/>
            <w:vAlign w:val="center"/>
          </w:tcPr>
          <w:p w14:paraId="76D7B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F1D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5F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094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4CB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1977.0</w:t>
            </w:r>
          </w:p>
        </w:tc>
        <w:tc>
          <w:tcPr>
            <w:tcW w:w="707" w:type="dxa"/>
            <w:vAlign w:val="center"/>
          </w:tcPr>
          <w:p w14:paraId="69CD34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63B7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13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E51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1680.5</w:t>
            </w:r>
          </w:p>
        </w:tc>
        <w:tc>
          <w:tcPr>
            <w:tcW w:w="713" w:type="dxa"/>
            <w:vAlign w:val="center"/>
          </w:tcPr>
          <w:p w14:paraId="3004B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F4D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1737.6</w:t>
            </w:r>
          </w:p>
        </w:tc>
      </w:tr>
      <w:tr w:rsidR="00841BEC" w14:paraId="5FFAA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D14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753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0822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50.10</w:t>
            </w:r>
          </w:p>
        </w:tc>
        <w:tc>
          <w:tcPr>
            <w:tcW w:w="990" w:type="dxa"/>
            <w:vAlign w:val="center"/>
          </w:tcPr>
          <w:p w14:paraId="1C16A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3D2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58F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CFC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EB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2891.7</w:t>
            </w:r>
          </w:p>
        </w:tc>
        <w:tc>
          <w:tcPr>
            <w:tcW w:w="707" w:type="dxa"/>
            <w:vAlign w:val="center"/>
          </w:tcPr>
          <w:p w14:paraId="647D1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FD6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BC6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C3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2747.1</w:t>
            </w:r>
          </w:p>
        </w:tc>
        <w:tc>
          <w:tcPr>
            <w:tcW w:w="713" w:type="dxa"/>
            <w:vAlign w:val="center"/>
          </w:tcPr>
          <w:p w14:paraId="4771A1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4A8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2840.5</w:t>
            </w:r>
          </w:p>
        </w:tc>
      </w:tr>
      <w:tr w:rsidR="00841BEC" w14:paraId="769978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2019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333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AB5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6FA8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6D34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7B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912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8A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3A29C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757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48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9DE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70B6D7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85D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841BEC" w14:paraId="685B19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81D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ACC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FE7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990" w:type="dxa"/>
            <w:vAlign w:val="center"/>
          </w:tcPr>
          <w:p w14:paraId="1F263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17D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A9D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C172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454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23E79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BD92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71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B70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500173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BF84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841BEC" w14:paraId="6033A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756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BD8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365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5BA2CD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A0CC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C2E8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62FA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243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478750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197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318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05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2FFDE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950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841BEC" w14:paraId="12C48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E3DA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00A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CA6F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68.09</w:t>
            </w:r>
          </w:p>
        </w:tc>
        <w:tc>
          <w:tcPr>
            <w:tcW w:w="990" w:type="dxa"/>
            <w:vAlign w:val="center"/>
          </w:tcPr>
          <w:p w14:paraId="002C0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F24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DA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A6B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B403F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775.9</w:t>
            </w:r>
          </w:p>
        </w:tc>
        <w:tc>
          <w:tcPr>
            <w:tcW w:w="707" w:type="dxa"/>
            <w:vAlign w:val="center"/>
          </w:tcPr>
          <w:p w14:paraId="4ADCD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642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49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985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775.9</w:t>
            </w:r>
          </w:p>
        </w:tc>
        <w:tc>
          <w:tcPr>
            <w:tcW w:w="713" w:type="dxa"/>
            <w:vAlign w:val="center"/>
          </w:tcPr>
          <w:p w14:paraId="6EC9C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DB43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775.9</w:t>
            </w:r>
          </w:p>
        </w:tc>
      </w:tr>
      <w:tr w:rsidR="00841BEC" w14:paraId="794E9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9D4E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868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CDED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14:paraId="3C1DB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A50E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2F90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CB5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668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0D6E88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2B6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33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8E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58AADC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DFA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841BEC" w14:paraId="0A5F1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3F3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CFA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4BAA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990" w:type="dxa"/>
            <w:vAlign w:val="center"/>
          </w:tcPr>
          <w:p w14:paraId="43C7B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E7B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0AF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F6D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B856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762.2</w:t>
            </w:r>
          </w:p>
        </w:tc>
        <w:tc>
          <w:tcPr>
            <w:tcW w:w="707" w:type="dxa"/>
            <w:vAlign w:val="center"/>
          </w:tcPr>
          <w:p w14:paraId="42CDCC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98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EE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41A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762.2</w:t>
            </w:r>
          </w:p>
        </w:tc>
        <w:tc>
          <w:tcPr>
            <w:tcW w:w="713" w:type="dxa"/>
            <w:vAlign w:val="center"/>
          </w:tcPr>
          <w:p w14:paraId="49B51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2995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762.2</w:t>
            </w:r>
          </w:p>
        </w:tc>
      </w:tr>
      <w:tr w:rsidR="00841BEC" w14:paraId="471EB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217D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9C9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B911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77E56B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761D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2B3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36E4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F7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14:paraId="4FC24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F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D71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E2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14:paraId="1CACB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B95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841BEC" w14:paraId="28C61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2AF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A17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AA0D8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965F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E642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922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F871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E1FE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A8A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57A9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ACA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49E1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0EF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68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717.4</w:t>
            </w:r>
          </w:p>
        </w:tc>
      </w:tr>
      <w:tr w:rsidR="00841BEC" w14:paraId="71090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B96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BE16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929A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46FD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6D9F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337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023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007D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DFE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601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1404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211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A7B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8FB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7891</w:t>
            </w:r>
          </w:p>
        </w:tc>
      </w:tr>
      <w:tr w:rsidR="00841BEC" w14:paraId="1B2289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1DD0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CD5A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031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791.55</w:t>
            </w:r>
          </w:p>
        </w:tc>
        <w:tc>
          <w:tcPr>
            <w:tcW w:w="990" w:type="dxa"/>
            <w:vAlign w:val="center"/>
          </w:tcPr>
          <w:p w14:paraId="7F1CD5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264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2C8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E9F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85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9067.3</w:t>
            </w:r>
          </w:p>
        </w:tc>
        <w:tc>
          <w:tcPr>
            <w:tcW w:w="707" w:type="dxa"/>
            <w:vAlign w:val="center"/>
          </w:tcPr>
          <w:p w14:paraId="04714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345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34FB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44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9067.3</w:t>
            </w:r>
          </w:p>
        </w:tc>
        <w:tc>
          <w:tcPr>
            <w:tcW w:w="713" w:type="dxa"/>
            <w:vAlign w:val="center"/>
          </w:tcPr>
          <w:p w14:paraId="6FC5A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CCC7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9375.6</w:t>
            </w:r>
          </w:p>
        </w:tc>
      </w:tr>
      <w:tr w:rsidR="00841BEC" w14:paraId="33165E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160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111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D044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5DC4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8F4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BE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D02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AD49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FDD3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24F9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24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C0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2C3C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E87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27F63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549F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3AA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1E0F9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96.75</w:t>
            </w:r>
          </w:p>
        </w:tc>
        <w:tc>
          <w:tcPr>
            <w:tcW w:w="990" w:type="dxa"/>
            <w:vAlign w:val="center"/>
          </w:tcPr>
          <w:p w14:paraId="564A3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2F8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DF6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439A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885E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5584.4</w:t>
            </w:r>
          </w:p>
        </w:tc>
        <w:tc>
          <w:tcPr>
            <w:tcW w:w="707" w:type="dxa"/>
            <w:vAlign w:val="center"/>
          </w:tcPr>
          <w:p w14:paraId="319E4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21B1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B3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A4D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4746.7</w:t>
            </w:r>
          </w:p>
        </w:tc>
        <w:tc>
          <w:tcPr>
            <w:tcW w:w="713" w:type="dxa"/>
            <w:vAlign w:val="center"/>
          </w:tcPr>
          <w:p w14:paraId="47245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86B50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4908.1</w:t>
            </w:r>
          </w:p>
        </w:tc>
      </w:tr>
      <w:tr w:rsidR="00841BEC" w14:paraId="59635C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0508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D7F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459641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13.48</w:t>
            </w:r>
          </w:p>
        </w:tc>
        <w:tc>
          <w:tcPr>
            <w:tcW w:w="990" w:type="dxa"/>
            <w:vAlign w:val="center"/>
          </w:tcPr>
          <w:p w14:paraId="3063D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34B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D9A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FE8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BF92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777.9</w:t>
            </w:r>
          </w:p>
        </w:tc>
        <w:tc>
          <w:tcPr>
            <w:tcW w:w="707" w:type="dxa"/>
            <w:vAlign w:val="center"/>
          </w:tcPr>
          <w:p w14:paraId="746620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FBF9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2E4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682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739.0</w:t>
            </w:r>
          </w:p>
        </w:tc>
        <w:tc>
          <w:tcPr>
            <w:tcW w:w="713" w:type="dxa"/>
            <w:vAlign w:val="center"/>
          </w:tcPr>
          <w:p w14:paraId="531BA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8E4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</w:tr>
      <w:tr w:rsidR="00841BEC" w14:paraId="17DD88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731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AFD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E83E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46.18</w:t>
            </w:r>
          </w:p>
        </w:tc>
        <w:tc>
          <w:tcPr>
            <w:tcW w:w="990" w:type="dxa"/>
            <w:vAlign w:val="center"/>
          </w:tcPr>
          <w:p w14:paraId="757AA6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4E9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DB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FDF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F9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2665.3</w:t>
            </w:r>
          </w:p>
        </w:tc>
        <w:tc>
          <w:tcPr>
            <w:tcW w:w="707" w:type="dxa"/>
            <w:vAlign w:val="center"/>
          </w:tcPr>
          <w:p w14:paraId="6C8D8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0F3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E5F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C9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2798.5</w:t>
            </w:r>
          </w:p>
        </w:tc>
        <w:tc>
          <w:tcPr>
            <w:tcW w:w="713" w:type="dxa"/>
            <w:vAlign w:val="center"/>
          </w:tcPr>
          <w:p w14:paraId="38F1C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02C2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2893.7</w:t>
            </w:r>
          </w:p>
        </w:tc>
      </w:tr>
      <w:tr w:rsidR="00841BEC" w14:paraId="1BCA9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B6F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391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304F7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0917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148B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2B9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AE0D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A82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205E1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FC30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02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18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tcW w:w="713" w:type="dxa"/>
            <w:vAlign w:val="center"/>
          </w:tcPr>
          <w:p w14:paraId="0D601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9FB4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841BEC" w14:paraId="74F24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D77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345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DA8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6C179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7EB5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D3D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1F2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460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2B9DC0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F6D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496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C2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160CF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D96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328DA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2EAD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71D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6C6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24.51</w:t>
            </w:r>
          </w:p>
        </w:tc>
        <w:tc>
          <w:tcPr>
            <w:tcW w:w="990" w:type="dxa"/>
            <w:vAlign w:val="center"/>
          </w:tcPr>
          <w:p w14:paraId="0280A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3340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3E4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CEB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1F8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  <w:tc>
          <w:tcPr>
            <w:tcW w:w="707" w:type="dxa"/>
            <w:vAlign w:val="center"/>
          </w:tcPr>
          <w:p w14:paraId="7F7D9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29FE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43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D2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  <w:tc>
          <w:tcPr>
            <w:tcW w:w="713" w:type="dxa"/>
            <w:vAlign w:val="center"/>
          </w:tcPr>
          <w:p w14:paraId="372C7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4AC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</w:tr>
      <w:tr w:rsidR="00841BEC" w14:paraId="58AE3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32F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5A8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CD8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14:paraId="382CD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182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D0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82C8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616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07" w:type="dxa"/>
            <w:vAlign w:val="center"/>
          </w:tcPr>
          <w:p w14:paraId="358A7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DBE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7695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08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2FC6B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A86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841BEC" w14:paraId="0FADA7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3FEF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CB5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67E0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990" w:type="dxa"/>
            <w:vAlign w:val="center"/>
          </w:tcPr>
          <w:p w14:paraId="260A4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B3D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0CB8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207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C768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vAlign w:val="center"/>
          </w:tcPr>
          <w:p w14:paraId="6AF480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FD4A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D71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7C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13" w:type="dxa"/>
            <w:vAlign w:val="center"/>
          </w:tcPr>
          <w:p w14:paraId="141E8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EC4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:rsidR="00841BEC" w14:paraId="3FD0B6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A63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50C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579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tcW w:w="990" w:type="dxa"/>
            <w:vAlign w:val="center"/>
          </w:tcPr>
          <w:p w14:paraId="22485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FD7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24E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024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C1C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707" w:type="dxa"/>
            <w:vAlign w:val="center"/>
          </w:tcPr>
          <w:p w14:paraId="6B4C0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357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53B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66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713" w:type="dxa"/>
            <w:vAlign w:val="center"/>
          </w:tcPr>
          <w:p w14:paraId="2DCE8D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271E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</w:tr>
      <w:tr w:rsidR="00841BEC" w14:paraId="798681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35C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3BD8D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FAD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27.39</w:t>
            </w:r>
          </w:p>
        </w:tc>
        <w:tc>
          <w:tcPr>
            <w:tcW w:w="990" w:type="dxa"/>
            <w:vAlign w:val="center"/>
          </w:tcPr>
          <w:p w14:paraId="7AD97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EB0D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C7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4E77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589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07" w:type="dxa"/>
            <w:vAlign w:val="center"/>
          </w:tcPr>
          <w:p w14:paraId="12BEBC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53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64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C61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13" w:type="dxa"/>
            <w:vAlign w:val="center"/>
          </w:tcPr>
          <w:p w14:paraId="62CE38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4AB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</w:tr>
      <w:tr w:rsidR="00841BEC" w14:paraId="30CE7C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069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AD6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B72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990" w:type="dxa"/>
            <w:vAlign w:val="center"/>
          </w:tcPr>
          <w:p w14:paraId="538E9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5BA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A878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1BA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77B7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07" w:type="dxa"/>
            <w:vAlign w:val="center"/>
          </w:tcPr>
          <w:p w14:paraId="19D719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14B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0F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69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6CAFD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15E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</w:tr>
      <w:tr w:rsidR="00841BEC" w14:paraId="6D5C8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8DF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131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BDAA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101.94</w:t>
            </w:r>
          </w:p>
        </w:tc>
        <w:tc>
          <w:tcPr>
            <w:tcW w:w="990" w:type="dxa"/>
            <w:vAlign w:val="center"/>
          </w:tcPr>
          <w:p w14:paraId="56371B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2F87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5D38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3FB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DA4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707" w:type="dxa"/>
            <w:vAlign w:val="center"/>
          </w:tcPr>
          <w:p w14:paraId="1455C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B7A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42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49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  <w:tc>
          <w:tcPr>
            <w:tcW w:w="713" w:type="dxa"/>
            <w:vAlign w:val="center"/>
          </w:tcPr>
          <w:p w14:paraId="0F00FE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20E7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2033.0</w:t>
            </w:r>
          </w:p>
        </w:tc>
      </w:tr>
      <w:tr w:rsidR="00841BEC" w14:paraId="6B2C10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6F7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9AD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FE09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5FB7DA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4E6F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92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9EA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A11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1CBCD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843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9B5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AF3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E95BC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7406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841BEC" w14:paraId="7EC48C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706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6C2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206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1D1502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0C85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635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4546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B97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0D97E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D6FA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50E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70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0E9072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867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841BEC" w14:paraId="6CFD6B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039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D226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DA2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04A1C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7F5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6CC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3A8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D2D3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14:paraId="33129D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370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12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0D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14:paraId="28551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979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841BEC" w14:paraId="5E16C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1DA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CD3E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E7C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14:paraId="2C6F4C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C92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89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06B7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4BC2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14:paraId="06694D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C65F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25E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0B9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250A3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14E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841BEC" w14:paraId="362DA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48E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734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C3B6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232.50</w:t>
            </w:r>
          </w:p>
        </w:tc>
        <w:tc>
          <w:tcPr>
            <w:tcW w:w="990" w:type="dxa"/>
            <w:vAlign w:val="center"/>
          </w:tcPr>
          <w:p w14:paraId="7D320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756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CCA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C15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5B52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9393.9</w:t>
            </w:r>
          </w:p>
        </w:tc>
        <w:tc>
          <w:tcPr>
            <w:tcW w:w="707" w:type="dxa"/>
            <w:vAlign w:val="center"/>
          </w:tcPr>
          <w:p w14:paraId="507E7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054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F7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0E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9393.9</w:t>
            </w:r>
          </w:p>
        </w:tc>
        <w:tc>
          <w:tcPr>
            <w:tcW w:w="713" w:type="dxa"/>
            <w:vAlign w:val="center"/>
          </w:tcPr>
          <w:p w14:paraId="1A10C6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8E1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9713.3</w:t>
            </w:r>
          </w:p>
        </w:tc>
      </w:tr>
      <w:tr w:rsidR="00841BEC" w14:paraId="10415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6D7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3BA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EA9A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B3FE5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462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28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023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FE5E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4A745A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7B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12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D5D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13" w:type="dxa"/>
            <w:vAlign w:val="center"/>
          </w:tcPr>
          <w:p w14:paraId="25BA5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91E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404.9</w:t>
            </w:r>
          </w:p>
        </w:tc>
      </w:tr>
      <w:tr w:rsidR="00841BEC" w14:paraId="359C33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2CA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C516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BBB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79690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2A21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618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7E88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3AF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69A2F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C0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16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647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4708B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23B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841BEC" w14:paraId="481D9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47A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788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04DE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6D89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3DE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82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868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4B9B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64A351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7D1D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8C6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0B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51AF2F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BAFA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841BEC" w14:paraId="32754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1A8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F04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459C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8EC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23F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60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FCB7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224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07" w:type="dxa"/>
            <w:vAlign w:val="center"/>
          </w:tcPr>
          <w:p w14:paraId="56A6B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B87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44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57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 w14:paraId="07D6D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47C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841BEC" w14:paraId="6B55C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496C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D6CE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7A860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418C80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63AC2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3C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A51E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4A285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07" w:type="dxa"/>
            <w:vAlign w:val="center"/>
          </w:tcPr>
          <w:p w14:paraId="39F61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5E7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E7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A2A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713" w:type="dxa"/>
            <w:vAlign w:val="center"/>
          </w:tcPr>
          <w:p w14:paraId="15C4EB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8E1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841BEC" w14:paraId="5AEAB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F8D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19FB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B68A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90" w:type="dxa"/>
            <w:vAlign w:val="center"/>
          </w:tcPr>
          <w:p w14:paraId="27E7B5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1C8F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A9AE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A40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56F0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14:paraId="0EA5D0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49DC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B8D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36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13" w:type="dxa"/>
            <w:vAlign w:val="center"/>
          </w:tcPr>
          <w:p w14:paraId="72692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8AE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:rsidR="00841BEC" w14:paraId="13D78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0B1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6B13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588D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1EB1C7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2C60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89B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241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818E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2131EA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B0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9CC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9E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07F07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E7F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841BEC" w14:paraId="0AB3B0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533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3760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B6E29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464F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76ED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CE1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C069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9BDAB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1A2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423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D86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363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58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53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3284.7</w:t>
            </w:r>
          </w:p>
        </w:tc>
      </w:tr>
      <w:tr w:rsidR="00841BEC" w14:paraId="3010C6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195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5FF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6D64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A99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935C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349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B5D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1A7E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340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6D6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B7C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14EF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067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099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36132</w:t>
            </w:r>
          </w:p>
        </w:tc>
      </w:tr>
      <w:tr w:rsidR="00841BEC" w14:paraId="3BE7EC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98C6D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1038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7623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93.33</w:t>
            </w:r>
          </w:p>
        </w:tc>
        <w:tc>
          <w:tcPr>
            <w:tcW w:w="990" w:type="dxa"/>
            <w:vAlign w:val="center"/>
          </w:tcPr>
          <w:p w14:paraId="5CE02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E0E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455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2E35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C4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1069.1</w:t>
            </w:r>
          </w:p>
        </w:tc>
        <w:tc>
          <w:tcPr>
            <w:tcW w:w="707" w:type="dxa"/>
            <w:vAlign w:val="center"/>
          </w:tcPr>
          <w:p w14:paraId="159F19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4D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03D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2AA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1069.1</w:t>
            </w:r>
          </w:p>
        </w:tc>
        <w:tc>
          <w:tcPr>
            <w:tcW w:w="713" w:type="dxa"/>
            <w:vAlign w:val="center"/>
          </w:tcPr>
          <w:p w14:paraId="2C036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B125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1105.5</w:t>
            </w:r>
          </w:p>
        </w:tc>
      </w:tr>
      <w:tr w:rsidR="00841BEC" w14:paraId="2F686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AC0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D84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535A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8B3F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A78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E3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3FF7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FB6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4B9B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F82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14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CA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7AC4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5C1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76ACF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8D64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1CD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2DE06B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49.04</w:t>
            </w:r>
          </w:p>
        </w:tc>
        <w:tc>
          <w:tcPr>
            <w:tcW w:w="990" w:type="dxa"/>
            <w:vAlign w:val="center"/>
          </w:tcPr>
          <w:p w14:paraId="159B7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4D5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087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0977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76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2830.6</w:t>
            </w:r>
          </w:p>
        </w:tc>
        <w:tc>
          <w:tcPr>
            <w:tcW w:w="707" w:type="dxa"/>
            <w:vAlign w:val="center"/>
          </w:tcPr>
          <w:p w14:paraId="5EBCBF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F84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877B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F9A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2406.0</w:t>
            </w:r>
          </w:p>
        </w:tc>
        <w:tc>
          <w:tcPr>
            <w:tcW w:w="713" w:type="dxa"/>
            <w:vAlign w:val="center"/>
          </w:tcPr>
          <w:p w14:paraId="4AFAA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C26B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2487.8</w:t>
            </w:r>
          </w:p>
        </w:tc>
      </w:tr>
      <w:tr w:rsidR="00841BEC" w14:paraId="3AAF8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2487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F1F6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8DA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990" w:type="dxa"/>
            <w:vAlign w:val="center"/>
          </w:tcPr>
          <w:p w14:paraId="47A67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ACD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05A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934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9D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  <w:tc>
          <w:tcPr>
            <w:tcW w:w="707" w:type="dxa"/>
            <w:vAlign w:val="center"/>
          </w:tcPr>
          <w:p w14:paraId="37C6A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4BDC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51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86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14:paraId="21057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C72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841BEC" w14:paraId="649B49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BDF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29D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2A0C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612C08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3D6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097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0375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D243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537EED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5AE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E80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CB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6DD134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E9F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841BEC" w14:paraId="637106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255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284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8838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ECA1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0EC9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7C4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686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D2ED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FFB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3A8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2A6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1E1A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D9B7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5F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:rsidR="00841BEC" w14:paraId="77CD3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0CE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782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8454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CE3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D3CA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26E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E3A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8ACA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506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1BC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62E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630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88E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22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4411</w:t>
            </w:r>
          </w:p>
        </w:tc>
      </w:tr>
      <w:tr w:rsidR="00841BEC" w14:paraId="30F3F2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3796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90C2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82C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78.95</w:t>
            </w:r>
          </w:p>
        </w:tc>
        <w:tc>
          <w:tcPr>
            <w:tcW w:w="990" w:type="dxa"/>
            <w:vAlign w:val="center"/>
          </w:tcPr>
          <w:p w14:paraId="697446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B56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3D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646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B04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904.4</w:t>
            </w:r>
          </w:p>
        </w:tc>
        <w:tc>
          <w:tcPr>
            <w:tcW w:w="707" w:type="dxa"/>
            <w:vAlign w:val="center"/>
          </w:tcPr>
          <w:p w14:paraId="4A4C3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F9D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4A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C0D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904.4</w:t>
            </w:r>
          </w:p>
        </w:tc>
        <w:tc>
          <w:tcPr>
            <w:tcW w:w="713" w:type="dxa"/>
            <w:vAlign w:val="center"/>
          </w:tcPr>
          <w:p w14:paraId="7677D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398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935.2</w:t>
            </w:r>
          </w:p>
        </w:tc>
      </w:tr>
      <w:tr w:rsidR="00841BEC" w14:paraId="75C85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DB4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B5F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5040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66283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5B1A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051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C29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780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683DC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A04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EE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7B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3407AC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6A30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0DCCF2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3AB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544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EFD2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68.81</w:t>
            </w:r>
          </w:p>
        </w:tc>
        <w:tc>
          <w:tcPr>
            <w:tcW w:w="990" w:type="dxa"/>
            <w:vAlign w:val="center"/>
          </w:tcPr>
          <w:p w14:paraId="01482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A4E9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A91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3A2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5C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3971.8</w:t>
            </w:r>
          </w:p>
        </w:tc>
        <w:tc>
          <w:tcPr>
            <w:tcW w:w="707" w:type="dxa"/>
            <w:vAlign w:val="center"/>
          </w:tcPr>
          <w:p w14:paraId="1B101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71A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186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0D0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3376.1</w:t>
            </w:r>
          </w:p>
        </w:tc>
        <w:tc>
          <w:tcPr>
            <w:tcW w:w="713" w:type="dxa"/>
            <w:vAlign w:val="center"/>
          </w:tcPr>
          <w:p w14:paraId="53232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2D2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3490.9</w:t>
            </w:r>
          </w:p>
        </w:tc>
      </w:tr>
      <w:tr w:rsidR="00841BEC" w14:paraId="15658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70C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B00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0C4F3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ECE2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63E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C65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5DCB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0F6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46FEFD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3D89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E8D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F53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4942A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8514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841BEC" w14:paraId="5DBD53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917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227A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37FC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21.13</w:t>
            </w:r>
          </w:p>
        </w:tc>
        <w:tc>
          <w:tcPr>
            <w:tcW w:w="990" w:type="dxa"/>
            <w:vAlign w:val="center"/>
          </w:tcPr>
          <w:p w14:paraId="7FF0A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F65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943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16A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D5C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07" w:type="dxa"/>
            <w:vAlign w:val="center"/>
          </w:tcPr>
          <w:p w14:paraId="77C83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62DD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02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C5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tcW w:w="713" w:type="dxa"/>
            <w:vAlign w:val="center"/>
          </w:tcPr>
          <w:p w14:paraId="028E33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4748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</w:tr>
      <w:tr w:rsidR="00841BEC" w14:paraId="37860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636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4AE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12F6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tcW w:w="990" w:type="dxa"/>
            <w:vAlign w:val="center"/>
          </w:tcPr>
          <w:p w14:paraId="2B948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F5C1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83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6C78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4D5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707" w:type="dxa"/>
            <w:vAlign w:val="center"/>
          </w:tcPr>
          <w:p w14:paraId="06962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9E1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88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EE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tcW w:w="713" w:type="dxa"/>
            <w:vAlign w:val="center"/>
          </w:tcPr>
          <w:p w14:paraId="3F9F0C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B3E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:rsidR="00841BEC" w14:paraId="269FA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97A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E4A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BBD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4C374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8D0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928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16F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C98C6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973.8</w:t>
            </w:r>
          </w:p>
        </w:tc>
        <w:tc>
          <w:tcPr>
            <w:tcW w:w="707" w:type="dxa"/>
            <w:vAlign w:val="center"/>
          </w:tcPr>
          <w:p w14:paraId="5BFC68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3F9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424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C1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973.8</w:t>
            </w:r>
          </w:p>
        </w:tc>
        <w:tc>
          <w:tcPr>
            <w:tcW w:w="713" w:type="dxa"/>
            <w:vAlign w:val="center"/>
          </w:tcPr>
          <w:p w14:paraId="0F7E5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399F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1007.0</w:t>
            </w:r>
          </w:p>
        </w:tc>
      </w:tr>
      <w:tr w:rsidR="00841BEC" w14:paraId="366A3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C4D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C7A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7FA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990" w:type="dxa"/>
            <w:vAlign w:val="center"/>
          </w:tcPr>
          <w:p w14:paraId="3BFF61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F40A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726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CEEA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4067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878.4</w:t>
            </w:r>
          </w:p>
        </w:tc>
        <w:tc>
          <w:tcPr>
            <w:tcW w:w="707" w:type="dxa"/>
            <w:vAlign w:val="center"/>
          </w:tcPr>
          <w:p w14:paraId="564244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57E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2EA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A36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878.4</w:t>
            </w:r>
          </w:p>
        </w:tc>
        <w:tc>
          <w:tcPr>
            <w:tcW w:w="713" w:type="dxa"/>
            <w:vAlign w:val="center"/>
          </w:tcPr>
          <w:p w14:paraId="5381C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EAFF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908.3</w:t>
            </w:r>
          </w:p>
        </w:tc>
      </w:tr>
      <w:tr w:rsidR="00841BEC" w14:paraId="757FF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345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138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4388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19.91</w:t>
            </w:r>
          </w:p>
        </w:tc>
        <w:tc>
          <w:tcPr>
            <w:tcW w:w="990" w:type="dxa"/>
            <w:vAlign w:val="center"/>
          </w:tcPr>
          <w:p w14:paraId="08397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016E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CDED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28F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B1C6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659.5</w:t>
            </w:r>
          </w:p>
        </w:tc>
        <w:tc>
          <w:tcPr>
            <w:tcW w:w="707" w:type="dxa"/>
            <w:vAlign w:val="center"/>
          </w:tcPr>
          <w:p w14:paraId="7B61EB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89E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DC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54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659.5</w:t>
            </w:r>
          </w:p>
        </w:tc>
        <w:tc>
          <w:tcPr>
            <w:tcW w:w="713" w:type="dxa"/>
            <w:vAlign w:val="center"/>
          </w:tcPr>
          <w:p w14:paraId="2D284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13A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681.9</w:t>
            </w:r>
          </w:p>
        </w:tc>
      </w:tr>
      <w:tr w:rsidR="00841BEC" w14:paraId="0B13F6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A9C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248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DB1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53211E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A98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5B7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AECA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1AD7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7" w:type="dxa"/>
            <w:vAlign w:val="center"/>
          </w:tcPr>
          <w:p w14:paraId="773FF0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E95E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DDD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0A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13" w:type="dxa"/>
            <w:vAlign w:val="center"/>
          </w:tcPr>
          <w:p w14:paraId="75184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BF6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841BEC" w14:paraId="6F721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46F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3F8D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8EAA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27FD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23B4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6A8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C74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A44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B34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E48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D70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F5EC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02E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D40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758.8</w:t>
            </w:r>
          </w:p>
        </w:tc>
      </w:tr>
      <w:tr w:rsidR="00841BEC" w14:paraId="0DE885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98A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BC0D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A2685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891F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838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D0C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7F2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D7E3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E76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B07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852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F42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E6CE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821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</w:t>
            </w:r>
          </w:p>
        </w:tc>
      </w:tr>
      <w:tr w:rsidR="00841BEC" w14:paraId="3DA085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4D9EA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强弱电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CD414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4EAA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990" w:type="dxa"/>
            <w:vAlign w:val="center"/>
          </w:tcPr>
          <w:p w14:paraId="25DE5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22C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7F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997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5CF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07" w:type="dxa"/>
            <w:vAlign w:val="center"/>
          </w:tcPr>
          <w:p w14:paraId="7D65E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C33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24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40B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6D984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E1A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841BEC" w14:paraId="77C06E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4FA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7C5EE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F522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2ED253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CD3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47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295C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8A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7471F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ADB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59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033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AA24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942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059B4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095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AF3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9D0A6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tcW w:w="990" w:type="dxa"/>
            <w:vAlign w:val="center"/>
          </w:tcPr>
          <w:p w14:paraId="648D4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FF14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F22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72C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DC4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999.4</w:t>
            </w:r>
          </w:p>
        </w:tc>
        <w:tc>
          <w:tcPr>
            <w:tcW w:w="707" w:type="dxa"/>
            <w:vAlign w:val="center"/>
          </w:tcPr>
          <w:p w14:paraId="62EEA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AE6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D7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FA3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849.5</w:t>
            </w:r>
          </w:p>
        </w:tc>
        <w:tc>
          <w:tcPr>
            <w:tcW w:w="713" w:type="dxa"/>
            <w:vAlign w:val="center"/>
          </w:tcPr>
          <w:p w14:paraId="729BA0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6CD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878.3</w:t>
            </w:r>
          </w:p>
        </w:tc>
      </w:tr>
      <w:tr w:rsidR="00841BEC" w14:paraId="261A1B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4FF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AC0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83556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14:paraId="21477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FA0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826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329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69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1190.8</w:t>
            </w:r>
          </w:p>
        </w:tc>
        <w:tc>
          <w:tcPr>
            <w:tcW w:w="707" w:type="dxa"/>
            <w:vAlign w:val="center"/>
          </w:tcPr>
          <w:p w14:paraId="2FD68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78A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C51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B1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1131.2</w:t>
            </w:r>
          </w:p>
        </w:tc>
        <w:tc>
          <w:tcPr>
            <w:tcW w:w="713" w:type="dxa"/>
            <w:vAlign w:val="center"/>
          </w:tcPr>
          <w:p w14:paraId="0B2647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917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1169.7</w:t>
            </w:r>
          </w:p>
        </w:tc>
      </w:tr>
      <w:tr w:rsidR="00841BEC" w14:paraId="16EB0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9F8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4643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FE5C4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CBD0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048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6501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FC5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A06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66803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690B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635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C3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691DC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1E0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3D7CDD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FAD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780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99BC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tcW w:w="990" w:type="dxa"/>
            <w:vAlign w:val="center"/>
          </w:tcPr>
          <w:p w14:paraId="695C53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5FC0D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922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4555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DC4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07" w:type="dxa"/>
            <w:vAlign w:val="center"/>
          </w:tcPr>
          <w:p w14:paraId="7A236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A4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C71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E4A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  <w:tc>
          <w:tcPr>
            <w:tcW w:w="713" w:type="dxa"/>
            <w:vAlign w:val="center"/>
          </w:tcPr>
          <w:p w14:paraId="56ED52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780C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</w:tr>
      <w:tr w:rsidR="00841BEC" w14:paraId="6A0A6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F6C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C57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8C2B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B4C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58B7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F90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99C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130D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9D1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10FA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04E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159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052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FB4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</w:tr>
      <w:tr w:rsidR="00841BEC" w14:paraId="0DFC38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A1F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88D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192E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B15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EBF2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54C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8D8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022A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37B8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80E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E87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13B6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5C34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E4D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2931</w:t>
            </w:r>
          </w:p>
        </w:tc>
      </w:tr>
      <w:tr w:rsidR="00841BEC" w14:paraId="549E13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0E20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4013[</w:t>
            </w:r>
            <w:r>
              <w:rPr>
                <w:sz w:val="18"/>
                <w:szCs w:val="18"/>
              </w:rPr>
              <w:t>党史档案阅览室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051D0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370C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421.59</w:t>
            </w:r>
          </w:p>
        </w:tc>
        <w:tc>
          <w:tcPr>
            <w:tcW w:w="990" w:type="dxa"/>
            <w:vAlign w:val="center"/>
          </w:tcPr>
          <w:p w14:paraId="3EE0BF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F158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6C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0E7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08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4829.4</w:t>
            </w:r>
          </w:p>
        </w:tc>
        <w:tc>
          <w:tcPr>
            <w:tcW w:w="707" w:type="dxa"/>
            <w:vAlign w:val="center"/>
          </w:tcPr>
          <w:p w14:paraId="2C7E3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E892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9D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9FB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4829.4</w:t>
            </w:r>
          </w:p>
        </w:tc>
        <w:tc>
          <w:tcPr>
            <w:tcW w:w="713" w:type="dxa"/>
            <w:vAlign w:val="center"/>
          </w:tcPr>
          <w:p w14:paraId="272074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321D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4993.6</w:t>
            </w:r>
          </w:p>
        </w:tc>
      </w:tr>
      <w:tr w:rsidR="00841BEC" w14:paraId="7206C1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BA9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0D5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AEF2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26.25</w:t>
            </w:r>
          </w:p>
        </w:tc>
        <w:tc>
          <w:tcPr>
            <w:tcW w:w="990" w:type="dxa"/>
            <w:vAlign w:val="center"/>
          </w:tcPr>
          <w:p w14:paraId="4397C3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3D6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0167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E45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046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  <w:tc>
          <w:tcPr>
            <w:tcW w:w="707" w:type="dxa"/>
            <w:vAlign w:val="center"/>
          </w:tcPr>
          <w:p w14:paraId="7504D0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ADA3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D31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25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  <w:tc>
          <w:tcPr>
            <w:tcW w:w="713" w:type="dxa"/>
            <w:vAlign w:val="center"/>
          </w:tcPr>
          <w:p w14:paraId="40EF9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C3F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</w:tr>
      <w:tr w:rsidR="00841BEC" w14:paraId="1C6259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375A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A3E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99B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2B636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ECD5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B7B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2661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6E1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07" w:type="dxa"/>
            <w:vAlign w:val="center"/>
          </w:tcPr>
          <w:p w14:paraId="64C7F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2A1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C2D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7C2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 w14:paraId="60C1C0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FD02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841BEC" w14:paraId="02F70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E9A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E4E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6791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24.51</w:t>
            </w:r>
          </w:p>
        </w:tc>
        <w:tc>
          <w:tcPr>
            <w:tcW w:w="990" w:type="dxa"/>
            <w:vAlign w:val="center"/>
          </w:tcPr>
          <w:p w14:paraId="2445B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B523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0CA6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6A7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EE79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tcW w:w="707" w:type="dxa"/>
            <w:vAlign w:val="center"/>
          </w:tcPr>
          <w:p w14:paraId="466D2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465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486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05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  <w:tc>
          <w:tcPr>
            <w:tcW w:w="713" w:type="dxa"/>
            <w:vAlign w:val="center"/>
          </w:tcPr>
          <w:p w14:paraId="30C39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D7D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279.3</w:t>
            </w:r>
          </w:p>
        </w:tc>
      </w:tr>
      <w:tr w:rsidR="00841BEC" w14:paraId="08FE50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080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084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B9E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14:paraId="36713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927C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58B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7FF6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292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07" w:type="dxa"/>
            <w:vAlign w:val="center"/>
          </w:tcPr>
          <w:p w14:paraId="2EE99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7939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07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908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14:paraId="10E3B7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F23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841BEC" w14:paraId="799AF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0C7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5F0B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21C2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990" w:type="dxa"/>
            <w:vAlign w:val="center"/>
          </w:tcPr>
          <w:p w14:paraId="40373B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FFC0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9C8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102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A9E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tcW w:w="707" w:type="dxa"/>
            <w:vAlign w:val="center"/>
          </w:tcPr>
          <w:p w14:paraId="49B32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D25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9A02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ED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tcW w:w="713" w:type="dxa"/>
            <w:vAlign w:val="center"/>
          </w:tcPr>
          <w:p w14:paraId="4091C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04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841BEC" w14:paraId="6062B4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CD2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F3C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77CE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990" w:type="dxa"/>
            <w:vAlign w:val="center"/>
          </w:tcPr>
          <w:p w14:paraId="7F4C11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3DD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65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E76A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FD4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07" w:type="dxa"/>
            <w:vAlign w:val="center"/>
          </w:tcPr>
          <w:p w14:paraId="70E4DC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A2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95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9B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13" w:type="dxa"/>
            <w:vAlign w:val="center"/>
          </w:tcPr>
          <w:p w14:paraId="3AB04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B48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</w:tr>
      <w:tr w:rsidR="00841BEC" w14:paraId="72B4A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910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55A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6D6D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990" w:type="dxa"/>
            <w:vAlign w:val="center"/>
          </w:tcPr>
          <w:p w14:paraId="07FD15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1C0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5F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B3E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A8C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  <w:tc>
          <w:tcPr>
            <w:tcW w:w="707" w:type="dxa"/>
            <w:vAlign w:val="center"/>
          </w:tcPr>
          <w:p w14:paraId="6BFDC6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C40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DC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5E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  <w:tc>
          <w:tcPr>
            <w:tcW w:w="713" w:type="dxa"/>
            <w:vAlign w:val="center"/>
          </w:tcPr>
          <w:p w14:paraId="6AE7B3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E5F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</w:tr>
      <w:tr w:rsidR="00841BEC" w14:paraId="73F0A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1B5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4D6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5FF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36.57</w:t>
            </w:r>
          </w:p>
        </w:tc>
        <w:tc>
          <w:tcPr>
            <w:tcW w:w="990" w:type="dxa"/>
            <w:vAlign w:val="center"/>
          </w:tcPr>
          <w:p w14:paraId="4B10CD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996C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F01F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F69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46F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07" w:type="dxa"/>
            <w:vAlign w:val="center"/>
          </w:tcPr>
          <w:p w14:paraId="2D1E5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DE2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40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CD5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13" w:type="dxa"/>
            <w:vAlign w:val="center"/>
          </w:tcPr>
          <w:p w14:paraId="52A70E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D3DD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</w:tr>
      <w:tr w:rsidR="00841BEC" w14:paraId="211619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DAB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580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955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tcW w:w="990" w:type="dxa"/>
            <w:vAlign w:val="center"/>
          </w:tcPr>
          <w:p w14:paraId="2AD15F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4F5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13CA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512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1D7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07" w:type="dxa"/>
            <w:vAlign w:val="center"/>
          </w:tcPr>
          <w:p w14:paraId="27C21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84F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33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FB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13" w:type="dxa"/>
            <w:vAlign w:val="center"/>
          </w:tcPr>
          <w:p w14:paraId="5F8DA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0B4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841BEC" w14:paraId="318483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E246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A9B1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ACEE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990" w:type="dxa"/>
            <w:vAlign w:val="center"/>
          </w:tcPr>
          <w:p w14:paraId="1E49EE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5EB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CCE5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7EE4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018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3C9BF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D0D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30B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E4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62708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430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841BEC" w14:paraId="5113C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D49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221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3023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14:paraId="08C371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DEC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ACC2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A358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8CB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38BA7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E1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7F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2C2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13" w:type="dxa"/>
            <w:vAlign w:val="center"/>
          </w:tcPr>
          <w:p w14:paraId="2B882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A28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841BEC" w14:paraId="62CB9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CC9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A28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783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tcW w:w="990" w:type="dxa"/>
            <w:vAlign w:val="center"/>
          </w:tcPr>
          <w:p w14:paraId="7B338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888E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50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64C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F974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  <w:tc>
          <w:tcPr>
            <w:tcW w:w="707" w:type="dxa"/>
            <w:vAlign w:val="center"/>
          </w:tcPr>
          <w:p w14:paraId="1DEE75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1BA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C0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21C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  <w:tc>
          <w:tcPr>
            <w:tcW w:w="713" w:type="dxa"/>
            <w:vAlign w:val="center"/>
          </w:tcPr>
          <w:p w14:paraId="01BE16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685D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425.6</w:t>
            </w:r>
          </w:p>
        </w:tc>
      </w:tr>
      <w:tr w:rsidR="00841BEC" w14:paraId="5A2E9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3FC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9F6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F12C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990" w:type="dxa"/>
            <w:vAlign w:val="center"/>
          </w:tcPr>
          <w:p w14:paraId="094D6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BE7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492E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9AEF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E7B4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707" w:type="dxa"/>
            <w:vAlign w:val="center"/>
          </w:tcPr>
          <w:p w14:paraId="420B2B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9B1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6CB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AF3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tcW w:w="713" w:type="dxa"/>
            <w:vAlign w:val="center"/>
          </w:tcPr>
          <w:p w14:paraId="146AB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436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 w:rsidR="00841BEC" w14:paraId="413D08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8DC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5FE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20B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2271F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2AC1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9B5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D613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C84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407D9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1AC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421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C79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268486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3299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841BEC" w14:paraId="5CC9D2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2CA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DB5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9B34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103.88</w:t>
            </w:r>
          </w:p>
        </w:tc>
        <w:tc>
          <w:tcPr>
            <w:tcW w:w="990" w:type="dxa"/>
            <w:vAlign w:val="center"/>
          </w:tcPr>
          <w:p w14:paraId="7EFDF3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802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A8C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F715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F77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4197.2</w:t>
            </w:r>
          </w:p>
        </w:tc>
        <w:tc>
          <w:tcPr>
            <w:tcW w:w="707" w:type="dxa"/>
            <w:vAlign w:val="center"/>
          </w:tcPr>
          <w:p w14:paraId="5B6FC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6E4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C8B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114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4197.2</w:t>
            </w:r>
          </w:p>
        </w:tc>
        <w:tc>
          <w:tcPr>
            <w:tcW w:w="713" w:type="dxa"/>
            <w:vAlign w:val="center"/>
          </w:tcPr>
          <w:p w14:paraId="5CB07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7C8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4339.9</w:t>
            </w:r>
          </w:p>
        </w:tc>
      </w:tr>
      <w:tr w:rsidR="00841BEC" w14:paraId="3940C6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E51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7CE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0BB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0AB8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A00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D6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C1C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EE20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0F67BF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75B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AE8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F54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763D7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025E7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841BEC" w14:paraId="7973F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ADE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03C9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207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90" w:type="dxa"/>
            <w:vAlign w:val="center"/>
          </w:tcPr>
          <w:p w14:paraId="40933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AD8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B23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6EC5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9FD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29DBE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400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D3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B92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798D5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B67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841BEC" w14:paraId="02E0E0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1BE2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8894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C64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90" w:type="dxa"/>
            <w:vAlign w:val="center"/>
          </w:tcPr>
          <w:p w14:paraId="22A544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462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11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D5D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EB5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1CF566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715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7F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CB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03273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AFF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841BEC" w14:paraId="5D08DD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E34B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A47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D8A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90" w:type="dxa"/>
            <w:vAlign w:val="center"/>
          </w:tcPr>
          <w:p w14:paraId="7EB62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74EE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E9DC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2ACA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A04D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77BEA1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373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71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E6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49D596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096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841BEC" w14:paraId="014A8A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DE5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A34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74D6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25C4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C9E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11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425F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5004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tcW w:w="707" w:type="dxa"/>
            <w:vAlign w:val="center"/>
          </w:tcPr>
          <w:p w14:paraId="53BB9E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95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C8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2C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tcW w:w="713" w:type="dxa"/>
            <w:vAlign w:val="center"/>
          </w:tcPr>
          <w:p w14:paraId="6F58C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D1F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</w:tr>
      <w:tr w:rsidR="00841BEC" w14:paraId="6F4D5D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BAF8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517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7E86B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7170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6F9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DC8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A45B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5992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08E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6DAA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34CE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EC42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E4C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CA6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1394.8</w:t>
            </w:r>
          </w:p>
        </w:tc>
      </w:tr>
      <w:tr w:rsidR="00841BEC" w14:paraId="58B513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992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EBD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8A0C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370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DD38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9C6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273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C365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915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06D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D74D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B793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A485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0D3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15343</w:t>
            </w:r>
          </w:p>
        </w:tc>
      </w:tr>
      <w:tr w:rsidR="00841BEC" w14:paraId="2ACA7B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AD66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4EF0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5F6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23.32</w:t>
            </w:r>
          </w:p>
        </w:tc>
        <w:tc>
          <w:tcPr>
            <w:tcW w:w="990" w:type="dxa"/>
            <w:vAlign w:val="center"/>
          </w:tcPr>
          <w:p w14:paraId="529C6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4F409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2F03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3B381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84E4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707" w:type="dxa"/>
            <w:vAlign w:val="center"/>
          </w:tcPr>
          <w:p w14:paraId="2D388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23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D7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E99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713" w:type="dxa"/>
            <w:vAlign w:val="center"/>
          </w:tcPr>
          <w:p w14:paraId="6901D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6815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841BEC" w14:paraId="09934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D06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EF5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ACC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990" w:type="dxa"/>
            <w:vAlign w:val="center"/>
          </w:tcPr>
          <w:p w14:paraId="29CB2B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4D6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FEA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5D84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9F40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07" w:type="dxa"/>
            <w:vAlign w:val="center"/>
          </w:tcPr>
          <w:p w14:paraId="0A6F23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27F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C7D3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95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13" w:type="dxa"/>
            <w:vAlign w:val="center"/>
          </w:tcPr>
          <w:p w14:paraId="724547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6D80D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841BEC" w14:paraId="128E6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EB3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E1A0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DB62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90" w:type="dxa"/>
            <w:vAlign w:val="center"/>
          </w:tcPr>
          <w:p w14:paraId="355CD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C90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50E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0BD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5A7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07" w:type="dxa"/>
            <w:vAlign w:val="center"/>
          </w:tcPr>
          <w:p w14:paraId="4A5A50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1A7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148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A4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713" w:type="dxa"/>
            <w:vAlign w:val="center"/>
          </w:tcPr>
          <w:p w14:paraId="0538CA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AD89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</w:tr>
      <w:tr w:rsidR="00841BEC" w14:paraId="799C61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49F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DA0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0407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14:paraId="519E7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9C77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48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B6E6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A55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1DFE79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7B14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4CC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F33C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1052D6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F5E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841BEC" w14:paraId="36BA9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A12B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D80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E83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14:paraId="3757EA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D0C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CD57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A302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AF2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7471F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728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655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3551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14:paraId="0875AA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51F24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841BEC" w14:paraId="3007A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356E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93D6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763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7BD62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F432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BA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1DB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CCC3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1A84C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1BD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50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F1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14:paraId="517ED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A8E9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841BEC" w14:paraId="604718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61A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5C8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915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530FD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E00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28AD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834F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89AB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707" w:type="dxa"/>
            <w:vAlign w:val="center"/>
          </w:tcPr>
          <w:p w14:paraId="128D2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7A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3E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16C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713" w:type="dxa"/>
            <w:vAlign w:val="center"/>
          </w:tcPr>
          <w:p w14:paraId="19CC0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6964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841BEC" w14:paraId="496B40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8321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00D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3FA6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2DBD6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CD4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AA0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314F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9AC1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2A0F2E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6805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303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F0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0E7160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8899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841BEC" w14:paraId="106457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1E6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635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1B6C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116D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B257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8F9C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43B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A596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05E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70A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6F5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D303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93E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BF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841BEC" w14:paraId="1CB14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87C4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5B6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BEB5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435D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5F6E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D07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C6A4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A3CD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D5F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46C4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DA9E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348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14A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678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</w:t>
            </w:r>
          </w:p>
        </w:tc>
      </w:tr>
      <w:tr w:rsidR="00841BEC" w14:paraId="1C30B1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E038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EBEB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B236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tcW w:w="990" w:type="dxa"/>
            <w:vAlign w:val="center"/>
          </w:tcPr>
          <w:p w14:paraId="5CD9A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4363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E7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C90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E6F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319C4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C83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73B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D7A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13" w:type="dxa"/>
            <w:vAlign w:val="center"/>
          </w:tcPr>
          <w:p w14:paraId="5A1A07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9953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841BEC" w14:paraId="1C5EFC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B91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170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A58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4CFED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CA0A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F510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821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ACB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6FEC7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A90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25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21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F51E4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3B6F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0ACF00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D9C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38C9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9A31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31.55</w:t>
            </w:r>
          </w:p>
        </w:tc>
        <w:tc>
          <w:tcPr>
            <w:tcW w:w="990" w:type="dxa"/>
            <w:vAlign w:val="center"/>
          </w:tcPr>
          <w:p w14:paraId="3045C9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4C96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74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8FF2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5C45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1821.1</w:t>
            </w:r>
          </w:p>
        </w:tc>
        <w:tc>
          <w:tcPr>
            <w:tcW w:w="707" w:type="dxa"/>
            <w:vAlign w:val="center"/>
          </w:tcPr>
          <w:p w14:paraId="4AF3F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0FC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77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6E3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1730.1</w:t>
            </w:r>
          </w:p>
        </w:tc>
        <w:tc>
          <w:tcPr>
            <w:tcW w:w="713" w:type="dxa"/>
            <w:vAlign w:val="center"/>
          </w:tcPr>
          <w:p w14:paraId="45E20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C4D41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1788.9</w:t>
            </w:r>
          </w:p>
        </w:tc>
      </w:tr>
      <w:tr w:rsidR="00841BEC" w14:paraId="24AC4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23E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59D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F4F9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990" w:type="dxa"/>
            <w:vAlign w:val="center"/>
          </w:tcPr>
          <w:p w14:paraId="7C5F3E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F9E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661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6028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664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836.2</w:t>
            </w:r>
          </w:p>
        </w:tc>
        <w:tc>
          <w:tcPr>
            <w:tcW w:w="707" w:type="dxa"/>
            <w:vAlign w:val="center"/>
          </w:tcPr>
          <w:p w14:paraId="507C3D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5DF9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A3D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6DA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878.1</w:t>
            </w:r>
          </w:p>
        </w:tc>
        <w:tc>
          <w:tcPr>
            <w:tcW w:w="713" w:type="dxa"/>
            <w:vAlign w:val="center"/>
          </w:tcPr>
          <w:p w14:paraId="5F5D0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E93B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907.9</w:t>
            </w:r>
          </w:p>
        </w:tc>
      </w:tr>
      <w:tr w:rsidR="00841BEC" w14:paraId="7F2550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01D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7CE7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327F8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F7B13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95F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61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668D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F4F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487DC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8A57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42D7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48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2F2AF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B775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54EC94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C4EC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609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86D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  <w:tc>
          <w:tcPr>
            <w:tcW w:w="990" w:type="dxa"/>
            <w:vAlign w:val="center"/>
          </w:tcPr>
          <w:p w14:paraId="7B2F67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8F8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EC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1D05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737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707" w:type="dxa"/>
            <w:vAlign w:val="center"/>
          </w:tcPr>
          <w:p w14:paraId="6646E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9E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2E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48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713" w:type="dxa"/>
            <w:vAlign w:val="center"/>
          </w:tcPr>
          <w:p w14:paraId="56F17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08C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</w:tr>
      <w:tr w:rsidR="00841BEC" w14:paraId="4603D2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B06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BF7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B48F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tcW w:w="990" w:type="dxa"/>
            <w:vAlign w:val="center"/>
          </w:tcPr>
          <w:p w14:paraId="11E176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18A6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FF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9238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3893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659.3</w:t>
            </w:r>
          </w:p>
        </w:tc>
        <w:tc>
          <w:tcPr>
            <w:tcW w:w="707" w:type="dxa"/>
            <w:vAlign w:val="center"/>
          </w:tcPr>
          <w:p w14:paraId="120F0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6F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52D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FE6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659.3</w:t>
            </w:r>
          </w:p>
        </w:tc>
        <w:tc>
          <w:tcPr>
            <w:tcW w:w="713" w:type="dxa"/>
            <w:vAlign w:val="center"/>
          </w:tcPr>
          <w:p w14:paraId="3C9A1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C33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</w:tr>
      <w:tr w:rsidR="00841BEC" w14:paraId="046C05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3BE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043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3D76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E8A7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5F5A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BDF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114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5255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769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145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A45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649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D6B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7166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441.5</w:t>
            </w:r>
          </w:p>
        </w:tc>
      </w:tr>
      <w:tr w:rsidR="00841BEC" w14:paraId="5EA76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CB9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7EA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CA4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90B4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7305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B26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F04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BE9A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91E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08A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D2D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08919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76B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3F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4857</w:t>
            </w:r>
          </w:p>
        </w:tc>
      </w:tr>
      <w:tr w:rsidR="00841BEC" w14:paraId="4D944B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5D3D3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风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0251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E016C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54.79</w:t>
            </w:r>
          </w:p>
        </w:tc>
        <w:tc>
          <w:tcPr>
            <w:tcW w:w="990" w:type="dxa"/>
            <w:vAlign w:val="center"/>
          </w:tcPr>
          <w:p w14:paraId="57BF23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AB8B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3C2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42BA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81F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07" w:type="dxa"/>
            <w:vAlign w:val="center"/>
          </w:tcPr>
          <w:p w14:paraId="7EDD5B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FE9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636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9A6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627.6</w:t>
            </w:r>
          </w:p>
        </w:tc>
        <w:tc>
          <w:tcPr>
            <w:tcW w:w="713" w:type="dxa"/>
            <w:vAlign w:val="center"/>
          </w:tcPr>
          <w:p w14:paraId="5F86B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460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</w:tr>
      <w:tr w:rsidR="00841BEC" w14:paraId="47FE89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8FE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DB5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B1DFB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990" w:type="dxa"/>
            <w:vAlign w:val="center"/>
          </w:tcPr>
          <w:p w14:paraId="48420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514E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3A41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EEC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1D6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1276.5</w:t>
            </w:r>
          </w:p>
        </w:tc>
        <w:tc>
          <w:tcPr>
            <w:tcW w:w="707" w:type="dxa"/>
            <w:vAlign w:val="center"/>
          </w:tcPr>
          <w:p w14:paraId="35812E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F043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8B1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044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1340.4</w:t>
            </w:r>
          </w:p>
        </w:tc>
        <w:tc>
          <w:tcPr>
            <w:tcW w:w="713" w:type="dxa"/>
            <w:vAlign w:val="center"/>
          </w:tcPr>
          <w:p w14:paraId="5F610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3D0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1385.9</w:t>
            </w:r>
          </w:p>
        </w:tc>
      </w:tr>
      <w:tr w:rsidR="00841BEC" w14:paraId="43C20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0FD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E91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B0B4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2B1439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FA03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5C8F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ED0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AA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07" w:type="dxa"/>
            <w:vAlign w:val="center"/>
          </w:tcPr>
          <w:p w14:paraId="3FDDD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196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E52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6CA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13" w:type="dxa"/>
            <w:vAlign w:val="center"/>
          </w:tcPr>
          <w:p w14:paraId="2D3A5D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23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841BEC" w14:paraId="3C982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265F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F71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532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2F252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6F0A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F7B2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8ACD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052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394.9</w:t>
            </w:r>
          </w:p>
        </w:tc>
        <w:tc>
          <w:tcPr>
            <w:tcW w:w="707" w:type="dxa"/>
            <w:vAlign w:val="center"/>
          </w:tcPr>
          <w:p w14:paraId="5FECD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3E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3B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9A1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394.9</w:t>
            </w:r>
          </w:p>
        </w:tc>
        <w:tc>
          <w:tcPr>
            <w:tcW w:w="713" w:type="dxa"/>
            <w:vAlign w:val="center"/>
          </w:tcPr>
          <w:p w14:paraId="2FB4A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2092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394.9</w:t>
            </w:r>
          </w:p>
        </w:tc>
      </w:tr>
      <w:tr w:rsidR="00841BEC" w14:paraId="32396C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4FA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7B0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DDE4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12.55</w:t>
            </w:r>
          </w:p>
        </w:tc>
        <w:tc>
          <w:tcPr>
            <w:tcW w:w="990" w:type="dxa"/>
            <w:vAlign w:val="center"/>
          </w:tcPr>
          <w:p w14:paraId="2194E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EAB5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29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F06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74D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07" w:type="dxa"/>
            <w:vAlign w:val="center"/>
          </w:tcPr>
          <w:p w14:paraId="18AB1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B2C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3E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9BF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13" w:type="dxa"/>
            <w:vAlign w:val="center"/>
          </w:tcPr>
          <w:p w14:paraId="19246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B6AD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:rsidR="00841BEC" w14:paraId="6D2029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0BD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44E7C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7D56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  <w:tc>
          <w:tcPr>
            <w:tcW w:w="990" w:type="dxa"/>
            <w:vAlign w:val="center"/>
          </w:tcPr>
          <w:p w14:paraId="7E6F1A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61E6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60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FE3B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391B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707" w:type="dxa"/>
            <w:vAlign w:val="center"/>
          </w:tcPr>
          <w:p w14:paraId="0DF25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A26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8B1A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3D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tcW w:w="713" w:type="dxa"/>
            <w:vAlign w:val="center"/>
          </w:tcPr>
          <w:p w14:paraId="61F4EA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D10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</w:tr>
      <w:tr w:rsidR="00841BEC" w14:paraId="14B52E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D44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2AD1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065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4035C5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E24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BA4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315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F78F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07" w:type="dxa"/>
            <w:vAlign w:val="center"/>
          </w:tcPr>
          <w:p w14:paraId="693EE0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F5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68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61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143.6</w:t>
            </w:r>
          </w:p>
        </w:tc>
        <w:tc>
          <w:tcPr>
            <w:tcW w:w="713" w:type="dxa"/>
            <w:vAlign w:val="center"/>
          </w:tcPr>
          <w:p w14:paraId="39927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88C9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841BEC" w14:paraId="4B4B0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150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C28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7AE3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50.45</w:t>
            </w:r>
          </w:p>
        </w:tc>
        <w:tc>
          <w:tcPr>
            <w:tcW w:w="990" w:type="dxa"/>
            <w:vAlign w:val="center"/>
          </w:tcPr>
          <w:p w14:paraId="387C9B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651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876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7EA9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22819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1671.1</w:t>
            </w:r>
          </w:p>
        </w:tc>
        <w:tc>
          <w:tcPr>
            <w:tcW w:w="707" w:type="dxa"/>
            <w:vAlign w:val="center"/>
          </w:tcPr>
          <w:p w14:paraId="77677C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25B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AF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60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1671.1</w:t>
            </w:r>
          </w:p>
        </w:tc>
        <w:tc>
          <w:tcPr>
            <w:tcW w:w="713" w:type="dxa"/>
            <w:vAlign w:val="center"/>
          </w:tcPr>
          <w:p w14:paraId="626C34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351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1727.9</w:t>
            </w:r>
          </w:p>
        </w:tc>
      </w:tr>
      <w:tr w:rsidR="00841BEC" w14:paraId="53917D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A32A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6CF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661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990" w:type="dxa"/>
            <w:vAlign w:val="center"/>
          </w:tcPr>
          <w:p w14:paraId="4E9844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27A91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89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91B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B68B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07" w:type="dxa"/>
            <w:vAlign w:val="center"/>
          </w:tcPr>
          <w:p w14:paraId="2B11B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E11F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A3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20A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13" w:type="dxa"/>
            <w:vAlign w:val="center"/>
          </w:tcPr>
          <w:p w14:paraId="5521BB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17F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841BEC" w14:paraId="1F279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83B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183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D9EEB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90" w:type="dxa"/>
            <w:vAlign w:val="center"/>
          </w:tcPr>
          <w:p w14:paraId="24B37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48CE6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0A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C49E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7021C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716A4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A65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6B3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AE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6EC96D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083E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841BEC" w14:paraId="28BEF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162A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3B9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ADBD8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FB1C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9058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87D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ED2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A699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339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83F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B49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062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C02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03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</w:tr>
      <w:tr w:rsidR="00841BEC" w14:paraId="121B46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3EFD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4B0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EE04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2A99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54D5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201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BE8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1EB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A13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079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99E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256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D9D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E3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5822</w:t>
            </w:r>
          </w:p>
        </w:tc>
      </w:tr>
      <w:tr w:rsidR="00841BEC" w14:paraId="2CD095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5D62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9ADF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7318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990" w:type="dxa"/>
            <w:vAlign w:val="center"/>
          </w:tcPr>
          <w:p w14:paraId="327DE6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F4C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825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467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97AF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213D1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D8AF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B5C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AD2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33898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03A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841BEC" w14:paraId="0F75E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A986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4C3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AFF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67335F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D37F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E0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C00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37F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605E7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16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63F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9E4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36592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AC5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7E304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7DA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E94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F540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</w:t>
            </w:r>
          </w:p>
        </w:tc>
        <w:tc>
          <w:tcPr>
            <w:tcW w:w="990" w:type="dxa"/>
            <w:vAlign w:val="center"/>
          </w:tcPr>
          <w:p w14:paraId="3FB5B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EF55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A500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06F5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F7E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07" w:type="dxa"/>
            <w:vAlign w:val="center"/>
          </w:tcPr>
          <w:p w14:paraId="7F632B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339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86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00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13" w:type="dxa"/>
            <w:vAlign w:val="center"/>
          </w:tcPr>
          <w:p w14:paraId="4EDE17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43E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841BEC" w14:paraId="02A401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4A0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19F2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7BA7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D5B8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2298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933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9E3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D1FB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9837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9ADE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A31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C5F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CD7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76F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841BEC" w14:paraId="58FA16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14D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F80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90A5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2A8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6733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C0B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9E1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6798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4BA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44B7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89E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F1B4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AF1F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D1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841BEC" w14:paraId="611DB1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4B1B4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6195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A031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990" w:type="dxa"/>
            <w:vAlign w:val="center"/>
          </w:tcPr>
          <w:p w14:paraId="2B92E9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E25B9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CE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138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329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57A18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C86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90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8A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13" w:type="dxa"/>
            <w:vAlign w:val="center"/>
          </w:tcPr>
          <w:p w14:paraId="51C11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C791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841BEC" w14:paraId="17DC15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6D22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7ED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429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14:paraId="01931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29B0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2A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9858D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7F7C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07" w:type="dxa"/>
            <w:vAlign w:val="center"/>
          </w:tcPr>
          <w:p w14:paraId="1CCAA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86B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985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81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tcW w:w="713" w:type="dxa"/>
            <w:vAlign w:val="center"/>
          </w:tcPr>
          <w:p w14:paraId="2859E2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B43EC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:rsidR="00841BEC" w14:paraId="03BDC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392DD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1A6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7EF6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D44A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3062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6CA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A58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EBE7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781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D0C8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565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318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D63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456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841BEC" w14:paraId="39045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CB10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10A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8834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5172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183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D61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4E2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0BA8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AA4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6081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0F6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6F8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F61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275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</w:tr>
      <w:tr w:rsidR="00841BEC" w14:paraId="7B91C5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94B77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4F7D6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8A36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17.53</w:t>
            </w:r>
          </w:p>
        </w:tc>
        <w:tc>
          <w:tcPr>
            <w:tcW w:w="990" w:type="dxa"/>
            <w:vAlign w:val="center"/>
          </w:tcPr>
          <w:p w14:paraId="1C58B5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2FE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6B7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9A9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FB2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14:paraId="4B961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B4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23A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10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13" w:type="dxa"/>
            <w:vAlign w:val="center"/>
          </w:tcPr>
          <w:p w14:paraId="6990A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B39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</w:t>
            </w:r>
          </w:p>
        </w:tc>
      </w:tr>
      <w:tr w:rsidR="00841BEC" w14:paraId="17702C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9DF9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2FF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EECC0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5BA5B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A96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E0E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E16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44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1184.2</w:t>
            </w:r>
          </w:p>
        </w:tc>
        <w:tc>
          <w:tcPr>
            <w:tcW w:w="707" w:type="dxa"/>
            <w:vAlign w:val="center"/>
          </w:tcPr>
          <w:p w14:paraId="3ED2FF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A154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45D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BC7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1243.5</w:t>
            </w:r>
          </w:p>
        </w:tc>
        <w:tc>
          <w:tcPr>
            <w:tcW w:w="713" w:type="dxa"/>
            <w:vAlign w:val="center"/>
          </w:tcPr>
          <w:p w14:paraId="11C6D7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40D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1285.7</w:t>
            </w:r>
          </w:p>
        </w:tc>
      </w:tr>
      <w:tr w:rsidR="00841BEC" w14:paraId="46D87F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0D16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F5E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7734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0222F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F04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0C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17E0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038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51A72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C129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EA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BCF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5B92C7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FB2C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841BEC" w14:paraId="6F247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C7DF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975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C9A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14:paraId="126D4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037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997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8AD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F4AD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 w14:paraId="09A212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A0C7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CFF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AF6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14:paraId="275FC6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054C5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841BEC" w14:paraId="42117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0344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29B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437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90" w:type="dxa"/>
            <w:vAlign w:val="center"/>
          </w:tcPr>
          <w:p w14:paraId="5F6D22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DD50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47E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89B4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D436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07" w:type="dxa"/>
            <w:vAlign w:val="center"/>
          </w:tcPr>
          <w:p w14:paraId="464B9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C7A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7DE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8FD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13" w:type="dxa"/>
            <w:vAlign w:val="center"/>
          </w:tcPr>
          <w:p w14:paraId="598EB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38B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841BEC" w14:paraId="3C4911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551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26D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33BB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tcW w:w="990" w:type="dxa"/>
            <w:vAlign w:val="center"/>
          </w:tcPr>
          <w:p w14:paraId="569A2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2791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D4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2A98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31862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tcW w:w="707" w:type="dxa"/>
            <w:vAlign w:val="center"/>
          </w:tcPr>
          <w:p w14:paraId="299117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3C6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BA1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777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tcW w:w="713" w:type="dxa"/>
            <w:vAlign w:val="center"/>
          </w:tcPr>
          <w:p w14:paraId="55F07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93FC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841BEC" w14:paraId="7DCA87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37A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FD10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E71E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14:paraId="120FB3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F781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6A97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405C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02BA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46D6C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9C4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9F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E50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3795B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85EC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841BEC" w14:paraId="39DADC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FC0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141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F580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90" w:type="dxa"/>
            <w:vAlign w:val="center"/>
          </w:tcPr>
          <w:p w14:paraId="564FAF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A0ABF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BBF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8F6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974C5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707" w:type="dxa"/>
            <w:vAlign w:val="center"/>
          </w:tcPr>
          <w:p w14:paraId="0FC37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E0D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FCF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47D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713" w:type="dxa"/>
            <w:vAlign w:val="center"/>
          </w:tcPr>
          <w:p w14:paraId="26137F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084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841BEC" w14:paraId="12E3D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B733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02A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6B84D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80E5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EEC2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091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C09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430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522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FA7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7FF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074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655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046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:rsidR="00841BEC" w14:paraId="5C71A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107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535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15AD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BAA5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62CF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D00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B85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69F6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4A0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0F52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5C2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6657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48B0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6C3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2523</w:t>
            </w:r>
          </w:p>
        </w:tc>
      </w:tr>
      <w:tr w:rsidR="00841BEC" w14:paraId="4C269B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B5BA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B075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1994A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21.57</w:t>
            </w:r>
          </w:p>
        </w:tc>
        <w:tc>
          <w:tcPr>
            <w:tcW w:w="990" w:type="dxa"/>
            <w:vAlign w:val="center"/>
          </w:tcPr>
          <w:p w14:paraId="40CC1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FCF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88D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374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483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07" w:type="dxa"/>
            <w:vAlign w:val="center"/>
          </w:tcPr>
          <w:p w14:paraId="550603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C94E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D5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FB3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13" w:type="dxa"/>
            <w:vAlign w:val="center"/>
          </w:tcPr>
          <w:p w14:paraId="547906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016F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 w:rsidR="00841BEC" w14:paraId="2B788E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B67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06B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62A9A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14:paraId="6B72E3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8A82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B0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0EB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1AE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970.5</w:t>
            </w:r>
          </w:p>
        </w:tc>
        <w:tc>
          <w:tcPr>
            <w:tcW w:w="707" w:type="dxa"/>
            <w:vAlign w:val="center"/>
          </w:tcPr>
          <w:p w14:paraId="69786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907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CB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B8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  <w:tc>
          <w:tcPr>
            <w:tcW w:w="713" w:type="dxa"/>
            <w:vAlign w:val="center"/>
          </w:tcPr>
          <w:p w14:paraId="103628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BF3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1053.7</w:t>
            </w:r>
          </w:p>
        </w:tc>
      </w:tr>
      <w:tr w:rsidR="00841BEC" w14:paraId="1DA779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AC6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0C0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B86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10.28</w:t>
            </w:r>
          </w:p>
        </w:tc>
        <w:tc>
          <w:tcPr>
            <w:tcW w:w="990" w:type="dxa"/>
            <w:vAlign w:val="center"/>
          </w:tcPr>
          <w:p w14:paraId="1E511B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9D3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A71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157FD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B52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14:paraId="5AE8F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7C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F6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C2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14:paraId="397F2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5EEC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841BEC" w14:paraId="0B34A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CE9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063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3FFF0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0" w:type="dxa"/>
            <w:vAlign w:val="center"/>
          </w:tcPr>
          <w:p w14:paraId="6CC2F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E3BF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5580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3CEE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8A4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07" w:type="dxa"/>
            <w:vAlign w:val="center"/>
          </w:tcPr>
          <w:p w14:paraId="0347F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CCCE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B7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49A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14:paraId="13493F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0C9E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:rsidR="00841BEC" w14:paraId="161A2D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AF2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912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476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3ABD53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C4AF3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7183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DF7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2D94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14:paraId="09ABA6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F57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57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9F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13" w:type="dxa"/>
            <w:vAlign w:val="center"/>
          </w:tcPr>
          <w:p w14:paraId="37D2F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31BC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841BEC" w14:paraId="60CAE1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9E8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2E3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9024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587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B5CE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C693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58C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51D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A723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029C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FB0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8143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FB03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1D3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841BEC" w14:paraId="7FE88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A4E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1F8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A5F0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3CA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71D8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53B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950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579D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629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B916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F91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BCF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8E3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395E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1590</w:t>
            </w:r>
          </w:p>
        </w:tc>
      </w:tr>
      <w:tr w:rsidR="00841BEC" w14:paraId="50870A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3569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2BE8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93C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44.63</w:t>
            </w:r>
          </w:p>
        </w:tc>
        <w:tc>
          <w:tcPr>
            <w:tcW w:w="990" w:type="dxa"/>
            <w:vAlign w:val="center"/>
          </w:tcPr>
          <w:p w14:paraId="3D3421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3F9F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2F41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F04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C8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07" w:type="dxa"/>
            <w:vAlign w:val="center"/>
          </w:tcPr>
          <w:p w14:paraId="04097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746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224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74C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12E5A5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F7B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528.6</w:t>
            </w:r>
          </w:p>
        </w:tc>
      </w:tr>
      <w:tr w:rsidR="00841BEC" w14:paraId="30454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2EC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739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D56D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6894F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694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2F2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6E35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95E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7B87C7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FC7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94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20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183FE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BF7D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33070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DDB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951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13266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90" w:type="dxa"/>
            <w:vAlign w:val="center"/>
          </w:tcPr>
          <w:p w14:paraId="4334E9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F919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3D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B2281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17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2813.9</w:t>
            </w:r>
          </w:p>
        </w:tc>
        <w:tc>
          <w:tcPr>
            <w:tcW w:w="707" w:type="dxa"/>
            <w:vAlign w:val="center"/>
          </w:tcPr>
          <w:p w14:paraId="1AB83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794B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4DAC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F3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2673.2</w:t>
            </w:r>
          </w:p>
        </w:tc>
        <w:tc>
          <w:tcPr>
            <w:tcW w:w="713" w:type="dxa"/>
            <w:vAlign w:val="center"/>
          </w:tcPr>
          <w:p w14:paraId="5F991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3F72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2764.0</w:t>
            </w:r>
          </w:p>
        </w:tc>
      </w:tr>
      <w:tr w:rsidR="00841BEC" w14:paraId="3D945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C55B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1490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3BCC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D1819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8616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2B36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E51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BB9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69AFF7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C40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568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E96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 w14:paraId="1E556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6E4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</w:tr>
      <w:tr w:rsidR="00841BEC" w14:paraId="229EC7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D69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77B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88D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 w14:paraId="74A2BC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1D71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9F4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256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4E9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457.7</w:t>
            </w:r>
          </w:p>
        </w:tc>
        <w:tc>
          <w:tcPr>
            <w:tcW w:w="707" w:type="dxa"/>
            <w:vAlign w:val="center"/>
          </w:tcPr>
          <w:p w14:paraId="643A1C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61A6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967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B2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457.7</w:t>
            </w:r>
          </w:p>
        </w:tc>
        <w:tc>
          <w:tcPr>
            <w:tcW w:w="713" w:type="dxa"/>
            <w:vAlign w:val="center"/>
          </w:tcPr>
          <w:p w14:paraId="2EB6B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A85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457.7</w:t>
            </w:r>
          </w:p>
        </w:tc>
      </w:tr>
      <w:tr w:rsidR="00841BEC" w14:paraId="0B3739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B11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DC6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B6AC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B800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A4E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9A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4001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878E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50857A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B91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3D86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AE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6CDE7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DCC21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4F3FB8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149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753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65F7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tcW w:w="990" w:type="dxa"/>
            <w:vAlign w:val="center"/>
          </w:tcPr>
          <w:p w14:paraId="67420A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B96C8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D3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4048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10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07" w:type="dxa"/>
            <w:vAlign w:val="center"/>
          </w:tcPr>
          <w:p w14:paraId="717D5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9D5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D81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2E6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13" w:type="dxa"/>
            <w:vAlign w:val="center"/>
          </w:tcPr>
          <w:p w14:paraId="6DBA69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675B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</w:tr>
      <w:tr w:rsidR="00841BEC" w14:paraId="5E076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407F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1AC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E4BE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6EB3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E0DA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3D7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F8E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385B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468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B6E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957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6E7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96B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40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436.9</w:t>
            </w:r>
          </w:p>
        </w:tc>
      </w:tr>
      <w:tr w:rsidR="00841BEC" w14:paraId="7F3E6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5DB9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5E82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66FD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0F44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C821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FF1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D890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3455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E49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17C7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955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31C8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DD9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C53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4806</w:t>
            </w:r>
          </w:p>
        </w:tc>
      </w:tr>
      <w:tr w:rsidR="00841BEC" w14:paraId="0765A8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E12E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4042[MD1221]</w:t>
            </w:r>
          </w:p>
        </w:tc>
        <w:tc>
          <w:tcPr>
            <w:tcW w:w="1120" w:type="dxa"/>
            <w:vAlign w:val="center"/>
          </w:tcPr>
          <w:p w14:paraId="11B41F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286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990" w:type="dxa"/>
            <w:vAlign w:val="center"/>
          </w:tcPr>
          <w:p w14:paraId="16814A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0B8F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7A9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70B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91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07" w:type="dxa"/>
            <w:vAlign w:val="center"/>
          </w:tcPr>
          <w:p w14:paraId="67D5D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FB4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FF8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98E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tcW w:w="713" w:type="dxa"/>
            <w:vAlign w:val="center"/>
          </w:tcPr>
          <w:p w14:paraId="1E7126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E5AE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362.8</w:t>
            </w:r>
          </w:p>
        </w:tc>
      </w:tr>
      <w:tr w:rsidR="00841BEC" w14:paraId="021FF7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0EF6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D98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A9E2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70D456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155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DF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A5B17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9D15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1456.5</w:t>
            </w:r>
          </w:p>
        </w:tc>
        <w:tc>
          <w:tcPr>
            <w:tcW w:w="707" w:type="dxa"/>
            <w:vAlign w:val="center"/>
          </w:tcPr>
          <w:p w14:paraId="2C4C80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DCDB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DD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A79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1383.7</w:t>
            </w:r>
          </w:p>
        </w:tc>
        <w:tc>
          <w:tcPr>
            <w:tcW w:w="713" w:type="dxa"/>
            <w:vAlign w:val="center"/>
          </w:tcPr>
          <w:p w14:paraId="486B5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97BEC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1430.8</w:t>
            </w:r>
          </w:p>
        </w:tc>
      </w:tr>
      <w:tr w:rsidR="00841BEC" w14:paraId="07543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E277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D2E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7FF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tcW w:w="990" w:type="dxa"/>
            <w:vAlign w:val="center"/>
          </w:tcPr>
          <w:p w14:paraId="64F7A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DCED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A19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D2E3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6234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630.3</w:t>
            </w:r>
          </w:p>
        </w:tc>
        <w:tc>
          <w:tcPr>
            <w:tcW w:w="707" w:type="dxa"/>
            <w:vAlign w:val="center"/>
          </w:tcPr>
          <w:p w14:paraId="0D9634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96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C8A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3DA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630.3</w:t>
            </w:r>
          </w:p>
        </w:tc>
        <w:tc>
          <w:tcPr>
            <w:tcW w:w="713" w:type="dxa"/>
            <w:vAlign w:val="center"/>
          </w:tcPr>
          <w:p w14:paraId="78D79D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C980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630.3</w:t>
            </w:r>
          </w:p>
        </w:tc>
      </w:tr>
      <w:tr w:rsidR="00841BEC" w14:paraId="33003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79B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4A9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5588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20.21</w:t>
            </w:r>
          </w:p>
        </w:tc>
        <w:tc>
          <w:tcPr>
            <w:tcW w:w="990" w:type="dxa"/>
            <w:vAlign w:val="center"/>
          </w:tcPr>
          <w:p w14:paraId="696A38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103C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E8F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512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07A3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tcW w:w="707" w:type="dxa"/>
            <w:vAlign w:val="center"/>
          </w:tcPr>
          <w:p w14:paraId="601F7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4CFB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8F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D2D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tcW w:w="713" w:type="dxa"/>
            <w:vAlign w:val="center"/>
          </w:tcPr>
          <w:p w14:paraId="359BEC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D81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</w:tr>
      <w:tr w:rsidR="00841BEC" w14:paraId="20B48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7BE45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2E0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8EF5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1C725F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C9AA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15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D7F3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A9CD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07" w:type="dxa"/>
            <w:vAlign w:val="center"/>
          </w:tcPr>
          <w:p w14:paraId="634B6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D7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75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C0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13" w:type="dxa"/>
            <w:vAlign w:val="center"/>
          </w:tcPr>
          <w:p w14:paraId="247B6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42FB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841BEC" w14:paraId="05206F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D73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0421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440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14:paraId="3F868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64C5B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579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E205F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EC11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14:paraId="7D5BC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830A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11F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6AE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14:paraId="0BE94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09C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841BEC" w14:paraId="167D5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3838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AED5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BF63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tcW w:w="990" w:type="dxa"/>
            <w:vAlign w:val="center"/>
          </w:tcPr>
          <w:p w14:paraId="276AD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442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7D8D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99AB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5ED8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07" w:type="dxa"/>
            <w:vAlign w:val="center"/>
          </w:tcPr>
          <w:p w14:paraId="6196A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1B9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8C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B8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2AE549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4E9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841BEC" w14:paraId="4F328C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0B3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2D5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9235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90" w:type="dxa"/>
            <w:vAlign w:val="center"/>
          </w:tcPr>
          <w:p w14:paraId="2A136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523DE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62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449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84F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07" w:type="dxa"/>
            <w:vAlign w:val="center"/>
          </w:tcPr>
          <w:p w14:paraId="099CEB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0F5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EA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F06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13" w:type="dxa"/>
            <w:vAlign w:val="center"/>
          </w:tcPr>
          <w:p w14:paraId="439417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60A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</w:tr>
      <w:tr w:rsidR="00841BEC" w14:paraId="7DDBB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878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BC19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4FD2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65E39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C2A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559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B9AE5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6CE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0C5102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DCF9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9A8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72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43948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667D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38E099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A13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91F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07CCE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EFBA7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49E4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C784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220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929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65FD3C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FC5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A4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B32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4EFCC7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73A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1792C7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E99C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0E10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F9EDA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C3DC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37C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D7D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3E7E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884F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1653D2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CC3E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81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FC7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49D16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5AE8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841BEC" w14:paraId="6C4F9A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3E56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B49A5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A92C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990" w:type="dxa"/>
            <w:vAlign w:val="center"/>
          </w:tcPr>
          <w:p w14:paraId="1AE6F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8FCA2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FB5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910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15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540.4</w:t>
            </w:r>
          </w:p>
        </w:tc>
        <w:tc>
          <w:tcPr>
            <w:tcW w:w="707" w:type="dxa"/>
            <w:vAlign w:val="center"/>
          </w:tcPr>
          <w:p w14:paraId="15C2C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23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0DB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74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540.4</w:t>
            </w:r>
          </w:p>
        </w:tc>
        <w:tc>
          <w:tcPr>
            <w:tcW w:w="713" w:type="dxa"/>
            <w:vAlign w:val="center"/>
          </w:tcPr>
          <w:p w14:paraId="68C6B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96D9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</w:tr>
      <w:tr w:rsidR="00841BEC" w14:paraId="39A83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5B1E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B606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27A0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4074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C980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DE7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9BC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0BD3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1FE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563DD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EA5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02A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139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9DC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441.9</w:t>
            </w:r>
          </w:p>
        </w:tc>
      </w:tr>
      <w:tr w:rsidR="00841BEC" w14:paraId="25C7BD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08A3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414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B024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860B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672D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514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B83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3CBB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378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81FB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A34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65D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D8C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0B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4861</w:t>
            </w:r>
          </w:p>
        </w:tc>
      </w:tr>
      <w:tr w:rsidR="00841BEC" w14:paraId="023838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B7124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4655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159C2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90" w:type="dxa"/>
            <w:vAlign w:val="center"/>
          </w:tcPr>
          <w:p w14:paraId="3B8B5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D48A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CAB1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F6E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86D8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07" w:type="dxa"/>
            <w:vAlign w:val="center"/>
          </w:tcPr>
          <w:p w14:paraId="7C1D1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D6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883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69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13" w:type="dxa"/>
            <w:vAlign w:val="center"/>
          </w:tcPr>
          <w:p w14:paraId="29FB9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6783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841BEC" w14:paraId="39065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0195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96E6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4C8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tcW w:w="990" w:type="dxa"/>
            <w:vAlign w:val="center"/>
          </w:tcPr>
          <w:p w14:paraId="266B5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FF41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7D5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AB5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B19A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07" w:type="dxa"/>
            <w:vAlign w:val="center"/>
          </w:tcPr>
          <w:p w14:paraId="5B8B6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1A79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EF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74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F0F98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526C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841BEC" w14:paraId="02F4F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06C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B4F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E9C6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27690D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43C9F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FF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513C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7D37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07" w:type="dxa"/>
            <w:vAlign w:val="center"/>
          </w:tcPr>
          <w:p w14:paraId="41CF9D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E1F9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A6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5DC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13" w:type="dxa"/>
            <w:vAlign w:val="center"/>
          </w:tcPr>
          <w:p w14:paraId="2DBDE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7AC5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841BEC" w14:paraId="23381A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505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1AD1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2A19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22.54</w:t>
            </w:r>
          </w:p>
        </w:tc>
        <w:tc>
          <w:tcPr>
            <w:tcW w:w="990" w:type="dxa"/>
            <w:vAlign w:val="center"/>
          </w:tcPr>
          <w:p w14:paraId="492C78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185A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8F9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72F8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AF2D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07" w:type="dxa"/>
            <w:vAlign w:val="center"/>
          </w:tcPr>
          <w:p w14:paraId="5B6CA6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2B0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D6C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C3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13" w:type="dxa"/>
            <w:vAlign w:val="center"/>
          </w:tcPr>
          <w:p w14:paraId="3BA3D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EABB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</w:tr>
      <w:tr w:rsidR="00841BEC" w14:paraId="226BB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F7C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9B3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15D2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14:paraId="10454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463C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382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0EF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2115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707" w:type="dxa"/>
            <w:vAlign w:val="center"/>
          </w:tcPr>
          <w:p w14:paraId="4F1BB2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AB32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AA5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C0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tcW w:w="713" w:type="dxa"/>
            <w:vAlign w:val="center"/>
          </w:tcPr>
          <w:p w14:paraId="067D5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7CE5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841BEC" w14:paraId="783DF7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8AD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4A7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6C39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68EF00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F2A1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BF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57D2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2787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07" w:type="dxa"/>
            <w:vAlign w:val="center"/>
          </w:tcPr>
          <w:p w14:paraId="2A79C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D747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84E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38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tcW w:w="713" w:type="dxa"/>
            <w:vAlign w:val="center"/>
          </w:tcPr>
          <w:p w14:paraId="589F4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DA0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</w:tr>
      <w:tr w:rsidR="00841BEC" w14:paraId="274C22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C90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0A7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B0CA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38.73</w:t>
            </w:r>
          </w:p>
        </w:tc>
        <w:tc>
          <w:tcPr>
            <w:tcW w:w="990" w:type="dxa"/>
            <w:vAlign w:val="center"/>
          </w:tcPr>
          <w:p w14:paraId="3D4C78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AA6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554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CA5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3FDF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772.4</w:t>
            </w:r>
          </w:p>
        </w:tc>
        <w:tc>
          <w:tcPr>
            <w:tcW w:w="707" w:type="dxa"/>
            <w:vAlign w:val="center"/>
          </w:tcPr>
          <w:p w14:paraId="3178B6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0E6F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B2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1C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772.4</w:t>
            </w:r>
          </w:p>
        </w:tc>
        <w:tc>
          <w:tcPr>
            <w:tcW w:w="713" w:type="dxa"/>
            <w:vAlign w:val="center"/>
          </w:tcPr>
          <w:p w14:paraId="68EC55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A0A7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772.4</w:t>
            </w:r>
          </w:p>
        </w:tc>
      </w:tr>
      <w:tr w:rsidR="00841BEC" w14:paraId="43938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1209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B36B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5DD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990" w:type="dxa"/>
            <w:vAlign w:val="center"/>
          </w:tcPr>
          <w:p w14:paraId="377C3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FD78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F96F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46EB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BCCE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07" w:type="dxa"/>
            <w:vAlign w:val="center"/>
          </w:tcPr>
          <w:p w14:paraId="42387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3CB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103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590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4C7238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E3D5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:rsidR="00841BEC" w14:paraId="4E2E8D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92B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5F7F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9AC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53AE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78A6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FD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0AC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585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BDC9D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9414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DB49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8EB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08847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1DD2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841BEC" w14:paraId="40C79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7CFD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CA0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3406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1E5A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81E9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F3EB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9EF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D1D5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1E014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2CF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778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5A2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1B38EF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36F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841BEC" w14:paraId="6C39AF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DE5FB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09E0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0851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tcW w:w="990" w:type="dxa"/>
            <w:vAlign w:val="center"/>
          </w:tcPr>
          <w:p w14:paraId="052B7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D9B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1D5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341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2B772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754.4</w:t>
            </w:r>
          </w:p>
        </w:tc>
        <w:tc>
          <w:tcPr>
            <w:tcW w:w="707" w:type="dxa"/>
            <w:vAlign w:val="center"/>
          </w:tcPr>
          <w:p w14:paraId="429E28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F96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72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81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754.4</w:t>
            </w:r>
          </w:p>
        </w:tc>
        <w:tc>
          <w:tcPr>
            <w:tcW w:w="713" w:type="dxa"/>
            <w:vAlign w:val="center"/>
          </w:tcPr>
          <w:p w14:paraId="4FAA1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40C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780.1</w:t>
            </w:r>
          </w:p>
        </w:tc>
      </w:tr>
      <w:tr w:rsidR="00841BEC" w14:paraId="0B6F90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084E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8AA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864F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90" w:type="dxa"/>
            <w:vAlign w:val="center"/>
          </w:tcPr>
          <w:p w14:paraId="558353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238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53C6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BE358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BB46E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14:paraId="73FAC8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F1F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FC4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35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14:paraId="6F18C8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C743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841BEC" w14:paraId="4F544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A652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6CD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FED7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A951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7C5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10E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5E6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139E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14E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238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8BE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1F6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DAC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4F9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 w:rsidR="00841BEC" w14:paraId="6A1D23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D544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2BCF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372A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5B50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2A4F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A68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4E3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C2F8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1A9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19A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EEA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D3C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108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0C1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3312</w:t>
            </w:r>
          </w:p>
        </w:tc>
      </w:tr>
      <w:tr w:rsidR="00841BEC" w14:paraId="34D9B5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F445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4047[</w:t>
            </w:r>
            <w:r>
              <w:rPr>
                <w:sz w:val="18"/>
                <w:szCs w:val="18"/>
              </w:rPr>
              <w:t>茶水间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2480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50B6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233.59</w:t>
            </w:r>
          </w:p>
        </w:tc>
        <w:tc>
          <w:tcPr>
            <w:tcW w:w="990" w:type="dxa"/>
            <w:vAlign w:val="center"/>
          </w:tcPr>
          <w:p w14:paraId="62728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E6B0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E62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F8A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CE76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2675.8</w:t>
            </w:r>
          </w:p>
        </w:tc>
        <w:tc>
          <w:tcPr>
            <w:tcW w:w="707" w:type="dxa"/>
            <w:vAlign w:val="center"/>
          </w:tcPr>
          <w:p w14:paraId="5A99FB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2C1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C808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8E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2675.8</w:t>
            </w:r>
          </w:p>
        </w:tc>
        <w:tc>
          <w:tcPr>
            <w:tcW w:w="713" w:type="dxa"/>
            <w:vAlign w:val="center"/>
          </w:tcPr>
          <w:p w14:paraId="54ED6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829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2766.8</w:t>
            </w:r>
          </w:p>
        </w:tc>
      </w:tr>
      <w:tr w:rsidR="00841BEC" w14:paraId="11974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47B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DC6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06C0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600DE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6DB4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492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582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281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tcW w:w="707" w:type="dxa"/>
            <w:vAlign w:val="center"/>
          </w:tcPr>
          <w:p w14:paraId="1D754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55F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C6D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971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  <w:tc>
          <w:tcPr>
            <w:tcW w:w="713" w:type="dxa"/>
            <w:vAlign w:val="center"/>
          </w:tcPr>
          <w:p w14:paraId="3344D9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35EA9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427.2</w:t>
            </w:r>
          </w:p>
        </w:tc>
      </w:tr>
      <w:tr w:rsidR="00841BEC" w14:paraId="54C36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E771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EC65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0CC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44.28</w:t>
            </w:r>
          </w:p>
        </w:tc>
        <w:tc>
          <w:tcPr>
            <w:tcW w:w="990" w:type="dxa"/>
            <w:vAlign w:val="center"/>
          </w:tcPr>
          <w:p w14:paraId="14ADB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AA6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2B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69AD5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0C39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tcW w:w="707" w:type="dxa"/>
            <w:vAlign w:val="center"/>
          </w:tcPr>
          <w:p w14:paraId="39080E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2FD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54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B97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  <w:tc>
          <w:tcPr>
            <w:tcW w:w="713" w:type="dxa"/>
            <w:vAlign w:val="center"/>
          </w:tcPr>
          <w:p w14:paraId="0E71B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BCCA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</w:t>
            </w:r>
          </w:p>
        </w:tc>
      </w:tr>
      <w:tr w:rsidR="00841BEC" w14:paraId="028BB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546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D0D2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9E86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40952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1A05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33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74A8B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C3E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32DD1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4E1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1B6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A4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2C95FB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0ED81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841BEC" w14:paraId="71D48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DB7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B08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CEA2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37.59</w:t>
            </w:r>
          </w:p>
        </w:tc>
        <w:tc>
          <w:tcPr>
            <w:tcW w:w="990" w:type="dxa"/>
            <w:vAlign w:val="center"/>
          </w:tcPr>
          <w:p w14:paraId="56361F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632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EA8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D19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1348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  <w:tc>
          <w:tcPr>
            <w:tcW w:w="707" w:type="dxa"/>
            <w:vAlign w:val="center"/>
          </w:tcPr>
          <w:p w14:paraId="5ADF6A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69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D2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4F5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  <w:tc>
          <w:tcPr>
            <w:tcW w:w="713" w:type="dxa"/>
            <w:vAlign w:val="center"/>
          </w:tcPr>
          <w:p w14:paraId="604DC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EDB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</w:tr>
      <w:tr w:rsidR="00841BEC" w14:paraId="28890B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F570A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F055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1B08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990" w:type="dxa"/>
            <w:vAlign w:val="center"/>
          </w:tcPr>
          <w:p w14:paraId="5D188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1CFA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AD2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688B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FCD93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07" w:type="dxa"/>
            <w:vAlign w:val="center"/>
          </w:tcPr>
          <w:p w14:paraId="0C965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0FA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1C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913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13" w:type="dxa"/>
            <w:vAlign w:val="center"/>
          </w:tcPr>
          <w:p w14:paraId="43CACC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201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841BEC" w14:paraId="3A07C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82A0E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365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4A35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14:paraId="33E5D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586B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22CD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3A1E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BD53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07" w:type="dxa"/>
            <w:vAlign w:val="center"/>
          </w:tcPr>
          <w:p w14:paraId="07384C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D9F5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D5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DE4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13" w:type="dxa"/>
            <w:vAlign w:val="center"/>
          </w:tcPr>
          <w:p w14:paraId="6348DC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4423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841BEC" w14:paraId="14E2C7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84D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794A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3E44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tcW w:w="990" w:type="dxa"/>
            <w:vAlign w:val="center"/>
          </w:tcPr>
          <w:p w14:paraId="66CAF0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84E2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49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D2286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7C1F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07" w:type="dxa"/>
            <w:vAlign w:val="center"/>
          </w:tcPr>
          <w:p w14:paraId="64D3EE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808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525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3B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 w14:paraId="56D02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B9CC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 w:rsidR="00841BEC" w14:paraId="6D2D21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0217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86C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6F0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tcW w:w="990" w:type="dxa"/>
            <w:vAlign w:val="center"/>
          </w:tcPr>
          <w:p w14:paraId="09E942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A6D9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AE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FF93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BED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707" w:type="dxa"/>
            <w:vAlign w:val="center"/>
          </w:tcPr>
          <w:p w14:paraId="413EB2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45F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B7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E5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713" w:type="dxa"/>
            <w:vAlign w:val="center"/>
          </w:tcPr>
          <w:p w14:paraId="37B8BB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085E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</w:tr>
      <w:tr w:rsidR="00841BEC" w14:paraId="250C4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7E4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4F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E41E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14:paraId="387BB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C72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8E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1E16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1827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07" w:type="dxa"/>
            <w:vAlign w:val="center"/>
          </w:tcPr>
          <w:p w14:paraId="4CA8A5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3C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A0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75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13" w:type="dxa"/>
            <w:vAlign w:val="center"/>
          </w:tcPr>
          <w:p w14:paraId="49904B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FA48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:rsidR="00841BEC" w14:paraId="5D5BA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0503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29A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E08E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14:paraId="40BB9C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779A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95D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2CB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77339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tcW w:w="707" w:type="dxa"/>
            <w:vAlign w:val="center"/>
          </w:tcPr>
          <w:p w14:paraId="7A6476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20AE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D1C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B5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tcW w:w="713" w:type="dxa"/>
            <w:vAlign w:val="center"/>
          </w:tcPr>
          <w:p w14:paraId="586E6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E10A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</w:tr>
      <w:tr w:rsidR="00841BEC" w14:paraId="78E40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43C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269F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D71A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90" w:type="dxa"/>
            <w:vAlign w:val="center"/>
          </w:tcPr>
          <w:p w14:paraId="4B29B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3E91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C05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D0C3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888ED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tcW w:w="707" w:type="dxa"/>
            <w:vAlign w:val="center"/>
          </w:tcPr>
          <w:p w14:paraId="48118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F8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03F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AFF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tcW w:w="713" w:type="dxa"/>
            <w:vAlign w:val="center"/>
          </w:tcPr>
          <w:p w14:paraId="01C73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649C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 w:rsidR="00841BEC" w14:paraId="57442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F8D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EA2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7C0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20.29</w:t>
            </w:r>
          </w:p>
        </w:tc>
        <w:tc>
          <w:tcPr>
            <w:tcW w:w="990" w:type="dxa"/>
            <w:vAlign w:val="center"/>
          </w:tcPr>
          <w:p w14:paraId="2B18E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6B52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365B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5804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A85F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  <w:tc>
          <w:tcPr>
            <w:tcW w:w="707" w:type="dxa"/>
            <w:vAlign w:val="center"/>
          </w:tcPr>
          <w:p w14:paraId="4A73C1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259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92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575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  <w:tc>
          <w:tcPr>
            <w:tcW w:w="713" w:type="dxa"/>
            <w:vAlign w:val="center"/>
          </w:tcPr>
          <w:p w14:paraId="0C604A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2854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</w:tr>
      <w:tr w:rsidR="00841BEC" w14:paraId="1D4B7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F7E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5F8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5BEF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990" w:type="dxa"/>
            <w:vAlign w:val="center"/>
          </w:tcPr>
          <w:p w14:paraId="25FC73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E9B6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0A95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E14D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FFAA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14:paraId="5F0B0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841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84A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5EC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13" w:type="dxa"/>
            <w:vAlign w:val="center"/>
          </w:tcPr>
          <w:p w14:paraId="4A8B3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A7D8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:rsidR="00841BEC" w14:paraId="05ADB0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FC5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99EF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C52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635277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DB5A0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75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EC61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A570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07" w:type="dxa"/>
            <w:vAlign w:val="center"/>
          </w:tcPr>
          <w:p w14:paraId="52CF84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D6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F6D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261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14:paraId="39722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8183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841BEC" w14:paraId="6FD91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BBC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36C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4B4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28DCEA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1391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BC56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75A00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DC0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07" w:type="dxa"/>
            <w:vAlign w:val="center"/>
          </w:tcPr>
          <w:p w14:paraId="2DB76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E5FB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E33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99C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13" w:type="dxa"/>
            <w:vAlign w:val="center"/>
          </w:tcPr>
          <w:p w14:paraId="1FFE1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554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</w:tr>
      <w:tr w:rsidR="00841BEC" w14:paraId="2BBEC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BE65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19B5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E1F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0C0C4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DFA92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30E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A0AE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C6365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14:paraId="1C3620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7D06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411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B35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 w14:paraId="133FDD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4195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:rsidR="00841BEC" w14:paraId="40AF5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A47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15D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C79B6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14:paraId="3467C5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20BF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629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51E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E766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642.4</w:t>
            </w:r>
          </w:p>
        </w:tc>
        <w:tc>
          <w:tcPr>
            <w:tcW w:w="707" w:type="dxa"/>
            <w:vAlign w:val="center"/>
          </w:tcPr>
          <w:p w14:paraId="40463F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C3C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2F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CEF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642.4</w:t>
            </w:r>
          </w:p>
        </w:tc>
        <w:tc>
          <w:tcPr>
            <w:tcW w:w="713" w:type="dxa"/>
            <w:vAlign w:val="center"/>
          </w:tcPr>
          <w:p w14:paraId="547439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C0B3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664.3</w:t>
            </w:r>
          </w:p>
        </w:tc>
      </w:tr>
      <w:tr w:rsidR="00841BEC" w14:paraId="4EE75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B6B8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88D8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8EAA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vAlign w:val="center"/>
          </w:tcPr>
          <w:p w14:paraId="0CE953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2685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11D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7493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4620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643.6</w:t>
            </w:r>
          </w:p>
        </w:tc>
        <w:tc>
          <w:tcPr>
            <w:tcW w:w="707" w:type="dxa"/>
            <w:vAlign w:val="center"/>
          </w:tcPr>
          <w:p w14:paraId="6B6B76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BA67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1BB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28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643.6</w:t>
            </w:r>
          </w:p>
        </w:tc>
        <w:tc>
          <w:tcPr>
            <w:tcW w:w="713" w:type="dxa"/>
            <w:vAlign w:val="center"/>
          </w:tcPr>
          <w:p w14:paraId="694FD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5EE7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665.5</w:t>
            </w:r>
          </w:p>
        </w:tc>
      </w:tr>
      <w:tr w:rsidR="00841BEC" w14:paraId="5D584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EBD4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123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A97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88E1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1B98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865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F6E9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5D47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458940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80A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FED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412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3CE2C1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1BBE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841BEC" w14:paraId="0AEBA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3D77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D47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1028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FE0E0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01CB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C3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D8BA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69A1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07" w:type="dxa"/>
            <w:vAlign w:val="center"/>
          </w:tcPr>
          <w:p w14:paraId="2C5C6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8D01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FA7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F5C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713" w:type="dxa"/>
            <w:vAlign w:val="center"/>
          </w:tcPr>
          <w:p w14:paraId="0E6AB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73D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841BEC" w14:paraId="070FC3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1D9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EB86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B62F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7B3E8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DBC3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E7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C718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F92B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EF69F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F9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0F1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426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0298E6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CE2F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41BEC" w14:paraId="2D76F4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E14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BD1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6353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95FC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004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014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10FD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BECE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A9F0C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A99A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84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D1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7332F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A62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841BEC" w14:paraId="48757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CD60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C45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8C7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A037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AAF5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80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B407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4C01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07" w:type="dxa"/>
            <w:vAlign w:val="center"/>
          </w:tcPr>
          <w:p w14:paraId="52E5D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9F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D7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98E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14:paraId="49120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3F065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841BEC" w14:paraId="0DE375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0F7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28D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4029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F871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8C4D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74B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64D2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F27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8B28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B280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0A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6B2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07614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946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41BEC" w14:paraId="544F7E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5B7D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BB2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3C3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281280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D88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B6E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4A224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5E4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07" w:type="dxa"/>
            <w:vAlign w:val="center"/>
          </w:tcPr>
          <w:p w14:paraId="2B24F3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09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E45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D0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13" w:type="dxa"/>
            <w:vAlign w:val="center"/>
          </w:tcPr>
          <w:p w14:paraId="00E211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BC1C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841BEC" w14:paraId="5188A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0ACC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212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EFB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13406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B6B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BA8B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972A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570E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 w14:paraId="51C9CD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DD2F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F05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CD0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5722F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3C8A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841BEC" w14:paraId="2CFF4F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130C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8A8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BB7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1C36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EF0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68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037E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287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1C9548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077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540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724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5C0131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DD6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841BEC" w14:paraId="315939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68FF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CE2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339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2A223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E00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2DD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2919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54D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72348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700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73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4C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7FDAB8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EDC9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841BEC" w14:paraId="4FA49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10D6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CC2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FF63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5A470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6EB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971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712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CCF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7B673F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1B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CD2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6B1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37284A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CB2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841BEC" w14:paraId="28F1B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974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734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DFE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90" w:type="dxa"/>
            <w:vAlign w:val="center"/>
          </w:tcPr>
          <w:p w14:paraId="584C96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44D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00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FDE0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880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07" w:type="dxa"/>
            <w:vAlign w:val="center"/>
          </w:tcPr>
          <w:p w14:paraId="52110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7C1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7E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EA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14:paraId="434EA9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C5A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841BEC" w14:paraId="0E2DA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E24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B544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193C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63C74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5421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48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F03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57B1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7248F3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AC7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DA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D2B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72D0B7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C204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841BEC" w14:paraId="164D55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E64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08D9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AE465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20.83</w:t>
            </w:r>
          </w:p>
        </w:tc>
        <w:tc>
          <w:tcPr>
            <w:tcW w:w="990" w:type="dxa"/>
            <w:vAlign w:val="center"/>
          </w:tcPr>
          <w:p w14:paraId="2729AB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4A31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FC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55A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85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tcW w:w="707" w:type="dxa"/>
            <w:vAlign w:val="center"/>
          </w:tcPr>
          <w:p w14:paraId="2535B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C6D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E59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83D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367.4</w:t>
            </w:r>
          </w:p>
        </w:tc>
        <w:tc>
          <w:tcPr>
            <w:tcW w:w="713" w:type="dxa"/>
            <w:vAlign w:val="center"/>
          </w:tcPr>
          <w:p w14:paraId="118172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0F2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841BEC" w14:paraId="06724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D06F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714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E4A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35091F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A1AD7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22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AE7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726E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07" w:type="dxa"/>
            <w:vAlign w:val="center"/>
          </w:tcPr>
          <w:p w14:paraId="4A193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543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207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C3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13" w:type="dxa"/>
            <w:vAlign w:val="center"/>
          </w:tcPr>
          <w:p w14:paraId="0548A9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9E4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</w:tr>
      <w:tr w:rsidR="00841BEC" w14:paraId="6ECE67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4D8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433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BF1EE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B637E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2F7C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B71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A4F4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B54FC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07" w:type="dxa"/>
            <w:vAlign w:val="center"/>
          </w:tcPr>
          <w:p w14:paraId="36778E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A38B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3A7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07F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13" w:type="dxa"/>
            <w:vAlign w:val="center"/>
          </w:tcPr>
          <w:p w14:paraId="7A23CD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95C5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841BEC" w14:paraId="59FBCC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AF7E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659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1690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33B93A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3FD92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DC7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2CFD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D004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1DBD5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5C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534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24E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0B5B4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DCCE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841BEC" w14:paraId="59E12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0C8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AAD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2669C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5802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F7B6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465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13DC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1C8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 w14:paraId="14036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D84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CDE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3BB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72242F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1475D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841BEC" w14:paraId="3A577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015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37F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5C7B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90" w:type="dxa"/>
            <w:vAlign w:val="center"/>
          </w:tcPr>
          <w:p w14:paraId="1AD62E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5B4E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969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45EE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ADD5F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9A0E3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184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0C0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15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C985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C09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841BEC" w14:paraId="3F027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CE76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54D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5F8E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vAlign w:val="center"/>
          </w:tcPr>
          <w:p w14:paraId="0905D4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A6F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9751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2C44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95966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 w14:paraId="45AC4C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F12D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82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E6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 w14:paraId="700365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D653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841BEC" w14:paraId="069BD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C544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9B5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997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27D486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F3C4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095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E245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38983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3D8F27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0E4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E2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C67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vAlign w:val="center"/>
          </w:tcPr>
          <w:p w14:paraId="0F858A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12655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841BEC" w14:paraId="57E68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2B6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D9C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6076D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F9CD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55A0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1D3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621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FEC5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DD2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E5B7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C0F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A774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39D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6EAC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975.1</w:t>
            </w:r>
          </w:p>
        </w:tc>
      </w:tr>
      <w:tr w:rsidR="00841BEC" w14:paraId="374675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230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0C98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6043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0BFC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F0B4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A7D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71F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0B33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885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DA9C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6D3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F40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54BD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07D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10726</w:t>
            </w:r>
          </w:p>
        </w:tc>
      </w:tr>
      <w:tr w:rsidR="00841BEC" w14:paraId="4C0996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26FE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业务室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0ED7A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7366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  <w:tc>
          <w:tcPr>
            <w:tcW w:w="990" w:type="dxa"/>
            <w:vAlign w:val="center"/>
          </w:tcPr>
          <w:p w14:paraId="6E34DC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D0A1B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232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140F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1A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07" w:type="dxa"/>
            <w:vAlign w:val="center"/>
          </w:tcPr>
          <w:p w14:paraId="40D9CF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3B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55E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701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713" w:type="dxa"/>
            <w:vAlign w:val="center"/>
          </w:tcPr>
          <w:p w14:paraId="1CCCFB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E5A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398.9</w:t>
            </w:r>
          </w:p>
        </w:tc>
      </w:tr>
      <w:tr w:rsidR="00841BEC" w14:paraId="2BB144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CBA0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D95D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E9E7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D60C0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D62C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891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656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A4A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27768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FC74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9D3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C77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7A568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454FE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72417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0EF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7C1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7957C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37.54</w:t>
            </w:r>
          </w:p>
        </w:tc>
        <w:tc>
          <w:tcPr>
            <w:tcW w:w="990" w:type="dxa"/>
            <w:vAlign w:val="center"/>
          </w:tcPr>
          <w:p w14:paraId="36D0B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9186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BF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165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F3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2166.9</w:t>
            </w:r>
          </w:p>
        </w:tc>
        <w:tc>
          <w:tcPr>
            <w:tcW w:w="707" w:type="dxa"/>
            <w:vAlign w:val="center"/>
          </w:tcPr>
          <w:p w14:paraId="25DB09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1AA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3B0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4A9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2058.6</w:t>
            </w:r>
          </w:p>
        </w:tc>
        <w:tc>
          <w:tcPr>
            <w:tcW w:w="713" w:type="dxa"/>
            <w:vAlign w:val="center"/>
          </w:tcPr>
          <w:p w14:paraId="59CC91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E975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2128.6</w:t>
            </w:r>
          </w:p>
        </w:tc>
      </w:tr>
      <w:tr w:rsidR="00841BEC" w14:paraId="1F49B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D0F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862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65092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C0E2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236D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275F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7B2B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A15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628BF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438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FBD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32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FC99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F58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50E424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EA0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3EEE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5B03C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990" w:type="dxa"/>
            <w:vAlign w:val="center"/>
          </w:tcPr>
          <w:p w14:paraId="65186E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55B52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71DB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F8AA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BCE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vAlign w:val="center"/>
          </w:tcPr>
          <w:p w14:paraId="0249A0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922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EE4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A41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13" w:type="dxa"/>
            <w:vAlign w:val="center"/>
          </w:tcPr>
          <w:p w14:paraId="3FB3C1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1FB1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</w:tr>
      <w:tr w:rsidR="00841BEC" w14:paraId="69AD00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2D2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59E2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A48D5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37BC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DE9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D1F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F85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BB9D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5576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16AB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C26B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A2A9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2D1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B8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841BEC" w14:paraId="2EAFD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EDC0D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B5B1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B30F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6E07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A83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CCC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C88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BAB3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4C4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852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8BD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57B1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3BCF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68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3107</w:t>
            </w:r>
          </w:p>
        </w:tc>
      </w:tr>
      <w:tr w:rsidR="00841BEC" w14:paraId="7D6E3A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83CB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1A914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4512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90" w:type="dxa"/>
            <w:vAlign w:val="center"/>
          </w:tcPr>
          <w:p w14:paraId="37DF2A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76EF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BA3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AC6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8C2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 w14:paraId="6BFE6F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16CD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DF1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CE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14:paraId="04D098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7480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:rsidR="00841BEC" w14:paraId="708E9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F31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7147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38B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14:paraId="09C7D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02B6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DD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19C2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41D0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14:paraId="51FB28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3E8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63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BB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21F231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593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841BEC" w14:paraId="4E2806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0E5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C4A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22D3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14:paraId="69296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EC18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831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7A31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7B86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  <w:tc>
          <w:tcPr>
            <w:tcW w:w="707" w:type="dxa"/>
            <w:vAlign w:val="center"/>
          </w:tcPr>
          <w:p w14:paraId="2BDF96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9B97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8FE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9D9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  <w:tc>
          <w:tcPr>
            <w:tcW w:w="713" w:type="dxa"/>
            <w:vAlign w:val="center"/>
          </w:tcPr>
          <w:p w14:paraId="5429C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0AA9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841BEC" w14:paraId="35DFB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01B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F32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534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14:paraId="194106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B33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AF5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71D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D1A8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3B4583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D6C7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C070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4D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1EE451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0514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841BEC" w14:paraId="0A2A6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4D93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DB1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92EC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389746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838A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05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74C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BA9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74C91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6BA0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F29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BAF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7FF87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0D3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841BEC" w14:paraId="3F678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80C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1B7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DD30F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FAF8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009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819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FE4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3CBD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C39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756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C5B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6FB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DD5C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EAE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841BEC" w14:paraId="49695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19C1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EEE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145F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758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07A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747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368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52B7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7F8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EA2E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582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600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922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C457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</w:t>
            </w:r>
          </w:p>
        </w:tc>
      </w:tr>
      <w:tr w:rsidR="00841BEC" w14:paraId="278B05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34CB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4056[W12]</w:t>
            </w:r>
          </w:p>
        </w:tc>
        <w:tc>
          <w:tcPr>
            <w:tcW w:w="1120" w:type="dxa"/>
            <w:vAlign w:val="center"/>
          </w:tcPr>
          <w:p w14:paraId="4C7387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72F4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14:paraId="3C94AF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212F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2A7C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05A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F92B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07" w:type="dxa"/>
            <w:vAlign w:val="center"/>
          </w:tcPr>
          <w:p w14:paraId="5A0F5D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8E7C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B44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D8C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14:paraId="4A4A4D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F9EBB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 w:rsidR="00841BEC" w14:paraId="6A6B2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377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B97E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2F5A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 w14:paraId="71A341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0EB4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2A6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B63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59E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07" w:type="dxa"/>
            <w:vAlign w:val="center"/>
          </w:tcPr>
          <w:p w14:paraId="39800C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BC0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82A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849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14:paraId="1441C8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B5C5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841BEC" w14:paraId="0FC81B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2B5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DB9EE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6B33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68A452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1033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8CC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D6FE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E133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3F7EA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2CC3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E14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2B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13" w:type="dxa"/>
            <w:vAlign w:val="center"/>
          </w:tcPr>
          <w:p w14:paraId="30E727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EE484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</w:tr>
      <w:tr w:rsidR="00841BEC" w14:paraId="3799E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F1A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11459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A65F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2B183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017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59A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2E977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9C8B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1D9CE2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9DF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280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184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3D5C0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A4517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841BEC" w14:paraId="72C2F4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A442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A3DE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946B2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tcW w:w="990" w:type="dxa"/>
            <w:vAlign w:val="center"/>
          </w:tcPr>
          <w:p w14:paraId="4833CB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6252E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2C3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FA23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874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707" w:type="dxa"/>
            <w:vAlign w:val="center"/>
          </w:tcPr>
          <w:p w14:paraId="2BF7CF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D449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52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EE9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713" w:type="dxa"/>
            <w:vAlign w:val="center"/>
          </w:tcPr>
          <w:p w14:paraId="0E35E9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47E9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:rsidR="00841BEC" w14:paraId="0C31EE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32645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084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325C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14:paraId="29181E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D5E7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179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9D95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24760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07" w:type="dxa"/>
            <w:vAlign w:val="center"/>
          </w:tcPr>
          <w:p w14:paraId="574E8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7FB2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ABB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3D8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14:paraId="2B9695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E69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:rsidR="00841BEC" w14:paraId="32566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B528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9A3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F255C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6D7B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1C48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A528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CA6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5DB7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358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AE4D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7618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45B1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686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D2D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841BEC" w14:paraId="385A5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AE4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5D56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092A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B19A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719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A7A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824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57B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0512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04EF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584D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E14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610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A0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787</w:t>
            </w:r>
          </w:p>
        </w:tc>
      </w:tr>
      <w:tr w:rsidR="00841BEC" w14:paraId="480F55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F7FD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4059[</w:t>
            </w:r>
            <w:r>
              <w:rPr>
                <w:sz w:val="18"/>
                <w:szCs w:val="18"/>
              </w:rPr>
              <w:t>兼消防电梯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B6436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43F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990" w:type="dxa"/>
            <w:vAlign w:val="center"/>
          </w:tcPr>
          <w:p w14:paraId="7A89AC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EB47A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D1D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9411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F3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vAlign w:val="center"/>
          </w:tcPr>
          <w:p w14:paraId="4C66D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2D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A61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CD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13" w:type="dxa"/>
            <w:vAlign w:val="center"/>
          </w:tcPr>
          <w:p w14:paraId="3D4F0D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CB8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841BEC" w14:paraId="18C2F1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0F0E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63B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2D89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0D060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684E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852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8EDC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AEAB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45F4C3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18C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9A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FE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763FC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A40E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841BEC" w14:paraId="3A0E02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E90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9CE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1522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 w14:paraId="78E253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B78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8D09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1AFD2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35BB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tcW w:w="707" w:type="dxa"/>
            <w:vAlign w:val="center"/>
          </w:tcPr>
          <w:p w14:paraId="65686D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3071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E9B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80C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tcW w:w="713" w:type="dxa"/>
            <w:vAlign w:val="center"/>
          </w:tcPr>
          <w:p w14:paraId="41D32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CE78C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</w:tr>
      <w:tr w:rsidR="00841BEC" w14:paraId="41798F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1CC6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C3DB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28D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57E7C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9FBF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46A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AF68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CFC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07" w:type="dxa"/>
            <w:vAlign w:val="center"/>
          </w:tcPr>
          <w:p w14:paraId="1331FD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D581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B03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814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14:paraId="75149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CA8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841BEC" w14:paraId="2BB73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24A2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2DC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A3DF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tcW w:w="990" w:type="dxa"/>
            <w:vAlign w:val="center"/>
          </w:tcPr>
          <w:p w14:paraId="1CCF0C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2727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2F28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F413E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4F53B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14:paraId="2EFF51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02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A745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A62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13" w:type="dxa"/>
            <w:vAlign w:val="center"/>
          </w:tcPr>
          <w:p w14:paraId="491F6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1459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841BEC" w14:paraId="7271A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925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F43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FDC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990" w:type="dxa"/>
            <w:vAlign w:val="center"/>
          </w:tcPr>
          <w:p w14:paraId="14C9AB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BD1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E2A8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777C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ECD3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07" w:type="dxa"/>
            <w:vAlign w:val="center"/>
          </w:tcPr>
          <w:p w14:paraId="7069DD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63B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E7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7FC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14:paraId="2A502B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8F3F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841BEC" w14:paraId="21E2FC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5397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B384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7A6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13.39</w:t>
            </w:r>
          </w:p>
        </w:tc>
        <w:tc>
          <w:tcPr>
            <w:tcW w:w="990" w:type="dxa"/>
            <w:vAlign w:val="center"/>
          </w:tcPr>
          <w:p w14:paraId="003FD3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9C7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4A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3E70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815A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07" w:type="dxa"/>
            <w:vAlign w:val="center"/>
          </w:tcPr>
          <w:p w14:paraId="7B8529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9571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E2A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DE8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03B015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4562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841BEC" w14:paraId="38A4A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7A5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4DF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D03D8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D5C7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516B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24C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E7F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FF5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FA0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7D39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F08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BA245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187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1E9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841BEC" w14:paraId="04764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C875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1817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A01F5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DF7B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9FA1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971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2F2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674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4D64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BDC8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B614F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FD3D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E1C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06B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1009</w:t>
            </w:r>
          </w:p>
        </w:tc>
      </w:tr>
      <w:tr w:rsidR="00841BEC" w14:paraId="4DC860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61DFB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D1039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839E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  <w:tc>
          <w:tcPr>
            <w:tcW w:w="990" w:type="dxa"/>
            <w:vAlign w:val="center"/>
          </w:tcPr>
          <w:p w14:paraId="0275F4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22F92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0B97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D1D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4B1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tcW w:w="707" w:type="dxa"/>
            <w:vAlign w:val="center"/>
          </w:tcPr>
          <w:p w14:paraId="0F6EA9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03D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AB1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B0F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tcW w:w="713" w:type="dxa"/>
            <w:vAlign w:val="center"/>
          </w:tcPr>
          <w:p w14:paraId="031AC6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45B1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417.6</w:t>
            </w:r>
          </w:p>
        </w:tc>
      </w:tr>
      <w:tr w:rsidR="00841BEC" w14:paraId="1BA63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A888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3A8A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2B2A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CF80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A2F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18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A9AA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9DE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591C5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E6F5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07F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0D5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67D086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BA6A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49AE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28F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2A79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F947E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tcW w:w="990" w:type="dxa"/>
            <w:vAlign w:val="center"/>
          </w:tcPr>
          <w:p w14:paraId="6EC25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724E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2DF8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98A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696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919.0</w:t>
            </w:r>
          </w:p>
        </w:tc>
        <w:tc>
          <w:tcPr>
            <w:tcW w:w="707" w:type="dxa"/>
            <w:vAlign w:val="center"/>
          </w:tcPr>
          <w:p w14:paraId="60AA5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DCA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3A2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F2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873.1</w:t>
            </w:r>
          </w:p>
        </w:tc>
        <w:tc>
          <w:tcPr>
            <w:tcW w:w="713" w:type="dxa"/>
            <w:vAlign w:val="center"/>
          </w:tcPr>
          <w:p w14:paraId="3F0AF9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0F1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902.7</w:t>
            </w:r>
          </w:p>
        </w:tc>
      </w:tr>
      <w:tr w:rsidR="00841BEC" w14:paraId="552384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5FE8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20CE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8350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5902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AD6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5A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8DFE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6E27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16EF3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8429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66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22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58D9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F467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60537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C21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7569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E25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990" w:type="dxa"/>
            <w:vAlign w:val="center"/>
          </w:tcPr>
          <w:p w14:paraId="4A3CA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81A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AA2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40B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699F2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07" w:type="dxa"/>
            <w:vAlign w:val="center"/>
          </w:tcPr>
          <w:p w14:paraId="3B01B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172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6D8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36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13" w:type="dxa"/>
            <w:vAlign w:val="center"/>
          </w:tcPr>
          <w:p w14:paraId="4978E3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B19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841BEC" w14:paraId="27B8B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3D22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310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0B4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90" w:type="dxa"/>
            <w:vAlign w:val="center"/>
          </w:tcPr>
          <w:p w14:paraId="30BD99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BA2C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5D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4A7B5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F777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07" w:type="dxa"/>
            <w:vAlign w:val="center"/>
          </w:tcPr>
          <w:p w14:paraId="20B45D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699E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58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55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14:paraId="453F6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B5645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:rsidR="00841BEC" w14:paraId="05F0A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A63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75D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B3B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90" w:type="dxa"/>
            <w:vAlign w:val="center"/>
          </w:tcPr>
          <w:p w14:paraId="60011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E0D7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B38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8DE4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8BA1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07" w:type="dxa"/>
            <w:vAlign w:val="center"/>
          </w:tcPr>
          <w:p w14:paraId="4EB27E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AEE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C1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2D7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tcW w:w="713" w:type="dxa"/>
            <w:vAlign w:val="center"/>
          </w:tcPr>
          <w:p w14:paraId="24803F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0D5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:rsidR="00841BEC" w14:paraId="3B1BC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BC3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6FEE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9CD9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14:paraId="606C4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415A8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EEAE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9E3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223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707" w:type="dxa"/>
            <w:vAlign w:val="center"/>
          </w:tcPr>
          <w:p w14:paraId="3964A0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6F3D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8BA5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D6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713" w:type="dxa"/>
            <w:vAlign w:val="center"/>
          </w:tcPr>
          <w:p w14:paraId="4A069A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62CB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841BEC" w14:paraId="340A5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68D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F4C5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A105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vAlign w:val="center"/>
          </w:tcPr>
          <w:p w14:paraId="5C53E3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93C88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3E52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01C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A747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 w14:paraId="000AAE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B3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404E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ED6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 w14:paraId="3F66E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94C6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841BEC" w14:paraId="742732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522E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98B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AC90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2D49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57DB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2FF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4C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CA3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F71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2969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1355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F708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B04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BB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211.9</w:t>
            </w:r>
          </w:p>
        </w:tc>
      </w:tr>
      <w:tr w:rsidR="00841BEC" w14:paraId="2AC107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3AA3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5119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6178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5960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E76E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6B7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E7E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4730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2C60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1BD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1E1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7A4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8915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3B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2331</w:t>
            </w:r>
          </w:p>
        </w:tc>
      </w:tr>
      <w:tr w:rsidR="00841BEC" w14:paraId="7CBBA2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36BC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4066[</w:t>
            </w:r>
            <w:r>
              <w:rPr>
                <w:sz w:val="18"/>
                <w:szCs w:val="18"/>
              </w:rPr>
              <w:t>客梯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D9473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8EED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7836D7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026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DF6B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212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45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07" w:type="dxa"/>
            <w:vAlign w:val="center"/>
          </w:tcPr>
          <w:p w14:paraId="4F0C2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2DA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F5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84C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60DFD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553D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841BEC" w14:paraId="5F469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CE7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9D45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043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990" w:type="dxa"/>
            <w:vAlign w:val="center"/>
          </w:tcPr>
          <w:p w14:paraId="3A3563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34A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D560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E310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0737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07" w:type="dxa"/>
            <w:vAlign w:val="center"/>
          </w:tcPr>
          <w:p w14:paraId="75E32C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86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B9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0E7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14:paraId="5A2156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F709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841BEC" w14:paraId="1582C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4BE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5A5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A7FC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</w:t>
            </w:r>
          </w:p>
        </w:tc>
        <w:tc>
          <w:tcPr>
            <w:tcW w:w="990" w:type="dxa"/>
            <w:vAlign w:val="center"/>
          </w:tcPr>
          <w:p w14:paraId="3E7DF6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724C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AF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01622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3C63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tcW w:w="707" w:type="dxa"/>
            <w:vAlign w:val="center"/>
          </w:tcPr>
          <w:p w14:paraId="53B1E8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43C2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8B3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46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  <w:tc>
          <w:tcPr>
            <w:tcW w:w="713" w:type="dxa"/>
            <w:vAlign w:val="center"/>
          </w:tcPr>
          <w:p w14:paraId="30B440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0CA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:rsidR="00841BEC" w14:paraId="46377A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3AE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8B5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0BE7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90" w:type="dxa"/>
            <w:vAlign w:val="center"/>
          </w:tcPr>
          <w:p w14:paraId="77CA61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1993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37FB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BF1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D4CE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07" w:type="dxa"/>
            <w:vAlign w:val="center"/>
          </w:tcPr>
          <w:p w14:paraId="6CF734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9B4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1BD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5CA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13" w:type="dxa"/>
            <w:vAlign w:val="center"/>
          </w:tcPr>
          <w:p w14:paraId="76AF8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1C49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841BEC" w14:paraId="209811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A55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8A03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D6FB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118C8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EEE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E510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5BE2F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2A08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23886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E4DA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496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8EA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14:paraId="31EB5A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FA7C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841BEC" w14:paraId="3F531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4ED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1BC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C4C1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643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93C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C63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53DB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4E62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CCA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5DFB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DCA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F80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1BC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F72B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841BEC" w14:paraId="7F53A1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A06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E01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F3D90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92FA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0581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498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70A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4022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54A7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B7CB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19B1C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C700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FB8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78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</w:t>
            </w:r>
          </w:p>
        </w:tc>
      </w:tr>
      <w:tr w:rsidR="00841BEC" w14:paraId="6E06EF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5B22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342E2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9DB1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5988B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83F6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6E3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87FA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4B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14:paraId="111070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78E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F98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B3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14:paraId="5C58B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BD8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:rsidR="00841BEC" w14:paraId="3D22A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224D3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A38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4A5C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14:paraId="66BE58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5F9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63E0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CB100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712D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39F032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E87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DD1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343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14:paraId="3C5EA6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2C5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841BEC" w14:paraId="0D1F62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C12F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0E0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7D0C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14:paraId="3356CB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3C8A3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321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BAC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2A8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65D668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6529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4D5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1B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409B2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33DF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841BEC" w14:paraId="3DBF6C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DF33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86D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E5537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BDE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9AA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DBC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1AE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AECD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01D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54D0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965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F66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D2E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C56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841BEC" w14:paraId="3F4B34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028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411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8429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30E7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276D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03B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1508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E6E9E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746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49E1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BC5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9287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705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827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841BEC" w14:paraId="4DA491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36E0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6151C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8BF8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53.04</w:t>
            </w:r>
          </w:p>
        </w:tc>
        <w:tc>
          <w:tcPr>
            <w:tcW w:w="990" w:type="dxa"/>
            <w:vAlign w:val="center"/>
          </w:tcPr>
          <w:p w14:paraId="47D45C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001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076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AFBD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555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607.6</w:t>
            </w:r>
          </w:p>
        </w:tc>
        <w:tc>
          <w:tcPr>
            <w:tcW w:w="707" w:type="dxa"/>
            <w:vAlign w:val="center"/>
          </w:tcPr>
          <w:p w14:paraId="4072A9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20A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FBD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F01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607.6</w:t>
            </w:r>
          </w:p>
        </w:tc>
        <w:tc>
          <w:tcPr>
            <w:tcW w:w="713" w:type="dxa"/>
            <w:vAlign w:val="center"/>
          </w:tcPr>
          <w:p w14:paraId="5574B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0847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628.2</w:t>
            </w:r>
          </w:p>
        </w:tc>
      </w:tr>
      <w:tr w:rsidR="00841BEC" w14:paraId="1ECCF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E68E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BA03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FD40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31.64</w:t>
            </w:r>
          </w:p>
        </w:tc>
        <w:tc>
          <w:tcPr>
            <w:tcW w:w="990" w:type="dxa"/>
            <w:vAlign w:val="center"/>
          </w:tcPr>
          <w:p w14:paraId="6DA82F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8323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B526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81B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44C52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07" w:type="dxa"/>
            <w:vAlign w:val="center"/>
          </w:tcPr>
          <w:p w14:paraId="7F13EE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B3AA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4E1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1AE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  <w:tc>
          <w:tcPr>
            <w:tcW w:w="713" w:type="dxa"/>
            <w:vAlign w:val="center"/>
          </w:tcPr>
          <w:p w14:paraId="6F69F6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237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360.5</w:t>
            </w:r>
          </w:p>
        </w:tc>
      </w:tr>
      <w:tr w:rsidR="00841BEC" w14:paraId="420ED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CCC5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7E8D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9B7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40.18</w:t>
            </w:r>
          </w:p>
        </w:tc>
        <w:tc>
          <w:tcPr>
            <w:tcW w:w="990" w:type="dxa"/>
            <w:vAlign w:val="center"/>
          </w:tcPr>
          <w:p w14:paraId="46505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F5AB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4A7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543B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86EB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vAlign w:val="center"/>
          </w:tcPr>
          <w:p w14:paraId="6A0E50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4584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EC87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146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13" w:type="dxa"/>
            <w:vAlign w:val="center"/>
          </w:tcPr>
          <w:p w14:paraId="07A3A7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4DDC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</w:tr>
      <w:tr w:rsidR="00841BEC" w14:paraId="0D606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7E2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C47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63E5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62733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52D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C1BC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87AF5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1A72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07" w:type="dxa"/>
            <w:vAlign w:val="center"/>
          </w:tcPr>
          <w:p w14:paraId="51A04E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037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A66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68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14:paraId="4E238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168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:rsidR="00841BEC" w14:paraId="48A722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1019F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159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A28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990" w:type="dxa"/>
            <w:vAlign w:val="center"/>
          </w:tcPr>
          <w:p w14:paraId="41A332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DE1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B37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5362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626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14:paraId="700F9E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3A5D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FE9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59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13" w:type="dxa"/>
            <w:vAlign w:val="center"/>
          </w:tcPr>
          <w:p w14:paraId="38CC3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1062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:rsidR="00841BEC" w14:paraId="76C64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BC36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53C8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502A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14:paraId="368DE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380E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87E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EC47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73A8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2219A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714E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217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C77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14:paraId="1BF24E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C287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841BEC" w14:paraId="40722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0C43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3AF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929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90" w:type="dxa"/>
            <w:vAlign w:val="center"/>
          </w:tcPr>
          <w:p w14:paraId="268FC2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1920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11D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F0C1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2CAE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07" w:type="dxa"/>
            <w:vAlign w:val="center"/>
          </w:tcPr>
          <w:p w14:paraId="6529B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FD50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68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5FE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13" w:type="dxa"/>
            <w:vAlign w:val="center"/>
          </w:tcPr>
          <w:p w14:paraId="694B91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0EF8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841BEC" w14:paraId="30EB7E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A03A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B30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1D04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9544A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B34C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14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7F87F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4B0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14:paraId="40CF57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589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33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CCF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 w14:paraId="347AED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F76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841BEC" w14:paraId="1F9189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0AD3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1082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F732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990" w:type="dxa"/>
            <w:vAlign w:val="center"/>
          </w:tcPr>
          <w:p w14:paraId="505955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E283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A3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3C9E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98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07" w:type="dxa"/>
            <w:vAlign w:val="center"/>
          </w:tcPr>
          <w:p w14:paraId="15995E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C736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88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BDA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14:paraId="39898D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0979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</w:tr>
      <w:tr w:rsidR="00841BEC" w14:paraId="0F7098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D503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B81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68BA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</w:t>
            </w:r>
          </w:p>
        </w:tc>
        <w:tc>
          <w:tcPr>
            <w:tcW w:w="990" w:type="dxa"/>
            <w:vAlign w:val="center"/>
          </w:tcPr>
          <w:p w14:paraId="2ACE52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838D4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6B6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C4A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9AAA4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  <w:tc>
          <w:tcPr>
            <w:tcW w:w="707" w:type="dxa"/>
            <w:vAlign w:val="center"/>
          </w:tcPr>
          <w:p w14:paraId="0272C7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616A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0D9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C2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  <w:tc>
          <w:tcPr>
            <w:tcW w:w="713" w:type="dxa"/>
            <w:vAlign w:val="center"/>
          </w:tcPr>
          <w:p w14:paraId="694926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4851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608.9</w:t>
            </w:r>
          </w:p>
        </w:tc>
      </w:tr>
      <w:tr w:rsidR="00841BEC" w14:paraId="61B2B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DDEB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A6CC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FD74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692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CDAB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56E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DC12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CE77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FD5B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6CE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1A3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4238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329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987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:rsidR="00841BEC" w14:paraId="5443C4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78F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8A8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C579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E492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DB0B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2D6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62B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2F58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52E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F7F4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551F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D6B0B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5847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6A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3439</w:t>
            </w:r>
          </w:p>
        </w:tc>
      </w:tr>
      <w:tr w:rsidR="00841BEC" w14:paraId="1A2335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E299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346FA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AC0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990" w:type="dxa"/>
            <w:vAlign w:val="center"/>
          </w:tcPr>
          <w:p w14:paraId="2DFD07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1858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F1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635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403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468.2</w:t>
            </w:r>
          </w:p>
        </w:tc>
        <w:tc>
          <w:tcPr>
            <w:tcW w:w="707" w:type="dxa"/>
            <w:vAlign w:val="center"/>
          </w:tcPr>
          <w:p w14:paraId="4B960C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77B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611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CE3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468.2</w:t>
            </w:r>
          </w:p>
        </w:tc>
        <w:tc>
          <w:tcPr>
            <w:tcW w:w="713" w:type="dxa"/>
            <w:vAlign w:val="center"/>
          </w:tcPr>
          <w:p w14:paraId="2492DE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6566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484.1</w:t>
            </w:r>
          </w:p>
        </w:tc>
      </w:tr>
      <w:tr w:rsidR="00841BEC" w14:paraId="39C64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A5A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6AE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C64B2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E290A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91DD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234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3D6E4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B50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0E34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D34F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34D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B16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45E9F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D1781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E86F9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8DA5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DE40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CB183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25.54</w:t>
            </w:r>
          </w:p>
        </w:tc>
        <w:tc>
          <w:tcPr>
            <w:tcW w:w="990" w:type="dxa"/>
            <w:vAlign w:val="center"/>
          </w:tcPr>
          <w:p w14:paraId="010FF2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C455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1984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0F7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2C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1474.0</w:t>
            </w:r>
          </w:p>
        </w:tc>
        <w:tc>
          <w:tcPr>
            <w:tcW w:w="707" w:type="dxa"/>
            <w:vAlign w:val="center"/>
          </w:tcPr>
          <w:p w14:paraId="2EADF6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E6F0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B4FC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4B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1400.3</w:t>
            </w:r>
          </w:p>
        </w:tc>
        <w:tc>
          <w:tcPr>
            <w:tcW w:w="713" w:type="dxa"/>
            <w:vAlign w:val="center"/>
          </w:tcPr>
          <w:p w14:paraId="4A13E6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8417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1448.0</w:t>
            </w:r>
          </w:p>
        </w:tc>
      </w:tr>
      <w:tr w:rsidR="00841BEC" w14:paraId="4D06FA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D0FF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A18A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0163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94707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E727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A1A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3735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9E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D38C6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153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741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73B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6BC47D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0D15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49E7FD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965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8D2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032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990" w:type="dxa"/>
            <w:vAlign w:val="center"/>
          </w:tcPr>
          <w:p w14:paraId="16E97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A707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FA9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6666D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29350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07" w:type="dxa"/>
            <w:vAlign w:val="center"/>
          </w:tcPr>
          <w:p w14:paraId="78962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26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29D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9C6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713" w:type="dxa"/>
            <w:vAlign w:val="center"/>
          </w:tcPr>
          <w:p w14:paraId="308FBF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A72F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841BEC" w14:paraId="30BE8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7CC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FB7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11A0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14:paraId="2D47C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18CC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6840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7D72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9D0E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07" w:type="dxa"/>
            <w:vAlign w:val="center"/>
          </w:tcPr>
          <w:p w14:paraId="4939AB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81F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DAB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2DF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13" w:type="dxa"/>
            <w:vAlign w:val="center"/>
          </w:tcPr>
          <w:p w14:paraId="64EBC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370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841BEC" w14:paraId="79B7C6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F75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93E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AC98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14:paraId="785CEB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BA69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457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75EE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047BF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14:paraId="6B8C9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B519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6C8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13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14:paraId="30F7F2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323A6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841BEC" w14:paraId="568708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597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FD9F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9A97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44CE6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D9D55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D38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A17AE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CBD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14:paraId="317DD7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680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5ED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3A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14:paraId="218C1C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313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841BEC" w14:paraId="14FAB1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F3F6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FA6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E978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B683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E50F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AFB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567E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D0A7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ECA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ABC8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6DD1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CD97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732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57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841BEC" w14:paraId="3B9C50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79584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CFD5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CF4F7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285A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332AA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F721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2E23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DADC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F81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46DB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F74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4F5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993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305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2812</w:t>
            </w:r>
          </w:p>
        </w:tc>
      </w:tr>
      <w:tr w:rsidR="00841BEC" w14:paraId="5CA3A6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C6FF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3572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7820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990" w:type="dxa"/>
            <w:vAlign w:val="center"/>
          </w:tcPr>
          <w:p w14:paraId="07755F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CDC2B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B7A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4245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8D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  <w:tc>
          <w:tcPr>
            <w:tcW w:w="707" w:type="dxa"/>
            <w:vAlign w:val="center"/>
          </w:tcPr>
          <w:p w14:paraId="746F5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AF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0DD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BA1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252.6</w:t>
            </w:r>
          </w:p>
        </w:tc>
        <w:tc>
          <w:tcPr>
            <w:tcW w:w="713" w:type="dxa"/>
            <w:vAlign w:val="center"/>
          </w:tcPr>
          <w:p w14:paraId="1480AA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721F4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841BEC" w14:paraId="3D3B28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8C49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97E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54A0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44A7D6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CC2E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98C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04EE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3CBC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31A09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FEC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51FA3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9F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36BAB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C9CF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841BEC" w14:paraId="41E321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C929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063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E8EB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16.74</w:t>
            </w:r>
          </w:p>
        </w:tc>
        <w:tc>
          <w:tcPr>
            <w:tcW w:w="990" w:type="dxa"/>
            <w:vAlign w:val="center"/>
          </w:tcPr>
          <w:p w14:paraId="459F52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3E69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068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A601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86D9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tcW w:w="707" w:type="dxa"/>
            <w:vAlign w:val="center"/>
          </w:tcPr>
          <w:p w14:paraId="494D6E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848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62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351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tcW w:w="713" w:type="dxa"/>
            <w:vAlign w:val="center"/>
          </w:tcPr>
          <w:p w14:paraId="106408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9BF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</w:tr>
      <w:tr w:rsidR="00841BEC" w14:paraId="111C2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3DA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CDA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B634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990" w:type="dxa"/>
            <w:vAlign w:val="center"/>
          </w:tcPr>
          <w:p w14:paraId="7011EE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F6C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D237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39552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27C35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07" w:type="dxa"/>
            <w:vAlign w:val="center"/>
          </w:tcPr>
          <w:p w14:paraId="221EFD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E2E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A1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04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14:paraId="1CD0D3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563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:rsidR="00841BEC" w14:paraId="3161DA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B24B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BAB3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741B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tcW w:w="990" w:type="dxa"/>
            <w:vAlign w:val="center"/>
          </w:tcPr>
          <w:p w14:paraId="265765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1D0CC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425F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4F29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F7EF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14:paraId="7C9DF1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3A0E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D7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1BC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1F57D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891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841BEC" w14:paraId="071CA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5A17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FCB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82C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tcW w:w="990" w:type="dxa"/>
            <w:vAlign w:val="center"/>
          </w:tcPr>
          <w:p w14:paraId="3A299C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6111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3BF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0FE0B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116E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  <w:tc>
          <w:tcPr>
            <w:tcW w:w="707" w:type="dxa"/>
            <w:vAlign w:val="center"/>
          </w:tcPr>
          <w:p w14:paraId="70C0F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4303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DCC6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7A7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  <w:tc>
          <w:tcPr>
            <w:tcW w:w="713" w:type="dxa"/>
            <w:vAlign w:val="center"/>
          </w:tcPr>
          <w:p w14:paraId="0C5F4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D3F2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</w:tr>
      <w:tr w:rsidR="00841BEC" w14:paraId="364088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C327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9451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5D5E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5E0A9C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17B7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D36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87D9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A17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07" w:type="dxa"/>
            <w:vAlign w:val="center"/>
          </w:tcPr>
          <w:p w14:paraId="55375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CA8E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BAD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790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14:paraId="67414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4572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841BEC" w14:paraId="367EDD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239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0F2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968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990" w:type="dxa"/>
            <w:vAlign w:val="center"/>
          </w:tcPr>
          <w:p w14:paraId="701861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70A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2A06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596A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67C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07" w:type="dxa"/>
            <w:vAlign w:val="center"/>
          </w:tcPr>
          <w:p w14:paraId="624997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359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0B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EA4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13" w:type="dxa"/>
            <w:vAlign w:val="center"/>
          </w:tcPr>
          <w:p w14:paraId="23C829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F0872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841BEC" w14:paraId="7CFB26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160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144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6E6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9AB00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3E92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74EF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0143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EEAD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07" w:type="dxa"/>
            <w:vAlign w:val="center"/>
          </w:tcPr>
          <w:p w14:paraId="7C74BB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39E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F754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1FF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 w14:paraId="2D407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6C2C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841BEC" w14:paraId="73018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4FF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8A80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22560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4C1E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2F26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59E5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95D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FCAF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C74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7B6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95E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D97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525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1224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841BEC" w14:paraId="7DB34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97B1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46C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673B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E74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465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6FC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AF9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B6C7C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1B5C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B31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B82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7E13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753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9AD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</w:t>
            </w:r>
          </w:p>
        </w:tc>
      </w:tr>
      <w:tr w:rsidR="00841BEC" w14:paraId="60BA8F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6FD4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4084[</w:t>
            </w:r>
            <w:r>
              <w:rPr>
                <w:sz w:val="18"/>
                <w:szCs w:val="18"/>
              </w:rPr>
              <w:t>消防电梯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3871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25589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268765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34381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829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2C30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E7B8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6DA81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8BA5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39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DF0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30D1A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B2A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841BEC" w14:paraId="673C56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2347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391A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A74D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14:paraId="565B7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813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2BA2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015D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96AC2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4FA3F6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3424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27B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DB8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3B3C30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23B0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841BEC" w14:paraId="0FF68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16E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F524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E4B5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14:paraId="630A4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388B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406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23A2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1DEA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07" w:type="dxa"/>
            <w:vAlign w:val="center"/>
          </w:tcPr>
          <w:p w14:paraId="4FB2A0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C0A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CA9F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7D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13" w:type="dxa"/>
            <w:vAlign w:val="center"/>
          </w:tcPr>
          <w:p w14:paraId="54023C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DAFB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</w:tr>
      <w:tr w:rsidR="00841BEC" w14:paraId="1014C4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AA6C2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03F1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66ED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14:paraId="3EB3DE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5E4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1181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942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810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14:paraId="21EB64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845A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B62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B67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14:paraId="0DEC4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6880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841BEC" w14:paraId="51CCC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FF00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7B6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3785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FDC8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F247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E64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028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6072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044B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E5F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C0CC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822F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407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74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841BEC" w14:paraId="22E60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7AD8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9307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F635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7AE6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DAF5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059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C7F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32C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3EF9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B11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7D5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ECF1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191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7D1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878</w:t>
            </w:r>
          </w:p>
        </w:tc>
      </w:tr>
      <w:tr w:rsidR="00841BEC" w14:paraId="3E1EDE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4AEDB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</w:t>
            </w:r>
            <w:r>
              <w:rPr>
                <w:sz w:val="18"/>
                <w:szCs w:val="18"/>
              </w:rPr>
              <w:t>书梯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8F7B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7434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3714A7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7C5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93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AD44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883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14:paraId="6E12A5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7247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405E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BC0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13" w:type="dxa"/>
            <w:vAlign w:val="center"/>
          </w:tcPr>
          <w:p w14:paraId="0592D3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D4E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841BEC" w14:paraId="5E1BA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7BC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525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2725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tcW w:w="990" w:type="dxa"/>
            <w:vAlign w:val="center"/>
          </w:tcPr>
          <w:p w14:paraId="2CDD24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C88D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B7E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D27FD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23D88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  <w:tc>
          <w:tcPr>
            <w:tcW w:w="707" w:type="dxa"/>
            <w:vAlign w:val="center"/>
          </w:tcPr>
          <w:p w14:paraId="6D9E55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2D0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8C8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A92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  <w:tc>
          <w:tcPr>
            <w:tcW w:w="713" w:type="dxa"/>
            <w:vAlign w:val="center"/>
          </w:tcPr>
          <w:p w14:paraId="12883C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8E38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284.2</w:t>
            </w:r>
          </w:p>
        </w:tc>
      </w:tr>
      <w:tr w:rsidR="00841BEC" w14:paraId="582669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C6D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16E9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5D4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</w:t>
            </w:r>
          </w:p>
        </w:tc>
        <w:tc>
          <w:tcPr>
            <w:tcW w:w="990" w:type="dxa"/>
            <w:vAlign w:val="center"/>
          </w:tcPr>
          <w:p w14:paraId="1ACC6D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864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797A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B6D46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A4551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tcW w:w="707" w:type="dxa"/>
            <w:vAlign w:val="center"/>
          </w:tcPr>
          <w:p w14:paraId="3047F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A5EF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F06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1AB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tcW w:w="713" w:type="dxa"/>
            <w:vAlign w:val="center"/>
          </w:tcPr>
          <w:p w14:paraId="6087DE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61A5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227.3</w:t>
            </w:r>
          </w:p>
        </w:tc>
      </w:tr>
      <w:tr w:rsidR="00841BEC" w14:paraId="3A5F5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5EA5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BD1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D73A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tcW w:w="990" w:type="dxa"/>
            <w:vAlign w:val="center"/>
          </w:tcPr>
          <w:p w14:paraId="11E1AA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4D11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9D6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4618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1CE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 w14:paraId="40EDD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D626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A99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823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21AD2E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D661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841BEC" w14:paraId="1A5C1A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3FC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91E1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E4A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14:paraId="3601AF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9A574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7A848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3A8A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ED0F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07" w:type="dxa"/>
            <w:vAlign w:val="center"/>
          </w:tcPr>
          <w:p w14:paraId="00F781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28E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A0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2FC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14:paraId="78CBBD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B21C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 w:rsidR="00841BEC" w14:paraId="4D86BF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0418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5F4B7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3DFB3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FC052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5F84B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218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861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2EC3F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03F6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C60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9130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FED5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AC9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EEE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841BEC" w14:paraId="5D6906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4161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0B6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4677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675A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0EE2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672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1B6A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08A56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ECC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BE8A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543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A1B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E4B9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70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1185</w:t>
            </w:r>
          </w:p>
        </w:tc>
      </w:tr>
      <w:tr w:rsidR="00841BEC" w14:paraId="380A1B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2B369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4086[LT02]</w:t>
            </w:r>
          </w:p>
        </w:tc>
        <w:tc>
          <w:tcPr>
            <w:tcW w:w="1120" w:type="dxa"/>
            <w:vAlign w:val="center"/>
          </w:tcPr>
          <w:p w14:paraId="11D92FE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0F28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63.45</w:t>
            </w:r>
          </w:p>
        </w:tc>
        <w:tc>
          <w:tcPr>
            <w:tcW w:w="990" w:type="dxa"/>
            <w:vAlign w:val="center"/>
          </w:tcPr>
          <w:p w14:paraId="648430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E3F61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C36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4583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D1F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726.8</w:t>
            </w:r>
          </w:p>
        </w:tc>
        <w:tc>
          <w:tcPr>
            <w:tcW w:w="707" w:type="dxa"/>
            <w:vAlign w:val="center"/>
          </w:tcPr>
          <w:p w14:paraId="7A336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737E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C4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06D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726.8</w:t>
            </w:r>
          </w:p>
        </w:tc>
        <w:tc>
          <w:tcPr>
            <w:tcW w:w="713" w:type="dxa"/>
            <w:vAlign w:val="center"/>
          </w:tcPr>
          <w:p w14:paraId="168688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2C49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751.5</w:t>
            </w:r>
          </w:p>
        </w:tc>
      </w:tr>
      <w:tr w:rsidR="00841BEC" w14:paraId="63206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08B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98DB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99E3A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6273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4DD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E24C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AAE5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A8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627768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ED3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CA9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8D3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9D9FB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831D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2E2DE0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39BA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72B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04F45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29.15</w:t>
            </w:r>
          </w:p>
        </w:tc>
        <w:tc>
          <w:tcPr>
            <w:tcW w:w="990" w:type="dxa"/>
            <w:vAlign w:val="center"/>
          </w:tcPr>
          <w:p w14:paraId="1C3C63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B1FF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7DB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9C1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B0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1682.3</w:t>
            </w:r>
          </w:p>
        </w:tc>
        <w:tc>
          <w:tcPr>
            <w:tcW w:w="707" w:type="dxa"/>
            <w:vAlign w:val="center"/>
          </w:tcPr>
          <w:p w14:paraId="02725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AF8E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D7D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1C4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1598.2</w:t>
            </w:r>
          </w:p>
        </w:tc>
        <w:tc>
          <w:tcPr>
            <w:tcW w:w="713" w:type="dxa"/>
            <w:vAlign w:val="center"/>
          </w:tcPr>
          <w:p w14:paraId="58C52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E0E8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1652.5</w:t>
            </w:r>
          </w:p>
        </w:tc>
      </w:tr>
      <w:tr w:rsidR="00841BEC" w14:paraId="26E83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E1ED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258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F354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A6A3D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B95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CD5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50A94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4E5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3B1B8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9529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30D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12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23850E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28FEF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018A2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B050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BC97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7D76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67.92</w:t>
            </w:r>
          </w:p>
        </w:tc>
        <w:tc>
          <w:tcPr>
            <w:tcW w:w="990" w:type="dxa"/>
            <w:vAlign w:val="center"/>
          </w:tcPr>
          <w:p w14:paraId="3F4697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40AC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2F5F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61E6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DF6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1354.5</w:t>
            </w:r>
          </w:p>
        </w:tc>
        <w:tc>
          <w:tcPr>
            <w:tcW w:w="707" w:type="dxa"/>
            <w:vAlign w:val="center"/>
          </w:tcPr>
          <w:p w14:paraId="0568CF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680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3E9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045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1354.5</w:t>
            </w:r>
          </w:p>
        </w:tc>
        <w:tc>
          <w:tcPr>
            <w:tcW w:w="713" w:type="dxa"/>
            <w:vAlign w:val="center"/>
          </w:tcPr>
          <w:p w14:paraId="6127E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3976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1354.5</w:t>
            </w:r>
          </w:p>
        </w:tc>
      </w:tr>
      <w:tr w:rsidR="00841BEC" w14:paraId="4217C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2E02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EBF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D287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tcW w:w="990" w:type="dxa"/>
            <w:vAlign w:val="center"/>
          </w:tcPr>
          <w:p w14:paraId="58B30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690A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E7A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D716A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1C83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07" w:type="dxa"/>
            <w:vAlign w:val="center"/>
          </w:tcPr>
          <w:p w14:paraId="77E37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B622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D69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93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 w14:paraId="5798A2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8FA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841BEC" w14:paraId="28DE6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729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6964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B0F3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86E9C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6F3F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B3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FA6D7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9F3C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4DD67C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6B59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03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E4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7E6CC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4FF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6FE428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826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75BF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7DFFD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990" w:type="dxa"/>
            <w:vAlign w:val="center"/>
          </w:tcPr>
          <w:p w14:paraId="571E50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10B0C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D99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3565D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DD2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07" w:type="dxa"/>
            <w:vAlign w:val="center"/>
          </w:tcPr>
          <w:p w14:paraId="4B8FE6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8459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BFD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2D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713" w:type="dxa"/>
            <w:vAlign w:val="center"/>
          </w:tcPr>
          <w:p w14:paraId="204292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F32B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841BEC" w14:paraId="500651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5EB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88DE0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BA79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11E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7E393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61A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5E0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8246E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E79C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7D38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FE82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F48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FE14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223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437.9</w:t>
            </w:r>
          </w:p>
        </w:tc>
      </w:tr>
      <w:tr w:rsidR="00841BEC" w14:paraId="40CBA5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E715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CDC1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8581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D72C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D05A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0E8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A73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8113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ECB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D815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6BD9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345E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DB4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A4A1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4817</w:t>
            </w:r>
          </w:p>
        </w:tc>
      </w:tr>
      <w:tr w:rsidR="00841BEC" w14:paraId="008101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A7DCC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CE1D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575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1535.19</w:t>
            </w:r>
          </w:p>
        </w:tc>
        <w:tc>
          <w:tcPr>
            <w:tcW w:w="990" w:type="dxa"/>
            <w:vAlign w:val="center"/>
          </w:tcPr>
          <w:p w14:paraId="255B9C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945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DF33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C2C2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2D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17585.9</w:t>
            </w:r>
          </w:p>
        </w:tc>
        <w:tc>
          <w:tcPr>
            <w:tcW w:w="707" w:type="dxa"/>
            <w:vAlign w:val="center"/>
          </w:tcPr>
          <w:p w14:paraId="52ED88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8AA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A8F0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FE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17585.9</w:t>
            </w:r>
          </w:p>
        </w:tc>
        <w:tc>
          <w:tcPr>
            <w:tcW w:w="713" w:type="dxa"/>
            <w:vAlign w:val="center"/>
          </w:tcPr>
          <w:p w14:paraId="1DD032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3AA9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18183.8</w:t>
            </w:r>
          </w:p>
        </w:tc>
      </w:tr>
      <w:tr w:rsidR="00841BEC" w14:paraId="003E28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2535B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BAA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211B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2417A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DA07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EC7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F769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A637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79AFFE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CC72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CE9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F7A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199A02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6560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66680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C51A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C4C8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452D9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43.97</w:t>
            </w:r>
          </w:p>
        </w:tc>
        <w:tc>
          <w:tcPr>
            <w:tcW w:w="990" w:type="dxa"/>
            <w:vAlign w:val="center"/>
          </w:tcPr>
          <w:p w14:paraId="6971E8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0342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207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1B054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696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2537.8</w:t>
            </w:r>
          </w:p>
        </w:tc>
        <w:tc>
          <w:tcPr>
            <w:tcW w:w="707" w:type="dxa"/>
            <w:vAlign w:val="center"/>
          </w:tcPr>
          <w:p w14:paraId="100A2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165C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58F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C66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2157.1</w:t>
            </w:r>
          </w:p>
        </w:tc>
        <w:tc>
          <w:tcPr>
            <w:tcW w:w="713" w:type="dxa"/>
            <w:vAlign w:val="center"/>
          </w:tcPr>
          <w:p w14:paraId="5449BE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C24AF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2230.5</w:t>
            </w:r>
          </w:p>
        </w:tc>
      </w:tr>
      <w:tr w:rsidR="00841BEC" w14:paraId="5CCE4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50D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3EB8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407071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91.82</w:t>
            </w:r>
          </w:p>
        </w:tc>
        <w:tc>
          <w:tcPr>
            <w:tcW w:w="990" w:type="dxa"/>
            <w:vAlign w:val="center"/>
          </w:tcPr>
          <w:p w14:paraId="34C840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63C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1E7D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D41E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DB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5300.0</w:t>
            </w:r>
          </w:p>
        </w:tc>
        <w:tc>
          <w:tcPr>
            <w:tcW w:w="707" w:type="dxa"/>
            <w:vAlign w:val="center"/>
          </w:tcPr>
          <w:p w14:paraId="39A390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EE11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12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69A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5035.0</w:t>
            </w:r>
          </w:p>
        </w:tc>
        <w:tc>
          <w:tcPr>
            <w:tcW w:w="713" w:type="dxa"/>
            <w:vAlign w:val="center"/>
          </w:tcPr>
          <w:p w14:paraId="1301CB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F5BF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5206.2</w:t>
            </w:r>
          </w:p>
        </w:tc>
      </w:tr>
      <w:tr w:rsidR="00841BEC" w14:paraId="586D0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FF5C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5F2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561572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338.56</w:t>
            </w:r>
          </w:p>
        </w:tc>
        <w:tc>
          <w:tcPr>
            <w:tcW w:w="990" w:type="dxa"/>
            <w:vAlign w:val="center"/>
          </w:tcPr>
          <w:p w14:paraId="0FC886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D7E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9EFC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54B2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8EE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19541.7</w:t>
            </w:r>
          </w:p>
        </w:tc>
        <w:tc>
          <w:tcPr>
            <w:tcW w:w="707" w:type="dxa"/>
            <w:vAlign w:val="center"/>
          </w:tcPr>
          <w:p w14:paraId="70C06E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636F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C28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C7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20518.8</w:t>
            </w:r>
          </w:p>
        </w:tc>
        <w:tc>
          <w:tcPr>
            <w:tcW w:w="713" w:type="dxa"/>
            <w:vAlign w:val="center"/>
          </w:tcPr>
          <w:p w14:paraId="39EE20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5E1C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21216.5</w:t>
            </w:r>
          </w:p>
        </w:tc>
      </w:tr>
      <w:tr w:rsidR="00841BEC" w14:paraId="389F38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DB1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F238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E232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1AFB7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2E87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0F87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C80D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4E71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14:paraId="3CE2B4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3552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9D0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582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5997F4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9BE4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338.4</w:t>
            </w:r>
          </w:p>
        </w:tc>
      </w:tr>
      <w:tr w:rsidR="00841BEC" w14:paraId="1EB44F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4871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E46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D08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3D25CF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A0B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644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5781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0F58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14:paraId="34D05E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D048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E42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B22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14:paraId="28A52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1EEBC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841BEC" w14:paraId="039B81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63513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2F58C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6D0A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990" w:type="dxa"/>
            <w:vAlign w:val="center"/>
          </w:tcPr>
          <w:p w14:paraId="3C25A8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ACA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618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BE76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4D246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07" w:type="dxa"/>
            <w:vAlign w:val="center"/>
          </w:tcPr>
          <w:p w14:paraId="31D77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D7F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3D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55A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13" w:type="dxa"/>
            <w:vAlign w:val="center"/>
          </w:tcPr>
          <w:p w14:paraId="15CE3A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B8CC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841BEC" w14:paraId="0808B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2570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13BC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AEF6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13.39</w:t>
            </w:r>
          </w:p>
        </w:tc>
        <w:tc>
          <w:tcPr>
            <w:tcW w:w="990" w:type="dxa"/>
            <w:vAlign w:val="center"/>
          </w:tcPr>
          <w:p w14:paraId="7E35F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7D19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5870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CDC77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0DACA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07" w:type="dxa"/>
            <w:vAlign w:val="center"/>
          </w:tcPr>
          <w:p w14:paraId="54A6BD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B86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291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DFF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50A97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FCEB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841BEC" w14:paraId="3DFD52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8E39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24C4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7453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14:paraId="3EBDA3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2B9D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8B8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C934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FD1A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25FA65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E3C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E8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D50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13" w:type="dxa"/>
            <w:vAlign w:val="center"/>
          </w:tcPr>
          <w:p w14:paraId="339EA4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1D1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841BEC" w14:paraId="0338E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3FF2A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D38B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8610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990" w:type="dxa"/>
            <w:vAlign w:val="center"/>
          </w:tcPr>
          <w:p w14:paraId="5D39FC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899A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578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215A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3A29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07" w:type="dxa"/>
            <w:vAlign w:val="center"/>
          </w:tcPr>
          <w:p w14:paraId="5ED069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78AA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8A5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907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14:paraId="7AE9A2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00B79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841BEC" w14:paraId="62D72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F736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BACC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306E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tcW w:w="990" w:type="dxa"/>
            <w:vAlign w:val="center"/>
          </w:tcPr>
          <w:p w14:paraId="4E0B98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E990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68C2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00B7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9D7D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tcW w:w="707" w:type="dxa"/>
            <w:vAlign w:val="center"/>
          </w:tcPr>
          <w:p w14:paraId="54EF2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54F0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0A0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11E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  <w:tc>
          <w:tcPr>
            <w:tcW w:w="713" w:type="dxa"/>
            <w:vAlign w:val="center"/>
          </w:tcPr>
          <w:p w14:paraId="5673BC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1738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 w:rsidR="00841BEC" w14:paraId="2FAAC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10AE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B20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9987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14:paraId="05ECD5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D8F9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92F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9393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D948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069A8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C2B3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7B37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A9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13" w:type="dxa"/>
            <w:vAlign w:val="center"/>
          </w:tcPr>
          <w:p w14:paraId="0ED4EF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F03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841BEC" w14:paraId="4B798A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1C5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3EFFD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EAE6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90" w:type="dxa"/>
            <w:vAlign w:val="center"/>
          </w:tcPr>
          <w:p w14:paraId="51A249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F654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B5F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737A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46C6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5C2F8A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D656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F0D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7FE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617E1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DBE6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841BEC" w14:paraId="39D01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A08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EC24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2F38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990" w:type="dxa"/>
            <w:vAlign w:val="center"/>
          </w:tcPr>
          <w:p w14:paraId="748E5D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B228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C17B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BDE3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CA18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4D271C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8825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1DC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738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315E15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627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841BEC" w14:paraId="3D05B2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1E57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DB0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49BC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60.41</w:t>
            </w:r>
          </w:p>
        </w:tc>
        <w:tc>
          <w:tcPr>
            <w:tcW w:w="990" w:type="dxa"/>
            <w:vAlign w:val="center"/>
          </w:tcPr>
          <w:p w14:paraId="5AD160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77A9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BF40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0C8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33FA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1204.8</w:t>
            </w:r>
          </w:p>
        </w:tc>
        <w:tc>
          <w:tcPr>
            <w:tcW w:w="707" w:type="dxa"/>
            <w:vAlign w:val="center"/>
          </w:tcPr>
          <w:p w14:paraId="3F220D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5DC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D6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953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1204.8</w:t>
            </w:r>
          </w:p>
        </w:tc>
        <w:tc>
          <w:tcPr>
            <w:tcW w:w="713" w:type="dxa"/>
            <w:vAlign w:val="center"/>
          </w:tcPr>
          <w:p w14:paraId="2D0FF5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84DD5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1204.8</w:t>
            </w:r>
          </w:p>
        </w:tc>
      </w:tr>
      <w:tr w:rsidR="00841BEC" w14:paraId="036277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95088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559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B9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14:paraId="5FDD8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8EB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E507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6470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4A68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70A692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4FF2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0C6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BFF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01C01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415B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841BEC" w14:paraId="04E562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514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F66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E961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990" w:type="dxa"/>
            <w:vAlign w:val="center"/>
          </w:tcPr>
          <w:p w14:paraId="4D5BC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8E80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EB3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D06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AB1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14:paraId="5E1CB3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107A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97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2DA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13" w:type="dxa"/>
            <w:vAlign w:val="center"/>
          </w:tcPr>
          <w:p w14:paraId="350009A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7FA4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:rsidR="00841BEC" w14:paraId="5B8A3F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F28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11F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8F6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tcW w:w="990" w:type="dxa"/>
            <w:vAlign w:val="center"/>
          </w:tcPr>
          <w:p w14:paraId="130D73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0D58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9B0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3BF0B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28A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704.8</w:t>
            </w:r>
          </w:p>
        </w:tc>
        <w:tc>
          <w:tcPr>
            <w:tcW w:w="707" w:type="dxa"/>
            <w:vAlign w:val="center"/>
          </w:tcPr>
          <w:p w14:paraId="6A8F2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08C4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71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4EB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704.8</w:t>
            </w:r>
          </w:p>
        </w:tc>
        <w:tc>
          <w:tcPr>
            <w:tcW w:w="713" w:type="dxa"/>
            <w:vAlign w:val="center"/>
          </w:tcPr>
          <w:p w14:paraId="781DC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A4F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704.8</w:t>
            </w:r>
          </w:p>
        </w:tc>
      </w:tr>
      <w:tr w:rsidR="00841BEC" w14:paraId="272BE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000B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8054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91F79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237.09</w:t>
            </w:r>
          </w:p>
        </w:tc>
        <w:tc>
          <w:tcPr>
            <w:tcW w:w="990" w:type="dxa"/>
            <w:vAlign w:val="center"/>
          </w:tcPr>
          <w:p w14:paraId="778D4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7CBB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2679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40A6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E30B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9579.4</w:t>
            </w:r>
          </w:p>
        </w:tc>
        <w:tc>
          <w:tcPr>
            <w:tcW w:w="707" w:type="dxa"/>
            <w:vAlign w:val="center"/>
          </w:tcPr>
          <w:p w14:paraId="47442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34F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35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57A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9579.4</w:t>
            </w:r>
          </w:p>
        </w:tc>
        <w:tc>
          <w:tcPr>
            <w:tcW w:w="713" w:type="dxa"/>
            <w:vAlign w:val="center"/>
          </w:tcPr>
          <w:p w14:paraId="2944C5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5ED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9905.1</w:t>
            </w:r>
          </w:p>
        </w:tc>
      </w:tr>
      <w:tr w:rsidR="00841BEC" w14:paraId="4764E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9A1C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11C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ED20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105.48</w:t>
            </w:r>
          </w:p>
        </w:tc>
        <w:tc>
          <w:tcPr>
            <w:tcW w:w="990" w:type="dxa"/>
            <w:vAlign w:val="center"/>
          </w:tcPr>
          <w:p w14:paraId="4AF6D9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FC7C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2FE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FCA24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E762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4261.8</w:t>
            </w:r>
          </w:p>
        </w:tc>
        <w:tc>
          <w:tcPr>
            <w:tcW w:w="707" w:type="dxa"/>
            <w:vAlign w:val="center"/>
          </w:tcPr>
          <w:p w14:paraId="4FB6A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4BC7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2AE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0C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4261.8</w:t>
            </w:r>
          </w:p>
        </w:tc>
        <w:tc>
          <w:tcPr>
            <w:tcW w:w="713" w:type="dxa"/>
            <w:vAlign w:val="center"/>
          </w:tcPr>
          <w:p w14:paraId="3BC173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7684D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4406.7</w:t>
            </w:r>
          </w:p>
        </w:tc>
      </w:tr>
      <w:tr w:rsidR="00841BEC" w14:paraId="4785F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74C1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FA3A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8694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9F2B0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6CAF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A4E2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9B8B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3857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1084B5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7C5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03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C32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13" w:type="dxa"/>
            <w:vAlign w:val="center"/>
          </w:tcPr>
          <w:p w14:paraId="0EBA0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2FB23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 w:rsidR="00841BEC" w14:paraId="784C1C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EDE0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96DC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44D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C2C3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3F55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93E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ACE1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5A71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13BA88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0B8A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A8C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784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6CA1F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8368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841BEC" w14:paraId="40971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FE0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31DE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803F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11F5D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4D0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01E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67103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A53B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07" w:type="dxa"/>
            <w:vAlign w:val="center"/>
          </w:tcPr>
          <w:p w14:paraId="45DA8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60FA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303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5B0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00EA45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671A3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841BEC" w14:paraId="465AC6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C27A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9AE0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D4ED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CA338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B271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CB65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02C0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69F4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07" w:type="dxa"/>
            <w:vAlign w:val="center"/>
          </w:tcPr>
          <w:p w14:paraId="37E9FD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A8DA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60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0EE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13" w:type="dxa"/>
            <w:vAlign w:val="center"/>
          </w:tcPr>
          <w:p w14:paraId="2CB59E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9F0A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841BEC" w14:paraId="2D67CB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AFBA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4BD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BDCD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 w14:paraId="6A7303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53F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EF76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ABCC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CDD3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707" w:type="dxa"/>
            <w:vAlign w:val="center"/>
          </w:tcPr>
          <w:p w14:paraId="0636C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33C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2A0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70F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713" w:type="dxa"/>
            <w:vAlign w:val="center"/>
          </w:tcPr>
          <w:p w14:paraId="0D587E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F418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 w:rsidR="00841BEC" w14:paraId="4DFF6F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66A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0282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750A9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222.76</w:t>
            </w:r>
          </w:p>
        </w:tc>
        <w:tc>
          <w:tcPr>
            <w:tcW w:w="990" w:type="dxa"/>
            <w:vAlign w:val="center"/>
          </w:tcPr>
          <w:p w14:paraId="6C7401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96B12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8E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EDE4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6BAC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3929.9</w:t>
            </w:r>
          </w:p>
        </w:tc>
        <w:tc>
          <w:tcPr>
            <w:tcW w:w="707" w:type="dxa"/>
            <w:vAlign w:val="center"/>
          </w:tcPr>
          <w:p w14:paraId="12B90B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0095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81A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469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3929.9</w:t>
            </w:r>
          </w:p>
        </w:tc>
        <w:tc>
          <w:tcPr>
            <w:tcW w:w="713" w:type="dxa"/>
            <w:vAlign w:val="center"/>
          </w:tcPr>
          <w:p w14:paraId="0AED31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9D1A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4063.5</w:t>
            </w:r>
          </w:p>
        </w:tc>
      </w:tr>
      <w:tr w:rsidR="00841BEC" w14:paraId="05DD5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EA41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AA1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A8A1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10587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E2C98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78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8E75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642EC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06CCE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2F5A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5E0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3EF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0487A2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2738C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841BEC" w14:paraId="5F245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66C7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ED003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2EA4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671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EFC0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B60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A8B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0FD8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172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7D1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55FD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462B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D3B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323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841BEC" w14:paraId="42E91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2CF6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B1C3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EB5A7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E58E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A694F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CC7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F680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F784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9C56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6D1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6F72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501D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376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818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6943.6</w:t>
            </w:r>
          </w:p>
        </w:tc>
      </w:tr>
      <w:tr w:rsidR="00841BEC" w14:paraId="044FD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6C6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7D9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EC1C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125E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C2CEF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AE8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FF5E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DF87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F5C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60EA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769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27E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CEA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F25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76379</w:t>
            </w:r>
          </w:p>
        </w:tc>
      </w:tr>
      <w:tr w:rsidR="00841BEC" w14:paraId="193F78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458F0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美工室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8CBC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3527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  <w:tc>
          <w:tcPr>
            <w:tcW w:w="990" w:type="dxa"/>
            <w:vAlign w:val="center"/>
          </w:tcPr>
          <w:p w14:paraId="593AFC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F4A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7AE1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2CF99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BE7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tcW w:w="707" w:type="dxa"/>
            <w:vAlign w:val="center"/>
          </w:tcPr>
          <w:p w14:paraId="623EE4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A2A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D58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502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tcW w:w="713" w:type="dxa"/>
            <w:vAlign w:val="center"/>
          </w:tcPr>
          <w:p w14:paraId="5FC51E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3520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</w:tr>
      <w:tr w:rsidR="00841BEC" w14:paraId="1814A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1AA7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59C3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7746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48E0DF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D8F5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870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F164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6EB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5D827F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16C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C2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147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069F7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515A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1DB175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B7CD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3AD9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C06CE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24.34</w:t>
            </w:r>
          </w:p>
        </w:tc>
        <w:tc>
          <w:tcPr>
            <w:tcW w:w="990" w:type="dxa"/>
            <w:vAlign w:val="center"/>
          </w:tcPr>
          <w:p w14:paraId="0C260B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956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D45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DE2C4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DF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1404.6</w:t>
            </w:r>
          </w:p>
        </w:tc>
        <w:tc>
          <w:tcPr>
            <w:tcW w:w="707" w:type="dxa"/>
            <w:vAlign w:val="center"/>
          </w:tcPr>
          <w:p w14:paraId="23BCC1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5F9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38C7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024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1334.4</w:t>
            </w:r>
          </w:p>
        </w:tc>
        <w:tc>
          <w:tcPr>
            <w:tcW w:w="713" w:type="dxa"/>
            <w:vAlign w:val="center"/>
          </w:tcPr>
          <w:p w14:paraId="6EBFB5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B299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1379.8</w:t>
            </w:r>
          </w:p>
        </w:tc>
      </w:tr>
      <w:tr w:rsidR="00841BEC" w14:paraId="49664D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3844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5BC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AC71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3CBD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9DB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0065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3737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5CC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5757E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6BF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FDD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35F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7DB1D9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B0066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01AC53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2672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CA5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783B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22.24</w:t>
            </w:r>
          </w:p>
        </w:tc>
        <w:tc>
          <w:tcPr>
            <w:tcW w:w="990" w:type="dxa"/>
            <w:vAlign w:val="center"/>
          </w:tcPr>
          <w:p w14:paraId="3A7ECD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D9C79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E1F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42E0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9FD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443.6</w:t>
            </w:r>
          </w:p>
        </w:tc>
        <w:tc>
          <w:tcPr>
            <w:tcW w:w="707" w:type="dxa"/>
            <w:vAlign w:val="center"/>
          </w:tcPr>
          <w:p w14:paraId="6595B4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2D46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E4A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77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443.6</w:t>
            </w:r>
          </w:p>
        </w:tc>
        <w:tc>
          <w:tcPr>
            <w:tcW w:w="713" w:type="dxa"/>
            <w:vAlign w:val="center"/>
          </w:tcPr>
          <w:p w14:paraId="34FB0B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F957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443.6</w:t>
            </w:r>
          </w:p>
        </w:tc>
      </w:tr>
      <w:tr w:rsidR="00841BEC" w14:paraId="7EA90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AF1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D954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44C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0A96B8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33811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F212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B34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32EA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225979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95F1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1F3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94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66DBE0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442E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841BEC" w14:paraId="2A432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10CF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A42E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14591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  <w:tc>
          <w:tcPr>
            <w:tcW w:w="990" w:type="dxa"/>
            <w:vAlign w:val="center"/>
          </w:tcPr>
          <w:p w14:paraId="54E9D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6E0F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68A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7CF19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F054B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704.9</w:t>
            </w:r>
          </w:p>
        </w:tc>
        <w:tc>
          <w:tcPr>
            <w:tcW w:w="707" w:type="dxa"/>
            <w:vAlign w:val="center"/>
          </w:tcPr>
          <w:p w14:paraId="791C45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41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4B3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9C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704.9</w:t>
            </w:r>
          </w:p>
        </w:tc>
        <w:tc>
          <w:tcPr>
            <w:tcW w:w="713" w:type="dxa"/>
            <w:vAlign w:val="center"/>
          </w:tcPr>
          <w:p w14:paraId="6A689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24F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728.9</w:t>
            </w:r>
          </w:p>
        </w:tc>
      </w:tr>
      <w:tr w:rsidR="00841BEC" w14:paraId="79A92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387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CCE7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2A1A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693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8F1B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199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1B6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4682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A5AF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18E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68D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96A2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2B0F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4C7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</w:t>
            </w:r>
          </w:p>
        </w:tc>
      </w:tr>
      <w:tr w:rsidR="00841BEC" w14:paraId="010CB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4810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60B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1594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FCBA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8AAC2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AC8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E703C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8842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3DEA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2E3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09F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F34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FC07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17E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3465</w:t>
            </w:r>
          </w:p>
        </w:tc>
      </w:tr>
      <w:tr w:rsidR="00841BEC" w14:paraId="04A6E9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EFDE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4093[</w:t>
            </w:r>
            <w:r>
              <w:rPr>
                <w:sz w:val="18"/>
                <w:szCs w:val="18"/>
              </w:rPr>
              <w:t>影印室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2D85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6A6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3ACA2D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4266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5FFB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44BB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101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tcW w:w="707" w:type="dxa"/>
            <w:vAlign w:val="center"/>
          </w:tcPr>
          <w:p w14:paraId="1F81E7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89E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6FB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8C3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tcW w:w="713" w:type="dxa"/>
            <w:vAlign w:val="center"/>
          </w:tcPr>
          <w:p w14:paraId="1D3BCF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853D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41BEC" w14:paraId="7D4836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B72C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E6B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8B2D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990" w:type="dxa"/>
            <w:vAlign w:val="center"/>
          </w:tcPr>
          <w:p w14:paraId="666FD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B751D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4D0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F85C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AF972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530.4</w:t>
            </w:r>
          </w:p>
        </w:tc>
        <w:tc>
          <w:tcPr>
            <w:tcW w:w="707" w:type="dxa"/>
            <w:vAlign w:val="center"/>
          </w:tcPr>
          <w:p w14:paraId="7E9FF1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065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531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ACD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530.4</w:t>
            </w:r>
          </w:p>
        </w:tc>
        <w:tc>
          <w:tcPr>
            <w:tcW w:w="713" w:type="dxa"/>
            <w:vAlign w:val="center"/>
          </w:tcPr>
          <w:p w14:paraId="2E861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9D80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</w:t>
            </w:r>
          </w:p>
        </w:tc>
      </w:tr>
      <w:tr w:rsidR="00841BEC" w14:paraId="2AFBCB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1938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638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1E99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90" w:type="dxa"/>
            <w:vAlign w:val="center"/>
          </w:tcPr>
          <w:p w14:paraId="6DEF60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34B75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DB0C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E7F2D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0E45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14:paraId="6E9D97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BB8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EE7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96FD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vAlign w:val="center"/>
          </w:tcPr>
          <w:p w14:paraId="169924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C22B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841BEC" w14:paraId="53B747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1767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AFCD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1F37C4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F2BEE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917B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AEAF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3B7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A635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5889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9407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F46E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0DD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8A91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BB4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:rsidR="00841BEC" w14:paraId="35094E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377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59F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10E7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93932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816D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542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82CA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A61C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A4A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3113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106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269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B3DB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B94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841BEC" w14:paraId="2D040A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1349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01188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16BB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28.58</w:t>
            </w:r>
          </w:p>
        </w:tc>
        <w:tc>
          <w:tcPr>
            <w:tcW w:w="990" w:type="dxa"/>
            <w:vAlign w:val="center"/>
          </w:tcPr>
          <w:p w14:paraId="101E2A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03F7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347C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E9BA50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631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07" w:type="dxa"/>
            <w:vAlign w:val="center"/>
          </w:tcPr>
          <w:p w14:paraId="2283D9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4D4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9F0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02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327.3</w:t>
            </w:r>
          </w:p>
        </w:tc>
        <w:tc>
          <w:tcPr>
            <w:tcW w:w="713" w:type="dxa"/>
            <w:vAlign w:val="center"/>
          </w:tcPr>
          <w:p w14:paraId="38E1FE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0E99B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</w:tr>
      <w:tr w:rsidR="00841BEC" w14:paraId="34388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C79F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AF45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B14CFB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71730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69B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199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859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41ADA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F89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574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8AC89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DF6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1EB50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1290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841BEC" w14:paraId="56094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7F1F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B5D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3B71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809B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CCC1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CA8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57C1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B32E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E85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EF18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701A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582B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45A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62E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</w:t>
            </w:r>
          </w:p>
        </w:tc>
      </w:tr>
      <w:tr w:rsidR="00841BEC" w14:paraId="09D9E4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801D3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EE78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9E95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110.47</w:t>
            </w:r>
          </w:p>
        </w:tc>
        <w:tc>
          <w:tcPr>
            <w:tcW w:w="990" w:type="dxa"/>
            <w:vAlign w:val="center"/>
          </w:tcPr>
          <w:p w14:paraId="1ACB5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6F6A8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284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8D38A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C5A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1265.5</w:t>
            </w:r>
          </w:p>
        </w:tc>
        <w:tc>
          <w:tcPr>
            <w:tcW w:w="707" w:type="dxa"/>
            <w:vAlign w:val="center"/>
          </w:tcPr>
          <w:p w14:paraId="2B979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003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849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4F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1265.5</w:t>
            </w:r>
          </w:p>
        </w:tc>
        <w:tc>
          <w:tcPr>
            <w:tcW w:w="713" w:type="dxa"/>
            <w:vAlign w:val="center"/>
          </w:tcPr>
          <w:p w14:paraId="58F7ED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55D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1308.5</w:t>
            </w:r>
          </w:p>
        </w:tc>
      </w:tr>
      <w:tr w:rsidR="00841BEC" w14:paraId="7D4EA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7969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930D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6295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61.27</w:t>
            </w:r>
          </w:p>
        </w:tc>
        <w:tc>
          <w:tcPr>
            <w:tcW w:w="990" w:type="dxa"/>
            <w:vAlign w:val="center"/>
          </w:tcPr>
          <w:p w14:paraId="320D0A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61CE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4D1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3AAA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B425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1222.0</w:t>
            </w:r>
          </w:p>
        </w:tc>
        <w:tc>
          <w:tcPr>
            <w:tcW w:w="707" w:type="dxa"/>
            <w:vAlign w:val="center"/>
          </w:tcPr>
          <w:p w14:paraId="0B0B51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A1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103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E82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1222.0</w:t>
            </w:r>
          </w:p>
        </w:tc>
        <w:tc>
          <w:tcPr>
            <w:tcW w:w="713" w:type="dxa"/>
            <w:vAlign w:val="center"/>
          </w:tcPr>
          <w:p w14:paraId="2FDD48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3A94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1222.0</w:t>
            </w:r>
          </w:p>
        </w:tc>
      </w:tr>
      <w:tr w:rsidR="00841BEC" w14:paraId="61630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3C9C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BFD48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49B3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3E81FC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BEEC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7FB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D35E6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E47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23C46D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A3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91E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7F3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12A341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1EB7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841BEC" w14:paraId="0F51B4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CE5A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39E1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0407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049840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FBDF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B28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2FCEE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637F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07" w:type="dxa"/>
            <w:vAlign w:val="center"/>
          </w:tcPr>
          <w:p w14:paraId="6026EE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A473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FF7D0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C1E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14:paraId="29E1C8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CF5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841BEC" w14:paraId="46D401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EB5D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389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2084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tcW w:w="990" w:type="dxa"/>
            <w:vAlign w:val="center"/>
          </w:tcPr>
          <w:p w14:paraId="7F84D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55E8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41A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3CC1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E7E4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43299F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AE7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334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6E2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 w14:paraId="58E904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E6A15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:rsidR="00841BEC" w14:paraId="19E2A0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C31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5950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C235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90" w:type="dxa"/>
            <w:vAlign w:val="center"/>
          </w:tcPr>
          <w:p w14:paraId="6A82F6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46DD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A877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40ECD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DCED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14:paraId="147FA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AB9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09CB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484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14:paraId="4FF67D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2E86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841BEC" w14:paraId="30B06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4EDC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2AE8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13D6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56.72</w:t>
            </w:r>
          </w:p>
        </w:tc>
        <w:tc>
          <w:tcPr>
            <w:tcW w:w="990" w:type="dxa"/>
            <w:vAlign w:val="center"/>
          </w:tcPr>
          <w:p w14:paraId="1AE883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0D08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F9DC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F7A7F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833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2291.5</w:t>
            </w:r>
          </w:p>
        </w:tc>
        <w:tc>
          <w:tcPr>
            <w:tcW w:w="707" w:type="dxa"/>
            <w:vAlign w:val="center"/>
          </w:tcPr>
          <w:p w14:paraId="4A51D8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B3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5F8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EBC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2291.5</w:t>
            </w:r>
          </w:p>
        </w:tc>
        <w:tc>
          <w:tcPr>
            <w:tcW w:w="713" w:type="dxa"/>
            <w:vAlign w:val="center"/>
          </w:tcPr>
          <w:p w14:paraId="76E42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CBE2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2369.4</w:t>
            </w:r>
          </w:p>
        </w:tc>
      </w:tr>
      <w:tr w:rsidR="00841BEC" w14:paraId="29A2E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6AA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3D6D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A5B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B983D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6C8C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E29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87E1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E114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2ECA43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92E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CC7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E5B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14BA45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910EE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841BEC" w14:paraId="1E6FFC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E36E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CA5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FC827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CA12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DE957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3A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28CC1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DA0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7D5195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CFB9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A79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F2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14:paraId="5F1A95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D514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841BEC" w14:paraId="38F31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6FEB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767A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BAF9C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0B23F9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1D0A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304C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6FB10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8AA20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19DF3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A03E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01A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7D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13" w:type="dxa"/>
            <w:vAlign w:val="center"/>
          </w:tcPr>
          <w:p w14:paraId="0FA0114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C4BF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841BEC" w14:paraId="61A1A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F821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DBDF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7E57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EB98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3DCCC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611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3C93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EE06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424D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726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442C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F0D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5AE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3231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531.1</w:t>
            </w:r>
          </w:p>
        </w:tc>
      </w:tr>
      <w:tr w:rsidR="00841BEC" w14:paraId="799A61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90115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B3B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20B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69EB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7950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B3B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92B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04CBB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73B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7B49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3FAF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00D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E23D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2EF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5842</w:t>
            </w:r>
          </w:p>
        </w:tc>
      </w:tr>
      <w:tr w:rsidR="00841BEC" w14:paraId="0D67D4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8FFD1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4097[</w:t>
            </w:r>
            <w:r>
              <w:rPr>
                <w:sz w:val="18"/>
                <w:szCs w:val="18"/>
              </w:rPr>
              <w:t>参考咨询办公室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ECC56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5DD1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37.88</w:t>
            </w:r>
          </w:p>
        </w:tc>
        <w:tc>
          <w:tcPr>
            <w:tcW w:w="990" w:type="dxa"/>
            <w:vAlign w:val="center"/>
          </w:tcPr>
          <w:p w14:paraId="404616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D0E7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CA7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A04FB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3FF3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07" w:type="dxa"/>
            <w:vAlign w:val="center"/>
          </w:tcPr>
          <w:p w14:paraId="7C79E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9EF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1E9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E63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13" w:type="dxa"/>
            <w:vAlign w:val="center"/>
          </w:tcPr>
          <w:p w14:paraId="4DE9FB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6D3A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448.7</w:t>
            </w:r>
          </w:p>
        </w:tc>
      </w:tr>
      <w:tr w:rsidR="00841BEC" w14:paraId="3BB60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0D97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495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DCC00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56483C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44D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0DB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CD13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781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529CB1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55F0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4E2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BD7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3E3B3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FE2D2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12081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E3D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A33A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CDCC4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24.94</w:t>
            </w:r>
          </w:p>
        </w:tc>
        <w:tc>
          <w:tcPr>
            <w:tcW w:w="990" w:type="dxa"/>
            <w:vAlign w:val="center"/>
          </w:tcPr>
          <w:p w14:paraId="0C6257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CEE0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AAC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CFBA0A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EC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1439.5</w:t>
            </w:r>
          </w:p>
        </w:tc>
        <w:tc>
          <w:tcPr>
            <w:tcW w:w="707" w:type="dxa"/>
            <w:vAlign w:val="center"/>
          </w:tcPr>
          <w:p w14:paraId="16560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C407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ED6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6E3C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1367.5</w:t>
            </w:r>
          </w:p>
        </w:tc>
        <w:tc>
          <w:tcPr>
            <w:tcW w:w="713" w:type="dxa"/>
            <w:vAlign w:val="center"/>
          </w:tcPr>
          <w:p w14:paraId="4ECD72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B377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1414.0</w:t>
            </w:r>
          </w:p>
        </w:tc>
      </w:tr>
      <w:tr w:rsidR="00841BEC" w14:paraId="7876E8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FE2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D45F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A01BF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0117A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933C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88F4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112E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B05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0C88DA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45F6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A07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7C4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45D60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12F6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66D5A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C2802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AD8D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F1DA2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14:paraId="2EE810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17CFF4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0AF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AA20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DA2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14:paraId="607CEA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AF7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932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2A3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4BEE79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C6E1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:rsidR="00841BEC" w14:paraId="451CB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5B3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F63A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4EF40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28.33</w:t>
            </w:r>
          </w:p>
        </w:tc>
        <w:tc>
          <w:tcPr>
            <w:tcW w:w="990" w:type="dxa"/>
            <w:vAlign w:val="center"/>
          </w:tcPr>
          <w:p w14:paraId="0983D3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14728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220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D923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53241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938.5</w:t>
            </w:r>
          </w:p>
        </w:tc>
        <w:tc>
          <w:tcPr>
            <w:tcW w:w="707" w:type="dxa"/>
            <w:vAlign w:val="center"/>
          </w:tcPr>
          <w:p w14:paraId="13FC51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DC84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C62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576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938.5</w:t>
            </w:r>
          </w:p>
        </w:tc>
        <w:tc>
          <w:tcPr>
            <w:tcW w:w="713" w:type="dxa"/>
            <w:vAlign w:val="center"/>
          </w:tcPr>
          <w:p w14:paraId="57EDBC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67442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970.4</w:t>
            </w:r>
          </w:p>
        </w:tc>
      </w:tr>
      <w:tr w:rsidR="00841BEC" w14:paraId="5115A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54D3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0EFC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55C99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990" w:type="dxa"/>
            <w:vAlign w:val="center"/>
          </w:tcPr>
          <w:p w14:paraId="7C6CA6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F32652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604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6DC1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3FB45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07" w:type="dxa"/>
            <w:vAlign w:val="center"/>
          </w:tcPr>
          <w:p w14:paraId="49A8A0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27B3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C12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339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14:paraId="4144DC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CB23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:rsidR="00841BEC" w14:paraId="5F969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E953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FE39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9A9B3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5641E0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85165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BB7A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44767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24ED4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0545106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926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91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E4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13" w:type="dxa"/>
            <w:vAlign w:val="center"/>
          </w:tcPr>
          <w:p w14:paraId="09D529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1AFC7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841BEC" w14:paraId="0E2267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5FE2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370D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2C9F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78DD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0935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9BC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F2C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69788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218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392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400DD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07E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542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5AF9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</w:tr>
      <w:tr w:rsidR="00841BEC" w14:paraId="750FC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C6A8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0C18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3DEA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519E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3A86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CC8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25D4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524B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9C38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E3E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359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CDE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85C2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0EB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3528</w:t>
            </w:r>
          </w:p>
        </w:tc>
      </w:tr>
      <w:tr w:rsidR="00841BEC" w14:paraId="0F3778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DD8C0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52E1C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DAD8B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</w:t>
            </w:r>
          </w:p>
        </w:tc>
        <w:tc>
          <w:tcPr>
            <w:tcW w:w="990" w:type="dxa"/>
            <w:vAlign w:val="center"/>
          </w:tcPr>
          <w:p w14:paraId="65C41A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30CB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0EA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5C4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FE3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414.6</w:t>
            </w:r>
          </w:p>
        </w:tc>
        <w:tc>
          <w:tcPr>
            <w:tcW w:w="707" w:type="dxa"/>
            <w:vAlign w:val="center"/>
          </w:tcPr>
          <w:p w14:paraId="379C22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E42B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F94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562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414.6</w:t>
            </w:r>
          </w:p>
        </w:tc>
        <w:tc>
          <w:tcPr>
            <w:tcW w:w="713" w:type="dxa"/>
            <w:vAlign w:val="center"/>
          </w:tcPr>
          <w:p w14:paraId="5B5E2A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692F7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</w:tr>
      <w:tr w:rsidR="00841BEC" w14:paraId="35F36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7B19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4215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F0687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E37C5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26AFE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84DD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F58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C5B1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E35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967E6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7D3E7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33D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E23D4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55DC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841BEC" w14:paraId="553DB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2E8F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AAE2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07BA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B94E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DC1C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D08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947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3EE2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18A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6A12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473E8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7A6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834B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B9E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</w:tr>
      <w:tr w:rsidR="00841BEC" w14:paraId="36B09C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50DDA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4099[</w:t>
            </w:r>
            <w:r>
              <w:rPr>
                <w:sz w:val="18"/>
                <w:szCs w:val="18"/>
              </w:rPr>
              <w:t>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5509B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61AE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7B81B6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A4EF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D29F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54BD2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48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07" w:type="dxa"/>
            <w:vAlign w:val="center"/>
          </w:tcPr>
          <w:p w14:paraId="7BDBD3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60CA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894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8E7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14:paraId="2586D8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2B56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</w:t>
            </w:r>
          </w:p>
        </w:tc>
      </w:tr>
      <w:tr w:rsidR="00841BEC" w14:paraId="668F2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86A4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0F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602F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2171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D95B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9E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EF19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9F9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41A9D3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1468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068B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DD1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47C9E9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81FC9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22639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ADAA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C20F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EE4357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30.46</w:t>
            </w:r>
          </w:p>
        </w:tc>
        <w:tc>
          <w:tcPr>
            <w:tcW w:w="990" w:type="dxa"/>
            <w:vAlign w:val="center"/>
          </w:tcPr>
          <w:p w14:paraId="73E3C6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453B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162D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0DF6B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079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1758.0</w:t>
            </w:r>
          </w:p>
        </w:tc>
        <w:tc>
          <w:tcPr>
            <w:tcW w:w="707" w:type="dxa"/>
            <w:vAlign w:val="center"/>
          </w:tcPr>
          <w:p w14:paraId="1CA363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23183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4D5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E52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1670.1</w:t>
            </w:r>
          </w:p>
        </w:tc>
        <w:tc>
          <w:tcPr>
            <w:tcW w:w="713" w:type="dxa"/>
            <w:vAlign w:val="center"/>
          </w:tcPr>
          <w:p w14:paraId="725F43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BBCBB2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1726.9</w:t>
            </w:r>
          </w:p>
        </w:tc>
      </w:tr>
      <w:tr w:rsidR="00841BEC" w14:paraId="2E550C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89DB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772A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990E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AD234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D3473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44C7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AAF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21A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1BDAB3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126F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B3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2E5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172E38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4021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46E21D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C526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2081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37D4FE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990" w:type="dxa"/>
            <w:vAlign w:val="center"/>
          </w:tcPr>
          <w:p w14:paraId="496FC3F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FBE7D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E83B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4350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2B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07" w:type="dxa"/>
            <w:vAlign w:val="center"/>
          </w:tcPr>
          <w:p w14:paraId="276D7A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F8D1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8E9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208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14:paraId="176FCD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72FFB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841BEC" w14:paraId="13D0F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7320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6093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ED17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90" w:type="dxa"/>
            <w:vAlign w:val="center"/>
          </w:tcPr>
          <w:p w14:paraId="3CACF3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20D3F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41D4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950F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28766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07" w:type="dxa"/>
            <w:vAlign w:val="center"/>
          </w:tcPr>
          <w:p w14:paraId="0F6B39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FE5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144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4C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13" w:type="dxa"/>
            <w:vAlign w:val="center"/>
          </w:tcPr>
          <w:p w14:paraId="1E371E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9706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:rsidR="00841BEC" w14:paraId="4C5069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5463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3ED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80687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57A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7004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1DA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01B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A119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1058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FEC1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686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E5B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171E4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1F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841BEC" w14:paraId="0896FE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DDA53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8692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87CB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9C73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A5C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9E4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C30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A9F2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9002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878F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8F046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8DD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FA76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4C8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2615</w:t>
            </w:r>
          </w:p>
        </w:tc>
      </w:tr>
      <w:tr w:rsidR="00841BEC" w14:paraId="4BBD86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B0C1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04566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74A8B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61.51</w:t>
            </w:r>
          </w:p>
        </w:tc>
        <w:tc>
          <w:tcPr>
            <w:tcW w:w="990" w:type="dxa"/>
            <w:vAlign w:val="center"/>
          </w:tcPr>
          <w:p w14:paraId="3A78ED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2B59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118F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A99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890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07" w:type="dxa"/>
            <w:vAlign w:val="center"/>
          </w:tcPr>
          <w:p w14:paraId="130B49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848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8E2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6BD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13" w:type="dxa"/>
            <w:vAlign w:val="center"/>
          </w:tcPr>
          <w:p w14:paraId="66CA676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EEC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728.6</w:t>
            </w:r>
          </w:p>
        </w:tc>
      </w:tr>
      <w:tr w:rsidR="00841BEC" w14:paraId="341205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4AF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F8DB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CB6E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5D4CD5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B9F0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5B8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906EB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7D27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07" w:type="dxa"/>
            <w:vAlign w:val="center"/>
          </w:tcPr>
          <w:p w14:paraId="414F64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C01F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534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D025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14:paraId="64C0B5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EF8D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841BEC" w14:paraId="5095B9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3938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063D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A3CE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148D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C32A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4CFE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0C3A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EE7F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9C8C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B7CB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13B94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74E8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C6F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6CA2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841BEC" w14:paraId="2CE191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85DF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A21F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C64B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53616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CD8A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3A2A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C2D5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752AE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B69B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14235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CBC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081DA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71F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1D6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901</w:t>
            </w:r>
          </w:p>
        </w:tc>
      </w:tr>
      <w:tr w:rsidR="00841BEC" w14:paraId="5F8269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9FB8E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84475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B17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990" w:type="dxa"/>
            <w:vAlign w:val="center"/>
          </w:tcPr>
          <w:p w14:paraId="1B76AE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2FFBE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4894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84F2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29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596.6</w:t>
            </w:r>
          </w:p>
        </w:tc>
        <w:tc>
          <w:tcPr>
            <w:tcW w:w="707" w:type="dxa"/>
            <w:vAlign w:val="center"/>
          </w:tcPr>
          <w:p w14:paraId="7665D0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3D0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1BC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5F0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596.6</w:t>
            </w:r>
          </w:p>
        </w:tc>
        <w:tc>
          <w:tcPr>
            <w:tcW w:w="713" w:type="dxa"/>
            <w:vAlign w:val="center"/>
          </w:tcPr>
          <w:p w14:paraId="2BC73B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543A7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616.8</w:t>
            </w:r>
          </w:p>
        </w:tc>
      </w:tr>
      <w:tr w:rsidR="00841BEC" w14:paraId="75426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6412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ECFB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74333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DAF9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A692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1F1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1931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25E8C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0C07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C44D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851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7E93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A7BB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E8A6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841BEC" w14:paraId="4C198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0BB8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5E08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44BD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2A3C9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628A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451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1016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F5F8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07D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5457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D4B7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56C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6A0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1552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</w:t>
            </w:r>
          </w:p>
        </w:tc>
      </w:tr>
      <w:tr w:rsidR="00841BEC" w14:paraId="6F9C70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6F82A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4115[LT04]</w:t>
            </w:r>
          </w:p>
        </w:tc>
        <w:tc>
          <w:tcPr>
            <w:tcW w:w="1120" w:type="dxa"/>
            <w:vAlign w:val="center"/>
          </w:tcPr>
          <w:p w14:paraId="72F41C0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9E33C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59.31</w:t>
            </w:r>
          </w:p>
        </w:tc>
        <w:tc>
          <w:tcPr>
            <w:tcW w:w="990" w:type="dxa"/>
            <w:vAlign w:val="center"/>
          </w:tcPr>
          <w:p w14:paraId="3D8D9C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C95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A5E7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1C1D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0D0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07" w:type="dxa"/>
            <w:vAlign w:val="center"/>
          </w:tcPr>
          <w:p w14:paraId="0B70EA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6E4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EA0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E92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  <w:tc>
          <w:tcPr>
            <w:tcW w:w="713" w:type="dxa"/>
            <w:vAlign w:val="center"/>
          </w:tcPr>
          <w:p w14:paraId="3791E1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883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702.5</w:t>
            </w:r>
          </w:p>
        </w:tc>
      </w:tr>
      <w:tr w:rsidR="00841BEC" w14:paraId="2161BB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279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BB07E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FEAB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CFC18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3F2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2ACA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84660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1B2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639103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47A3F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964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E06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449608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AD32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2C35D8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49AE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79F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2498BE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29.44</w:t>
            </w:r>
          </w:p>
        </w:tc>
        <w:tc>
          <w:tcPr>
            <w:tcW w:w="990" w:type="dxa"/>
            <w:vAlign w:val="center"/>
          </w:tcPr>
          <w:p w14:paraId="2A890B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889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3AF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3CE15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602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1699.3</w:t>
            </w:r>
          </w:p>
        </w:tc>
        <w:tc>
          <w:tcPr>
            <w:tcW w:w="707" w:type="dxa"/>
            <w:vAlign w:val="center"/>
          </w:tcPr>
          <w:p w14:paraId="5B7B00C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D9EB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8B8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B64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1784.3</w:t>
            </w:r>
          </w:p>
        </w:tc>
        <w:tc>
          <w:tcPr>
            <w:tcW w:w="713" w:type="dxa"/>
            <w:vAlign w:val="center"/>
          </w:tcPr>
          <w:p w14:paraId="4C5074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5997B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1845.0</w:t>
            </w:r>
          </w:p>
        </w:tc>
      </w:tr>
      <w:tr w:rsidR="00841BEC" w14:paraId="460A86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CCB0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6CA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AD7F8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</w:t>
            </w:r>
          </w:p>
        </w:tc>
        <w:tc>
          <w:tcPr>
            <w:tcW w:w="990" w:type="dxa"/>
            <w:vAlign w:val="center"/>
          </w:tcPr>
          <w:p w14:paraId="2A733D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0C5E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27F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80B671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F2A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2331.1</w:t>
            </w:r>
          </w:p>
        </w:tc>
        <w:tc>
          <w:tcPr>
            <w:tcW w:w="707" w:type="dxa"/>
            <w:vAlign w:val="center"/>
          </w:tcPr>
          <w:p w14:paraId="218BC3E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E878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75B7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AE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2214.5</w:t>
            </w:r>
          </w:p>
        </w:tc>
        <w:tc>
          <w:tcPr>
            <w:tcW w:w="713" w:type="dxa"/>
            <w:vAlign w:val="center"/>
          </w:tcPr>
          <w:p w14:paraId="058E3C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CAFF9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2289.8</w:t>
            </w:r>
          </w:p>
        </w:tc>
      </w:tr>
      <w:tr w:rsidR="00841BEC" w14:paraId="22A95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CCBF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BEB4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6AD9FC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DD7ED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C362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1F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B517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4B88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2ABD2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AF81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56C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A50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179B7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1DEFD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5B1B22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940E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D04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9160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26.27</w:t>
            </w:r>
          </w:p>
        </w:tc>
        <w:tc>
          <w:tcPr>
            <w:tcW w:w="990" w:type="dxa"/>
            <w:vAlign w:val="center"/>
          </w:tcPr>
          <w:p w14:paraId="332314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3C64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C0BC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51185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40C8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tcW w:w="707" w:type="dxa"/>
            <w:vAlign w:val="center"/>
          </w:tcPr>
          <w:p w14:paraId="4C684E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5F6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168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298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tcW w:w="713" w:type="dxa"/>
            <w:vAlign w:val="center"/>
          </w:tcPr>
          <w:p w14:paraId="10C96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9CCA6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</w:tr>
      <w:tr w:rsidR="00841BEC" w14:paraId="1648AC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A4D3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049E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CF51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096F980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928D55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E02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900F72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515FD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07" w:type="dxa"/>
            <w:vAlign w:val="center"/>
          </w:tcPr>
          <w:p w14:paraId="67B9D7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131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B2FC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5E5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  <w:tc>
          <w:tcPr>
            <w:tcW w:w="713" w:type="dxa"/>
            <w:vAlign w:val="center"/>
          </w:tcPr>
          <w:p w14:paraId="6F6F11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30DDFA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:rsidR="00841BEC" w14:paraId="6A47FC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ADCD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7BDE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CD7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DCE35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EC52B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2DA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E9C139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A82D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32E815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87C7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0626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126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14:paraId="07F337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B4C72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841BEC" w14:paraId="7A7252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FA21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9CDB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855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14:paraId="7456F3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C1EB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356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5FCFA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2C7E2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07" w:type="dxa"/>
            <w:vAlign w:val="center"/>
          </w:tcPr>
          <w:p w14:paraId="56F169C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4B5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30D9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E21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13" w:type="dxa"/>
            <w:vAlign w:val="center"/>
          </w:tcPr>
          <w:p w14:paraId="19A9EA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85EA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841BEC" w14:paraId="61234C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83E3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743C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54F2E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tcW w:w="990" w:type="dxa"/>
            <w:vAlign w:val="center"/>
          </w:tcPr>
          <w:p w14:paraId="19B450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574CC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86B9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B7522E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7D8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07" w:type="dxa"/>
            <w:vAlign w:val="center"/>
          </w:tcPr>
          <w:p w14:paraId="08BA00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A13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B00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972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13" w:type="dxa"/>
            <w:vAlign w:val="center"/>
          </w:tcPr>
          <w:p w14:paraId="7D2DC9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9221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841BEC" w14:paraId="2DF6B4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51CB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B9AA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87FFE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70626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7D14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31E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6E8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AC5F7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D66C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06E38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2918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67E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5D46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6AD1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603.9</w:t>
            </w:r>
          </w:p>
        </w:tc>
      </w:tr>
      <w:tr w:rsidR="00841BEC" w14:paraId="1EB21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61EA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3F72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ADED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6F1A4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4EEE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FA75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4B44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6641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F9D59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2CF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EFCF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B93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6A6F2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3747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6642</w:t>
            </w:r>
          </w:p>
        </w:tc>
      </w:tr>
      <w:tr w:rsidR="00841BEC" w14:paraId="4EF348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1CF2B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4120[</w:t>
            </w:r>
            <w:r>
              <w:rPr>
                <w:sz w:val="18"/>
                <w:szCs w:val="18"/>
              </w:rPr>
              <w:t>文献修复间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983B5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2918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35.77</w:t>
            </w:r>
          </w:p>
        </w:tc>
        <w:tc>
          <w:tcPr>
            <w:tcW w:w="990" w:type="dxa"/>
            <w:vAlign w:val="center"/>
          </w:tcPr>
          <w:p w14:paraId="559BD5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64E4B0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A06A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3154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76B6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  <w:tc>
          <w:tcPr>
            <w:tcW w:w="707" w:type="dxa"/>
            <w:vAlign w:val="center"/>
          </w:tcPr>
          <w:p w14:paraId="7955BD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604C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B06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EC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  <w:tc>
          <w:tcPr>
            <w:tcW w:w="713" w:type="dxa"/>
            <w:vAlign w:val="center"/>
          </w:tcPr>
          <w:p w14:paraId="39D60A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6258B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</w:tr>
      <w:tr w:rsidR="00841BEC" w14:paraId="32A70E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E357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5525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84E47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473CA1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0260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500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42497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3CC1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01A4D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1DEBF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269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4516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2E736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CACF7B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841BEC" w14:paraId="7AEF52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D7BD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5B4D6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3B5750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990" w:type="dxa"/>
            <w:vAlign w:val="center"/>
          </w:tcPr>
          <w:p w14:paraId="1FBD16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27D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994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58D01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FB6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1456.9</w:t>
            </w:r>
          </w:p>
        </w:tc>
        <w:tc>
          <w:tcPr>
            <w:tcW w:w="707" w:type="dxa"/>
            <w:vAlign w:val="center"/>
          </w:tcPr>
          <w:p w14:paraId="37913FD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4A8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76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DAE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1529.8</w:t>
            </w:r>
          </w:p>
        </w:tc>
        <w:tc>
          <w:tcPr>
            <w:tcW w:w="713" w:type="dxa"/>
            <w:vAlign w:val="center"/>
          </w:tcPr>
          <w:p w14:paraId="44AA7F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D7A5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1581.8</w:t>
            </w:r>
          </w:p>
        </w:tc>
      </w:tr>
      <w:tr w:rsidR="00841BEC" w14:paraId="4470C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D10C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9BBF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FD07D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D22886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D825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11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E3F84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D54B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62B15C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3D51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EA6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FB4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69D9CC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8A1C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</w:tr>
      <w:tr w:rsidR="00841BEC" w14:paraId="6F0A8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13B1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3F22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FDF9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34.43</w:t>
            </w:r>
          </w:p>
        </w:tc>
        <w:tc>
          <w:tcPr>
            <w:tcW w:w="990" w:type="dxa"/>
            <w:vAlign w:val="center"/>
          </w:tcPr>
          <w:p w14:paraId="5E65A87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CFD63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115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902C4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3211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686.6</w:t>
            </w:r>
          </w:p>
        </w:tc>
        <w:tc>
          <w:tcPr>
            <w:tcW w:w="707" w:type="dxa"/>
            <w:vAlign w:val="center"/>
          </w:tcPr>
          <w:p w14:paraId="0DDEA5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8C4B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16C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EB4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686.6</w:t>
            </w:r>
          </w:p>
        </w:tc>
        <w:tc>
          <w:tcPr>
            <w:tcW w:w="713" w:type="dxa"/>
            <w:vAlign w:val="center"/>
          </w:tcPr>
          <w:p w14:paraId="2A0D7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1FAD6A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686.6</w:t>
            </w:r>
          </w:p>
        </w:tc>
      </w:tr>
      <w:tr w:rsidR="00841BEC" w14:paraId="2D4DF4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EA419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37DC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5BE9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vAlign w:val="center"/>
          </w:tcPr>
          <w:p w14:paraId="2D0E07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4AEE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E16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8FC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03915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07" w:type="dxa"/>
            <w:vAlign w:val="center"/>
          </w:tcPr>
          <w:p w14:paraId="01EC2A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244D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BCE5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AD9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13" w:type="dxa"/>
            <w:vAlign w:val="center"/>
          </w:tcPr>
          <w:p w14:paraId="2F2F0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A9626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 w:rsidR="00841BEC" w14:paraId="298F1E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7185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D0CC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0C502C5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990" w:type="dxa"/>
            <w:vAlign w:val="center"/>
          </w:tcPr>
          <w:p w14:paraId="7AC1338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0E3D2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1946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A6F7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78B0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07" w:type="dxa"/>
            <w:vAlign w:val="center"/>
          </w:tcPr>
          <w:p w14:paraId="700FF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96980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422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226C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14:paraId="67863EA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1DE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841BEC" w14:paraId="55B84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D6D4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5B77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E7C7AD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vAlign w:val="center"/>
          </w:tcPr>
          <w:p w14:paraId="58817A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A50C52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A7D8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4D2ACD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E139C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 w14:paraId="5169BE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B5FA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6A2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187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0DDE3F5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2313B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841BEC" w14:paraId="4355C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8F80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047B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1CE8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1694C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567A0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408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84B2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D7570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2A0A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4A785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69E1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C541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D3C2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D43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:rsidR="00841BEC" w14:paraId="01C67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CEBEB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36E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741CE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85F05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61D6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8116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72D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ADD93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222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1A3E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A3B9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E27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8B9FC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DF2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</w:tr>
      <w:tr w:rsidR="00841BEC" w14:paraId="021FB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592F1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18A5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D3E59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1AE8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67CD7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1BBC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E671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5990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B5EF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D69B3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C9DD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0F2E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42D2D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077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3470</w:t>
            </w:r>
          </w:p>
        </w:tc>
      </w:tr>
      <w:tr w:rsidR="00841BEC" w14:paraId="388505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4A41B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财务资料室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C7D76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29F9E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tcW w:w="990" w:type="dxa"/>
            <w:vAlign w:val="center"/>
          </w:tcPr>
          <w:p w14:paraId="007E45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74DE8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94D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57463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1CFB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369.2</w:t>
            </w:r>
          </w:p>
        </w:tc>
        <w:tc>
          <w:tcPr>
            <w:tcW w:w="707" w:type="dxa"/>
            <w:vAlign w:val="center"/>
          </w:tcPr>
          <w:p w14:paraId="2BD938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4872B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593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8FD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369.2</w:t>
            </w:r>
          </w:p>
        </w:tc>
        <w:tc>
          <w:tcPr>
            <w:tcW w:w="713" w:type="dxa"/>
            <w:vAlign w:val="center"/>
          </w:tcPr>
          <w:p w14:paraId="69C135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43D8E3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</w:tr>
      <w:tr w:rsidR="00841BEC" w14:paraId="2643C4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4E54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D74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1070597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</w:t>
            </w:r>
          </w:p>
        </w:tc>
        <w:tc>
          <w:tcPr>
            <w:tcW w:w="990" w:type="dxa"/>
            <w:vAlign w:val="center"/>
          </w:tcPr>
          <w:p w14:paraId="412605C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B75B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C87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13C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D0D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2124.2</w:t>
            </w:r>
          </w:p>
        </w:tc>
        <w:tc>
          <w:tcPr>
            <w:tcW w:w="707" w:type="dxa"/>
            <w:vAlign w:val="center"/>
          </w:tcPr>
          <w:p w14:paraId="4796BC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DA61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1EB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CF0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2230.4</w:t>
            </w:r>
          </w:p>
        </w:tc>
        <w:tc>
          <w:tcPr>
            <w:tcW w:w="713" w:type="dxa"/>
            <w:vAlign w:val="center"/>
          </w:tcPr>
          <w:p w14:paraId="6CDE28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1C88F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2306.3</w:t>
            </w:r>
          </w:p>
        </w:tc>
      </w:tr>
      <w:tr w:rsidR="00841BEC" w14:paraId="0C2BB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03E84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B00F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F16B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14:paraId="63B266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2251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EAF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3B77E6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790B1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07" w:type="dxa"/>
            <w:vAlign w:val="center"/>
          </w:tcPr>
          <w:p w14:paraId="0BAA2F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FC17D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A8C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E34E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13" w:type="dxa"/>
            <w:vAlign w:val="center"/>
          </w:tcPr>
          <w:p w14:paraId="5C20EA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5CB1D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</w:tr>
      <w:tr w:rsidR="00841BEC" w14:paraId="2F0A4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399C3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99D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4893D1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vAlign w:val="center"/>
          </w:tcPr>
          <w:p w14:paraId="3FF92A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4DA32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BE4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B049B0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BBA8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07" w:type="dxa"/>
            <w:vAlign w:val="center"/>
          </w:tcPr>
          <w:p w14:paraId="1C4B14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683FD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56A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CE8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14:paraId="2A6D4F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827D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:rsidR="00841BEC" w14:paraId="3D5469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DF0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1F6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D9C4F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A35AC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EB71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216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697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A6BF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DEF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1D3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B28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0764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78CF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7B8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841BEC" w14:paraId="7EA55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59F3B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692E9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9EC4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BADA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72088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F19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650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7A4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6A8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7E3A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5E5F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3520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F8E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1B12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3514</w:t>
            </w:r>
          </w:p>
        </w:tc>
      </w:tr>
      <w:tr w:rsidR="00841BEC" w14:paraId="669158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EC45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3319A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6B6F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tcW w:w="990" w:type="dxa"/>
            <w:vAlign w:val="center"/>
          </w:tcPr>
          <w:p w14:paraId="29AB5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DEF3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243D1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947C41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982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07" w:type="dxa"/>
            <w:vAlign w:val="center"/>
          </w:tcPr>
          <w:p w14:paraId="3652B3F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CF81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548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82F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13" w:type="dxa"/>
            <w:vAlign w:val="center"/>
          </w:tcPr>
          <w:p w14:paraId="39D4D7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6B0A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841BEC" w14:paraId="74421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C7F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CF9F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3FEC47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31.24</w:t>
            </w:r>
          </w:p>
        </w:tc>
        <w:tc>
          <w:tcPr>
            <w:tcW w:w="990" w:type="dxa"/>
            <w:vAlign w:val="center"/>
          </w:tcPr>
          <w:p w14:paraId="5FC3B8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7BE5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191C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C6D36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AD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1803.3</w:t>
            </w:r>
          </w:p>
        </w:tc>
        <w:tc>
          <w:tcPr>
            <w:tcW w:w="707" w:type="dxa"/>
            <w:vAlign w:val="center"/>
          </w:tcPr>
          <w:p w14:paraId="3BCEA3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5ABC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FE4E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768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1713.1</w:t>
            </w:r>
          </w:p>
        </w:tc>
        <w:tc>
          <w:tcPr>
            <w:tcW w:w="713" w:type="dxa"/>
            <w:vAlign w:val="center"/>
          </w:tcPr>
          <w:p w14:paraId="0DE443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90086D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1771.4</w:t>
            </w:r>
          </w:p>
        </w:tc>
      </w:tr>
      <w:tr w:rsidR="00841BEC" w14:paraId="165DE4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1336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E0C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23DDD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35.81</w:t>
            </w:r>
          </w:p>
        </w:tc>
        <w:tc>
          <w:tcPr>
            <w:tcW w:w="990" w:type="dxa"/>
            <w:vAlign w:val="center"/>
          </w:tcPr>
          <w:p w14:paraId="3A5A02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1EC0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CA78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A7E0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DC2A3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  <w:tc>
          <w:tcPr>
            <w:tcW w:w="707" w:type="dxa"/>
            <w:vAlign w:val="center"/>
          </w:tcPr>
          <w:p w14:paraId="5C4CF0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B33A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6EE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714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  <w:tc>
          <w:tcPr>
            <w:tcW w:w="713" w:type="dxa"/>
            <w:vAlign w:val="center"/>
          </w:tcPr>
          <w:p w14:paraId="1788F4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0CE9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1495.9</w:t>
            </w:r>
          </w:p>
        </w:tc>
      </w:tr>
      <w:tr w:rsidR="00841BEC" w14:paraId="7601E3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EBDF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B9C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FE0204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1442A76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C1CA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CB39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AC2FFC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DC21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 w14:paraId="6904F19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B619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6B1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29A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 w14:paraId="751D565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185686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41BEC" w14:paraId="361925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52B5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B936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EB37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90" w:type="dxa"/>
            <w:vAlign w:val="center"/>
          </w:tcPr>
          <w:p w14:paraId="46E7A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F6B71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DD88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C922E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34C48D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07" w:type="dxa"/>
            <w:vAlign w:val="center"/>
          </w:tcPr>
          <w:p w14:paraId="40941D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9C1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281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F94E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13" w:type="dxa"/>
            <w:vAlign w:val="center"/>
          </w:tcPr>
          <w:p w14:paraId="17911F8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573CA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</w:tr>
      <w:tr w:rsidR="00841BEC" w14:paraId="4913E6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C5EC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DA7D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7FC434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AD33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A1D27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333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9AF0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DC28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D210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89602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3A00F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322D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CBDF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186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</w:t>
            </w:r>
          </w:p>
        </w:tc>
      </w:tr>
      <w:tr w:rsidR="00841BEC" w14:paraId="171C26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1755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0025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55CA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A1C0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215D0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FBC43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4566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93FCD2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6D5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2782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7FE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3F03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D89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130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4127</w:t>
            </w:r>
          </w:p>
        </w:tc>
      </w:tr>
      <w:tr w:rsidR="00841BEC" w14:paraId="34694C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0D73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4142[LT03]</w:t>
            </w:r>
          </w:p>
        </w:tc>
        <w:tc>
          <w:tcPr>
            <w:tcW w:w="1120" w:type="dxa"/>
            <w:vAlign w:val="center"/>
          </w:tcPr>
          <w:p w14:paraId="5516462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28D476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</w:t>
            </w:r>
          </w:p>
        </w:tc>
        <w:tc>
          <w:tcPr>
            <w:tcW w:w="990" w:type="dxa"/>
            <w:vAlign w:val="center"/>
          </w:tcPr>
          <w:p w14:paraId="10F8944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B5D568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CDB1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C1D16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77C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497.1</w:t>
            </w:r>
          </w:p>
        </w:tc>
        <w:tc>
          <w:tcPr>
            <w:tcW w:w="707" w:type="dxa"/>
            <w:vAlign w:val="center"/>
          </w:tcPr>
          <w:p w14:paraId="7B69C9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739A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97C3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FE3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497.1</w:t>
            </w:r>
          </w:p>
        </w:tc>
        <w:tc>
          <w:tcPr>
            <w:tcW w:w="713" w:type="dxa"/>
            <w:vAlign w:val="center"/>
          </w:tcPr>
          <w:p w14:paraId="4DE896C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EDD0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514.0</w:t>
            </w:r>
          </w:p>
        </w:tc>
      </w:tr>
      <w:tr w:rsidR="00841BEC" w14:paraId="72707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AED49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FC0D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34B8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tcW w:w="990" w:type="dxa"/>
            <w:vAlign w:val="center"/>
          </w:tcPr>
          <w:p w14:paraId="6691A89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FD9CC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40B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6E386B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49F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771.8</w:t>
            </w:r>
          </w:p>
        </w:tc>
        <w:tc>
          <w:tcPr>
            <w:tcW w:w="707" w:type="dxa"/>
            <w:vAlign w:val="center"/>
          </w:tcPr>
          <w:p w14:paraId="6953383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A03F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650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C6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656.1</w:t>
            </w:r>
          </w:p>
        </w:tc>
        <w:tc>
          <w:tcPr>
            <w:tcW w:w="713" w:type="dxa"/>
            <w:vAlign w:val="center"/>
          </w:tcPr>
          <w:p w14:paraId="021408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95E49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678.4</w:t>
            </w:r>
          </w:p>
        </w:tc>
      </w:tr>
      <w:tr w:rsidR="00841BEC" w14:paraId="3C0000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CA7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FF93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3779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4C4120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9ADF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7752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DB5B9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A97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</w:t>
            </w:r>
          </w:p>
        </w:tc>
        <w:tc>
          <w:tcPr>
            <w:tcW w:w="707" w:type="dxa"/>
            <w:vAlign w:val="center"/>
          </w:tcPr>
          <w:p w14:paraId="736ADB5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6CCE4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24C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B4BF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</w:t>
            </w:r>
          </w:p>
        </w:tc>
        <w:tc>
          <w:tcPr>
            <w:tcW w:w="713" w:type="dxa"/>
            <w:vAlign w:val="center"/>
          </w:tcPr>
          <w:p w14:paraId="448D1B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675A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</w:t>
            </w:r>
          </w:p>
        </w:tc>
      </w:tr>
      <w:tr w:rsidR="00841BEC" w14:paraId="27EAC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14309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5A41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4598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tcW w:w="990" w:type="dxa"/>
            <w:vAlign w:val="center"/>
          </w:tcPr>
          <w:p w14:paraId="700A30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2039B8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1B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8D4CD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E1BCC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vAlign w:val="center"/>
          </w:tcPr>
          <w:p w14:paraId="6D1330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95A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38CF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4C7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vAlign w:val="center"/>
          </w:tcPr>
          <w:p w14:paraId="5E83356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AA3C5D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:rsidR="00841BEC" w14:paraId="1FA82D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BB14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C5B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CCBA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14.48</w:t>
            </w:r>
          </w:p>
        </w:tc>
        <w:tc>
          <w:tcPr>
            <w:tcW w:w="990" w:type="dxa"/>
            <w:vAlign w:val="center"/>
          </w:tcPr>
          <w:p w14:paraId="691C4A3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573D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E8C39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AA383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ECCF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707" w:type="dxa"/>
            <w:vAlign w:val="center"/>
          </w:tcPr>
          <w:p w14:paraId="30EB21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235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ABD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D0E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713" w:type="dxa"/>
            <w:vAlign w:val="center"/>
          </w:tcPr>
          <w:p w14:paraId="76E2F7E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C4C8C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</w:tr>
      <w:tr w:rsidR="00841BEC" w14:paraId="2B3594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3944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D503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4A82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14:paraId="757E524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265F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BF37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7FF84F0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FBE8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707" w:type="dxa"/>
            <w:vAlign w:val="center"/>
          </w:tcPr>
          <w:p w14:paraId="2220C7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80AE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ADF69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89E7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713" w:type="dxa"/>
            <w:vAlign w:val="center"/>
          </w:tcPr>
          <w:p w14:paraId="1E4354B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81651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841BEC" w14:paraId="06045D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57C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42C2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AFC9D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14:paraId="0EDEEA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D7804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60F1B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825F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5E86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07" w:type="dxa"/>
            <w:vAlign w:val="center"/>
          </w:tcPr>
          <w:p w14:paraId="4C58EF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9CA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22DD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614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13" w:type="dxa"/>
            <w:vAlign w:val="center"/>
          </w:tcPr>
          <w:p w14:paraId="6A6D92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8AA3D7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841BEC" w14:paraId="3E116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77D04D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7F205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07B7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13.39</w:t>
            </w:r>
          </w:p>
        </w:tc>
        <w:tc>
          <w:tcPr>
            <w:tcW w:w="990" w:type="dxa"/>
            <w:vAlign w:val="center"/>
          </w:tcPr>
          <w:p w14:paraId="42171E1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EB01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9214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C3882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EEDF6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07" w:type="dxa"/>
            <w:vAlign w:val="center"/>
          </w:tcPr>
          <w:p w14:paraId="1A0B59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867B1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2C396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40D4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319E07E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A11E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841BEC" w14:paraId="26E079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65AA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14E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AEB1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13.39</w:t>
            </w:r>
          </w:p>
        </w:tc>
        <w:tc>
          <w:tcPr>
            <w:tcW w:w="990" w:type="dxa"/>
            <w:vAlign w:val="center"/>
          </w:tcPr>
          <w:p w14:paraId="5AE1DA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7675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9877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36AD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CA192C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07" w:type="dxa"/>
            <w:vAlign w:val="center"/>
          </w:tcPr>
          <w:p w14:paraId="7D886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0ED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28A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3F85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457B3D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3EBC48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</w:tr>
      <w:tr w:rsidR="00841BEC" w14:paraId="21F6A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F6AD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29285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BBDF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990" w:type="dxa"/>
            <w:vAlign w:val="center"/>
          </w:tcPr>
          <w:p w14:paraId="0868840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9E1B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EC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7DC66E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64FF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14:paraId="36AB42F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35F4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281E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DA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12A0F49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3D3732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841BEC" w14:paraId="6C74E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F40E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9C4F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3F5486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3E6DA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6A862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952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1DDF50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B0E0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14:paraId="03F8D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8944C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F923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9AD7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14:paraId="3EC155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0928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841BEC" w14:paraId="404171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490F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9A61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15F58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79442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39C0D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A835C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2D65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85043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0B36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FAA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77296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CF69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DD1D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37A85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</w:tr>
      <w:tr w:rsidR="00841BEC" w14:paraId="490CB3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C3947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E1BED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9249B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2933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5DB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1A9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F701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CCCBA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E55B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1BD56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5BA0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4ED64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ED7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13B4D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2978</w:t>
            </w:r>
          </w:p>
        </w:tc>
      </w:tr>
      <w:tr w:rsidR="00841BEC" w14:paraId="4FE753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52261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办公区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8AF08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E3963A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990" w:type="dxa"/>
            <w:vAlign w:val="center"/>
          </w:tcPr>
          <w:p w14:paraId="2AB0A89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640F8E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9AAC4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69CF4C1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739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07" w:type="dxa"/>
            <w:vAlign w:val="center"/>
          </w:tcPr>
          <w:p w14:paraId="3A442C4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64162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2DF5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FBCA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13" w:type="dxa"/>
            <w:vAlign w:val="center"/>
          </w:tcPr>
          <w:p w14:paraId="4565A37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73DFB8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</w:tr>
      <w:tr w:rsidR="00841BEC" w14:paraId="693EC4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42C2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DE8C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68A8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5B22D61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7C05D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9395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6197A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7C52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7E81F4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7EF4B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F1E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543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1AFD4D9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296AB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41BEC" w14:paraId="70ABA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7F6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C0C24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27A9B3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23.74</w:t>
            </w:r>
          </w:p>
        </w:tc>
        <w:tc>
          <w:tcPr>
            <w:tcW w:w="990" w:type="dxa"/>
            <w:vAlign w:val="center"/>
          </w:tcPr>
          <w:p w14:paraId="04A17A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E655F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7C1B0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024B30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500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1370.1</w:t>
            </w:r>
          </w:p>
        </w:tc>
        <w:tc>
          <w:tcPr>
            <w:tcW w:w="707" w:type="dxa"/>
            <w:vAlign w:val="center"/>
          </w:tcPr>
          <w:p w14:paraId="441519D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8C29C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2AF8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F1E6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1301.6</w:t>
            </w:r>
          </w:p>
        </w:tc>
        <w:tc>
          <w:tcPr>
            <w:tcW w:w="713" w:type="dxa"/>
            <w:vAlign w:val="center"/>
          </w:tcPr>
          <w:p w14:paraId="608E510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C82E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1345.8</w:t>
            </w:r>
          </w:p>
        </w:tc>
      </w:tr>
      <w:tr w:rsidR="00841BEC" w14:paraId="284260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3D71F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07D7B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FA9A8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A06BB0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42E0A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B134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049E0D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279C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7A46CEE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7CB8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1A59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A10C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0AD39A3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2CFC8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037238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E5E81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C3B27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9E61B2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tcW w:w="990" w:type="dxa"/>
            <w:vAlign w:val="center"/>
          </w:tcPr>
          <w:p w14:paraId="7BACE57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32ECADF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DB00E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8BE506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0030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07" w:type="dxa"/>
            <w:vAlign w:val="center"/>
          </w:tcPr>
          <w:p w14:paraId="7F21A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AA7F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9757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AF59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4C3CB2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FAB8DF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841BEC" w14:paraId="12DB1A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A559C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3178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9AE91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23.38</w:t>
            </w:r>
          </w:p>
        </w:tc>
        <w:tc>
          <w:tcPr>
            <w:tcW w:w="990" w:type="dxa"/>
            <w:vAlign w:val="center"/>
          </w:tcPr>
          <w:p w14:paraId="77EDF18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7E57826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32E32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141A7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B7A9B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774.2</w:t>
            </w:r>
          </w:p>
        </w:tc>
        <w:tc>
          <w:tcPr>
            <w:tcW w:w="707" w:type="dxa"/>
            <w:vAlign w:val="center"/>
          </w:tcPr>
          <w:p w14:paraId="76F5A93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8A37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536D4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462A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774.2</w:t>
            </w:r>
          </w:p>
        </w:tc>
        <w:tc>
          <w:tcPr>
            <w:tcW w:w="713" w:type="dxa"/>
            <w:vAlign w:val="center"/>
          </w:tcPr>
          <w:p w14:paraId="649AB34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DDBC32B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800.6</w:t>
            </w:r>
          </w:p>
        </w:tc>
      </w:tr>
      <w:tr w:rsidR="00841BEC" w14:paraId="55CE8E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2486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F773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BD925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A4A64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8C613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79556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DA6D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861A7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2F0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C01B3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1BF5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77223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839C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7D37B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</w:tr>
      <w:tr w:rsidR="00841BEC" w14:paraId="168B45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F2D08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F712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940E7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FC321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1A790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268ED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FFBF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92824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CE38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D207BE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FB8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8F89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5665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3D4E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3041</w:t>
            </w:r>
          </w:p>
        </w:tc>
      </w:tr>
      <w:tr w:rsidR="00841BEC" w14:paraId="5B8ECA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F0B10A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C4BC93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833BA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990" w:type="dxa"/>
            <w:vAlign w:val="center"/>
          </w:tcPr>
          <w:p w14:paraId="22935C5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A4B43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BC0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34BAF3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50BA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14:paraId="596D081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DBD9D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216B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DD7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5DE96BA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D2E45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841BEC" w14:paraId="32AB9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F01C2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3280C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2C4338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tcW w:w="990" w:type="dxa"/>
            <w:vAlign w:val="center"/>
          </w:tcPr>
          <w:p w14:paraId="1BF9430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8CD82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4D38F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2F90468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EBC9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897.0</w:t>
            </w:r>
          </w:p>
        </w:tc>
        <w:tc>
          <w:tcPr>
            <w:tcW w:w="707" w:type="dxa"/>
            <w:vAlign w:val="center"/>
          </w:tcPr>
          <w:p w14:paraId="7DC5463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22AA2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5963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0C13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852.1</w:t>
            </w:r>
          </w:p>
        </w:tc>
        <w:tc>
          <w:tcPr>
            <w:tcW w:w="713" w:type="dxa"/>
            <w:vAlign w:val="center"/>
          </w:tcPr>
          <w:p w14:paraId="47C0C0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895B773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881.1</w:t>
            </w:r>
          </w:p>
        </w:tc>
      </w:tr>
      <w:tr w:rsidR="00841BEC" w14:paraId="6E737C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D37CA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2333F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64E342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16F3FF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F6545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DF3A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5E4A39E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9BDE4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14:paraId="56AC478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41D7A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BA71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613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14:paraId="1270399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65D257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841BEC" w14:paraId="3FB58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8C42E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AF998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A610BE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990" w:type="dxa"/>
            <w:vAlign w:val="center"/>
          </w:tcPr>
          <w:p w14:paraId="58DCF84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2E936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DA23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1C909E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26D68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07" w:type="dxa"/>
            <w:vAlign w:val="center"/>
          </w:tcPr>
          <w:p w14:paraId="340114B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5A83F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944FF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C2008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  <w:tc>
          <w:tcPr>
            <w:tcW w:w="713" w:type="dxa"/>
            <w:vAlign w:val="center"/>
          </w:tcPr>
          <w:p w14:paraId="2FF584F6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8FA91B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</w:t>
            </w:r>
          </w:p>
        </w:tc>
      </w:tr>
      <w:tr w:rsidR="00841BEC" w14:paraId="579CB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177D0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E3670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7EB32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24F5254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BA44AA4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06FB7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14:paraId="0F5A75F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BED81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 w14:paraId="73833BD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9C6A8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E627A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4C215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vAlign w:val="center"/>
          </w:tcPr>
          <w:p w14:paraId="59965859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7C83B6D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841BEC" w14:paraId="580B0F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8E166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5BC8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256E5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06F0E5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54739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E3E93C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77A2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966F2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3197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4AC19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AE19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D6BFF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4DF10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E6950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841BEC" w14:paraId="2523E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57C73" w14:textId="77777777" w:rsidR="00841BEC" w:rsidRDefault="00841B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41361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4854A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E400B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BCD3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D5A7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3DE18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EC2346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20521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B8E84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773B6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E3237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91503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B7F44C" w14:textId="77777777" w:rsidR="00841BE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1708</w:t>
            </w:r>
          </w:p>
        </w:tc>
      </w:tr>
      <w:tr w:rsidR="00841BEC" w14:paraId="1319194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DDA3B7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827727B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FD271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269338</w:t>
            </w:r>
          </w:p>
        </w:tc>
      </w:tr>
      <w:tr w:rsidR="00841BEC" w14:paraId="304DF93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4EADB82" w14:textId="77777777" w:rsidR="00841BEC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番禺图书馆</w:t>
            </w:r>
          </w:p>
        </w:tc>
        <w:tc>
          <w:tcPr>
            <w:tcW w:w="8190" w:type="dxa"/>
            <w:gridSpan w:val="11"/>
            <w:vAlign w:val="center"/>
          </w:tcPr>
          <w:p w14:paraId="00F3DE9A" w14:textId="77777777" w:rsidR="00841BEC" w:rsidRDefault="00841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F5B4A" w14:textId="77777777" w:rsidR="00841BEC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1715506</w:t>
            </w:r>
          </w:p>
        </w:tc>
      </w:tr>
    </w:tbl>
    <w:p w14:paraId="3A5E24A2" w14:textId="77777777" w:rsidR="00841BEC" w:rsidRDefault="00841BEC"/>
    <w:sectPr w:rsidR="00841BEC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F2E6" w14:textId="77777777" w:rsidR="00E7707C" w:rsidRDefault="00E7707C">
      <w:r>
        <w:separator/>
      </w:r>
    </w:p>
  </w:endnote>
  <w:endnote w:type="continuationSeparator" w:id="0">
    <w:p w14:paraId="7816EB1F" w14:textId="77777777" w:rsidR="00E7707C" w:rsidRDefault="00E7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EF0C" w14:textId="77777777" w:rsidR="00000000" w:rsidRDefault="00000000" w:rsidP="005F139E">
    <w:pPr>
      <w:pStyle w:val="a5"/>
    </w:pPr>
  </w:p>
  <w:p w14:paraId="54845A67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63C5D426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768AAC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E016" w14:textId="77777777" w:rsidR="00E7707C" w:rsidRDefault="00E7707C">
      <w:r>
        <w:separator/>
      </w:r>
    </w:p>
  </w:footnote>
  <w:footnote w:type="continuationSeparator" w:id="0">
    <w:p w14:paraId="21503FB7" w14:textId="77777777" w:rsidR="00E7707C" w:rsidRDefault="00E7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808F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312D80F9" wp14:editId="39B9AAD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738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2E"/>
    <w:rsid w:val="001915A3"/>
    <w:rsid w:val="00217F62"/>
    <w:rsid w:val="0081022E"/>
    <w:rsid w:val="00841BEC"/>
    <w:rsid w:val="00A906D8"/>
    <w:rsid w:val="00AB5A74"/>
    <w:rsid w:val="00E7707C"/>
    <w:rsid w:val="00ED17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2DB1661"/>
  <w15:docId w15:val="{EEC8BD52-AC73-4EB0-81CA-3379D199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W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65</Pages>
  <Words>25978</Words>
  <Characters>148077</Characters>
  <Application>Microsoft Office Word</Application>
  <DocSecurity>0</DocSecurity>
  <Lines>1233</Lines>
  <Paragraphs>347</Paragraphs>
  <ScaleCrop>false</ScaleCrop>
  <Company>ths</Company>
  <LinksUpToDate>false</LinksUpToDate>
  <CharactersWithSpaces>173708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jiangwenxin</dc:creator>
  <cp:keywords/>
  <dc:description/>
  <cp:lastModifiedBy>文歆 蒋</cp:lastModifiedBy>
  <cp:revision>1</cp:revision>
  <cp:lastPrinted>1899-12-31T16:00:00Z</cp:lastPrinted>
  <dcterms:created xsi:type="dcterms:W3CDTF">2025-12-26T07:15:00Z</dcterms:created>
  <dcterms:modified xsi:type="dcterms:W3CDTF">2025-12-26T07:17:00Z</dcterms:modified>
</cp:coreProperties>
</file>