
<file path=[Content_Types].xml><?xml version="1.0" encoding="utf-8"?>
<Types xmlns="http://schemas.openxmlformats.org/package/2006/content-types"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856" w:type="dxa"/>
            <w:vAlign w:val="center"/>
          </w:tcPr>
          <w:p>
            <w:pPr>
              <w:widowControl w:val="0"/>
              <w:spacing w:before="1248" w:beforeLines="4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1893"/>
            <w:bookmarkStart w:id="1" w:name="_Hlk172642859"/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272"/>
              </w:rPr>
              <w:t>冷负荷计算报告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272"/>
              </w:rPr>
              <w:t>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2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服务中心</w:t>
            </w:r>
            <w:bookmarkEnd w:id="2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3" w:name="设计编号"/>
            <w:bookmarkEnd w:id="3"/>
          </w:p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</w:tcPr>
          <w:p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4" w:name="二维码"/>
            <w:bookmarkEnd w:id="4"/>
          </w:p>
        </w:tc>
      </w:tr>
    </w:tbl>
    <w:p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江西-南昌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建设单位"/>
            <w:bookmarkEnd w:id="6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设计单位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南昌大学</w:t>
            </w:r>
            <w:bookmarkEnd w:id="7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2026年1月1日</w:t>
            </w:r>
            <w:bookmarkEnd w:id="8"/>
          </w:p>
        </w:tc>
      </w:tr>
    </w:tbl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9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9"/>
          </w:p>
        </w:tc>
        <w:tc>
          <w:tcPr>
            <w:tcW w:w="3958" w:type="dxa"/>
            <w:vMerge w:val="restart"/>
            <w:vAlign w:val="bottom"/>
          </w:tcPr>
          <w:p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T15879950630</w:t>
            </w:r>
            <w:bookmarkEnd w:id="11"/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0"/>
    </w:tbl>
    <w:p>
      <w:pPr>
        <w:tabs>
          <w:tab w:val="left" w:pos="1963"/>
        </w:tabs>
        <w:spacing w:line="1000" w:lineRule="exact"/>
        <w:rPr>
          <w:rFonts w:hint="eastAsia" w:ascii="宋体" w:hAnsi="宋体"/>
          <w:sz w:val="32"/>
          <w:szCs w:val="32"/>
          <w:lang w:val="en-US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_Toc1526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_Toc21440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_Toc13996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_Toc13996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_Toc17404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_Toc17404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_Toc26886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_Toc26886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_Toc1386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_Toc1386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_Toc30312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_Toc30312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_Toc22244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_Toc22244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_Toc18750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_Toc18750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_Toc27699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_Toc27699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_Toc13560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_Toc13560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_Toc9902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_Toc9902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_Toc2732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_Toc2732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_Toc7107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_Toc7107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_Toc14329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_Toc14329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_Toc8408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_Toc8408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_Toc27110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_Toc27110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_Toc3880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_Toc3880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_Toc15311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_Toc18306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_Toc18306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_Toc31390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_Toc31390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_Toc32028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_Toc32028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_Toc1760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_Toc18385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控温与非控温空间隔墙</w:t>
      </w:r>
      <w:r>
        <w:tab/>
      </w:r>
      <w:r>
        <w:fldChar w:fldCharType="begin"/>
      </w:r>
      <w:r>
        <w:instrText xml:space="preserve"> PAGEREF _Toc18385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_Toc29815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5.3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_Toc29815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5.4 </w:t>
      </w:r>
      <w:r>
        <w:rPr>
          <w:szCs w:val="24"/>
          <w:lang w:val="en-US"/>
        </w:rPr>
        <w:t>控温与非控温空间楼板</w:t>
      </w:r>
      <w:r>
        <w:tab/>
      </w:r>
      <w:r>
        <w:fldChar w:fldCharType="begin"/>
      </w:r>
      <w:r>
        <w:instrText xml:space="preserve"> PAGEREF _Toc16774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_Toc15616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_Toc15616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_Toc20369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_Toc20369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_Toc16919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_Toc68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_Toc1835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_Toc1835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_Toc26142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_Toc26142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_Toc1662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_Toc25896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_Toc25896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_Toc25466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_Toc25466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_Toc19588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_Toc19588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</w:p>
    <w:p>
      <w:pPr>
        <w:tabs>
          <w:tab w:val="left" w:pos="2965"/>
        </w:tabs>
        <w:rPr>
          <w:lang w:val="en-US"/>
        </w:rPr>
      </w:pPr>
    </w:p>
    <w:p>
      <w:pPr>
        <w:tabs>
          <w:tab w:val="left" w:pos="2965"/>
        </w:tabs>
        <w:rPr>
          <w:lang w:val="en-US"/>
        </w:rPr>
        <w:sectPr>
          <w:type w:val="continuous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  <w:rPr>
          <w:szCs w:val="24"/>
          <w:lang w:val="en-US"/>
        </w:rPr>
      </w:pPr>
      <w:bookmarkStart w:id="12" w:name="_Toc1526"/>
      <w:r>
        <w:rPr>
          <w:szCs w:val="24"/>
          <w:lang w:val="en-US"/>
        </w:rPr>
        <w:t>建筑概况</w:t>
      </w:r>
      <w:bookmarkEnd w:id="12"/>
    </w:p>
    <w:p>
      <w:pPr>
        <w:pStyle w:val="4"/>
        <w:rPr>
          <w:szCs w:val="24"/>
          <w:lang w:val="en-US"/>
        </w:rPr>
      </w:pPr>
      <w:bookmarkStart w:id="13" w:name="_Toc21440"/>
      <w:r>
        <w:rPr>
          <w:szCs w:val="24"/>
          <w:lang w:val="en-US"/>
        </w:rPr>
        <w:t>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江西-南昌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28.68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115.86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服务中心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3382.53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15.60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3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114°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4" w:name="_Toc13996"/>
      <w:r>
        <w:rPr>
          <w:szCs w:val="24"/>
          <w:lang w:val="en-US"/>
        </w:rPr>
        <w:t>室外温湿度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5" w:name="_Toc17404"/>
      <w:r>
        <w:rPr>
          <w:szCs w:val="24"/>
          <w:lang w:val="en-US"/>
        </w:rPr>
        <w:t>太阳辐射照度</w:t>
      </w:r>
      <w:bookmarkEnd w:id="1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48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6" w:name="_Toc26886"/>
      <w:r>
        <w:rPr>
          <w:szCs w:val="24"/>
          <w:lang w:val="en-US"/>
        </w:rPr>
        <w:t>其他气象参数</w:t>
      </w:r>
      <w:bookmarkEnd w:id="1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气象位置</w:t>
            </w:r>
          </w:p>
        </w:tc>
        <w:tc>
          <w:tcPr>
            <w:vAlign w:val="center"/>
          </w:tcPr>
          <w:p>
            <w:r>
              <w:t>江西-南昌-南昌（默认）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气象来源</w:t>
            </w:r>
          </w:p>
        </w:tc>
        <w:tc>
          <w:tcPr>
            <w:vAlign w:val="center"/>
          </w:tcPr>
          <w:p>
            <w:r>
              <w:t>《民用建筑供暖通风与空气调节设计规范（GB 50736 - 2012）》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32.1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35.5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室外计算干球温度附加值（℃）</w:t>
            </w:r>
          </w:p>
        </w:tc>
        <w:tc>
          <w:tcPr>
            <w:vAlign w:val="center"/>
          </w:tcPr>
          <w:p>
            <w:r>
              <w:t>0.0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6.5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28.2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99950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7" w:name="_Toc1386"/>
      <w:r>
        <w:rPr>
          <w:szCs w:val="24"/>
          <w:lang w:val="en-US"/>
        </w:rPr>
        <w:t>计算依据</w:t>
      </w:r>
      <w:bookmarkEnd w:id="17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 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 《民用建筑暖通空调设计统一技术措施》.中国建筑工业出版社，2022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 《实用供热空调设计手册》（第二版）.中国建筑工业出版社，2008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 《建筑节能与可再生能源利用通用规范》GB55015-2021.中华人民共和国住房与城乡建设部，2021</w:t>
      </w:r>
    </w:p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p>
      <w:pPr>
        <w:pStyle w:val="2"/>
        <w:rPr>
          <w:szCs w:val="24"/>
          <w:lang w:val="en-US"/>
        </w:rPr>
      </w:pPr>
      <w:bookmarkStart w:id="18" w:name="_Toc30312"/>
      <w:r>
        <w:rPr>
          <w:szCs w:val="24"/>
          <w:lang w:val="en-US"/>
        </w:rPr>
        <w:t>计算原理</w:t>
      </w:r>
      <w:bookmarkEnd w:id="18"/>
    </w:p>
    <w:p>
      <w:pPr>
        <w:pStyle w:val="4"/>
        <w:spacing w:line="240" w:lineRule="atLeast"/>
      </w:pPr>
      <w:bookmarkStart w:id="19" w:name="_Toc453593136"/>
      <w:bookmarkStart w:id="20" w:name="_Toc240280508"/>
      <w:bookmarkStart w:id="21" w:name="_Toc239133098"/>
      <w:bookmarkStart w:id="22" w:name="_Toc179712227"/>
      <w:bookmarkStart w:id="23" w:name="_Toc179707474"/>
      <w:bookmarkStart w:id="24" w:name="_Toc495932542"/>
      <w:bookmarkStart w:id="25" w:name="_Toc178151562"/>
      <w:bookmarkStart w:id="26" w:name="_Toc178152068"/>
      <w:bookmarkStart w:id="27" w:name="_Toc22244"/>
      <w:r>
        <w:rPr>
          <w:rFonts w:hint="eastAsia"/>
        </w:rPr>
        <w:t>外窗的日射得热冷负荷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.35pt;width:300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8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8"/>
      <w:bookmarkStart w:id="29" w:name="OLE_LINK1"/>
      <w:bookmarkStart w:id="30" w:name="OLE_LINK4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9"/>
    <w:bookmarkEnd w:id="30"/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</w:pPr>
      <w:bookmarkStart w:id="31" w:name="_Toc453593137"/>
      <w:bookmarkStart w:id="32" w:name="_Toc240280509"/>
      <w:bookmarkStart w:id="33" w:name="_Toc178151563"/>
      <w:bookmarkStart w:id="34" w:name="_Toc495932543"/>
      <w:bookmarkStart w:id="35" w:name="_Toc178152069"/>
      <w:bookmarkStart w:id="36" w:name="_Toc239133099"/>
      <w:bookmarkStart w:id="37" w:name="_Toc179712228"/>
      <w:bookmarkStart w:id="38" w:name="_Toc179707475"/>
      <w:bookmarkStart w:id="39" w:name="_Toc18750"/>
      <w:r>
        <w:rPr>
          <w:rFonts w:hint="eastAsia"/>
        </w:rPr>
        <w:t>外窗传热的冷负荷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widowControl w:val="0"/>
        <w:ind w:firstLine="420" w:firstLineChars="200"/>
      </w:pP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9pt;width:132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9pt;width:5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</w:pPr>
      <w:bookmarkStart w:id="40" w:name="_Toc239133100"/>
      <w:bookmarkStart w:id="41" w:name="_Toc178151564"/>
      <w:bookmarkStart w:id="42" w:name="_Toc178152070"/>
      <w:bookmarkStart w:id="43" w:name="_Toc453593138"/>
      <w:bookmarkStart w:id="44" w:name="_Toc495932544"/>
      <w:bookmarkStart w:id="45" w:name="_Toc179712229"/>
      <w:bookmarkStart w:id="46" w:name="_Toc179707476"/>
      <w:bookmarkStart w:id="47" w:name="_Toc240280510"/>
      <w:bookmarkStart w:id="48" w:name="_Toc27699"/>
      <w:r>
        <w:rPr>
          <w:rFonts w:hint="eastAsia"/>
        </w:rPr>
        <w:t>外墙和屋盖的冷负荷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9pt;width:164.4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59.7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9" w:name="_Toc240280511"/>
      <w:bookmarkStart w:id="50" w:name="_Toc179712230"/>
      <w:bookmarkStart w:id="51" w:name="_Toc179707477"/>
      <w:bookmarkStart w:id="52" w:name="_Toc178151565"/>
      <w:bookmarkStart w:id="53" w:name="_Toc239133101"/>
      <w:bookmarkStart w:id="54" w:name="_Toc178152071"/>
      <w:bookmarkStart w:id="55" w:name="_Toc453593139"/>
      <w:r>
        <w:rPr>
          <w:rFonts w:hint="eastAsia"/>
        </w:rPr>
        <w:t xml:space="preserve"> </w:t>
      </w:r>
      <w:bookmarkStart w:id="56" w:name="_Toc495932545"/>
      <w:bookmarkStart w:id="57" w:name="_Toc13560"/>
      <w:r>
        <w:rPr>
          <w:rFonts w:hint="eastAsia"/>
        </w:rPr>
        <w:t>新风冷负荷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6pt;width:8.1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</w:pPr>
      <w:bookmarkStart w:id="58" w:name="_Toc239133102"/>
      <w:bookmarkStart w:id="59" w:name="_Toc240280512"/>
      <w:bookmarkStart w:id="60" w:name="_Toc178152072"/>
      <w:bookmarkStart w:id="61" w:name="_Toc453593140"/>
      <w:bookmarkStart w:id="62" w:name="_Toc179712231"/>
      <w:bookmarkStart w:id="63" w:name="_Toc178151566"/>
      <w:bookmarkStart w:id="64" w:name="_Toc179707478"/>
      <w:r>
        <w:t xml:space="preserve"> </w:t>
      </w:r>
      <w:bookmarkStart w:id="65" w:name="_Toc495932546"/>
      <w:bookmarkStart w:id="66" w:name="_Toc9902"/>
      <w:r>
        <w:rPr>
          <w:rFonts w:hint="eastAsia"/>
        </w:rPr>
        <w:t>内墙、内窗、楼板、地面的冷负荷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9pt;width:119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.35pt;width:95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9pt;width:105.3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</w:pPr>
      <w:bookmarkStart w:id="67" w:name="_Toc453593141"/>
      <w:bookmarkStart w:id="68" w:name="_Toc240280513"/>
      <w:bookmarkStart w:id="69" w:name="_Toc179712232"/>
      <w:bookmarkStart w:id="70" w:name="_Toc178152073"/>
      <w:bookmarkStart w:id="71" w:name="_Toc239133103"/>
      <w:bookmarkStart w:id="72" w:name="_Toc179707479"/>
      <w:bookmarkStart w:id="73" w:name="_Toc178151567"/>
      <w:r>
        <w:t xml:space="preserve"> </w:t>
      </w:r>
      <w:bookmarkStart w:id="74" w:name="_Toc495932547"/>
      <w:bookmarkStart w:id="75" w:name="_Toc2732"/>
      <w:r>
        <w:rPr>
          <w:rFonts w:hint="eastAsia"/>
        </w:rPr>
        <w:t>渗透空气冷负荷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pt;width:41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55pt;width:99.8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4.95pt;width:25.8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55pt;width:106.6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</w:pPr>
      <w:bookmarkStart w:id="76" w:name="_Toc453593142"/>
      <w:bookmarkStart w:id="77" w:name="_Toc240280514"/>
      <w:bookmarkStart w:id="78" w:name="_Toc239133104"/>
      <w:bookmarkStart w:id="79" w:name="_Toc179712233"/>
      <w:bookmarkStart w:id="80" w:name="_Toc179707480"/>
      <w:bookmarkStart w:id="81" w:name="_Toc178151568"/>
      <w:bookmarkStart w:id="82" w:name="_Toc178152074"/>
      <w:r>
        <w:t xml:space="preserve"> </w:t>
      </w:r>
      <w:bookmarkStart w:id="83" w:name="_Toc495932548"/>
      <w:bookmarkStart w:id="84" w:name="_Toc7107"/>
      <w:r>
        <w:rPr>
          <w:rFonts w:hint="eastAsia"/>
        </w:rPr>
        <w:t>设备冷负荷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</w:pPr>
      <w:bookmarkStart w:id="85" w:name="_Toc239133105"/>
      <w:bookmarkStart w:id="86" w:name="_Toc453593143"/>
      <w:bookmarkStart w:id="87" w:name="_Toc240280515"/>
      <w:bookmarkStart w:id="88" w:name="_Toc178151569"/>
      <w:bookmarkStart w:id="89" w:name="_Toc179707481"/>
      <w:bookmarkStart w:id="90" w:name="_Toc179712234"/>
      <w:bookmarkStart w:id="91" w:name="_Toc178152075"/>
      <w:r>
        <w:t xml:space="preserve"> </w:t>
      </w:r>
      <w:bookmarkStart w:id="92" w:name="_Toc495932549"/>
      <w:bookmarkStart w:id="93" w:name="_Toc14329"/>
      <w:r>
        <w:rPr>
          <w:rFonts w:hint="eastAsia"/>
        </w:rPr>
        <w:t>照明冷负荷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9pt;width:57.7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.35pt;width:77.4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.35pt;width:92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</w:pPr>
      <w:bookmarkStart w:id="94" w:name="_Toc239133106"/>
      <w:bookmarkStart w:id="95" w:name="_Toc240280516"/>
      <w:bookmarkStart w:id="96" w:name="_Toc178151570"/>
      <w:bookmarkStart w:id="97" w:name="_Toc179712235"/>
      <w:bookmarkStart w:id="98" w:name="_Toc453593144"/>
      <w:bookmarkStart w:id="99" w:name="_Toc179707482"/>
      <w:bookmarkStart w:id="100" w:name="_Toc178152076"/>
      <w:r>
        <w:t xml:space="preserve"> </w:t>
      </w:r>
      <w:bookmarkStart w:id="101" w:name="_Toc495932550"/>
      <w:bookmarkStart w:id="102" w:name="_Toc8408"/>
      <w:r>
        <w:rPr>
          <w:rFonts w:hint="eastAsia"/>
        </w:rPr>
        <w:t>人体冷负荷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.35pt;width:62.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.35pt;width:50.9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9pt;width:50.9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9pt;width:59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</w:pPr>
      <w:bookmarkStart w:id="103" w:name="_Toc453593145"/>
      <w:bookmarkStart w:id="104" w:name="_Toc240280517"/>
      <w:bookmarkStart w:id="105" w:name="_Toc239133107"/>
      <w:r>
        <w:rPr>
          <w:rFonts w:hint="eastAsia"/>
        </w:rPr>
        <w:t xml:space="preserve"> </w:t>
      </w:r>
      <w:bookmarkStart w:id="106" w:name="_Toc495932551"/>
      <w:bookmarkStart w:id="107" w:name="_Toc27110"/>
      <w:r>
        <w:rPr>
          <w:rFonts w:hint="eastAsia"/>
        </w:rPr>
        <w:t>冷负荷的修正</w:t>
      </w:r>
      <w:bookmarkEnd w:id="103"/>
      <w:bookmarkEnd w:id="104"/>
      <w:bookmarkEnd w:id="105"/>
      <w:bookmarkEnd w:id="106"/>
      <w:bookmarkEnd w:id="107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widowControl w:val="0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color w:val="000000"/>
        </w:rPr>
      </w:pPr>
      <w:bookmarkStart w:id="108" w:name="_Toc179712236"/>
      <w:bookmarkStart w:id="109" w:name="_Toc179707483"/>
      <w:bookmarkStart w:id="110" w:name="_Toc178152077"/>
      <w:bookmarkStart w:id="111" w:name="_Toc178151571"/>
      <w:r>
        <w:rPr>
          <w:rFonts w:hint="eastAsia"/>
          <w:color w:val="000000"/>
        </w:rPr>
        <w:t>（3）其它附加系数</w:t>
      </w:r>
    </w:p>
    <w:p>
      <w:pPr>
        <w:widowControl w:val="0"/>
        <w:ind w:firstLine="420" w:firstLineChars="200"/>
      </w:pPr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8"/>
      <w:bookmarkEnd w:id="109"/>
      <w:bookmarkEnd w:id="110"/>
      <w:bookmarkEnd w:id="111"/>
    </w:p>
    <w:p>
      <w:pPr>
        <w:pStyle w:val="2"/>
        <w:rPr>
          <w:szCs w:val="24"/>
          <w:lang w:val="en-US"/>
        </w:rPr>
      </w:pPr>
      <w:bookmarkStart w:id="112" w:name="_Toc3880"/>
      <w:r>
        <w:rPr>
          <w:szCs w:val="24"/>
          <w:lang w:val="en-US"/>
        </w:rPr>
        <w:t>外围护构造</w:t>
      </w:r>
      <w:bookmarkEnd w:id="112"/>
    </w:p>
    <w:p>
      <w:pPr>
        <w:pStyle w:val="4"/>
        <w:rPr>
          <w:szCs w:val="24"/>
          <w:lang w:val="en-US"/>
        </w:rPr>
      </w:pPr>
      <w:bookmarkStart w:id="113" w:name="_Toc15311"/>
      <w:r>
        <w:rPr>
          <w:szCs w:val="24"/>
          <w:lang w:val="en-US"/>
        </w:rPr>
        <w:t>屋顶</w:t>
      </w:r>
      <w:bookmarkEnd w:id="113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斜屋面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玻纤胎沥青瓦(忽略保温性能)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自粘聚合物改性沥青防水卷材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防水涂料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松木、云杉(热流方向垂直木纹)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328.81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13.51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4" w:name="_Toc18306"/>
      <w:r>
        <w:rPr>
          <w:szCs w:val="24"/>
          <w:lang w:val="en-US"/>
        </w:rPr>
        <w:t>外墙</w:t>
      </w:r>
      <w:bookmarkEnd w:id="114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3.998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172.59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0.06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5" w:name="_Toc31390"/>
      <w:r>
        <w:rPr>
          <w:szCs w:val="24"/>
          <w:lang w:val="en-US"/>
        </w:rPr>
        <w:t>梁柱</w:t>
      </w:r>
      <w:bookmarkEnd w:id="115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涂料饰面(忽略保温性能)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抗裂砂浆（网格布）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3.157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118.67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6" w:name="_Toc32028"/>
      <w:r>
        <w:rPr>
          <w:szCs w:val="24"/>
          <w:lang w:val="en-US"/>
        </w:rPr>
        <w:t>内围护构造</w:t>
      </w:r>
      <w:bookmarkEnd w:id="116"/>
    </w:p>
    <w:p>
      <w:pPr>
        <w:pStyle w:val="4"/>
        <w:rPr>
          <w:szCs w:val="24"/>
          <w:lang w:val="en-US"/>
        </w:rPr>
      </w:pPr>
      <w:bookmarkStart w:id="117" w:name="_Toc1760"/>
      <w:r>
        <w:rPr>
          <w:szCs w:val="24"/>
          <w:lang w:val="en-US"/>
        </w:rPr>
        <w:t>内墙</w:t>
      </w:r>
      <w:bookmarkEnd w:id="117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8" w:name="_Toc18385"/>
      <w:r>
        <w:rPr>
          <w:szCs w:val="24"/>
          <w:lang w:val="en-US"/>
        </w:rPr>
        <w:t>控温与非控温空间隔墙</w:t>
      </w:r>
      <w:bookmarkEnd w:id="118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烧结实心砖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2.471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3.866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150.62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9" w:name="_Toc29815"/>
      <w:r>
        <w:rPr>
          <w:szCs w:val="24"/>
          <w:lang w:val="en-US"/>
        </w:rPr>
        <w:t>楼板</w:t>
      </w:r>
      <w:bookmarkEnd w:id="119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石墨聚苯板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109.66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0" w:name="_Toc16774"/>
      <w:r>
        <w:rPr>
          <w:szCs w:val="24"/>
          <w:lang w:val="en-US"/>
        </w:rPr>
        <w:t>控温与非控温空间楼板</w:t>
      </w:r>
      <w:bookmarkEnd w:id="120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控温与非控温房间楼板构造一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实木地板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粉煤灰陶粒混凝土(ρ=1500)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挤塑聚苯乙烯泡沫板（xps）(ρ=30)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龙骨+空气层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纤维石膏板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2.241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4.671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0.406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229.59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11.41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1" w:name="_Toc15616"/>
      <w:r>
        <w:rPr>
          <w:szCs w:val="24"/>
          <w:lang w:val="en-US"/>
        </w:rPr>
        <w:t>封闭阳台构造</w:t>
      </w:r>
      <w:bookmarkEnd w:id="121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2" w:name="_Toc20369"/>
      <w:r>
        <w:rPr>
          <w:szCs w:val="24"/>
          <w:lang w:val="en-US"/>
        </w:rPr>
        <w:t>地下围护构造</w:t>
      </w:r>
      <w:bookmarkEnd w:id="122"/>
    </w:p>
    <w:p>
      <w:pPr>
        <w:pStyle w:val="4"/>
        <w:rPr>
          <w:szCs w:val="24"/>
          <w:lang w:val="en-US"/>
        </w:rPr>
      </w:pPr>
      <w:bookmarkStart w:id="123" w:name="_Toc16919"/>
      <w:r>
        <w:rPr>
          <w:szCs w:val="24"/>
          <w:lang w:val="en-US"/>
        </w:rPr>
        <w:t>周边地面</w:t>
      </w:r>
      <w:bookmarkEnd w:id="123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周边地面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94.62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0.08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4" w:name="_Toc68"/>
      <w:r>
        <w:rPr>
          <w:szCs w:val="24"/>
          <w:lang w:val="en-US"/>
        </w:rPr>
        <w:t>非周边地面</w:t>
      </w:r>
      <w:bookmarkEnd w:id="124"/>
    </w:p>
    <w:p>
      <w:pPr>
        <w:pStyle w:val="5"/>
        <w:rPr>
          <w:szCs w:val="24"/>
          <w:lang w:val="en-US"/>
        </w:rPr>
      </w:pPr>
      <w:r>
        <w:rPr>
          <w:szCs w:val="24"/>
          <w:lang w:val="en-US"/>
        </w:rPr>
        <w:t>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陶瓷地面砖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1.009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12.99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94.62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9.82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0.15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5" w:name="_Toc1835"/>
      <w:r>
        <w:rPr>
          <w:szCs w:val="24"/>
          <w:lang w:val="en-US"/>
        </w:rPr>
        <w:t>窗构造</w:t>
      </w:r>
      <w:bookmarkEnd w:id="12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窗遮阳系数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75系列外平开断桥隔热铝合金窗(8mmLow-E超白透明玻璃(室外侧)+12Ar+6mm超白透明玻璃+12Ar+6 mm超白透明玻璃(室内侧)(暖边))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断热铝合金窗 6Low-E-Super-SE-Ⅲ+12A+6mm</w:t>
            </w:r>
          </w:p>
        </w:tc>
        <w:tc>
          <w:tcPr>
            <w:vAlign w:val="center"/>
          </w:tcPr>
          <w:p>
            <w:r>
              <w:t>2.20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6" w:name="_Toc26142"/>
      <w:r>
        <w:rPr>
          <w:szCs w:val="24"/>
          <w:lang w:val="en-US"/>
        </w:rPr>
        <w:t>门构造</w:t>
      </w:r>
      <w:bookmarkEnd w:id="12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7" w:name="_Toc1662"/>
      <w:r>
        <w:rPr>
          <w:szCs w:val="24"/>
          <w:lang w:val="en-US"/>
        </w:rPr>
        <w:t>负荷指标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136797</w:t>
            </w:r>
          </w:p>
        </w:tc>
        <w:tc>
          <w:tcPr>
            <w:vAlign w:val="center"/>
          </w:tcPr>
          <w:p>
            <w:r>
              <w:t>3382.53</w:t>
            </w:r>
          </w:p>
        </w:tc>
        <w:tc>
          <w:tcPr>
            <w:vAlign w:val="center"/>
          </w:tcPr>
          <w:p>
            <w:r>
              <w:t>40.44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1935.91</w:t>
            </w:r>
          </w:p>
        </w:tc>
        <w:tc>
          <w:tcPr>
            <w:vAlign w:val="center"/>
          </w:tcPr>
          <w:p>
            <w:r>
              <w:t>70.66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8" w:name="_Toc25896"/>
      <w:r>
        <w:rPr>
          <w:szCs w:val="24"/>
          <w:lang w:val="en-US"/>
        </w:rPr>
        <w:t>建筑按系统汇总表</w:t>
      </w:r>
      <w:bookmarkEnd w:id="12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1006[村民活动室]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1008[稻田体验区]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1010[村民阅览室]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1012[服务大厅]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61.52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2005[稻田文化展示区]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2026[藏品库]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136797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29123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136797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70.66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29" w:name="_Toc25466"/>
      <w:r>
        <w:rPr>
          <w:szCs w:val="24"/>
          <w:lang w:val="en-US"/>
        </w:rPr>
        <w:t>建筑按楼层汇总表</w:t>
      </w:r>
      <w:bookmarkEnd w:id="12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13903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1006[村民活动室]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11146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1008[稻田体验区]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145.56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92.25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1010[村民阅览室]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134.40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7282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54.18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1012[服务大厅]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114.01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1019[大厅]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38.98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1028[藏品库]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1029[普通办公室]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72.59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1036[普通办公室]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935.10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63995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47628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68.44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bookmarkStart w:id="132" w:name="_GoBack" w:colFirst="0" w:colLast="0"/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13754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8884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61.52</w:t>
            </w:r>
          </w:p>
        </w:tc>
      </w:tr>
      <w:bookmarkEnd w:id="132"/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2005[稻田文化展示区]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164.16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15744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95.91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2009[茶室]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158.40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13516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85.33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2020[会议室]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2024[档案室]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50.43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2025[办公室]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2675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2026[藏品库]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42.29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2030[普通办公室]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77.06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742.69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56153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40277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15877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11814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75.61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3002[文化展厅]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223.56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4003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3027[藏品库]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258.13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16649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11494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5156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4176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1935.91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136797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99399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37401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53.63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29062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70.66</w:t>
            </w:r>
          </w:p>
        </w:tc>
      </w:tr>
    </w:tbl>
    <w:p>
      <w:pPr>
        <w:sectPr>
          <w:footerReference r:id="rId6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0" w:name="_Toc19588"/>
      <w:r>
        <w:rPr>
          <w:szCs w:val="24"/>
          <w:lang w:val="en-US"/>
        </w:rPr>
        <w:t>房间冷负荷详细表</w:t>
      </w:r>
      <w:bookmarkEnd w:id="130"/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bookmarkStart w:id="131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1003[文化展厅]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13903.4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F=58.14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F=79.04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F=108.00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  <w:bookmarkEnd w:id="131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1006[村民活动室]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F=176.38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F=86.53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F=25.15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F=60.32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F=47.64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F=12.98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F=4.95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F=8.64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F=83.63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352.5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5.92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2.59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1008[稻田体验区]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F=65.25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F=31.15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1474.6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F=15.81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4.54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6469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1.98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1010[村民阅览室]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F=38.64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F=40.11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5086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1012[服务大厅]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F=102.89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F=48.49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F=83.71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F=59.91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6457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1.15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6300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0.62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1019[大厅]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F=33.39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1028[藏品库]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F=23.31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F=15.41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F=12.40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2004[文化展厅]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F=30.54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F=55.74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F=77.11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F=14.82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F=11.93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F=27.93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F=3.15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2005[稻田文化展示区]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F=180.63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F=54.42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F=89.16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F=68.21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F=92.76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F=27.41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455.8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F=23.79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1862.6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F=22.35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1166.5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F=20.20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387.6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F=9.61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F=8.99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2920.3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2945.3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14911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5.12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2.24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2009[茶室]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F=145.84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F=70.18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F=39.59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F=67.63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F=11.34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天窗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2749.6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453.9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2583.7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F=24.00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3176.5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205.1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2769.7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2817.9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13388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8654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6.42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10546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3746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3.64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2020[会议室]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F=52.56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F=17.31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F=6.25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F=51.97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768.6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2024[档案室]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F=44.23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F=34.18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F=19.75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F=5.55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F=37.84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1875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1696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2025[办公室]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3426.9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F=50.06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F=36.65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F=21.02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F=10.65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528.5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F=4.36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73.0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F=45.41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底板1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F=42.75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1915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2472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1.08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2278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0.58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2026[藏品库]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F=16.45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F=8.75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F=13.46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F=11.95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2030[普通办公室]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4.5(W/㎡)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F=31.81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F=27.26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F=14.30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F=3.37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F=28.74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F=1.89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444.2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458.3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338.1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2161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0.77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0.77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637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1348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3002[文化展厅]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223.56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F=226.73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1144.4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F=82.43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296.8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355.9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F=73.50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307.2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F=43.35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568.9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140.5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237.9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F=12.40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466.2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261.7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466.0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605.3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F=16.22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262.4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1001.2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134.2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723.9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440.3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215.3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F=1.20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F=41.65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197.1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197.1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内窗1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F=6.30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K=2.20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1368.2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271.8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1429.0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178.8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803.0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840.6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414.9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916.5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546.5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411.1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701.6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829.4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335.6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1432.0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522.4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995.8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818.3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3245.4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3480.4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3541.2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3164.2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2192.1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2543.7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3044.2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3258.9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3348.5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155.5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1082.6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427.9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665.2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894.4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1000.8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3977.0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4011.0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3900.5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3330.6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3466.7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3594.3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3704.9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3815.4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3.92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13453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9154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12549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13011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12725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9638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5421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6926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8152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6.97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6.97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9544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6936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8309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8955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9306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8910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3976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3820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7906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8449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3546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3371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3886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5114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6261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7258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6862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4164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3.05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3.05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3027[藏品库]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34.57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15.00(m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/h.人)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F=35.34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K=0.29 D=5.52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189.1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185.9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175.1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163.4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178.4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F=29.87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K=0.40 D=4.00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115.7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113.5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F=7.75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383.4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624.3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610.2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180.4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148.7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传热负荷(W)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53.2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59.6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87.8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111.5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64.1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日射得热(W)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SC=0.28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68.5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61.7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250.8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44.9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493.3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522.3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431.3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248.6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84.6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F=22.74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107.6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内墙1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F=21.34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67.7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内门1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F=2.31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K=3.00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42.3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42.3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24.0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81.2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96.8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40.1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58.1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55.0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57.0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54.1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98.7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61.2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40.9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82.1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267.6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287.0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260.9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180.8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212.0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209.8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251.0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268.7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276.1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236.4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17.6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27.4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32.5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36.9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41.3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160.8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142.9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148.2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152.8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157.3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1513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1538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1472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1671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1616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1414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1228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944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1360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1386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1129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0.41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1359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1096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1501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1522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1464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1257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728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707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690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675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656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1128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643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1064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927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1166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1332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1353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1295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1088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741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0.25</w:t>
            </w:r>
            <w:r>
              <w:rPr>
                <w:rFonts w:hint="eastAsia" w:ascii="宋体" w:hAnsi="宋体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sz w:val="18"/>
                <w:szCs w:val="18"/>
              </w:rPr>
              <w:t>0.25</w:t>
            </w:r>
          </w:p>
        </w:tc>
      </w:tr>
      <w:bookmarkEnd w:id="1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7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drawing>
        <wp:inline distT="0" distB="0" distL="0" distR="0">
          <wp:extent cx="868045" cy="249555"/>
          <wp:effectExtent l="0" t="0" r="8255" b="0"/>
          <wp:docPr id="148221767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1767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OGJlZTE2YzZiN2JjZWIwNjhhOGU1Y2E3Yjg2NTcifQ=="/>
  </w:docVars>
  <w:rsids>
    <w:rsidRoot w:val="3841041D"/>
    <w:rsid w:val="001915A3"/>
    <w:rsid w:val="00217F62"/>
    <w:rsid w:val="00A906D8"/>
    <w:rsid w:val="00AB5A74"/>
    <w:rsid w:val="00F071AE"/>
    <w:rsid w:val="384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image" Target="media/image27.wmf"/><Relationship Id="rId33" Type="http://schemas.openxmlformats.org/officeDocument/2006/relationships/image" Target="media/image26.wmf"/><Relationship Id="rId32" Type="http://schemas.openxmlformats.org/officeDocument/2006/relationships/image" Target="media/image25.wmf"/><Relationship Id="rId31" Type="http://schemas.openxmlformats.org/officeDocument/2006/relationships/image" Target="media/image24.wmf"/><Relationship Id="rId30" Type="http://schemas.openxmlformats.org/officeDocument/2006/relationships/image" Target="media/image23.wmf"/><Relationship Id="rId3" Type="http://schemas.openxmlformats.org/officeDocument/2006/relationships/header" Target="header1.xml"/><Relationship Id="rId29" Type="http://schemas.openxmlformats.org/officeDocument/2006/relationships/image" Target="media/image22.wmf"/><Relationship Id="rId28" Type="http://schemas.openxmlformats.org/officeDocument/2006/relationships/image" Target="media/image21.wmf"/><Relationship Id="rId27" Type="http://schemas.openxmlformats.org/officeDocument/2006/relationships/image" Target="media/image20.wmf"/><Relationship Id="rId26" Type="http://schemas.openxmlformats.org/officeDocument/2006/relationships/image" Target="media/image19.wmf"/><Relationship Id="rId25" Type="http://schemas.openxmlformats.org/officeDocument/2006/relationships/image" Target="media/image18.wmf"/><Relationship Id="rId24" Type="http://schemas.openxmlformats.org/officeDocument/2006/relationships/image" Target="media/image17.wmf"/><Relationship Id="rId23" Type="http://schemas.openxmlformats.org/officeDocument/2006/relationships/image" Target="media/image16.wmf"/><Relationship Id="rId22" Type="http://schemas.openxmlformats.org/officeDocument/2006/relationships/image" Target="media/image15.wmf"/><Relationship Id="rId21" Type="http://schemas.openxmlformats.org/officeDocument/2006/relationships/image" Target="media/image14.wmf"/><Relationship Id="rId20" Type="http://schemas.openxmlformats.org/officeDocument/2006/relationships/image" Target="media/image13.wmf"/><Relationship Id="rId2" Type="http://schemas.openxmlformats.org/officeDocument/2006/relationships/settings" Target="settings.xml"/><Relationship Id="rId19" Type="http://schemas.openxmlformats.org/officeDocument/2006/relationships/image" Target="media/image12.wmf"/><Relationship Id="rId18" Type="http://schemas.openxmlformats.org/officeDocument/2006/relationships/image" Target="media/image11.wmf"/><Relationship Id="rId17" Type="http://schemas.openxmlformats.org/officeDocument/2006/relationships/image" Target="media/image10.wmf"/><Relationship Id="rId16" Type="http://schemas.openxmlformats.org/officeDocument/2006/relationships/image" Target="media/image9.wmf"/><Relationship Id="rId15" Type="http://schemas.openxmlformats.org/officeDocument/2006/relationships/image" Target="media/image8.wmf"/><Relationship Id="rId14" Type="http://schemas.openxmlformats.org/officeDocument/2006/relationships/image" Target="media/image7.wmf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050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49</Pages>
  <Words>25732</Words>
  <Characters>78827</Characters>
  <Lines>8</Lines>
  <Paragraphs>2</Paragraphs>
  <TotalTime>4</TotalTime>
  <ScaleCrop>false</ScaleCrop>
  <LinksUpToDate>false</LinksUpToDate>
  <CharactersWithSpaces>79326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2026-01-01T08:46:00Z</dcterms:created>
  <dc:creator>张灏文</dc:creator>
  <cp:lastModifiedBy>张灏文</cp:lastModifiedBy>
  <dcterms:modified xsi:type="dcterms:W3CDTF">2026-01-01T08:51:30Z</dcterms:modified>
  <dc:title>冷负荷计算书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1524B57BB3944314B9D48B368BDD021A_11</vt:lpwstr>
  </property>
  <property fmtid="{D5CDD505-2E9C-101B-9397-08002B2CF9AE}" pid="3" name="KSOProductBuildVer">
    <vt:lpwstr>2052-11.1.0.14252</vt:lpwstr>
  </property>
</Properties>
</file>