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78B9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5E1BA512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1F165622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6F312D2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625CC2C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2812D5">
              <w:rPr>
                <w:rFonts w:ascii="微软雅黑" w:eastAsia="微软雅黑" w:hAnsi="微软雅黑" w:hint="eastAsia"/>
                <w:b/>
                <w:spacing w:val="103"/>
                <w:sz w:val="72"/>
                <w:szCs w:val="52"/>
                <w:fitText w:val="7200" w:id="-943958783"/>
              </w:rPr>
              <w:t>建筑全能耗报告</w:t>
            </w:r>
            <w:r w:rsidRPr="002812D5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58783"/>
              </w:rPr>
              <w:t>书</w:t>
            </w:r>
          </w:p>
          <w:p w14:paraId="13166B36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居住建筑</w:t>
            </w:r>
            <w:bookmarkEnd w:id="2"/>
          </w:p>
        </w:tc>
      </w:tr>
      <w:tr w:rsidR="00352C59" w:rsidRPr="00352C59" w14:paraId="299B1B0B" w14:textId="77777777" w:rsidTr="005E1243">
        <w:trPr>
          <w:jc w:val="center"/>
        </w:trPr>
        <w:tc>
          <w:tcPr>
            <w:tcW w:w="8312" w:type="dxa"/>
            <w:hideMark/>
          </w:tcPr>
          <w:p w14:paraId="6598950E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公寓楼</w:t>
            </w:r>
            <w:bookmarkEnd w:id="3"/>
          </w:p>
        </w:tc>
      </w:tr>
      <w:tr w:rsidR="00352C59" w:rsidRPr="00352C59" w14:paraId="0F6E8A7F" w14:textId="77777777" w:rsidTr="005E1243">
        <w:trPr>
          <w:jc w:val="center"/>
        </w:trPr>
        <w:tc>
          <w:tcPr>
            <w:tcW w:w="8312" w:type="dxa"/>
          </w:tcPr>
          <w:p w14:paraId="3E69507C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2026-03</w:t>
            </w:r>
            <w:bookmarkEnd w:id="4"/>
          </w:p>
          <w:p w14:paraId="69417691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1EC3DA3E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20A27E62" wp14:editId="14D72974">
            <wp:extent cx="1009756" cy="100975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4786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1EFCD911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6CEE75A0" w14:textId="77777777" w:rsidTr="00352C59">
        <w:trPr>
          <w:jc w:val="center"/>
        </w:trPr>
        <w:tc>
          <w:tcPr>
            <w:tcW w:w="1263" w:type="dxa"/>
            <w:hideMark/>
          </w:tcPr>
          <w:p w14:paraId="65201E8A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C408B45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32BA88F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山西-大同</w:t>
            </w:r>
            <w:bookmarkEnd w:id="6"/>
          </w:p>
        </w:tc>
      </w:tr>
      <w:tr w:rsidR="00352C59" w:rsidRPr="00352C59" w14:paraId="40CCFBD8" w14:textId="77777777" w:rsidTr="00352C59">
        <w:trPr>
          <w:jc w:val="center"/>
        </w:trPr>
        <w:tc>
          <w:tcPr>
            <w:tcW w:w="1263" w:type="dxa"/>
            <w:hideMark/>
          </w:tcPr>
          <w:p w14:paraId="132368C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0763756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235B0D0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AAA有限公司</w:t>
            </w:r>
            <w:bookmarkEnd w:id="7"/>
          </w:p>
        </w:tc>
      </w:tr>
      <w:tr w:rsidR="00352C59" w:rsidRPr="00352C59" w14:paraId="40CD7286" w14:textId="77777777" w:rsidTr="00352C59">
        <w:trPr>
          <w:jc w:val="center"/>
        </w:trPr>
        <w:tc>
          <w:tcPr>
            <w:tcW w:w="1263" w:type="dxa"/>
            <w:hideMark/>
          </w:tcPr>
          <w:p w14:paraId="12E676F9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E6ED85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6E700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BBB设计院</w:t>
            </w:r>
            <w:bookmarkEnd w:id="8"/>
          </w:p>
        </w:tc>
      </w:tr>
      <w:tr w:rsidR="00352C59" w:rsidRPr="00352C59" w14:paraId="1A508518" w14:textId="77777777" w:rsidTr="00352C59">
        <w:trPr>
          <w:jc w:val="center"/>
        </w:trPr>
        <w:tc>
          <w:tcPr>
            <w:tcW w:w="1263" w:type="dxa"/>
            <w:hideMark/>
          </w:tcPr>
          <w:p w14:paraId="24AF436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2B91C75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859922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5F7FD65E" w14:textId="77777777" w:rsidTr="00352C59">
        <w:trPr>
          <w:jc w:val="center"/>
        </w:trPr>
        <w:tc>
          <w:tcPr>
            <w:tcW w:w="1263" w:type="dxa"/>
            <w:hideMark/>
          </w:tcPr>
          <w:p w14:paraId="1E0EB819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5B94A6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6861E2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31A0FFE7" w14:textId="77777777" w:rsidTr="00352C59">
        <w:trPr>
          <w:jc w:val="center"/>
        </w:trPr>
        <w:tc>
          <w:tcPr>
            <w:tcW w:w="1263" w:type="dxa"/>
            <w:hideMark/>
          </w:tcPr>
          <w:p w14:paraId="464FC7FD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DB807B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80C7995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76E9EA79" w14:textId="77777777" w:rsidTr="00352C59">
        <w:trPr>
          <w:jc w:val="center"/>
        </w:trPr>
        <w:tc>
          <w:tcPr>
            <w:tcW w:w="1263" w:type="dxa"/>
            <w:hideMark/>
          </w:tcPr>
          <w:p w14:paraId="0886124B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A7884C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C8A0B8D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2026年3月21日</w:t>
            </w:r>
            <w:bookmarkEnd w:id="9"/>
          </w:p>
        </w:tc>
      </w:tr>
    </w:tbl>
    <w:p w14:paraId="06D52463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39E1AA54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1A8F026C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150337B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D3BCCB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FE79B0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D5E154B" wp14:editId="3D63A308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39EA8227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CA686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D69DA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829DBE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76B7ED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FDD05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EF443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T15703417642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D9A77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32094C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D5C51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B45F9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B8444A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3F7DA6C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36835C6B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687D4006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0E0724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D34A534" w14:textId="77777777" w:rsidR="002812D5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008006" w:history="1">
        <w:r w:rsidR="002812D5" w:rsidRPr="000E2C79">
          <w:rPr>
            <w:rStyle w:val="a9"/>
            <w:rFonts w:hint="eastAsia"/>
            <w:noProof/>
          </w:rPr>
          <w:t>1</w:t>
        </w:r>
        <w:r w:rsidR="002812D5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2812D5" w:rsidRPr="000E2C79">
          <w:rPr>
            <w:rStyle w:val="a9"/>
            <w:rFonts w:hint="eastAsia"/>
            <w:noProof/>
          </w:rPr>
          <w:t>建筑概况</w:t>
        </w:r>
        <w:r w:rsidR="002812D5">
          <w:rPr>
            <w:rFonts w:hint="eastAsia"/>
            <w:noProof/>
            <w:webHidden/>
          </w:rPr>
          <w:tab/>
        </w:r>
        <w:r w:rsidR="002812D5">
          <w:rPr>
            <w:rFonts w:hint="eastAsia"/>
            <w:noProof/>
            <w:webHidden/>
          </w:rPr>
          <w:fldChar w:fldCharType="begin"/>
        </w:r>
        <w:r w:rsidR="002812D5">
          <w:rPr>
            <w:rFonts w:hint="eastAsia"/>
            <w:noProof/>
            <w:webHidden/>
          </w:rPr>
          <w:instrText xml:space="preserve"> </w:instrText>
        </w:r>
        <w:r w:rsidR="002812D5">
          <w:rPr>
            <w:noProof/>
            <w:webHidden/>
          </w:rPr>
          <w:instrText>PAGEREF _Toc225008006 \h</w:instrText>
        </w:r>
        <w:r w:rsidR="002812D5">
          <w:rPr>
            <w:rFonts w:hint="eastAsia"/>
            <w:noProof/>
            <w:webHidden/>
          </w:rPr>
          <w:instrText xml:space="preserve"> </w:instrText>
        </w:r>
        <w:r w:rsidR="002812D5">
          <w:rPr>
            <w:rFonts w:hint="eastAsia"/>
            <w:noProof/>
            <w:webHidden/>
          </w:rPr>
        </w:r>
        <w:r w:rsidR="002812D5">
          <w:rPr>
            <w:rFonts w:hint="eastAsia"/>
            <w:noProof/>
            <w:webHidden/>
          </w:rPr>
          <w:fldChar w:fldCharType="separate"/>
        </w:r>
        <w:r w:rsidR="002812D5">
          <w:rPr>
            <w:noProof/>
            <w:webHidden/>
          </w:rPr>
          <w:t>4</w:t>
        </w:r>
        <w:r w:rsidR="002812D5">
          <w:rPr>
            <w:rFonts w:hint="eastAsia"/>
            <w:noProof/>
            <w:webHidden/>
          </w:rPr>
          <w:fldChar w:fldCharType="end"/>
        </w:r>
      </w:hyperlink>
    </w:p>
    <w:p w14:paraId="27B28D6A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07" w:history="1">
        <w:r w:rsidRPr="000E2C79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E7E6F7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08" w:history="1">
        <w:r w:rsidRPr="000E2C79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9441D5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09" w:history="1">
        <w:r w:rsidRPr="000E2C79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AE79BE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0" w:history="1">
        <w:r w:rsidRPr="000E2C79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816769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1" w:history="1">
        <w:r w:rsidRPr="000E2C79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68E483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2" w:history="1">
        <w:r w:rsidRPr="000E2C79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13465E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3" w:history="1">
        <w:r w:rsidRPr="000E2C79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7F3047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14" w:history="1">
        <w:r w:rsidRPr="000E2C79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6C1379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5" w:history="1">
        <w:r w:rsidRPr="000E2C79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33D036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6" w:history="1">
        <w:r w:rsidRPr="000E2C79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C79DDB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7" w:history="1">
        <w:r w:rsidRPr="000E2C79">
          <w:rPr>
            <w:rStyle w:val="a9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FFA650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8" w:history="1">
        <w:r w:rsidRPr="000E2C79">
          <w:rPr>
            <w:rStyle w:val="a9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9C170A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19" w:history="1">
        <w:r w:rsidRPr="000E2C79">
          <w:rPr>
            <w:rStyle w:val="a9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2CBB84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0" w:history="1">
        <w:r w:rsidRPr="000E2C79">
          <w:rPr>
            <w:rStyle w:val="a9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228B7A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1" w:history="1">
        <w:r w:rsidRPr="000E2C79">
          <w:rPr>
            <w:rStyle w:val="a9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外墙限值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4D769B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2" w:history="1">
        <w:r w:rsidRPr="000E2C79">
          <w:rPr>
            <w:rStyle w:val="a9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CBBD07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3" w:history="1">
        <w:r w:rsidRPr="000E2C79">
          <w:rPr>
            <w:rStyle w:val="a9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1F692C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4" w:history="1">
        <w:r w:rsidRPr="000E2C79">
          <w:rPr>
            <w:rStyle w:val="a9"/>
            <w:rFonts w:hint="eastAsi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阳台门下部门芯板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1281BA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5" w:history="1">
        <w:r w:rsidRPr="000E2C79">
          <w:rPr>
            <w:rStyle w:val="a9"/>
            <w:rFonts w:hint="eastAsia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非供暖地下室顶板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07C2BB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6" w:history="1">
        <w:r w:rsidRPr="000E2C79">
          <w:rPr>
            <w:rStyle w:val="a9"/>
            <w:rFonts w:hint="eastAsia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分隔供暖与非供暖空间的隔墙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C64F70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7" w:history="1">
        <w:r w:rsidRPr="000E2C79">
          <w:rPr>
            <w:rStyle w:val="a9"/>
            <w:rFonts w:hint="eastAsia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分隔供暖与非供暖空间的楼板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E22472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8" w:history="1">
        <w:r w:rsidRPr="000E2C79">
          <w:rPr>
            <w:rStyle w:val="a9"/>
            <w:rFonts w:hint="eastAsia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分隔供暖与非供暖空间的户门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9D226D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29" w:history="1">
        <w:r w:rsidRPr="000E2C79">
          <w:rPr>
            <w:rStyle w:val="a9"/>
            <w:rFonts w:hint="eastAsia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供暖温差大于</w:t>
        </w:r>
        <w:r w:rsidRPr="000E2C79">
          <w:rPr>
            <w:rStyle w:val="a9"/>
            <w:rFonts w:hint="eastAsia"/>
            <w:noProof/>
          </w:rPr>
          <w:t>5K</w:t>
        </w:r>
        <w:r w:rsidRPr="000E2C79">
          <w:rPr>
            <w:rStyle w:val="a9"/>
            <w:rFonts w:hint="eastAsia"/>
            <w:noProof/>
          </w:rPr>
          <w:t>的隔墙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3E707C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0" w:history="1">
        <w:r w:rsidRPr="000E2C79">
          <w:rPr>
            <w:rStyle w:val="a9"/>
            <w:rFonts w:hint="eastAsia"/>
            <w:noProof/>
            <w:lang w:val="en-GB"/>
          </w:rPr>
          <w:t>5.16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供暖温差大于</w:t>
        </w:r>
        <w:r w:rsidRPr="000E2C79">
          <w:rPr>
            <w:rStyle w:val="a9"/>
            <w:rFonts w:hint="eastAsia"/>
            <w:noProof/>
          </w:rPr>
          <w:t>5K</w:t>
        </w:r>
        <w:r w:rsidRPr="000E2C79">
          <w:rPr>
            <w:rStyle w:val="a9"/>
            <w:rFonts w:hint="eastAsia"/>
            <w:noProof/>
          </w:rPr>
          <w:t>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6E2A6D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1" w:history="1">
        <w:r w:rsidRPr="000E2C79">
          <w:rPr>
            <w:rStyle w:val="a9"/>
            <w:rFonts w:hint="eastAsia"/>
            <w:noProof/>
            <w:lang w:val="en-GB"/>
          </w:rPr>
          <w:t>5.17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外窗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5E6838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2" w:history="1">
        <w:r w:rsidRPr="000E2C79">
          <w:rPr>
            <w:rStyle w:val="a9"/>
            <w:rFonts w:hint="eastAsia"/>
            <w:noProof/>
            <w:lang w:val="en-GB"/>
          </w:rPr>
          <w:t>5.18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周边地面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D11744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3" w:history="1">
        <w:r w:rsidRPr="000E2C79">
          <w:rPr>
            <w:rStyle w:val="a9"/>
            <w:rFonts w:hint="eastAsia"/>
            <w:noProof/>
            <w:lang w:val="en-GB"/>
          </w:rPr>
          <w:t>5.19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地下墙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766D44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4" w:history="1">
        <w:r w:rsidRPr="000E2C79">
          <w:rPr>
            <w:rStyle w:val="a9"/>
            <w:rFonts w:hint="eastAsia"/>
            <w:noProof/>
            <w:lang w:val="en-GB"/>
          </w:rPr>
          <w:t>5.20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可见光透射比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4A69D9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5" w:history="1">
        <w:r w:rsidRPr="000E2C79">
          <w:rPr>
            <w:rStyle w:val="a9"/>
            <w:rFonts w:hint="eastAsia"/>
            <w:noProof/>
            <w:lang w:val="en-GB"/>
          </w:rPr>
          <w:t>5.21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窗地面积比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CB80C0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36" w:history="1">
        <w:r w:rsidRPr="000E2C79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171FA9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37" w:history="1">
        <w:r w:rsidRPr="000E2C79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269566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8" w:history="1">
        <w:r w:rsidRPr="000E2C79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3E3F54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39" w:history="1">
        <w:r w:rsidRPr="000E2C79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1021C2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40" w:history="1">
        <w:r w:rsidRPr="000E2C79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EBB159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41" w:history="1">
        <w:r w:rsidRPr="000E2C79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FF71B2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42" w:history="1">
        <w:r w:rsidRPr="000E2C79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B9AA78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43" w:history="1">
        <w:r w:rsidRPr="000E2C79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CD95EF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44" w:history="1">
        <w:r w:rsidRPr="000E2C79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FDD195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45" w:history="1">
        <w:r w:rsidRPr="000E2C79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5E2037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46" w:history="1">
        <w:r w:rsidRPr="000E2C79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06A4B6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47" w:history="1">
        <w:r w:rsidRPr="000E2C79">
          <w:rPr>
            <w:rStyle w:val="a9"/>
            <w:rFonts w:hint="eastAsia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E9C5F0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48" w:history="1">
        <w:r w:rsidRPr="000E2C79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5B70A2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49" w:history="1">
        <w:r w:rsidRPr="000E2C79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FCFF25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50" w:history="1">
        <w:r w:rsidRPr="000E2C79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D517DE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1" w:history="1">
        <w:r w:rsidRPr="000E2C79">
          <w:rPr>
            <w:rStyle w:val="a9"/>
            <w:rFonts w:hint="eastAsia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0168EF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2" w:history="1">
        <w:r w:rsidRPr="000E2C79">
          <w:rPr>
            <w:rStyle w:val="a9"/>
            <w:rFonts w:hint="eastAsia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233EAA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3" w:history="1">
        <w:r w:rsidRPr="000E2C79">
          <w:rPr>
            <w:rStyle w:val="a9"/>
            <w:rFonts w:hint="eastAsia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27CF2F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4" w:history="1">
        <w:r w:rsidRPr="000E2C79">
          <w:rPr>
            <w:rStyle w:val="a9"/>
            <w:rFonts w:hint="eastAsia"/>
            <w:noProof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44063B" w14:textId="77777777" w:rsidR="002812D5" w:rsidRDefault="002812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008055" w:history="1">
        <w:r w:rsidRPr="000E2C79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AFDC33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6" w:history="1">
        <w:r w:rsidRPr="000E2C79">
          <w:rPr>
            <w:rStyle w:val="a9"/>
            <w:rFonts w:hint="eastAsia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工作日</w:t>
        </w:r>
        <w:r w:rsidRPr="000E2C79">
          <w:rPr>
            <w:rStyle w:val="a9"/>
            <w:rFonts w:hint="eastAsia"/>
            <w:noProof/>
          </w:rPr>
          <w:t>/</w:t>
        </w:r>
        <w:r w:rsidRPr="000E2C79">
          <w:rPr>
            <w:rStyle w:val="a9"/>
            <w:rFonts w:hint="eastAsia"/>
            <w:noProof/>
          </w:rPr>
          <w:t>节假日人员逐时在室率</w:t>
        </w:r>
        <w:r w:rsidRPr="000E2C7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9F7767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7" w:history="1">
        <w:r w:rsidRPr="000E2C79">
          <w:rPr>
            <w:rStyle w:val="a9"/>
            <w:rFonts w:hint="eastAsia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工作日</w:t>
        </w:r>
        <w:r w:rsidRPr="000E2C79">
          <w:rPr>
            <w:rStyle w:val="a9"/>
            <w:rFonts w:hint="eastAsia"/>
            <w:noProof/>
          </w:rPr>
          <w:t>/</w:t>
        </w:r>
        <w:r w:rsidRPr="000E2C79">
          <w:rPr>
            <w:rStyle w:val="a9"/>
            <w:rFonts w:hint="eastAsia"/>
            <w:noProof/>
          </w:rPr>
          <w:t>节假日照明开关时间表</w:t>
        </w:r>
        <w:r w:rsidRPr="000E2C7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B49351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8" w:history="1">
        <w:r w:rsidRPr="000E2C79">
          <w:rPr>
            <w:rStyle w:val="a9"/>
            <w:rFonts w:hint="eastAsia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工作日</w:t>
        </w:r>
        <w:r w:rsidRPr="000E2C79">
          <w:rPr>
            <w:rStyle w:val="a9"/>
            <w:rFonts w:hint="eastAsia"/>
            <w:noProof/>
          </w:rPr>
          <w:t>/</w:t>
        </w:r>
        <w:r w:rsidRPr="000E2C79">
          <w:rPr>
            <w:rStyle w:val="a9"/>
            <w:rFonts w:hint="eastAsia"/>
            <w:noProof/>
          </w:rPr>
          <w:t>节假日设备逐时使用率</w:t>
        </w:r>
        <w:r w:rsidRPr="000E2C7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846FA8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59" w:history="1">
        <w:r w:rsidRPr="000E2C79">
          <w:rPr>
            <w:rStyle w:val="a9"/>
            <w:rFonts w:hint="eastAsia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工作日</w:t>
        </w:r>
        <w:r w:rsidRPr="000E2C79">
          <w:rPr>
            <w:rStyle w:val="a9"/>
            <w:rFonts w:hint="eastAsia"/>
            <w:noProof/>
          </w:rPr>
          <w:t>/</w:t>
        </w:r>
        <w:r w:rsidRPr="000E2C79">
          <w:rPr>
            <w:rStyle w:val="a9"/>
            <w:rFonts w:hint="eastAsia"/>
            <w:noProof/>
          </w:rPr>
          <w:t>节假日空调系统运行时间表</w:t>
        </w:r>
        <w:r w:rsidRPr="000E2C79">
          <w:rPr>
            <w:rStyle w:val="a9"/>
            <w:rFonts w:hint="eastAsia"/>
            <w:noProof/>
          </w:rPr>
          <w:t>(1:</w:t>
        </w:r>
        <w:r w:rsidRPr="000E2C79">
          <w:rPr>
            <w:rStyle w:val="a9"/>
            <w:rFonts w:hint="eastAsia"/>
            <w:noProof/>
          </w:rPr>
          <w:t>开</w:t>
        </w:r>
        <w:r w:rsidRPr="000E2C79">
          <w:rPr>
            <w:rStyle w:val="a9"/>
            <w:rFonts w:hint="eastAsia"/>
            <w:noProof/>
          </w:rPr>
          <w:t>,0:</w:t>
        </w:r>
        <w:r w:rsidRPr="000E2C79">
          <w:rPr>
            <w:rStyle w:val="a9"/>
            <w:rFonts w:hint="eastAsia"/>
            <w:noProof/>
          </w:rPr>
          <w:t>关</w:t>
        </w:r>
        <w:r w:rsidRPr="000E2C79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BC42B8" w14:textId="77777777" w:rsidR="002812D5" w:rsidRDefault="002812D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008060" w:history="1">
        <w:r w:rsidRPr="000E2C79">
          <w:rPr>
            <w:rStyle w:val="a9"/>
            <w:rFonts w:hint="eastAsia"/>
            <w:noProof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E2C79">
          <w:rPr>
            <w:rStyle w:val="a9"/>
            <w:rFonts w:hint="eastAsia"/>
            <w:noProof/>
          </w:rPr>
          <w:t>工作日</w:t>
        </w:r>
        <w:r w:rsidRPr="000E2C79">
          <w:rPr>
            <w:rStyle w:val="a9"/>
            <w:rFonts w:hint="eastAsia"/>
            <w:noProof/>
          </w:rPr>
          <w:t>/</w:t>
        </w:r>
        <w:r w:rsidRPr="000E2C79">
          <w:rPr>
            <w:rStyle w:val="a9"/>
            <w:rFonts w:hint="eastAsia"/>
            <w:noProof/>
          </w:rPr>
          <w:t>节假日新风运行时间表</w:t>
        </w:r>
        <w:r w:rsidRPr="000E2C7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_Toc225008060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5859A5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7673EFBF" w14:textId="77777777" w:rsidR="00933FD2" w:rsidRDefault="00933FD2">
      <w:pPr>
        <w:pStyle w:val="TOC1"/>
      </w:pPr>
    </w:p>
    <w:p w14:paraId="58C1664D" w14:textId="77777777" w:rsidR="00933FD2" w:rsidRDefault="00F40C45">
      <w:pPr>
        <w:pStyle w:val="1"/>
      </w:pPr>
      <w:bookmarkStart w:id="13" w:name="_Toc225008006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0B527931" w14:textId="77777777" w:rsidTr="002E5606">
        <w:tc>
          <w:tcPr>
            <w:tcW w:w="2841" w:type="dxa"/>
            <w:shd w:val="clear" w:color="auto" w:fill="E6E6E6"/>
          </w:tcPr>
          <w:p w14:paraId="0E7E71D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3E10A3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公寓楼</w:t>
            </w:r>
            <w:bookmarkEnd w:id="14"/>
          </w:p>
        </w:tc>
      </w:tr>
      <w:tr w:rsidR="00933FD2" w14:paraId="4F6012A4" w14:textId="77777777" w:rsidTr="002E5606">
        <w:tc>
          <w:tcPr>
            <w:tcW w:w="2841" w:type="dxa"/>
            <w:shd w:val="clear" w:color="auto" w:fill="E6E6E6"/>
          </w:tcPr>
          <w:p w14:paraId="75FFF4A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759E982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山西</w:t>
            </w:r>
            <w:r>
              <w:t>-</w:t>
            </w:r>
            <w:r>
              <w:t>大同</w:t>
            </w:r>
            <w:bookmarkEnd w:id="15"/>
          </w:p>
        </w:tc>
      </w:tr>
      <w:tr w:rsidR="00933FD2" w14:paraId="6F4C8ECF" w14:textId="77777777" w:rsidTr="002E5606">
        <w:tc>
          <w:tcPr>
            <w:tcW w:w="2841" w:type="dxa"/>
            <w:shd w:val="clear" w:color="auto" w:fill="E6E6E6"/>
          </w:tcPr>
          <w:p w14:paraId="33B8058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5B7FD3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40.12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E7A925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113.30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63A81E9A" w14:textId="77777777" w:rsidTr="002E5606">
        <w:tc>
          <w:tcPr>
            <w:tcW w:w="2841" w:type="dxa"/>
            <w:shd w:val="clear" w:color="auto" w:fill="E6E6E6"/>
          </w:tcPr>
          <w:p w14:paraId="670F836C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31B98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1073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0ABDACAC" w14:textId="77777777" w:rsidTr="002E5606">
        <w:tc>
          <w:tcPr>
            <w:tcW w:w="2841" w:type="dxa"/>
            <w:shd w:val="clear" w:color="auto" w:fill="E6E6E6"/>
          </w:tcPr>
          <w:p w14:paraId="43AAE59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E37B8E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40B9D5D2" w14:textId="77777777" w:rsidTr="002E5606">
        <w:tc>
          <w:tcPr>
            <w:tcW w:w="2841" w:type="dxa"/>
            <w:shd w:val="clear" w:color="auto" w:fill="E6E6E6"/>
          </w:tcPr>
          <w:p w14:paraId="2995F6C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9294E9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3D6A31B8" w14:textId="77777777" w:rsidTr="002E5606">
        <w:tc>
          <w:tcPr>
            <w:tcW w:w="2841" w:type="dxa"/>
            <w:shd w:val="clear" w:color="auto" w:fill="E6E6E6"/>
          </w:tcPr>
          <w:p w14:paraId="344CABA3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C61579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3861.10</w:t>
            </w:r>
            <w:bookmarkEnd w:id="24"/>
          </w:p>
        </w:tc>
      </w:tr>
      <w:tr w:rsidR="00933FD2" w14:paraId="63AC4DCD" w14:textId="77777777" w:rsidTr="002E5606">
        <w:tc>
          <w:tcPr>
            <w:tcW w:w="2841" w:type="dxa"/>
            <w:shd w:val="clear" w:color="auto" w:fill="E6E6E6"/>
          </w:tcPr>
          <w:p w14:paraId="2E022F0B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D3929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1751.80</w:t>
            </w:r>
            <w:bookmarkEnd w:id="25"/>
          </w:p>
        </w:tc>
      </w:tr>
      <w:tr w:rsidR="00933FD2" w14:paraId="1300C34E" w14:textId="77777777" w:rsidTr="002E5606">
        <w:tc>
          <w:tcPr>
            <w:tcW w:w="2841" w:type="dxa"/>
            <w:shd w:val="clear" w:color="auto" w:fill="E6E6E6"/>
          </w:tcPr>
          <w:p w14:paraId="6431973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D83592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796C3C30" w14:textId="77777777" w:rsidTr="002E5606">
        <w:tc>
          <w:tcPr>
            <w:tcW w:w="2841" w:type="dxa"/>
            <w:shd w:val="clear" w:color="auto" w:fill="E6E6E6"/>
          </w:tcPr>
          <w:p w14:paraId="1F51446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BB9FEA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7F419B97" w14:textId="77777777" w:rsidTr="002E5606">
        <w:tc>
          <w:tcPr>
            <w:tcW w:w="2841" w:type="dxa"/>
            <w:shd w:val="clear" w:color="auto" w:fill="E6E6E6"/>
          </w:tcPr>
          <w:p w14:paraId="484DFB9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2BAB1B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5712DB03" w14:textId="77777777" w:rsidTr="002E5606">
        <w:tc>
          <w:tcPr>
            <w:tcW w:w="2841" w:type="dxa"/>
            <w:shd w:val="clear" w:color="auto" w:fill="E6E6E6"/>
          </w:tcPr>
          <w:p w14:paraId="12FADA7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C9C667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933FD2" w14:paraId="44BEC935" w14:textId="77777777" w:rsidTr="002E5606">
        <w:tc>
          <w:tcPr>
            <w:tcW w:w="2841" w:type="dxa"/>
            <w:shd w:val="clear" w:color="auto" w:fill="E6E6E6"/>
          </w:tcPr>
          <w:p w14:paraId="0968D364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58259E1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供暖期</w:t>
            </w:r>
            <w:r>
              <w:t>:10.25-4.10</w:t>
            </w:r>
            <w:bookmarkEnd w:id="30"/>
          </w:p>
        </w:tc>
      </w:tr>
    </w:tbl>
    <w:p w14:paraId="6639C022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508CB5F0" w14:textId="77777777" w:rsidR="00933FD2" w:rsidRDefault="00F40C45">
      <w:pPr>
        <w:pStyle w:val="1"/>
      </w:pPr>
      <w:bookmarkStart w:id="31" w:name="TitleFormat"/>
      <w:bookmarkStart w:id="32" w:name="_Toc225008007"/>
      <w:r>
        <w:rPr>
          <w:rFonts w:hint="eastAsia"/>
        </w:rPr>
        <w:t>计算依据</w:t>
      </w:r>
      <w:bookmarkEnd w:id="31"/>
      <w:bookmarkEnd w:id="32"/>
    </w:p>
    <w:p w14:paraId="412C8D02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52A50E1" w14:textId="77777777" w:rsidR="002204ED" w:rsidRDefault="001C50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36DA8B3" w14:textId="77777777" w:rsidR="002204ED" w:rsidRDefault="001C50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0ED9027" w14:textId="77777777" w:rsidR="002204ED" w:rsidRDefault="001C50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74BFF9B0" w14:textId="77777777" w:rsidR="002204ED" w:rsidRDefault="001C50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03DAC6C2" w14:textId="77777777" w:rsidR="002204ED" w:rsidRDefault="001C50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7B07B0A7" w14:textId="77777777" w:rsidR="002204ED" w:rsidRDefault="001C50A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7110EF00" w14:textId="77777777" w:rsidR="002204ED" w:rsidRDefault="002204ED">
      <w:pPr>
        <w:pStyle w:val="a0"/>
        <w:ind w:firstLineChars="0" w:firstLine="0"/>
        <w:rPr>
          <w:lang w:val="en-US"/>
        </w:rPr>
      </w:pPr>
    </w:p>
    <w:p w14:paraId="31ADC86A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2500800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72EE5642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C701451" w14:textId="77777777" w:rsidR="00933FD2" w:rsidRDefault="00F40C45">
      <w:pPr>
        <w:pStyle w:val="1"/>
      </w:pPr>
      <w:bookmarkStart w:id="40" w:name="_Toc225008009"/>
      <w:r>
        <w:rPr>
          <w:rFonts w:hint="eastAsia"/>
        </w:rPr>
        <w:t>气象数据</w:t>
      </w:r>
      <w:bookmarkEnd w:id="40"/>
    </w:p>
    <w:p w14:paraId="32C84876" w14:textId="77777777" w:rsidR="00933FD2" w:rsidRDefault="00F40C45">
      <w:pPr>
        <w:pStyle w:val="2"/>
      </w:pPr>
      <w:bookmarkStart w:id="41" w:name="_Toc225008010"/>
      <w:r>
        <w:rPr>
          <w:rFonts w:hint="eastAsia"/>
        </w:rPr>
        <w:t>气象地点</w:t>
      </w:r>
      <w:bookmarkEnd w:id="41"/>
    </w:p>
    <w:p w14:paraId="489092F6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山西</w:t>
      </w:r>
      <w:r>
        <w:t>-</w:t>
      </w:r>
      <w:r>
        <w:t>大同</w:t>
      </w:r>
      <w:r>
        <w:t xml:space="preserve">, </w:t>
      </w:r>
      <w:r>
        <w:t>《建筑节能气象参数标准》</w:t>
      </w:r>
      <w:bookmarkEnd w:id="42"/>
    </w:p>
    <w:p w14:paraId="6D62B4C4" w14:textId="77777777" w:rsidR="00933FD2" w:rsidRDefault="00F40C45">
      <w:pPr>
        <w:pStyle w:val="2"/>
      </w:pPr>
      <w:bookmarkStart w:id="43" w:name="_Toc225008011"/>
      <w:r>
        <w:rPr>
          <w:rFonts w:hint="eastAsia"/>
        </w:rPr>
        <w:t>逐日干球温度表</w:t>
      </w:r>
      <w:bookmarkEnd w:id="43"/>
    </w:p>
    <w:p w14:paraId="7EBDB564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423C512D" wp14:editId="1F030ACF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B6A3" w14:textId="77777777" w:rsidR="00933FD2" w:rsidRDefault="00F40C45">
      <w:pPr>
        <w:pStyle w:val="2"/>
      </w:pPr>
      <w:bookmarkStart w:id="45" w:name="_Toc225008012"/>
      <w:r>
        <w:rPr>
          <w:rFonts w:hint="eastAsia"/>
        </w:rPr>
        <w:t>逐月辐照量表</w:t>
      </w:r>
      <w:bookmarkEnd w:id="45"/>
    </w:p>
    <w:p w14:paraId="373F680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52C26A69" wp14:editId="0779155D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79696" w14:textId="77777777" w:rsidR="00933FD2" w:rsidRDefault="00F40C45">
      <w:pPr>
        <w:pStyle w:val="2"/>
      </w:pPr>
      <w:bookmarkStart w:id="47" w:name="_Toc225008013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204ED" w14:paraId="4C8F0A2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AA8C67E" w14:textId="77777777" w:rsidR="002204ED" w:rsidRDefault="001C50A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7D3ACFB" w14:textId="77777777" w:rsidR="002204ED" w:rsidRDefault="001C50A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A017E3" w14:textId="77777777" w:rsidR="002204ED" w:rsidRDefault="001C50A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C13F3A" w14:textId="77777777" w:rsidR="002204ED" w:rsidRDefault="001C50A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A34CCA" w14:textId="77777777" w:rsidR="002204ED" w:rsidRDefault="001C50A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C5CE7A" w14:textId="77777777" w:rsidR="002204ED" w:rsidRDefault="001C50A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204ED" w14:paraId="42F885C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84EF9B" w14:textId="77777777" w:rsidR="002204ED" w:rsidRDefault="001C50AE">
            <w:r>
              <w:t>最热</w:t>
            </w:r>
          </w:p>
        </w:tc>
        <w:tc>
          <w:tcPr>
            <w:tcW w:w="1975" w:type="dxa"/>
            <w:vAlign w:val="center"/>
          </w:tcPr>
          <w:p w14:paraId="54E8CFB2" w14:textId="77777777" w:rsidR="002204ED" w:rsidRDefault="001C50AE">
            <w:r>
              <w:t>07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74B6F6" w14:textId="77777777" w:rsidR="002204ED" w:rsidRDefault="001C50AE">
            <w:r>
              <w:t>35.6</w:t>
            </w:r>
          </w:p>
        </w:tc>
        <w:tc>
          <w:tcPr>
            <w:tcW w:w="1556" w:type="dxa"/>
            <w:vAlign w:val="center"/>
          </w:tcPr>
          <w:p w14:paraId="529B9FEE" w14:textId="77777777" w:rsidR="002204ED" w:rsidRDefault="001C50AE">
            <w:r>
              <w:t>19.4</w:t>
            </w:r>
          </w:p>
        </w:tc>
        <w:tc>
          <w:tcPr>
            <w:tcW w:w="1556" w:type="dxa"/>
            <w:vAlign w:val="center"/>
          </w:tcPr>
          <w:p w14:paraId="37535FE1" w14:textId="77777777" w:rsidR="002204ED" w:rsidRDefault="001C50AE">
            <w:r>
              <w:t>9.4</w:t>
            </w:r>
          </w:p>
        </w:tc>
        <w:tc>
          <w:tcPr>
            <w:tcW w:w="1556" w:type="dxa"/>
            <w:vAlign w:val="center"/>
          </w:tcPr>
          <w:p w14:paraId="1492133B" w14:textId="77777777" w:rsidR="002204ED" w:rsidRDefault="001C50AE">
            <w:r>
              <w:t>59.8</w:t>
            </w:r>
          </w:p>
        </w:tc>
      </w:tr>
      <w:tr w:rsidR="002204ED" w14:paraId="7C326D2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330870B" w14:textId="77777777" w:rsidR="002204ED" w:rsidRDefault="001C50AE">
            <w:r>
              <w:t>最冷</w:t>
            </w:r>
          </w:p>
        </w:tc>
        <w:tc>
          <w:tcPr>
            <w:tcW w:w="1975" w:type="dxa"/>
            <w:vAlign w:val="center"/>
          </w:tcPr>
          <w:p w14:paraId="07B99ED8" w14:textId="77777777" w:rsidR="002204ED" w:rsidRDefault="001C50AE">
            <w:r>
              <w:t>01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70F82E2" w14:textId="77777777" w:rsidR="002204ED" w:rsidRDefault="001C50AE">
            <w:r>
              <w:t>-25.6</w:t>
            </w:r>
          </w:p>
        </w:tc>
        <w:tc>
          <w:tcPr>
            <w:tcW w:w="1556" w:type="dxa"/>
            <w:vAlign w:val="center"/>
          </w:tcPr>
          <w:p w14:paraId="291CFDB5" w14:textId="77777777" w:rsidR="002204ED" w:rsidRDefault="001C50AE">
            <w:r>
              <w:t>-25.6</w:t>
            </w:r>
          </w:p>
        </w:tc>
        <w:tc>
          <w:tcPr>
            <w:tcW w:w="1556" w:type="dxa"/>
            <w:vAlign w:val="center"/>
          </w:tcPr>
          <w:p w14:paraId="583DC7EB" w14:textId="77777777" w:rsidR="002204ED" w:rsidRDefault="001C50AE">
            <w:r>
              <w:t>0.2</w:t>
            </w:r>
          </w:p>
        </w:tc>
        <w:tc>
          <w:tcPr>
            <w:tcW w:w="1556" w:type="dxa"/>
            <w:vAlign w:val="center"/>
          </w:tcPr>
          <w:p w14:paraId="552B60EE" w14:textId="77777777" w:rsidR="002204ED" w:rsidRDefault="001C50AE">
            <w:r>
              <w:t>-25.2</w:t>
            </w:r>
          </w:p>
        </w:tc>
      </w:tr>
    </w:tbl>
    <w:p w14:paraId="3591E063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25008014"/>
      <w:bookmarkEnd w:id="48"/>
      <w:r>
        <w:t>围护结构</w:t>
      </w:r>
      <w:bookmarkEnd w:id="49"/>
    </w:p>
    <w:p w14:paraId="3859F56E" w14:textId="77777777" w:rsidR="002204ED" w:rsidRDefault="001C50AE">
      <w:pPr>
        <w:pStyle w:val="2"/>
        <w:widowControl w:val="0"/>
      </w:pPr>
      <w:bookmarkStart w:id="50" w:name="_Toc225008015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04ED" w14:paraId="0393391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E295107" w14:textId="77777777" w:rsidR="002204ED" w:rsidRDefault="001C50A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16721A" w14:textId="77777777" w:rsidR="002204ED" w:rsidRDefault="001C50AE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243352" w14:textId="77777777" w:rsidR="002204ED" w:rsidRDefault="001C50AE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D1D5DC" w14:textId="77777777" w:rsidR="002204ED" w:rsidRDefault="001C50AE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06498B" w14:textId="77777777" w:rsidR="002204ED" w:rsidRDefault="001C50AE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400D45" w14:textId="77777777" w:rsidR="002204ED" w:rsidRDefault="001C50AE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A49FD9C" w14:textId="77777777" w:rsidR="002204ED" w:rsidRDefault="001C50AE">
            <w:pPr>
              <w:jc w:val="center"/>
            </w:pPr>
            <w:r>
              <w:t>数据来源</w:t>
            </w:r>
          </w:p>
        </w:tc>
      </w:tr>
      <w:tr w:rsidR="002204ED" w14:paraId="3CA7D482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2020517" w14:textId="77777777" w:rsidR="002204ED" w:rsidRDefault="002204E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8A261C" w14:textId="77777777" w:rsidR="002204ED" w:rsidRDefault="001C50A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E4E972" w14:textId="77777777" w:rsidR="002204ED" w:rsidRDefault="001C50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DC9C1F" w14:textId="77777777" w:rsidR="002204ED" w:rsidRDefault="001C50A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5E25B5" w14:textId="77777777" w:rsidR="002204ED" w:rsidRDefault="001C50A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D95F6E" w14:textId="77777777" w:rsidR="002204ED" w:rsidRDefault="001C50A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62ECE29" w14:textId="77777777" w:rsidR="002204ED" w:rsidRDefault="002204ED">
            <w:pPr>
              <w:jc w:val="center"/>
            </w:pPr>
          </w:p>
        </w:tc>
      </w:tr>
      <w:tr w:rsidR="002204ED" w14:paraId="25FC54A3" w14:textId="77777777">
        <w:trPr>
          <w:jc w:val="center"/>
        </w:trPr>
        <w:tc>
          <w:tcPr>
            <w:tcW w:w="2196" w:type="dxa"/>
            <w:vAlign w:val="center"/>
          </w:tcPr>
          <w:p w14:paraId="0D90625C" w14:textId="77777777" w:rsidR="002204ED" w:rsidRDefault="001C50AE">
            <w:r>
              <w:t>水泥砂浆</w:t>
            </w:r>
          </w:p>
        </w:tc>
        <w:tc>
          <w:tcPr>
            <w:tcW w:w="1018" w:type="dxa"/>
            <w:vAlign w:val="center"/>
          </w:tcPr>
          <w:p w14:paraId="771A22CF" w14:textId="77777777" w:rsidR="002204ED" w:rsidRDefault="001C50AE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0B652AA" w14:textId="77777777" w:rsidR="002204ED" w:rsidRDefault="001C50AE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D8E1A27" w14:textId="77777777" w:rsidR="002204ED" w:rsidRDefault="001C50AE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F8E0E34" w14:textId="77777777" w:rsidR="002204ED" w:rsidRDefault="001C50AE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7C3B808" w14:textId="77777777" w:rsidR="002204ED" w:rsidRDefault="001C50AE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A77EE43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1EF9DE51" w14:textId="77777777">
        <w:trPr>
          <w:jc w:val="center"/>
        </w:trPr>
        <w:tc>
          <w:tcPr>
            <w:tcW w:w="2196" w:type="dxa"/>
            <w:vAlign w:val="center"/>
          </w:tcPr>
          <w:p w14:paraId="5C47B1F4" w14:textId="77777777" w:rsidR="002204ED" w:rsidRDefault="001C50AE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582B515" w14:textId="77777777" w:rsidR="002204ED" w:rsidRDefault="001C50AE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269BF7E" w14:textId="77777777" w:rsidR="002204ED" w:rsidRDefault="001C50AE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6DE42EF2" w14:textId="77777777" w:rsidR="002204ED" w:rsidRDefault="001C50AE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65E9E283" w14:textId="77777777" w:rsidR="002204ED" w:rsidRDefault="001C50AE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8A3AB4F" w14:textId="77777777" w:rsidR="002204ED" w:rsidRDefault="001C50AE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9EFC8DF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4724116A" w14:textId="77777777">
        <w:trPr>
          <w:jc w:val="center"/>
        </w:trPr>
        <w:tc>
          <w:tcPr>
            <w:tcW w:w="2196" w:type="dxa"/>
            <w:vAlign w:val="center"/>
          </w:tcPr>
          <w:p w14:paraId="72D291F4" w14:textId="77777777" w:rsidR="002204ED" w:rsidRDefault="001C50AE">
            <w:r>
              <w:t>混合砂浆</w:t>
            </w:r>
          </w:p>
        </w:tc>
        <w:tc>
          <w:tcPr>
            <w:tcW w:w="1018" w:type="dxa"/>
            <w:vAlign w:val="center"/>
          </w:tcPr>
          <w:p w14:paraId="13363741" w14:textId="77777777" w:rsidR="002204ED" w:rsidRDefault="001C50AE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21F26499" w14:textId="77777777" w:rsidR="002204ED" w:rsidRDefault="001C50AE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B0A0CF5" w14:textId="77777777" w:rsidR="002204ED" w:rsidRDefault="001C50AE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BA008DD" w14:textId="77777777" w:rsidR="002204ED" w:rsidRDefault="001C50AE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4580FBD9" w14:textId="77777777" w:rsidR="002204ED" w:rsidRDefault="001C50AE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004A8D87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30297021" w14:textId="77777777">
        <w:trPr>
          <w:jc w:val="center"/>
        </w:trPr>
        <w:tc>
          <w:tcPr>
            <w:tcW w:w="2196" w:type="dxa"/>
            <w:vAlign w:val="center"/>
          </w:tcPr>
          <w:p w14:paraId="4DBCF124" w14:textId="77777777" w:rsidR="002204ED" w:rsidRDefault="001C50A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47BCDF0" w14:textId="77777777" w:rsidR="002204ED" w:rsidRDefault="001C50AE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C98648C" w14:textId="77777777" w:rsidR="002204ED" w:rsidRDefault="001C50AE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D56526E" w14:textId="77777777" w:rsidR="002204ED" w:rsidRDefault="001C50AE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3A544A9" w14:textId="77777777" w:rsidR="002204ED" w:rsidRDefault="001C50AE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6480D98" w14:textId="77777777" w:rsidR="002204ED" w:rsidRDefault="001C50AE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53E3FFC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3524408F" w14:textId="77777777">
        <w:trPr>
          <w:jc w:val="center"/>
        </w:trPr>
        <w:tc>
          <w:tcPr>
            <w:tcW w:w="2196" w:type="dxa"/>
            <w:vAlign w:val="center"/>
          </w:tcPr>
          <w:p w14:paraId="40BF63B3" w14:textId="77777777" w:rsidR="002204ED" w:rsidRDefault="001C50AE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960AF56" w14:textId="77777777" w:rsidR="002204ED" w:rsidRDefault="001C50AE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D331988" w14:textId="77777777" w:rsidR="002204ED" w:rsidRDefault="001C50AE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C676574" w14:textId="77777777" w:rsidR="002204ED" w:rsidRDefault="001C50AE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75ABCDF5" w14:textId="77777777" w:rsidR="002204ED" w:rsidRDefault="001C50AE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5B092065" w14:textId="77777777" w:rsidR="002204ED" w:rsidRDefault="001C50AE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82CAE38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25E8A3B0" w14:textId="77777777">
        <w:trPr>
          <w:jc w:val="center"/>
        </w:trPr>
        <w:tc>
          <w:tcPr>
            <w:tcW w:w="2196" w:type="dxa"/>
            <w:vAlign w:val="center"/>
          </w:tcPr>
          <w:p w14:paraId="4ACD79DA" w14:textId="77777777" w:rsidR="002204ED" w:rsidRDefault="001C50AE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7C87A1C" w14:textId="77777777" w:rsidR="002204ED" w:rsidRDefault="001C50AE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1015CCF" w14:textId="77777777" w:rsidR="002204ED" w:rsidRDefault="001C50AE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C526CD4" w14:textId="77777777" w:rsidR="002204ED" w:rsidRDefault="001C50AE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125F620" w14:textId="77777777" w:rsidR="002204ED" w:rsidRDefault="001C50AE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8602629" w14:textId="77777777" w:rsidR="002204ED" w:rsidRDefault="001C50AE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BA4A206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74D4A57C" w14:textId="77777777">
        <w:trPr>
          <w:jc w:val="center"/>
        </w:trPr>
        <w:tc>
          <w:tcPr>
            <w:tcW w:w="2196" w:type="dxa"/>
            <w:vAlign w:val="center"/>
          </w:tcPr>
          <w:p w14:paraId="68DC52CE" w14:textId="77777777" w:rsidR="002204ED" w:rsidRDefault="001C50AE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76187B1" w14:textId="77777777" w:rsidR="002204ED" w:rsidRDefault="001C50AE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239F8FDB" w14:textId="77777777" w:rsidR="002204ED" w:rsidRDefault="001C50AE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B5E9662" w14:textId="77777777" w:rsidR="002204ED" w:rsidRDefault="001C50AE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6BBEE91" w14:textId="77777777" w:rsidR="002204ED" w:rsidRDefault="001C50AE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2BBF6A8" w14:textId="77777777" w:rsidR="002204ED" w:rsidRDefault="001C50AE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FF27DE5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684E333D" w14:textId="77777777">
        <w:trPr>
          <w:jc w:val="center"/>
        </w:trPr>
        <w:tc>
          <w:tcPr>
            <w:tcW w:w="2196" w:type="dxa"/>
            <w:vAlign w:val="center"/>
          </w:tcPr>
          <w:p w14:paraId="1CDD8A73" w14:textId="77777777" w:rsidR="002204ED" w:rsidRDefault="001C50A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A150FC0" w14:textId="77777777" w:rsidR="002204ED" w:rsidRDefault="001C50AE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50A3EE0" w14:textId="77777777" w:rsidR="002204ED" w:rsidRDefault="001C50AE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51AD03F" w14:textId="77777777" w:rsidR="002204ED" w:rsidRDefault="001C50AE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0B3D58F" w14:textId="77777777" w:rsidR="002204ED" w:rsidRDefault="001C50AE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E148C2A" w14:textId="77777777" w:rsidR="002204ED" w:rsidRDefault="001C50AE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5521074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204ED" w14:paraId="19B52045" w14:textId="77777777">
        <w:trPr>
          <w:jc w:val="center"/>
        </w:trPr>
        <w:tc>
          <w:tcPr>
            <w:tcW w:w="2196" w:type="dxa"/>
            <w:vAlign w:val="center"/>
          </w:tcPr>
          <w:p w14:paraId="1B10AA2B" w14:textId="77777777" w:rsidR="002204ED" w:rsidRDefault="001C50AE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95CE286" w14:textId="77777777" w:rsidR="002204ED" w:rsidRDefault="001C50AE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B6B23A5" w14:textId="77777777" w:rsidR="002204ED" w:rsidRDefault="001C50AE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843392C" w14:textId="77777777" w:rsidR="002204ED" w:rsidRDefault="001C50AE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55F52AB8" w14:textId="77777777" w:rsidR="002204ED" w:rsidRDefault="001C50AE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974B79A" w14:textId="77777777" w:rsidR="002204ED" w:rsidRDefault="001C50AE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DB451DB" w14:textId="77777777" w:rsidR="002204ED" w:rsidRDefault="001C50A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4A3A525" w14:textId="77777777" w:rsidR="002204ED" w:rsidRDefault="001C50AE">
      <w:pPr>
        <w:pStyle w:val="2"/>
        <w:widowControl w:val="0"/>
      </w:pPr>
      <w:bookmarkStart w:id="51" w:name="_Toc225008016"/>
      <w:r>
        <w:t>围护结构作法简要说明</w:t>
      </w:r>
      <w:bookmarkEnd w:id="51"/>
    </w:p>
    <w:p w14:paraId="2503717B" w14:textId="77777777" w:rsidR="002204ED" w:rsidRDefault="001C50AE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(K=0.204,D=4.182)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0254AE3" w14:textId="77777777" w:rsidR="002204ED" w:rsidRDefault="001C50AE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1B699B8" w14:textId="77777777" w:rsidR="002204ED" w:rsidRDefault="001C50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(K=0.160,D=5.379)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533E49C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170mm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2D61A6D" w14:textId="77777777" w:rsidR="002204ED" w:rsidRDefault="001C50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(K=0.434,D=3.819)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AC0ABB4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C87E5A4" w14:textId="77777777" w:rsidR="002204ED" w:rsidRDefault="001C50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热桥梁构造一</w:t>
      </w:r>
      <w:r>
        <w:rPr>
          <w:color w:val="0000FF"/>
        </w:rPr>
        <w:t xml:space="preserve"> (K=0.434,D=3.819)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481A8D5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D36CE91" w14:textId="77777777" w:rsidR="002204ED" w:rsidRDefault="001C50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阳台门下部门芯板：</w:t>
      </w:r>
      <w:r>
        <w:rPr>
          <w:color w:val="0000FF"/>
        </w:rPr>
        <w:t>金属三防门</w:t>
      </w:r>
      <w:r>
        <w:rPr>
          <w:color w:val="0000FF"/>
        </w:rPr>
        <w:t>(</w:t>
      </w:r>
      <w:r>
        <w:rPr>
          <w:color w:val="0000FF"/>
        </w:rPr>
        <w:t>挤塑型聚苯乙烯泡沫板</w:t>
      </w:r>
      <w:r>
        <w:rPr>
          <w:color w:val="0000FF"/>
        </w:rPr>
        <w:t>) (K=1.100)</w:t>
      </w:r>
      <w:r>
        <w:rPr>
          <w:color w:val="0000FF"/>
        </w:rPr>
        <w:t>：</w:t>
      </w:r>
    </w:p>
    <w:p w14:paraId="7A9F6CAF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511977E0" w14:textId="77777777" w:rsidR="002204ED" w:rsidRDefault="001C50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80</w:t>
      </w:r>
      <w:r>
        <w:rPr>
          <w:color w:val="0000FF"/>
        </w:rPr>
        <w:t>系列铝合金平开窗：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Low-E+12Ar+5+12Ar+5</w:t>
      </w:r>
      <w:r>
        <w:rPr>
          <w:color w:val="0000FF"/>
        </w:rPr>
        <w:t>单银</w:t>
      </w:r>
      <w:r>
        <w:rPr>
          <w:color w:val="0000FF"/>
        </w:rPr>
        <w:t>Low-E (K=1.100)</w:t>
      </w:r>
      <w:r>
        <w:rPr>
          <w:color w:val="0000FF"/>
        </w:rPr>
        <w:t>：</w:t>
      </w:r>
    </w:p>
    <w:p w14:paraId="5918A16B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20F565EE" w14:textId="77777777" w:rsidR="002204ED" w:rsidRDefault="001C50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地面构造一</w:t>
      </w:r>
      <w:r>
        <w:rPr>
          <w:color w:val="0000FF"/>
        </w:rPr>
        <w:t xml:space="preserve"> (K=0.431,D=2.177)</w:t>
      </w:r>
      <w:r>
        <w:rPr>
          <w:color w:val="0000FF"/>
        </w:rPr>
        <w:t>：</w:t>
      </w:r>
    </w:p>
    <w:p w14:paraId="0154300F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5C465B3" w14:textId="77777777" w:rsidR="002204ED" w:rsidRDefault="001C50AE">
      <w:pPr>
        <w:pStyle w:val="2"/>
        <w:widowControl w:val="0"/>
      </w:pPr>
      <w:bookmarkStart w:id="52" w:name="_Toc225008017"/>
      <w:r>
        <w:t>体形系数</w:t>
      </w:r>
      <w:bookmarkEnd w:id="52"/>
    </w:p>
    <w:p w14:paraId="2A7E4AFD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204ED" w14:paraId="0A0E0C1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A0F8B69" w14:textId="77777777" w:rsidR="002204ED" w:rsidRDefault="001C50AE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516425E1" w14:textId="77777777" w:rsidR="002204ED" w:rsidRDefault="001C50AE">
            <w:r>
              <w:t>1751.80</w:t>
            </w:r>
          </w:p>
        </w:tc>
      </w:tr>
      <w:tr w:rsidR="002204ED" w14:paraId="2D4EB23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7F2C903" w14:textId="77777777" w:rsidR="002204ED" w:rsidRDefault="001C50AE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18165F32" w14:textId="77777777" w:rsidR="002204ED" w:rsidRDefault="001C50AE">
            <w:r>
              <w:t>3861.10</w:t>
            </w:r>
          </w:p>
        </w:tc>
      </w:tr>
      <w:tr w:rsidR="002204ED" w14:paraId="5F78DC5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F18CD64" w14:textId="77777777" w:rsidR="002204ED" w:rsidRDefault="001C50AE">
            <w:r>
              <w:t>体形系数</w:t>
            </w:r>
          </w:p>
        </w:tc>
        <w:tc>
          <w:tcPr>
            <w:tcW w:w="6820" w:type="dxa"/>
            <w:vAlign w:val="center"/>
          </w:tcPr>
          <w:p w14:paraId="358C3924" w14:textId="77777777" w:rsidR="002204ED" w:rsidRDefault="001C50AE">
            <w:r>
              <w:t>0.45</w:t>
            </w:r>
          </w:p>
        </w:tc>
      </w:tr>
    </w:tbl>
    <w:p w14:paraId="3AA8D8C8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204ED" w14:paraId="41A43E2F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7A9143D3" w14:textId="77777777" w:rsidR="002204ED" w:rsidRDefault="001C50AE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1E3E752" w14:textId="77777777" w:rsidR="002204ED" w:rsidRDefault="001C50AE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F2DFD66" w14:textId="77777777" w:rsidR="002204ED" w:rsidRDefault="001C50AE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5EE5E7" w14:textId="77777777" w:rsidR="002204ED" w:rsidRDefault="001C50AE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DA6C36F" w14:textId="77777777" w:rsidR="002204ED" w:rsidRDefault="001C50AE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2204ED" w14:paraId="26911C40" w14:textId="77777777">
        <w:trPr>
          <w:jc w:val="center"/>
        </w:trPr>
        <w:tc>
          <w:tcPr>
            <w:tcW w:w="882" w:type="dxa"/>
            <w:vAlign w:val="center"/>
          </w:tcPr>
          <w:p w14:paraId="54F26824" w14:textId="77777777" w:rsidR="002204ED" w:rsidRDefault="001C50AE">
            <w:r>
              <w:t>1</w:t>
            </w:r>
          </w:p>
        </w:tc>
        <w:tc>
          <w:tcPr>
            <w:tcW w:w="1392" w:type="dxa"/>
            <w:vAlign w:val="center"/>
          </w:tcPr>
          <w:p w14:paraId="72920976" w14:textId="77777777" w:rsidR="002204ED" w:rsidRDefault="001C50AE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781F2A5" w14:textId="77777777" w:rsidR="002204ED" w:rsidRDefault="001C50AE">
            <w:pPr>
              <w:jc w:val="right"/>
            </w:pPr>
            <w:r>
              <w:t>357.52</w:t>
            </w:r>
          </w:p>
        </w:tc>
        <w:tc>
          <w:tcPr>
            <w:tcW w:w="2263" w:type="dxa"/>
            <w:vAlign w:val="center"/>
          </w:tcPr>
          <w:p w14:paraId="7F468AAA" w14:textId="77777777" w:rsidR="002204ED" w:rsidRDefault="001C50AE">
            <w:pPr>
              <w:jc w:val="right"/>
            </w:pPr>
            <w:r>
              <w:t>464.76</w:t>
            </w:r>
          </w:p>
        </w:tc>
        <w:tc>
          <w:tcPr>
            <w:tcW w:w="2530" w:type="dxa"/>
            <w:vAlign w:val="center"/>
          </w:tcPr>
          <w:p w14:paraId="50429D15" w14:textId="77777777" w:rsidR="002204ED" w:rsidRDefault="001C50AE">
            <w:pPr>
              <w:jc w:val="right"/>
            </w:pPr>
            <w:r>
              <w:t>1287.06</w:t>
            </w:r>
          </w:p>
        </w:tc>
      </w:tr>
      <w:tr w:rsidR="002204ED" w14:paraId="3A9C84BE" w14:textId="77777777">
        <w:trPr>
          <w:jc w:val="center"/>
        </w:trPr>
        <w:tc>
          <w:tcPr>
            <w:tcW w:w="882" w:type="dxa"/>
            <w:vAlign w:val="center"/>
          </w:tcPr>
          <w:p w14:paraId="27F59320" w14:textId="77777777" w:rsidR="002204ED" w:rsidRDefault="001C50AE">
            <w:r>
              <w:t>2</w:t>
            </w:r>
          </w:p>
        </w:tc>
        <w:tc>
          <w:tcPr>
            <w:tcW w:w="1392" w:type="dxa"/>
            <w:vAlign w:val="center"/>
          </w:tcPr>
          <w:p w14:paraId="1319FE3B" w14:textId="77777777" w:rsidR="002204ED" w:rsidRDefault="001C50AE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73ADB79" w14:textId="77777777" w:rsidR="002204ED" w:rsidRDefault="001C50AE">
            <w:pPr>
              <w:jc w:val="right"/>
            </w:pPr>
            <w:r>
              <w:t>357.50</w:t>
            </w:r>
          </w:p>
        </w:tc>
        <w:tc>
          <w:tcPr>
            <w:tcW w:w="2263" w:type="dxa"/>
            <w:vAlign w:val="center"/>
          </w:tcPr>
          <w:p w14:paraId="58029A15" w14:textId="77777777" w:rsidR="002204ED" w:rsidRDefault="001C50AE">
            <w:pPr>
              <w:jc w:val="right"/>
            </w:pPr>
            <w:r>
              <w:t>464.76</w:t>
            </w:r>
          </w:p>
        </w:tc>
        <w:tc>
          <w:tcPr>
            <w:tcW w:w="2530" w:type="dxa"/>
            <w:vAlign w:val="center"/>
          </w:tcPr>
          <w:p w14:paraId="76DDEB65" w14:textId="77777777" w:rsidR="002204ED" w:rsidRDefault="001C50AE">
            <w:pPr>
              <w:jc w:val="right"/>
            </w:pPr>
            <w:r>
              <w:t>1286.99</w:t>
            </w:r>
          </w:p>
        </w:tc>
      </w:tr>
      <w:tr w:rsidR="002204ED" w14:paraId="141F5021" w14:textId="77777777">
        <w:trPr>
          <w:jc w:val="center"/>
        </w:trPr>
        <w:tc>
          <w:tcPr>
            <w:tcW w:w="882" w:type="dxa"/>
            <w:vAlign w:val="center"/>
          </w:tcPr>
          <w:p w14:paraId="219D3B07" w14:textId="77777777" w:rsidR="002204ED" w:rsidRDefault="001C50AE">
            <w:r>
              <w:t>3</w:t>
            </w:r>
          </w:p>
        </w:tc>
        <w:tc>
          <w:tcPr>
            <w:tcW w:w="1392" w:type="dxa"/>
            <w:vAlign w:val="center"/>
          </w:tcPr>
          <w:p w14:paraId="27EE3264" w14:textId="77777777" w:rsidR="002204ED" w:rsidRDefault="001C50AE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80FFEAA" w14:textId="77777777" w:rsidR="002204ED" w:rsidRDefault="001C50AE">
            <w:pPr>
              <w:jc w:val="right"/>
            </w:pPr>
            <w:r>
              <w:t>357.52</w:t>
            </w:r>
          </w:p>
        </w:tc>
        <w:tc>
          <w:tcPr>
            <w:tcW w:w="2263" w:type="dxa"/>
            <w:vAlign w:val="center"/>
          </w:tcPr>
          <w:p w14:paraId="18A9C5E2" w14:textId="77777777" w:rsidR="002204ED" w:rsidRDefault="001C50AE">
            <w:pPr>
              <w:jc w:val="right"/>
            </w:pPr>
            <w:r>
              <w:t>464.76</w:t>
            </w:r>
          </w:p>
        </w:tc>
        <w:tc>
          <w:tcPr>
            <w:tcW w:w="2530" w:type="dxa"/>
            <w:vAlign w:val="center"/>
          </w:tcPr>
          <w:p w14:paraId="441927F9" w14:textId="77777777" w:rsidR="002204ED" w:rsidRDefault="001C50AE">
            <w:pPr>
              <w:jc w:val="right"/>
            </w:pPr>
            <w:r>
              <w:t>1287.06</w:t>
            </w:r>
          </w:p>
        </w:tc>
      </w:tr>
      <w:tr w:rsidR="002204ED" w14:paraId="4C145202" w14:textId="77777777">
        <w:trPr>
          <w:jc w:val="center"/>
        </w:trPr>
        <w:tc>
          <w:tcPr>
            <w:tcW w:w="882" w:type="dxa"/>
            <w:vAlign w:val="center"/>
          </w:tcPr>
          <w:p w14:paraId="1051BF35" w14:textId="77777777" w:rsidR="002204ED" w:rsidRDefault="001C50AE">
            <w:r>
              <w:t>屋顶</w:t>
            </w:r>
          </w:p>
        </w:tc>
        <w:tc>
          <w:tcPr>
            <w:tcW w:w="1392" w:type="dxa"/>
            <w:vAlign w:val="center"/>
          </w:tcPr>
          <w:p w14:paraId="2B211717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F7FA818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F607949" w14:textId="77777777" w:rsidR="002204ED" w:rsidRDefault="001C50AE">
            <w:pPr>
              <w:jc w:val="right"/>
            </w:pPr>
            <w:r>
              <w:t>357.52</w:t>
            </w:r>
          </w:p>
        </w:tc>
        <w:tc>
          <w:tcPr>
            <w:tcW w:w="2530" w:type="dxa"/>
            <w:vAlign w:val="center"/>
          </w:tcPr>
          <w:p w14:paraId="4319B3D2" w14:textId="77777777" w:rsidR="002204ED" w:rsidRDefault="001C50AE">
            <w:pPr>
              <w:jc w:val="right"/>
            </w:pPr>
            <w:r>
              <w:t>－</w:t>
            </w:r>
          </w:p>
        </w:tc>
      </w:tr>
      <w:tr w:rsidR="002204ED" w14:paraId="0FAC4943" w14:textId="77777777">
        <w:trPr>
          <w:jc w:val="center"/>
        </w:trPr>
        <w:tc>
          <w:tcPr>
            <w:tcW w:w="882" w:type="dxa"/>
            <w:vAlign w:val="center"/>
          </w:tcPr>
          <w:p w14:paraId="429B04F2" w14:textId="77777777" w:rsidR="002204ED" w:rsidRDefault="001C50AE">
            <w:r>
              <w:t>合计</w:t>
            </w:r>
          </w:p>
        </w:tc>
        <w:tc>
          <w:tcPr>
            <w:tcW w:w="1392" w:type="dxa"/>
            <w:vAlign w:val="center"/>
          </w:tcPr>
          <w:p w14:paraId="5019992C" w14:textId="77777777" w:rsidR="002204ED" w:rsidRDefault="001C50AE">
            <w:pPr>
              <w:jc w:val="right"/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0115FDFC" w14:textId="77777777" w:rsidR="002204ED" w:rsidRDefault="001C50AE">
            <w:pPr>
              <w:jc w:val="right"/>
            </w:pPr>
            <w:r>
              <w:t>1072.53</w:t>
            </w:r>
          </w:p>
        </w:tc>
        <w:tc>
          <w:tcPr>
            <w:tcW w:w="2263" w:type="dxa"/>
            <w:vAlign w:val="center"/>
          </w:tcPr>
          <w:p w14:paraId="43BD6D96" w14:textId="77777777" w:rsidR="002204ED" w:rsidRDefault="001C50AE">
            <w:pPr>
              <w:jc w:val="right"/>
            </w:pPr>
            <w:r>
              <w:t>1751.80</w:t>
            </w:r>
          </w:p>
        </w:tc>
        <w:tc>
          <w:tcPr>
            <w:tcW w:w="2530" w:type="dxa"/>
            <w:vAlign w:val="center"/>
          </w:tcPr>
          <w:p w14:paraId="5521E072" w14:textId="77777777" w:rsidR="002204ED" w:rsidRDefault="001C50AE">
            <w:pPr>
              <w:jc w:val="right"/>
            </w:pPr>
            <w:r>
              <w:t>3861.10</w:t>
            </w:r>
          </w:p>
        </w:tc>
      </w:tr>
    </w:tbl>
    <w:p w14:paraId="5F834CA1" w14:textId="77777777" w:rsidR="002204ED" w:rsidRDefault="001C50AE">
      <w:pPr>
        <w:pStyle w:val="2"/>
        <w:widowControl w:val="0"/>
      </w:pPr>
      <w:bookmarkStart w:id="53" w:name="_Toc225008018"/>
      <w:r>
        <w:t>窗墙比</w:t>
      </w:r>
      <w:bookmarkEnd w:id="53"/>
    </w:p>
    <w:p w14:paraId="4B1FACA8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2204ED" w14:paraId="6421B2E3" w14:textId="77777777"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192F7FA7" w14:textId="77777777" w:rsidR="002204ED" w:rsidRDefault="001C50AE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E40DC3E" w14:textId="77777777" w:rsidR="002204ED" w:rsidRDefault="001C50A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294E27AB" w14:textId="77777777" w:rsidR="002204ED" w:rsidRDefault="001C50A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654893D" w14:textId="77777777" w:rsidR="002204ED" w:rsidRDefault="001C50AE">
            <w:pPr>
              <w:jc w:val="center"/>
            </w:pPr>
            <w:r>
              <w:t>窗墙比</w:t>
            </w:r>
          </w:p>
        </w:tc>
      </w:tr>
      <w:tr w:rsidR="002204ED" w14:paraId="747C1EE6" w14:textId="77777777"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7BD8A479" w14:textId="77777777" w:rsidR="002204ED" w:rsidRDefault="001C50AE">
            <w:r>
              <w:t>南向</w:t>
            </w:r>
          </w:p>
        </w:tc>
        <w:tc>
          <w:tcPr>
            <w:tcW w:w="2377" w:type="dxa"/>
            <w:vAlign w:val="center"/>
          </w:tcPr>
          <w:p w14:paraId="412AB962" w14:textId="77777777" w:rsidR="002204ED" w:rsidRDefault="001C50AE">
            <w:r>
              <w:t>22.80</w:t>
            </w:r>
          </w:p>
        </w:tc>
        <w:tc>
          <w:tcPr>
            <w:tcW w:w="2377" w:type="dxa"/>
            <w:vAlign w:val="center"/>
          </w:tcPr>
          <w:p w14:paraId="1F16AF28" w14:textId="77777777" w:rsidR="002204ED" w:rsidRDefault="001C50AE">
            <w:r>
              <w:t>600.80</w:t>
            </w:r>
          </w:p>
        </w:tc>
        <w:tc>
          <w:tcPr>
            <w:tcW w:w="2377" w:type="dxa"/>
            <w:vAlign w:val="center"/>
          </w:tcPr>
          <w:p w14:paraId="444A611B" w14:textId="77777777" w:rsidR="002204ED" w:rsidRDefault="001C50AE">
            <w:r>
              <w:t>0.04</w:t>
            </w:r>
          </w:p>
        </w:tc>
      </w:tr>
      <w:tr w:rsidR="002204ED" w14:paraId="6C9A9F1A" w14:textId="77777777"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58BA5271" w14:textId="77777777" w:rsidR="002204ED" w:rsidRDefault="001C50AE">
            <w:r>
              <w:t>北向</w:t>
            </w:r>
          </w:p>
        </w:tc>
        <w:tc>
          <w:tcPr>
            <w:tcW w:w="2377" w:type="dxa"/>
            <w:vAlign w:val="center"/>
          </w:tcPr>
          <w:p w14:paraId="7EF9A0AC" w14:textId="77777777" w:rsidR="002204ED" w:rsidRDefault="001C50AE">
            <w:r>
              <w:t>145.20</w:t>
            </w:r>
          </w:p>
        </w:tc>
        <w:tc>
          <w:tcPr>
            <w:tcW w:w="2377" w:type="dxa"/>
            <w:vAlign w:val="center"/>
          </w:tcPr>
          <w:p w14:paraId="4995EEB4" w14:textId="77777777" w:rsidR="002204ED" w:rsidRDefault="001C50AE">
            <w:r>
              <w:t>600.80</w:t>
            </w:r>
          </w:p>
        </w:tc>
        <w:tc>
          <w:tcPr>
            <w:tcW w:w="2377" w:type="dxa"/>
            <w:vAlign w:val="center"/>
          </w:tcPr>
          <w:p w14:paraId="17F351ED" w14:textId="77777777" w:rsidR="002204ED" w:rsidRDefault="001C50AE">
            <w:r>
              <w:t>0.24</w:t>
            </w:r>
          </w:p>
        </w:tc>
      </w:tr>
      <w:tr w:rsidR="002204ED" w14:paraId="09E4D94C" w14:textId="77777777"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02D69685" w14:textId="77777777" w:rsidR="002204ED" w:rsidRDefault="001C50AE">
            <w:r>
              <w:t>东向</w:t>
            </w:r>
          </w:p>
        </w:tc>
        <w:tc>
          <w:tcPr>
            <w:tcW w:w="2377" w:type="dxa"/>
            <w:vAlign w:val="center"/>
          </w:tcPr>
          <w:p w14:paraId="7D591958" w14:textId="77777777" w:rsidR="002204ED" w:rsidRDefault="001C50AE">
            <w:r>
              <w:t>0.00</w:t>
            </w:r>
          </w:p>
        </w:tc>
        <w:tc>
          <w:tcPr>
            <w:tcW w:w="2377" w:type="dxa"/>
            <w:vAlign w:val="center"/>
          </w:tcPr>
          <w:p w14:paraId="5E2E4B8A" w14:textId="77777777" w:rsidR="002204ED" w:rsidRDefault="001C50AE">
            <w:r>
              <w:t>90.72</w:t>
            </w:r>
          </w:p>
        </w:tc>
        <w:tc>
          <w:tcPr>
            <w:tcW w:w="2377" w:type="dxa"/>
            <w:vAlign w:val="center"/>
          </w:tcPr>
          <w:p w14:paraId="3114E6BE" w14:textId="77777777" w:rsidR="002204ED" w:rsidRDefault="001C50AE">
            <w:r>
              <w:t>0.00</w:t>
            </w:r>
          </w:p>
        </w:tc>
      </w:tr>
      <w:tr w:rsidR="002204ED" w14:paraId="7E40080C" w14:textId="77777777"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2B70FD05" w14:textId="77777777" w:rsidR="002204ED" w:rsidRDefault="001C50AE">
            <w:r>
              <w:t>西向</w:t>
            </w:r>
          </w:p>
        </w:tc>
        <w:tc>
          <w:tcPr>
            <w:tcW w:w="2377" w:type="dxa"/>
            <w:vAlign w:val="center"/>
          </w:tcPr>
          <w:p w14:paraId="28A77C70" w14:textId="77777777" w:rsidR="002204ED" w:rsidRDefault="001C50AE">
            <w:r>
              <w:t>12.96</w:t>
            </w:r>
          </w:p>
        </w:tc>
        <w:tc>
          <w:tcPr>
            <w:tcW w:w="2377" w:type="dxa"/>
            <w:vAlign w:val="center"/>
          </w:tcPr>
          <w:p w14:paraId="3C5DA370" w14:textId="77777777" w:rsidR="002204ED" w:rsidRDefault="001C50AE">
            <w:r>
              <w:t>90.72</w:t>
            </w:r>
          </w:p>
        </w:tc>
        <w:tc>
          <w:tcPr>
            <w:tcW w:w="2377" w:type="dxa"/>
            <w:vAlign w:val="center"/>
          </w:tcPr>
          <w:p w14:paraId="6F53D5DA" w14:textId="77777777" w:rsidR="002204ED" w:rsidRDefault="001C50AE">
            <w:r>
              <w:t>0.14</w:t>
            </w:r>
          </w:p>
        </w:tc>
      </w:tr>
      <w:tr w:rsidR="002204ED" w14:paraId="2C1ECBD2" w14:textId="77777777">
        <w:trPr>
          <w:jc w:val="center"/>
        </w:trPr>
        <w:tc>
          <w:tcPr>
            <w:tcW w:w="2201" w:type="dxa"/>
            <w:shd w:val="clear" w:color="auto" w:fill="E6E6E6"/>
            <w:vAlign w:val="center"/>
          </w:tcPr>
          <w:p w14:paraId="7981BE4D" w14:textId="77777777" w:rsidR="002204ED" w:rsidRDefault="001C50AE">
            <w:r>
              <w:t>平均</w:t>
            </w:r>
          </w:p>
        </w:tc>
        <w:tc>
          <w:tcPr>
            <w:tcW w:w="2377" w:type="dxa"/>
            <w:vAlign w:val="center"/>
          </w:tcPr>
          <w:p w14:paraId="016E7940" w14:textId="77777777" w:rsidR="002204ED" w:rsidRDefault="001C50AE">
            <w:r>
              <w:t>180.96</w:t>
            </w:r>
          </w:p>
        </w:tc>
        <w:tc>
          <w:tcPr>
            <w:tcW w:w="2377" w:type="dxa"/>
            <w:vAlign w:val="center"/>
          </w:tcPr>
          <w:p w14:paraId="062E47AC" w14:textId="77777777" w:rsidR="002204ED" w:rsidRDefault="001C50AE">
            <w:r>
              <w:t>1383.05</w:t>
            </w:r>
          </w:p>
        </w:tc>
        <w:tc>
          <w:tcPr>
            <w:tcW w:w="2377" w:type="dxa"/>
            <w:vAlign w:val="center"/>
          </w:tcPr>
          <w:p w14:paraId="38804689" w14:textId="77777777" w:rsidR="002204ED" w:rsidRDefault="001C50AE">
            <w:r>
              <w:t>0.13</w:t>
            </w:r>
          </w:p>
        </w:tc>
      </w:tr>
    </w:tbl>
    <w:p w14:paraId="347E0DE8" w14:textId="77777777" w:rsidR="002204ED" w:rsidRDefault="001C50AE">
      <w:pPr>
        <w:pStyle w:val="2"/>
        <w:widowControl w:val="0"/>
      </w:pPr>
      <w:bookmarkStart w:id="54" w:name="_Toc225008019"/>
      <w:r>
        <w:t>天窗</w:t>
      </w:r>
      <w:bookmarkEnd w:id="54"/>
    </w:p>
    <w:p w14:paraId="62E85638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0640937D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666E086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天窗传热系数</w:t>
      </w:r>
    </w:p>
    <w:p w14:paraId="63C064C5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6E6CF94" w14:textId="77777777" w:rsidR="002204ED" w:rsidRDefault="001C50AE">
      <w:pPr>
        <w:pStyle w:val="2"/>
        <w:widowControl w:val="0"/>
      </w:pPr>
      <w:bookmarkStart w:id="55" w:name="_Toc225008020"/>
      <w:r>
        <w:t>屋顶</w:t>
      </w:r>
      <w:bookmarkEnd w:id="55"/>
    </w:p>
    <w:p w14:paraId="3FB63DD4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04ED" w14:paraId="7D96013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6EB86B" w14:textId="77777777" w:rsidR="002204ED" w:rsidRDefault="001C50A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5C8E0" w14:textId="77777777" w:rsidR="002204ED" w:rsidRDefault="001C50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7F159" w14:textId="77777777" w:rsidR="002204ED" w:rsidRDefault="001C50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2B11C" w14:textId="77777777" w:rsidR="002204ED" w:rsidRDefault="001C50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1477B" w14:textId="77777777" w:rsidR="002204ED" w:rsidRDefault="001C50A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FF807" w14:textId="77777777" w:rsidR="002204ED" w:rsidRDefault="001C50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1ADCD1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04ED" w14:paraId="2AE1E89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B952CC" w14:textId="77777777" w:rsidR="002204ED" w:rsidRDefault="002204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AA68C0" w14:textId="77777777" w:rsidR="002204ED" w:rsidRDefault="001C50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16557" w14:textId="77777777" w:rsidR="002204ED" w:rsidRDefault="001C50A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9A168" w14:textId="77777777" w:rsidR="002204ED" w:rsidRDefault="001C50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1F4B7" w14:textId="77777777" w:rsidR="002204ED" w:rsidRDefault="001C50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5D378" w14:textId="77777777" w:rsidR="002204ED" w:rsidRDefault="001C50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2E64E8" w14:textId="77777777" w:rsidR="002204ED" w:rsidRDefault="001C50AE">
            <w:pPr>
              <w:jc w:val="center"/>
            </w:pPr>
            <w:r>
              <w:t>D=R*S</w:t>
            </w:r>
          </w:p>
        </w:tc>
      </w:tr>
      <w:tr w:rsidR="002204ED" w14:paraId="50659B7C" w14:textId="77777777">
        <w:trPr>
          <w:jc w:val="center"/>
        </w:trPr>
        <w:tc>
          <w:tcPr>
            <w:tcW w:w="3345" w:type="dxa"/>
            <w:vAlign w:val="center"/>
          </w:tcPr>
          <w:p w14:paraId="37A5515C" w14:textId="77777777" w:rsidR="002204ED" w:rsidRDefault="001C50AE">
            <w:r>
              <w:t>水泥砂浆</w:t>
            </w:r>
          </w:p>
        </w:tc>
        <w:tc>
          <w:tcPr>
            <w:tcW w:w="848" w:type="dxa"/>
            <w:vAlign w:val="center"/>
          </w:tcPr>
          <w:p w14:paraId="5C2F0219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706475" w14:textId="77777777" w:rsidR="002204ED" w:rsidRDefault="001C50A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CCA9B24" w14:textId="77777777" w:rsidR="002204ED" w:rsidRDefault="001C50AE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3AEAE97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6C89BB" w14:textId="77777777" w:rsidR="002204ED" w:rsidRDefault="001C50AE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ECB195" w14:textId="77777777" w:rsidR="002204ED" w:rsidRDefault="001C50AE">
            <w:pPr>
              <w:jc w:val="right"/>
            </w:pPr>
            <w:r>
              <w:t>0.245</w:t>
            </w:r>
          </w:p>
        </w:tc>
      </w:tr>
      <w:tr w:rsidR="002204ED" w14:paraId="1D22712D" w14:textId="77777777">
        <w:trPr>
          <w:jc w:val="center"/>
        </w:trPr>
        <w:tc>
          <w:tcPr>
            <w:tcW w:w="3345" w:type="dxa"/>
            <w:vAlign w:val="center"/>
          </w:tcPr>
          <w:p w14:paraId="650AD5A3" w14:textId="77777777" w:rsidR="002204ED" w:rsidRDefault="001C50A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BB2B623" w14:textId="77777777" w:rsidR="002204ED" w:rsidRDefault="001C50AE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2025A72" w14:textId="77777777" w:rsidR="002204ED" w:rsidRDefault="001C50AE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F549975" w14:textId="77777777" w:rsidR="002204ED" w:rsidRDefault="001C50AE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B9019BD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38216F" w14:textId="77777777" w:rsidR="002204ED" w:rsidRDefault="001C50AE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3E675486" w14:textId="77777777" w:rsidR="002204ED" w:rsidRDefault="001C50AE">
            <w:pPr>
              <w:jc w:val="right"/>
            </w:pPr>
            <w:r>
              <w:t>0.404</w:t>
            </w:r>
          </w:p>
        </w:tc>
      </w:tr>
      <w:tr w:rsidR="002204ED" w14:paraId="13C360AD" w14:textId="77777777">
        <w:trPr>
          <w:jc w:val="center"/>
        </w:trPr>
        <w:tc>
          <w:tcPr>
            <w:tcW w:w="3345" w:type="dxa"/>
            <w:vAlign w:val="center"/>
          </w:tcPr>
          <w:p w14:paraId="4D5C8352" w14:textId="77777777" w:rsidR="002204ED" w:rsidRDefault="001C50A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126AE90" w14:textId="77777777" w:rsidR="002204ED" w:rsidRDefault="001C50AE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7403B8FB" w14:textId="77777777" w:rsidR="002204ED" w:rsidRDefault="001C50AE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DDC59F6" w14:textId="77777777" w:rsidR="002204ED" w:rsidRDefault="001C50AE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974180C" w14:textId="77777777" w:rsidR="002204ED" w:rsidRDefault="001C50AE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5CB4A7F" w14:textId="77777777" w:rsidR="002204ED" w:rsidRDefault="001C50AE">
            <w:pPr>
              <w:jc w:val="right"/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32F59E37" w14:textId="77777777" w:rsidR="002204ED" w:rsidRDefault="001C50AE">
            <w:pPr>
              <w:jc w:val="right"/>
            </w:pPr>
            <w:r>
              <w:t>1.600</w:t>
            </w:r>
          </w:p>
        </w:tc>
      </w:tr>
      <w:tr w:rsidR="002204ED" w14:paraId="7B97868B" w14:textId="77777777">
        <w:trPr>
          <w:jc w:val="center"/>
        </w:trPr>
        <w:tc>
          <w:tcPr>
            <w:tcW w:w="3345" w:type="dxa"/>
            <w:vAlign w:val="center"/>
          </w:tcPr>
          <w:p w14:paraId="49608545" w14:textId="77777777" w:rsidR="002204ED" w:rsidRDefault="001C50AE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E5794B" w14:textId="77777777" w:rsidR="002204ED" w:rsidRDefault="001C50AE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C6AE1D2" w14:textId="77777777" w:rsidR="002204ED" w:rsidRDefault="001C50AE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B66429B" w14:textId="77777777" w:rsidR="002204ED" w:rsidRDefault="001C50AE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D15FDF7" w14:textId="77777777" w:rsidR="002204ED" w:rsidRDefault="001C50AE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1FBCB56A" w14:textId="77777777" w:rsidR="002204ED" w:rsidRDefault="001C50AE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5885E54" w14:textId="77777777" w:rsidR="002204ED" w:rsidRDefault="001C50AE">
            <w:pPr>
              <w:jc w:val="right"/>
            </w:pPr>
            <w:r>
              <w:t>0.500</w:t>
            </w:r>
          </w:p>
        </w:tc>
      </w:tr>
      <w:tr w:rsidR="002204ED" w14:paraId="77102143" w14:textId="77777777">
        <w:trPr>
          <w:jc w:val="center"/>
        </w:trPr>
        <w:tc>
          <w:tcPr>
            <w:tcW w:w="3345" w:type="dxa"/>
            <w:vAlign w:val="center"/>
          </w:tcPr>
          <w:p w14:paraId="7F116E04" w14:textId="77777777" w:rsidR="002204ED" w:rsidRDefault="001C50A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B68277" w14:textId="77777777" w:rsidR="002204ED" w:rsidRDefault="001C50AE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6B8088B" w14:textId="77777777" w:rsidR="002204ED" w:rsidRDefault="001C50AE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D2C72E4" w14:textId="77777777" w:rsidR="002204ED" w:rsidRDefault="001C50AE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D409016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E46E31" w14:textId="77777777" w:rsidR="002204ED" w:rsidRDefault="001C50AE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6640B3D" w14:textId="77777777" w:rsidR="002204ED" w:rsidRDefault="001C50AE">
            <w:pPr>
              <w:jc w:val="right"/>
            </w:pPr>
            <w:r>
              <w:t>1.186</w:t>
            </w:r>
          </w:p>
        </w:tc>
      </w:tr>
      <w:tr w:rsidR="002204ED" w14:paraId="1757C4A7" w14:textId="77777777">
        <w:trPr>
          <w:jc w:val="center"/>
        </w:trPr>
        <w:tc>
          <w:tcPr>
            <w:tcW w:w="3345" w:type="dxa"/>
            <w:vAlign w:val="center"/>
          </w:tcPr>
          <w:p w14:paraId="40D8FC27" w14:textId="77777777" w:rsidR="002204ED" w:rsidRDefault="001C50AE">
            <w:r>
              <w:t>混合砂浆</w:t>
            </w:r>
          </w:p>
        </w:tc>
        <w:tc>
          <w:tcPr>
            <w:tcW w:w="848" w:type="dxa"/>
            <w:vAlign w:val="center"/>
          </w:tcPr>
          <w:p w14:paraId="5F4E44E6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B61880" w14:textId="77777777" w:rsidR="002204ED" w:rsidRDefault="001C50A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CD6C462" w14:textId="77777777" w:rsidR="002204ED" w:rsidRDefault="001C50AE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638D44B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352247" w14:textId="77777777" w:rsidR="002204ED" w:rsidRDefault="001C50AE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A70E040" w14:textId="77777777" w:rsidR="002204ED" w:rsidRDefault="001C50AE">
            <w:pPr>
              <w:jc w:val="right"/>
            </w:pPr>
            <w:r>
              <w:t>0.247</w:t>
            </w:r>
          </w:p>
        </w:tc>
      </w:tr>
      <w:tr w:rsidR="002204ED" w14:paraId="6FB7380E" w14:textId="77777777">
        <w:trPr>
          <w:jc w:val="center"/>
        </w:trPr>
        <w:tc>
          <w:tcPr>
            <w:tcW w:w="3345" w:type="dxa"/>
            <w:vAlign w:val="center"/>
          </w:tcPr>
          <w:p w14:paraId="1D20067F" w14:textId="77777777" w:rsidR="002204ED" w:rsidRDefault="001C50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A60914" w14:textId="77777777" w:rsidR="002204ED" w:rsidRDefault="001C50AE">
            <w:pPr>
              <w:jc w:val="right"/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2CB74764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3A9C60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8DC891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545DA2" w14:textId="77777777" w:rsidR="002204ED" w:rsidRDefault="001C50AE">
            <w:pPr>
              <w:jc w:val="right"/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7298EC89" w14:textId="77777777" w:rsidR="002204ED" w:rsidRDefault="001C50AE">
            <w:pPr>
              <w:jc w:val="right"/>
            </w:pPr>
            <w:r>
              <w:t>4.182</w:t>
            </w:r>
          </w:p>
        </w:tc>
      </w:tr>
      <w:tr w:rsidR="002204ED" w14:paraId="57B4271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EE6DB1" w14:textId="77777777" w:rsidR="002204ED" w:rsidRDefault="001C50A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F2FBD6" w14:textId="77777777" w:rsidR="002204ED" w:rsidRDefault="001C50AE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04ED" w14:paraId="299A4E2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4CA25B" w14:textId="77777777" w:rsidR="002204ED" w:rsidRDefault="001C50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7FD4058" w14:textId="77777777" w:rsidR="002204ED" w:rsidRDefault="001C50AE">
            <w:pPr>
              <w:jc w:val="center"/>
            </w:pPr>
            <w:r>
              <w:t>0.20</w:t>
            </w:r>
          </w:p>
        </w:tc>
      </w:tr>
    </w:tbl>
    <w:p w14:paraId="1FB5145F" w14:textId="77777777" w:rsidR="002204ED" w:rsidRDefault="002204ED">
      <w:pPr>
        <w:widowControl w:val="0"/>
        <w:jc w:val="both"/>
        <w:rPr>
          <w:color w:val="000000"/>
        </w:rPr>
      </w:pPr>
    </w:p>
    <w:p w14:paraId="00DB5110" w14:textId="77777777" w:rsidR="002204ED" w:rsidRDefault="001C50AE">
      <w:pPr>
        <w:pStyle w:val="2"/>
        <w:widowControl w:val="0"/>
      </w:pPr>
      <w:bookmarkStart w:id="56" w:name="_Toc225008021"/>
      <w:r>
        <w:t>外墙限值</w:t>
      </w:r>
      <w:bookmarkEnd w:id="56"/>
    </w:p>
    <w:p w14:paraId="78C19067" w14:textId="77777777" w:rsidR="002204ED" w:rsidRDefault="001C50AE">
      <w:pPr>
        <w:pStyle w:val="2"/>
        <w:widowControl w:val="0"/>
      </w:pPr>
      <w:bookmarkStart w:id="57" w:name="_Toc225008022"/>
      <w:r>
        <w:t>外墙</w:t>
      </w:r>
      <w:bookmarkEnd w:id="57"/>
    </w:p>
    <w:p w14:paraId="34CDA519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504381D4" w14:textId="77777777" w:rsidR="002204ED" w:rsidRDefault="001C50A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04ED" w14:paraId="24BEAFA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D88260" w14:textId="77777777" w:rsidR="002204ED" w:rsidRDefault="001C50A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0E66FB" w14:textId="77777777" w:rsidR="002204ED" w:rsidRDefault="001C50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17751" w14:textId="77777777" w:rsidR="002204ED" w:rsidRDefault="001C50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B0084" w14:textId="77777777" w:rsidR="002204ED" w:rsidRDefault="001C50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FBA97" w14:textId="77777777" w:rsidR="002204ED" w:rsidRDefault="001C50A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62F9D" w14:textId="77777777" w:rsidR="002204ED" w:rsidRDefault="001C50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6D5E12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04ED" w14:paraId="22B04E7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668991" w14:textId="77777777" w:rsidR="002204ED" w:rsidRDefault="002204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B853F8" w14:textId="77777777" w:rsidR="002204ED" w:rsidRDefault="001C50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A3832" w14:textId="77777777" w:rsidR="002204ED" w:rsidRDefault="001C50A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AAD9A" w14:textId="77777777" w:rsidR="002204ED" w:rsidRDefault="001C50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72EC2D" w14:textId="77777777" w:rsidR="002204ED" w:rsidRDefault="001C50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B3E4E" w14:textId="77777777" w:rsidR="002204ED" w:rsidRDefault="001C50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F22CDF" w14:textId="77777777" w:rsidR="002204ED" w:rsidRDefault="001C50AE">
            <w:pPr>
              <w:jc w:val="center"/>
            </w:pPr>
            <w:r>
              <w:t>D=R*S</w:t>
            </w:r>
          </w:p>
        </w:tc>
      </w:tr>
      <w:tr w:rsidR="002204ED" w14:paraId="3970DCBB" w14:textId="77777777">
        <w:trPr>
          <w:jc w:val="center"/>
        </w:trPr>
        <w:tc>
          <w:tcPr>
            <w:tcW w:w="3345" w:type="dxa"/>
            <w:vAlign w:val="center"/>
          </w:tcPr>
          <w:p w14:paraId="60BFE554" w14:textId="77777777" w:rsidR="002204ED" w:rsidRDefault="001C50AE">
            <w:r>
              <w:t>水泥砂浆</w:t>
            </w:r>
          </w:p>
        </w:tc>
        <w:tc>
          <w:tcPr>
            <w:tcW w:w="848" w:type="dxa"/>
            <w:vAlign w:val="center"/>
          </w:tcPr>
          <w:p w14:paraId="3CCDB224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37D4C3" w14:textId="77777777" w:rsidR="002204ED" w:rsidRDefault="001C50A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AEA13D6" w14:textId="77777777" w:rsidR="002204ED" w:rsidRDefault="001C50AE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107A7CC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BD19A6" w14:textId="77777777" w:rsidR="002204ED" w:rsidRDefault="001C50AE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8DB54B" w14:textId="77777777" w:rsidR="002204ED" w:rsidRDefault="001C50AE">
            <w:pPr>
              <w:jc w:val="right"/>
            </w:pPr>
            <w:r>
              <w:t>0.245</w:t>
            </w:r>
          </w:p>
        </w:tc>
      </w:tr>
      <w:tr w:rsidR="002204ED" w14:paraId="747AE1B9" w14:textId="77777777">
        <w:trPr>
          <w:jc w:val="center"/>
        </w:trPr>
        <w:tc>
          <w:tcPr>
            <w:tcW w:w="3345" w:type="dxa"/>
            <w:vAlign w:val="center"/>
          </w:tcPr>
          <w:p w14:paraId="39D0CDA6" w14:textId="77777777" w:rsidR="002204ED" w:rsidRDefault="001C50AE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1A6E195F" w14:textId="77777777" w:rsidR="002204ED" w:rsidRDefault="001C50AE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0CD0109B" w14:textId="77777777" w:rsidR="002204ED" w:rsidRDefault="001C50AE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2519BB8A" w14:textId="77777777" w:rsidR="002204ED" w:rsidRDefault="001C50AE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673C5D92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DE8BF9" w14:textId="77777777" w:rsidR="002204ED" w:rsidRDefault="001C50AE">
            <w:pPr>
              <w:jc w:val="right"/>
            </w:pPr>
            <w:r>
              <w:t>5.152</w:t>
            </w:r>
          </w:p>
        </w:tc>
        <w:tc>
          <w:tcPr>
            <w:tcW w:w="1064" w:type="dxa"/>
            <w:vAlign w:val="center"/>
          </w:tcPr>
          <w:p w14:paraId="21AC9272" w14:textId="77777777" w:rsidR="002204ED" w:rsidRDefault="001C50AE">
            <w:pPr>
              <w:jc w:val="right"/>
            </w:pPr>
            <w:r>
              <w:t>1.442</w:t>
            </w:r>
          </w:p>
        </w:tc>
      </w:tr>
      <w:tr w:rsidR="002204ED" w14:paraId="165781CA" w14:textId="77777777">
        <w:trPr>
          <w:jc w:val="center"/>
        </w:trPr>
        <w:tc>
          <w:tcPr>
            <w:tcW w:w="3345" w:type="dxa"/>
            <w:vAlign w:val="center"/>
          </w:tcPr>
          <w:p w14:paraId="29326CE5" w14:textId="77777777" w:rsidR="002204ED" w:rsidRDefault="001C50AE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E885C3E" w14:textId="77777777" w:rsidR="002204ED" w:rsidRDefault="001C50AE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0478234" w14:textId="77777777" w:rsidR="002204ED" w:rsidRDefault="001C50AE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25AC9E6" w14:textId="77777777" w:rsidR="002204ED" w:rsidRDefault="001C50AE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000618F" w14:textId="77777777" w:rsidR="002204ED" w:rsidRDefault="001C50AE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9AB7F18" w14:textId="77777777" w:rsidR="002204ED" w:rsidRDefault="001C50AE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33794E2" w14:textId="77777777" w:rsidR="002204ED" w:rsidRDefault="001C50AE">
            <w:pPr>
              <w:jc w:val="right"/>
            </w:pPr>
            <w:r>
              <w:t>3.444</w:t>
            </w:r>
          </w:p>
        </w:tc>
      </w:tr>
      <w:tr w:rsidR="002204ED" w14:paraId="7DBA1338" w14:textId="77777777">
        <w:trPr>
          <w:jc w:val="center"/>
        </w:trPr>
        <w:tc>
          <w:tcPr>
            <w:tcW w:w="3345" w:type="dxa"/>
            <w:vAlign w:val="center"/>
          </w:tcPr>
          <w:p w14:paraId="361AD423" w14:textId="77777777" w:rsidR="002204ED" w:rsidRDefault="001C50AE">
            <w:r>
              <w:t>混合砂浆</w:t>
            </w:r>
          </w:p>
        </w:tc>
        <w:tc>
          <w:tcPr>
            <w:tcW w:w="848" w:type="dxa"/>
            <w:vAlign w:val="center"/>
          </w:tcPr>
          <w:p w14:paraId="3E490D92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9A5F20" w14:textId="77777777" w:rsidR="002204ED" w:rsidRDefault="001C50A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440143C" w14:textId="77777777" w:rsidR="002204ED" w:rsidRDefault="001C50AE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95511D2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997ED4" w14:textId="77777777" w:rsidR="002204ED" w:rsidRDefault="001C50AE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EA3672E" w14:textId="77777777" w:rsidR="002204ED" w:rsidRDefault="001C50AE">
            <w:pPr>
              <w:jc w:val="right"/>
            </w:pPr>
            <w:r>
              <w:t>0.247</w:t>
            </w:r>
          </w:p>
        </w:tc>
      </w:tr>
      <w:tr w:rsidR="002204ED" w14:paraId="3C0F5E59" w14:textId="77777777">
        <w:trPr>
          <w:jc w:val="center"/>
        </w:trPr>
        <w:tc>
          <w:tcPr>
            <w:tcW w:w="3345" w:type="dxa"/>
            <w:vAlign w:val="center"/>
          </w:tcPr>
          <w:p w14:paraId="66803E6E" w14:textId="77777777" w:rsidR="002204ED" w:rsidRDefault="001C50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E80229" w14:textId="77777777" w:rsidR="002204ED" w:rsidRDefault="001C50AE">
            <w:pPr>
              <w:jc w:val="right"/>
            </w:pPr>
            <w:r>
              <w:t>410</w:t>
            </w:r>
          </w:p>
        </w:tc>
        <w:tc>
          <w:tcPr>
            <w:tcW w:w="1075" w:type="dxa"/>
            <w:vAlign w:val="center"/>
          </w:tcPr>
          <w:p w14:paraId="3FA7D6EE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ED41DA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04166C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DCF8FC" w14:textId="77777777" w:rsidR="002204ED" w:rsidRDefault="001C50AE">
            <w:pPr>
              <w:jc w:val="right"/>
            </w:pPr>
            <w:r>
              <w:t>6.085</w:t>
            </w:r>
          </w:p>
        </w:tc>
        <w:tc>
          <w:tcPr>
            <w:tcW w:w="1064" w:type="dxa"/>
            <w:vAlign w:val="center"/>
          </w:tcPr>
          <w:p w14:paraId="1848CDE4" w14:textId="77777777" w:rsidR="002204ED" w:rsidRDefault="001C50AE">
            <w:pPr>
              <w:jc w:val="right"/>
            </w:pPr>
            <w:r>
              <w:t>5.379</w:t>
            </w:r>
          </w:p>
        </w:tc>
      </w:tr>
      <w:tr w:rsidR="002204ED" w14:paraId="51FE532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A350DA" w14:textId="77777777" w:rsidR="002204ED" w:rsidRDefault="001C50A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6190D6" w14:textId="77777777" w:rsidR="002204ED" w:rsidRDefault="001C50AE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04ED" w14:paraId="11F351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4CA0C37" w14:textId="77777777" w:rsidR="002204ED" w:rsidRDefault="001C50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436129" w14:textId="77777777" w:rsidR="002204ED" w:rsidRDefault="001C50AE">
            <w:pPr>
              <w:jc w:val="center"/>
            </w:pPr>
            <w:r>
              <w:t>0.16</w:t>
            </w:r>
          </w:p>
        </w:tc>
      </w:tr>
      <w:tr w:rsidR="002204ED" w14:paraId="60144A2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7D880F" w14:textId="77777777" w:rsidR="002204ED" w:rsidRDefault="001C50AE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0D96C15" w14:textId="77777777" w:rsidR="002204ED" w:rsidRDefault="001C50AE">
            <w:pPr>
              <w:jc w:val="center"/>
            </w:pPr>
            <w:r>
              <w:t>0.16 + 112.13/1070.79 = 0.26</w:t>
            </w:r>
          </w:p>
        </w:tc>
      </w:tr>
    </w:tbl>
    <w:p w14:paraId="056DA2FF" w14:textId="77777777" w:rsidR="002204ED" w:rsidRDefault="001C50A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04ED" w14:paraId="081C114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12C888" w14:textId="77777777" w:rsidR="002204ED" w:rsidRDefault="001C50A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3F694" w14:textId="77777777" w:rsidR="002204ED" w:rsidRDefault="001C50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75832" w14:textId="77777777" w:rsidR="002204ED" w:rsidRDefault="001C50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F3422" w14:textId="77777777" w:rsidR="002204ED" w:rsidRDefault="001C50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BFB826" w14:textId="77777777" w:rsidR="002204ED" w:rsidRDefault="001C50A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83B55" w14:textId="77777777" w:rsidR="002204ED" w:rsidRDefault="001C50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D90832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04ED" w14:paraId="5AB8BB3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7CE88BC" w14:textId="77777777" w:rsidR="002204ED" w:rsidRDefault="002204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606EE4" w14:textId="77777777" w:rsidR="002204ED" w:rsidRDefault="001C50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AC518" w14:textId="77777777" w:rsidR="002204ED" w:rsidRDefault="001C50A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80044" w14:textId="77777777" w:rsidR="002204ED" w:rsidRDefault="001C50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EDC4F" w14:textId="77777777" w:rsidR="002204ED" w:rsidRDefault="001C50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6B7F6" w14:textId="77777777" w:rsidR="002204ED" w:rsidRDefault="001C50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C3C78" w14:textId="77777777" w:rsidR="002204ED" w:rsidRDefault="001C50AE">
            <w:pPr>
              <w:jc w:val="center"/>
            </w:pPr>
            <w:r>
              <w:t>D=R*S</w:t>
            </w:r>
          </w:p>
        </w:tc>
      </w:tr>
      <w:tr w:rsidR="002204ED" w14:paraId="743E90D3" w14:textId="77777777">
        <w:trPr>
          <w:jc w:val="center"/>
        </w:trPr>
        <w:tc>
          <w:tcPr>
            <w:tcW w:w="3345" w:type="dxa"/>
            <w:vAlign w:val="center"/>
          </w:tcPr>
          <w:p w14:paraId="7BF2C494" w14:textId="77777777" w:rsidR="002204ED" w:rsidRDefault="001C50AE">
            <w:r>
              <w:t>水泥砂浆</w:t>
            </w:r>
          </w:p>
        </w:tc>
        <w:tc>
          <w:tcPr>
            <w:tcW w:w="848" w:type="dxa"/>
            <w:vAlign w:val="center"/>
          </w:tcPr>
          <w:p w14:paraId="2B6C6A49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364A8F" w14:textId="77777777" w:rsidR="002204ED" w:rsidRDefault="001C50A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2D73A33" w14:textId="77777777" w:rsidR="002204ED" w:rsidRDefault="001C50AE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5E07FE3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96D446" w14:textId="77777777" w:rsidR="002204ED" w:rsidRDefault="001C50AE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5A4CBD" w14:textId="77777777" w:rsidR="002204ED" w:rsidRDefault="001C50AE">
            <w:pPr>
              <w:jc w:val="right"/>
            </w:pPr>
            <w:r>
              <w:t>0.245</w:t>
            </w:r>
          </w:p>
        </w:tc>
      </w:tr>
      <w:tr w:rsidR="002204ED" w14:paraId="09EA5809" w14:textId="77777777">
        <w:trPr>
          <w:jc w:val="center"/>
        </w:trPr>
        <w:tc>
          <w:tcPr>
            <w:tcW w:w="3345" w:type="dxa"/>
            <w:vAlign w:val="center"/>
          </w:tcPr>
          <w:p w14:paraId="1F46E843" w14:textId="77777777" w:rsidR="002204ED" w:rsidRDefault="001C50AE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7E4924AF" w14:textId="77777777" w:rsidR="002204ED" w:rsidRDefault="001C50AE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57113F50" w14:textId="77777777" w:rsidR="002204ED" w:rsidRDefault="001C50AE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BB6D613" w14:textId="77777777" w:rsidR="002204ED" w:rsidRDefault="001C50AE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03F73F7" w14:textId="77777777" w:rsidR="002204ED" w:rsidRDefault="001C50AE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D509522" w14:textId="77777777" w:rsidR="002204ED" w:rsidRDefault="001C50AE">
            <w:pPr>
              <w:jc w:val="right"/>
            </w:pPr>
            <w:r>
              <w:t>1.996</w:t>
            </w:r>
          </w:p>
        </w:tc>
        <w:tc>
          <w:tcPr>
            <w:tcW w:w="1064" w:type="dxa"/>
            <w:vAlign w:val="center"/>
          </w:tcPr>
          <w:p w14:paraId="77762159" w14:textId="77777777" w:rsidR="002204ED" w:rsidRDefault="001C50AE">
            <w:pPr>
              <w:jc w:val="right"/>
            </w:pPr>
            <w:r>
              <w:t>1.350</w:t>
            </w:r>
          </w:p>
        </w:tc>
      </w:tr>
      <w:tr w:rsidR="002204ED" w14:paraId="1AC8CB90" w14:textId="77777777">
        <w:trPr>
          <w:jc w:val="center"/>
        </w:trPr>
        <w:tc>
          <w:tcPr>
            <w:tcW w:w="3345" w:type="dxa"/>
            <w:vAlign w:val="center"/>
          </w:tcPr>
          <w:p w14:paraId="7E3FF8C1" w14:textId="77777777" w:rsidR="002204ED" w:rsidRDefault="001C50A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36F9BF" w14:textId="77777777" w:rsidR="002204ED" w:rsidRDefault="001C50AE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3181B7C" w14:textId="77777777" w:rsidR="002204ED" w:rsidRDefault="001C50AE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EE32AB5" w14:textId="77777777" w:rsidR="002204ED" w:rsidRDefault="001C50AE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BEA203F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E3D719" w14:textId="77777777" w:rsidR="002204ED" w:rsidRDefault="001C50AE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2BF9520" w14:textId="77777777" w:rsidR="002204ED" w:rsidRDefault="001C50AE">
            <w:pPr>
              <w:jc w:val="right"/>
            </w:pPr>
            <w:r>
              <w:t>1.977</w:t>
            </w:r>
          </w:p>
        </w:tc>
      </w:tr>
      <w:tr w:rsidR="002204ED" w14:paraId="0ED2E764" w14:textId="77777777">
        <w:trPr>
          <w:jc w:val="center"/>
        </w:trPr>
        <w:tc>
          <w:tcPr>
            <w:tcW w:w="3345" w:type="dxa"/>
            <w:vAlign w:val="center"/>
          </w:tcPr>
          <w:p w14:paraId="24360C1C" w14:textId="77777777" w:rsidR="002204ED" w:rsidRDefault="001C50AE">
            <w:r>
              <w:t>混合砂浆</w:t>
            </w:r>
          </w:p>
        </w:tc>
        <w:tc>
          <w:tcPr>
            <w:tcW w:w="848" w:type="dxa"/>
            <w:vAlign w:val="center"/>
          </w:tcPr>
          <w:p w14:paraId="487B5BDF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8061B6" w14:textId="77777777" w:rsidR="002204ED" w:rsidRDefault="001C50A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B316BF1" w14:textId="77777777" w:rsidR="002204ED" w:rsidRDefault="001C50AE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206DACF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052460" w14:textId="77777777" w:rsidR="002204ED" w:rsidRDefault="001C50AE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C511D04" w14:textId="77777777" w:rsidR="002204ED" w:rsidRDefault="001C50AE">
            <w:pPr>
              <w:jc w:val="right"/>
            </w:pPr>
            <w:r>
              <w:t>0.247</w:t>
            </w:r>
          </w:p>
        </w:tc>
      </w:tr>
      <w:tr w:rsidR="002204ED" w14:paraId="036F4601" w14:textId="77777777">
        <w:trPr>
          <w:jc w:val="center"/>
        </w:trPr>
        <w:tc>
          <w:tcPr>
            <w:tcW w:w="3345" w:type="dxa"/>
            <w:vAlign w:val="center"/>
          </w:tcPr>
          <w:p w14:paraId="4C039F00" w14:textId="77777777" w:rsidR="002204ED" w:rsidRDefault="001C50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F79B44" w14:textId="77777777" w:rsidR="002204ED" w:rsidRDefault="001C50AE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530C587E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ABBCFB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7DAF8B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C4307A" w14:textId="77777777" w:rsidR="002204ED" w:rsidRDefault="001C50AE">
            <w:pPr>
              <w:jc w:val="right"/>
            </w:pPr>
            <w:r>
              <w:t>2.155</w:t>
            </w:r>
          </w:p>
        </w:tc>
        <w:tc>
          <w:tcPr>
            <w:tcW w:w="1064" w:type="dxa"/>
            <w:vAlign w:val="center"/>
          </w:tcPr>
          <w:p w14:paraId="07848F04" w14:textId="77777777" w:rsidR="002204ED" w:rsidRDefault="001C50AE">
            <w:pPr>
              <w:jc w:val="right"/>
            </w:pPr>
            <w:r>
              <w:t>3.819</w:t>
            </w:r>
          </w:p>
        </w:tc>
      </w:tr>
      <w:tr w:rsidR="002204ED" w14:paraId="359ACB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DD34A8" w14:textId="77777777" w:rsidR="002204ED" w:rsidRDefault="001C50A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39F5E2" w14:textId="77777777" w:rsidR="002204ED" w:rsidRDefault="001C50AE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04ED" w14:paraId="35D8730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8466E5" w14:textId="77777777" w:rsidR="002204ED" w:rsidRDefault="001C50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6C17C4" w14:textId="77777777" w:rsidR="002204ED" w:rsidRDefault="001C50AE">
            <w:pPr>
              <w:jc w:val="center"/>
            </w:pPr>
            <w:r>
              <w:t>0.43</w:t>
            </w:r>
          </w:p>
        </w:tc>
      </w:tr>
    </w:tbl>
    <w:p w14:paraId="4BC094B3" w14:textId="77777777" w:rsidR="002204ED" w:rsidRDefault="001C50A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热桥梁构造一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04ED" w14:paraId="0CA96B1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157EBB" w14:textId="77777777" w:rsidR="002204ED" w:rsidRDefault="001C50A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B8E64" w14:textId="77777777" w:rsidR="002204ED" w:rsidRDefault="001C50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296F3" w14:textId="77777777" w:rsidR="002204ED" w:rsidRDefault="001C50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5D598" w14:textId="77777777" w:rsidR="002204ED" w:rsidRDefault="001C50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028F3" w14:textId="77777777" w:rsidR="002204ED" w:rsidRDefault="001C50A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FA826" w14:textId="77777777" w:rsidR="002204ED" w:rsidRDefault="001C50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92AAA5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04ED" w14:paraId="568165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A7D0699" w14:textId="77777777" w:rsidR="002204ED" w:rsidRDefault="002204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7307DB" w14:textId="77777777" w:rsidR="002204ED" w:rsidRDefault="001C50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12218" w14:textId="77777777" w:rsidR="002204ED" w:rsidRDefault="001C50A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5BBC6" w14:textId="77777777" w:rsidR="002204ED" w:rsidRDefault="001C50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17897" w14:textId="77777777" w:rsidR="002204ED" w:rsidRDefault="001C50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C14A4" w14:textId="77777777" w:rsidR="002204ED" w:rsidRDefault="001C50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B0C4F9" w14:textId="77777777" w:rsidR="002204ED" w:rsidRDefault="001C50AE">
            <w:pPr>
              <w:jc w:val="center"/>
            </w:pPr>
            <w:r>
              <w:t>D=R*S</w:t>
            </w:r>
          </w:p>
        </w:tc>
      </w:tr>
      <w:tr w:rsidR="002204ED" w14:paraId="5A39C9C9" w14:textId="77777777">
        <w:trPr>
          <w:jc w:val="center"/>
        </w:trPr>
        <w:tc>
          <w:tcPr>
            <w:tcW w:w="3345" w:type="dxa"/>
            <w:vAlign w:val="center"/>
          </w:tcPr>
          <w:p w14:paraId="3D2ACE59" w14:textId="77777777" w:rsidR="002204ED" w:rsidRDefault="001C50AE">
            <w:r>
              <w:t>水泥砂浆</w:t>
            </w:r>
          </w:p>
        </w:tc>
        <w:tc>
          <w:tcPr>
            <w:tcW w:w="848" w:type="dxa"/>
            <w:vAlign w:val="center"/>
          </w:tcPr>
          <w:p w14:paraId="2E3B0F9D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D2C75D" w14:textId="77777777" w:rsidR="002204ED" w:rsidRDefault="001C50A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36FFA4" w14:textId="77777777" w:rsidR="002204ED" w:rsidRDefault="001C50AE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FFA3403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AA0D43" w14:textId="77777777" w:rsidR="002204ED" w:rsidRDefault="001C50AE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CBA9B2" w14:textId="77777777" w:rsidR="002204ED" w:rsidRDefault="001C50AE">
            <w:pPr>
              <w:jc w:val="right"/>
            </w:pPr>
            <w:r>
              <w:t>0.245</w:t>
            </w:r>
          </w:p>
        </w:tc>
      </w:tr>
      <w:tr w:rsidR="002204ED" w14:paraId="4FAF26A7" w14:textId="77777777">
        <w:trPr>
          <w:jc w:val="center"/>
        </w:trPr>
        <w:tc>
          <w:tcPr>
            <w:tcW w:w="3345" w:type="dxa"/>
            <w:vAlign w:val="center"/>
          </w:tcPr>
          <w:p w14:paraId="75FEFFBB" w14:textId="77777777" w:rsidR="002204ED" w:rsidRDefault="001C50AE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2A5A65D" w14:textId="77777777" w:rsidR="002204ED" w:rsidRDefault="001C50AE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37EC1A53" w14:textId="77777777" w:rsidR="002204ED" w:rsidRDefault="001C50AE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7BAA223" w14:textId="77777777" w:rsidR="002204ED" w:rsidRDefault="001C50AE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DEB1D90" w14:textId="77777777" w:rsidR="002204ED" w:rsidRDefault="001C50AE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FD9F919" w14:textId="77777777" w:rsidR="002204ED" w:rsidRDefault="001C50AE">
            <w:pPr>
              <w:jc w:val="right"/>
            </w:pPr>
            <w:r>
              <w:t>1.996</w:t>
            </w:r>
          </w:p>
        </w:tc>
        <w:tc>
          <w:tcPr>
            <w:tcW w:w="1064" w:type="dxa"/>
            <w:vAlign w:val="center"/>
          </w:tcPr>
          <w:p w14:paraId="78362179" w14:textId="77777777" w:rsidR="002204ED" w:rsidRDefault="001C50AE">
            <w:pPr>
              <w:jc w:val="right"/>
            </w:pPr>
            <w:r>
              <w:t>1.350</w:t>
            </w:r>
          </w:p>
        </w:tc>
      </w:tr>
      <w:tr w:rsidR="002204ED" w14:paraId="691265FD" w14:textId="77777777">
        <w:trPr>
          <w:jc w:val="center"/>
        </w:trPr>
        <w:tc>
          <w:tcPr>
            <w:tcW w:w="3345" w:type="dxa"/>
            <w:vAlign w:val="center"/>
          </w:tcPr>
          <w:p w14:paraId="0D6AACB6" w14:textId="77777777" w:rsidR="002204ED" w:rsidRDefault="001C50A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708600" w14:textId="77777777" w:rsidR="002204ED" w:rsidRDefault="001C50AE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7D19D92" w14:textId="77777777" w:rsidR="002204ED" w:rsidRDefault="001C50AE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F96AF47" w14:textId="77777777" w:rsidR="002204ED" w:rsidRDefault="001C50AE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CEE3FA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0CB599" w14:textId="77777777" w:rsidR="002204ED" w:rsidRDefault="001C50AE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09FAF3B" w14:textId="77777777" w:rsidR="002204ED" w:rsidRDefault="001C50AE">
            <w:pPr>
              <w:jc w:val="right"/>
            </w:pPr>
            <w:r>
              <w:t>1.977</w:t>
            </w:r>
          </w:p>
        </w:tc>
      </w:tr>
      <w:tr w:rsidR="002204ED" w14:paraId="2DB8E68F" w14:textId="77777777">
        <w:trPr>
          <w:jc w:val="center"/>
        </w:trPr>
        <w:tc>
          <w:tcPr>
            <w:tcW w:w="3345" w:type="dxa"/>
            <w:vAlign w:val="center"/>
          </w:tcPr>
          <w:p w14:paraId="01DF88E9" w14:textId="77777777" w:rsidR="002204ED" w:rsidRDefault="001C50AE">
            <w:r>
              <w:t>混合砂浆</w:t>
            </w:r>
          </w:p>
        </w:tc>
        <w:tc>
          <w:tcPr>
            <w:tcW w:w="848" w:type="dxa"/>
            <w:vAlign w:val="center"/>
          </w:tcPr>
          <w:p w14:paraId="7793F8A1" w14:textId="77777777" w:rsidR="002204ED" w:rsidRDefault="001C50A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B63C38" w14:textId="77777777" w:rsidR="002204ED" w:rsidRDefault="001C50A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430E0F9" w14:textId="77777777" w:rsidR="002204ED" w:rsidRDefault="001C50AE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23385E2" w14:textId="77777777" w:rsidR="002204ED" w:rsidRDefault="001C50A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A3D5EB" w14:textId="77777777" w:rsidR="002204ED" w:rsidRDefault="001C50AE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1524F4B" w14:textId="77777777" w:rsidR="002204ED" w:rsidRDefault="001C50AE">
            <w:pPr>
              <w:jc w:val="right"/>
            </w:pPr>
            <w:r>
              <w:t>0.247</w:t>
            </w:r>
          </w:p>
        </w:tc>
      </w:tr>
      <w:tr w:rsidR="002204ED" w14:paraId="32C1FFCF" w14:textId="77777777">
        <w:trPr>
          <w:jc w:val="center"/>
        </w:trPr>
        <w:tc>
          <w:tcPr>
            <w:tcW w:w="3345" w:type="dxa"/>
            <w:vAlign w:val="center"/>
          </w:tcPr>
          <w:p w14:paraId="2971CE86" w14:textId="77777777" w:rsidR="002204ED" w:rsidRDefault="001C50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0CA49A" w14:textId="77777777" w:rsidR="002204ED" w:rsidRDefault="001C50AE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16136B15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FFD4E2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9683D2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4BDF16" w14:textId="77777777" w:rsidR="002204ED" w:rsidRDefault="001C50AE">
            <w:pPr>
              <w:jc w:val="right"/>
            </w:pPr>
            <w:r>
              <w:t>2.155</w:t>
            </w:r>
          </w:p>
        </w:tc>
        <w:tc>
          <w:tcPr>
            <w:tcW w:w="1064" w:type="dxa"/>
            <w:vAlign w:val="center"/>
          </w:tcPr>
          <w:p w14:paraId="1CBA50FF" w14:textId="77777777" w:rsidR="002204ED" w:rsidRDefault="001C50AE">
            <w:pPr>
              <w:jc w:val="right"/>
            </w:pPr>
            <w:r>
              <w:t>3.819</w:t>
            </w:r>
          </w:p>
        </w:tc>
      </w:tr>
      <w:tr w:rsidR="002204ED" w14:paraId="5BEC959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7F7261" w14:textId="77777777" w:rsidR="002204ED" w:rsidRDefault="001C50A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53C655" w14:textId="77777777" w:rsidR="002204ED" w:rsidRDefault="001C50AE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04ED" w14:paraId="533610D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331B6B" w14:textId="77777777" w:rsidR="002204ED" w:rsidRDefault="001C50A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AFAABE" w14:textId="77777777" w:rsidR="002204ED" w:rsidRDefault="001C50AE">
            <w:pPr>
              <w:jc w:val="center"/>
            </w:pPr>
            <w:r>
              <w:t>0.43</w:t>
            </w:r>
          </w:p>
        </w:tc>
      </w:tr>
    </w:tbl>
    <w:p w14:paraId="5C2FFAF0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2204ED" w14:paraId="44E4E254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7BAC14C" w14:textId="77777777" w:rsidR="002204ED" w:rsidRDefault="001C50AE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29660F8" w14:textId="77777777" w:rsidR="002204ED" w:rsidRDefault="001C50AE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E12D433" w14:textId="77777777" w:rsidR="002204ED" w:rsidRDefault="001C50AE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6374A8" w14:textId="77777777" w:rsidR="002204ED" w:rsidRDefault="001C50AE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97F197D" w14:textId="77777777" w:rsidR="002204ED" w:rsidRDefault="001C50AE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C019CB0" w14:textId="77777777" w:rsidR="002204ED" w:rsidRDefault="001C50AE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2204ED" w14:paraId="6FE6FDB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BCB9AEB" w14:textId="77777777" w:rsidR="002204ED" w:rsidRDefault="001C50AE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6D02DA26" w14:textId="77777777" w:rsidR="002204ED" w:rsidRDefault="001C50AE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177C729" w14:textId="77777777" w:rsidR="002204ED" w:rsidRDefault="001C50AE">
            <w:r>
              <w:t>OW-R5</w:t>
            </w:r>
          </w:p>
        </w:tc>
        <w:tc>
          <w:tcPr>
            <w:tcW w:w="1697" w:type="dxa"/>
            <w:vAlign w:val="center"/>
          </w:tcPr>
          <w:p w14:paraId="0B204458" w14:textId="77777777" w:rsidR="002204ED" w:rsidRDefault="001C50AE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6FEA8C47" w14:textId="77777777" w:rsidR="002204ED" w:rsidRDefault="001C50AE">
            <w:pPr>
              <w:jc w:val="right"/>
            </w:pPr>
            <w:r>
              <w:t>55.63</w:t>
            </w:r>
          </w:p>
        </w:tc>
        <w:tc>
          <w:tcPr>
            <w:tcW w:w="1499" w:type="dxa"/>
            <w:vAlign w:val="center"/>
          </w:tcPr>
          <w:p w14:paraId="1414755C" w14:textId="77777777" w:rsidR="002204ED" w:rsidRDefault="001C50AE">
            <w:pPr>
              <w:jc w:val="right"/>
            </w:pPr>
            <w:r>
              <w:t>9.46</w:t>
            </w:r>
          </w:p>
        </w:tc>
      </w:tr>
      <w:tr w:rsidR="002204ED" w14:paraId="069019B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A1727D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B1E0AE" w14:textId="77777777" w:rsidR="002204ED" w:rsidRDefault="001C50AE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20540B1" w14:textId="77777777" w:rsidR="002204ED" w:rsidRDefault="001C50AE">
            <w:r>
              <w:t>OW-WR4</w:t>
            </w:r>
          </w:p>
        </w:tc>
        <w:tc>
          <w:tcPr>
            <w:tcW w:w="1697" w:type="dxa"/>
            <w:vAlign w:val="center"/>
          </w:tcPr>
          <w:p w14:paraId="1E8F72BC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0316521" w14:textId="77777777" w:rsidR="002204ED" w:rsidRDefault="001C50AE">
            <w:pPr>
              <w:jc w:val="right"/>
            </w:pPr>
            <w:r>
              <w:t>270.60</w:t>
            </w:r>
          </w:p>
        </w:tc>
        <w:tc>
          <w:tcPr>
            <w:tcW w:w="1499" w:type="dxa"/>
            <w:vAlign w:val="center"/>
          </w:tcPr>
          <w:p w14:paraId="02014A68" w14:textId="77777777" w:rsidR="002204ED" w:rsidRDefault="001C50AE">
            <w:pPr>
              <w:jc w:val="right"/>
            </w:pPr>
            <w:r>
              <w:t>32.47</w:t>
            </w:r>
          </w:p>
        </w:tc>
      </w:tr>
      <w:tr w:rsidR="002204ED" w14:paraId="3FF7EF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37C149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2FEE779" w14:textId="77777777" w:rsidR="002204ED" w:rsidRDefault="001C50AE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802D5EF" w14:textId="77777777" w:rsidR="002204ED" w:rsidRDefault="001C50AE">
            <w:r>
              <w:t>OW-WU4</w:t>
            </w:r>
          </w:p>
        </w:tc>
        <w:tc>
          <w:tcPr>
            <w:tcW w:w="1697" w:type="dxa"/>
            <w:vAlign w:val="center"/>
          </w:tcPr>
          <w:p w14:paraId="1FD62EE2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6D14DB8" w14:textId="77777777" w:rsidR="002204ED" w:rsidRDefault="001C50AE">
            <w:pPr>
              <w:jc w:val="right"/>
            </w:pPr>
            <w:r>
              <w:t>59.40</w:t>
            </w:r>
          </w:p>
        </w:tc>
        <w:tc>
          <w:tcPr>
            <w:tcW w:w="1499" w:type="dxa"/>
            <w:vAlign w:val="center"/>
          </w:tcPr>
          <w:p w14:paraId="569F7FD5" w14:textId="77777777" w:rsidR="002204ED" w:rsidRDefault="001C50AE">
            <w:pPr>
              <w:jc w:val="right"/>
            </w:pPr>
            <w:r>
              <w:t>7.13</w:t>
            </w:r>
          </w:p>
        </w:tc>
      </w:tr>
      <w:tr w:rsidR="002204ED" w14:paraId="15D810D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9CF21F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10146C9" w14:textId="77777777" w:rsidR="002204ED" w:rsidRDefault="001C50AE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9055758" w14:textId="77777777" w:rsidR="002204ED" w:rsidRDefault="001C50AE">
            <w:r>
              <w:t>OW-WB8</w:t>
            </w:r>
          </w:p>
        </w:tc>
        <w:tc>
          <w:tcPr>
            <w:tcW w:w="1697" w:type="dxa"/>
            <w:vAlign w:val="center"/>
          </w:tcPr>
          <w:p w14:paraId="5CF4D25D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7371C51" w14:textId="77777777" w:rsidR="002204ED" w:rsidRDefault="001C50AE">
            <w:pPr>
              <w:jc w:val="right"/>
            </w:pPr>
            <w:r>
              <w:t>13.20</w:t>
            </w:r>
          </w:p>
        </w:tc>
        <w:tc>
          <w:tcPr>
            <w:tcW w:w="1499" w:type="dxa"/>
            <w:vAlign w:val="center"/>
          </w:tcPr>
          <w:p w14:paraId="584623CB" w14:textId="77777777" w:rsidR="002204ED" w:rsidRDefault="001C50AE">
            <w:pPr>
              <w:jc w:val="right"/>
            </w:pPr>
            <w:r>
              <w:t>1.58</w:t>
            </w:r>
          </w:p>
        </w:tc>
      </w:tr>
      <w:tr w:rsidR="002204ED" w14:paraId="539D84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09F540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2124B21" w14:textId="77777777" w:rsidR="002204ED" w:rsidRDefault="001C50AE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2D8F147" w14:textId="77777777" w:rsidR="002204ED" w:rsidRDefault="002204ED"/>
        </w:tc>
        <w:tc>
          <w:tcPr>
            <w:tcW w:w="1499" w:type="dxa"/>
            <w:vAlign w:val="center"/>
          </w:tcPr>
          <w:p w14:paraId="47AD04CA" w14:textId="77777777" w:rsidR="002204ED" w:rsidRDefault="001C50AE">
            <w:pPr>
              <w:jc w:val="right"/>
            </w:pPr>
            <w:r>
              <w:t>50.64</w:t>
            </w:r>
          </w:p>
        </w:tc>
      </w:tr>
      <w:tr w:rsidR="002204ED" w14:paraId="66DB201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CF53C99" w14:textId="77777777" w:rsidR="002204ED" w:rsidRDefault="001C50AE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472290F3" w14:textId="77777777" w:rsidR="002204ED" w:rsidRDefault="001C50AE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41F8C2D" w14:textId="77777777" w:rsidR="002204ED" w:rsidRDefault="001C50AE">
            <w:r>
              <w:t>OW-R5</w:t>
            </w:r>
          </w:p>
        </w:tc>
        <w:tc>
          <w:tcPr>
            <w:tcW w:w="1697" w:type="dxa"/>
            <w:vAlign w:val="center"/>
          </w:tcPr>
          <w:p w14:paraId="19516248" w14:textId="77777777" w:rsidR="002204ED" w:rsidRDefault="001C50AE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62342604" w14:textId="77777777" w:rsidR="002204ED" w:rsidRDefault="001C50AE">
            <w:pPr>
              <w:jc w:val="right"/>
            </w:pPr>
            <w:r>
              <w:t>55.63</w:t>
            </w:r>
          </w:p>
        </w:tc>
        <w:tc>
          <w:tcPr>
            <w:tcW w:w="1499" w:type="dxa"/>
            <w:vAlign w:val="center"/>
          </w:tcPr>
          <w:p w14:paraId="05A35AB2" w14:textId="77777777" w:rsidR="002204ED" w:rsidRDefault="001C50AE">
            <w:pPr>
              <w:jc w:val="right"/>
            </w:pPr>
            <w:r>
              <w:t>9.46</w:t>
            </w:r>
          </w:p>
        </w:tc>
      </w:tr>
      <w:tr w:rsidR="002204ED" w14:paraId="4A86416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6A68B1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03F4ECE" w14:textId="77777777" w:rsidR="002204ED" w:rsidRDefault="001C50AE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7BEFC19" w14:textId="77777777" w:rsidR="002204ED" w:rsidRDefault="001C50AE">
            <w:r>
              <w:t>OW-WR4</w:t>
            </w:r>
          </w:p>
        </w:tc>
        <w:tc>
          <w:tcPr>
            <w:tcW w:w="1697" w:type="dxa"/>
            <w:vAlign w:val="center"/>
          </w:tcPr>
          <w:p w14:paraId="44D9F498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88936D1" w14:textId="77777777" w:rsidR="002204ED" w:rsidRDefault="001C50AE">
            <w:pPr>
              <w:jc w:val="right"/>
            </w:pPr>
            <w:r>
              <w:t>184.20</w:t>
            </w:r>
          </w:p>
        </w:tc>
        <w:tc>
          <w:tcPr>
            <w:tcW w:w="1499" w:type="dxa"/>
            <w:vAlign w:val="center"/>
          </w:tcPr>
          <w:p w14:paraId="4308FAB1" w14:textId="77777777" w:rsidR="002204ED" w:rsidRDefault="001C50AE">
            <w:pPr>
              <w:jc w:val="right"/>
            </w:pPr>
            <w:r>
              <w:t>22.10</w:t>
            </w:r>
          </w:p>
        </w:tc>
      </w:tr>
      <w:tr w:rsidR="002204ED" w14:paraId="06EEF2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88C65F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92EE0D5" w14:textId="77777777" w:rsidR="002204ED" w:rsidRDefault="001C50AE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6743FAB" w14:textId="77777777" w:rsidR="002204ED" w:rsidRDefault="001C50AE">
            <w:r>
              <w:t>OW-WU4</w:t>
            </w:r>
          </w:p>
        </w:tc>
        <w:tc>
          <w:tcPr>
            <w:tcW w:w="1697" w:type="dxa"/>
            <w:vAlign w:val="center"/>
          </w:tcPr>
          <w:p w14:paraId="74BB595C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260213F" w14:textId="77777777" w:rsidR="002204ED" w:rsidRDefault="001C50AE">
            <w:pPr>
              <w:jc w:val="right"/>
            </w:pPr>
            <w:r>
              <w:t>85.20</w:t>
            </w:r>
          </w:p>
        </w:tc>
        <w:tc>
          <w:tcPr>
            <w:tcW w:w="1499" w:type="dxa"/>
            <w:vAlign w:val="center"/>
          </w:tcPr>
          <w:p w14:paraId="4CE84D6B" w14:textId="77777777" w:rsidR="002204ED" w:rsidRDefault="001C50AE">
            <w:pPr>
              <w:jc w:val="right"/>
            </w:pPr>
            <w:r>
              <w:t>10.22</w:t>
            </w:r>
          </w:p>
        </w:tc>
      </w:tr>
      <w:tr w:rsidR="002204ED" w14:paraId="79E3090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D69F9B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FB5C1A5" w14:textId="77777777" w:rsidR="002204ED" w:rsidRDefault="001C50AE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AD2A398" w14:textId="77777777" w:rsidR="002204ED" w:rsidRDefault="001C50AE">
            <w:r>
              <w:t>OW-WB8</w:t>
            </w:r>
          </w:p>
        </w:tc>
        <w:tc>
          <w:tcPr>
            <w:tcW w:w="1697" w:type="dxa"/>
            <w:vAlign w:val="center"/>
          </w:tcPr>
          <w:p w14:paraId="1DDAD118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E943525" w14:textId="77777777" w:rsidR="002204ED" w:rsidRDefault="001C50AE">
            <w:pPr>
              <w:jc w:val="right"/>
            </w:pPr>
            <w:r>
              <w:t>85.20</w:t>
            </w:r>
          </w:p>
        </w:tc>
        <w:tc>
          <w:tcPr>
            <w:tcW w:w="1499" w:type="dxa"/>
            <w:vAlign w:val="center"/>
          </w:tcPr>
          <w:p w14:paraId="46C7CBD2" w14:textId="77777777" w:rsidR="002204ED" w:rsidRDefault="001C50AE">
            <w:pPr>
              <w:jc w:val="right"/>
            </w:pPr>
            <w:r>
              <w:t>10.22</w:t>
            </w:r>
          </w:p>
        </w:tc>
      </w:tr>
      <w:tr w:rsidR="002204ED" w14:paraId="7609731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DE7EA1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3ACB0BF" w14:textId="77777777" w:rsidR="002204ED" w:rsidRDefault="001C50AE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3054316" w14:textId="77777777" w:rsidR="002204ED" w:rsidRDefault="002204ED"/>
        </w:tc>
        <w:tc>
          <w:tcPr>
            <w:tcW w:w="1499" w:type="dxa"/>
            <w:vAlign w:val="center"/>
          </w:tcPr>
          <w:p w14:paraId="5BEB8991" w14:textId="77777777" w:rsidR="002204ED" w:rsidRDefault="001C50AE">
            <w:pPr>
              <w:jc w:val="right"/>
            </w:pPr>
            <w:r>
              <w:t>52.01</w:t>
            </w:r>
          </w:p>
        </w:tc>
      </w:tr>
      <w:tr w:rsidR="002204ED" w14:paraId="159BDAE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3902286" w14:textId="77777777" w:rsidR="002204ED" w:rsidRDefault="001C50AE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B89564F" w14:textId="77777777" w:rsidR="002204ED" w:rsidRDefault="001C50AE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EC0D031" w14:textId="77777777" w:rsidR="002204ED" w:rsidRDefault="001C50AE">
            <w:r>
              <w:t>OW-R5</w:t>
            </w:r>
          </w:p>
        </w:tc>
        <w:tc>
          <w:tcPr>
            <w:tcW w:w="1697" w:type="dxa"/>
            <w:vAlign w:val="center"/>
          </w:tcPr>
          <w:p w14:paraId="55FFCA2E" w14:textId="77777777" w:rsidR="002204ED" w:rsidRDefault="001C50AE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0FC3382" w14:textId="77777777" w:rsidR="002204ED" w:rsidRDefault="001C50AE">
            <w:pPr>
              <w:jc w:val="right"/>
            </w:pPr>
            <w:r>
              <w:t>8.40</w:t>
            </w:r>
          </w:p>
        </w:tc>
        <w:tc>
          <w:tcPr>
            <w:tcW w:w="1499" w:type="dxa"/>
            <w:vAlign w:val="center"/>
          </w:tcPr>
          <w:p w14:paraId="7650D22C" w14:textId="77777777" w:rsidR="002204ED" w:rsidRDefault="001C50AE">
            <w:pPr>
              <w:jc w:val="right"/>
            </w:pPr>
            <w:r>
              <w:t>1.43</w:t>
            </w:r>
          </w:p>
        </w:tc>
      </w:tr>
      <w:tr w:rsidR="002204ED" w14:paraId="07BF86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2A49CE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C5E34E8" w14:textId="77777777" w:rsidR="002204ED" w:rsidRDefault="001C50AE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552096A6" w14:textId="77777777" w:rsidR="002204ED" w:rsidRDefault="001C50AE">
            <w:r>
              <w:t>OW-WR4</w:t>
            </w:r>
          </w:p>
        </w:tc>
        <w:tc>
          <w:tcPr>
            <w:tcW w:w="1697" w:type="dxa"/>
            <w:vAlign w:val="center"/>
          </w:tcPr>
          <w:p w14:paraId="5E404D7F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3E9F041" w14:textId="77777777" w:rsidR="002204ED" w:rsidRDefault="001C50AE">
            <w:pPr>
              <w:jc w:val="right"/>
            </w:pPr>
            <w:r>
              <w:t>16.20</w:t>
            </w:r>
          </w:p>
        </w:tc>
        <w:tc>
          <w:tcPr>
            <w:tcW w:w="1499" w:type="dxa"/>
            <w:vAlign w:val="center"/>
          </w:tcPr>
          <w:p w14:paraId="20B2D5C4" w14:textId="77777777" w:rsidR="002204ED" w:rsidRDefault="001C50AE">
            <w:pPr>
              <w:jc w:val="right"/>
            </w:pPr>
            <w:r>
              <w:t>1.94</w:t>
            </w:r>
          </w:p>
        </w:tc>
      </w:tr>
      <w:tr w:rsidR="002204ED" w14:paraId="6E05E7E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88CC11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0099797" w14:textId="77777777" w:rsidR="002204ED" w:rsidRDefault="001C50AE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B097FE1" w14:textId="77777777" w:rsidR="002204ED" w:rsidRDefault="001C50AE">
            <w:r>
              <w:t>OW-WU4</w:t>
            </w:r>
          </w:p>
        </w:tc>
        <w:tc>
          <w:tcPr>
            <w:tcW w:w="1697" w:type="dxa"/>
            <w:vAlign w:val="center"/>
          </w:tcPr>
          <w:p w14:paraId="767BB6AC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31BDFD2" w14:textId="77777777" w:rsidR="002204ED" w:rsidRDefault="001C50AE">
            <w:pPr>
              <w:jc w:val="right"/>
            </w:pPr>
            <w:r>
              <w:t>3.00</w:t>
            </w:r>
          </w:p>
        </w:tc>
        <w:tc>
          <w:tcPr>
            <w:tcW w:w="1499" w:type="dxa"/>
            <w:vAlign w:val="center"/>
          </w:tcPr>
          <w:p w14:paraId="5F662E2A" w14:textId="77777777" w:rsidR="002204ED" w:rsidRDefault="001C50AE">
            <w:pPr>
              <w:jc w:val="right"/>
            </w:pPr>
            <w:r>
              <w:t>0.36</w:t>
            </w:r>
          </w:p>
        </w:tc>
      </w:tr>
      <w:tr w:rsidR="002204ED" w14:paraId="072388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9EC0A4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C513C1B" w14:textId="77777777" w:rsidR="002204ED" w:rsidRDefault="001C50AE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37B9A45" w14:textId="77777777" w:rsidR="002204ED" w:rsidRDefault="002204ED"/>
        </w:tc>
        <w:tc>
          <w:tcPr>
            <w:tcW w:w="1499" w:type="dxa"/>
            <w:vAlign w:val="center"/>
          </w:tcPr>
          <w:p w14:paraId="77DA2753" w14:textId="77777777" w:rsidR="002204ED" w:rsidRDefault="001C50AE">
            <w:pPr>
              <w:jc w:val="right"/>
            </w:pPr>
            <w:r>
              <w:t>3.73</w:t>
            </w:r>
          </w:p>
        </w:tc>
      </w:tr>
      <w:tr w:rsidR="002204ED" w14:paraId="16E977D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931A4A7" w14:textId="77777777" w:rsidR="002204ED" w:rsidRDefault="001C50AE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008685F8" w14:textId="77777777" w:rsidR="002204ED" w:rsidRDefault="001C50AE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3CE32C4" w14:textId="77777777" w:rsidR="002204ED" w:rsidRDefault="001C50AE">
            <w:r>
              <w:t>OW-R5</w:t>
            </w:r>
          </w:p>
        </w:tc>
        <w:tc>
          <w:tcPr>
            <w:tcW w:w="1697" w:type="dxa"/>
            <w:vAlign w:val="center"/>
          </w:tcPr>
          <w:p w14:paraId="587E6178" w14:textId="77777777" w:rsidR="002204ED" w:rsidRDefault="001C50AE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036E1CDA" w14:textId="77777777" w:rsidR="002204ED" w:rsidRDefault="001C50AE">
            <w:pPr>
              <w:jc w:val="right"/>
            </w:pPr>
            <w:r>
              <w:t>8.40</w:t>
            </w:r>
          </w:p>
        </w:tc>
        <w:tc>
          <w:tcPr>
            <w:tcW w:w="1499" w:type="dxa"/>
            <w:vAlign w:val="center"/>
          </w:tcPr>
          <w:p w14:paraId="32558C05" w14:textId="77777777" w:rsidR="002204ED" w:rsidRDefault="001C50AE">
            <w:pPr>
              <w:jc w:val="right"/>
            </w:pPr>
            <w:r>
              <w:t>1.43</w:t>
            </w:r>
          </w:p>
        </w:tc>
      </w:tr>
      <w:tr w:rsidR="002204ED" w14:paraId="032C42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A6DBF5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D50F49C" w14:textId="77777777" w:rsidR="002204ED" w:rsidRDefault="001C50AE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5C4DDC2" w14:textId="77777777" w:rsidR="002204ED" w:rsidRDefault="001C50AE">
            <w:r>
              <w:t>OW-WR4</w:t>
            </w:r>
          </w:p>
        </w:tc>
        <w:tc>
          <w:tcPr>
            <w:tcW w:w="1697" w:type="dxa"/>
            <w:vAlign w:val="center"/>
          </w:tcPr>
          <w:p w14:paraId="4C7C5A8E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9AAD5D2" w14:textId="77777777" w:rsidR="002204ED" w:rsidRDefault="001C50AE">
            <w:pPr>
              <w:jc w:val="right"/>
            </w:pPr>
            <w:r>
              <w:t>21.60</w:t>
            </w:r>
          </w:p>
        </w:tc>
        <w:tc>
          <w:tcPr>
            <w:tcW w:w="1499" w:type="dxa"/>
            <w:vAlign w:val="center"/>
          </w:tcPr>
          <w:p w14:paraId="09D9CA22" w14:textId="77777777" w:rsidR="002204ED" w:rsidRDefault="001C50AE">
            <w:pPr>
              <w:jc w:val="right"/>
            </w:pPr>
            <w:r>
              <w:t>2.59</w:t>
            </w:r>
          </w:p>
        </w:tc>
      </w:tr>
      <w:tr w:rsidR="002204ED" w14:paraId="3EDB1E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118B37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016B17F" w14:textId="77777777" w:rsidR="002204ED" w:rsidRDefault="001C50AE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1A430ED" w14:textId="77777777" w:rsidR="002204ED" w:rsidRDefault="001C50AE">
            <w:r>
              <w:t>OW-WU4</w:t>
            </w:r>
          </w:p>
        </w:tc>
        <w:tc>
          <w:tcPr>
            <w:tcW w:w="1697" w:type="dxa"/>
            <w:vAlign w:val="center"/>
          </w:tcPr>
          <w:p w14:paraId="52F5BB21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818C252" w14:textId="77777777" w:rsidR="002204ED" w:rsidRDefault="001C50AE">
            <w:pPr>
              <w:jc w:val="right"/>
            </w:pPr>
            <w:r>
              <w:t>7.20</w:t>
            </w:r>
          </w:p>
        </w:tc>
        <w:tc>
          <w:tcPr>
            <w:tcW w:w="1499" w:type="dxa"/>
            <w:vAlign w:val="center"/>
          </w:tcPr>
          <w:p w14:paraId="28E39BC2" w14:textId="77777777" w:rsidR="002204ED" w:rsidRDefault="001C50AE">
            <w:pPr>
              <w:jc w:val="right"/>
            </w:pPr>
            <w:r>
              <w:t>0.86</w:t>
            </w:r>
          </w:p>
        </w:tc>
      </w:tr>
      <w:tr w:rsidR="002204ED" w14:paraId="23B8251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29D604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B0442AE" w14:textId="77777777" w:rsidR="002204ED" w:rsidRDefault="001C50AE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D7EBDFE" w14:textId="77777777" w:rsidR="002204ED" w:rsidRDefault="001C50AE">
            <w:r>
              <w:t>OW-WB8</w:t>
            </w:r>
          </w:p>
        </w:tc>
        <w:tc>
          <w:tcPr>
            <w:tcW w:w="1697" w:type="dxa"/>
            <w:vAlign w:val="center"/>
          </w:tcPr>
          <w:p w14:paraId="524B7644" w14:textId="77777777" w:rsidR="002204ED" w:rsidRDefault="001C50A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404E300" w14:textId="77777777" w:rsidR="002204ED" w:rsidRDefault="001C50AE">
            <w:pPr>
              <w:jc w:val="right"/>
            </w:pPr>
            <w:r>
              <w:t>7.20</w:t>
            </w:r>
          </w:p>
        </w:tc>
        <w:tc>
          <w:tcPr>
            <w:tcW w:w="1499" w:type="dxa"/>
            <w:vAlign w:val="center"/>
          </w:tcPr>
          <w:p w14:paraId="3A8537BD" w14:textId="77777777" w:rsidR="002204ED" w:rsidRDefault="001C50AE">
            <w:pPr>
              <w:jc w:val="right"/>
            </w:pPr>
            <w:r>
              <w:t>0.86</w:t>
            </w:r>
          </w:p>
        </w:tc>
      </w:tr>
      <w:tr w:rsidR="002204ED" w14:paraId="781229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742F4F" w14:textId="77777777" w:rsidR="002204ED" w:rsidRDefault="002204E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647D3E0" w14:textId="77777777" w:rsidR="002204ED" w:rsidRDefault="001C50AE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C97FA9D" w14:textId="77777777" w:rsidR="002204ED" w:rsidRDefault="002204ED"/>
        </w:tc>
        <w:tc>
          <w:tcPr>
            <w:tcW w:w="1499" w:type="dxa"/>
            <w:vAlign w:val="center"/>
          </w:tcPr>
          <w:p w14:paraId="3D762264" w14:textId="77777777" w:rsidR="002204ED" w:rsidRDefault="001C50AE">
            <w:pPr>
              <w:jc w:val="right"/>
            </w:pPr>
            <w:r>
              <w:t>5.75</w:t>
            </w:r>
          </w:p>
        </w:tc>
      </w:tr>
      <w:tr w:rsidR="002204ED" w14:paraId="3BCD58CD" w14:textId="77777777">
        <w:trPr>
          <w:jc w:val="center"/>
        </w:trPr>
        <w:tc>
          <w:tcPr>
            <w:tcW w:w="877" w:type="dxa"/>
            <w:vAlign w:val="center"/>
          </w:tcPr>
          <w:p w14:paraId="6BCEDECD" w14:textId="77777777" w:rsidR="002204ED" w:rsidRDefault="001C50AE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7A464D70" w14:textId="77777777" w:rsidR="002204ED" w:rsidRDefault="002204ED"/>
        </w:tc>
        <w:tc>
          <w:tcPr>
            <w:tcW w:w="1499" w:type="dxa"/>
            <w:vAlign w:val="center"/>
          </w:tcPr>
          <w:p w14:paraId="7615C256" w14:textId="77777777" w:rsidR="002204ED" w:rsidRDefault="001C50AE">
            <w:pPr>
              <w:jc w:val="right"/>
            </w:pPr>
            <w:r>
              <w:t>112.13</w:t>
            </w:r>
          </w:p>
        </w:tc>
      </w:tr>
    </w:tbl>
    <w:p w14:paraId="4FD4782E" w14:textId="77777777" w:rsidR="002204ED" w:rsidRDefault="001C50A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04ED" w14:paraId="132E9E19" w14:textId="77777777">
        <w:trPr>
          <w:jc w:val="center"/>
        </w:trPr>
        <w:tc>
          <w:tcPr>
            <w:tcW w:w="4635" w:type="dxa"/>
            <w:vAlign w:val="bottom"/>
          </w:tcPr>
          <w:p w14:paraId="25135008" w14:textId="77777777" w:rsidR="002204ED" w:rsidRDefault="001C50AE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70F21C25" w14:textId="77777777" w:rsidR="002204ED" w:rsidRDefault="001C50AE">
            <w:r>
              <w:t>外墙－窗左右口：</w:t>
            </w:r>
            <w:r>
              <w:t>OW-WR4</w:t>
            </w:r>
          </w:p>
        </w:tc>
      </w:tr>
      <w:tr w:rsidR="002204ED" w14:paraId="4674B89C" w14:textId="77777777">
        <w:trPr>
          <w:jc w:val="center"/>
        </w:trPr>
        <w:tc>
          <w:tcPr>
            <w:tcW w:w="4635" w:type="dxa"/>
            <w:vAlign w:val="bottom"/>
          </w:tcPr>
          <w:p w14:paraId="7E73D2DC" w14:textId="77777777" w:rsidR="002204ED" w:rsidRDefault="001C50AE">
            <w:r>
              <w:rPr>
                <w:noProof/>
              </w:rPr>
              <w:drawing>
                <wp:inline distT="0" distB="0" distL="0" distR="0" wp14:anchorId="4B3554BF" wp14:editId="5800F38F">
                  <wp:extent cx="2943225" cy="20859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C6D4173" w14:textId="77777777" w:rsidR="002204ED" w:rsidRDefault="001C50AE">
            <w:r>
              <w:rPr>
                <w:noProof/>
              </w:rPr>
              <w:drawing>
                <wp:inline distT="0" distB="0" distL="0" distR="0" wp14:anchorId="378C9C6D" wp14:editId="2859D585">
                  <wp:extent cx="2943225" cy="24098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B1EBA" w14:textId="77777777" w:rsidR="002204ED" w:rsidRDefault="002204ED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04ED" w14:paraId="1E7B0136" w14:textId="77777777">
        <w:trPr>
          <w:jc w:val="center"/>
        </w:trPr>
        <w:tc>
          <w:tcPr>
            <w:tcW w:w="4635" w:type="dxa"/>
            <w:vAlign w:val="bottom"/>
          </w:tcPr>
          <w:p w14:paraId="1F36882F" w14:textId="77777777" w:rsidR="002204ED" w:rsidRDefault="001C50AE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0A1338E9" w14:textId="77777777" w:rsidR="002204ED" w:rsidRDefault="001C50AE">
            <w:r>
              <w:t>外墙－窗下口：</w:t>
            </w:r>
            <w:r>
              <w:t>OW-WB8</w:t>
            </w:r>
          </w:p>
        </w:tc>
      </w:tr>
      <w:tr w:rsidR="002204ED" w14:paraId="3687A04A" w14:textId="77777777">
        <w:trPr>
          <w:jc w:val="center"/>
        </w:trPr>
        <w:tc>
          <w:tcPr>
            <w:tcW w:w="4635" w:type="dxa"/>
            <w:vAlign w:val="bottom"/>
          </w:tcPr>
          <w:p w14:paraId="6FEA41CA" w14:textId="77777777" w:rsidR="002204ED" w:rsidRDefault="001C50AE">
            <w:r>
              <w:rPr>
                <w:noProof/>
              </w:rPr>
              <w:drawing>
                <wp:inline distT="0" distB="0" distL="0" distR="0" wp14:anchorId="19611394" wp14:editId="3C38DA73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8EAE609" w14:textId="77777777" w:rsidR="002204ED" w:rsidRDefault="001C50AE">
            <w:r>
              <w:rPr>
                <w:noProof/>
              </w:rPr>
              <w:drawing>
                <wp:inline distT="0" distB="0" distL="0" distR="0" wp14:anchorId="6C2144C4" wp14:editId="53580EFC">
                  <wp:extent cx="2943225" cy="28765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D197E" w14:textId="77777777" w:rsidR="002204ED" w:rsidRDefault="002204ED">
      <w:pPr>
        <w:widowControl w:val="0"/>
        <w:jc w:val="both"/>
        <w:rPr>
          <w:color w:val="000000"/>
        </w:rPr>
      </w:pPr>
    </w:p>
    <w:p w14:paraId="5367ABBF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标准指定的外墙平均传热系数计算方法</w:t>
      </w:r>
    </w:p>
    <w:p w14:paraId="4B34A856" w14:textId="77777777" w:rsidR="001C50AE" w:rsidRDefault="001C50AE" w:rsidP="000353E9">
      <w:pPr>
        <w:pStyle w:val="a0"/>
        <w:ind w:firstLine="420"/>
        <w:rPr>
          <w:rFonts w:ascii="宋体" w:hAnsi="宋体" w:hint="eastAsia"/>
          <w:lang w:val="x-none"/>
        </w:rPr>
      </w:pPr>
      <w:bookmarkStart w:id="58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E2ABEF0" w14:textId="77777777" w:rsidR="001C50AE" w:rsidRPr="002F36D9" w:rsidRDefault="007F648A" w:rsidP="000353E9">
      <w:pPr>
        <w:spacing w:line="360" w:lineRule="auto"/>
        <w:ind w:firstLine="840"/>
        <w:rPr>
          <w:rFonts w:ascii="宋体" w:hAnsi="宋体" w:hint="eastAsia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1C50AE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1C50AE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1C50AE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1C50AE" w:rsidRPr="002F36D9">
        <w:rPr>
          <w:rFonts w:ascii="宋体" w:hAnsi="宋体" w:hint="eastAsia"/>
          <w:szCs w:val="21"/>
        </w:rPr>
        <w:t>（B.0.1）</w:t>
      </w:r>
    </w:p>
    <w:p w14:paraId="08EBD2E9" w14:textId="77777777" w:rsidR="001C50AE" w:rsidRDefault="001C50AE" w:rsidP="000353E9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5A06E054" w14:textId="77777777" w:rsidR="001C50AE" w:rsidRDefault="001C50AE" w:rsidP="000353E9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54D8CC62" w14:textId="77777777" w:rsidR="001C50AE" w:rsidRPr="002F36D9" w:rsidRDefault="001C50AE" w:rsidP="000353E9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proofErr w:type="spellStart"/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</w:t>
      </w:r>
      <w:proofErr w:type="spellStart"/>
      <w:r w:rsidRPr="002F36D9">
        <w:rPr>
          <w:rFonts w:ascii="宋体" w:hAnsi="宋体" w:hint="eastAsia"/>
          <w:color w:val="000000"/>
          <w:szCs w:val="21"/>
        </w:rPr>
        <w:t>mK</w:t>
      </w:r>
      <w:proofErr w:type="spellEnd"/>
      <w:r w:rsidRPr="002F36D9">
        <w:rPr>
          <w:rFonts w:ascii="宋体" w:hAnsi="宋体" w:hint="eastAsia"/>
          <w:color w:val="000000"/>
          <w:szCs w:val="21"/>
        </w:rPr>
        <w:t>)；</w:t>
      </w:r>
    </w:p>
    <w:p w14:paraId="1C25AB96" w14:textId="77777777" w:rsidR="001C50AE" w:rsidRPr="002F36D9" w:rsidRDefault="001C50AE" w:rsidP="000353E9">
      <w:pPr>
        <w:spacing w:line="360" w:lineRule="auto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proofErr w:type="spellStart"/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6C34671E" w14:textId="77777777" w:rsidR="001C50AE" w:rsidRPr="002F36D9" w:rsidRDefault="001C50AE" w:rsidP="000353E9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8"/>
    <w:p w14:paraId="3164CAA2" w14:textId="77777777" w:rsidR="002204ED" w:rsidRDefault="002204ED">
      <w:pPr>
        <w:widowControl w:val="0"/>
        <w:jc w:val="both"/>
        <w:rPr>
          <w:color w:val="000000"/>
        </w:rPr>
      </w:pPr>
    </w:p>
    <w:p w14:paraId="02BE6F83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5EC8B314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04ED" w14:paraId="55FCB55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48AF2D7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92F426" w14:textId="77777777" w:rsidR="002204ED" w:rsidRDefault="001C50A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AD520A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310366" w14:textId="77777777" w:rsidR="002204ED" w:rsidRDefault="001C50A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C5C61FC" w14:textId="77777777" w:rsidR="002204ED" w:rsidRDefault="001C50A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27B2D3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041DEC" w14:textId="77777777" w:rsidR="002204ED" w:rsidRDefault="001C50AE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04ED" w14:paraId="3E284333" w14:textId="77777777">
        <w:trPr>
          <w:jc w:val="center"/>
        </w:trPr>
        <w:tc>
          <w:tcPr>
            <w:tcW w:w="2948" w:type="dxa"/>
            <w:vAlign w:val="center"/>
          </w:tcPr>
          <w:p w14:paraId="5AC56C79" w14:textId="77777777" w:rsidR="002204ED" w:rsidRDefault="001C50AE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2DF3BB1" w14:textId="77777777" w:rsidR="002204ED" w:rsidRDefault="001C50AE">
            <w:r>
              <w:t>主墙体</w:t>
            </w:r>
          </w:p>
        </w:tc>
        <w:tc>
          <w:tcPr>
            <w:tcW w:w="990" w:type="dxa"/>
            <w:vAlign w:val="center"/>
          </w:tcPr>
          <w:p w14:paraId="2901D80F" w14:textId="77777777" w:rsidR="002204ED" w:rsidRDefault="001C50AE">
            <w:pPr>
              <w:jc w:val="right"/>
            </w:pPr>
            <w:r>
              <w:t>454.80</w:t>
            </w:r>
          </w:p>
        </w:tc>
        <w:tc>
          <w:tcPr>
            <w:tcW w:w="922" w:type="dxa"/>
            <w:vAlign w:val="center"/>
          </w:tcPr>
          <w:p w14:paraId="46CA7A5C" w14:textId="77777777" w:rsidR="002204ED" w:rsidRDefault="001C50A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0C4FD20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002FAF70" w14:textId="77777777" w:rsidR="002204ED" w:rsidRDefault="001C50AE">
            <w:pPr>
              <w:jc w:val="right"/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406A0400" w14:textId="77777777" w:rsidR="002204ED" w:rsidRDefault="001C50AE">
            <w:pPr>
              <w:jc w:val="right"/>
            </w:pPr>
            <w:r>
              <w:t>0.70</w:t>
            </w:r>
          </w:p>
        </w:tc>
      </w:tr>
      <w:tr w:rsidR="002204ED" w14:paraId="2676A70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A6E388" w14:textId="77777777" w:rsidR="002204ED" w:rsidRDefault="001C50A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739062" w14:textId="77777777" w:rsidR="002204ED" w:rsidRDefault="001C50AE">
            <w:pPr>
              <w:jc w:val="center"/>
            </w:pPr>
            <w:r>
              <w:t>0.16 + 50.64/454.80 = 0.27</w:t>
            </w:r>
          </w:p>
        </w:tc>
      </w:tr>
    </w:tbl>
    <w:p w14:paraId="30F20CC3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04ED" w14:paraId="5BD46C5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E06A2F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5662A4" w14:textId="77777777" w:rsidR="002204ED" w:rsidRDefault="001C50A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13180E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8E88D5" w14:textId="77777777" w:rsidR="002204ED" w:rsidRDefault="001C50A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24329C" w14:textId="77777777" w:rsidR="002204ED" w:rsidRDefault="001C50A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B685B3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342DF9" w14:textId="77777777" w:rsidR="002204ED" w:rsidRDefault="001C50AE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04ED" w14:paraId="0A2E3391" w14:textId="77777777">
        <w:trPr>
          <w:jc w:val="center"/>
        </w:trPr>
        <w:tc>
          <w:tcPr>
            <w:tcW w:w="2948" w:type="dxa"/>
            <w:vAlign w:val="center"/>
          </w:tcPr>
          <w:p w14:paraId="7F4E33DA" w14:textId="77777777" w:rsidR="002204ED" w:rsidRDefault="001C50AE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6282D00" w14:textId="77777777" w:rsidR="002204ED" w:rsidRDefault="001C50AE">
            <w:r>
              <w:t>主墙体</w:t>
            </w:r>
          </w:p>
        </w:tc>
        <w:tc>
          <w:tcPr>
            <w:tcW w:w="990" w:type="dxa"/>
            <w:vAlign w:val="center"/>
          </w:tcPr>
          <w:p w14:paraId="7E534E1C" w14:textId="77777777" w:rsidR="002204ED" w:rsidRDefault="001C50AE">
            <w:pPr>
              <w:jc w:val="right"/>
            </w:pPr>
            <w:r>
              <w:t>455.60</w:t>
            </w:r>
          </w:p>
        </w:tc>
        <w:tc>
          <w:tcPr>
            <w:tcW w:w="922" w:type="dxa"/>
            <w:vAlign w:val="center"/>
          </w:tcPr>
          <w:p w14:paraId="5CE884C7" w14:textId="77777777" w:rsidR="002204ED" w:rsidRDefault="001C50A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F3AA2D4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6785855E" w14:textId="77777777" w:rsidR="002204ED" w:rsidRDefault="001C50AE">
            <w:pPr>
              <w:jc w:val="right"/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085A45A3" w14:textId="77777777" w:rsidR="002204ED" w:rsidRDefault="001C50AE">
            <w:pPr>
              <w:jc w:val="right"/>
            </w:pPr>
            <w:r>
              <w:t>0.70</w:t>
            </w:r>
          </w:p>
        </w:tc>
      </w:tr>
      <w:tr w:rsidR="002204ED" w14:paraId="333D512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7D01BE" w14:textId="77777777" w:rsidR="002204ED" w:rsidRDefault="001C50A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BB8951D" w14:textId="77777777" w:rsidR="002204ED" w:rsidRDefault="001C50AE">
            <w:pPr>
              <w:jc w:val="center"/>
            </w:pPr>
            <w:r>
              <w:t>0.16 + 52.01/455.60 = 0.27</w:t>
            </w:r>
          </w:p>
        </w:tc>
      </w:tr>
    </w:tbl>
    <w:p w14:paraId="525E1F6D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04ED" w14:paraId="7D543A8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FE87A86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B17665" w14:textId="77777777" w:rsidR="002204ED" w:rsidRDefault="001C50A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17C326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A68D6D" w14:textId="77777777" w:rsidR="002204ED" w:rsidRDefault="001C50A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8C7BEB" w14:textId="77777777" w:rsidR="002204ED" w:rsidRDefault="001C50A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7AC0BC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40C863" w14:textId="77777777" w:rsidR="002204ED" w:rsidRDefault="001C50AE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04ED" w14:paraId="27FB922F" w14:textId="77777777">
        <w:trPr>
          <w:jc w:val="center"/>
        </w:trPr>
        <w:tc>
          <w:tcPr>
            <w:tcW w:w="2948" w:type="dxa"/>
            <w:vAlign w:val="center"/>
          </w:tcPr>
          <w:p w14:paraId="23555E14" w14:textId="77777777" w:rsidR="002204ED" w:rsidRDefault="001C50AE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D06D872" w14:textId="77777777" w:rsidR="002204ED" w:rsidRDefault="001C50AE">
            <w:r>
              <w:t>主墙体</w:t>
            </w:r>
          </w:p>
        </w:tc>
        <w:tc>
          <w:tcPr>
            <w:tcW w:w="990" w:type="dxa"/>
            <w:vAlign w:val="center"/>
          </w:tcPr>
          <w:p w14:paraId="2AAA4337" w14:textId="77777777" w:rsidR="002204ED" w:rsidRDefault="001C50AE">
            <w:pPr>
              <w:jc w:val="right"/>
            </w:pPr>
            <w:r>
              <w:t>82.62</w:t>
            </w:r>
          </w:p>
        </w:tc>
        <w:tc>
          <w:tcPr>
            <w:tcW w:w="922" w:type="dxa"/>
            <w:vAlign w:val="center"/>
          </w:tcPr>
          <w:p w14:paraId="60E1587D" w14:textId="77777777" w:rsidR="002204ED" w:rsidRDefault="001C50A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00CA680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405C5657" w14:textId="77777777" w:rsidR="002204ED" w:rsidRDefault="001C50AE">
            <w:pPr>
              <w:jc w:val="right"/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31691947" w14:textId="77777777" w:rsidR="002204ED" w:rsidRDefault="001C50AE">
            <w:pPr>
              <w:jc w:val="right"/>
            </w:pPr>
            <w:r>
              <w:t>0.70</w:t>
            </w:r>
          </w:p>
        </w:tc>
      </w:tr>
      <w:tr w:rsidR="002204ED" w14:paraId="0861C7A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923E34C" w14:textId="77777777" w:rsidR="002204ED" w:rsidRDefault="001C50A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D3CCB9" w14:textId="77777777" w:rsidR="002204ED" w:rsidRDefault="001C50AE">
            <w:pPr>
              <w:jc w:val="center"/>
            </w:pPr>
            <w:r>
              <w:t>0.16 + 3.73/82.62 = 0.21</w:t>
            </w:r>
          </w:p>
        </w:tc>
      </w:tr>
    </w:tbl>
    <w:p w14:paraId="2A3406B0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04ED" w14:paraId="4A3ECF4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8F1654E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C8333B" w14:textId="77777777" w:rsidR="002204ED" w:rsidRDefault="001C50A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624CBA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2663CC" w14:textId="77777777" w:rsidR="002204ED" w:rsidRDefault="001C50A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CF55FC" w14:textId="77777777" w:rsidR="002204ED" w:rsidRDefault="001C50A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228C53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6E1594" w14:textId="77777777" w:rsidR="002204ED" w:rsidRDefault="001C50AE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04ED" w14:paraId="4D8849E0" w14:textId="77777777">
        <w:trPr>
          <w:jc w:val="center"/>
        </w:trPr>
        <w:tc>
          <w:tcPr>
            <w:tcW w:w="2948" w:type="dxa"/>
            <w:vAlign w:val="center"/>
          </w:tcPr>
          <w:p w14:paraId="66A25152" w14:textId="77777777" w:rsidR="002204ED" w:rsidRDefault="001C50AE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C16AD06" w14:textId="77777777" w:rsidR="002204ED" w:rsidRDefault="001C50AE">
            <w:r>
              <w:t>主墙体</w:t>
            </w:r>
          </w:p>
        </w:tc>
        <w:tc>
          <w:tcPr>
            <w:tcW w:w="990" w:type="dxa"/>
            <w:vAlign w:val="center"/>
          </w:tcPr>
          <w:p w14:paraId="0CF8B126" w14:textId="77777777" w:rsidR="002204ED" w:rsidRDefault="001C50AE">
            <w:pPr>
              <w:jc w:val="right"/>
            </w:pPr>
            <w:r>
              <w:t>77.76</w:t>
            </w:r>
          </w:p>
        </w:tc>
        <w:tc>
          <w:tcPr>
            <w:tcW w:w="922" w:type="dxa"/>
            <w:vAlign w:val="center"/>
          </w:tcPr>
          <w:p w14:paraId="3BB0BCEC" w14:textId="77777777" w:rsidR="002204ED" w:rsidRDefault="001C50A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64C7378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3DF66BE1" w14:textId="77777777" w:rsidR="002204ED" w:rsidRDefault="001C50AE">
            <w:pPr>
              <w:jc w:val="right"/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319573CD" w14:textId="77777777" w:rsidR="002204ED" w:rsidRDefault="001C50AE">
            <w:pPr>
              <w:jc w:val="right"/>
            </w:pPr>
            <w:r>
              <w:t>0.70</w:t>
            </w:r>
          </w:p>
        </w:tc>
      </w:tr>
      <w:tr w:rsidR="002204ED" w14:paraId="1524F06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086FE61" w14:textId="77777777" w:rsidR="002204ED" w:rsidRDefault="001C50A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D98735" w14:textId="77777777" w:rsidR="002204ED" w:rsidRDefault="001C50AE">
            <w:pPr>
              <w:jc w:val="center"/>
            </w:pPr>
            <w:r>
              <w:t>0.16 + 5.75/77.76 = 0.23</w:t>
            </w:r>
          </w:p>
        </w:tc>
      </w:tr>
    </w:tbl>
    <w:p w14:paraId="45272676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04ED" w14:paraId="3723D05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9FB598F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A76A84" w14:textId="77777777" w:rsidR="002204ED" w:rsidRDefault="001C50A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ADF9D5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4563CD7" w14:textId="77777777" w:rsidR="002204ED" w:rsidRDefault="001C50A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68E37E" w14:textId="77777777" w:rsidR="002204ED" w:rsidRDefault="001C50A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EC1504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EF15CA" w14:textId="77777777" w:rsidR="002204ED" w:rsidRDefault="001C50AE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04ED" w14:paraId="768CBECD" w14:textId="77777777">
        <w:trPr>
          <w:jc w:val="center"/>
        </w:trPr>
        <w:tc>
          <w:tcPr>
            <w:tcW w:w="2948" w:type="dxa"/>
            <w:vAlign w:val="center"/>
          </w:tcPr>
          <w:p w14:paraId="73FC2092" w14:textId="77777777" w:rsidR="002204ED" w:rsidRDefault="001C50AE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A7A7D1F" w14:textId="77777777" w:rsidR="002204ED" w:rsidRDefault="001C50AE">
            <w:r>
              <w:t>主墙体</w:t>
            </w:r>
          </w:p>
        </w:tc>
        <w:tc>
          <w:tcPr>
            <w:tcW w:w="990" w:type="dxa"/>
            <w:vAlign w:val="center"/>
          </w:tcPr>
          <w:p w14:paraId="381EE04F" w14:textId="77777777" w:rsidR="002204ED" w:rsidRDefault="001C50AE">
            <w:pPr>
              <w:jc w:val="right"/>
            </w:pPr>
            <w:r>
              <w:t>1070.79</w:t>
            </w:r>
          </w:p>
        </w:tc>
        <w:tc>
          <w:tcPr>
            <w:tcW w:w="922" w:type="dxa"/>
            <w:vAlign w:val="center"/>
          </w:tcPr>
          <w:p w14:paraId="13900C92" w14:textId="77777777" w:rsidR="002204ED" w:rsidRDefault="001C50A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3EF6A9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42897F05" w14:textId="77777777" w:rsidR="002204ED" w:rsidRDefault="001C50AE">
            <w:pPr>
              <w:jc w:val="right"/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2FDAC38D" w14:textId="77777777" w:rsidR="002204ED" w:rsidRDefault="001C50AE">
            <w:pPr>
              <w:jc w:val="right"/>
            </w:pPr>
            <w:r>
              <w:t>0.70</w:t>
            </w:r>
          </w:p>
        </w:tc>
      </w:tr>
      <w:tr w:rsidR="002204ED" w14:paraId="3EA031A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80C2B9" w14:textId="77777777" w:rsidR="002204ED" w:rsidRDefault="001C50A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BAFD9D" w14:textId="77777777" w:rsidR="002204ED" w:rsidRDefault="001C50AE">
            <w:pPr>
              <w:jc w:val="center"/>
            </w:pPr>
            <w:r>
              <w:t>0.16 + 112.13/1070.79 = 0.26</w:t>
            </w:r>
          </w:p>
        </w:tc>
      </w:tr>
    </w:tbl>
    <w:p w14:paraId="229E71D2" w14:textId="77777777" w:rsidR="002204ED" w:rsidRDefault="001C50AE">
      <w:pPr>
        <w:pStyle w:val="2"/>
        <w:widowControl w:val="0"/>
      </w:pPr>
      <w:bookmarkStart w:id="59" w:name="_Toc225008023"/>
      <w:r>
        <w:t>挑空楼板</w:t>
      </w:r>
      <w:bookmarkEnd w:id="59"/>
    </w:p>
    <w:p w14:paraId="33815311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35C7B7C" w14:textId="77777777" w:rsidR="002204ED" w:rsidRDefault="001C50AE">
      <w:pPr>
        <w:pStyle w:val="2"/>
        <w:widowControl w:val="0"/>
      </w:pPr>
      <w:bookmarkStart w:id="60" w:name="_Toc225008024"/>
      <w:r>
        <w:t>阳台门下部门芯板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2204ED" w14:paraId="20D8499A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DFA0264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B3A6E99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B1CD3C" w14:textId="77777777" w:rsidR="002204ED" w:rsidRDefault="001C50AE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F1B2E9F" w14:textId="77777777" w:rsidR="002204ED" w:rsidRDefault="001C50A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2204ED" w14:paraId="58E4920A" w14:textId="77777777">
        <w:trPr>
          <w:jc w:val="center"/>
        </w:trPr>
        <w:tc>
          <w:tcPr>
            <w:tcW w:w="3107" w:type="dxa"/>
            <w:vAlign w:val="center"/>
          </w:tcPr>
          <w:p w14:paraId="248C697F" w14:textId="77777777" w:rsidR="002204ED" w:rsidRDefault="001C50AE">
            <w:r>
              <w:t>金属三防门</w:t>
            </w:r>
            <w:r>
              <w:t>(</w:t>
            </w:r>
            <w:r>
              <w:t>挤塑型聚苯乙烯泡沫板</w:t>
            </w:r>
            <w:r>
              <w:t>)</w:t>
            </w:r>
          </w:p>
        </w:tc>
        <w:tc>
          <w:tcPr>
            <w:tcW w:w="1726" w:type="dxa"/>
            <w:vAlign w:val="center"/>
          </w:tcPr>
          <w:p w14:paraId="39B7EABA" w14:textId="77777777" w:rsidR="002204ED" w:rsidRDefault="001C50AE">
            <w:pPr>
              <w:jc w:val="right"/>
            </w:pPr>
            <w:r>
              <w:t>131.22</w:t>
            </w:r>
          </w:p>
        </w:tc>
        <w:tc>
          <w:tcPr>
            <w:tcW w:w="1839" w:type="dxa"/>
            <w:vAlign w:val="center"/>
          </w:tcPr>
          <w:p w14:paraId="5FB4C73F" w14:textId="77777777" w:rsidR="002204ED" w:rsidRDefault="001C50AE">
            <w:pPr>
              <w:jc w:val="right"/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354CA862" w14:textId="77777777" w:rsidR="002204ED" w:rsidRDefault="001C50AE">
            <w:pPr>
              <w:jc w:val="right"/>
            </w:pPr>
            <w:r>
              <w:t>1.10</w:t>
            </w:r>
          </w:p>
        </w:tc>
      </w:tr>
    </w:tbl>
    <w:p w14:paraId="53C36CB0" w14:textId="77777777" w:rsidR="002204ED" w:rsidRDefault="001C50AE">
      <w:pPr>
        <w:pStyle w:val="2"/>
        <w:widowControl w:val="0"/>
      </w:pPr>
      <w:bookmarkStart w:id="61" w:name="_Toc225008025"/>
      <w:r>
        <w:t>非供暖地下室顶板</w:t>
      </w:r>
      <w:bookmarkEnd w:id="61"/>
    </w:p>
    <w:p w14:paraId="0B2D7ABA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AC9DC6D" w14:textId="77777777" w:rsidR="002204ED" w:rsidRDefault="001C50AE">
      <w:pPr>
        <w:pStyle w:val="2"/>
        <w:widowControl w:val="0"/>
      </w:pPr>
      <w:bookmarkStart w:id="62" w:name="_Toc225008026"/>
      <w:r>
        <w:t>分隔供暖与非供暖空间的隔墙</w:t>
      </w:r>
      <w:bookmarkEnd w:id="62"/>
    </w:p>
    <w:p w14:paraId="5D1A3DE7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C5ADF2" w14:textId="77777777" w:rsidR="002204ED" w:rsidRDefault="001C50AE">
      <w:pPr>
        <w:pStyle w:val="2"/>
        <w:widowControl w:val="0"/>
      </w:pPr>
      <w:bookmarkStart w:id="63" w:name="_Toc225008027"/>
      <w:r>
        <w:t>分隔供暖与非供暖空间的楼板</w:t>
      </w:r>
      <w:bookmarkEnd w:id="63"/>
    </w:p>
    <w:p w14:paraId="04AEED64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5D5CBF3" w14:textId="77777777" w:rsidR="002204ED" w:rsidRDefault="001C50AE">
      <w:pPr>
        <w:pStyle w:val="2"/>
        <w:widowControl w:val="0"/>
      </w:pPr>
      <w:bookmarkStart w:id="64" w:name="_Toc225008028"/>
      <w:r>
        <w:t>分隔供暖与非供暖空间的户门</w:t>
      </w:r>
      <w:bookmarkEnd w:id="64"/>
    </w:p>
    <w:p w14:paraId="35FE1314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F2EAC05" w14:textId="77777777" w:rsidR="002204ED" w:rsidRDefault="001C50AE">
      <w:pPr>
        <w:pStyle w:val="2"/>
        <w:widowControl w:val="0"/>
      </w:pPr>
      <w:bookmarkStart w:id="65" w:name="_Toc225008029"/>
      <w:r>
        <w:t>供暖温差大于5K的隔墙</w:t>
      </w:r>
      <w:bookmarkEnd w:id="65"/>
    </w:p>
    <w:p w14:paraId="6C8A4023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ECB7687" w14:textId="77777777" w:rsidR="002204ED" w:rsidRDefault="001C50AE">
      <w:pPr>
        <w:pStyle w:val="2"/>
        <w:widowControl w:val="0"/>
      </w:pPr>
      <w:bookmarkStart w:id="66" w:name="_Toc225008030"/>
      <w:r>
        <w:t>供暖温差大于5K的楼板</w:t>
      </w:r>
      <w:bookmarkEnd w:id="66"/>
    </w:p>
    <w:p w14:paraId="2E8EDD9B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9D83E81" w14:textId="77777777" w:rsidR="002204ED" w:rsidRDefault="001C50AE">
      <w:pPr>
        <w:pStyle w:val="2"/>
        <w:widowControl w:val="0"/>
      </w:pPr>
      <w:bookmarkStart w:id="67" w:name="_Toc225008031"/>
      <w:r>
        <w:t>外窗</w:t>
      </w:r>
      <w:bookmarkEnd w:id="67"/>
    </w:p>
    <w:p w14:paraId="37E2A15F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204ED" w14:paraId="6D804602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C55906F" w14:textId="77777777" w:rsidR="002204ED" w:rsidRDefault="001C50AE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9929A69" w14:textId="77777777" w:rsidR="002204ED" w:rsidRDefault="001C50AE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83A8ECE" w14:textId="77777777" w:rsidR="002204ED" w:rsidRDefault="001C50AE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9853474" w14:textId="77777777" w:rsidR="002204ED" w:rsidRDefault="001C50AE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63A01C9" w14:textId="77777777" w:rsidR="002204ED" w:rsidRDefault="001C50AE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A6345FA" w14:textId="77777777" w:rsidR="002204ED" w:rsidRDefault="001C50AE">
            <w:pPr>
              <w:jc w:val="center"/>
            </w:pPr>
            <w:r>
              <w:t>可见光透射比</w:t>
            </w:r>
          </w:p>
        </w:tc>
      </w:tr>
      <w:tr w:rsidR="002204ED" w14:paraId="768D10C9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D0AB1C9" w14:textId="77777777" w:rsidR="002204ED" w:rsidRDefault="001C50AE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E535DFC" w14:textId="77777777" w:rsidR="002204ED" w:rsidRDefault="001C50AE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Low-E+12Ar+5+12Ar+5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6F497106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6F81E34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64F8C414" w14:textId="77777777" w:rsidR="002204ED" w:rsidRDefault="001C50AE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36871067" w14:textId="77777777" w:rsidR="002204ED" w:rsidRDefault="001C50AE">
            <w:pPr>
              <w:jc w:val="center"/>
            </w:pPr>
            <w:r>
              <w:t>0.620</w:t>
            </w:r>
          </w:p>
        </w:tc>
      </w:tr>
      <w:tr w:rsidR="002204ED" w14:paraId="2936D4C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CC9F944" w14:textId="77777777" w:rsidR="002204ED" w:rsidRDefault="002204ED"/>
        </w:tc>
        <w:tc>
          <w:tcPr>
            <w:tcW w:w="2943" w:type="dxa"/>
            <w:vMerge/>
            <w:vAlign w:val="center"/>
          </w:tcPr>
          <w:p w14:paraId="0B6C5E21" w14:textId="77777777" w:rsidR="002204ED" w:rsidRDefault="002204E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763C2D9" w14:textId="77777777" w:rsidR="002204ED" w:rsidRDefault="001C50AE">
            <w:pPr>
              <w:jc w:val="center"/>
            </w:pPr>
            <w:r>
              <w:t>窗编号</w:t>
            </w:r>
          </w:p>
        </w:tc>
      </w:tr>
      <w:tr w:rsidR="002204ED" w14:paraId="0A1CA7E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8D96E2" w14:textId="77777777" w:rsidR="002204ED" w:rsidRDefault="002204ED"/>
        </w:tc>
        <w:tc>
          <w:tcPr>
            <w:tcW w:w="2943" w:type="dxa"/>
            <w:vMerge/>
            <w:vAlign w:val="center"/>
          </w:tcPr>
          <w:p w14:paraId="4DE2259B" w14:textId="77777777" w:rsidR="002204ED" w:rsidRDefault="002204ED"/>
        </w:tc>
        <w:tc>
          <w:tcPr>
            <w:tcW w:w="5595" w:type="dxa"/>
            <w:gridSpan w:val="4"/>
            <w:vAlign w:val="center"/>
          </w:tcPr>
          <w:p w14:paraId="77C98C6A" w14:textId="77777777" w:rsidR="002204ED" w:rsidRDefault="001C50AE">
            <w:r>
              <w:t>C1218</w:t>
            </w:r>
            <w:r>
              <w:t>，</w:t>
            </w:r>
            <w:r>
              <w:t>C1617</w:t>
            </w:r>
            <w:r>
              <w:t>，</w:t>
            </w:r>
            <w:r>
              <w:t>C2021</w:t>
            </w:r>
          </w:p>
        </w:tc>
      </w:tr>
      <w:tr w:rsidR="002204ED" w14:paraId="3964516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863452F" w14:textId="77777777" w:rsidR="002204ED" w:rsidRDefault="002204ED"/>
        </w:tc>
        <w:tc>
          <w:tcPr>
            <w:tcW w:w="8538" w:type="dxa"/>
            <w:gridSpan w:val="5"/>
            <w:vAlign w:val="center"/>
          </w:tcPr>
          <w:p w14:paraId="6361C8E1" w14:textId="77777777" w:rsidR="002204ED" w:rsidRDefault="001C50AE">
            <w:r>
              <w:t>备注：北京居建节能设计标准</w:t>
            </w:r>
            <w:r>
              <w:t xml:space="preserve">DB11/891-2020 </w:t>
            </w:r>
            <w:r>
              <w:t>附录</w:t>
            </w:r>
            <w:r>
              <w:t>C</w:t>
            </w:r>
            <w:r>
              <w:br/>
            </w:r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5893CB50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1018"/>
        <w:gridCol w:w="2010"/>
        <w:gridCol w:w="2038"/>
      </w:tblGrid>
      <w:tr w:rsidR="002204ED" w14:paraId="4A814E5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8EB8F4F" w14:textId="77777777" w:rsidR="002204ED" w:rsidRDefault="001C50AE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FE59BF9" w14:textId="77777777" w:rsidR="002204ED" w:rsidRDefault="001C50AE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669D63DD" w14:textId="77777777" w:rsidR="002204ED" w:rsidRDefault="001C50AE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0D0F45" w14:textId="77777777" w:rsidR="002204ED" w:rsidRDefault="001C50AE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30F98D0" w14:textId="77777777" w:rsidR="002204ED" w:rsidRDefault="001C50AE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8666018" w14:textId="77777777" w:rsidR="002204ED" w:rsidRDefault="001C50AE">
            <w:pPr>
              <w:jc w:val="center"/>
            </w:pPr>
            <w:r>
              <w:t>传热系数限值</w:t>
            </w:r>
          </w:p>
        </w:tc>
      </w:tr>
      <w:tr w:rsidR="002204ED" w14:paraId="2218407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DA810DD" w14:textId="77777777" w:rsidR="002204ED" w:rsidRDefault="001C50AE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139BC847" w14:textId="77777777" w:rsidR="002204ED" w:rsidRDefault="001C50AE">
            <w:pPr>
              <w:jc w:val="center"/>
            </w:pPr>
            <w:r>
              <w:t>1002</w:t>
            </w:r>
          </w:p>
        </w:tc>
        <w:tc>
          <w:tcPr>
            <w:tcW w:w="2173" w:type="dxa"/>
            <w:vAlign w:val="center"/>
          </w:tcPr>
          <w:p w14:paraId="5A5F0509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A5121C9" w14:textId="77777777" w:rsidR="002204ED" w:rsidRDefault="001C50AE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6589C4A1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1493F8F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6D23CC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76D13AF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E98D1E0" w14:textId="77777777" w:rsidR="002204ED" w:rsidRDefault="001C50AE">
            <w:pPr>
              <w:jc w:val="center"/>
            </w:pPr>
            <w:r>
              <w:t>1004</w:t>
            </w:r>
          </w:p>
        </w:tc>
        <w:tc>
          <w:tcPr>
            <w:tcW w:w="2173" w:type="dxa"/>
            <w:vAlign w:val="center"/>
          </w:tcPr>
          <w:p w14:paraId="57B86C25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919A540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47E571F9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852429C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49F36C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A71890A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0A2FEB5" w14:textId="77777777" w:rsidR="002204ED" w:rsidRDefault="001C50AE">
            <w:pPr>
              <w:jc w:val="center"/>
            </w:pPr>
            <w:r>
              <w:t>2001</w:t>
            </w:r>
          </w:p>
        </w:tc>
        <w:tc>
          <w:tcPr>
            <w:tcW w:w="2173" w:type="dxa"/>
            <w:vAlign w:val="center"/>
          </w:tcPr>
          <w:p w14:paraId="58121076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0E6D3D" w14:textId="77777777" w:rsidR="002204ED" w:rsidRDefault="001C50AE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6C8185FD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FFE2A07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57CD6B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B04F072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78906D4" w14:textId="77777777" w:rsidR="002204ED" w:rsidRDefault="001C50AE">
            <w:pPr>
              <w:jc w:val="center"/>
            </w:pPr>
            <w:r>
              <w:t>2005</w:t>
            </w:r>
          </w:p>
        </w:tc>
        <w:tc>
          <w:tcPr>
            <w:tcW w:w="2173" w:type="dxa"/>
            <w:vAlign w:val="center"/>
          </w:tcPr>
          <w:p w14:paraId="6ED7BC71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5653B8D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77AA7DD7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2AA9757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6C7D5D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146432F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F8C42F4" w14:textId="77777777" w:rsidR="002204ED" w:rsidRDefault="001C50AE">
            <w:pPr>
              <w:jc w:val="center"/>
            </w:pPr>
            <w:r>
              <w:t>3003</w:t>
            </w:r>
          </w:p>
        </w:tc>
        <w:tc>
          <w:tcPr>
            <w:tcW w:w="2173" w:type="dxa"/>
            <w:vAlign w:val="center"/>
          </w:tcPr>
          <w:p w14:paraId="22F18586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69C3B53" w14:textId="77777777" w:rsidR="002204ED" w:rsidRDefault="001C50AE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529CAA3B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F3B736C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B53D92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B63909E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AFCC5F" w14:textId="77777777" w:rsidR="002204ED" w:rsidRDefault="001C50AE">
            <w:pPr>
              <w:jc w:val="center"/>
            </w:pPr>
            <w:r>
              <w:t>3006</w:t>
            </w:r>
          </w:p>
        </w:tc>
        <w:tc>
          <w:tcPr>
            <w:tcW w:w="2173" w:type="dxa"/>
            <w:vAlign w:val="center"/>
          </w:tcPr>
          <w:p w14:paraId="74404395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06D9AB2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67D48A5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FCBDFC1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45346B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ABDEE61" w14:textId="77777777" w:rsidR="002204ED" w:rsidRDefault="001C50AE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736ED0D5" w14:textId="77777777" w:rsidR="002204ED" w:rsidRDefault="001C50AE">
            <w:pPr>
              <w:jc w:val="center"/>
            </w:pPr>
            <w:r>
              <w:t>1002</w:t>
            </w:r>
          </w:p>
        </w:tc>
        <w:tc>
          <w:tcPr>
            <w:tcW w:w="2173" w:type="dxa"/>
            <w:vAlign w:val="center"/>
          </w:tcPr>
          <w:p w14:paraId="7D4E7429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5CB419B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1A0A2C3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A90E94F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D0C08F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9CC3A69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AE9B1E1" w14:textId="77777777" w:rsidR="002204ED" w:rsidRDefault="001C50AE">
            <w:pPr>
              <w:jc w:val="center"/>
            </w:pPr>
            <w:r>
              <w:t>1004</w:t>
            </w:r>
          </w:p>
        </w:tc>
        <w:tc>
          <w:tcPr>
            <w:tcW w:w="2173" w:type="dxa"/>
            <w:vAlign w:val="center"/>
          </w:tcPr>
          <w:p w14:paraId="4259AF26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5A1174E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1007BE4A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41BE425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BAC3CB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1C0443F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806E2ED" w14:textId="77777777" w:rsidR="002204ED" w:rsidRDefault="001C50AE">
            <w:pPr>
              <w:jc w:val="center"/>
            </w:pPr>
            <w:r>
              <w:t>1008</w:t>
            </w:r>
          </w:p>
        </w:tc>
        <w:tc>
          <w:tcPr>
            <w:tcW w:w="2173" w:type="dxa"/>
            <w:vAlign w:val="center"/>
          </w:tcPr>
          <w:p w14:paraId="6B3C8738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C1C697B" w14:textId="77777777" w:rsidR="002204ED" w:rsidRDefault="001C50AE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39074A28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7B4BC64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85FFF1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9A12F83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A88CED" w14:textId="77777777" w:rsidR="002204ED" w:rsidRDefault="001C50AE">
            <w:pPr>
              <w:jc w:val="center"/>
            </w:pPr>
            <w:r>
              <w:t>1010</w:t>
            </w:r>
          </w:p>
        </w:tc>
        <w:tc>
          <w:tcPr>
            <w:tcW w:w="2173" w:type="dxa"/>
            <w:vAlign w:val="center"/>
          </w:tcPr>
          <w:p w14:paraId="18336639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6E55195" w14:textId="77777777" w:rsidR="002204ED" w:rsidRDefault="001C50AE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26776F70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EFAD8E7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33592F8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5CAFCA2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74AD1C8" w14:textId="77777777" w:rsidR="002204ED" w:rsidRDefault="001C50AE">
            <w:pPr>
              <w:jc w:val="center"/>
            </w:pPr>
            <w:r>
              <w:t>1021</w:t>
            </w:r>
          </w:p>
        </w:tc>
        <w:tc>
          <w:tcPr>
            <w:tcW w:w="2173" w:type="dxa"/>
            <w:vAlign w:val="center"/>
          </w:tcPr>
          <w:p w14:paraId="4C5EB3F5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82A90B9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3FEF76D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766F1DB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F106A3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F8241FC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32A53DD" w14:textId="77777777" w:rsidR="002204ED" w:rsidRDefault="001C50AE">
            <w:pPr>
              <w:jc w:val="center"/>
            </w:pPr>
            <w:r>
              <w:t>1024</w:t>
            </w:r>
          </w:p>
        </w:tc>
        <w:tc>
          <w:tcPr>
            <w:tcW w:w="2173" w:type="dxa"/>
            <w:vAlign w:val="center"/>
          </w:tcPr>
          <w:p w14:paraId="49E00DBE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37BFE4D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6D7A65E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A162830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8B1016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3C7A357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CD1EE8A" w14:textId="77777777" w:rsidR="002204ED" w:rsidRDefault="001C50AE">
            <w:pPr>
              <w:jc w:val="center"/>
            </w:pPr>
            <w:r>
              <w:t>1026</w:t>
            </w:r>
          </w:p>
        </w:tc>
        <w:tc>
          <w:tcPr>
            <w:tcW w:w="2173" w:type="dxa"/>
            <w:vAlign w:val="center"/>
          </w:tcPr>
          <w:p w14:paraId="3CB8E4DF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C311675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2373902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B92C58A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38624A0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98E62DF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673B1D2" w14:textId="77777777" w:rsidR="002204ED" w:rsidRDefault="001C50AE">
            <w:pPr>
              <w:jc w:val="center"/>
            </w:pPr>
            <w:r>
              <w:t>1027</w:t>
            </w:r>
          </w:p>
        </w:tc>
        <w:tc>
          <w:tcPr>
            <w:tcW w:w="2173" w:type="dxa"/>
            <w:vAlign w:val="center"/>
          </w:tcPr>
          <w:p w14:paraId="0F799098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5ACDFC0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4109C00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C3D57E8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3F6169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DBFCEB5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269C481" w14:textId="77777777" w:rsidR="002204ED" w:rsidRDefault="001C50AE">
            <w:pPr>
              <w:jc w:val="center"/>
            </w:pPr>
            <w:r>
              <w:t>1033</w:t>
            </w:r>
          </w:p>
        </w:tc>
        <w:tc>
          <w:tcPr>
            <w:tcW w:w="2173" w:type="dxa"/>
            <w:vAlign w:val="center"/>
          </w:tcPr>
          <w:p w14:paraId="1EA45F08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2DE8B67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E96AB8F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5406F2F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D2462D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2CCB73A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29E2441" w14:textId="77777777" w:rsidR="002204ED" w:rsidRDefault="001C50AE">
            <w:pPr>
              <w:jc w:val="center"/>
            </w:pPr>
            <w:r>
              <w:t>1035</w:t>
            </w:r>
          </w:p>
        </w:tc>
        <w:tc>
          <w:tcPr>
            <w:tcW w:w="2173" w:type="dxa"/>
            <w:vAlign w:val="center"/>
          </w:tcPr>
          <w:p w14:paraId="67E1B8F0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980BB88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AA74346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DCC995D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7359AA1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EFEA8E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A062287" w14:textId="77777777" w:rsidR="002204ED" w:rsidRDefault="001C50AE">
            <w:pPr>
              <w:jc w:val="center"/>
            </w:pPr>
            <w:r>
              <w:t>1036</w:t>
            </w:r>
          </w:p>
        </w:tc>
        <w:tc>
          <w:tcPr>
            <w:tcW w:w="2173" w:type="dxa"/>
            <w:vAlign w:val="center"/>
          </w:tcPr>
          <w:p w14:paraId="18675FD3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0D3DFC4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B3C524B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42DFD43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20A03D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1DFEBE8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66A0750" w14:textId="77777777" w:rsidR="002204ED" w:rsidRDefault="001C50AE">
            <w:pPr>
              <w:jc w:val="center"/>
            </w:pPr>
            <w:r>
              <w:t>1038</w:t>
            </w:r>
          </w:p>
        </w:tc>
        <w:tc>
          <w:tcPr>
            <w:tcW w:w="2173" w:type="dxa"/>
            <w:vAlign w:val="center"/>
          </w:tcPr>
          <w:p w14:paraId="7CA74E58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9756E58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91700DB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288B810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7AACBD4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543557C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33336DC" w14:textId="77777777" w:rsidR="002204ED" w:rsidRDefault="001C50AE">
            <w:pPr>
              <w:jc w:val="center"/>
            </w:pPr>
            <w:r>
              <w:t>1039</w:t>
            </w:r>
          </w:p>
        </w:tc>
        <w:tc>
          <w:tcPr>
            <w:tcW w:w="2173" w:type="dxa"/>
            <w:vAlign w:val="center"/>
          </w:tcPr>
          <w:p w14:paraId="6ECC7454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497B5A0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B1F7F63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266BEA6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493B05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E6E207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77A0314" w14:textId="77777777" w:rsidR="002204ED" w:rsidRDefault="001C50AE">
            <w:pPr>
              <w:jc w:val="center"/>
            </w:pPr>
            <w:r>
              <w:t>1040</w:t>
            </w:r>
          </w:p>
        </w:tc>
        <w:tc>
          <w:tcPr>
            <w:tcW w:w="2173" w:type="dxa"/>
            <w:vAlign w:val="center"/>
          </w:tcPr>
          <w:p w14:paraId="4ED4FC9E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BEC17E2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B5D14D1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CF455FE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B9633A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0E1B761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44C4AD" w14:textId="77777777" w:rsidR="002204ED" w:rsidRDefault="001C50AE">
            <w:pPr>
              <w:jc w:val="center"/>
            </w:pPr>
            <w:r>
              <w:t>1041</w:t>
            </w:r>
          </w:p>
        </w:tc>
        <w:tc>
          <w:tcPr>
            <w:tcW w:w="2173" w:type="dxa"/>
            <w:vAlign w:val="center"/>
          </w:tcPr>
          <w:p w14:paraId="5F3A02C7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F898141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930893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60C93FE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8BF30F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C48EA08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447169D" w14:textId="77777777" w:rsidR="002204ED" w:rsidRDefault="001C50AE">
            <w:pPr>
              <w:jc w:val="center"/>
            </w:pPr>
            <w:r>
              <w:t>1042</w:t>
            </w:r>
          </w:p>
        </w:tc>
        <w:tc>
          <w:tcPr>
            <w:tcW w:w="2173" w:type="dxa"/>
            <w:vAlign w:val="center"/>
          </w:tcPr>
          <w:p w14:paraId="463B597B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DE4925B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4CFA29E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C9E8773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507DD9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9C5C2E0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2D1FB17" w14:textId="77777777" w:rsidR="002204ED" w:rsidRDefault="001C50AE">
            <w:pPr>
              <w:jc w:val="center"/>
            </w:pPr>
            <w:r>
              <w:t>2001</w:t>
            </w:r>
          </w:p>
        </w:tc>
        <w:tc>
          <w:tcPr>
            <w:tcW w:w="2173" w:type="dxa"/>
            <w:vAlign w:val="center"/>
          </w:tcPr>
          <w:p w14:paraId="2C9A9AE4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234E822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2BA28E3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ABF3959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201C43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9CD5EB9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6B7A9C3" w14:textId="77777777" w:rsidR="002204ED" w:rsidRDefault="001C50AE">
            <w:pPr>
              <w:jc w:val="center"/>
            </w:pPr>
            <w:r>
              <w:t>2005</w:t>
            </w:r>
          </w:p>
        </w:tc>
        <w:tc>
          <w:tcPr>
            <w:tcW w:w="2173" w:type="dxa"/>
            <w:vAlign w:val="center"/>
          </w:tcPr>
          <w:p w14:paraId="0EF86D6B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B8A5199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34694F79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71A9638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E80B54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8D0BAE8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A9F4313" w14:textId="77777777" w:rsidR="002204ED" w:rsidRDefault="001C50AE">
            <w:pPr>
              <w:jc w:val="center"/>
            </w:pPr>
            <w:r>
              <w:t>2007</w:t>
            </w:r>
          </w:p>
        </w:tc>
        <w:tc>
          <w:tcPr>
            <w:tcW w:w="2173" w:type="dxa"/>
            <w:vAlign w:val="center"/>
          </w:tcPr>
          <w:p w14:paraId="4ADD2637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10FDEA1" w14:textId="77777777" w:rsidR="002204ED" w:rsidRDefault="001C50AE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78DC875F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F425341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3465D0B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AB88997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483434A" w14:textId="77777777" w:rsidR="002204ED" w:rsidRDefault="001C50AE">
            <w:pPr>
              <w:jc w:val="center"/>
            </w:pPr>
            <w:r>
              <w:t>2012</w:t>
            </w:r>
          </w:p>
        </w:tc>
        <w:tc>
          <w:tcPr>
            <w:tcW w:w="2173" w:type="dxa"/>
            <w:vAlign w:val="center"/>
          </w:tcPr>
          <w:p w14:paraId="6AB95B20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3E9D488" w14:textId="77777777" w:rsidR="002204ED" w:rsidRDefault="001C50AE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1C8B538E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8112283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F4EF32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10496C8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8194721" w14:textId="77777777" w:rsidR="002204ED" w:rsidRDefault="001C50AE">
            <w:pPr>
              <w:jc w:val="center"/>
            </w:pPr>
            <w:r>
              <w:t>2015</w:t>
            </w:r>
          </w:p>
        </w:tc>
        <w:tc>
          <w:tcPr>
            <w:tcW w:w="2173" w:type="dxa"/>
            <w:vAlign w:val="center"/>
          </w:tcPr>
          <w:p w14:paraId="2CCA99FA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381CF41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5F8DCBC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738F655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D0C1C0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D2AB3B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FFD9B7" w14:textId="77777777" w:rsidR="002204ED" w:rsidRDefault="001C50AE">
            <w:pPr>
              <w:jc w:val="center"/>
            </w:pPr>
            <w:r>
              <w:t>2017</w:t>
            </w:r>
          </w:p>
        </w:tc>
        <w:tc>
          <w:tcPr>
            <w:tcW w:w="2173" w:type="dxa"/>
            <w:vAlign w:val="center"/>
          </w:tcPr>
          <w:p w14:paraId="40500ECF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A54E00F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524768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2E38257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1DAFE9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49BD28B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E8F975" w14:textId="77777777" w:rsidR="002204ED" w:rsidRDefault="001C50AE">
            <w:pPr>
              <w:jc w:val="center"/>
            </w:pPr>
            <w:r>
              <w:t>2019</w:t>
            </w:r>
          </w:p>
        </w:tc>
        <w:tc>
          <w:tcPr>
            <w:tcW w:w="2173" w:type="dxa"/>
            <w:vAlign w:val="center"/>
          </w:tcPr>
          <w:p w14:paraId="2CB6EAFA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0613AC3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D17F853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B9E4573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3DDA31A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9665221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569A350" w14:textId="77777777" w:rsidR="002204ED" w:rsidRDefault="001C50AE">
            <w:pPr>
              <w:jc w:val="center"/>
            </w:pPr>
            <w:r>
              <w:t>2023</w:t>
            </w:r>
          </w:p>
        </w:tc>
        <w:tc>
          <w:tcPr>
            <w:tcW w:w="2173" w:type="dxa"/>
            <w:vAlign w:val="center"/>
          </w:tcPr>
          <w:p w14:paraId="00AB206A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00728A6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DAF2D3D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46766A8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C2B59D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6AF4F18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E7A48D9" w14:textId="77777777" w:rsidR="002204ED" w:rsidRDefault="001C50AE">
            <w:pPr>
              <w:jc w:val="center"/>
            </w:pPr>
            <w:r>
              <w:t>2025</w:t>
            </w:r>
          </w:p>
        </w:tc>
        <w:tc>
          <w:tcPr>
            <w:tcW w:w="2173" w:type="dxa"/>
            <w:vAlign w:val="center"/>
          </w:tcPr>
          <w:p w14:paraId="744993DB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5BA2F65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2B912D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1142063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7CF12F3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622922F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4EB8F6" w14:textId="77777777" w:rsidR="002204ED" w:rsidRDefault="001C50AE">
            <w:pPr>
              <w:jc w:val="center"/>
            </w:pPr>
            <w:r>
              <w:t>2028</w:t>
            </w:r>
          </w:p>
        </w:tc>
        <w:tc>
          <w:tcPr>
            <w:tcW w:w="2173" w:type="dxa"/>
            <w:vAlign w:val="center"/>
          </w:tcPr>
          <w:p w14:paraId="221AB5CC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5BD1378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1A0E3EB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4549BFE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8D795A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BAD7047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B93439" w14:textId="77777777" w:rsidR="002204ED" w:rsidRDefault="001C50AE">
            <w:pPr>
              <w:jc w:val="center"/>
            </w:pPr>
            <w:r>
              <w:t>2029</w:t>
            </w:r>
          </w:p>
        </w:tc>
        <w:tc>
          <w:tcPr>
            <w:tcW w:w="2173" w:type="dxa"/>
            <w:vAlign w:val="center"/>
          </w:tcPr>
          <w:p w14:paraId="77156624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AFC6173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F3341B0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C6BA64C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AC1624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1947ADC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3A324C" w14:textId="77777777" w:rsidR="002204ED" w:rsidRDefault="001C50AE">
            <w:pPr>
              <w:jc w:val="center"/>
            </w:pPr>
            <w:r>
              <w:t>2031</w:t>
            </w:r>
          </w:p>
        </w:tc>
        <w:tc>
          <w:tcPr>
            <w:tcW w:w="2173" w:type="dxa"/>
            <w:vAlign w:val="center"/>
          </w:tcPr>
          <w:p w14:paraId="7BA8686B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6BAD6C6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8CE0DD2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3F50B5B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731A4D9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E3E475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CC02BDA" w14:textId="77777777" w:rsidR="002204ED" w:rsidRDefault="001C50AE">
            <w:pPr>
              <w:jc w:val="center"/>
            </w:pPr>
            <w:r>
              <w:t>2034</w:t>
            </w:r>
          </w:p>
        </w:tc>
        <w:tc>
          <w:tcPr>
            <w:tcW w:w="2173" w:type="dxa"/>
            <w:vAlign w:val="center"/>
          </w:tcPr>
          <w:p w14:paraId="335F31BF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6044746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D2F2EEE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6284CE2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8B8076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1EC137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E73977" w14:textId="77777777" w:rsidR="002204ED" w:rsidRDefault="001C50AE">
            <w:pPr>
              <w:jc w:val="center"/>
            </w:pPr>
            <w:r>
              <w:t>2044</w:t>
            </w:r>
          </w:p>
        </w:tc>
        <w:tc>
          <w:tcPr>
            <w:tcW w:w="2173" w:type="dxa"/>
            <w:vAlign w:val="center"/>
          </w:tcPr>
          <w:p w14:paraId="0A9465F2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A17B4F9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A86C04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E8B152C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20A296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020DFC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4DF3C2A" w14:textId="77777777" w:rsidR="002204ED" w:rsidRDefault="001C50AE">
            <w:pPr>
              <w:jc w:val="center"/>
            </w:pPr>
            <w:r>
              <w:t>2045</w:t>
            </w:r>
          </w:p>
        </w:tc>
        <w:tc>
          <w:tcPr>
            <w:tcW w:w="2173" w:type="dxa"/>
            <w:vAlign w:val="center"/>
          </w:tcPr>
          <w:p w14:paraId="5313D2E6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A8EB1DF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F4A9C92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C653760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5C913F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AE331DB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8FC6570" w14:textId="77777777" w:rsidR="002204ED" w:rsidRDefault="001C50AE">
            <w:pPr>
              <w:jc w:val="center"/>
            </w:pPr>
            <w:r>
              <w:t>2046</w:t>
            </w:r>
          </w:p>
        </w:tc>
        <w:tc>
          <w:tcPr>
            <w:tcW w:w="2173" w:type="dxa"/>
            <w:vAlign w:val="center"/>
          </w:tcPr>
          <w:p w14:paraId="35CC7372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F75BC9E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2D2024A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DAECBB1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9EC31D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E102D05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D9BF26E" w14:textId="77777777" w:rsidR="002204ED" w:rsidRDefault="001C50AE">
            <w:pPr>
              <w:jc w:val="center"/>
            </w:pPr>
            <w:r>
              <w:t>3003</w:t>
            </w:r>
          </w:p>
        </w:tc>
        <w:tc>
          <w:tcPr>
            <w:tcW w:w="2173" w:type="dxa"/>
            <w:vAlign w:val="center"/>
          </w:tcPr>
          <w:p w14:paraId="22B04918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FF0DD1B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65F4846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0647BC0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647C41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53FFA30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26DF4CD" w14:textId="77777777" w:rsidR="002204ED" w:rsidRDefault="001C50AE">
            <w:pPr>
              <w:jc w:val="center"/>
            </w:pPr>
            <w:r>
              <w:t>3006</w:t>
            </w:r>
          </w:p>
        </w:tc>
        <w:tc>
          <w:tcPr>
            <w:tcW w:w="2173" w:type="dxa"/>
            <w:vAlign w:val="center"/>
          </w:tcPr>
          <w:p w14:paraId="2F5555DC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7CB9649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585165A8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5B5B0AD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4BB1D2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A3AD875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8EF77D" w14:textId="77777777" w:rsidR="002204ED" w:rsidRDefault="001C50AE">
            <w:pPr>
              <w:jc w:val="center"/>
            </w:pPr>
            <w:r>
              <w:t>3009</w:t>
            </w:r>
          </w:p>
        </w:tc>
        <w:tc>
          <w:tcPr>
            <w:tcW w:w="2173" w:type="dxa"/>
            <w:vAlign w:val="center"/>
          </w:tcPr>
          <w:p w14:paraId="7DB96154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BD7DB83" w14:textId="77777777" w:rsidR="002204ED" w:rsidRDefault="001C50AE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330CFE24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47E84D8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418BE6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95AFE7F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2E21BFD" w14:textId="77777777" w:rsidR="002204ED" w:rsidRDefault="001C50AE">
            <w:pPr>
              <w:jc w:val="center"/>
            </w:pPr>
            <w:r>
              <w:t>3011</w:t>
            </w:r>
          </w:p>
        </w:tc>
        <w:tc>
          <w:tcPr>
            <w:tcW w:w="2173" w:type="dxa"/>
            <w:vAlign w:val="center"/>
          </w:tcPr>
          <w:p w14:paraId="5758882F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A6D53A7" w14:textId="77777777" w:rsidR="002204ED" w:rsidRDefault="001C50AE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4F2F330A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0C5ECC2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C7A1F3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44DF6F2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078738" w14:textId="77777777" w:rsidR="002204ED" w:rsidRDefault="001C50AE">
            <w:pPr>
              <w:jc w:val="center"/>
            </w:pPr>
            <w:r>
              <w:t>3013</w:t>
            </w:r>
          </w:p>
        </w:tc>
        <w:tc>
          <w:tcPr>
            <w:tcW w:w="2173" w:type="dxa"/>
            <w:vAlign w:val="center"/>
          </w:tcPr>
          <w:p w14:paraId="21DB3900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2267DAD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9B05D6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DFBB5CD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0203D6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40D2F9E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E88CAD" w14:textId="77777777" w:rsidR="002204ED" w:rsidRDefault="001C50AE">
            <w:pPr>
              <w:jc w:val="center"/>
            </w:pPr>
            <w:r>
              <w:t>3014</w:t>
            </w:r>
          </w:p>
        </w:tc>
        <w:tc>
          <w:tcPr>
            <w:tcW w:w="2173" w:type="dxa"/>
            <w:vAlign w:val="center"/>
          </w:tcPr>
          <w:p w14:paraId="1C699F3E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B0ED190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28A3218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AB07FB6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702A319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FE0CC3E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086453" w14:textId="77777777" w:rsidR="002204ED" w:rsidRDefault="001C50AE">
            <w:pPr>
              <w:jc w:val="center"/>
            </w:pPr>
            <w:r>
              <w:t>3016</w:t>
            </w:r>
          </w:p>
        </w:tc>
        <w:tc>
          <w:tcPr>
            <w:tcW w:w="2173" w:type="dxa"/>
            <w:vAlign w:val="center"/>
          </w:tcPr>
          <w:p w14:paraId="52FDC374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C402A5B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4A5D081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83CD0FD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0BA6D7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DBCF966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B870A1" w14:textId="77777777" w:rsidR="002204ED" w:rsidRDefault="001C50AE">
            <w:pPr>
              <w:jc w:val="center"/>
            </w:pPr>
            <w:r>
              <w:t>3018</w:t>
            </w:r>
          </w:p>
        </w:tc>
        <w:tc>
          <w:tcPr>
            <w:tcW w:w="2173" w:type="dxa"/>
            <w:vAlign w:val="center"/>
          </w:tcPr>
          <w:p w14:paraId="3FC5C1A1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0A2221F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703B091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3997215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E05A92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B054B6A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52AE04D" w14:textId="77777777" w:rsidR="002204ED" w:rsidRDefault="001C50AE">
            <w:pPr>
              <w:jc w:val="center"/>
            </w:pPr>
            <w:r>
              <w:t>3020</w:t>
            </w:r>
          </w:p>
        </w:tc>
        <w:tc>
          <w:tcPr>
            <w:tcW w:w="2173" w:type="dxa"/>
            <w:vAlign w:val="center"/>
          </w:tcPr>
          <w:p w14:paraId="58EBA5B0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3404839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41F9324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A5C9D27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F8B5ED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A37EC2E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6C6978" w14:textId="77777777" w:rsidR="002204ED" w:rsidRDefault="001C50AE">
            <w:pPr>
              <w:jc w:val="center"/>
            </w:pPr>
            <w:r>
              <w:t>3022</w:t>
            </w:r>
          </w:p>
        </w:tc>
        <w:tc>
          <w:tcPr>
            <w:tcW w:w="2173" w:type="dxa"/>
            <w:vAlign w:val="center"/>
          </w:tcPr>
          <w:p w14:paraId="4016E262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F78F82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C495A1F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51346AF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71171B8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0C36CCD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431BB81" w14:textId="77777777" w:rsidR="002204ED" w:rsidRDefault="001C50AE">
            <w:pPr>
              <w:jc w:val="center"/>
            </w:pPr>
            <w:r>
              <w:t>3030</w:t>
            </w:r>
          </w:p>
        </w:tc>
        <w:tc>
          <w:tcPr>
            <w:tcW w:w="2173" w:type="dxa"/>
            <w:vAlign w:val="center"/>
          </w:tcPr>
          <w:p w14:paraId="12F32533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4E6C722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4722044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94CC464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F9138B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E88C74B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0523E6C" w14:textId="77777777" w:rsidR="002204ED" w:rsidRDefault="001C50AE">
            <w:pPr>
              <w:jc w:val="center"/>
            </w:pPr>
            <w:r>
              <w:t>3032</w:t>
            </w:r>
          </w:p>
        </w:tc>
        <w:tc>
          <w:tcPr>
            <w:tcW w:w="2173" w:type="dxa"/>
            <w:vAlign w:val="center"/>
          </w:tcPr>
          <w:p w14:paraId="6E317538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A6AEA31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2A743F9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5E79022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54109E1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13AF3C5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DA69420" w14:textId="77777777" w:rsidR="002204ED" w:rsidRDefault="001C50AE">
            <w:pPr>
              <w:jc w:val="center"/>
            </w:pPr>
            <w:r>
              <w:t>3037</w:t>
            </w:r>
          </w:p>
        </w:tc>
        <w:tc>
          <w:tcPr>
            <w:tcW w:w="2173" w:type="dxa"/>
            <w:vAlign w:val="center"/>
          </w:tcPr>
          <w:p w14:paraId="3A8D5502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B030F35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F6B4A29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208BB91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AC6FF3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C8EA2DE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70ADA71" w14:textId="77777777" w:rsidR="002204ED" w:rsidRDefault="001C50AE">
            <w:pPr>
              <w:jc w:val="center"/>
            </w:pPr>
            <w:r>
              <w:t>3043</w:t>
            </w:r>
          </w:p>
        </w:tc>
        <w:tc>
          <w:tcPr>
            <w:tcW w:w="2173" w:type="dxa"/>
            <w:vAlign w:val="center"/>
          </w:tcPr>
          <w:p w14:paraId="666AF8F1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0DD11DD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C031CBC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E721CC9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69E9000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3ADE84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077447F" w14:textId="77777777" w:rsidR="002204ED" w:rsidRDefault="001C50AE">
            <w:pPr>
              <w:jc w:val="center"/>
            </w:pPr>
            <w:r>
              <w:t>3047</w:t>
            </w:r>
          </w:p>
        </w:tc>
        <w:tc>
          <w:tcPr>
            <w:tcW w:w="2173" w:type="dxa"/>
            <w:vAlign w:val="center"/>
          </w:tcPr>
          <w:p w14:paraId="1A8B8E1C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6D79711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7CB71A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2D39431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455CD42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AB3F446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4AEFD71" w14:textId="77777777" w:rsidR="002204ED" w:rsidRDefault="001C50AE">
            <w:pPr>
              <w:jc w:val="center"/>
            </w:pPr>
            <w:r>
              <w:t>3048</w:t>
            </w:r>
          </w:p>
        </w:tc>
        <w:tc>
          <w:tcPr>
            <w:tcW w:w="2173" w:type="dxa"/>
            <w:vAlign w:val="center"/>
          </w:tcPr>
          <w:p w14:paraId="583DB3FD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22EC5E1" w14:textId="77777777" w:rsidR="002204ED" w:rsidRDefault="001C50A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76A21D3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DA09ABA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28A02A8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544668A" w14:textId="77777777" w:rsidR="002204ED" w:rsidRDefault="001C50AE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7C1E8BB4" w14:textId="77777777" w:rsidR="002204ED" w:rsidRDefault="001C50AE">
            <w:pPr>
              <w:jc w:val="center"/>
            </w:pPr>
            <w:r>
              <w:t>1004</w:t>
            </w:r>
          </w:p>
        </w:tc>
        <w:tc>
          <w:tcPr>
            <w:tcW w:w="2173" w:type="dxa"/>
            <w:vAlign w:val="center"/>
          </w:tcPr>
          <w:p w14:paraId="3AE274D9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CA9776F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2C57A58E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9771652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1A8950B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38CFFC6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33D0A45" w14:textId="77777777" w:rsidR="002204ED" w:rsidRDefault="001C50AE">
            <w:pPr>
              <w:jc w:val="center"/>
            </w:pPr>
            <w:r>
              <w:t>2005</w:t>
            </w:r>
          </w:p>
        </w:tc>
        <w:tc>
          <w:tcPr>
            <w:tcW w:w="2173" w:type="dxa"/>
            <w:vAlign w:val="center"/>
          </w:tcPr>
          <w:p w14:paraId="07BFF3E1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9FBA71F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76474CCA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859DD3E" w14:textId="77777777" w:rsidR="002204ED" w:rsidRDefault="001C50AE">
            <w:pPr>
              <w:jc w:val="center"/>
            </w:pPr>
            <w:r>
              <w:t>1.60</w:t>
            </w:r>
          </w:p>
        </w:tc>
      </w:tr>
      <w:tr w:rsidR="002204ED" w14:paraId="08AA70D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0EB4BDD" w14:textId="77777777" w:rsidR="002204ED" w:rsidRDefault="002204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DCA11A8" w14:textId="77777777" w:rsidR="002204ED" w:rsidRDefault="001C50AE">
            <w:pPr>
              <w:jc w:val="center"/>
            </w:pPr>
            <w:r>
              <w:t>3006</w:t>
            </w:r>
          </w:p>
        </w:tc>
        <w:tc>
          <w:tcPr>
            <w:tcW w:w="2173" w:type="dxa"/>
            <w:vAlign w:val="center"/>
          </w:tcPr>
          <w:p w14:paraId="4C1458F6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3A5A3D1" w14:textId="77777777" w:rsidR="002204ED" w:rsidRDefault="001C50AE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448A6995" w14:textId="77777777" w:rsidR="002204ED" w:rsidRDefault="001C50AE">
            <w:pPr>
              <w:jc w:val="center"/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D015F1C" w14:textId="77777777" w:rsidR="002204ED" w:rsidRDefault="001C50AE">
            <w:pPr>
              <w:jc w:val="center"/>
            </w:pPr>
            <w:r>
              <w:t>1.60</w:t>
            </w:r>
          </w:p>
        </w:tc>
      </w:tr>
    </w:tbl>
    <w:p w14:paraId="0DB6CBE2" w14:textId="77777777" w:rsidR="002204ED" w:rsidRDefault="001C50AE">
      <w:pPr>
        <w:pStyle w:val="2"/>
        <w:widowControl w:val="0"/>
      </w:pPr>
      <w:bookmarkStart w:id="68" w:name="_Toc225008032"/>
      <w:r>
        <w:t>周边地面</w:t>
      </w:r>
      <w:bookmarkEnd w:id="68"/>
    </w:p>
    <w:p w14:paraId="38B85B4B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04ED" w14:paraId="294AAE9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931CF2" w14:textId="77777777" w:rsidR="002204ED" w:rsidRDefault="001C50A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CA3B72" w14:textId="77777777" w:rsidR="002204ED" w:rsidRDefault="001C50A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73B7D" w14:textId="77777777" w:rsidR="002204ED" w:rsidRDefault="001C50A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1F14C" w14:textId="77777777" w:rsidR="002204ED" w:rsidRDefault="001C50A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29DA5" w14:textId="77777777" w:rsidR="002204ED" w:rsidRDefault="001C50A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67CCA" w14:textId="77777777" w:rsidR="002204ED" w:rsidRDefault="001C50A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AE0D8D" w14:textId="77777777" w:rsidR="002204ED" w:rsidRDefault="001C50A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04ED" w14:paraId="0505FB4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18C4ED" w14:textId="77777777" w:rsidR="002204ED" w:rsidRDefault="002204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478B6C" w14:textId="77777777" w:rsidR="002204ED" w:rsidRDefault="001C50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C611D" w14:textId="77777777" w:rsidR="002204ED" w:rsidRDefault="001C50A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655D4" w14:textId="77777777" w:rsidR="002204ED" w:rsidRDefault="001C50A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753A6" w14:textId="77777777" w:rsidR="002204ED" w:rsidRDefault="001C50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0D289" w14:textId="77777777" w:rsidR="002204ED" w:rsidRDefault="001C50A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299354" w14:textId="77777777" w:rsidR="002204ED" w:rsidRDefault="001C50AE">
            <w:pPr>
              <w:jc w:val="center"/>
            </w:pPr>
            <w:r>
              <w:t>D=R*S</w:t>
            </w:r>
          </w:p>
        </w:tc>
      </w:tr>
      <w:tr w:rsidR="002204ED" w14:paraId="14004FAA" w14:textId="77777777">
        <w:trPr>
          <w:jc w:val="center"/>
        </w:trPr>
        <w:tc>
          <w:tcPr>
            <w:tcW w:w="3345" w:type="dxa"/>
            <w:vAlign w:val="center"/>
          </w:tcPr>
          <w:p w14:paraId="518471EF" w14:textId="77777777" w:rsidR="002204ED" w:rsidRDefault="001C50AE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113B3B1" w14:textId="77777777" w:rsidR="002204ED" w:rsidRDefault="001C50A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BE16D49" w14:textId="77777777" w:rsidR="002204ED" w:rsidRDefault="001C50A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22A5726" w14:textId="77777777" w:rsidR="002204ED" w:rsidRDefault="001C50AE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D5E072C" w14:textId="77777777" w:rsidR="002204ED" w:rsidRDefault="001C50A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B460FEF" w14:textId="77777777" w:rsidR="002204ED" w:rsidRDefault="001C50A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9DDFB59" w14:textId="77777777" w:rsidR="002204ED" w:rsidRDefault="001C50AE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2204ED" w14:paraId="0F12A329" w14:textId="77777777">
        <w:trPr>
          <w:jc w:val="center"/>
        </w:trPr>
        <w:tc>
          <w:tcPr>
            <w:tcW w:w="3345" w:type="dxa"/>
            <w:vAlign w:val="center"/>
          </w:tcPr>
          <w:p w14:paraId="6AFCE76D" w14:textId="77777777" w:rsidR="002204ED" w:rsidRDefault="001C50A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347230F" w14:textId="77777777" w:rsidR="002204ED" w:rsidRDefault="001C50AE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B189DA3" w14:textId="77777777" w:rsidR="002204ED" w:rsidRDefault="001C50AE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A644FFB" w14:textId="77777777" w:rsidR="002204ED" w:rsidRDefault="001C50AE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55D31E4" w14:textId="77777777" w:rsidR="002204ED" w:rsidRDefault="001C50AE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34FCC45" w14:textId="77777777" w:rsidR="002204ED" w:rsidRDefault="001C50AE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575C681A" w14:textId="77777777" w:rsidR="002204ED" w:rsidRDefault="001C50AE">
            <w:pPr>
              <w:jc w:val="right"/>
            </w:pPr>
            <w:r>
              <w:t>0.747</w:t>
            </w:r>
          </w:p>
        </w:tc>
      </w:tr>
      <w:tr w:rsidR="002204ED" w14:paraId="51365E21" w14:textId="77777777">
        <w:trPr>
          <w:jc w:val="center"/>
        </w:trPr>
        <w:tc>
          <w:tcPr>
            <w:tcW w:w="3345" w:type="dxa"/>
            <w:vAlign w:val="center"/>
          </w:tcPr>
          <w:p w14:paraId="590A1D15" w14:textId="77777777" w:rsidR="002204ED" w:rsidRDefault="001C50AE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40A8984" w14:textId="77777777" w:rsidR="002204ED" w:rsidRDefault="001C50AE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34A7374" w14:textId="77777777" w:rsidR="002204ED" w:rsidRDefault="001C50A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A3C158F" w14:textId="77777777" w:rsidR="002204ED" w:rsidRDefault="001C50AE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E1408C9" w14:textId="77777777" w:rsidR="002204ED" w:rsidRDefault="001C50A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1A1C7D6" w14:textId="77777777" w:rsidR="002204ED" w:rsidRDefault="001C50A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67C14CA" w14:textId="77777777" w:rsidR="002204ED" w:rsidRDefault="001C50A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2204ED" w14:paraId="2E799241" w14:textId="77777777">
        <w:trPr>
          <w:jc w:val="center"/>
        </w:trPr>
        <w:tc>
          <w:tcPr>
            <w:tcW w:w="3345" w:type="dxa"/>
            <w:vAlign w:val="center"/>
          </w:tcPr>
          <w:p w14:paraId="2DC5E7A3" w14:textId="77777777" w:rsidR="002204ED" w:rsidRDefault="001C50A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543547" w14:textId="77777777" w:rsidR="002204ED" w:rsidRDefault="001C50AE">
            <w:pPr>
              <w:jc w:val="right"/>
            </w:pPr>
            <w:r>
              <w:t>210</w:t>
            </w:r>
          </w:p>
        </w:tc>
        <w:tc>
          <w:tcPr>
            <w:tcW w:w="1075" w:type="dxa"/>
            <w:vAlign w:val="center"/>
          </w:tcPr>
          <w:p w14:paraId="658CAF32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29F92A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489E98" w14:textId="77777777" w:rsidR="002204ED" w:rsidRDefault="001C50A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F8FAFE" w14:textId="77777777" w:rsidR="002204ED" w:rsidRDefault="001C50AE">
            <w:pPr>
              <w:jc w:val="right"/>
            </w:pPr>
            <w:r>
              <w:t>2.212</w:t>
            </w:r>
          </w:p>
        </w:tc>
        <w:tc>
          <w:tcPr>
            <w:tcW w:w="1064" w:type="dxa"/>
            <w:vAlign w:val="center"/>
          </w:tcPr>
          <w:p w14:paraId="28C1D0F2" w14:textId="77777777" w:rsidR="002204ED" w:rsidRDefault="001C50AE">
            <w:pPr>
              <w:jc w:val="right"/>
            </w:pPr>
            <w:r>
              <w:t>2.177</w:t>
            </w:r>
          </w:p>
        </w:tc>
      </w:tr>
      <w:tr w:rsidR="002204ED" w14:paraId="55F86DF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ECA640" w14:textId="77777777" w:rsidR="002204ED" w:rsidRDefault="001C50AE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9B2A888" w14:textId="77777777" w:rsidR="002204ED" w:rsidRDefault="001C50AE">
            <w:pPr>
              <w:jc w:val="center"/>
            </w:pPr>
            <w:r>
              <w:t>2.12</w:t>
            </w:r>
          </w:p>
        </w:tc>
      </w:tr>
    </w:tbl>
    <w:p w14:paraId="369F0FEB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F3281E4" w14:textId="77777777" w:rsidR="002204ED" w:rsidRDefault="002204ED">
      <w:pPr>
        <w:widowControl w:val="0"/>
        <w:jc w:val="both"/>
        <w:rPr>
          <w:color w:val="000000"/>
        </w:rPr>
      </w:pPr>
    </w:p>
    <w:p w14:paraId="1FADC14D" w14:textId="77777777" w:rsidR="002204ED" w:rsidRDefault="001C50AE">
      <w:pPr>
        <w:pStyle w:val="2"/>
        <w:widowControl w:val="0"/>
      </w:pPr>
      <w:bookmarkStart w:id="69" w:name="_Toc225008033"/>
      <w:r>
        <w:t>地下墙</w:t>
      </w:r>
      <w:bookmarkEnd w:id="69"/>
    </w:p>
    <w:p w14:paraId="67DD66A9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3B84A5F" w14:textId="77777777" w:rsidR="002204ED" w:rsidRDefault="001C50AE">
      <w:pPr>
        <w:pStyle w:val="2"/>
        <w:widowControl w:val="0"/>
      </w:pPr>
      <w:bookmarkStart w:id="70" w:name="_Toc225008034"/>
      <w:r>
        <w:t>可见光透射比</w:t>
      </w:r>
      <w:bookmarkEnd w:id="70"/>
    </w:p>
    <w:p w14:paraId="4009E458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689E8E5" w14:textId="77777777" w:rsidR="002204ED" w:rsidRDefault="001C50AE">
      <w:pPr>
        <w:pStyle w:val="2"/>
        <w:widowControl w:val="0"/>
      </w:pPr>
      <w:bookmarkStart w:id="71" w:name="_Toc225008035"/>
      <w:r>
        <w:t>窗地面积比</w:t>
      </w:r>
      <w:bookmarkEnd w:id="7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2"/>
        <w:gridCol w:w="1075"/>
        <w:gridCol w:w="1131"/>
        <w:gridCol w:w="1416"/>
        <w:gridCol w:w="1246"/>
        <w:gridCol w:w="1131"/>
        <w:gridCol w:w="1143"/>
      </w:tblGrid>
      <w:tr w:rsidR="002204ED" w14:paraId="0059C131" w14:textId="77777777">
        <w:trPr>
          <w:jc w:val="center"/>
        </w:trPr>
        <w:tc>
          <w:tcPr>
            <w:tcW w:w="888" w:type="dxa"/>
            <w:shd w:val="clear" w:color="auto" w:fill="E6E6E6"/>
            <w:vAlign w:val="center"/>
          </w:tcPr>
          <w:p w14:paraId="03B88CBC" w14:textId="77777777" w:rsidR="002204ED" w:rsidRDefault="001C50AE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9FBBF38" w14:textId="77777777" w:rsidR="002204ED" w:rsidRDefault="001C50AE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3A6A7" w14:textId="77777777" w:rsidR="002204ED" w:rsidRDefault="001C50AE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D304F" w14:textId="77777777" w:rsidR="002204ED" w:rsidRDefault="001C50AE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6B2FFCB" w14:textId="77777777" w:rsidR="002204ED" w:rsidRDefault="001C50A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C0BF851" w14:textId="77777777" w:rsidR="002204ED" w:rsidRDefault="001C50AE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423901" w14:textId="77777777" w:rsidR="002204ED" w:rsidRDefault="001C50AE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7191C5AF" w14:textId="77777777" w:rsidR="002204ED" w:rsidRDefault="001C50AE">
            <w:pPr>
              <w:jc w:val="center"/>
            </w:pPr>
            <w:r>
              <w:t>结论</w:t>
            </w:r>
          </w:p>
        </w:tc>
      </w:tr>
      <w:tr w:rsidR="002204ED" w14:paraId="7284A721" w14:textId="77777777">
        <w:trPr>
          <w:jc w:val="center"/>
        </w:trPr>
        <w:tc>
          <w:tcPr>
            <w:tcW w:w="888" w:type="dxa"/>
            <w:vMerge w:val="restart"/>
            <w:vAlign w:val="center"/>
          </w:tcPr>
          <w:p w14:paraId="0E551699" w14:textId="77777777" w:rsidR="002204ED" w:rsidRDefault="001C50AE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71509BFC" w14:textId="77777777" w:rsidR="002204ED" w:rsidRDefault="001C50AE">
            <w:r>
              <w:t>1002</w:t>
            </w:r>
          </w:p>
        </w:tc>
        <w:tc>
          <w:tcPr>
            <w:tcW w:w="1075" w:type="dxa"/>
            <w:vMerge w:val="restart"/>
            <w:vAlign w:val="center"/>
          </w:tcPr>
          <w:p w14:paraId="3C7D07CB" w14:textId="77777777" w:rsidR="002204ED" w:rsidRDefault="001C50AE">
            <w:pPr>
              <w:jc w:val="right"/>
            </w:pPr>
            <w:r>
              <w:t>50.23</w:t>
            </w:r>
          </w:p>
        </w:tc>
        <w:tc>
          <w:tcPr>
            <w:tcW w:w="1131" w:type="dxa"/>
            <w:vAlign w:val="center"/>
          </w:tcPr>
          <w:p w14:paraId="23A0BC5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866BF1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8BD622B" w14:textId="77777777" w:rsidR="002204ED" w:rsidRDefault="001C50AE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246BE7C9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3" w:type="dxa"/>
            <w:vMerge w:val="restart"/>
            <w:vAlign w:val="center"/>
          </w:tcPr>
          <w:p w14:paraId="5AA7CD87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1884239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60C9D30" w14:textId="77777777" w:rsidR="002204ED" w:rsidRDefault="002204ED"/>
        </w:tc>
        <w:tc>
          <w:tcPr>
            <w:tcW w:w="1301" w:type="dxa"/>
            <w:vMerge/>
            <w:vAlign w:val="center"/>
          </w:tcPr>
          <w:p w14:paraId="0CF7328D" w14:textId="77777777" w:rsidR="002204ED" w:rsidRDefault="002204ED"/>
        </w:tc>
        <w:tc>
          <w:tcPr>
            <w:tcW w:w="1075" w:type="dxa"/>
            <w:vMerge/>
            <w:vAlign w:val="center"/>
          </w:tcPr>
          <w:p w14:paraId="025B0539" w14:textId="77777777" w:rsidR="002204ED" w:rsidRDefault="002204ED"/>
        </w:tc>
        <w:tc>
          <w:tcPr>
            <w:tcW w:w="1131" w:type="dxa"/>
            <w:vAlign w:val="center"/>
          </w:tcPr>
          <w:p w14:paraId="78E3FF72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DCBAAE8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96865D0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516CD1A" w14:textId="77777777" w:rsidR="002204ED" w:rsidRDefault="002204ED"/>
        </w:tc>
        <w:tc>
          <w:tcPr>
            <w:tcW w:w="1143" w:type="dxa"/>
            <w:vMerge/>
            <w:vAlign w:val="center"/>
          </w:tcPr>
          <w:p w14:paraId="36C757E8" w14:textId="77777777" w:rsidR="002204ED" w:rsidRDefault="002204ED"/>
        </w:tc>
      </w:tr>
      <w:tr w:rsidR="002204ED" w14:paraId="27C3645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057310D" w14:textId="77777777" w:rsidR="002204ED" w:rsidRDefault="002204ED"/>
        </w:tc>
        <w:tc>
          <w:tcPr>
            <w:tcW w:w="1301" w:type="dxa"/>
            <w:vMerge/>
            <w:vAlign w:val="center"/>
          </w:tcPr>
          <w:p w14:paraId="4C019298" w14:textId="77777777" w:rsidR="002204ED" w:rsidRDefault="002204ED"/>
        </w:tc>
        <w:tc>
          <w:tcPr>
            <w:tcW w:w="1075" w:type="dxa"/>
            <w:vMerge/>
            <w:vAlign w:val="center"/>
          </w:tcPr>
          <w:p w14:paraId="7361A702" w14:textId="77777777" w:rsidR="002204ED" w:rsidRDefault="002204ED"/>
        </w:tc>
        <w:tc>
          <w:tcPr>
            <w:tcW w:w="1131" w:type="dxa"/>
            <w:vAlign w:val="center"/>
          </w:tcPr>
          <w:p w14:paraId="0450F71C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3124988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3FD5FF1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A569106" w14:textId="77777777" w:rsidR="002204ED" w:rsidRDefault="002204ED"/>
        </w:tc>
        <w:tc>
          <w:tcPr>
            <w:tcW w:w="1143" w:type="dxa"/>
            <w:vMerge/>
            <w:vAlign w:val="center"/>
          </w:tcPr>
          <w:p w14:paraId="360638F2" w14:textId="77777777" w:rsidR="002204ED" w:rsidRDefault="002204ED"/>
        </w:tc>
      </w:tr>
      <w:tr w:rsidR="002204ED" w14:paraId="06F3F4F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DEE5CCB" w14:textId="77777777" w:rsidR="002204ED" w:rsidRDefault="002204ED"/>
        </w:tc>
        <w:tc>
          <w:tcPr>
            <w:tcW w:w="1301" w:type="dxa"/>
            <w:vMerge/>
            <w:vAlign w:val="center"/>
          </w:tcPr>
          <w:p w14:paraId="0C6A87C7" w14:textId="77777777" w:rsidR="002204ED" w:rsidRDefault="002204ED"/>
        </w:tc>
        <w:tc>
          <w:tcPr>
            <w:tcW w:w="1075" w:type="dxa"/>
            <w:vMerge/>
            <w:vAlign w:val="center"/>
          </w:tcPr>
          <w:p w14:paraId="6DE7A153" w14:textId="77777777" w:rsidR="002204ED" w:rsidRDefault="002204ED"/>
        </w:tc>
        <w:tc>
          <w:tcPr>
            <w:tcW w:w="1131" w:type="dxa"/>
            <w:vAlign w:val="center"/>
          </w:tcPr>
          <w:p w14:paraId="6A24EAA8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254B1277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C101421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FE118F9" w14:textId="77777777" w:rsidR="002204ED" w:rsidRDefault="002204ED"/>
        </w:tc>
        <w:tc>
          <w:tcPr>
            <w:tcW w:w="1143" w:type="dxa"/>
            <w:vMerge/>
            <w:vAlign w:val="center"/>
          </w:tcPr>
          <w:p w14:paraId="1987B9EA" w14:textId="77777777" w:rsidR="002204ED" w:rsidRDefault="002204ED"/>
        </w:tc>
      </w:tr>
      <w:tr w:rsidR="002204ED" w14:paraId="7FC97A1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80A637A" w14:textId="77777777" w:rsidR="002204ED" w:rsidRDefault="002204ED"/>
        </w:tc>
        <w:tc>
          <w:tcPr>
            <w:tcW w:w="1301" w:type="dxa"/>
            <w:vMerge/>
            <w:vAlign w:val="center"/>
          </w:tcPr>
          <w:p w14:paraId="219729CC" w14:textId="77777777" w:rsidR="002204ED" w:rsidRDefault="002204ED"/>
        </w:tc>
        <w:tc>
          <w:tcPr>
            <w:tcW w:w="1075" w:type="dxa"/>
            <w:vMerge/>
            <w:vAlign w:val="center"/>
          </w:tcPr>
          <w:p w14:paraId="3F2B2EDB" w14:textId="77777777" w:rsidR="002204ED" w:rsidRDefault="002204ED"/>
        </w:tc>
        <w:tc>
          <w:tcPr>
            <w:tcW w:w="1131" w:type="dxa"/>
            <w:vAlign w:val="center"/>
          </w:tcPr>
          <w:p w14:paraId="76B166CA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EC14E6B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8EA1C3D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84A20EF" w14:textId="77777777" w:rsidR="002204ED" w:rsidRDefault="002204ED"/>
        </w:tc>
        <w:tc>
          <w:tcPr>
            <w:tcW w:w="1143" w:type="dxa"/>
            <w:vMerge/>
            <w:vAlign w:val="center"/>
          </w:tcPr>
          <w:p w14:paraId="0EDE4353" w14:textId="77777777" w:rsidR="002204ED" w:rsidRDefault="002204ED"/>
        </w:tc>
      </w:tr>
      <w:tr w:rsidR="002204ED" w14:paraId="7E30EC4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F5E2510" w14:textId="77777777" w:rsidR="002204ED" w:rsidRDefault="002204ED"/>
        </w:tc>
        <w:tc>
          <w:tcPr>
            <w:tcW w:w="1301" w:type="dxa"/>
            <w:vMerge w:val="restart"/>
            <w:vAlign w:val="center"/>
          </w:tcPr>
          <w:p w14:paraId="09C0CD21" w14:textId="77777777" w:rsidR="002204ED" w:rsidRDefault="001C50AE">
            <w:r>
              <w:t>1004</w:t>
            </w:r>
          </w:p>
        </w:tc>
        <w:tc>
          <w:tcPr>
            <w:tcW w:w="1075" w:type="dxa"/>
            <w:vMerge w:val="restart"/>
            <w:vAlign w:val="center"/>
          </w:tcPr>
          <w:p w14:paraId="448A1745" w14:textId="77777777" w:rsidR="002204ED" w:rsidRDefault="001C50AE">
            <w:pPr>
              <w:jc w:val="right"/>
            </w:pPr>
            <w:r>
              <w:t>27.44</w:t>
            </w:r>
          </w:p>
        </w:tc>
        <w:tc>
          <w:tcPr>
            <w:tcW w:w="1131" w:type="dxa"/>
            <w:vAlign w:val="center"/>
          </w:tcPr>
          <w:p w14:paraId="00AB9952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52259DCE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823B877" w14:textId="77777777" w:rsidR="002204ED" w:rsidRDefault="001C50AE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5D6856E4" w14:textId="77777777" w:rsidR="002204ED" w:rsidRDefault="001C50AE">
            <w:pPr>
              <w:jc w:val="right"/>
            </w:pPr>
            <w:r>
              <w:t>0.31</w:t>
            </w:r>
          </w:p>
        </w:tc>
        <w:tc>
          <w:tcPr>
            <w:tcW w:w="1143" w:type="dxa"/>
            <w:vMerge w:val="restart"/>
            <w:vAlign w:val="center"/>
          </w:tcPr>
          <w:p w14:paraId="06DA425F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5A3B3CD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5E67C93" w14:textId="77777777" w:rsidR="002204ED" w:rsidRDefault="002204ED"/>
        </w:tc>
        <w:tc>
          <w:tcPr>
            <w:tcW w:w="1301" w:type="dxa"/>
            <w:vMerge/>
            <w:vAlign w:val="center"/>
          </w:tcPr>
          <w:p w14:paraId="6645E034" w14:textId="77777777" w:rsidR="002204ED" w:rsidRDefault="002204ED"/>
        </w:tc>
        <w:tc>
          <w:tcPr>
            <w:tcW w:w="1075" w:type="dxa"/>
            <w:vMerge/>
            <w:vAlign w:val="center"/>
          </w:tcPr>
          <w:p w14:paraId="21B70BB3" w14:textId="77777777" w:rsidR="002204ED" w:rsidRDefault="002204ED"/>
        </w:tc>
        <w:tc>
          <w:tcPr>
            <w:tcW w:w="1131" w:type="dxa"/>
            <w:vAlign w:val="center"/>
          </w:tcPr>
          <w:p w14:paraId="06489F95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2B1ECA88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574C8E1C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EF4A5AF" w14:textId="77777777" w:rsidR="002204ED" w:rsidRDefault="002204ED"/>
        </w:tc>
        <w:tc>
          <w:tcPr>
            <w:tcW w:w="1143" w:type="dxa"/>
            <w:vMerge/>
            <w:vAlign w:val="center"/>
          </w:tcPr>
          <w:p w14:paraId="7A84F86C" w14:textId="77777777" w:rsidR="002204ED" w:rsidRDefault="002204ED"/>
        </w:tc>
      </w:tr>
      <w:tr w:rsidR="002204ED" w14:paraId="75F4E2E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D9B17BF" w14:textId="77777777" w:rsidR="002204ED" w:rsidRDefault="002204ED"/>
        </w:tc>
        <w:tc>
          <w:tcPr>
            <w:tcW w:w="1301" w:type="dxa"/>
            <w:vMerge/>
            <w:vAlign w:val="center"/>
          </w:tcPr>
          <w:p w14:paraId="31EAC0F8" w14:textId="77777777" w:rsidR="002204ED" w:rsidRDefault="002204ED"/>
        </w:tc>
        <w:tc>
          <w:tcPr>
            <w:tcW w:w="1075" w:type="dxa"/>
            <w:vMerge/>
            <w:vAlign w:val="center"/>
          </w:tcPr>
          <w:p w14:paraId="15F9C7FB" w14:textId="77777777" w:rsidR="002204ED" w:rsidRDefault="002204ED"/>
        </w:tc>
        <w:tc>
          <w:tcPr>
            <w:tcW w:w="1131" w:type="dxa"/>
            <w:vAlign w:val="center"/>
          </w:tcPr>
          <w:p w14:paraId="2A79B284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19C22CA0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4936B238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25FDBBE" w14:textId="77777777" w:rsidR="002204ED" w:rsidRDefault="002204ED"/>
        </w:tc>
        <w:tc>
          <w:tcPr>
            <w:tcW w:w="1143" w:type="dxa"/>
            <w:vMerge/>
            <w:vAlign w:val="center"/>
          </w:tcPr>
          <w:p w14:paraId="427DFA37" w14:textId="77777777" w:rsidR="002204ED" w:rsidRDefault="002204ED"/>
        </w:tc>
      </w:tr>
      <w:tr w:rsidR="002204ED" w14:paraId="10310E5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EB27ADC" w14:textId="77777777" w:rsidR="002204ED" w:rsidRDefault="002204ED"/>
        </w:tc>
        <w:tc>
          <w:tcPr>
            <w:tcW w:w="1301" w:type="dxa"/>
            <w:vMerge/>
            <w:vAlign w:val="center"/>
          </w:tcPr>
          <w:p w14:paraId="30201EF7" w14:textId="77777777" w:rsidR="002204ED" w:rsidRDefault="002204ED"/>
        </w:tc>
        <w:tc>
          <w:tcPr>
            <w:tcW w:w="1075" w:type="dxa"/>
            <w:vMerge/>
            <w:vAlign w:val="center"/>
          </w:tcPr>
          <w:p w14:paraId="5B50C9CA" w14:textId="77777777" w:rsidR="002204ED" w:rsidRDefault="002204ED"/>
        </w:tc>
        <w:tc>
          <w:tcPr>
            <w:tcW w:w="1131" w:type="dxa"/>
            <w:vAlign w:val="center"/>
          </w:tcPr>
          <w:p w14:paraId="455A1EFA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2D63396F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529F1E48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D598A85" w14:textId="77777777" w:rsidR="002204ED" w:rsidRDefault="002204ED"/>
        </w:tc>
        <w:tc>
          <w:tcPr>
            <w:tcW w:w="1143" w:type="dxa"/>
            <w:vMerge/>
            <w:vAlign w:val="center"/>
          </w:tcPr>
          <w:p w14:paraId="2F23EC68" w14:textId="77777777" w:rsidR="002204ED" w:rsidRDefault="002204ED"/>
        </w:tc>
      </w:tr>
      <w:tr w:rsidR="002204ED" w14:paraId="0166BB6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4FF5700" w14:textId="77777777" w:rsidR="002204ED" w:rsidRDefault="002204ED"/>
        </w:tc>
        <w:tc>
          <w:tcPr>
            <w:tcW w:w="1301" w:type="dxa"/>
            <w:vAlign w:val="center"/>
          </w:tcPr>
          <w:p w14:paraId="12B97478" w14:textId="77777777" w:rsidR="002204ED" w:rsidRDefault="001C50AE">
            <w:r>
              <w:t>1008</w:t>
            </w:r>
          </w:p>
        </w:tc>
        <w:tc>
          <w:tcPr>
            <w:tcW w:w="1075" w:type="dxa"/>
            <w:vAlign w:val="center"/>
          </w:tcPr>
          <w:p w14:paraId="6FB5CE6C" w14:textId="77777777" w:rsidR="002204ED" w:rsidRDefault="001C50AE">
            <w:pPr>
              <w:jc w:val="right"/>
            </w:pPr>
            <w:r>
              <w:t>19.17</w:t>
            </w:r>
          </w:p>
        </w:tc>
        <w:tc>
          <w:tcPr>
            <w:tcW w:w="1131" w:type="dxa"/>
            <w:vAlign w:val="center"/>
          </w:tcPr>
          <w:p w14:paraId="2CBCF33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7CBEAC9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4FAFE62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7BFDB583" w14:textId="77777777" w:rsidR="002204ED" w:rsidRDefault="001C50AE">
            <w:pPr>
              <w:jc w:val="right"/>
            </w:pPr>
            <w:r>
              <w:t>0.14</w:t>
            </w:r>
          </w:p>
        </w:tc>
        <w:tc>
          <w:tcPr>
            <w:tcW w:w="1143" w:type="dxa"/>
            <w:vAlign w:val="center"/>
          </w:tcPr>
          <w:p w14:paraId="4F296078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3666E1B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D312AA6" w14:textId="77777777" w:rsidR="002204ED" w:rsidRDefault="002204ED"/>
        </w:tc>
        <w:tc>
          <w:tcPr>
            <w:tcW w:w="1301" w:type="dxa"/>
            <w:vAlign w:val="center"/>
          </w:tcPr>
          <w:p w14:paraId="423E0B48" w14:textId="77777777" w:rsidR="002204ED" w:rsidRDefault="001C50AE">
            <w:r>
              <w:t>1010</w:t>
            </w:r>
          </w:p>
        </w:tc>
        <w:tc>
          <w:tcPr>
            <w:tcW w:w="1075" w:type="dxa"/>
            <w:vAlign w:val="center"/>
          </w:tcPr>
          <w:p w14:paraId="61439A74" w14:textId="77777777" w:rsidR="002204ED" w:rsidRDefault="001C50AE">
            <w:pPr>
              <w:jc w:val="right"/>
            </w:pPr>
            <w:r>
              <w:t>16.53</w:t>
            </w:r>
          </w:p>
        </w:tc>
        <w:tc>
          <w:tcPr>
            <w:tcW w:w="1131" w:type="dxa"/>
            <w:vAlign w:val="center"/>
          </w:tcPr>
          <w:p w14:paraId="7989310C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F2BA28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807EB8A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12E3F1B1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43" w:type="dxa"/>
            <w:vAlign w:val="center"/>
          </w:tcPr>
          <w:p w14:paraId="4DBBBDA2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15064CB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3EF1376" w14:textId="77777777" w:rsidR="002204ED" w:rsidRDefault="002204ED"/>
        </w:tc>
        <w:tc>
          <w:tcPr>
            <w:tcW w:w="1301" w:type="dxa"/>
            <w:vAlign w:val="center"/>
          </w:tcPr>
          <w:p w14:paraId="25CA5CC0" w14:textId="77777777" w:rsidR="002204ED" w:rsidRDefault="001C50AE">
            <w:r>
              <w:t>1021</w:t>
            </w:r>
          </w:p>
        </w:tc>
        <w:tc>
          <w:tcPr>
            <w:tcW w:w="1075" w:type="dxa"/>
            <w:vAlign w:val="center"/>
          </w:tcPr>
          <w:p w14:paraId="5F550525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5BB33CA6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62A8ED7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9B67C1D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8C42C3E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8E219D7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0E3C7E3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DB9A27B" w14:textId="77777777" w:rsidR="002204ED" w:rsidRDefault="002204ED"/>
        </w:tc>
        <w:tc>
          <w:tcPr>
            <w:tcW w:w="1301" w:type="dxa"/>
            <w:vAlign w:val="center"/>
          </w:tcPr>
          <w:p w14:paraId="459B23A6" w14:textId="77777777" w:rsidR="002204ED" w:rsidRDefault="001C50AE">
            <w:r>
              <w:t>1024</w:t>
            </w:r>
          </w:p>
        </w:tc>
        <w:tc>
          <w:tcPr>
            <w:tcW w:w="1075" w:type="dxa"/>
            <w:vAlign w:val="center"/>
          </w:tcPr>
          <w:p w14:paraId="6BB35E69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5B39CA72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3184B42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60C06A1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76673EA7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1DB89A5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068CB1D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1C401BE" w14:textId="77777777" w:rsidR="002204ED" w:rsidRDefault="002204ED"/>
        </w:tc>
        <w:tc>
          <w:tcPr>
            <w:tcW w:w="1301" w:type="dxa"/>
            <w:vAlign w:val="center"/>
          </w:tcPr>
          <w:p w14:paraId="17839B1C" w14:textId="77777777" w:rsidR="002204ED" w:rsidRDefault="001C50AE">
            <w:r>
              <w:t>1026</w:t>
            </w:r>
          </w:p>
        </w:tc>
        <w:tc>
          <w:tcPr>
            <w:tcW w:w="1075" w:type="dxa"/>
            <w:vAlign w:val="center"/>
          </w:tcPr>
          <w:p w14:paraId="2EE246C8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39C236AE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AB88ABF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4AFC3E9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25FBAB85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2EFDA0B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847E57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E8F306A" w14:textId="77777777" w:rsidR="002204ED" w:rsidRDefault="002204ED"/>
        </w:tc>
        <w:tc>
          <w:tcPr>
            <w:tcW w:w="1301" w:type="dxa"/>
            <w:vAlign w:val="center"/>
          </w:tcPr>
          <w:p w14:paraId="36412BE6" w14:textId="77777777" w:rsidR="002204ED" w:rsidRDefault="001C50AE">
            <w:r>
              <w:t>1027</w:t>
            </w:r>
          </w:p>
        </w:tc>
        <w:tc>
          <w:tcPr>
            <w:tcW w:w="1075" w:type="dxa"/>
            <w:vAlign w:val="center"/>
          </w:tcPr>
          <w:p w14:paraId="7D3DE4C7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A7E9869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5A9C032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C3F2605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6DA23800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34B3BF5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3C68146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93B00AA" w14:textId="77777777" w:rsidR="002204ED" w:rsidRDefault="002204ED"/>
        </w:tc>
        <w:tc>
          <w:tcPr>
            <w:tcW w:w="1301" w:type="dxa"/>
            <w:vAlign w:val="center"/>
          </w:tcPr>
          <w:p w14:paraId="67956308" w14:textId="77777777" w:rsidR="002204ED" w:rsidRDefault="001C50AE">
            <w:r>
              <w:t>1033</w:t>
            </w:r>
          </w:p>
        </w:tc>
        <w:tc>
          <w:tcPr>
            <w:tcW w:w="1075" w:type="dxa"/>
            <w:vAlign w:val="center"/>
          </w:tcPr>
          <w:p w14:paraId="69050BAF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19E3A5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2E315940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639BBD3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FE76F3F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CA3A119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5E6DF23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FE452FD" w14:textId="77777777" w:rsidR="002204ED" w:rsidRDefault="002204ED"/>
        </w:tc>
        <w:tc>
          <w:tcPr>
            <w:tcW w:w="1301" w:type="dxa"/>
            <w:vAlign w:val="center"/>
          </w:tcPr>
          <w:p w14:paraId="7550B95B" w14:textId="77777777" w:rsidR="002204ED" w:rsidRDefault="001C50AE">
            <w:r>
              <w:t>1035</w:t>
            </w:r>
          </w:p>
        </w:tc>
        <w:tc>
          <w:tcPr>
            <w:tcW w:w="1075" w:type="dxa"/>
            <w:vAlign w:val="center"/>
          </w:tcPr>
          <w:p w14:paraId="34E3C53B" w14:textId="77777777" w:rsidR="002204ED" w:rsidRDefault="001C50AE">
            <w:pPr>
              <w:jc w:val="right"/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211234F0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285A01F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B5CA34B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BF172E0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8D0D450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1B3A178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AF1995F" w14:textId="77777777" w:rsidR="002204ED" w:rsidRDefault="002204ED"/>
        </w:tc>
        <w:tc>
          <w:tcPr>
            <w:tcW w:w="1301" w:type="dxa"/>
            <w:vAlign w:val="center"/>
          </w:tcPr>
          <w:p w14:paraId="61959B3D" w14:textId="77777777" w:rsidR="002204ED" w:rsidRDefault="001C50AE">
            <w:r>
              <w:t>1036</w:t>
            </w:r>
          </w:p>
        </w:tc>
        <w:tc>
          <w:tcPr>
            <w:tcW w:w="1075" w:type="dxa"/>
            <w:vAlign w:val="center"/>
          </w:tcPr>
          <w:p w14:paraId="4371692C" w14:textId="77777777" w:rsidR="002204ED" w:rsidRDefault="001C50AE">
            <w:pPr>
              <w:jc w:val="right"/>
            </w:pPr>
            <w:r>
              <w:t>15.76</w:t>
            </w:r>
          </w:p>
        </w:tc>
        <w:tc>
          <w:tcPr>
            <w:tcW w:w="1131" w:type="dxa"/>
            <w:vAlign w:val="center"/>
          </w:tcPr>
          <w:p w14:paraId="70DC9A0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A0E88C3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AA188E9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220E5E50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1C44ECB8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27D33142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EA550DD" w14:textId="77777777" w:rsidR="002204ED" w:rsidRDefault="002204ED"/>
        </w:tc>
        <w:tc>
          <w:tcPr>
            <w:tcW w:w="1301" w:type="dxa"/>
            <w:vAlign w:val="center"/>
          </w:tcPr>
          <w:p w14:paraId="471BF850" w14:textId="77777777" w:rsidR="002204ED" w:rsidRDefault="001C50AE">
            <w:r>
              <w:t>1038</w:t>
            </w:r>
          </w:p>
        </w:tc>
        <w:tc>
          <w:tcPr>
            <w:tcW w:w="1075" w:type="dxa"/>
            <w:vAlign w:val="center"/>
          </w:tcPr>
          <w:p w14:paraId="17120096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8AD4712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A8C4972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2EA4DF8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41BDD55F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AAF72C8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77A87C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C157934" w14:textId="77777777" w:rsidR="002204ED" w:rsidRDefault="002204ED"/>
        </w:tc>
        <w:tc>
          <w:tcPr>
            <w:tcW w:w="1301" w:type="dxa"/>
            <w:vAlign w:val="center"/>
          </w:tcPr>
          <w:p w14:paraId="0ED7C3FE" w14:textId="77777777" w:rsidR="002204ED" w:rsidRDefault="001C50AE">
            <w:r>
              <w:t>1039</w:t>
            </w:r>
          </w:p>
        </w:tc>
        <w:tc>
          <w:tcPr>
            <w:tcW w:w="1075" w:type="dxa"/>
            <w:vAlign w:val="center"/>
          </w:tcPr>
          <w:p w14:paraId="0686A3BF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764479E6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3C05708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7B9D9C2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6FE3B998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E53FF6C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DB20BDB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2B8E52B" w14:textId="77777777" w:rsidR="002204ED" w:rsidRDefault="002204ED"/>
        </w:tc>
        <w:tc>
          <w:tcPr>
            <w:tcW w:w="1301" w:type="dxa"/>
            <w:vAlign w:val="center"/>
          </w:tcPr>
          <w:p w14:paraId="4A3C7BB6" w14:textId="77777777" w:rsidR="002204ED" w:rsidRDefault="001C50AE">
            <w:r>
              <w:t>1040</w:t>
            </w:r>
          </w:p>
        </w:tc>
        <w:tc>
          <w:tcPr>
            <w:tcW w:w="1075" w:type="dxa"/>
            <w:vAlign w:val="center"/>
          </w:tcPr>
          <w:p w14:paraId="0D62CDD6" w14:textId="77777777" w:rsidR="002204ED" w:rsidRDefault="001C50AE">
            <w:pPr>
              <w:jc w:val="right"/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227F409E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6DEB7E2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940FB58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3CF7392F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3598E39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2FDC187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27DA0CF" w14:textId="77777777" w:rsidR="002204ED" w:rsidRDefault="002204ED"/>
        </w:tc>
        <w:tc>
          <w:tcPr>
            <w:tcW w:w="1301" w:type="dxa"/>
            <w:vAlign w:val="center"/>
          </w:tcPr>
          <w:p w14:paraId="688EED47" w14:textId="77777777" w:rsidR="002204ED" w:rsidRDefault="001C50AE">
            <w:r>
              <w:t>1041</w:t>
            </w:r>
          </w:p>
        </w:tc>
        <w:tc>
          <w:tcPr>
            <w:tcW w:w="1075" w:type="dxa"/>
            <w:vAlign w:val="center"/>
          </w:tcPr>
          <w:p w14:paraId="4E31B2F4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63AB25A3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37CFC6B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9082969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09297871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16FE2B9E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64B540F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9A2DBA1" w14:textId="77777777" w:rsidR="002204ED" w:rsidRDefault="002204ED"/>
        </w:tc>
        <w:tc>
          <w:tcPr>
            <w:tcW w:w="1301" w:type="dxa"/>
            <w:vAlign w:val="center"/>
          </w:tcPr>
          <w:p w14:paraId="67D07FE2" w14:textId="77777777" w:rsidR="002204ED" w:rsidRDefault="001C50AE">
            <w:r>
              <w:t>1042</w:t>
            </w:r>
          </w:p>
        </w:tc>
        <w:tc>
          <w:tcPr>
            <w:tcW w:w="1075" w:type="dxa"/>
            <w:vAlign w:val="center"/>
          </w:tcPr>
          <w:p w14:paraId="44C6FD7C" w14:textId="77777777" w:rsidR="002204ED" w:rsidRDefault="001C50AE">
            <w:pPr>
              <w:jc w:val="right"/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20F7459B" w14:textId="77777777" w:rsidR="002204ED" w:rsidRDefault="001C50AE">
            <w:r>
              <w:t>C2021</w:t>
            </w:r>
          </w:p>
        </w:tc>
        <w:tc>
          <w:tcPr>
            <w:tcW w:w="1415" w:type="dxa"/>
            <w:vAlign w:val="center"/>
          </w:tcPr>
          <w:p w14:paraId="493610B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A2B37C8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2707D990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3321DFC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F643362" w14:textId="77777777">
        <w:trPr>
          <w:jc w:val="center"/>
        </w:trPr>
        <w:tc>
          <w:tcPr>
            <w:tcW w:w="888" w:type="dxa"/>
            <w:vMerge w:val="restart"/>
            <w:vAlign w:val="center"/>
          </w:tcPr>
          <w:p w14:paraId="188AE7E1" w14:textId="77777777" w:rsidR="002204ED" w:rsidRDefault="001C50AE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23EE5E88" w14:textId="77777777" w:rsidR="002204ED" w:rsidRDefault="001C50AE">
            <w:r>
              <w:t>2001</w:t>
            </w:r>
          </w:p>
        </w:tc>
        <w:tc>
          <w:tcPr>
            <w:tcW w:w="1075" w:type="dxa"/>
            <w:vMerge w:val="restart"/>
            <w:vAlign w:val="center"/>
          </w:tcPr>
          <w:p w14:paraId="0AAD5F4D" w14:textId="77777777" w:rsidR="002204ED" w:rsidRDefault="001C50AE">
            <w:pPr>
              <w:jc w:val="right"/>
            </w:pPr>
            <w:r>
              <w:t>50.23</w:t>
            </w:r>
          </w:p>
        </w:tc>
        <w:tc>
          <w:tcPr>
            <w:tcW w:w="1131" w:type="dxa"/>
            <w:vAlign w:val="center"/>
          </w:tcPr>
          <w:p w14:paraId="382DC2EC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4E9BA92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4B6348F" w14:textId="77777777" w:rsidR="002204ED" w:rsidRDefault="001C50AE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1D0B2C8A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3" w:type="dxa"/>
            <w:vMerge w:val="restart"/>
            <w:vAlign w:val="center"/>
          </w:tcPr>
          <w:p w14:paraId="50B874C3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62B732B8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2140893" w14:textId="77777777" w:rsidR="002204ED" w:rsidRDefault="002204ED"/>
        </w:tc>
        <w:tc>
          <w:tcPr>
            <w:tcW w:w="1301" w:type="dxa"/>
            <w:vMerge/>
            <w:vAlign w:val="center"/>
          </w:tcPr>
          <w:p w14:paraId="6599BE4D" w14:textId="77777777" w:rsidR="002204ED" w:rsidRDefault="002204ED"/>
        </w:tc>
        <w:tc>
          <w:tcPr>
            <w:tcW w:w="1075" w:type="dxa"/>
            <w:vMerge/>
            <w:vAlign w:val="center"/>
          </w:tcPr>
          <w:p w14:paraId="56267413" w14:textId="77777777" w:rsidR="002204ED" w:rsidRDefault="002204ED"/>
        </w:tc>
        <w:tc>
          <w:tcPr>
            <w:tcW w:w="1131" w:type="dxa"/>
            <w:vAlign w:val="center"/>
          </w:tcPr>
          <w:p w14:paraId="1C3FF085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BFADC35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1DEB871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856A311" w14:textId="77777777" w:rsidR="002204ED" w:rsidRDefault="002204ED"/>
        </w:tc>
        <w:tc>
          <w:tcPr>
            <w:tcW w:w="1143" w:type="dxa"/>
            <w:vMerge/>
            <w:vAlign w:val="center"/>
          </w:tcPr>
          <w:p w14:paraId="4EBA78C0" w14:textId="77777777" w:rsidR="002204ED" w:rsidRDefault="002204ED"/>
        </w:tc>
      </w:tr>
      <w:tr w:rsidR="002204ED" w14:paraId="50C5E53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92195EF" w14:textId="77777777" w:rsidR="002204ED" w:rsidRDefault="002204ED"/>
        </w:tc>
        <w:tc>
          <w:tcPr>
            <w:tcW w:w="1301" w:type="dxa"/>
            <w:vMerge/>
            <w:vAlign w:val="center"/>
          </w:tcPr>
          <w:p w14:paraId="0881CA8B" w14:textId="77777777" w:rsidR="002204ED" w:rsidRDefault="002204ED"/>
        </w:tc>
        <w:tc>
          <w:tcPr>
            <w:tcW w:w="1075" w:type="dxa"/>
            <w:vMerge/>
            <w:vAlign w:val="center"/>
          </w:tcPr>
          <w:p w14:paraId="7643EC5E" w14:textId="77777777" w:rsidR="002204ED" w:rsidRDefault="002204ED"/>
        </w:tc>
        <w:tc>
          <w:tcPr>
            <w:tcW w:w="1131" w:type="dxa"/>
            <w:vAlign w:val="center"/>
          </w:tcPr>
          <w:p w14:paraId="26CFC2FE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B785308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2161BB2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5314192" w14:textId="77777777" w:rsidR="002204ED" w:rsidRDefault="002204ED"/>
        </w:tc>
        <w:tc>
          <w:tcPr>
            <w:tcW w:w="1143" w:type="dxa"/>
            <w:vMerge/>
            <w:vAlign w:val="center"/>
          </w:tcPr>
          <w:p w14:paraId="0DAD69F0" w14:textId="77777777" w:rsidR="002204ED" w:rsidRDefault="002204ED"/>
        </w:tc>
      </w:tr>
      <w:tr w:rsidR="002204ED" w14:paraId="6F15B39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2F8592F" w14:textId="77777777" w:rsidR="002204ED" w:rsidRDefault="002204ED"/>
        </w:tc>
        <w:tc>
          <w:tcPr>
            <w:tcW w:w="1301" w:type="dxa"/>
            <w:vMerge/>
            <w:vAlign w:val="center"/>
          </w:tcPr>
          <w:p w14:paraId="1C823BDD" w14:textId="77777777" w:rsidR="002204ED" w:rsidRDefault="002204ED"/>
        </w:tc>
        <w:tc>
          <w:tcPr>
            <w:tcW w:w="1075" w:type="dxa"/>
            <w:vMerge/>
            <w:vAlign w:val="center"/>
          </w:tcPr>
          <w:p w14:paraId="4B3F5451" w14:textId="77777777" w:rsidR="002204ED" w:rsidRDefault="002204ED"/>
        </w:tc>
        <w:tc>
          <w:tcPr>
            <w:tcW w:w="1131" w:type="dxa"/>
            <w:vAlign w:val="center"/>
          </w:tcPr>
          <w:p w14:paraId="579288C2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2B955272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A889C55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5E23635" w14:textId="77777777" w:rsidR="002204ED" w:rsidRDefault="002204ED"/>
        </w:tc>
        <w:tc>
          <w:tcPr>
            <w:tcW w:w="1143" w:type="dxa"/>
            <w:vMerge/>
            <w:vAlign w:val="center"/>
          </w:tcPr>
          <w:p w14:paraId="5246541D" w14:textId="77777777" w:rsidR="002204ED" w:rsidRDefault="002204ED"/>
        </w:tc>
      </w:tr>
      <w:tr w:rsidR="002204ED" w14:paraId="1B150C1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E97F755" w14:textId="77777777" w:rsidR="002204ED" w:rsidRDefault="002204ED"/>
        </w:tc>
        <w:tc>
          <w:tcPr>
            <w:tcW w:w="1301" w:type="dxa"/>
            <w:vMerge/>
            <w:vAlign w:val="center"/>
          </w:tcPr>
          <w:p w14:paraId="16F8505F" w14:textId="77777777" w:rsidR="002204ED" w:rsidRDefault="002204ED"/>
        </w:tc>
        <w:tc>
          <w:tcPr>
            <w:tcW w:w="1075" w:type="dxa"/>
            <w:vMerge/>
            <w:vAlign w:val="center"/>
          </w:tcPr>
          <w:p w14:paraId="4F3013D8" w14:textId="77777777" w:rsidR="002204ED" w:rsidRDefault="002204ED"/>
        </w:tc>
        <w:tc>
          <w:tcPr>
            <w:tcW w:w="1131" w:type="dxa"/>
            <w:vAlign w:val="center"/>
          </w:tcPr>
          <w:p w14:paraId="02761C51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828F08C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5A0E947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9221F07" w14:textId="77777777" w:rsidR="002204ED" w:rsidRDefault="002204ED"/>
        </w:tc>
        <w:tc>
          <w:tcPr>
            <w:tcW w:w="1143" w:type="dxa"/>
            <w:vMerge/>
            <w:vAlign w:val="center"/>
          </w:tcPr>
          <w:p w14:paraId="1D0D1CC2" w14:textId="77777777" w:rsidR="002204ED" w:rsidRDefault="002204ED"/>
        </w:tc>
      </w:tr>
      <w:tr w:rsidR="002204ED" w14:paraId="04CE98D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17CB23F" w14:textId="77777777" w:rsidR="002204ED" w:rsidRDefault="002204ED"/>
        </w:tc>
        <w:tc>
          <w:tcPr>
            <w:tcW w:w="1301" w:type="dxa"/>
            <w:vMerge w:val="restart"/>
            <w:vAlign w:val="center"/>
          </w:tcPr>
          <w:p w14:paraId="77CED058" w14:textId="77777777" w:rsidR="002204ED" w:rsidRDefault="001C50AE">
            <w:r>
              <w:t>2005</w:t>
            </w:r>
          </w:p>
        </w:tc>
        <w:tc>
          <w:tcPr>
            <w:tcW w:w="1075" w:type="dxa"/>
            <w:vMerge w:val="restart"/>
            <w:vAlign w:val="center"/>
          </w:tcPr>
          <w:p w14:paraId="541BC407" w14:textId="77777777" w:rsidR="002204ED" w:rsidRDefault="001C50AE">
            <w:pPr>
              <w:jc w:val="right"/>
            </w:pPr>
            <w:r>
              <w:t>27.45</w:t>
            </w:r>
          </w:p>
        </w:tc>
        <w:tc>
          <w:tcPr>
            <w:tcW w:w="1131" w:type="dxa"/>
            <w:vAlign w:val="center"/>
          </w:tcPr>
          <w:p w14:paraId="483C331C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48818898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2C621DBD" w14:textId="77777777" w:rsidR="002204ED" w:rsidRDefault="001C50AE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B1BB26D" w14:textId="77777777" w:rsidR="002204ED" w:rsidRDefault="001C50AE">
            <w:pPr>
              <w:jc w:val="right"/>
            </w:pPr>
            <w:r>
              <w:t>0.31</w:t>
            </w:r>
          </w:p>
        </w:tc>
        <w:tc>
          <w:tcPr>
            <w:tcW w:w="1143" w:type="dxa"/>
            <w:vMerge w:val="restart"/>
            <w:vAlign w:val="center"/>
          </w:tcPr>
          <w:p w14:paraId="0098E67A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5ADBE1F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4CAEECB" w14:textId="77777777" w:rsidR="002204ED" w:rsidRDefault="002204ED"/>
        </w:tc>
        <w:tc>
          <w:tcPr>
            <w:tcW w:w="1301" w:type="dxa"/>
            <w:vMerge/>
            <w:vAlign w:val="center"/>
          </w:tcPr>
          <w:p w14:paraId="78378990" w14:textId="77777777" w:rsidR="002204ED" w:rsidRDefault="002204ED"/>
        </w:tc>
        <w:tc>
          <w:tcPr>
            <w:tcW w:w="1075" w:type="dxa"/>
            <w:vMerge/>
            <w:vAlign w:val="center"/>
          </w:tcPr>
          <w:p w14:paraId="05A55380" w14:textId="77777777" w:rsidR="002204ED" w:rsidRDefault="002204ED"/>
        </w:tc>
        <w:tc>
          <w:tcPr>
            <w:tcW w:w="1131" w:type="dxa"/>
            <w:vAlign w:val="center"/>
          </w:tcPr>
          <w:p w14:paraId="32811304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1CC35F2A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E269884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9B5B3A7" w14:textId="77777777" w:rsidR="002204ED" w:rsidRDefault="002204ED"/>
        </w:tc>
        <w:tc>
          <w:tcPr>
            <w:tcW w:w="1143" w:type="dxa"/>
            <w:vMerge/>
            <w:vAlign w:val="center"/>
          </w:tcPr>
          <w:p w14:paraId="4AB9F43F" w14:textId="77777777" w:rsidR="002204ED" w:rsidRDefault="002204ED"/>
        </w:tc>
      </w:tr>
      <w:tr w:rsidR="002204ED" w14:paraId="08C88CC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0797D3A" w14:textId="77777777" w:rsidR="002204ED" w:rsidRDefault="002204ED"/>
        </w:tc>
        <w:tc>
          <w:tcPr>
            <w:tcW w:w="1301" w:type="dxa"/>
            <w:vMerge/>
            <w:vAlign w:val="center"/>
          </w:tcPr>
          <w:p w14:paraId="0FC5FD81" w14:textId="77777777" w:rsidR="002204ED" w:rsidRDefault="002204ED"/>
        </w:tc>
        <w:tc>
          <w:tcPr>
            <w:tcW w:w="1075" w:type="dxa"/>
            <w:vMerge/>
            <w:vAlign w:val="center"/>
          </w:tcPr>
          <w:p w14:paraId="399AF2C3" w14:textId="77777777" w:rsidR="002204ED" w:rsidRDefault="002204ED"/>
        </w:tc>
        <w:tc>
          <w:tcPr>
            <w:tcW w:w="1131" w:type="dxa"/>
            <w:vAlign w:val="center"/>
          </w:tcPr>
          <w:p w14:paraId="086005D3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66CC211A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401EDE27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B3D53BC" w14:textId="77777777" w:rsidR="002204ED" w:rsidRDefault="002204ED"/>
        </w:tc>
        <w:tc>
          <w:tcPr>
            <w:tcW w:w="1143" w:type="dxa"/>
            <w:vMerge/>
            <w:vAlign w:val="center"/>
          </w:tcPr>
          <w:p w14:paraId="7AC23DC4" w14:textId="77777777" w:rsidR="002204ED" w:rsidRDefault="002204ED"/>
        </w:tc>
      </w:tr>
      <w:tr w:rsidR="002204ED" w14:paraId="16F4390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0CC8808" w14:textId="77777777" w:rsidR="002204ED" w:rsidRDefault="002204ED"/>
        </w:tc>
        <w:tc>
          <w:tcPr>
            <w:tcW w:w="1301" w:type="dxa"/>
            <w:vMerge/>
            <w:vAlign w:val="center"/>
          </w:tcPr>
          <w:p w14:paraId="118B4C10" w14:textId="77777777" w:rsidR="002204ED" w:rsidRDefault="002204ED"/>
        </w:tc>
        <w:tc>
          <w:tcPr>
            <w:tcW w:w="1075" w:type="dxa"/>
            <w:vMerge/>
            <w:vAlign w:val="center"/>
          </w:tcPr>
          <w:p w14:paraId="27F1BB49" w14:textId="77777777" w:rsidR="002204ED" w:rsidRDefault="002204ED"/>
        </w:tc>
        <w:tc>
          <w:tcPr>
            <w:tcW w:w="1131" w:type="dxa"/>
            <w:vAlign w:val="center"/>
          </w:tcPr>
          <w:p w14:paraId="7FAA9F34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4FAA9D3A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5F5EA657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D204380" w14:textId="77777777" w:rsidR="002204ED" w:rsidRDefault="002204ED"/>
        </w:tc>
        <w:tc>
          <w:tcPr>
            <w:tcW w:w="1143" w:type="dxa"/>
            <w:vMerge/>
            <w:vAlign w:val="center"/>
          </w:tcPr>
          <w:p w14:paraId="69CA74EB" w14:textId="77777777" w:rsidR="002204ED" w:rsidRDefault="002204ED"/>
        </w:tc>
      </w:tr>
      <w:tr w:rsidR="002204ED" w14:paraId="3F901C4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23CC3B2" w14:textId="77777777" w:rsidR="002204ED" w:rsidRDefault="002204ED"/>
        </w:tc>
        <w:tc>
          <w:tcPr>
            <w:tcW w:w="1301" w:type="dxa"/>
            <w:vAlign w:val="center"/>
          </w:tcPr>
          <w:p w14:paraId="602C4AB2" w14:textId="77777777" w:rsidR="002204ED" w:rsidRDefault="001C50AE">
            <w:r>
              <w:t>2007</w:t>
            </w:r>
          </w:p>
        </w:tc>
        <w:tc>
          <w:tcPr>
            <w:tcW w:w="1075" w:type="dxa"/>
            <w:vAlign w:val="center"/>
          </w:tcPr>
          <w:p w14:paraId="1E3A7000" w14:textId="77777777" w:rsidR="002204ED" w:rsidRDefault="001C50AE">
            <w:pPr>
              <w:jc w:val="right"/>
            </w:pPr>
            <w:r>
              <w:t>19.17</w:t>
            </w:r>
          </w:p>
        </w:tc>
        <w:tc>
          <w:tcPr>
            <w:tcW w:w="1131" w:type="dxa"/>
            <w:vAlign w:val="center"/>
          </w:tcPr>
          <w:p w14:paraId="42E7619A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4198343A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7186266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4D83A7EA" w14:textId="77777777" w:rsidR="002204ED" w:rsidRDefault="001C50AE">
            <w:pPr>
              <w:jc w:val="right"/>
            </w:pPr>
            <w:r>
              <w:t>0.14</w:t>
            </w:r>
          </w:p>
        </w:tc>
        <w:tc>
          <w:tcPr>
            <w:tcW w:w="1143" w:type="dxa"/>
            <w:vAlign w:val="center"/>
          </w:tcPr>
          <w:p w14:paraId="4ECD9313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19EDE9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69A1B4D" w14:textId="77777777" w:rsidR="002204ED" w:rsidRDefault="002204ED"/>
        </w:tc>
        <w:tc>
          <w:tcPr>
            <w:tcW w:w="1301" w:type="dxa"/>
            <w:vAlign w:val="center"/>
          </w:tcPr>
          <w:p w14:paraId="31161956" w14:textId="77777777" w:rsidR="002204ED" w:rsidRDefault="001C50AE">
            <w:r>
              <w:t>2012</w:t>
            </w:r>
          </w:p>
        </w:tc>
        <w:tc>
          <w:tcPr>
            <w:tcW w:w="1075" w:type="dxa"/>
            <w:vAlign w:val="center"/>
          </w:tcPr>
          <w:p w14:paraId="37D6D335" w14:textId="77777777" w:rsidR="002204ED" w:rsidRDefault="001C50AE">
            <w:pPr>
              <w:jc w:val="right"/>
            </w:pPr>
            <w:r>
              <w:t>16.59</w:t>
            </w:r>
          </w:p>
        </w:tc>
        <w:tc>
          <w:tcPr>
            <w:tcW w:w="1131" w:type="dxa"/>
            <w:vAlign w:val="center"/>
          </w:tcPr>
          <w:p w14:paraId="47715F5C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36434B8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647710E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4DC8E360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1143" w:type="dxa"/>
            <w:vAlign w:val="center"/>
          </w:tcPr>
          <w:p w14:paraId="2EC7CA0B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201D2582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6CF05FB" w14:textId="77777777" w:rsidR="002204ED" w:rsidRDefault="002204ED"/>
        </w:tc>
        <w:tc>
          <w:tcPr>
            <w:tcW w:w="1301" w:type="dxa"/>
            <w:vAlign w:val="center"/>
          </w:tcPr>
          <w:p w14:paraId="4F251299" w14:textId="77777777" w:rsidR="002204ED" w:rsidRDefault="001C50AE">
            <w:r>
              <w:t>2015</w:t>
            </w:r>
          </w:p>
        </w:tc>
        <w:tc>
          <w:tcPr>
            <w:tcW w:w="1075" w:type="dxa"/>
            <w:vAlign w:val="center"/>
          </w:tcPr>
          <w:p w14:paraId="5C475C0F" w14:textId="77777777" w:rsidR="002204ED" w:rsidRDefault="001C50AE">
            <w:pPr>
              <w:jc w:val="right"/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38A39B8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792F32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B86AF80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907B26A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17548273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5B7721A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934BAC1" w14:textId="77777777" w:rsidR="002204ED" w:rsidRDefault="002204ED"/>
        </w:tc>
        <w:tc>
          <w:tcPr>
            <w:tcW w:w="1301" w:type="dxa"/>
            <w:vAlign w:val="center"/>
          </w:tcPr>
          <w:p w14:paraId="16ED3F61" w14:textId="77777777" w:rsidR="002204ED" w:rsidRDefault="001C50AE">
            <w:r>
              <w:t>2017</w:t>
            </w:r>
          </w:p>
        </w:tc>
        <w:tc>
          <w:tcPr>
            <w:tcW w:w="1075" w:type="dxa"/>
            <w:vAlign w:val="center"/>
          </w:tcPr>
          <w:p w14:paraId="26A527BC" w14:textId="77777777" w:rsidR="002204ED" w:rsidRDefault="001C50AE">
            <w:pPr>
              <w:jc w:val="right"/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28F21351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9DBD0DB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0E857DF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C7FD895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FA4AC6A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0189169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4528732" w14:textId="77777777" w:rsidR="002204ED" w:rsidRDefault="002204ED"/>
        </w:tc>
        <w:tc>
          <w:tcPr>
            <w:tcW w:w="1301" w:type="dxa"/>
            <w:vAlign w:val="center"/>
          </w:tcPr>
          <w:p w14:paraId="6D192AE1" w14:textId="77777777" w:rsidR="002204ED" w:rsidRDefault="001C50AE">
            <w:r>
              <w:t>2019</w:t>
            </w:r>
          </w:p>
        </w:tc>
        <w:tc>
          <w:tcPr>
            <w:tcW w:w="1075" w:type="dxa"/>
            <w:vAlign w:val="center"/>
          </w:tcPr>
          <w:p w14:paraId="798EEFE6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7B9635A0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4C942AB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B36B3F8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2CA331F9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BC0E11F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3C0F79F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33363EA" w14:textId="77777777" w:rsidR="002204ED" w:rsidRDefault="002204ED"/>
        </w:tc>
        <w:tc>
          <w:tcPr>
            <w:tcW w:w="1301" w:type="dxa"/>
            <w:vAlign w:val="center"/>
          </w:tcPr>
          <w:p w14:paraId="658CB411" w14:textId="77777777" w:rsidR="002204ED" w:rsidRDefault="001C50AE">
            <w:r>
              <w:t>2023</w:t>
            </w:r>
          </w:p>
        </w:tc>
        <w:tc>
          <w:tcPr>
            <w:tcW w:w="1075" w:type="dxa"/>
            <w:vAlign w:val="center"/>
          </w:tcPr>
          <w:p w14:paraId="61E4CE05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1C07F3E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0DE36CD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7E9490A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6BA3D421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70DEB7B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570FB07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8C6DFFB" w14:textId="77777777" w:rsidR="002204ED" w:rsidRDefault="002204ED"/>
        </w:tc>
        <w:tc>
          <w:tcPr>
            <w:tcW w:w="1301" w:type="dxa"/>
            <w:vAlign w:val="center"/>
          </w:tcPr>
          <w:p w14:paraId="408B8590" w14:textId="77777777" w:rsidR="002204ED" w:rsidRDefault="001C50AE">
            <w:r>
              <w:t>2025</w:t>
            </w:r>
          </w:p>
        </w:tc>
        <w:tc>
          <w:tcPr>
            <w:tcW w:w="1075" w:type="dxa"/>
            <w:vAlign w:val="center"/>
          </w:tcPr>
          <w:p w14:paraId="438FB5EF" w14:textId="77777777" w:rsidR="002204ED" w:rsidRDefault="001C50AE">
            <w:pPr>
              <w:jc w:val="right"/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7B437CBE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7158CF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0CCE692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0FB653E5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60BD3E66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02508A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FF17DCE" w14:textId="77777777" w:rsidR="002204ED" w:rsidRDefault="002204ED"/>
        </w:tc>
        <w:tc>
          <w:tcPr>
            <w:tcW w:w="1301" w:type="dxa"/>
            <w:vAlign w:val="center"/>
          </w:tcPr>
          <w:p w14:paraId="3E7400A2" w14:textId="77777777" w:rsidR="002204ED" w:rsidRDefault="001C50AE">
            <w:r>
              <w:t>2028</w:t>
            </w:r>
          </w:p>
        </w:tc>
        <w:tc>
          <w:tcPr>
            <w:tcW w:w="1075" w:type="dxa"/>
            <w:vAlign w:val="center"/>
          </w:tcPr>
          <w:p w14:paraId="0349148E" w14:textId="77777777" w:rsidR="002204ED" w:rsidRDefault="001C50AE">
            <w:pPr>
              <w:jc w:val="right"/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25A64CED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7E1E28F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FBD7D37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137964CD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31CBA54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5CA7AC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7C9A3DE" w14:textId="77777777" w:rsidR="002204ED" w:rsidRDefault="002204ED"/>
        </w:tc>
        <w:tc>
          <w:tcPr>
            <w:tcW w:w="1301" w:type="dxa"/>
            <w:vAlign w:val="center"/>
          </w:tcPr>
          <w:p w14:paraId="6DA05449" w14:textId="77777777" w:rsidR="002204ED" w:rsidRDefault="001C50AE">
            <w:r>
              <w:t>2029</w:t>
            </w:r>
          </w:p>
        </w:tc>
        <w:tc>
          <w:tcPr>
            <w:tcW w:w="1075" w:type="dxa"/>
            <w:vAlign w:val="center"/>
          </w:tcPr>
          <w:p w14:paraId="3ACE7027" w14:textId="77777777" w:rsidR="002204ED" w:rsidRDefault="001C50AE">
            <w:pPr>
              <w:jc w:val="right"/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1CB156EC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A604B8A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B3EC2A0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71BD57A1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7D79DB9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8351D7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3D50373" w14:textId="77777777" w:rsidR="002204ED" w:rsidRDefault="002204ED"/>
        </w:tc>
        <w:tc>
          <w:tcPr>
            <w:tcW w:w="1301" w:type="dxa"/>
            <w:vAlign w:val="center"/>
          </w:tcPr>
          <w:p w14:paraId="4DF246FE" w14:textId="77777777" w:rsidR="002204ED" w:rsidRDefault="001C50AE">
            <w:r>
              <w:t>2031</w:t>
            </w:r>
          </w:p>
        </w:tc>
        <w:tc>
          <w:tcPr>
            <w:tcW w:w="1075" w:type="dxa"/>
            <w:vAlign w:val="center"/>
          </w:tcPr>
          <w:p w14:paraId="629A4D9F" w14:textId="77777777" w:rsidR="002204ED" w:rsidRDefault="001C50AE">
            <w:pPr>
              <w:jc w:val="right"/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54A0B450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34323BF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632BFC8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63F421B6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7BE3CF4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6D9C562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8B7C98D" w14:textId="77777777" w:rsidR="002204ED" w:rsidRDefault="002204ED"/>
        </w:tc>
        <w:tc>
          <w:tcPr>
            <w:tcW w:w="1301" w:type="dxa"/>
            <w:vAlign w:val="center"/>
          </w:tcPr>
          <w:p w14:paraId="7DBBFAF7" w14:textId="77777777" w:rsidR="002204ED" w:rsidRDefault="001C50AE">
            <w:r>
              <w:t>2034</w:t>
            </w:r>
          </w:p>
        </w:tc>
        <w:tc>
          <w:tcPr>
            <w:tcW w:w="1075" w:type="dxa"/>
            <w:vAlign w:val="center"/>
          </w:tcPr>
          <w:p w14:paraId="2F97C048" w14:textId="77777777" w:rsidR="002204ED" w:rsidRDefault="001C50AE">
            <w:pPr>
              <w:jc w:val="right"/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6BB84905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7D62DD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EAA6A9A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3AC85E54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3D781D3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0455A67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1A27349" w14:textId="77777777" w:rsidR="002204ED" w:rsidRDefault="002204ED"/>
        </w:tc>
        <w:tc>
          <w:tcPr>
            <w:tcW w:w="1301" w:type="dxa"/>
            <w:vAlign w:val="center"/>
          </w:tcPr>
          <w:p w14:paraId="702D6BE4" w14:textId="77777777" w:rsidR="002204ED" w:rsidRDefault="001C50AE">
            <w:r>
              <w:t>2044</w:t>
            </w:r>
          </w:p>
        </w:tc>
        <w:tc>
          <w:tcPr>
            <w:tcW w:w="1075" w:type="dxa"/>
            <w:vAlign w:val="center"/>
          </w:tcPr>
          <w:p w14:paraId="199108C2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6C09C8ED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4E6E0CC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EEC2E3D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75B6CA1A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0742FAD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103F7B5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4DEDF11" w14:textId="77777777" w:rsidR="002204ED" w:rsidRDefault="002204ED"/>
        </w:tc>
        <w:tc>
          <w:tcPr>
            <w:tcW w:w="1301" w:type="dxa"/>
            <w:vAlign w:val="center"/>
          </w:tcPr>
          <w:p w14:paraId="55208658" w14:textId="77777777" w:rsidR="002204ED" w:rsidRDefault="001C50AE">
            <w:r>
              <w:t>2045</w:t>
            </w:r>
          </w:p>
        </w:tc>
        <w:tc>
          <w:tcPr>
            <w:tcW w:w="1075" w:type="dxa"/>
            <w:vAlign w:val="center"/>
          </w:tcPr>
          <w:p w14:paraId="5BCEBF86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596648D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59C4C2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821CF88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34234EB4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98F0F01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27C053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E6CB577" w14:textId="77777777" w:rsidR="002204ED" w:rsidRDefault="002204ED"/>
        </w:tc>
        <w:tc>
          <w:tcPr>
            <w:tcW w:w="1301" w:type="dxa"/>
            <w:vAlign w:val="center"/>
          </w:tcPr>
          <w:p w14:paraId="5B7A7AC8" w14:textId="77777777" w:rsidR="002204ED" w:rsidRDefault="001C50AE">
            <w:r>
              <w:t>2046</w:t>
            </w:r>
          </w:p>
        </w:tc>
        <w:tc>
          <w:tcPr>
            <w:tcW w:w="1075" w:type="dxa"/>
            <w:vAlign w:val="center"/>
          </w:tcPr>
          <w:p w14:paraId="04C541DF" w14:textId="77777777" w:rsidR="002204ED" w:rsidRDefault="001C50AE">
            <w:pPr>
              <w:jc w:val="right"/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1E7CBB1D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32231CBB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811F992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349FFC07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89475E7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823250B" w14:textId="77777777">
        <w:trPr>
          <w:jc w:val="center"/>
        </w:trPr>
        <w:tc>
          <w:tcPr>
            <w:tcW w:w="888" w:type="dxa"/>
            <w:vMerge w:val="restart"/>
            <w:vAlign w:val="center"/>
          </w:tcPr>
          <w:p w14:paraId="1AE026C2" w14:textId="77777777" w:rsidR="002204ED" w:rsidRDefault="001C50AE">
            <w:r>
              <w:t>3</w:t>
            </w:r>
          </w:p>
        </w:tc>
        <w:tc>
          <w:tcPr>
            <w:tcW w:w="1301" w:type="dxa"/>
            <w:vMerge w:val="restart"/>
            <w:vAlign w:val="center"/>
          </w:tcPr>
          <w:p w14:paraId="243BA0FE" w14:textId="77777777" w:rsidR="002204ED" w:rsidRDefault="001C50AE">
            <w:r>
              <w:t>3003</w:t>
            </w:r>
          </w:p>
        </w:tc>
        <w:tc>
          <w:tcPr>
            <w:tcW w:w="1075" w:type="dxa"/>
            <w:vMerge w:val="restart"/>
            <w:vAlign w:val="center"/>
          </w:tcPr>
          <w:p w14:paraId="1E9BF2D0" w14:textId="77777777" w:rsidR="002204ED" w:rsidRDefault="001C50AE">
            <w:pPr>
              <w:jc w:val="right"/>
            </w:pPr>
            <w:r>
              <w:t>50.17</w:t>
            </w:r>
          </w:p>
        </w:tc>
        <w:tc>
          <w:tcPr>
            <w:tcW w:w="1131" w:type="dxa"/>
            <w:vAlign w:val="center"/>
          </w:tcPr>
          <w:p w14:paraId="5FBED46D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36E842A6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751A71C" w14:textId="77777777" w:rsidR="002204ED" w:rsidRDefault="001C50AE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284979D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3" w:type="dxa"/>
            <w:vMerge w:val="restart"/>
            <w:vAlign w:val="center"/>
          </w:tcPr>
          <w:p w14:paraId="13B955F4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3E4257B8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750E1B4" w14:textId="77777777" w:rsidR="002204ED" w:rsidRDefault="002204ED"/>
        </w:tc>
        <w:tc>
          <w:tcPr>
            <w:tcW w:w="1301" w:type="dxa"/>
            <w:vMerge/>
            <w:vAlign w:val="center"/>
          </w:tcPr>
          <w:p w14:paraId="44EF6D8A" w14:textId="77777777" w:rsidR="002204ED" w:rsidRDefault="002204ED"/>
        </w:tc>
        <w:tc>
          <w:tcPr>
            <w:tcW w:w="1075" w:type="dxa"/>
            <w:vMerge/>
            <w:vAlign w:val="center"/>
          </w:tcPr>
          <w:p w14:paraId="304A14FC" w14:textId="77777777" w:rsidR="002204ED" w:rsidRDefault="002204ED"/>
        </w:tc>
        <w:tc>
          <w:tcPr>
            <w:tcW w:w="1131" w:type="dxa"/>
            <w:vAlign w:val="center"/>
          </w:tcPr>
          <w:p w14:paraId="2513D6D3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52516E0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AEB4804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F36CDF2" w14:textId="77777777" w:rsidR="002204ED" w:rsidRDefault="002204ED"/>
        </w:tc>
        <w:tc>
          <w:tcPr>
            <w:tcW w:w="1143" w:type="dxa"/>
            <w:vMerge/>
            <w:vAlign w:val="center"/>
          </w:tcPr>
          <w:p w14:paraId="64878691" w14:textId="77777777" w:rsidR="002204ED" w:rsidRDefault="002204ED"/>
        </w:tc>
      </w:tr>
      <w:tr w:rsidR="002204ED" w14:paraId="1C6CBC3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22C0F07" w14:textId="77777777" w:rsidR="002204ED" w:rsidRDefault="002204ED"/>
        </w:tc>
        <w:tc>
          <w:tcPr>
            <w:tcW w:w="1301" w:type="dxa"/>
            <w:vMerge/>
            <w:vAlign w:val="center"/>
          </w:tcPr>
          <w:p w14:paraId="3F494993" w14:textId="77777777" w:rsidR="002204ED" w:rsidRDefault="002204ED"/>
        </w:tc>
        <w:tc>
          <w:tcPr>
            <w:tcW w:w="1075" w:type="dxa"/>
            <w:vMerge/>
            <w:vAlign w:val="center"/>
          </w:tcPr>
          <w:p w14:paraId="7998518F" w14:textId="77777777" w:rsidR="002204ED" w:rsidRDefault="002204ED"/>
        </w:tc>
        <w:tc>
          <w:tcPr>
            <w:tcW w:w="1131" w:type="dxa"/>
            <w:vAlign w:val="center"/>
          </w:tcPr>
          <w:p w14:paraId="637DCDE3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C506FE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4E0F296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4C75B68" w14:textId="77777777" w:rsidR="002204ED" w:rsidRDefault="002204ED"/>
        </w:tc>
        <w:tc>
          <w:tcPr>
            <w:tcW w:w="1143" w:type="dxa"/>
            <w:vMerge/>
            <w:vAlign w:val="center"/>
          </w:tcPr>
          <w:p w14:paraId="0F0A6260" w14:textId="77777777" w:rsidR="002204ED" w:rsidRDefault="002204ED"/>
        </w:tc>
      </w:tr>
      <w:tr w:rsidR="002204ED" w14:paraId="1AEC13B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27C69F0" w14:textId="77777777" w:rsidR="002204ED" w:rsidRDefault="002204ED"/>
        </w:tc>
        <w:tc>
          <w:tcPr>
            <w:tcW w:w="1301" w:type="dxa"/>
            <w:vMerge/>
            <w:vAlign w:val="center"/>
          </w:tcPr>
          <w:p w14:paraId="49F8D043" w14:textId="77777777" w:rsidR="002204ED" w:rsidRDefault="002204ED"/>
        </w:tc>
        <w:tc>
          <w:tcPr>
            <w:tcW w:w="1075" w:type="dxa"/>
            <w:vMerge/>
            <w:vAlign w:val="center"/>
          </w:tcPr>
          <w:p w14:paraId="695A7D65" w14:textId="77777777" w:rsidR="002204ED" w:rsidRDefault="002204ED"/>
        </w:tc>
        <w:tc>
          <w:tcPr>
            <w:tcW w:w="1131" w:type="dxa"/>
            <w:vAlign w:val="center"/>
          </w:tcPr>
          <w:p w14:paraId="4F896A7A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5C69B8A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F49F971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3F324A4" w14:textId="77777777" w:rsidR="002204ED" w:rsidRDefault="002204ED"/>
        </w:tc>
        <w:tc>
          <w:tcPr>
            <w:tcW w:w="1143" w:type="dxa"/>
            <w:vMerge/>
            <w:vAlign w:val="center"/>
          </w:tcPr>
          <w:p w14:paraId="41D17115" w14:textId="77777777" w:rsidR="002204ED" w:rsidRDefault="002204ED"/>
        </w:tc>
      </w:tr>
      <w:tr w:rsidR="002204ED" w14:paraId="2FA3546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DBDFCB8" w14:textId="77777777" w:rsidR="002204ED" w:rsidRDefault="002204ED"/>
        </w:tc>
        <w:tc>
          <w:tcPr>
            <w:tcW w:w="1301" w:type="dxa"/>
            <w:vMerge/>
            <w:vAlign w:val="center"/>
          </w:tcPr>
          <w:p w14:paraId="2C950E7D" w14:textId="77777777" w:rsidR="002204ED" w:rsidRDefault="002204ED"/>
        </w:tc>
        <w:tc>
          <w:tcPr>
            <w:tcW w:w="1075" w:type="dxa"/>
            <w:vMerge/>
            <w:vAlign w:val="center"/>
          </w:tcPr>
          <w:p w14:paraId="6D599DC2" w14:textId="77777777" w:rsidR="002204ED" w:rsidRDefault="002204ED"/>
        </w:tc>
        <w:tc>
          <w:tcPr>
            <w:tcW w:w="1131" w:type="dxa"/>
            <w:vAlign w:val="center"/>
          </w:tcPr>
          <w:p w14:paraId="22061F34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FE7CDF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AD4EF18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5E54350" w14:textId="77777777" w:rsidR="002204ED" w:rsidRDefault="002204ED"/>
        </w:tc>
        <w:tc>
          <w:tcPr>
            <w:tcW w:w="1143" w:type="dxa"/>
            <w:vMerge/>
            <w:vAlign w:val="center"/>
          </w:tcPr>
          <w:p w14:paraId="37541480" w14:textId="77777777" w:rsidR="002204ED" w:rsidRDefault="002204ED"/>
        </w:tc>
      </w:tr>
      <w:tr w:rsidR="002204ED" w14:paraId="6EE5869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7EAE950" w14:textId="77777777" w:rsidR="002204ED" w:rsidRDefault="002204ED"/>
        </w:tc>
        <w:tc>
          <w:tcPr>
            <w:tcW w:w="1301" w:type="dxa"/>
            <w:vMerge w:val="restart"/>
            <w:vAlign w:val="center"/>
          </w:tcPr>
          <w:p w14:paraId="7A05645F" w14:textId="77777777" w:rsidR="002204ED" w:rsidRDefault="001C50AE">
            <w:r>
              <w:t>3006</w:t>
            </w:r>
          </w:p>
        </w:tc>
        <w:tc>
          <w:tcPr>
            <w:tcW w:w="1075" w:type="dxa"/>
            <w:vMerge w:val="restart"/>
            <w:vAlign w:val="center"/>
          </w:tcPr>
          <w:p w14:paraId="3BE88733" w14:textId="77777777" w:rsidR="002204ED" w:rsidRDefault="001C50AE">
            <w:pPr>
              <w:jc w:val="right"/>
            </w:pPr>
            <w:r>
              <w:t>27.44</w:t>
            </w:r>
          </w:p>
        </w:tc>
        <w:tc>
          <w:tcPr>
            <w:tcW w:w="1131" w:type="dxa"/>
            <w:vAlign w:val="center"/>
          </w:tcPr>
          <w:p w14:paraId="62977E93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68DFBF71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6AC03D6C" w14:textId="77777777" w:rsidR="002204ED" w:rsidRDefault="001C50AE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C013D3C" w14:textId="77777777" w:rsidR="002204ED" w:rsidRDefault="001C50AE">
            <w:pPr>
              <w:jc w:val="right"/>
            </w:pPr>
            <w:r>
              <w:t>0.31</w:t>
            </w:r>
          </w:p>
        </w:tc>
        <w:tc>
          <w:tcPr>
            <w:tcW w:w="1143" w:type="dxa"/>
            <w:vMerge w:val="restart"/>
            <w:vAlign w:val="center"/>
          </w:tcPr>
          <w:p w14:paraId="0697214F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478C3D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6689C0D" w14:textId="77777777" w:rsidR="002204ED" w:rsidRDefault="002204ED"/>
        </w:tc>
        <w:tc>
          <w:tcPr>
            <w:tcW w:w="1301" w:type="dxa"/>
            <w:vMerge/>
            <w:vAlign w:val="center"/>
          </w:tcPr>
          <w:p w14:paraId="2637993B" w14:textId="77777777" w:rsidR="002204ED" w:rsidRDefault="002204ED"/>
        </w:tc>
        <w:tc>
          <w:tcPr>
            <w:tcW w:w="1075" w:type="dxa"/>
            <w:vMerge/>
            <w:vAlign w:val="center"/>
          </w:tcPr>
          <w:p w14:paraId="3DFE45AC" w14:textId="77777777" w:rsidR="002204ED" w:rsidRDefault="002204ED"/>
        </w:tc>
        <w:tc>
          <w:tcPr>
            <w:tcW w:w="1131" w:type="dxa"/>
            <w:vAlign w:val="center"/>
          </w:tcPr>
          <w:p w14:paraId="5EC3BE22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166218B6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4C5AC958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1EB1CE5" w14:textId="77777777" w:rsidR="002204ED" w:rsidRDefault="002204ED"/>
        </w:tc>
        <w:tc>
          <w:tcPr>
            <w:tcW w:w="1143" w:type="dxa"/>
            <w:vMerge/>
            <w:vAlign w:val="center"/>
          </w:tcPr>
          <w:p w14:paraId="43C0548F" w14:textId="77777777" w:rsidR="002204ED" w:rsidRDefault="002204ED"/>
        </w:tc>
      </w:tr>
      <w:tr w:rsidR="002204ED" w14:paraId="10451BEB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7FE23C3" w14:textId="77777777" w:rsidR="002204ED" w:rsidRDefault="002204ED"/>
        </w:tc>
        <w:tc>
          <w:tcPr>
            <w:tcW w:w="1301" w:type="dxa"/>
            <w:vMerge/>
            <w:vAlign w:val="center"/>
          </w:tcPr>
          <w:p w14:paraId="1BAED811" w14:textId="77777777" w:rsidR="002204ED" w:rsidRDefault="002204ED"/>
        </w:tc>
        <w:tc>
          <w:tcPr>
            <w:tcW w:w="1075" w:type="dxa"/>
            <w:vMerge/>
            <w:vAlign w:val="center"/>
          </w:tcPr>
          <w:p w14:paraId="1DA3D10E" w14:textId="77777777" w:rsidR="002204ED" w:rsidRDefault="002204ED"/>
        </w:tc>
        <w:tc>
          <w:tcPr>
            <w:tcW w:w="1131" w:type="dxa"/>
            <w:vAlign w:val="center"/>
          </w:tcPr>
          <w:p w14:paraId="3097C780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49CD42EE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628D7E99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93EA120" w14:textId="77777777" w:rsidR="002204ED" w:rsidRDefault="002204ED"/>
        </w:tc>
        <w:tc>
          <w:tcPr>
            <w:tcW w:w="1143" w:type="dxa"/>
            <w:vMerge/>
            <w:vAlign w:val="center"/>
          </w:tcPr>
          <w:p w14:paraId="22B837E5" w14:textId="77777777" w:rsidR="002204ED" w:rsidRDefault="002204ED"/>
        </w:tc>
      </w:tr>
      <w:tr w:rsidR="002204ED" w14:paraId="35E5D26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64CC409" w14:textId="77777777" w:rsidR="002204ED" w:rsidRDefault="002204ED"/>
        </w:tc>
        <w:tc>
          <w:tcPr>
            <w:tcW w:w="1301" w:type="dxa"/>
            <w:vMerge/>
            <w:vAlign w:val="center"/>
          </w:tcPr>
          <w:p w14:paraId="0A0979EB" w14:textId="77777777" w:rsidR="002204ED" w:rsidRDefault="002204ED"/>
        </w:tc>
        <w:tc>
          <w:tcPr>
            <w:tcW w:w="1075" w:type="dxa"/>
            <w:vMerge/>
            <w:vAlign w:val="center"/>
          </w:tcPr>
          <w:p w14:paraId="2896EE62" w14:textId="77777777" w:rsidR="002204ED" w:rsidRDefault="002204ED"/>
        </w:tc>
        <w:tc>
          <w:tcPr>
            <w:tcW w:w="1131" w:type="dxa"/>
            <w:vAlign w:val="center"/>
          </w:tcPr>
          <w:p w14:paraId="4144006A" w14:textId="77777777" w:rsidR="002204ED" w:rsidRDefault="001C50AE">
            <w:r>
              <w:t>C1218</w:t>
            </w:r>
          </w:p>
        </w:tc>
        <w:tc>
          <w:tcPr>
            <w:tcW w:w="1415" w:type="dxa"/>
            <w:vAlign w:val="center"/>
          </w:tcPr>
          <w:p w14:paraId="68D0C20A" w14:textId="77777777" w:rsidR="002204ED" w:rsidRDefault="001C50AE">
            <w:pPr>
              <w:jc w:val="right"/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2BB0EA2D" w14:textId="77777777" w:rsidR="002204ED" w:rsidRDefault="001C50AE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D149372" w14:textId="77777777" w:rsidR="002204ED" w:rsidRDefault="002204ED"/>
        </w:tc>
        <w:tc>
          <w:tcPr>
            <w:tcW w:w="1143" w:type="dxa"/>
            <w:vMerge/>
            <w:vAlign w:val="center"/>
          </w:tcPr>
          <w:p w14:paraId="596940BF" w14:textId="77777777" w:rsidR="002204ED" w:rsidRDefault="002204ED"/>
        </w:tc>
      </w:tr>
      <w:tr w:rsidR="002204ED" w14:paraId="4757362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CC58C4A" w14:textId="77777777" w:rsidR="002204ED" w:rsidRDefault="002204ED"/>
        </w:tc>
        <w:tc>
          <w:tcPr>
            <w:tcW w:w="1301" w:type="dxa"/>
            <w:vAlign w:val="center"/>
          </w:tcPr>
          <w:p w14:paraId="51A3C8AD" w14:textId="77777777" w:rsidR="002204ED" w:rsidRDefault="001C50AE">
            <w:r>
              <w:t>3009</w:t>
            </w:r>
          </w:p>
        </w:tc>
        <w:tc>
          <w:tcPr>
            <w:tcW w:w="1075" w:type="dxa"/>
            <w:vAlign w:val="center"/>
          </w:tcPr>
          <w:p w14:paraId="13566DDE" w14:textId="77777777" w:rsidR="002204ED" w:rsidRDefault="001C50AE">
            <w:pPr>
              <w:jc w:val="right"/>
            </w:pPr>
            <w:r>
              <w:t>19.17</w:t>
            </w:r>
          </w:p>
        </w:tc>
        <w:tc>
          <w:tcPr>
            <w:tcW w:w="1131" w:type="dxa"/>
            <w:vAlign w:val="center"/>
          </w:tcPr>
          <w:p w14:paraId="75C18907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CB2D84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41F72F6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1589FB12" w14:textId="77777777" w:rsidR="002204ED" w:rsidRDefault="001C50AE">
            <w:pPr>
              <w:jc w:val="right"/>
            </w:pPr>
            <w:r>
              <w:t>0.14</w:t>
            </w:r>
          </w:p>
        </w:tc>
        <w:tc>
          <w:tcPr>
            <w:tcW w:w="1143" w:type="dxa"/>
            <w:vAlign w:val="center"/>
          </w:tcPr>
          <w:p w14:paraId="6971A1C0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14ED0D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7C4D26D" w14:textId="77777777" w:rsidR="002204ED" w:rsidRDefault="002204ED"/>
        </w:tc>
        <w:tc>
          <w:tcPr>
            <w:tcW w:w="1301" w:type="dxa"/>
            <w:vAlign w:val="center"/>
          </w:tcPr>
          <w:p w14:paraId="54C98726" w14:textId="77777777" w:rsidR="002204ED" w:rsidRDefault="001C50AE">
            <w:r>
              <w:t>3011</w:t>
            </w:r>
          </w:p>
        </w:tc>
        <w:tc>
          <w:tcPr>
            <w:tcW w:w="1075" w:type="dxa"/>
            <w:vAlign w:val="center"/>
          </w:tcPr>
          <w:p w14:paraId="525297D7" w14:textId="77777777" w:rsidR="002204ED" w:rsidRDefault="001C50AE">
            <w:pPr>
              <w:jc w:val="right"/>
            </w:pPr>
            <w:r>
              <w:t>16.47</w:t>
            </w:r>
          </w:p>
        </w:tc>
        <w:tc>
          <w:tcPr>
            <w:tcW w:w="1131" w:type="dxa"/>
            <w:vAlign w:val="center"/>
          </w:tcPr>
          <w:p w14:paraId="4598078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46643AC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23F1812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198B2450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9FCC644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416BE49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7AE42B7" w14:textId="77777777" w:rsidR="002204ED" w:rsidRDefault="002204ED"/>
        </w:tc>
        <w:tc>
          <w:tcPr>
            <w:tcW w:w="1301" w:type="dxa"/>
            <w:vAlign w:val="center"/>
          </w:tcPr>
          <w:p w14:paraId="434216F6" w14:textId="77777777" w:rsidR="002204ED" w:rsidRDefault="001C50AE">
            <w:r>
              <w:t>3013</w:t>
            </w:r>
          </w:p>
        </w:tc>
        <w:tc>
          <w:tcPr>
            <w:tcW w:w="1075" w:type="dxa"/>
            <w:vAlign w:val="center"/>
          </w:tcPr>
          <w:p w14:paraId="5977A2D9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5DAF439C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27C19D47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9BB6BF5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36297490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6F699AFE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E81286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32CE797" w14:textId="77777777" w:rsidR="002204ED" w:rsidRDefault="002204ED"/>
        </w:tc>
        <w:tc>
          <w:tcPr>
            <w:tcW w:w="1301" w:type="dxa"/>
            <w:vAlign w:val="center"/>
          </w:tcPr>
          <w:p w14:paraId="4CBD864A" w14:textId="77777777" w:rsidR="002204ED" w:rsidRDefault="001C50AE">
            <w:r>
              <w:t>3014</w:t>
            </w:r>
          </w:p>
        </w:tc>
        <w:tc>
          <w:tcPr>
            <w:tcW w:w="1075" w:type="dxa"/>
            <w:vAlign w:val="center"/>
          </w:tcPr>
          <w:p w14:paraId="1DD59715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611BE12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1B59049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D6CE887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6218318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EAF19E4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6B326BC0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BF8CD51" w14:textId="77777777" w:rsidR="002204ED" w:rsidRDefault="002204ED"/>
        </w:tc>
        <w:tc>
          <w:tcPr>
            <w:tcW w:w="1301" w:type="dxa"/>
            <w:vAlign w:val="center"/>
          </w:tcPr>
          <w:p w14:paraId="52E96FAC" w14:textId="77777777" w:rsidR="002204ED" w:rsidRDefault="001C50AE">
            <w:r>
              <w:t>3016</w:t>
            </w:r>
          </w:p>
        </w:tc>
        <w:tc>
          <w:tcPr>
            <w:tcW w:w="1075" w:type="dxa"/>
            <w:vAlign w:val="center"/>
          </w:tcPr>
          <w:p w14:paraId="606DEBC1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73FA35E2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0F21915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2B92FBE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5696231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6E8C74B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A38FFA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85C86FC" w14:textId="77777777" w:rsidR="002204ED" w:rsidRDefault="002204ED"/>
        </w:tc>
        <w:tc>
          <w:tcPr>
            <w:tcW w:w="1301" w:type="dxa"/>
            <w:vAlign w:val="center"/>
          </w:tcPr>
          <w:p w14:paraId="60B32A1E" w14:textId="77777777" w:rsidR="002204ED" w:rsidRDefault="001C50AE">
            <w:r>
              <w:t>3018</w:t>
            </w:r>
          </w:p>
        </w:tc>
        <w:tc>
          <w:tcPr>
            <w:tcW w:w="1075" w:type="dxa"/>
            <w:vAlign w:val="center"/>
          </w:tcPr>
          <w:p w14:paraId="5463A00E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D002D27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5AD0F28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CF427B1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DA36932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61079055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328650B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7B52772" w14:textId="77777777" w:rsidR="002204ED" w:rsidRDefault="002204ED"/>
        </w:tc>
        <w:tc>
          <w:tcPr>
            <w:tcW w:w="1301" w:type="dxa"/>
            <w:vAlign w:val="center"/>
          </w:tcPr>
          <w:p w14:paraId="7BB74901" w14:textId="77777777" w:rsidR="002204ED" w:rsidRDefault="001C50AE">
            <w:r>
              <w:t>3020</w:t>
            </w:r>
          </w:p>
        </w:tc>
        <w:tc>
          <w:tcPr>
            <w:tcW w:w="1075" w:type="dxa"/>
            <w:vAlign w:val="center"/>
          </w:tcPr>
          <w:p w14:paraId="4178B0A9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E1E22A1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5234F28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6A0951C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39853C72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76CC31F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17A24D2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5D2FE6D" w14:textId="77777777" w:rsidR="002204ED" w:rsidRDefault="002204ED"/>
        </w:tc>
        <w:tc>
          <w:tcPr>
            <w:tcW w:w="1301" w:type="dxa"/>
            <w:vAlign w:val="center"/>
          </w:tcPr>
          <w:p w14:paraId="6A779128" w14:textId="77777777" w:rsidR="002204ED" w:rsidRDefault="001C50AE">
            <w:r>
              <w:t>3022</w:t>
            </w:r>
          </w:p>
        </w:tc>
        <w:tc>
          <w:tcPr>
            <w:tcW w:w="1075" w:type="dxa"/>
            <w:vAlign w:val="center"/>
          </w:tcPr>
          <w:p w14:paraId="0808AB83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FA87D5B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DDDF1D1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69285AB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0E1EA114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8163955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7837675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876410F" w14:textId="77777777" w:rsidR="002204ED" w:rsidRDefault="002204ED"/>
        </w:tc>
        <w:tc>
          <w:tcPr>
            <w:tcW w:w="1301" w:type="dxa"/>
            <w:vAlign w:val="center"/>
          </w:tcPr>
          <w:p w14:paraId="7BAAB443" w14:textId="77777777" w:rsidR="002204ED" w:rsidRDefault="001C50AE">
            <w:r>
              <w:t>3030</w:t>
            </w:r>
          </w:p>
        </w:tc>
        <w:tc>
          <w:tcPr>
            <w:tcW w:w="1075" w:type="dxa"/>
            <w:vAlign w:val="center"/>
          </w:tcPr>
          <w:p w14:paraId="5ED26A0B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93B2401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7CE10570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F9A9A0A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49145151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B80688B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642FF60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084ACC9" w14:textId="77777777" w:rsidR="002204ED" w:rsidRDefault="002204ED"/>
        </w:tc>
        <w:tc>
          <w:tcPr>
            <w:tcW w:w="1301" w:type="dxa"/>
            <w:vAlign w:val="center"/>
          </w:tcPr>
          <w:p w14:paraId="7CE53A69" w14:textId="77777777" w:rsidR="002204ED" w:rsidRDefault="001C50AE">
            <w:r>
              <w:t>3032</w:t>
            </w:r>
          </w:p>
        </w:tc>
        <w:tc>
          <w:tcPr>
            <w:tcW w:w="1075" w:type="dxa"/>
            <w:vAlign w:val="center"/>
          </w:tcPr>
          <w:p w14:paraId="00FED279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ADD226E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207EB1D4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778C51E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2F2EE518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517915A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33C0A0F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EFF07B9" w14:textId="77777777" w:rsidR="002204ED" w:rsidRDefault="002204ED"/>
        </w:tc>
        <w:tc>
          <w:tcPr>
            <w:tcW w:w="1301" w:type="dxa"/>
            <w:vAlign w:val="center"/>
          </w:tcPr>
          <w:p w14:paraId="38D8041F" w14:textId="77777777" w:rsidR="002204ED" w:rsidRDefault="001C50AE">
            <w:r>
              <w:t>3037</w:t>
            </w:r>
          </w:p>
        </w:tc>
        <w:tc>
          <w:tcPr>
            <w:tcW w:w="1075" w:type="dxa"/>
            <w:vAlign w:val="center"/>
          </w:tcPr>
          <w:p w14:paraId="5222F0C7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17BE221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289ECBA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EF894D2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5172287C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38801FA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043B5BB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FED33EB" w14:textId="77777777" w:rsidR="002204ED" w:rsidRDefault="002204ED"/>
        </w:tc>
        <w:tc>
          <w:tcPr>
            <w:tcW w:w="1301" w:type="dxa"/>
            <w:vAlign w:val="center"/>
          </w:tcPr>
          <w:p w14:paraId="49EDC40B" w14:textId="77777777" w:rsidR="002204ED" w:rsidRDefault="001C50AE">
            <w:r>
              <w:t>3043</w:t>
            </w:r>
          </w:p>
        </w:tc>
        <w:tc>
          <w:tcPr>
            <w:tcW w:w="1075" w:type="dxa"/>
            <w:vAlign w:val="center"/>
          </w:tcPr>
          <w:p w14:paraId="4186B5A2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67F2E74F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6CA0AB45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AD773A5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667C6B43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E2BDFF3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0930853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43A9801" w14:textId="77777777" w:rsidR="002204ED" w:rsidRDefault="002204ED"/>
        </w:tc>
        <w:tc>
          <w:tcPr>
            <w:tcW w:w="1301" w:type="dxa"/>
            <w:vAlign w:val="center"/>
          </w:tcPr>
          <w:p w14:paraId="06E6495D" w14:textId="77777777" w:rsidR="002204ED" w:rsidRDefault="001C50AE">
            <w:r>
              <w:t>3047</w:t>
            </w:r>
          </w:p>
        </w:tc>
        <w:tc>
          <w:tcPr>
            <w:tcW w:w="1075" w:type="dxa"/>
            <w:vAlign w:val="center"/>
          </w:tcPr>
          <w:p w14:paraId="4B9936F2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FDDCAAA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0AB4B30E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145C4A6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7C9606B8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28CA8B2" w14:textId="77777777" w:rsidR="002204ED" w:rsidRDefault="001C50AE">
            <w:pPr>
              <w:jc w:val="center"/>
            </w:pPr>
            <w:r>
              <w:t>－</w:t>
            </w:r>
          </w:p>
        </w:tc>
      </w:tr>
      <w:tr w:rsidR="002204ED" w14:paraId="5A4476B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5734C93" w14:textId="77777777" w:rsidR="002204ED" w:rsidRDefault="002204ED"/>
        </w:tc>
        <w:tc>
          <w:tcPr>
            <w:tcW w:w="1301" w:type="dxa"/>
            <w:vAlign w:val="center"/>
          </w:tcPr>
          <w:p w14:paraId="534D62B7" w14:textId="77777777" w:rsidR="002204ED" w:rsidRDefault="001C50AE">
            <w:r>
              <w:t>3048</w:t>
            </w:r>
          </w:p>
        </w:tc>
        <w:tc>
          <w:tcPr>
            <w:tcW w:w="1075" w:type="dxa"/>
            <w:vAlign w:val="center"/>
          </w:tcPr>
          <w:p w14:paraId="5AD0F2FA" w14:textId="77777777" w:rsidR="002204ED" w:rsidRDefault="001C50AE">
            <w:pPr>
              <w:jc w:val="right"/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1D063B43" w14:textId="77777777" w:rsidR="002204ED" w:rsidRDefault="001C50AE">
            <w:r>
              <w:t>C1617</w:t>
            </w:r>
          </w:p>
        </w:tc>
        <w:tc>
          <w:tcPr>
            <w:tcW w:w="1415" w:type="dxa"/>
            <w:vAlign w:val="center"/>
          </w:tcPr>
          <w:p w14:paraId="131C3609" w14:textId="77777777" w:rsidR="002204ED" w:rsidRDefault="001C50AE">
            <w:pPr>
              <w:jc w:val="right"/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C51AFB1" w14:textId="77777777" w:rsidR="002204ED" w:rsidRDefault="001C50AE">
            <w:r>
              <w:t>外窗</w:t>
            </w:r>
          </w:p>
        </w:tc>
        <w:tc>
          <w:tcPr>
            <w:tcW w:w="1131" w:type="dxa"/>
            <w:vAlign w:val="center"/>
          </w:tcPr>
          <w:p w14:paraId="24CDEA86" w14:textId="77777777" w:rsidR="002204ED" w:rsidRDefault="001C50AE">
            <w:pPr>
              <w:jc w:val="right"/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AAAECA0" w14:textId="77777777" w:rsidR="002204ED" w:rsidRDefault="001C50AE">
            <w:pPr>
              <w:jc w:val="center"/>
            </w:pPr>
            <w:r>
              <w:t>－</w:t>
            </w:r>
          </w:p>
        </w:tc>
      </w:tr>
    </w:tbl>
    <w:p w14:paraId="0F8B13FD" w14:textId="77777777" w:rsidR="002204ED" w:rsidRDefault="002204ED">
      <w:pPr>
        <w:widowControl w:val="0"/>
        <w:jc w:val="both"/>
        <w:rPr>
          <w:color w:val="000000"/>
        </w:rPr>
      </w:pPr>
    </w:p>
    <w:p w14:paraId="658A8BA7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72" w:name="_Toc225008036"/>
      <w:r>
        <w:rPr>
          <w:color w:val="000000"/>
        </w:rPr>
        <w:t>围护结构概况</w:t>
      </w:r>
      <w:bookmarkEnd w:id="72"/>
    </w:p>
    <w:p w14:paraId="0F1C6F18" w14:textId="77777777" w:rsidR="002204ED" w:rsidRDefault="002204ED"/>
    <w:tbl>
      <w:tblPr>
        <w:tblW w:w="526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17"/>
        <w:gridCol w:w="2452"/>
        <w:gridCol w:w="1621"/>
        <w:gridCol w:w="1299"/>
        <w:gridCol w:w="1646"/>
      </w:tblGrid>
      <w:tr w:rsidR="000E1C07" w14:paraId="4A7FD350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0DEB4FF" w14:textId="77777777" w:rsidR="001C50AE" w:rsidRDefault="001C50A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0AD28D35" w14:textId="77777777" w:rsidR="001C50AE" w:rsidRDefault="001C50AE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0E1C07" w14:paraId="6A981C11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4DA9295" w14:textId="77777777" w:rsidR="001C50AE" w:rsidRDefault="001C50AE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703634E5" w14:textId="77777777" w:rsidR="001C50AE" w:rsidRPr="00C827CC" w:rsidRDefault="001C50AE" w:rsidP="00C827CC">
            <w:pPr>
              <w:jc w:val="center"/>
              <w:rPr>
                <w:bCs/>
                <w:szCs w:val="21"/>
              </w:rPr>
            </w:pPr>
            <w:bookmarkStart w:id="73" w:name="体形系数"/>
            <w:r w:rsidRPr="00C827CC">
              <w:rPr>
                <w:rFonts w:hint="eastAsia"/>
                <w:bCs/>
                <w:szCs w:val="21"/>
              </w:rPr>
              <w:t>0.45</w:t>
            </w:r>
            <w:bookmarkEnd w:id="73"/>
          </w:p>
        </w:tc>
      </w:tr>
      <w:tr w:rsidR="000E1C07" w14:paraId="26A0B3EE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879A126" w14:textId="77777777" w:rsidR="001C50AE" w:rsidRDefault="001C50AE" w:rsidP="009D17E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1D281B01" w14:textId="77777777" w:rsidR="001C50AE" w:rsidRDefault="001C50AE" w:rsidP="009D17E0">
            <w:pPr>
              <w:jc w:val="center"/>
              <w:rPr>
                <w:bCs/>
                <w:szCs w:val="21"/>
              </w:rPr>
            </w:pPr>
            <w:bookmarkStart w:id="74" w:name="最不利房间天窗屋顶比"/>
            <w:r>
              <w:rPr>
                <w:rFonts w:hint="eastAsia"/>
                <w:szCs w:val="21"/>
              </w:rPr>
              <w:t>－</w:t>
            </w:r>
            <w:bookmarkEnd w:id="74"/>
          </w:p>
        </w:tc>
      </w:tr>
      <w:tr w:rsidR="000E1C07" w14:paraId="408BDDE2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E237EA2" w14:textId="77777777" w:rsidR="001C50AE" w:rsidRDefault="001C50AE" w:rsidP="009D17E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32BE1080" w14:textId="77777777" w:rsidR="001C50AE" w:rsidRDefault="001C50AE" w:rsidP="00990D8A">
            <w:pPr>
              <w:jc w:val="center"/>
              <w:rPr>
                <w:bCs/>
                <w:szCs w:val="21"/>
              </w:rPr>
            </w:pPr>
            <w:bookmarkStart w:id="75" w:name="屋顶K"/>
            <w:r>
              <w:rPr>
                <w:rFonts w:hint="eastAsia"/>
                <w:bCs/>
                <w:szCs w:val="21"/>
              </w:rPr>
              <w:t>0.20</w:t>
            </w:r>
            <w:bookmarkEnd w:id="75"/>
          </w:p>
        </w:tc>
      </w:tr>
      <w:tr w:rsidR="000E1C07" w14:paraId="31B09C4E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0CC09B5" w14:textId="77777777" w:rsidR="001C50AE" w:rsidRDefault="001C50AE" w:rsidP="009D17E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3E9D4018" w14:textId="77777777" w:rsidR="001C50AE" w:rsidRDefault="001C50AE" w:rsidP="00990D8A">
            <w:pPr>
              <w:jc w:val="center"/>
              <w:rPr>
                <w:bCs/>
                <w:szCs w:val="21"/>
              </w:rPr>
            </w:pPr>
            <w:bookmarkStart w:id="76" w:name="外墙K"/>
            <w:r>
              <w:rPr>
                <w:rFonts w:hint="eastAsia"/>
                <w:bCs/>
                <w:szCs w:val="21"/>
              </w:rPr>
              <w:t>0.26</w:t>
            </w:r>
            <w:bookmarkEnd w:id="76"/>
          </w:p>
        </w:tc>
      </w:tr>
      <w:tr w:rsidR="000E1C07" w14:paraId="6674642B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693007" w14:textId="77777777" w:rsidR="001C50AE" w:rsidRDefault="001C50AE" w:rsidP="00A5183E">
            <w:pPr>
              <w:jc w:val="center"/>
              <w:rPr>
                <w:rFonts w:hAnsi="宋体" w:hint="eastAsia"/>
                <w:szCs w:val="21"/>
              </w:rPr>
            </w:pPr>
            <w:r w:rsidRPr="00A5183E">
              <w:rPr>
                <w:rFonts w:hAnsi="宋体" w:hint="eastAsia"/>
                <w:szCs w:val="21"/>
              </w:rPr>
              <w:t>挑空楼板</w:t>
            </w:r>
            <w:r w:rsidRPr="00A5183E">
              <w:rPr>
                <w:rFonts w:hAnsi="宋体"/>
                <w:szCs w:val="21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6164789F" w14:textId="77777777" w:rsidR="001C50AE" w:rsidRDefault="001C50AE" w:rsidP="00990D8A">
            <w:pPr>
              <w:jc w:val="center"/>
              <w:rPr>
                <w:bCs/>
                <w:szCs w:val="21"/>
              </w:rPr>
            </w:pPr>
            <w:bookmarkStart w:id="7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</w:tr>
      <w:tr w:rsidR="000E1C07" w14:paraId="0460BA57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A33C1DB" w14:textId="77777777" w:rsidR="001C50AE" w:rsidRPr="00185446" w:rsidRDefault="001C50AE" w:rsidP="00A5183E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EA0A82E" w14:textId="77777777" w:rsidR="001C50AE" w:rsidRPr="00C807BB" w:rsidRDefault="001C50AE" w:rsidP="00990D8A">
            <w:pPr>
              <w:jc w:val="center"/>
              <w:rPr>
                <w:bCs/>
                <w:szCs w:val="21"/>
              </w:rPr>
            </w:pPr>
            <w:bookmarkStart w:id="78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</w:tr>
      <w:tr w:rsidR="000E1C07" w14:paraId="2FCF334E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DD955FA" w14:textId="77777777" w:rsidR="001C50AE" w:rsidRPr="00185446" w:rsidRDefault="001C50AE" w:rsidP="00A5183E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65C41E67" w14:textId="77777777" w:rsidR="001C50AE" w:rsidRPr="00C807BB" w:rsidRDefault="001C50AE" w:rsidP="00990D8A">
            <w:pPr>
              <w:jc w:val="center"/>
              <w:rPr>
                <w:bCs/>
                <w:szCs w:val="21"/>
              </w:rPr>
            </w:pPr>
            <w:bookmarkStart w:id="79" w:name="采暖与非采暖内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0E1C07" w14:paraId="5FA3A2D6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AF001AA" w14:textId="77777777" w:rsidR="001C50AE" w:rsidRPr="00185446" w:rsidRDefault="001C50AE" w:rsidP="00A5183E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247CB7CB" w14:textId="77777777" w:rsidR="001C50AE" w:rsidRPr="00C807BB" w:rsidRDefault="001C50AE" w:rsidP="00990D8A">
            <w:pPr>
              <w:jc w:val="center"/>
              <w:rPr>
                <w:bCs/>
                <w:szCs w:val="21"/>
              </w:rPr>
            </w:pPr>
            <w:bookmarkStart w:id="80" w:name="采暖与非采暖楼板K"/>
            <w:bookmarkStart w:id="81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80"/>
            <w:bookmarkEnd w:id="81"/>
          </w:p>
        </w:tc>
      </w:tr>
      <w:tr w:rsidR="000E1C07" w14:paraId="491ECE08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3AADF82" w14:textId="77777777" w:rsidR="001C50AE" w:rsidRPr="00185446" w:rsidRDefault="001C50AE" w:rsidP="00A5183E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6D4D4A0D" w14:textId="77777777" w:rsidR="001C50AE" w:rsidRPr="00C807BB" w:rsidRDefault="001C50AE" w:rsidP="00990D8A">
            <w:pPr>
              <w:jc w:val="center"/>
              <w:rPr>
                <w:bCs/>
                <w:szCs w:val="21"/>
              </w:rPr>
            </w:pPr>
            <w:bookmarkStart w:id="82" w:name="周边地面保温层R"/>
            <w:r w:rsidRPr="00C827CC">
              <w:rPr>
                <w:rFonts w:hint="eastAsia"/>
                <w:bCs/>
                <w:szCs w:val="21"/>
              </w:rPr>
              <w:t>2.12</w:t>
            </w:r>
            <w:bookmarkEnd w:id="82"/>
          </w:p>
        </w:tc>
      </w:tr>
      <w:tr w:rsidR="000E1C07" w14:paraId="34512377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DD2E5BE" w14:textId="77777777" w:rsidR="001C50AE" w:rsidRPr="00185446" w:rsidRDefault="001C50AE" w:rsidP="00A5183E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5EC485E2" w14:textId="77777777" w:rsidR="001C50AE" w:rsidRPr="00C807BB" w:rsidRDefault="001C50AE" w:rsidP="00990D8A">
            <w:pPr>
              <w:jc w:val="center"/>
              <w:rPr>
                <w:bCs/>
                <w:szCs w:val="21"/>
              </w:rPr>
            </w:pPr>
            <w:bookmarkStart w:id="8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</w:tr>
      <w:tr w:rsidR="000E1C07" w14:paraId="3128BD00" w14:textId="77777777" w:rsidTr="008C2A58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7CA6971" w14:textId="77777777" w:rsidR="001C50AE" w:rsidRPr="003A650C" w:rsidRDefault="001C50AE" w:rsidP="009D17E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B3BEC65" w14:textId="77777777" w:rsidR="001C50AE" w:rsidRPr="00534C8F" w:rsidRDefault="001C50AE" w:rsidP="009D17E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64E89816" w14:textId="77777777" w:rsidR="001C50AE" w:rsidRDefault="001C50AE" w:rsidP="009D17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4" w:name="天窗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  <w:p w14:paraId="4A1F6313" w14:textId="77777777" w:rsidR="001C50AE" w:rsidRDefault="001C50AE" w:rsidP="009D17E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5" w:name="天窗SHGC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</w:tr>
      <w:tr w:rsidR="000E1C07" w14:paraId="4847C6B0" w14:textId="77777777" w:rsidTr="008C2A58">
        <w:trPr>
          <w:trHeight w:val="616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02E76E76" w14:textId="77777777" w:rsidR="001C50AE" w:rsidRDefault="001C50A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38566F5" w14:textId="77777777" w:rsidR="001C50AE" w:rsidRDefault="001C50A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2FCB806D" w14:textId="77777777" w:rsidR="001C50AE" w:rsidRDefault="001C50A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2D0AA1A4" w14:textId="77777777" w:rsidR="001C50AE" w:rsidRDefault="001C50AE" w:rsidP="0049453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0BE7E92F" w14:textId="77777777" w:rsidR="001C50AE" w:rsidRDefault="001C50AE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太阳得热系数</w:t>
            </w:r>
          </w:p>
          <w:p w14:paraId="5AE96EAD" w14:textId="77777777" w:rsidR="001C50AE" w:rsidRPr="00C827CC" w:rsidRDefault="001C50AE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0E1C07" w14:paraId="1F18CB82" w14:textId="77777777" w:rsidTr="008C2A58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49E3C63" w14:textId="77777777" w:rsidR="001C50AE" w:rsidRDefault="001C50A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457F4B66" w14:textId="77777777" w:rsidR="001C50AE" w:rsidRDefault="001C50A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50" w:type="pct"/>
            <w:vAlign w:val="center"/>
          </w:tcPr>
          <w:p w14:paraId="3F7C730D" w14:textId="77777777" w:rsidR="001C50AE" w:rsidRDefault="001C50AE" w:rsidP="00FB3A5C">
            <w:pPr>
              <w:jc w:val="center"/>
              <w:rPr>
                <w:bCs/>
                <w:szCs w:val="21"/>
              </w:rPr>
            </w:pPr>
            <w:bookmarkStart w:id="86" w:name="最不利开间窗墙比－南向"/>
            <w:r>
              <w:rPr>
                <w:rFonts w:hint="eastAsia"/>
                <w:bCs/>
                <w:szCs w:val="21"/>
              </w:rPr>
              <w:t>0.17</w:t>
            </w:r>
            <w:bookmarkEnd w:id="86"/>
          </w:p>
        </w:tc>
        <w:tc>
          <w:tcPr>
            <w:tcW w:w="681" w:type="pct"/>
            <w:vAlign w:val="center"/>
          </w:tcPr>
          <w:p w14:paraId="2456A240" w14:textId="77777777" w:rsidR="001C50AE" w:rsidRDefault="001C50AE" w:rsidP="00FB3A5C">
            <w:pPr>
              <w:jc w:val="center"/>
              <w:rPr>
                <w:bCs/>
                <w:szCs w:val="21"/>
              </w:rPr>
            </w:pPr>
            <w:bookmarkStart w:id="87" w:name="最不利窗墙比房间外窗K－南向"/>
            <w:r>
              <w:rPr>
                <w:rFonts w:hint="eastAsia"/>
                <w:bCs/>
                <w:szCs w:val="21"/>
              </w:rPr>
              <w:t>1.10</w:t>
            </w:r>
            <w:bookmarkEnd w:id="87"/>
          </w:p>
        </w:tc>
        <w:tc>
          <w:tcPr>
            <w:tcW w:w="863" w:type="pct"/>
            <w:vAlign w:val="center"/>
          </w:tcPr>
          <w:p w14:paraId="2A9B33A3" w14:textId="77777777" w:rsidR="001C50AE" w:rsidRPr="00C827CC" w:rsidRDefault="001C50AE" w:rsidP="00FB3A5C">
            <w:pPr>
              <w:jc w:val="center"/>
              <w:rPr>
                <w:bCs/>
                <w:szCs w:val="21"/>
              </w:rPr>
            </w:pPr>
            <w:bookmarkStart w:id="88" w:name="外窗SHGC－夏季－南向"/>
            <w:r w:rsidRPr="00C827CC">
              <w:rPr>
                <w:rFonts w:hint="eastAsia"/>
                <w:bCs/>
                <w:szCs w:val="21"/>
              </w:rPr>
              <w:t>0.36</w:t>
            </w:r>
            <w:bookmarkEnd w:id="88"/>
          </w:p>
        </w:tc>
      </w:tr>
      <w:tr w:rsidR="000E1C07" w14:paraId="15BBD625" w14:textId="77777777" w:rsidTr="008C2A58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5440528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D869B95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50" w:type="pct"/>
            <w:vAlign w:val="center"/>
          </w:tcPr>
          <w:p w14:paraId="600B8AFA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89" w:name="最不利开间窗墙比－北向"/>
            <w:r>
              <w:rPr>
                <w:rFonts w:hint="eastAsia"/>
                <w:bCs/>
                <w:szCs w:val="21"/>
              </w:rPr>
              <w:t>0.25</w:t>
            </w:r>
            <w:bookmarkEnd w:id="89"/>
          </w:p>
        </w:tc>
        <w:tc>
          <w:tcPr>
            <w:tcW w:w="681" w:type="pct"/>
            <w:vAlign w:val="center"/>
          </w:tcPr>
          <w:p w14:paraId="35DF8FBC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0" w:name="最不利窗墙比房间外窗K－北向"/>
            <w:r w:rsidRPr="003C4BE4">
              <w:rPr>
                <w:rFonts w:hint="eastAsia"/>
                <w:bCs/>
                <w:szCs w:val="21"/>
              </w:rPr>
              <w:t>1.10</w:t>
            </w:r>
            <w:bookmarkEnd w:id="90"/>
          </w:p>
        </w:tc>
        <w:tc>
          <w:tcPr>
            <w:tcW w:w="863" w:type="pct"/>
            <w:vAlign w:val="center"/>
          </w:tcPr>
          <w:p w14:paraId="5C99DCE3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1" w:name="外窗SHGC－夏季－北向"/>
            <w:r w:rsidRPr="00C827CC">
              <w:rPr>
                <w:rFonts w:hint="eastAsia"/>
                <w:bCs/>
                <w:szCs w:val="21"/>
              </w:rPr>
              <w:t>0.36</w:t>
            </w:r>
            <w:bookmarkEnd w:id="91"/>
          </w:p>
        </w:tc>
      </w:tr>
      <w:tr w:rsidR="000E1C07" w14:paraId="18DDC245" w14:textId="77777777" w:rsidTr="008C2A58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2130F93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04954D8" w14:textId="77777777" w:rsidR="001C50AE" w:rsidRDefault="001C50AE" w:rsidP="00660FFA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50" w:type="pct"/>
            <w:vAlign w:val="center"/>
          </w:tcPr>
          <w:p w14:paraId="68489F29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2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681" w:type="pct"/>
            <w:vAlign w:val="center"/>
          </w:tcPr>
          <w:p w14:paraId="450EC6AE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3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863" w:type="pct"/>
            <w:vAlign w:val="center"/>
          </w:tcPr>
          <w:p w14:paraId="62E8D26E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4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</w:tr>
      <w:tr w:rsidR="000E1C07" w14:paraId="36187A51" w14:textId="77777777" w:rsidTr="008C2A58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E7291A8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5C4AA389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50" w:type="pct"/>
            <w:vAlign w:val="center"/>
          </w:tcPr>
          <w:p w14:paraId="36709FE1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5" w:name="最不利开间窗墙比－西向"/>
            <w:r>
              <w:rPr>
                <w:rFonts w:hint="eastAsia"/>
                <w:bCs/>
                <w:szCs w:val="21"/>
              </w:rPr>
              <w:t>0.15</w:t>
            </w:r>
            <w:bookmarkEnd w:id="95"/>
          </w:p>
        </w:tc>
        <w:tc>
          <w:tcPr>
            <w:tcW w:w="681" w:type="pct"/>
            <w:vAlign w:val="center"/>
          </w:tcPr>
          <w:p w14:paraId="19B23DCD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6" w:name="最不利窗墙比房间外窗K－西向"/>
            <w:r>
              <w:rPr>
                <w:rFonts w:hint="eastAsia"/>
                <w:bCs/>
                <w:szCs w:val="21"/>
              </w:rPr>
              <w:t>1.10</w:t>
            </w:r>
            <w:bookmarkEnd w:id="96"/>
          </w:p>
        </w:tc>
        <w:tc>
          <w:tcPr>
            <w:tcW w:w="863" w:type="pct"/>
            <w:vAlign w:val="center"/>
          </w:tcPr>
          <w:p w14:paraId="65F9AAC0" w14:textId="77777777" w:rsidR="001C50AE" w:rsidRDefault="001C50AE" w:rsidP="00660FFA">
            <w:pPr>
              <w:jc w:val="center"/>
              <w:rPr>
                <w:bCs/>
                <w:szCs w:val="21"/>
              </w:rPr>
            </w:pPr>
            <w:bookmarkStart w:id="97" w:name="外窗SHGC－夏季－西向"/>
            <w:r w:rsidRPr="00C827CC">
              <w:rPr>
                <w:rFonts w:hint="eastAsia"/>
                <w:bCs/>
                <w:szCs w:val="21"/>
              </w:rPr>
              <w:t>0.36</w:t>
            </w:r>
            <w:bookmarkEnd w:id="97"/>
          </w:p>
        </w:tc>
      </w:tr>
    </w:tbl>
    <w:p w14:paraId="641944D9" w14:textId="77777777" w:rsidR="002204ED" w:rsidRDefault="002204ED">
      <w:pPr>
        <w:widowControl w:val="0"/>
        <w:jc w:val="both"/>
        <w:rPr>
          <w:color w:val="000000"/>
        </w:rPr>
      </w:pPr>
    </w:p>
    <w:p w14:paraId="3873275A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98" w:name="_Toc225008037"/>
      <w:r>
        <w:rPr>
          <w:color w:val="000000"/>
        </w:rPr>
        <w:t>房间类型</w:t>
      </w:r>
      <w:bookmarkEnd w:id="98"/>
    </w:p>
    <w:p w14:paraId="34B97E77" w14:textId="77777777" w:rsidR="002204ED" w:rsidRDefault="001C50AE">
      <w:pPr>
        <w:pStyle w:val="2"/>
        <w:widowControl w:val="0"/>
      </w:pPr>
      <w:bookmarkStart w:id="99" w:name="_Toc225008038"/>
      <w:r>
        <w:t>房间参数表</w:t>
      </w:r>
      <w:bookmarkEnd w:id="9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204ED" w14:paraId="194CDB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355BBE" w14:textId="77777777" w:rsidR="002204ED" w:rsidRDefault="001C50A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0D70EC" w14:textId="77777777" w:rsidR="002204ED" w:rsidRDefault="001C50A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3B1F2F6" w14:textId="77777777" w:rsidR="002204ED" w:rsidRDefault="001C50A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C2B06C" w14:textId="77777777" w:rsidR="002204ED" w:rsidRDefault="001C50A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F6C5D3" w14:textId="77777777" w:rsidR="002204ED" w:rsidRDefault="001C50A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FF808" w14:textId="77777777" w:rsidR="002204ED" w:rsidRDefault="001C50A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B3693" w14:textId="77777777" w:rsidR="002204ED" w:rsidRDefault="001C50AE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59A647" w14:textId="77777777" w:rsidR="002204ED" w:rsidRDefault="001C50AE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204ED" w14:paraId="6E70797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99BB97" w14:textId="77777777" w:rsidR="002204ED" w:rsidRDefault="001C50AE">
            <w:r>
              <w:t>卧室</w:t>
            </w:r>
          </w:p>
        </w:tc>
        <w:tc>
          <w:tcPr>
            <w:tcW w:w="973" w:type="dxa"/>
            <w:vAlign w:val="center"/>
          </w:tcPr>
          <w:p w14:paraId="08BE6175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979" w:type="dxa"/>
            <w:vAlign w:val="center"/>
          </w:tcPr>
          <w:p w14:paraId="0AAD7191" w14:textId="77777777" w:rsidR="002204ED" w:rsidRDefault="001C50A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EA73A9" w14:textId="77777777" w:rsidR="002204ED" w:rsidRDefault="001C50AE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63E5C6" w14:textId="77777777" w:rsidR="002204ED" w:rsidRDefault="001C50A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72AC6E" w14:textId="77777777" w:rsidR="002204ED" w:rsidRDefault="001C50A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DC716" w14:textId="77777777" w:rsidR="002204ED" w:rsidRDefault="001C50A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DB69A4" w14:textId="77777777" w:rsidR="002204ED" w:rsidRDefault="001C50A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BF0AF9B" w14:textId="77777777" w:rsidR="002204ED" w:rsidRDefault="001C50AE">
      <w:pPr>
        <w:pStyle w:val="2"/>
        <w:widowControl w:val="0"/>
      </w:pPr>
      <w:bookmarkStart w:id="100" w:name="_Toc225008039"/>
      <w:r>
        <w:t>作息时间表</w:t>
      </w:r>
      <w:bookmarkEnd w:id="100"/>
    </w:p>
    <w:p w14:paraId="0B8DC460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8B33C1D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01" w:name="_Toc225008040"/>
      <w:r>
        <w:rPr>
          <w:color w:val="000000"/>
        </w:rPr>
        <w:t>系统类型</w:t>
      </w:r>
      <w:bookmarkEnd w:id="101"/>
    </w:p>
    <w:p w14:paraId="6F1608F0" w14:textId="77777777" w:rsidR="002204ED" w:rsidRDefault="001C50AE">
      <w:pPr>
        <w:pStyle w:val="2"/>
        <w:widowControl w:val="0"/>
      </w:pPr>
      <w:bookmarkStart w:id="102" w:name="_Toc225008041"/>
      <w:r>
        <w:t>系统分区</w:t>
      </w:r>
      <w:bookmarkEnd w:id="10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2204ED" w14:paraId="04661DE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61C850" w14:textId="77777777" w:rsidR="002204ED" w:rsidRDefault="001C50A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4E78E9" w14:textId="77777777" w:rsidR="002204ED" w:rsidRDefault="001C50AE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813FF0" w14:textId="77777777" w:rsidR="002204ED" w:rsidRDefault="001C50A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B7EA3FE" w14:textId="77777777" w:rsidR="002204ED" w:rsidRDefault="001C50AE">
            <w:pPr>
              <w:jc w:val="center"/>
            </w:pPr>
            <w:r>
              <w:t>包含的房间</w:t>
            </w:r>
          </w:p>
        </w:tc>
      </w:tr>
      <w:tr w:rsidR="002204ED" w14:paraId="25C58BBF" w14:textId="77777777">
        <w:trPr>
          <w:jc w:val="center"/>
        </w:trPr>
        <w:tc>
          <w:tcPr>
            <w:tcW w:w="1131" w:type="dxa"/>
            <w:vAlign w:val="center"/>
          </w:tcPr>
          <w:p w14:paraId="5C958CC4" w14:textId="77777777" w:rsidR="002204ED" w:rsidRDefault="001C50AE">
            <w:r>
              <w:t>自动</w:t>
            </w:r>
          </w:p>
        </w:tc>
        <w:tc>
          <w:tcPr>
            <w:tcW w:w="1924" w:type="dxa"/>
            <w:vAlign w:val="center"/>
          </w:tcPr>
          <w:p w14:paraId="70462C58" w14:textId="77777777" w:rsidR="002204ED" w:rsidRDefault="001C50AE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4F201072" w14:textId="77777777" w:rsidR="002204ED" w:rsidRDefault="001C50AE">
            <w:r>
              <w:t>907.19</w:t>
            </w:r>
          </w:p>
        </w:tc>
        <w:tc>
          <w:tcPr>
            <w:tcW w:w="5371" w:type="dxa"/>
            <w:vAlign w:val="center"/>
          </w:tcPr>
          <w:p w14:paraId="1C23D596" w14:textId="77777777" w:rsidR="002204ED" w:rsidRDefault="001C50AE">
            <w:r>
              <w:t>所有房间</w:t>
            </w:r>
          </w:p>
        </w:tc>
      </w:tr>
    </w:tbl>
    <w:p w14:paraId="268EF754" w14:textId="77777777" w:rsidR="002204ED" w:rsidRDefault="001C50AE">
      <w:pPr>
        <w:pStyle w:val="2"/>
        <w:widowControl w:val="0"/>
      </w:pPr>
      <w:bookmarkStart w:id="103" w:name="_Toc225008042"/>
      <w:r>
        <w:t>热回收参数</w:t>
      </w:r>
      <w:bookmarkEnd w:id="10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204ED" w14:paraId="1AA337E6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5B31C4B" w14:textId="77777777" w:rsidR="002204ED" w:rsidRDefault="001C50A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3514DB9" w14:textId="77777777" w:rsidR="002204ED" w:rsidRDefault="001C50A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11FA24C" w14:textId="77777777" w:rsidR="002204ED" w:rsidRDefault="001C50A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5A2339F" w14:textId="77777777" w:rsidR="002204ED" w:rsidRDefault="001C50AE">
            <w:pPr>
              <w:jc w:val="center"/>
            </w:pPr>
            <w:r>
              <w:t>供暖</w:t>
            </w:r>
          </w:p>
        </w:tc>
      </w:tr>
      <w:tr w:rsidR="002204ED" w14:paraId="3DCBE731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2A443EE" w14:textId="77777777" w:rsidR="002204ED" w:rsidRDefault="002204ED"/>
        </w:tc>
        <w:tc>
          <w:tcPr>
            <w:tcW w:w="1262" w:type="dxa"/>
            <w:vMerge/>
            <w:vAlign w:val="center"/>
          </w:tcPr>
          <w:p w14:paraId="72CEBEF9" w14:textId="77777777" w:rsidR="002204ED" w:rsidRDefault="002204ED"/>
        </w:tc>
        <w:tc>
          <w:tcPr>
            <w:tcW w:w="1731" w:type="dxa"/>
            <w:vAlign w:val="center"/>
          </w:tcPr>
          <w:p w14:paraId="00815B89" w14:textId="77777777" w:rsidR="002204ED" w:rsidRDefault="001C50AE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DA151BC" w14:textId="77777777" w:rsidR="002204ED" w:rsidRDefault="001C50A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0C997A1" w14:textId="77777777" w:rsidR="002204ED" w:rsidRDefault="001C50AE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0CAC3F2" w14:textId="77777777" w:rsidR="002204ED" w:rsidRDefault="001C50A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204ED" w14:paraId="139D8D29" w14:textId="77777777">
        <w:trPr>
          <w:jc w:val="center"/>
        </w:trPr>
        <w:tc>
          <w:tcPr>
            <w:tcW w:w="1131" w:type="dxa"/>
            <w:vAlign w:val="center"/>
          </w:tcPr>
          <w:p w14:paraId="52711931" w14:textId="77777777" w:rsidR="002204ED" w:rsidRDefault="001C50AE">
            <w:r>
              <w:t>自动</w:t>
            </w:r>
          </w:p>
        </w:tc>
        <w:tc>
          <w:tcPr>
            <w:tcW w:w="1262" w:type="dxa"/>
            <w:vAlign w:val="center"/>
          </w:tcPr>
          <w:p w14:paraId="57E05733" w14:textId="77777777" w:rsidR="002204ED" w:rsidRDefault="001C50AE">
            <w:r>
              <w:t>无</w:t>
            </w:r>
          </w:p>
        </w:tc>
        <w:tc>
          <w:tcPr>
            <w:tcW w:w="1731" w:type="dxa"/>
            <w:vAlign w:val="center"/>
          </w:tcPr>
          <w:p w14:paraId="547E16AB" w14:textId="77777777" w:rsidR="002204ED" w:rsidRDefault="001C50AE">
            <w:r>
              <w:t>－</w:t>
            </w:r>
          </w:p>
        </w:tc>
        <w:tc>
          <w:tcPr>
            <w:tcW w:w="1731" w:type="dxa"/>
            <w:vAlign w:val="center"/>
          </w:tcPr>
          <w:p w14:paraId="0438817B" w14:textId="77777777" w:rsidR="002204ED" w:rsidRDefault="001C50AE">
            <w:r>
              <w:t>－</w:t>
            </w:r>
          </w:p>
        </w:tc>
        <w:tc>
          <w:tcPr>
            <w:tcW w:w="1731" w:type="dxa"/>
            <w:vAlign w:val="center"/>
          </w:tcPr>
          <w:p w14:paraId="06CBF99E" w14:textId="77777777" w:rsidR="002204ED" w:rsidRDefault="001C50AE">
            <w:r>
              <w:t>－</w:t>
            </w:r>
          </w:p>
        </w:tc>
        <w:tc>
          <w:tcPr>
            <w:tcW w:w="1731" w:type="dxa"/>
            <w:vAlign w:val="center"/>
          </w:tcPr>
          <w:p w14:paraId="5A33E323" w14:textId="77777777" w:rsidR="002204ED" w:rsidRDefault="001C50AE">
            <w:r>
              <w:t>－</w:t>
            </w:r>
          </w:p>
        </w:tc>
      </w:tr>
    </w:tbl>
    <w:p w14:paraId="1E3D1066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04" w:name="_Toc225008043"/>
      <w:r>
        <w:rPr>
          <w:color w:val="000000"/>
        </w:rPr>
        <w:t>供暖系统</w:t>
      </w:r>
      <w:bookmarkEnd w:id="104"/>
    </w:p>
    <w:p w14:paraId="27AADCDE" w14:textId="77777777" w:rsidR="002204ED" w:rsidRDefault="001C50AE">
      <w:pPr>
        <w:pStyle w:val="2"/>
        <w:widowControl w:val="0"/>
      </w:pPr>
      <w:bookmarkStart w:id="105" w:name="_Toc225008044"/>
      <w:r>
        <w:t>默认热源</w:t>
      </w:r>
      <w:bookmarkEnd w:id="105"/>
    </w:p>
    <w:p w14:paraId="60E7F2E2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204ED" w14:paraId="7507682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D5DB7D2" w14:textId="77777777" w:rsidR="002204ED" w:rsidRDefault="001C50AE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F61C675" w14:textId="77777777" w:rsidR="002204ED" w:rsidRDefault="001C50AE">
            <w:r>
              <w:t>自动</w:t>
            </w:r>
          </w:p>
        </w:tc>
      </w:tr>
    </w:tbl>
    <w:p w14:paraId="38342884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2204ED" w14:paraId="0D6EDF5A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44032333" w14:textId="77777777" w:rsidR="002204ED" w:rsidRDefault="001C50A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6A2DCC" w14:textId="77777777" w:rsidR="002204ED" w:rsidRDefault="001C50A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6BD5E2" w14:textId="77777777" w:rsidR="002204ED" w:rsidRDefault="001C50A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F912B8" w14:textId="77777777" w:rsidR="002204ED" w:rsidRDefault="001C50A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5011F5" w14:textId="77777777" w:rsidR="002204ED" w:rsidRDefault="001C50A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6CDBA3F" w14:textId="77777777" w:rsidR="002204ED" w:rsidRDefault="001C50AE">
            <w:pPr>
              <w:jc w:val="center"/>
            </w:pPr>
            <w:r>
              <w:t>台数</w:t>
            </w:r>
          </w:p>
        </w:tc>
      </w:tr>
      <w:tr w:rsidR="002204ED" w14:paraId="144D32D9" w14:textId="77777777">
        <w:trPr>
          <w:jc w:val="center"/>
        </w:trPr>
        <w:tc>
          <w:tcPr>
            <w:tcW w:w="1811" w:type="dxa"/>
            <w:vAlign w:val="center"/>
          </w:tcPr>
          <w:p w14:paraId="717B38B7" w14:textId="77777777" w:rsidR="002204ED" w:rsidRDefault="001C50AE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1F3BA717" w14:textId="77777777" w:rsidR="002204ED" w:rsidRDefault="001C50AE">
            <w:r>
              <w:t>空气源热泵</w:t>
            </w:r>
          </w:p>
        </w:tc>
        <w:tc>
          <w:tcPr>
            <w:tcW w:w="1697" w:type="dxa"/>
            <w:vAlign w:val="center"/>
          </w:tcPr>
          <w:p w14:paraId="4E85D254" w14:textId="77777777" w:rsidR="002204ED" w:rsidRDefault="001C50AE">
            <w:r>
              <w:t>125</w:t>
            </w:r>
          </w:p>
        </w:tc>
        <w:tc>
          <w:tcPr>
            <w:tcW w:w="1697" w:type="dxa"/>
            <w:vAlign w:val="center"/>
          </w:tcPr>
          <w:p w14:paraId="7EE2CA76" w14:textId="77777777" w:rsidR="002204ED" w:rsidRDefault="001C50AE">
            <w:r>
              <w:t>500</w:t>
            </w:r>
          </w:p>
        </w:tc>
        <w:tc>
          <w:tcPr>
            <w:tcW w:w="1697" w:type="dxa"/>
            <w:vAlign w:val="center"/>
          </w:tcPr>
          <w:p w14:paraId="5D7E0AED" w14:textId="77777777" w:rsidR="002204ED" w:rsidRDefault="001C50AE">
            <w:r>
              <w:t>4.00</w:t>
            </w:r>
          </w:p>
        </w:tc>
        <w:tc>
          <w:tcPr>
            <w:tcW w:w="730" w:type="dxa"/>
            <w:vAlign w:val="center"/>
          </w:tcPr>
          <w:p w14:paraId="4775FBE4" w14:textId="77777777" w:rsidR="002204ED" w:rsidRDefault="001C50AE">
            <w:r>
              <w:t>1</w:t>
            </w:r>
          </w:p>
        </w:tc>
      </w:tr>
    </w:tbl>
    <w:p w14:paraId="70A45A36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2204ED" w14:paraId="37C25A30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6C25D056" w14:textId="77777777" w:rsidR="002204ED" w:rsidRDefault="001C50AE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1B663DD" w14:textId="77777777" w:rsidR="002204ED" w:rsidRDefault="001C50AE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21C90F" w14:textId="77777777" w:rsidR="002204ED" w:rsidRDefault="001C50AE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2B3200" w14:textId="77777777" w:rsidR="002204ED" w:rsidRDefault="001C50A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29E38C" w14:textId="77777777" w:rsidR="002204ED" w:rsidRDefault="001C50A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0B3884" w14:textId="77777777" w:rsidR="002204ED" w:rsidRDefault="001C50A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B8404CE" w14:textId="77777777" w:rsidR="002204ED" w:rsidRDefault="001C50A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22B93F69" w14:textId="77777777" w:rsidR="002204ED" w:rsidRDefault="001C50AE">
            <w:pPr>
              <w:jc w:val="center"/>
            </w:pPr>
            <w:r>
              <w:t>台数</w:t>
            </w:r>
          </w:p>
        </w:tc>
      </w:tr>
      <w:tr w:rsidR="002204ED" w14:paraId="5D281088" w14:textId="77777777">
        <w:trPr>
          <w:jc w:val="center"/>
        </w:trPr>
        <w:tc>
          <w:tcPr>
            <w:tcW w:w="1664" w:type="dxa"/>
            <w:vAlign w:val="center"/>
          </w:tcPr>
          <w:p w14:paraId="360AC25F" w14:textId="77777777" w:rsidR="002204ED" w:rsidRDefault="001C50AE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55CF95AB" w14:textId="77777777" w:rsidR="002204ED" w:rsidRDefault="001C50AE">
            <w:r>
              <w:t>供暖水泵</w:t>
            </w:r>
          </w:p>
        </w:tc>
        <w:tc>
          <w:tcPr>
            <w:tcW w:w="848" w:type="dxa"/>
            <w:vAlign w:val="center"/>
          </w:tcPr>
          <w:p w14:paraId="17ADB530" w14:textId="77777777" w:rsidR="002204ED" w:rsidRDefault="001C50AE">
            <w:r>
              <w:t>单速</w:t>
            </w:r>
          </w:p>
        </w:tc>
        <w:tc>
          <w:tcPr>
            <w:tcW w:w="990" w:type="dxa"/>
            <w:vAlign w:val="center"/>
          </w:tcPr>
          <w:p w14:paraId="7E0CB3C6" w14:textId="77777777" w:rsidR="002204ED" w:rsidRDefault="001C50AE">
            <w:r>
              <w:t>52</w:t>
            </w:r>
          </w:p>
        </w:tc>
        <w:tc>
          <w:tcPr>
            <w:tcW w:w="990" w:type="dxa"/>
            <w:vAlign w:val="center"/>
          </w:tcPr>
          <w:p w14:paraId="48599BC1" w14:textId="77777777" w:rsidR="002204ED" w:rsidRDefault="001C50AE">
            <w:r>
              <w:t>30</w:t>
            </w:r>
          </w:p>
        </w:tc>
        <w:tc>
          <w:tcPr>
            <w:tcW w:w="1273" w:type="dxa"/>
            <w:vAlign w:val="center"/>
          </w:tcPr>
          <w:p w14:paraId="30B91973" w14:textId="77777777" w:rsidR="002204ED" w:rsidRDefault="001C50AE">
            <w:r>
              <w:t>80</w:t>
            </w:r>
          </w:p>
        </w:tc>
        <w:tc>
          <w:tcPr>
            <w:tcW w:w="1341" w:type="dxa"/>
            <w:vAlign w:val="center"/>
          </w:tcPr>
          <w:p w14:paraId="48121E8E" w14:textId="77777777" w:rsidR="002204ED" w:rsidRDefault="001C50AE">
            <w:r>
              <w:t>6.1</w:t>
            </w:r>
          </w:p>
        </w:tc>
        <w:tc>
          <w:tcPr>
            <w:tcW w:w="775" w:type="dxa"/>
            <w:vAlign w:val="center"/>
          </w:tcPr>
          <w:p w14:paraId="7A2AF5E3" w14:textId="77777777" w:rsidR="002204ED" w:rsidRDefault="001C50AE">
            <w:r>
              <w:t>1</w:t>
            </w:r>
          </w:p>
        </w:tc>
      </w:tr>
    </w:tbl>
    <w:p w14:paraId="650F100A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2204ED" w14:paraId="14595B49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DE73949" w14:textId="77777777" w:rsidR="002204ED" w:rsidRDefault="001C50AE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A8D5D56" w14:textId="77777777" w:rsidR="002204ED" w:rsidRDefault="001C50A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C42B8CF" w14:textId="77777777" w:rsidR="002204ED" w:rsidRDefault="001C50A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6B8ADBF" w14:textId="77777777" w:rsidR="002204ED" w:rsidRDefault="001C50A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35EE5C58" w14:textId="77777777" w:rsidR="002204ED" w:rsidRDefault="001C50A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2204ED" w14:paraId="4E2102C8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430FC5A7" w14:textId="77777777" w:rsidR="002204ED" w:rsidRDefault="001C50AE">
            <w:r>
              <w:t>20</w:t>
            </w:r>
          </w:p>
        </w:tc>
        <w:tc>
          <w:tcPr>
            <w:tcW w:w="1794" w:type="dxa"/>
            <w:vAlign w:val="center"/>
          </w:tcPr>
          <w:p w14:paraId="4F1E721B" w14:textId="77777777" w:rsidR="002204ED" w:rsidRDefault="001C50AE">
            <w:r>
              <w:t>100</w:t>
            </w:r>
          </w:p>
        </w:tc>
        <w:tc>
          <w:tcPr>
            <w:tcW w:w="1901" w:type="dxa"/>
            <w:vAlign w:val="center"/>
          </w:tcPr>
          <w:p w14:paraId="5E0C58DD" w14:textId="77777777" w:rsidR="002204ED" w:rsidRDefault="001C50AE">
            <w:r>
              <w:t>25</w:t>
            </w:r>
          </w:p>
        </w:tc>
        <w:tc>
          <w:tcPr>
            <w:tcW w:w="1748" w:type="dxa"/>
            <w:vAlign w:val="center"/>
          </w:tcPr>
          <w:p w14:paraId="1AB9F512" w14:textId="77777777" w:rsidR="002204ED" w:rsidRDefault="001C50AE">
            <w:r>
              <w:t>4.00</w:t>
            </w:r>
          </w:p>
        </w:tc>
        <w:tc>
          <w:tcPr>
            <w:tcW w:w="2139" w:type="dxa"/>
            <w:vAlign w:val="center"/>
          </w:tcPr>
          <w:p w14:paraId="6AFB84C2" w14:textId="77777777" w:rsidR="002204ED" w:rsidRDefault="001C50AE">
            <w:r>
              <w:t>11.7</w:t>
            </w:r>
          </w:p>
        </w:tc>
      </w:tr>
      <w:tr w:rsidR="002204ED" w14:paraId="0B0F4A1E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37499AE" w14:textId="77777777" w:rsidR="002204ED" w:rsidRDefault="001C50AE">
            <w:r>
              <w:t>40</w:t>
            </w:r>
          </w:p>
        </w:tc>
        <w:tc>
          <w:tcPr>
            <w:tcW w:w="1794" w:type="dxa"/>
            <w:vAlign w:val="center"/>
          </w:tcPr>
          <w:p w14:paraId="0B389F0D" w14:textId="77777777" w:rsidR="002204ED" w:rsidRDefault="001C50AE">
            <w:r>
              <w:t>200</w:t>
            </w:r>
          </w:p>
        </w:tc>
        <w:tc>
          <w:tcPr>
            <w:tcW w:w="1901" w:type="dxa"/>
            <w:vAlign w:val="center"/>
          </w:tcPr>
          <w:p w14:paraId="163A6C59" w14:textId="77777777" w:rsidR="002204ED" w:rsidRDefault="001C50AE">
            <w:r>
              <w:t>50</w:t>
            </w:r>
          </w:p>
        </w:tc>
        <w:tc>
          <w:tcPr>
            <w:tcW w:w="1748" w:type="dxa"/>
            <w:vAlign w:val="center"/>
          </w:tcPr>
          <w:p w14:paraId="5A5B55C4" w14:textId="77777777" w:rsidR="002204ED" w:rsidRDefault="001C50AE">
            <w:r>
              <w:t>4.00</w:t>
            </w:r>
          </w:p>
        </w:tc>
        <w:tc>
          <w:tcPr>
            <w:tcW w:w="2139" w:type="dxa"/>
            <w:vAlign w:val="center"/>
          </w:tcPr>
          <w:p w14:paraId="7CF62C52" w14:textId="77777777" w:rsidR="002204ED" w:rsidRDefault="001C50AE">
            <w:r>
              <w:t>11.7</w:t>
            </w:r>
          </w:p>
        </w:tc>
      </w:tr>
      <w:tr w:rsidR="002204ED" w14:paraId="70670C5B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49B0BFB" w14:textId="77777777" w:rsidR="002204ED" w:rsidRDefault="001C50AE">
            <w:r>
              <w:t>60</w:t>
            </w:r>
          </w:p>
        </w:tc>
        <w:tc>
          <w:tcPr>
            <w:tcW w:w="1794" w:type="dxa"/>
            <w:vAlign w:val="center"/>
          </w:tcPr>
          <w:p w14:paraId="2B278708" w14:textId="77777777" w:rsidR="002204ED" w:rsidRDefault="001C50AE">
            <w:r>
              <w:t>300</w:t>
            </w:r>
          </w:p>
        </w:tc>
        <w:tc>
          <w:tcPr>
            <w:tcW w:w="1901" w:type="dxa"/>
            <w:vAlign w:val="center"/>
          </w:tcPr>
          <w:p w14:paraId="2674187F" w14:textId="77777777" w:rsidR="002204ED" w:rsidRDefault="001C50AE">
            <w:r>
              <w:t>75</w:t>
            </w:r>
          </w:p>
        </w:tc>
        <w:tc>
          <w:tcPr>
            <w:tcW w:w="1748" w:type="dxa"/>
            <w:vAlign w:val="center"/>
          </w:tcPr>
          <w:p w14:paraId="4EDC8AC4" w14:textId="77777777" w:rsidR="002204ED" w:rsidRDefault="001C50AE">
            <w:r>
              <w:t>4.00</w:t>
            </w:r>
          </w:p>
        </w:tc>
        <w:tc>
          <w:tcPr>
            <w:tcW w:w="2139" w:type="dxa"/>
            <w:vAlign w:val="center"/>
          </w:tcPr>
          <w:p w14:paraId="7DC457BE" w14:textId="77777777" w:rsidR="002204ED" w:rsidRDefault="001C50AE">
            <w:r>
              <w:t>11.7</w:t>
            </w:r>
          </w:p>
        </w:tc>
      </w:tr>
      <w:tr w:rsidR="002204ED" w14:paraId="3C628EBF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3C51F479" w14:textId="77777777" w:rsidR="002204ED" w:rsidRDefault="001C50AE">
            <w:r>
              <w:t>80</w:t>
            </w:r>
          </w:p>
        </w:tc>
        <w:tc>
          <w:tcPr>
            <w:tcW w:w="1794" w:type="dxa"/>
            <w:vAlign w:val="center"/>
          </w:tcPr>
          <w:p w14:paraId="2F1C91B6" w14:textId="77777777" w:rsidR="002204ED" w:rsidRDefault="001C50AE">
            <w:r>
              <w:t>400</w:t>
            </w:r>
          </w:p>
        </w:tc>
        <w:tc>
          <w:tcPr>
            <w:tcW w:w="1901" w:type="dxa"/>
            <w:vAlign w:val="center"/>
          </w:tcPr>
          <w:p w14:paraId="760EBF17" w14:textId="77777777" w:rsidR="002204ED" w:rsidRDefault="001C50AE">
            <w:r>
              <w:t>100</w:t>
            </w:r>
          </w:p>
        </w:tc>
        <w:tc>
          <w:tcPr>
            <w:tcW w:w="1748" w:type="dxa"/>
            <w:vAlign w:val="center"/>
          </w:tcPr>
          <w:p w14:paraId="2EC5DC9A" w14:textId="77777777" w:rsidR="002204ED" w:rsidRDefault="001C50AE">
            <w:r>
              <w:t>4.00</w:t>
            </w:r>
          </w:p>
        </w:tc>
        <w:tc>
          <w:tcPr>
            <w:tcW w:w="2139" w:type="dxa"/>
            <w:vAlign w:val="center"/>
          </w:tcPr>
          <w:p w14:paraId="77ACD489" w14:textId="77777777" w:rsidR="002204ED" w:rsidRDefault="001C50AE">
            <w:r>
              <w:t>11.7</w:t>
            </w:r>
          </w:p>
        </w:tc>
      </w:tr>
      <w:tr w:rsidR="002204ED" w14:paraId="1189C948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2C0AFC58" w14:textId="77777777" w:rsidR="002204ED" w:rsidRDefault="001C50AE">
            <w:r>
              <w:t>100</w:t>
            </w:r>
          </w:p>
        </w:tc>
        <w:tc>
          <w:tcPr>
            <w:tcW w:w="1794" w:type="dxa"/>
            <w:vAlign w:val="center"/>
          </w:tcPr>
          <w:p w14:paraId="3C7F9655" w14:textId="77777777" w:rsidR="002204ED" w:rsidRDefault="001C50AE">
            <w:r>
              <w:t>500</w:t>
            </w:r>
          </w:p>
        </w:tc>
        <w:tc>
          <w:tcPr>
            <w:tcW w:w="1901" w:type="dxa"/>
            <w:vAlign w:val="center"/>
          </w:tcPr>
          <w:p w14:paraId="05B716F8" w14:textId="77777777" w:rsidR="002204ED" w:rsidRDefault="001C50AE">
            <w:r>
              <w:t>125</w:t>
            </w:r>
          </w:p>
        </w:tc>
        <w:tc>
          <w:tcPr>
            <w:tcW w:w="1748" w:type="dxa"/>
            <w:vAlign w:val="center"/>
          </w:tcPr>
          <w:p w14:paraId="5BF8E4A2" w14:textId="77777777" w:rsidR="002204ED" w:rsidRDefault="001C50AE">
            <w:r>
              <w:t>4.00</w:t>
            </w:r>
          </w:p>
        </w:tc>
        <w:tc>
          <w:tcPr>
            <w:tcW w:w="2139" w:type="dxa"/>
            <w:vAlign w:val="center"/>
          </w:tcPr>
          <w:p w14:paraId="7668120F" w14:textId="77777777" w:rsidR="002204ED" w:rsidRDefault="001C50AE">
            <w:r>
              <w:t>11.7</w:t>
            </w:r>
          </w:p>
        </w:tc>
      </w:tr>
    </w:tbl>
    <w:p w14:paraId="6DFB7E22" w14:textId="77777777" w:rsidR="002204ED" w:rsidRDefault="001C50AE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2204ED" w14:paraId="27484B0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422DA48" w14:textId="77777777" w:rsidR="002204ED" w:rsidRDefault="001C50A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1CE6C8" w14:textId="77777777" w:rsidR="002204ED" w:rsidRDefault="001C50A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CE4C56" w14:textId="77777777" w:rsidR="002204ED" w:rsidRDefault="001C50A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537C99" w14:textId="77777777" w:rsidR="002204ED" w:rsidRDefault="001C50AE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DDFCF13" w14:textId="77777777" w:rsidR="002204ED" w:rsidRDefault="001C50A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E17EF68" w14:textId="77777777" w:rsidR="002204ED" w:rsidRDefault="001C50A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2204ED" w14:paraId="77DD1CF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729107" w14:textId="77777777" w:rsidR="002204ED" w:rsidRDefault="001C50AE">
            <w:r>
              <w:t>0~20</w:t>
            </w:r>
          </w:p>
        </w:tc>
        <w:tc>
          <w:tcPr>
            <w:tcW w:w="1584" w:type="dxa"/>
            <w:vAlign w:val="center"/>
          </w:tcPr>
          <w:p w14:paraId="15327257" w14:textId="77777777" w:rsidR="002204ED" w:rsidRDefault="001C50AE">
            <w:r>
              <w:t>60333</w:t>
            </w:r>
          </w:p>
        </w:tc>
        <w:tc>
          <w:tcPr>
            <w:tcW w:w="1584" w:type="dxa"/>
            <w:vAlign w:val="center"/>
          </w:tcPr>
          <w:p w14:paraId="4B59414E" w14:textId="77777777" w:rsidR="002204ED" w:rsidRDefault="001C50AE">
            <w:r>
              <w:t>4032</w:t>
            </w:r>
          </w:p>
        </w:tc>
        <w:tc>
          <w:tcPr>
            <w:tcW w:w="1584" w:type="dxa"/>
            <w:vAlign w:val="center"/>
          </w:tcPr>
          <w:p w14:paraId="3A2B350A" w14:textId="77777777" w:rsidR="002204ED" w:rsidRDefault="001C50AE">
            <w:r>
              <w:t>4.00</w:t>
            </w:r>
          </w:p>
        </w:tc>
        <w:tc>
          <w:tcPr>
            <w:tcW w:w="1726" w:type="dxa"/>
            <w:vAlign w:val="center"/>
          </w:tcPr>
          <w:p w14:paraId="269E8319" w14:textId="77777777" w:rsidR="002204ED" w:rsidRDefault="001C50AE">
            <w:r>
              <w:t>15083</w:t>
            </w:r>
          </w:p>
        </w:tc>
        <w:tc>
          <w:tcPr>
            <w:tcW w:w="1726" w:type="dxa"/>
            <w:vAlign w:val="center"/>
          </w:tcPr>
          <w:p w14:paraId="2A180DFB" w14:textId="77777777" w:rsidR="002204ED" w:rsidRDefault="001C50AE">
            <w:r>
              <w:t>47174</w:t>
            </w:r>
          </w:p>
        </w:tc>
      </w:tr>
      <w:tr w:rsidR="002204ED" w14:paraId="76FD1CA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8AE08B2" w14:textId="77777777" w:rsidR="002204ED" w:rsidRDefault="001C50AE">
            <w:r>
              <w:t>20~40</w:t>
            </w:r>
          </w:p>
        </w:tc>
        <w:tc>
          <w:tcPr>
            <w:tcW w:w="1584" w:type="dxa"/>
            <w:vAlign w:val="center"/>
          </w:tcPr>
          <w:p w14:paraId="47909F5B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123E484B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7A681DBD" w14:textId="77777777" w:rsidR="002204ED" w:rsidRDefault="001C50AE">
            <w:r>
              <w:t>0.00</w:t>
            </w:r>
          </w:p>
        </w:tc>
        <w:tc>
          <w:tcPr>
            <w:tcW w:w="1726" w:type="dxa"/>
            <w:vAlign w:val="center"/>
          </w:tcPr>
          <w:p w14:paraId="0749DA38" w14:textId="77777777" w:rsidR="002204ED" w:rsidRDefault="001C50AE">
            <w:r>
              <w:t>0</w:t>
            </w:r>
          </w:p>
        </w:tc>
        <w:tc>
          <w:tcPr>
            <w:tcW w:w="1726" w:type="dxa"/>
            <w:vAlign w:val="center"/>
          </w:tcPr>
          <w:p w14:paraId="374541E1" w14:textId="77777777" w:rsidR="002204ED" w:rsidRDefault="001C50AE">
            <w:r>
              <w:t>0</w:t>
            </w:r>
          </w:p>
        </w:tc>
      </w:tr>
      <w:tr w:rsidR="002204ED" w14:paraId="70D87DD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41B458" w14:textId="77777777" w:rsidR="002204ED" w:rsidRDefault="001C50AE">
            <w:r>
              <w:t>40~60</w:t>
            </w:r>
          </w:p>
        </w:tc>
        <w:tc>
          <w:tcPr>
            <w:tcW w:w="1584" w:type="dxa"/>
            <w:vAlign w:val="center"/>
          </w:tcPr>
          <w:p w14:paraId="5EB08748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3542C3E7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5D623A3A" w14:textId="77777777" w:rsidR="002204ED" w:rsidRDefault="001C50AE">
            <w:r>
              <w:t>0.00</w:t>
            </w:r>
          </w:p>
        </w:tc>
        <w:tc>
          <w:tcPr>
            <w:tcW w:w="1726" w:type="dxa"/>
            <w:vAlign w:val="center"/>
          </w:tcPr>
          <w:p w14:paraId="1C609D96" w14:textId="77777777" w:rsidR="002204ED" w:rsidRDefault="001C50AE">
            <w:r>
              <w:t>0</w:t>
            </w:r>
          </w:p>
        </w:tc>
        <w:tc>
          <w:tcPr>
            <w:tcW w:w="1726" w:type="dxa"/>
            <w:vAlign w:val="center"/>
          </w:tcPr>
          <w:p w14:paraId="418A4727" w14:textId="77777777" w:rsidR="002204ED" w:rsidRDefault="001C50AE">
            <w:r>
              <w:t>0</w:t>
            </w:r>
          </w:p>
        </w:tc>
      </w:tr>
      <w:tr w:rsidR="002204ED" w14:paraId="2D9F278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C6025FA" w14:textId="77777777" w:rsidR="002204ED" w:rsidRDefault="001C50AE">
            <w:r>
              <w:t>60~80</w:t>
            </w:r>
          </w:p>
        </w:tc>
        <w:tc>
          <w:tcPr>
            <w:tcW w:w="1584" w:type="dxa"/>
            <w:vAlign w:val="center"/>
          </w:tcPr>
          <w:p w14:paraId="4F9DBA51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71018EBD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63CDD647" w14:textId="77777777" w:rsidR="002204ED" w:rsidRDefault="001C50AE">
            <w:r>
              <w:t>0.00</w:t>
            </w:r>
          </w:p>
        </w:tc>
        <w:tc>
          <w:tcPr>
            <w:tcW w:w="1726" w:type="dxa"/>
            <w:vAlign w:val="center"/>
          </w:tcPr>
          <w:p w14:paraId="6AA2581A" w14:textId="77777777" w:rsidR="002204ED" w:rsidRDefault="001C50AE">
            <w:r>
              <w:t>0</w:t>
            </w:r>
          </w:p>
        </w:tc>
        <w:tc>
          <w:tcPr>
            <w:tcW w:w="1726" w:type="dxa"/>
            <w:vAlign w:val="center"/>
          </w:tcPr>
          <w:p w14:paraId="711AD660" w14:textId="77777777" w:rsidR="002204ED" w:rsidRDefault="001C50AE">
            <w:r>
              <w:t>0</w:t>
            </w:r>
          </w:p>
        </w:tc>
      </w:tr>
      <w:tr w:rsidR="002204ED" w14:paraId="238BE79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DBC02E4" w14:textId="77777777" w:rsidR="002204ED" w:rsidRDefault="001C50AE">
            <w:r>
              <w:t>80~100</w:t>
            </w:r>
          </w:p>
        </w:tc>
        <w:tc>
          <w:tcPr>
            <w:tcW w:w="1584" w:type="dxa"/>
            <w:vAlign w:val="center"/>
          </w:tcPr>
          <w:p w14:paraId="40C7BC0C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4985DC52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2F6205F7" w14:textId="77777777" w:rsidR="002204ED" w:rsidRDefault="001C50AE">
            <w:r>
              <w:t>0.00</w:t>
            </w:r>
          </w:p>
        </w:tc>
        <w:tc>
          <w:tcPr>
            <w:tcW w:w="1726" w:type="dxa"/>
            <w:vAlign w:val="center"/>
          </w:tcPr>
          <w:p w14:paraId="5E8B95D7" w14:textId="77777777" w:rsidR="002204ED" w:rsidRDefault="001C50AE">
            <w:r>
              <w:t>0</w:t>
            </w:r>
          </w:p>
        </w:tc>
        <w:tc>
          <w:tcPr>
            <w:tcW w:w="1726" w:type="dxa"/>
            <w:vAlign w:val="center"/>
          </w:tcPr>
          <w:p w14:paraId="2C005364" w14:textId="77777777" w:rsidR="002204ED" w:rsidRDefault="001C50AE">
            <w:r>
              <w:t>0</w:t>
            </w:r>
          </w:p>
        </w:tc>
      </w:tr>
      <w:tr w:rsidR="002204ED" w14:paraId="7E69AD1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40518A" w14:textId="77777777" w:rsidR="002204ED" w:rsidRDefault="001C50AE">
            <w:r>
              <w:t>&gt;100</w:t>
            </w:r>
          </w:p>
        </w:tc>
        <w:tc>
          <w:tcPr>
            <w:tcW w:w="1584" w:type="dxa"/>
            <w:vAlign w:val="center"/>
          </w:tcPr>
          <w:p w14:paraId="4384F220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5E498B0B" w14:textId="77777777" w:rsidR="002204ED" w:rsidRDefault="001C50AE">
            <w:r>
              <w:t>0</w:t>
            </w:r>
          </w:p>
        </w:tc>
        <w:tc>
          <w:tcPr>
            <w:tcW w:w="1584" w:type="dxa"/>
            <w:vAlign w:val="center"/>
          </w:tcPr>
          <w:p w14:paraId="46680188" w14:textId="77777777" w:rsidR="002204ED" w:rsidRDefault="001C50AE">
            <w:r>
              <w:t>－</w:t>
            </w:r>
          </w:p>
        </w:tc>
        <w:tc>
          <w:tcPr>
            <w:tcW w:w="1726" w:type="dxa"/>
            <w:vAlign w:val="center"/>
          </w:tcPr>
          <w:p w14:paraId="1F0FA4C3" w14:textId="77777777" w:rsidR="002204ED" w:rsidRDefault="001C50AE">
            <w:r>
              <w:t>0</w:t>
            </w:r>
          </w:p>
        </w:tc>
        <w:tc>
          <w:tcPr>
            <w:tcW w:w="1726" w:type="dxa"/>
            <w:vAlign w:val="center"/>
          </w:tcPr>
          <w:p w14:paraId="363084F6" w14:textId="77777777" w:rsidR="002204ED" w:rsidRDefault="001C50AE">
            <w:r>
              <w:t>0</w:t>
            </w:r>
          </w:p>
        </w:tc>
      </w:tr>
      <w:tr w:rsidR="002204ED" w14:paraId="08DEB9B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721BEB2" w14:textId="77777777" w:rsidR="002204ED" w:rsidRDefault="001C50AE">
            <w:r>
              <w:t>合计</w:t>
            </w:r>
          </w:p>
        </w:tc>
        <w:tc>
          <w:tcPr>
            <w:tcW w:w="1584" w:type="dxa"/>
            <w:vAlign w:val="center"/>
          </w:tcPr>
          <w:p w14:paraId="249D71D5" w14:textId="77777777" w:rsidR="002204ED" w:rsidRDefault="001C50AE">
            <w:r>
              <w:t>60333</w:t>
            </w:r>
          </w:p>
        </w:tc>
        <w:tc>
          <w:tcPr>
            <w:tcW w:w="1584" w:type="dxa"/>
            <w:vAlign w:val="center"/>
          </w:tcPr>
          <w:p w14:paraId="4724B093" w14:textId="77777777" w:rsidR="002204ED" w:rsidRDefault="001C50AE">
            <w:r>
              <w:t>4032</w:t>
            </w:r>
          </w:p>
        </w:tc>
        <w:tc>
          <w:tcPr>
            <w:tcW w:w="1584" w:type="dxa"/>
            <w:vAlign w:val="center"/>
          </w:tcPr>
          <w:p w14:paraId="6596DA15" w14:textId="77777777" w:rsidR="002204ED" w:rsidRDefault="002204ED"/>
        </w:tc>
        <w:tc>
          <w:tcPr>
            <w:tcW w:w="1726" w:type="dxa"/>
            <w:vAlign w:val="center"/>
          </w:tcPr>
          <w:p w14:paraId="673939EF" w14:textId="77777777" w:rsidR="002204ED" w:rsidRDefault="001C50AE">
            <w:r>
              <w:t>15083</w:t>
            </w:r>
          </w:p>
        </w:tc>
        <w:tc>
          <w:tcPr>
            <w:tcW w:w="1726" w:type="dxa"/>
            <w:vAlign w:val="center"/>
          </w:tcPr>
          <w:p w14:paraId="19706BA8" w14:textId="77777777" w:rsidR="002204ED" w:rsidRDefault="001C50AE">
            <w:r>
              <w:t>47174</w:t>
            </w:r>
          </w:p>
        </w:tc>
      </w:tr>
    </w:tbl>
    <w:p w14:paraId="638859DB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06" w:name="_Toc225008045"/>
      <w:r>
        <w:rPr>
          <w:color w:val="000000"/>
        </w:rPr>
        <w:t>空调风机</w:t>
      </w:r>
      <w:bookmarkEnd w:id="106"/>
    </w:p>
    <w:p w14:paraId="00EC0A5E" w14:textId="77777777" w:rsidR="002204ED" w:rsidRDefault="001C50AE">
      <w:pPr>
        <w:pStyle w:val="2"/>
        <w:widowControl w:val="0"/>
      </w:pPr>
      <w:bookmarkStart w:id="107" w:name="_Toc225008046"/>
      <w:r>
        <w:t>独立新排风</w:t>
      </w:r>
      <w:bookmarkEnd w:id="10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204ED" w14:paraId="4652155F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A566986" w14:textId="77777777" w:rsidR="002204ED" w:rsidRDefault="001C50A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1B2E6B" w14:textId="77777777" w:rsidR="002204ED" w:rsidRDefault="001C50A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DD0A41A" w14:textId="77777777" w:rsidR="002204ED" w:rsidRDefault="001C50A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8343C22" w14:textId="77777777" w:rsidR="002204ED" w:rsidRDefault="001C50A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6F3B128" w14:textId="77777777" w:rsidR="002204ED" w:rsidRDefault="001C50A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DE005F9" w14:textId="77777777" w:rsidR="002204ED" w:rsidRDefault="001C50A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204ED" w14:paraId="44E6603D" w14:textId="77777777">
        <w:trPr>
          <w:jc w:val="center"/>
        </w:trPr>
        <w:tc>
          <w:tcPr>
            <w:tcW w:w="1635" w:type="dxa"/>
            <w:vAlign w:val="center"/>
          </w:tcPr>
          <w:p w14:paraId="560AB75A" w14:textId="77777777" w:rsidR="002204ED" w:rsidRDefault="001C50AE">
            <w:r>
              <w:t>自动</w:t>
            </w:r>
          </w:p>
        </w:tc>
        <w:tc>
          <w:tcPr>
            <w:tcW w:w="1415" w:type="dxa"/>
            <w:vAlign w:val="center"/>
          </w:tcPr>
          <w:p w14:paraId="7428C95D" w14:textId="77777777" w:rsidR="002204ED" w:rsidRDefault="001C50AE">
            <w:r>
              <w:t>895</w:t>
            </w:r>
          </w:p>
        </w:tc>
        <w:tc>
          <w:tcPr>
            <w:tcW w:w="1794" w:type="dxa"/>
            <w:vAlign w:val="center"/>
          </w:tcPr>
          <w:p w14:paraId="5BC1F489" w14:textId="77777777" w:rsidR="002204ED" w:rsidRDefault="001C50AE">
            <w:r>
              <w:t>0.24</w:t>
            </w:r>
          </w:p>
        </w:tc>
        <w:tc>
          <w:tcPr>
            <w:tcW w:w="1522" w:type="dxa"/>
            <w:vAlign w:val="center"/>
          </w:tcPr>
          <w:p w14:paraId="3ACF206F" w14:textId="77777777" w:rsidR="002204ED" w:rsidRDefault="001C50AE">
            <w:r>
              <w:t>215</w:t>
            </w:r>
          </w:p>
        </w:tc>
        <w:tc>
          <w:tcPr>
            <w:tcW w:w="1431" w:type="dxa"/>
            <w:vAlign w:val="center"/>
          </w:tcPr>
          <w:p w14:paraId="371C150C" w14:textId="77777777" w:rsidR="002204ED" w:rsidRDefault="001C50AE">
            <w:r>
              <w:t>4032</w:t>
            </w:r>
          </w:p>
        </w:tc>
        <w:tc>
          <w:tcPr>
            <w:tcW w:w="1533" w:type="dxa"/>
            <w:vAlign w:val="center"/>
          </w:tcPr>
          <w:p w14:paraId="4B603537" w14:textId="77777777" w:rsidR="002204ED" w:rsidRDefault="001C50AE">
            <w:r>
              <w:t>866</w:t>
            </w:r>
          </w:p>
        </w:tc>
      </w:tr>
      <w:tr w:rsidR="002204ED" w14:paraId="77AA0BC6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5506D528" w14:textId="77777777" w:rsidR="002204ED" w:rsidRDefault="001C50AE">
            <w:r>
              <w:t>合计</w:t>
            </w:r>
          </w:p>
        </w:tc>
        <w:tc>
          <w:tcPr>
            <w:tcW w:w="1533" w:type="dxa"/>
            <w:vAlign w:val="center"/>
          </w:tcPr>
          <w:p w14:paraId="022C46F0" w14:textId="77777777" w:rsidR="002204ED" w:rsidRDefault="001C50AE">
            <w:r>
              <w:t>866</w:t>
            </w:r>
          </w:p>
        </w:tc>
      </w:tr>
    </w:tbl>
    <w:p w14:paraId="519299AD" w14:textId="77777777" w:rsidR="002204ED" w:rsidRDefault="002204E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204ED" w14:paraId="336F8114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01E5E3D" w14:textId="77777777" w:rsidR="002204ED" w:rsidRDefault="001C50A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11FC37" w14:textId="77777777" w:rsidR="002204ED" w:rsidRDefault="001C50A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058A58" w14:textId="77777777" w:rsidR="002204ED" w:rsidRDefault="001C50A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993B51" w14:textId="77777777" w:rsidR="002204ED" w:rsidRDefault="001C50A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857B1A" w14:textId="77777777" w:rsidR="002204ED" w:rsidRDefault="001C50A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D064C5" w14:textId="77777777" w:rsidR="002204ED" w:rsidRDefault="001C50A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B6A89F" w14:textId="77777777" w:rsidR="002204ED" w:rsidRDefault="001C50A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204ED" w14:paraId="21474A7B" w14:textId="77777777">
        <w:trPr>
          <w:jc w:val="center"/>
        </w:trPr>
        <w:tc>
          <w:tcPr>
            <w:tcW w:w="1681" w:type="dxa"/>
            <w:vAlign w:val="center"/>
          </w:tcPr>
          <w:p w14:paraId="57B7A146" w14:textId="77777777" w:rsidR="002204ED" w:rsidRDefault="001C50AE">
            <w:r>
              <w:t>自动</w:t>
            </w:r>
          </w:p>
        </w:tc>
        <w:tc>
          <w:tcPr>
            <w:tcW w:w="1131" w:type="dxa"/>
            <w:vAlign w:val="center"/>
          </w:tcPr>
          <w:p w14:paraId="3AB2DF6F" w14:textId="77777777" w:rsidR="002204ED" w:rsidRDefault="001C50AE">
            <w:r>
              <w:t>716</w:t>
            </w:r>
          </w:p>
        </w:tc>
        <w:tc>
          <w:tcPr>
            <w:tcW w:w="990" w:type="dxa"/>
            <w:vAlign w:val="center"/>
          </w:tcPr>
          <w:p w14:paraId="7B327977" w14:textId="77777777" w:rsidR="002204ED" w:rsidRDefault="001C50AE">
            <w:r>
              <w:t>0.8</w:t>
            </w:r>
          </w:p>
        </w:tc>
        <w:tc>
          <w:tcPr>
            <w:tcW w:w="1697" w:type="dxa"/>
            <w:vAlign w:val="center"/>
          </w:tcPr>
          <w:p w14:paraId="5A6AC9C2" w14:textId="77777777" w:rsidR="002204ED" w:rsidRDefault="001C50AE">
            <w:r>
              <w:t>0.24</w:t>
            </w:r>
          </w:p>
        </w:tc>
        <w:tc>
          <w:tcPr>
            <w:tcW w:w="1131" w:type="dxa"/>
            <w:vAlign w:val="center"/>
          </w:tcPr>
          <w:p w14:paraId="4DCAF74F" w14:textId="77777777" w:rsidR="002204ED" w:rsidRDefault="001C50AE">
            <w:r>
              <w:t>172</w:t>
            </w:r>
          </w:p>
        </w:tc>
        <w:tc>
          <w:tcPr>
            <w:tcW w:w="1131" w:type="dxa"/>
            <w:vAlign w:val="center"/>
          </w:tcPr>
          <w:p w14:paraId="7E7E77C0" w14:textId="77777777" w:rsidR="002204ED" w:rsidRDefault="001C50AE">
            <w:r>
              <w:t>4032</w:t>
            </w:r>
          </w:p>
        </w:tc>
        <w:tc>
          <w:tcPr>
            <w:tcW w:w="1550" w:type="dxa"/>
            <w:vAlign w:val="center"/>
          </w:tcPr>
          <w:p w14:paraId="54C4E9B9" w14:textId="77777777" w:rsidR="002204ED" w:rsidRDefault="001C50AE">
            <w:r>
              <w:t>693</w:t>
            </w:r>
          </w:p>
        </w:tc>
      </w:tr>
      <w:tr w:rsidR="002204ED" w14:paraId="0D93C5B8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47011638" w14:textId="77777777" w:rsidR="002204ED" w:rsidRDefault="001C50AE">
            <w:r>
              <w:t>合计</w:t>
            </w:r>
          </w:p>
        </w:tc>
        <w:tc>
          <w:tcPr>
            <w:tcW w:w="1550" w:type="dxa"/>
            <w:vAlign w:val="center"/>
          </w:tcPr>
          <w:p w14:paraId="0FBE2B67" w14:textId="77777777" w:rsidR="002204ED" w:rsidRDefault="001C50AE">
            <w:r>
              <w:t>693</w:t>
            </w:r>
          </w:p>
        </w:tc>
      </w:tr>
    </w:tbl>
    <w:p w14:paraId="7914D944" w14:textId="77777777" w:rsidR="002204ED" w:rsidRDefault="001C50AE">
      <w:pPr>
        <w:pStyle w:val="2"/>
        <w:widowControl w:val="0"/>
      </w:pPr>
      <w:bookmarkStart w:id="108" w:name="_Toc225008047"/>
      <w:r>
        <w:t>风机盘管</w:t>
      </w:r>
      <w:bookmarkEnd w:id="108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2204ED" w14:paraId="23843345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2FDFF31A" w14:textId="77777777" w:rsidR="002204ED" w:rsidRDefault="001C50A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D7DE76A" w14:textId="77777777" w:rsidR="002204ED" w:rsidRDefault="001C50A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23A57A" w14:textId="77777777" w:rsidR="002204ED" w:rsidRDefault="001C50A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8FF63D" w14:textId="77777777" w:rsidR="002204ED" w:rsidRDefault="001C50A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9E64F7C" w14:textId="77777777" w:rsidR="002204ED" w:rsidRDefault="001C50A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2204ED" w14:paraId="08FFEB40" w14:textId="77777777">
        <w:trPr>
          <w:jc w:val="center"/>
        </w:trPr>
        <w:tc>
          <w:tcPr>
            <w:tcW w:w="1964" w:type="dxa"/>
            <w:vAlign w:val="center"/>
          </w:tcPr>
          <w:p w14:paraId="21AFB523" w14:textId="77777777" w:rsidR="002204ED" w:rsidRDefault="001C50AE">
            <w:r>
              <w:t>自动</w:t>
            </w:r>
          </w:p>
        </w:tc>
        <w:tc>
          <w:tcPr>
            <w:tcW w:w="1980" w:type="dxa"/>
            <w:vAlign w:val="center"/>
          </w:tcPr>
          <w:p w14:paraId="6CC4B5BC" w14:textId="77777777" w:rsidR="002204ED" w:rsidRDefault="001C50AE">
            <w:r>
              <w:t>400</w:t>
            </w:r>
          </w:p>
        </w:tc>
        <w:tc>
          <w:tcPr>
            <w:tcW w:w="1839" w:type="dxa"/>
            <w:vAlign w:val="center"/>
          </w:tcPr>
          <w:p w14:paraId="517CEC13" w14:textId="77777777" w:rsidR="002204ED" w:rsidRDefault="001C50AE">
            <w:r>
              <w:t>1</w:t>
            </w:r>
          </w:p>
        </w:tc>
        <w:tc>
          <w:tcPr>
            <w:tcW w:w="1556" w:type="dxa"/>
            <w:vAlign w:val="center"/>
          </w:tcPr>
          <w:p w14:paraId="40797BA1" w14:textId="77777777" w:rsidR="002204ED" w:rsidRDefault="001C50AE">
            <w:r>
              <w:t>4032</w:t>
            </w:r>
          </w:p>
        </w:tc>
        <w:tc>
          <w:tcPr>
            <w:tcW w:w="1975" w:type="dxa"/>
            <w:vAlign w:val="center"/>
          </w:tcPr>
          <w:p w14:paraId="0F88AA74" w14:textId="77777777" w:rsidR="002204ED" w:rsidRDefault="001C50AE">
            <w:r>
              <w:t>1613</w:t>
            </w:r>
          </w:p>
        </w:tc>
      </w:tr>
      <w:tr w:rsidR="002204ED" w14:paraId="62F3F6CF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5CF0B82F" w14:textId="77777777" w:rsidR="002204ED" w:rsidRDefault="001C50AE">
            <w:r>
              <w:t>合计</w:t>
            </w:r>
          </w:p>
        </w:tc>
        <w:tc>
          <w:tcPr>
            <w:tcW w:w="1975" w:type="dxa"/>
            <w:vAlign w:val="center"/>
          </w:tcPr>
          <w:p w14:paraId="19D6DD49" w14:textId="77777777" w:rsidR="002204ED" w:rsidRDefault="001C50AE">
            <w:r>
              <w:t>1613</w:t>
            </w:r>
          </w:p>
        </w:tc>
      </w:tr>
    </w:tbl>
    <w:p w14:paraId="4450535E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09" w:name="_Toc225008048"/>
      <w:r>
        <w:rPr>
          <w:color w:val="000000"/>
        </w:rPr>
        <w:t>照明</w:t>
      </w:r>
      <w:bookmarkEnd w:id="109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204ED" w14:paraId="7D9DAC3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589B13C4" w14:textId="77777777" w:rsidR="002204ED" w:rsidRDefault="001C50A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521F24" w14:textId="77777777" w:rsidR="002204ED" w:rsidRDefault="001C50A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19937" w14:textId="77777777" w:rsidR="002204ED" w:rsidRDefault="001C50AE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BDFDDD2" w14:textId="77777777" w:rsidR="002204ED" w:rsidRDefault="001C50A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4DB175" w14:textId="77777777" w:rsidR="002204ED" w:rsidRDefault="001C50A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204ED" w14:paraId="1601215B" w14:textId="77777777">
        <w:trPr>
          <w:jc w:val="center"/>
        </w:trPr>
        <w:tc>
          <w:tcPr>
            <w:tcW w:w="3135" w:type="dxa"/>
            <w:vAlign w:val="center"/>
          </w:tcPr>
          <w:p w14:paraId="24E3DA13" w14:textId="77777777" w:rsidR="002204ED" w:rsidRDefault="001C50AE">
            <w:r>
              <w:t>卧室</w:t>
            </w:r>
          </w:p>
        </w:tc>
        <w:tc>
          <w:tcPr>
            <w:tcW w:w="1697" w:type="dxa"/>
            <w:vAlign w:val="center"/>
          </w:tcPr>
          <w:p w14:paraId="5431D18F" w14:textId="77777777" w:rsidR="002204ED" w:rsidRDefault="001C50AE">
            <w:r>
              <w:t>3.29</w:t>
            </w:r>
          </w:p>
        </w:tc>
        <w:tc>
          <w:tcPr>
            <w:tcW w:w="1131" w:type="dxa"/>
            <w:vAlign w:val="center"/>
          </w:tcPr>
          <w:p w14:paraId="16413FCE" w14:textId="77777777" w:rsidR="002204ED" w:rsidRDefault="001C50AE">
            <w:r>
              <w:t>48</w:t>
            </w:r>
          </w:p>
        </w:tc>
        <w:tc>
          <w:tcPr>
            <w:tcW w:w="1522" w:type="dxa"/>
            <w:vAlign w:val="center"/>
          </w:tcPr>
          <w:p w14:paraId="6039880B" w14:textId="77777777" w:rsidR="002204ED" w:rsidRDefault="001C50AE">
            <w:r>
              <w:t>1022</w:t>
            </w:r>
          </w:p>
        </w:tc>
        <w:tc>
          <w:tcPr>
            <w:tcW w:w="1862" w:type="dxa"/>
            <w:vAlign w:val="center"/>
          </w:tcPr>
          <w:p w14:paraId="1A24EF68" w14:textId="77777777" w:rsidR="002204ED" w:rsidRDefault="001C50AE">
            <w:r>
              <w:t>3359</w:t>
            </w:r>
          </w:p>
        </w:tc>
      </w:tr>
      <w:tr w:rsidR="002204ED" w14:paraId="64F1A6AD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46958DB" w14:textId="77777777" w:rsidR="002204ED" w:rsidRDefault="001C50AE">
            <w:r>
              <w:t>总计</w:t>
            </w:r>
          </w:p>
        </w:tc>
        <w:tc>
          <w:tcPr>
            <w:tcW w:w="1862" w:type="dxa"/>
            <w:vAlign w:val="center"/>
          </w:tcPr>
          <w:p w14:paraId="18829743" w14:textId="77777777" w:rsidR="002204ED" w:rsidRDefault="001C50AE">
            <w:r>
              <w:t>3359</w:t>
            </w:r>
          </w:p>
        </w:tc>
      </w:tr>
    </w:tbl>
    <w:p w14:paraId="259423AD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10" w:name="_Toc225008049"/>
      <w:r>
        <w:rPr>
          <w:color w:val="000000"/>
        </w:rPr>
        <w:t>插座设备</w:t>
      </w:r>
      <w:bookmarkEnd w:id="11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204ED" w14:paraId="4FBE2C79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F295BBF" w14:textId="77777777" w:rsidR="002204ED" w:rsidRDefault="001C50A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B17532" w14:textId="77777777" w:rsidR="002204ED" w:rsidRDefault="001C50A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E9CB98" w14:textId="77777777" w:rsidR="002204ED" w:rsidRDefault="001C50AE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E34442E" w14:textId="77777777" w:rsidR="002204ED" w:rsidRDefault="001C50A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28A13B" w14:textId="77777777" w:rsidR="002204ED" w:rsidRDefault="001C50A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204ED" w14:paraId="436A6960" w14:textId="77777777">
        <w:trPr>
          <w:jc w:val="center"/>
        </w:trPr>
        <w:tc>
          <w:tcPr>
            <w:tcW w:w="3135" w:type="dxa"/>
            <w:vAlign w:val="center"/>
          </w:tcPr>
          <w:p w14:paraId="4DBD0834" w14:textId="77777777" w:rsidR="002204ED" w:rsidRDefault="001C50AE">
            <w:r>
              <w:t>卧室</w:t>
            </w:r>
          </w:p>
        </w:tc>
        <w:tc>
          <w:tcPr>
            <w:tcW w:w="1697" w:type="dxa"/>
            <w:vAlign w:val="center"/>
          </w:tcPr>
          <w:p w14:paraId="67F0A275" w14:textId="77777777" w:rsidR="002204ED" w:rsidRDefault="001C50AE">
            <w:r>
              <w:t>2.01</w:t>
            </w:r>
          </w:p>
        </w:tc>
        <w:tc>
          <w:tcPr>
            <w:tcW w:w="1131" w:type="dxa"/>
            <w:vAlign w:val="center"/>
          </w:tcPr>
          <w:p w14:paraId="15954E1B" w14:textId="77777777" w:rsidR="002204ED" w:rsidRDefault="001C50AE">
            <w:r>
              <w:t>48</w:t>
            </w:r>
          </w:p>
        </w:tc>
        <w:tc>
          <w:tcPr>
            <w:tcW w:w="1522" w:type="dxa"/>
            <w:vAlign w:val="center"/>
          </w:tcPr>
          <w:p w14:paraId="1BE20EFE" w14:textId="77777777" w:rsidR="002204ED" w:rsidRDefault="001C50AE">
            <w:r>
              <w:t>1022</w:t>
            </w:r>
          </w:p>
        </w:tc>
        <w:tc>
          <w:tcPr>
            <w:tcW w:w="1862" w:type="dxa"/>
            <w:vAlign w:val="center"/>
          </w:tcPr>
          <w:p w14:paraId="4A65EE0E" w14:textId="77777777" w:rsidR="002204ED" w:rsidRDefault="001C50AE">
            <w:r>
              <w:t>2052</w:t>
            </w:r>
          </w:p>
        </w:tc>
      </w:tr>
      <w:tr w:rsidR="002204ED" w14:paraId="745B517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4595CFE" w14:textId="77777777" w:rsidR="002204ED" w:rsidRDefault="001C50AE">
            <w:r>
              <w:t>总计</w:t>
            </w:r>
          </w:p>
        </w:tc>
        <w:tc>
          <w:tcPr>
            <w:tcW w:w="1862" w:type="dxa"/>
            <w:vAlign w:val="center"/>
          </w:tcPr>
          <w:p w14:paraId="5351634D" w14:textId="77777777" w:rsidR="002204ED" w:rsidRDefault="001C50AE">
            <w:r>
              <w:t>2052</w:t>
            </w:r>
          </w:p>
        </w:tc>
      </w:tr>
    </w:tbl>
    <w:p w14:paraId="6E505F66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11" w:name="_Toc225008050"/>
      <w:r>
        <w:rPr>
          <w:color w:val="000000"/>
        </w:rPr>
        <w:t>计算结果</w:t>
      </w:r>
      <w:bookmarkEnd w:id="111"/>
    </w:p>
    <w:p w14:paraId="1C68B5EE" w14:textId="77777777" w:rsidR="002204ED" w:rsidRDefault="001C50AE">
      <w:pPr>
        <w:pStyle w:val="2"/>
        <w:widowControl w:val="0"/>
      </w:pPr>
      <w:bookmarkStart w:id="112" w:name="_Toc225008051"/>
      <w:r>
        <w:t>负荷分项统计</w:t>
      </w:r>
      <w:bookmarkEnd w:id="11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2204ED" w14:paraId="4B68210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8183842" w14:textId="77777777" w:rsidR="002204ED" w:rsidRDefault="001C50AE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334325" w14:textId="77777777" w:rsidR="002204ED" w:rsidRDefault="001C50AE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A3D65B" w14:textId="77777777" w:rsidR="002204ED" w:rsidRDefault="001C50AE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633AD3" w14:textId="77777777" w:rsidR="002204ED" w:rsidRDefault="001C50AE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6D47B5A" w14:textId="77777777" w:rsidR="002204ED" w:rsidRDefault="001C50AE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08D2F92" w14:textId="77777777" w:rsidR="002204ED" w:rsidRDefault="001C50AE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66C1E4" w14:textId="77777777" w:rsidR="002204ED" w:rsidRDefault="001C50AE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829171B" w14:textId="77777777" w:rsidR="002204ED" w:rsidRDefault="001C50AE">
            <w:pPr>
              <w:jc w:val="center"/>
            </w:pPr>
            <w:r>
              <w:t>合计</w:t>
            </w:r>
          </w:p>
        </w:tc>
      </w:tr>
      <w:tr w:rsidR="002204ED" w14:paraId="7ECC254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4C7E88D" w14:textId="77777777" w:rsidR="002204ED" w:rsidRDefault="001C50AE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314F5A" w14:textId="77777777" w:rsidR="002204ED" w:rsidRDefault="001C50AE">
            <w:pPr>
              <w:jc w:val="center"/>
            </w:pPr>
            <w:r>
              <w:t>-46.00</w:t>
            </w:r>
          </w:p>
        </w:tc>
        <w:tc>
          <w:tcPr>
            <w:tcW w:w="1131" w:type="dxa"/>
            <w:vAlign w:val="center"/>
          </w:tcPr>
          <w:p w14:paraId="62BDF959" w14:textId="77777777" w:rsidR="002204ED" w:rsidRDefault="001C50AE">
            <w:pPr>
              <w:jc w:val="center"/>
            </w:pPr>
            <w:r>
              <w:t>4.67</w:t>
            </w:r>
          </w:p>
        </w:tc>
        <w:tc>
          <w:tcPr>
            <w:tcW w:w="990" w:type="dxa"/>
            <w:vAlign w:val="center"/>
          </w:tcPr>
          <w:p w14:paraId="2D13BA61" w14:textId="77777777" w:rsidR="002204ED" w:rsidRDefault="001C50AE">
            <w:pPr>
              <w:jc w:val="center"/>
            </w:pPr>
            <w:r>
              <w:t>10.72</w:t>
            </w:r>
          </w:p>
        </w:tc>
        <w:tc>
          <w:tcPr>
            <w:tcW w:w="1228" w:type="dxa"/>
            <w:vAlign w:val="center"/>
          </w:tcPr>
          <w:p w14:paraId="68E1D60E" w14:textId="77777777" w:rsidR="002204ED" w:rsidRDefault="001C50AE">
            <w:pPr>
              <w:jc w:val="center"/>
            </w:pPr>
            <w:r>
              <w:t>-25.64</w:t>
            </w:r>
          </w:p>
        </w:tc>
        <w:tc>
          <w:tcPr>
            <w:tcW w:w="1177" w:type="dxa"/>
            <w:vAlign w:val="center"/>
          </w:tcPr>
          <w:p w14:paraId="3ADDC77B" w14:textId="77777777" w:rsidR="002204ED" w:rsidRDefault="001C50AE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93A7ED7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420F10D" w14:textId="77777777" w:rsidR="002204ED" w:rsidRDefault="001C50AE">
            <w:r>
              <w:t>-56.25</w:t>
            </w:r>
          </w:p>
        </w:tc>
      </w:tr>
      <w:tr w:rsidR="002204ED" w14:paraId="380CCC4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8BE5540" w14:textId="77777777" w:rsidR="002204ED" w:rsidRDefault="001C50AE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D97741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9C0CDF6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4AA0592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49A49C83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4B152BB3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63A5144" w14:textId="77777777" w:rsidR="002204ED" w:rsidRDefault="001C50AE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64C4C03" w14:textId="77777777" w:rsidR="002204ED" w:rsidRDefault="001C50AE">
            <w:r>
              <w:t>0.00</w:t>
            </w:r>
          </w:p>
        </w:tc>
      </w:tr>
    </w:tbl>
    <w:p w14:paraId="5E06B589" w14:textId="77777777" w:rsidR="002204ED" w:rsidRDefault="001C50AE">
      <w:pPr>
        <w:jc w:val="center"/>
      </w:pPr>
      <w:r>
        <w:rPr>
          <w:noProof/>
        </w:rPr>
        <w:drawing>
          <wp:inline distT="0" distB="0" distL="0" distR="0" wp14:anchorId="7443B615" wp14:editId="64AD29FB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2382" w14:textId="77777777" w:rsidR="002204ED" w:rsidRDefault="001C50AE">
      <w:pPr>
        <w:jc w:val="center"/>
      </w:pPr>
      <w:r>
        <w:rPr>
          <w:noProof/>
        </w:rPr>
        <w:drawing>
          <wp:inline distT="0" distB="0" distL="0" distR="0" wp14:anchorId="623060D1" wp14:editId="74FF1B92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0ACB" w14:textId="77777777" w:rsidR="002204ED" w:rsidRDefault="001C50AE">
      <w:pPr>
        <w:pStyle w:val="2"/>
      </w:pPr>
      <w:bookmarkStart w:id="113" w:name="_Toc225008052"/>
      <w:r>
        <w:t>逐月负荷表</w:t>
      </w:r>
      <w:bookmarkEnd w:id="11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204ED" w14:paraId="0103643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54DC0D" w14:textId="77777777" w:rsidR="002204ED" w:rsidRDefault="001C50A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8A8B14" w14:textId="77777777" w:rsidR="002204ED" w:rsidRDefault="001C50AE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66C7D" w14:textId="77777777" w:rsidR="002204ED" w:rsidRDefault="001C50AE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CB262" w14:textId="77777777" w:rsidR="002204ED" w:rsidRDefault="001C50A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D40B35" w14:textId="77777777" w:rsidR="002204ED" w:rsidRDefault="001C50A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BEAD2C" w14:textId="77777777" w:rsidR="002204ED" w:rsidRDefault="001C50A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06554F" w14:textId="77777777" w:rsidR="002204ED" w:rsidRDefault="001C50A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204ED" w14:paraId="63A9BF7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281B0B" w14:textId="77777777" w:rsidR="002204ED" w:rsidRDefault="001C50A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A2745F" w14:textId="77777777" w:rsidR="002204ED" w:rsidRDefault="001C50AE">
            <w:pPr>
              <w:jc w:val="right"/>
            </w:pPr>
            <w:r>
              <w:t>18028</w:t>
            </w:r>
          </w:p>
        </w:tc>
        <w:tc>
          <w:tcPr>
            <w:tcW w:w="1188" w:type="dxa"/>
            <w:vAlign w:val="center"/>
          </w:tcPr>
          <w:p w14:paraId="46576429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AA5848" w14:textId="77777777" w:rsidR="002204ED" w:rsidRDefault="001C50AE">
            <w:pPr>
              <w:jc w:val="right"/>
            </w:pPr>
            <w:r w:rsidRPr="001C50AE">
              <w:t>34.264</w:t>
            </w:r>
          </w:p>
        </w:tc>
        <w:tc>
          <w:tcPr>
            <w:tcW w:w="1862" w:type="dxa"/>
            <w:vAlign w:val="center"/>
          </w:tcPr>
          <w:p w14:paraId="1F097E67" w14:textId="77777777" w:rsidR="002204ED" w:rsidRDefault="001C50AE">
            <w:r w:rsidRPr="001C50AE">
              <w:t>1</w:t>
            </w:r>
            <w:r w:rsidRPr="001C50AE">
              <w:t>月</w:t>
            </w:r>
            <w:r w:rsidRPr="001C50AE">
              <w:t>27</w:t>
            </w:r>
            <w:r w:rsidRPr="001C50AE">
              <w:t>日</w:t>
            </w:r>
            <w:r w:rsidRPr="001C50AE">
              <w:t>8</w:t>
            </w:r>
            <w:r w:rsidRPr="001C50AE">
              <w:t>时</w:t>
            </w:r>
          </w:p>
        </w:tc>
        <w:tc>
          <w:tcPr>
            <w:tcW w:w="1188" w:type="dxa"/>
            <w:vAlign w:val="center"/>
          </w:tcPr>
          <w:p w14:paraId="4A42EA64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26E848" w14:textId="77777777" w:rsidR="002204ED" w:rsidRDefault="001C50AE">
            <w:r>
              <w:t>--</w:t>
            </w:r>
          </w:p>
        </w:tc>
      </w:tr>
      <w:tr w:rsidR="002204ED" w14:paraId="53036A3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23F422" w14:textId="77777777" w:rsidR="002204ED" w:rsidRDefault="001C50A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596809" w14:textId="77777777" w:rsidR="002204ED" w:rsidRDefault="001C50AE">
            <w:pPr>
              <w:jc w:val="right"/>
            </w:pPr>
            <w:r>
              <w:t>10579</w:t>
            </w:r>
          </w:p>
        </w:tc>
        <w:tc>
          <w:tcPr>
            <w:tcW w:w="1188" w:type="dxa"/>
            <w:vAlign w:val="center"/>
          </w:tcPr>
          <w:p w14:paraId="58F8F723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2DF0B3" w14:textId="77777777" w:rsidR="002204ED" w:rsidRDefault="001C50AE">
            <w:pPr>
              <w:jc w:val="right"/>
            </w:pPr>
            <w:r>
              <w:t>28.925</w:t>
            </w:r>
          </w:p>
        </w:tc>
        <w:tc>
          <w:tcPr>
            <w:tcW w:w="1862" w:type="dxa"/>
            <w:vAlign w:val="center"/>
          </w:tcPr>
          <w:p w14:paraId="1777EDF4" w14:textId="77777777" w:rsidR="002204ED" w:rsidRDefault="001C50AE">
            <w:r>
              <w:t>2</w:t>
            </w:r>
            <w:r>
              <w:t>月</w:t>
            </w:r>
            <w:r>
              <w:t>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F064D5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592C41" w14:textId="77777777" w:rsidR="002204ED" w:rsidRDefault="001C50AE">
            <w:r>
              <w:t>--</w:t>
            </w:r>
          </w:p>
        </w:tc>
      </w:tr>
      <w:tr w:rsidR="002204ED" w14:paraId="1F758B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0FA1F1" w14:textId="77777777" w:rsidR="002204ED" w:rsidRDefault="001C50A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C47717" w14:textId="77777777" w:rsidR="002204ED" w:rsidRDefault="001C50AE">
            <w:pPr>
              <w:jc w:val="right"/>
            </w:pPr>
            <w:r>
              <w:t>7040</w:t>
            </w:r>
          </w:p>
        </w:tc>
        <w:tc>
          <w:tcPr>
            <w:tcW w:w="1188" w:type="dxa"/>
            <w:vAlign w:val="center"/>
          </w:tcPr>
          <w:p w14:paraId="23196D59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84A775" w14:textId="77777777" w:rsidR="002204ED" w:rsidRDefault="001C50AE">
            <w:pPr>
              <w:jc w:val="right"/>
            </w:pPr>
            <w:r>
              <w:t>19.370</w:t>
            </w:r>
          </w:p>
        </w:tc>
        <w:tc>
          <w:tcPr>
            <w:tcW w:w="1862" w:type="dxa"/>
            <w:vAlign w:val="center"/>
          </w:tcPr>
          <w:p w14:paraId="7918E8DA" w14:textId="77777777" w:rsidR="002204ED" w:rsidRDefault="001C50AE">
            <w:r>
              <w:t>3</w:t>
            </w:r>
            <w:r>
              <w:t>月</w:t>
            </w:r>
            <w:r>
              <w:t>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A9D99F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0E8E4A" w14:textId="77777777" w:rsidR="002204ED" w:rsidRDefault="001C50AE">
            <w:r>
              <w:t>--</w:t>
            </w:r>
          </w:p>
        </w:tc>
      </w:tr>
      <w:tr w:rsidR="002204ED" w14:paraId="1CCE241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7350BA" w14:textId="77777777" w:rsidR="002204ED" w:rsidRDefault="001C50A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ECF83E" w14:textId="77777777" w:rsidR="002204ED" w:rsidRDefault="001C50AE">
            <w:pPr>
              <w:jc w:val="right"/>
            </w:pPr>
            <w:r>
              <w:t>1412</w:t>
            </w:r>
          </w:p>
        </w:tc>
        <w:tc>
          <w:tcPr>
            <w:tcW w:w="1188" w:type="dxa"/>
            <w:vAlign w:val="center"/>
          </w:tcPr>
          <w:p w14:paraId="4AFC21FD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B0BAFB" w14:textId="77777777" w:rsidR="002204ED" w:rsidRDefault="001C50AE">
            <w:pPr>
              <w:jc w:val="right"/>
            </w:pPr>
            <w:r>
              <w:t>14.641</w:t>
            </w:r>
          </w:p>
        </w:tc>
        <w:tc>
          <w:tcPr>
            <w:tcW w:w="1862" w:type="dxa"/>
            <w:vAlign w:val="center"/>
          </w:tcPr>
          <w:p w14:paraId="28020162" w14:textId="77777777" w:rsidR="002204ED" w:rsidRDefault="001C50AE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FBCA0A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82DFBD" w14:textId="77777777" w:rsidR="002204ED" w:rsidRDefault="001C50AE">
            <w:r>
              <w:t>--</w:t>
            </w:r>
          </w:p>
        </w:tc>
      </w:tr>
      <w:tr w:rsidR="002204ED" w14:paraId="102232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B4C26D5" w14:textId="77777777" w:rsidR="002204ED" w:rsidRDefault="001C50A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7A78FF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808A48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45B61C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6834BA" w14:textId="77777777" w:rsidR="002204ED" w:rsidRDefault="001C50AE">
            <w:r>
              <w:t>--</w:t>
            </w:r>
          </w:p>
        </w:tc>
        <w:tc>
          <w:tcPr>
            <w:tcW w:w="1188" w:type="dxa"/>
            <w:vAlign w:val="center"/>
          </w:tcPr>
          <w:p w14:paraId="1BBB9445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33E699" w14:textId="77777777" w:rsidR="002204ED" w:rsidRDefault="001C50AE">
            <w:r>
              <w:t>--</w:t>
            </w:r>
          </w:p>
        </w:tc>
      </w:tr>
      <w:tr w:rsidR="002204ED" w14:paraId="2D2D6B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FE1DEB" w14:textId="77777777" w:rsidR="002204ED" w:rsidRDefault="001C50A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CE6D67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47E89F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B424A8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EF157A" w14:textId="77777777" w:rsidR="002204ED" w:rsidRDefault="001C50AE">
            <w:r>
              <w:t>--</w:t>
            </w:r>
          </w:p>
        </w:tc>
        <w:tc>
          <w:tcPr>
            <w:tcW w:w="1188" w:type="dxa"/>
            <w:vAlign w:val="center"/>
          </w:tcPr>
          <w:p w14:paraId="0017B800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FA80D6" w14:textId="77777777" w:rsidR="002204ED" w:rsidRDefault="001C50AE">
            <w:r>
              <w:t>--</w:t>
            </w:r>
          </w:p>
        </w:tc>
      </w:tr>
      <w:tr w:rsidR="002204ED" w14:paraId="303C63B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7C72D3" w14:textId="77777777" w:rsidR="002204ED" w:rsidRDefault="001C50A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4DF0A7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161501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309524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D64E62" w14:textId="77777777" w:rsidR="002204ED" w:rsidRDefault="001C50AE">
            <w:r>
              <w:t>--</w:t>
            </w:r>
          </w:p>
        </w:tc>
        <w:tc>
          <w:tcPr>
            <w:tcW w:w="1188" w:type="dxa"/>
            <w:vAlign w:val="center"/>
          </w:tcPr>
          <w:p w14:paraId="2489EA4F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EE90F8" w14:textId="77777777" w:rsidR="002204ED" w:rsidRDefault="001C50AE">
            <w:r>
              <w:t>--</w:t>
            </w:r>
          </w:p>
        </w:tc>
      </w:tr>
      <w:tr w:rsidR="002204ED" w14:paraId="238770E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CB4E36" w14:textId="77777777" w:rsidR="002204ED" w:rsidRDefault="001C50A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842D74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D0B20E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4B80C1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973266" w14:textId="77777777" w:rsidR="002204ED" w:rsidRDefault="001C50AE">
            <w:r>
              <w:t>--</w:t>
            </w:r>
          </w:p>
        </w:tc>
        <w:tc>
          <w:tcPr>
            <w:tcW w:w="1188" w:type="dxa"/>
            <w:vAlign w:val="center"/>
          </w:tcPr>
          <w:p w14:paraId="55754C12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F4204A" w14:textId="77777777" w:rsidR="002204ED" w:rsidRDefault="001C50AE">
            <w:r>
              <w:t>--</w:t>
            </w:r>
          </w:p>
        </w:tc>
      </w:tr>
      <w:tr w:rsidR="002204ED" w14:paraId="62624A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0231D8" w14:textId="77777777" w:rsidR="002204ED" w:rsidRDefault="001C50A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3EF798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AD7109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D658E8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1DB92F" w14:textId="77777777" w:rsidR="002204ED" w:rsidRDefault="001C50AE">
            <w:r>
              <w:t>--</w:t>
            </w:r>
          </w:p>
        </w:tc>
        <w:tc>
          <w:tcPr>
            <w:tcW w:w="1188" w:type="dxa"/>
            <w:vAlign w:val="center"/>
          </w:tcPr>
          <w:p w14:paraId="1056387D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C1C2FD" w14:textId="77777777" w:rsidR="002204ED" w:rsidRDefault="001C50AE">
            <w:r>
              <w:t>--</w:t>
            </w:r>
          </w:p>
        </w:tc>
      </w:tr>
      <w:tr w:rsidR="002204ED" w14:paraId="112EB0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DEC9CA" w14:textId="77777777" w:rsidR="002204ED" w:rsidRDefault="001C50A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F02B7D" w14:textId="77777777" w:rsidR="002204ED" w:rsidRDefault="001C50AE">
            <w:pPr>
              <w:jc w:val="right"/>
            </w:pPr>
            <w:r>
              <w:t>1243</w:t>
            </w:r>
          </w:p>
        </w:tc>
        <w:tc>
          <w:tcPr>
            <w:tcW w:w="1188" w:type="dxa"/>
            <w:vAlign w:val="center"/>
          </w:tcPr>
          <w:p w14:paraId="28C143D6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543206" w14:textId="77777777" w:rsidR="002204ED" w:rsidRDefault="001C50AE">
            <w:pPr>
              <w:jc w:val="right"/>
            </w:pPr>
            <w:r>
              <w:t>15.360</w:t>
            </w:r>
          </w:p>
        </w:tc>
        <w:tc>
          <w:tcPr>
            <w:tcW w:w="1862" w:type="dxa"/>
            <w:vAlign w:val="center"/>
          </w:tcPr>
          <w:p w14:paraId="4E0FDC62" w14:textId="77777777" w:rsidR="002204ED" w:rsidRDefault="001C50AE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866B06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C4B3B3" w14:textId="77777777" w:rsidR="002204ED" w:rsidRDefault="001C50AE">
            <w:r>
              <w:t>--</w:t>
            </w:r>
          </w:p>
        </w:tc>
      </w:tr>
      <w:tr w:rsidR="002204ED" w14:paraId="277A65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41429F" w14:textId="77777777" w:rsidR="002204ED" w:rsidRDefault="001C50A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A5B6AA" w14:textId="77777777" w:rsidR="002204ED" w:rsidRDefault="001C50AE">
            <w:pPr>
              <w:jc w:val="right"/>
            </w:pPr>
            <w:r>
              <w:t>9340</w:t>
            </w:r>
          </w:p>
        </w:tc>
        <w:tc>
          <w:tcPr>
            <w:tcW w:w="1188" w:type="dxa"/>
            <w:vAlign w:val="center"/>
          </w:tcPr>
          <w:p w14:paraId="495D569F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D0FAD0" w14:textId="77777777" w:rsidR="002204ED" w:rsidRDefault="001C50AE">
            <w:pPr>
              <w:jc w:val="right"/>
            </w:pPr>
            <w:r>
              <w:t>24.025</w:t>
            </w:r>
          </w:p>
        </w:tc>
        <w:tc>
          <w:tcPr>
            <w:tcW w:w="1862" w:type="dxa"/>
            <w:vAlign w:val="center"/>
          </w:tcPr>
          <w:p w14:paraId="1832CA5E" w14:textId="77777777" w:rsidR="002204ED" w:rsidRDefault="001C50AE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8A3297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C3BEC6" w14:textId="77777777" w:rsidR="002204ED" w:rsidRDefault="001C50AE">
            <w:r>
              <w:t>--</w:t>
            </w:r>
          </w:p>
        </w:tc>
      </w:tr>
      <w:tr w:rsidR="002204ED" w14:paraId="60BC4AD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911875" w14:textId="77777777" w:rsidR="002204ED" w:rsidRDefault="001C50A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63F387" w14:textId="77777777" w:rsidR="002204ED" w:rsidRDefault="001C50AE">
            <w:pPr>
              <w:jc w:val="right"/>
            </w:pPr>
            <w:r>
              <w:t>12692</w:t>
            </w:r>
          </w:p>
        </w:tc>
        <w:tc>
          <w:tcPr>
            <w:tcW w:w="1188" w:type="dxa"/>
            <w:vAlign w:val="center"/>
          </w:tcPr>
          <w:p w14:paraId="2F8276A2" w14:textId="77777777" w:rsidR="002204ED" w:rsidRDefault="001C50A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0DF09B" w14:textId="77777777" w:rsidR="002204ED" w:rsidRDefault="001C50AE">
            <w:pPr>
              <w:jc w:val="right"/>
            </w:pPr>
            <w:r>
              <w:t>26.954</w:t>
            </w:r>
          </w:p>
        </w:tc>
        <w:tc>
          <w:tcPr>
            <w:tcW w:w="1862" w:type="dxa"/>
            <w:vAlign w:val="center"/>
          </w:tcPr>
          <w:p w14:paraId="20D4364A" w14:textId="77777777" w:rsidR="002204ED" w:rsidRDefault="001C50AE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336F68" w14:textId="77777777" w:rsidR="002204ED" w:rsidRDefault="001C50A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4596F0" w14:textId="77777777" w:rsidR="002204ED" w:rsidRDefault="001C50AE">
            <w:r>
              <w:t>--</w:t>
            </w:r>
          </w:p>
        </w:tc>
      </w:tr>
    </w:tbl>
    <w:p w14:paraId="328F9875" w14:textId="77777777" w:rsidR="002204ED" w:rsidRDefault="001C50AE">
      <w:pPr>
        <w:jc w:val="center"/>
      </w:pPr>
      <w:r>
        <w:rPr>
          <w:noProof/>
        </w:rPr>
        <w:drawing>
          <wp:inline distT="0" distB="0" distL="0" distR="0" wp14:anchorId="79D1B496" wp14:editId="7D09C4C4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9A7E" w14:textId="77777777" w:rsidR="002204ED" w:rsidRDefault="001C50AE">
      <w:pPr>
        <w:jc w:val="center"/>
      </w:pPr>
      <w:r>
        <w:rPr>
          <w:noProof/>
        </w:rPr>
        <w:drawing>
          <wp:inline distT="0" distB="0" distL="0" distR="0" wp14:anchorId="7ACE9128" wp14:editId="61A39268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BB363" w14:textId="77777777" w:rsidR="002204ED" w:rsidRDefault="001C50AE">
      <w:pPr>
        <w:pStyle w:val="2"/>
      </w:pPr>
      <w:bookmarkStart w:id="114" w:name="_Toc225008053"/>
      <w:r>
        <w:t>逐月电耗</w:t>
      </w:r>
      <w:bookmarkEnd w:id="114"/>
    </w:p>
    <w:p w14:paraId="770D87BF" w14:textId="77777777" w:rsidR="002204ED" w:rsidRDefault="001C50AE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2204ED" w14:paraId="7D607150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5D1D9FB9" w14:textId="77777777" w:rsidR="002204ED" w:rsidRDefault="001C50A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85676E" w14:textId="77777777" w:rsidR="002204ED" w:rsidRDefault="001C50A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DDBE08" w14:textId="77777777" w:rsidR="002204ED" w:rsidRDefault="001C50A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CFEEEF" w14:textId="77777777" w:rsidR="002204ED" w:rsidRDefault="001C50A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0DF8E1" w14:textId="77777777" w:rsidR="002204ED" w:rsidRDefault="001C50A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11901B" w14:textId="77777777" w:rsidR="002204ED" w:rsidRDefault="001C50A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2276A" w14:textId="77777777" w:rsidR="002204ED" w:rsidRDefault="001C50A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3ECB8D" w14:textId="77777777" w:rsidR="002204ED" w:rsidRDefault="001C50A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3A2FC" w14:textId="77777777" w:rsidR="002204ED" w:rsidRDefault="001C50AE">
            <w:pPr>
              <w:jc w:val="center"/>
            </w:pPr>
            <w:r>
              <w:t>热水</w:t>
            </w:r>
          </w:p>
        </w:tc>
      </w:tr>
      <w:tr w:rsidR="002204ED" w14:paraId="7E7CBBAA" w14:textId="77777777">
        <w:trPr>
          <w:jc w:val="center"/>
        </w:trPr>
        <w:tc>
          <w:tcPr>
            <w:tcW w:w="1041" w:type="dxa"/>
            <w:vAlign w:val="center"/>
          </w:tcPr>
          <w:p w14:paraId="77E80D1C" w14:textId="77777777" w:rsidR="002204ED" w:rsidRDefault="001C50A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4BDF8A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CB680F" w14:textId="77777777" w:rsidR="002204ED" w:rsidRDefault="001C50AE">
            <w:pPr>
              <w:jc w:val="right"/>
            </w:pPr>
            <w:r>
              <w:t>12.32</w:t>
            </w:r>
          </w:p>
        </w:tc>
        <w:tc>
          <w:tcPr>
            <w:tcW w:w="1148" w:type="dxa"/>
            <w:vAlign w:val="center"/>
          </w:tcPr>
          <w:p w14:paraId="0763C066" w14:textId="77777777" w:rsidR="002204ED" w:rsidRDefault="001C50AE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18D8BE55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4E0A7BF9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 w:val="restart"/>
            <w:vAlign w:val="center"/>
          </w:tcPr>
          <w:p w14:paraId="0342E909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8F2AF20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1352296" w14:textId="77777777" w:rsidR="002204ED" w:rsidRDefault="001C50AE">
            <w:pPr>
              <w:jc w:val="right"/>
            </w:pPr>
            <w:r>
              <w:t>0.00</w:t>
            </w:r>
          </w:p>
        </w:tc>
      </w:tr>
      <w:tr w:rsidR="002204ED" w14:paraId="21B9ADFF" w14:textId="77777777">
        <w:trPr>
          <w:jc w:val="center"/>
        </w:trPr>
        <w:tc>
          <w:tcPr>
            <w:tcW w:w="1041" w:type="dxa"/>
            <w:vAlign w:val="center"/>
          </w:tcPr>
          <w:p w14:paraId="12386D89" w14:textId="77777777" w:rsidR="002204ED" w:rsidRDefault="001C50A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9CECF27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EDCF5B" w14:textId="77777777" w:rsidR="002204ED" w:rsidRDefault="001C50AE">
            <w:pPr>
              <w:jc w:val="right"/>
            </w:pPr>
            <w:r>
              <w:t>9.80</w:t>
            </w:r>
          </w:p>
        </w:tc>
        <w:tc>
          <w:tcPr>
            <w:tcW w:w="1148" w:type="dxa"/>
            <w:vAlign w:val="center"/>
          </w:tcPr>
          <w:p w14:paraId="173894C7" w14:textId="77777777" w:rsidR="002204ED" w:rsidRDefault="001C50AE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70B04B0A" w14:textId="77777777" w:rsidR="002204ED" w:rsidRDefault="001C50AE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363BBA0A" w14:textId="77777777" w:rsidR="002204ED" w:rsidRDefault="001C50AE">
            <w:pPr>
              <w:jc w:val="right"/>
            </w:pPr>
            <w:r>
              <w:t>0.15</w:t>
            </w:r>
          </w:p>
        </w:tc>
        <w:tc>
          <w:tcPr>
            <w:tcW w:w="848" w:type="dxa"/>
            <w:vMerge/>
            <w:vAlign w:val="center"/>
          </w:tcPr>
          <w:p w14:paraId="2C5CF1C4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B3C7C5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0382B3" w14:textId="77777777" w:rsidR="002204ED" w:rsidRDefault="002204ED">
            <w:pPr>
              <w:jc w:val="right"/>
            </w:pPr>
          </w:p>
        </w:tc>
      </w:tr>
      <w:tr w:rsidR="002204ED" w14:paraId="626C5D34" w14:textId="77777777">
        <w:trPr>
          <w:jc w:val="center"/>
        </w:trPr>
        <w:tc>
          <w:tcPr>
            <w:tcW w:w="1041" w:type="dxa"/>
            <w:vAlign w:val="center"/>
          </w:tcPr>
          <w:p w14:paraId="6B54E67A" w14:textId="77777777" w:rsidR="002204ED" w:rsidRDefault="001C50A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31AD1FE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F6BC4A" w14:textId="77777777" w:rsidR="002204ED" w:rsidRDefault="001C50AE">
            <w:pPr>
              <w:jc w:val="right"/>
            </w:pPr>
            <w:r>
              <w:t>9.76</w:t>
            </w:r>
          </w:p>
        </w:tc>
        <w:tc>
          <w:tcPr>
            <w:tcW w:w="1148" w:type="dxa"/>
            <w:vAlign w:val="center"/>
          </w:tcPr>
          <w:p w14:paraId="62A23381" w14:textId="77777777" w:rsidR="002204ED" w:rsidRDefault="001C50AE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039EC6CA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7D3CEE93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25996A46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8ED66D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C4C2A7" w14:textId="77777777" w:rsidR="002204ED" w:rsidRDefault="002204ED">
            <w:pPr>
              <w:jc w:val="right"/>
            </w:pPr>
          </w:p>
        </w:tc>
      </w:tr>
      <w:tr w:rsidR="002204ED" w14:paraId="0E76014E" w14:textId="77777777">
        <w:trPr>
          <w:jc w:val="center"/>
        </w:trPr>
        <w:tc>
          <w:tcPr>
            <w:tcW w:w="1041" w:type="dxa"/>
            <w:vAlign w:val="center"/>
          </w:tcPr>
          <w:p w14:paraId="72407A3D" w14:textId="77777777" w:rsidR="002204ED" w:rsidRDefault="001C50A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E9E7B02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E1D784" w14:textId="77777777" w:rsidR="002204ED" w:rsidRDefault="001C50AE">
            <w:pPr>
              <w:jc w:val="right"/>
            </w:pPr>
            <w:r>
              <w:t>2.95</w:t>
            </w:r>
          </w:p>
        </w:tc>
        <w:tc>
          <w:tcPr>
            <w:tcW w:w="1148" w:type="dxa"/>
            <w:vAlign w:val="center"/>
          </w:tcPr>
          <w:p w14:paraId="4315A9FC" w14:textId="77777777" w:rsidR="002204ED" w:rsidRDefault="001C50AE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312709E1" w14:textId="77777777" w:rsidR="002204ED" w:rsidRDefault="001C50A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41B2D4B4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0496E0AD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35F3D0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D7376C" w14:textId="77777777" w:rsidR="002204ED" w:rsidRDefault="002204ED">
            <w:pPr>
              <w:jc w:val="right"/>
            </w:pPr>
          </w:p>
        </w:tc>
      </w:tr>
      <w:tr w:rsidR="002204ED" w14:paraId="150B8C4C" w14:textId="77777777">
        <w:trPr>
          <w:jc w:val="center"/>
        </w:trPr>
        <w:tc>
          <w:tcPr>
            <w:tcW w:w="1041" w:type="dxa"/>
            <w:vAlign w:val="center"/>
          </w:tcPr>
          <w:p w14:paraId="601CC35C" w14:textId="77777777" w:rsidR="002204ED" w:rsidRDefault="001C50A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A7F78D6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4B9079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F2268E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BE030F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70881862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301C61D0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E125EE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78EC3D" w14:textId="77777777" w:rsidR="002204ED" w:rsidRDefault="002204ED">
            <w:pPr>
              <w:jc w:val="right"/>
            </w:pPr>
          </w:p>
        </w:tc>
      </w:tr>
      <w:tr w:rsidR="002204ED" w14:paraId="79570361" w14:textId="77777777">
        <w:trPr>
          <w:jc w:val="center"/>
        </w:trPr>
        <w:tc>
          <w:tcPr>
            <w:tcW w:w="1041" w:type="dxa"/>
            <w:vAlign w:val="center"/>
          </w:tcPr>
          <w:p w14:paraId="7711F28F" w14:textId="77777777" w:rsidR="002204ED" w:rsidRDefault="001C50A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6934593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E0C1FC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7ED97A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6A23F7" w14:textId="77777777" w:rsidR="002204ED" w:rsidRDefault="001C50A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1EF2A44F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5D961B8D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ABDA8B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EBFD08" w14:textId="77777777" w:rsidR="002204ED" w:rsidRDefault="002204ED">
            <w:pPr>
              <w:jc w:val="right"/>
            </w:pPr>
          </w:p>
        </w:tc>
      </w:tr>
      <w:tr w:rsidR="002204ED" w14:paraId="021A9F7A" w14:textId="77777777">
        <w:trPr>
          <w:jc w:val="center"/>
        </w:trPr>
        <w:tc>
          <w:tcPr>
            <w:tcW w:w="1041" w:type="dxa"/>
            <w:vAlign w:val="center"/>
          </w:tcPr>
          <w:p w14:paraId="1A299A99" w14:textId="77777777" w:rsidR="002204ED" w:rsidRDefault="001C50A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91CAAE2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D48EFE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7E9FE2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C87373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5D01CE27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294EA408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F79608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43838D" w14:textId="77777777" w:rsidR="002204ED" w:rsidRDefault="002204ED">
            <w:pPr>
              <w:jc w:val="right"/>
            </w:pPr>
          </w:p>
        </w:tc>
      </w:tr>
      <w:tr w:rsidR="002204ED" w14:paraId="685A01B8" w14:textId="77777777">
        <w:trPr>
          <w:jc w:val="center"/>
        </w:trPr>
        <w:tc>
          <w:tcPr>
            <w:tcW w:w="1041" w:type="dxa"/>
            <w:vAlign w:val="center"/>
          </w:tcPr>
          <w:p w14:paraId="5264CA56" w14:textId="77777777" w:rsidR="002204ED" w:rsidRDefault="001C50A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FB315DD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5AC137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B30D41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107240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79FBA9A2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46A7A862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F38D3F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7E74F8" w14:textId="77777777" w:rsidR="002204ED" w:rsidRDefault="002204ED">
            <w:pPr>
              <w:jc w:val="right"/>
            </w:pPr>
          </w:p>
        </w:tc>
      </w:tr>
      <w:tr w:rsidR="002204ED" w14:paraId="3425179A" w14:textId="77777777">
        <w:trPr>
          <w:jc w:val="center"/>
        </w:trPr>
        <w:tc>
          <w:tcPr>
            <w:tcW w:w="1041" w:type="dxa"/>
            <w:vAlign w:val="center"/>
          </w:tcPr>
          <w:p w14:paraId="6000CF73" w14:textId="77777777" w:rsidR="002204ED" w:rsidRDefault="001C50A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A23664A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17F3DB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F303A2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DF26FB" w14:textId="77777777" w:rsidR="002204ED" w:rsidRDefault="001C50A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1CE74FD1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70EDB63A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74BCD7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7D61FE" w14:textId="77777777" w:rsidR="002204ED" w:rsidRDefault="002204ED">
            <w:pPr>
              <w:jc w:val="right"/>
            </w:pPr>
          </w:p>
        </w:tc>
      </w:tr>
      <w:tr w:rsidR="002204ED" w14:paraId="4C54BBD4" w14:textId="77777777">
        <w:trPr>
          <w:jc w:val="center"/>
        </w:trPr>
        <w:tc>
          <w:tcPr>
            <w:tcW w:w="1041" w:type="dxa"/>
            <w:vAlign w:val="center"/>
          </w:tcPr>
          <w:p w14:paraId="0E074FFB" w14:textId="77777777" w:rsidR="002204ED" w:rsidRDefault="001C50A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9940C47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A7CD31" w14:textId="77777777" w:rsidR="002204ED" w:rsidRDefault="001C50AE">
            <w:pPr>
              <w:jc w:val="right"/>
            </w:pPr>
            <w:r>
              <w:t>2.12</w:t>
            </w:r>
          </w:p>
        </w:tc>
        <w:tc>
          <w:tcPr>
            <w:tcW w:w="1148" w:type="dxa"/>
            <w:vAlign w:val="center"/>
          </w:tcPr>
          <w:p w14:paraId="7377C2FD" w14:textId="77777777" w:rsidR="002204ED" w:rsidRDefault="001C50AE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54805D38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5B850A2E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19E46293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A66F67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0C9FA1" w14:textId="77777777" w:rsidR="002204ED" w:rsidRDefault="002204ED">
            <w:pPr>
              <w:jc w:val="right"/>
            </w:pPr>
          </w:p>
        </w:tc>
      </w:tr>
      <w:tr w:rsidR="002204ED" w14:paraId="00F8BA2C" w14:textId="77777777">
        <w:trPr>
          <w:jc w:val="center"/>
        </w:trPr>
        <w:tc>
          <w:tcPr>
            <w:tcW w:w="1041" w:type="dxa"/>
            <w:vAlign w:val="center"/>
          </w:tcPr>
          <w:p w14:paraId="69B693C6" w14:textId="77777777" w:rsidR="002204ED" w:rsidRDefault="001C50A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C4FF204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044A30" w14:textId="77777777" w:rsidR="002204ED" w:rsidRDefault="001C50AE">
            <w:pPr>
              <w:jc w:val="right"/>
            </w:pPr>
            <w:r>
              <w:t>10.03</w:t>
            </w:r>
          </w:p>
        </w:tc>
        <w:tc>
          <w:tcPr>
            <w:tcW w:w="1148" w:type="dxa"/>
            <w:vAlign w:val="center"/>
          </w:tcPr>
          <w:p w14:paraId="399ED8E6" w14:textId="77777777" w:rsidR="002204ED" w:rsidRDefault="001C50AE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1DF3B1A5" w14:textId="77777777" w:rsidR="002204ED" w:rsidRDefault="001C50A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28F2C25C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04171ED7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06C24D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58AD2F" w14:textId="77777777" w:rsidR="002204ED" w:rsidRDefault="002204ED">
            <w:pPr>
              <w:jc w:val="right"/>
            </w:pPr>
          </w:p>
        </w:tc>
      </w:tr>
      <w:tr w:rsidR="002204ED" w14:paraId="174CE4C5" w14:textId="77777777">
        <w:trPr>
          <w:jc w:val="center"/>
        </w:trPr>
        <w:tc>
          <w:tcPr>
            <w:tcW w:w="1041" w:type="dxa"/>
            <w:vAlign w:val="center"/>
          </w:tcPr>
          <w:p w14:paraId="610AD225" w14:textId="77777777" w:rsidR="002204ED" w:rsidRDefault="001C50A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72CBD11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5E2280" w14:textId="77777777" w:rsidR="002204ED" w:rsidRDefault="001C50AE">
            <w:pPr>
              <w:jc w:val="right"/>
            </w:pPr>
            <w:r>
              <w:t>11.07</w:t>
            </w:r>
          </w:p>
        </w:tc>
        <w:tc>
          <w:tcPr>
            <w:tcW w:w="1148" w:type="dxa"/>
            <w:vAlign w:val="center"/>
          </w:tcPr>
          <w:p w14:paraId="585E3C93" w14:textId="77777777" w:rsidR="002204ED" w:rsidRDefault="001C50AE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3246B675" w14:textId="77777777" w:rsidR="002204ED" w:rsidRDefault="001C50A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5DD28549" w14:textId="77777777" w:rsidR="002204ED" w:rsidRDefault="001C50AE">
            <w:pPr>
              <w:jc w:val="right"/>
            </w:pPr>
            <w:r>
              <w:t>0.16</w:t>
            </w:r>
          </w:p>
        </w:tc>
        <w:tc>
          <w:tcPr>
            <w:tcW w:w="848" w:type="dxa"/>
            <w:vMerge/>
            <w:vAlign w:val="center"/>
          </w:tcPr>
          <w:p w14:paraId="7050391A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AB96C0" w14:textId="77777777" w:rsidR="002204ED" w:rsidRDefault="002204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C32AC6" w14:textId="77777777" w:rsidR="002204ED" w:rsidRDefault="002204ED">
            <w:pPr>
              <w:jc w:val="right"/>
            </w:pPr>
          </w:p>
        </w:tc>
      </w:tr>
      <w:tr w:rsidR="002204ED" w14:paraId="7F58C703" w14:textId="77777777">
        <w:trPr>
          <w:jc w:val="center"/>
        </w:trPr>
        <w:tc>
          <w:tcPr>
            <w:tcW w:w="1041" w:type="dxa"/>
            <w:vAlign w:val="center"/>
          </w:tcPr>
          <w:p w14:paraId="7BF11030" w14:textId="77777777" w:rsidR="002204ED" w:rsidRDefault="001C50A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A06EB3C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7B48EC" w14:textId="77777777" w:rsidR="002204ED" w:rsidRDefault="001C50AE">
            <w:pPr>
              <w:jc w:val="right"/>
            </w:pPr>
            <w:r>
              <w:t>58.05</w:t>
            </w:r>
          </w:p>
        </w:tc>
        <w:tc>
          <w:tcPr>
            <w:tcW w:w="1148" w:type="dxa"/>
            <w:vAlign w:val="center"/>
          </w:tcPr>
          <w:p w14:paraId="62A93D54" w14:textId="77777777" w:rsidR="002204ED" w:rsidRDefault="001C50AE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14:paraId="11A2B72E" w14:textId="77777777" w:rsidR="002204ED" w:rsidRDefault="001C50AE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14:paraId="2A5A1643" w14:textId="77777777" w:rsidR="002204ED" w:rsidRDefault="001C50AE">
            <w:pPr>
              <w:jc w:val="right"/>
            </w:pPr>
            <w:r>
              <w:t>1.91</w:t>
            </w:r>
          </w:p>
        </w:tc>
        <w:tc>
          <w:tcPr>
            <w:tcW w:w="848" w:type="dxa"/>
            <w:vAlign w:val="center"/>
          </w:tcPr>
          <w:p w14:paraId="5D14C4CE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0CF0315" w14:textId="77777777" w:rsidR="002204ED" w:rsidRDefault="001C50AE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0B5F3DA" w14:textId="77777777" w:rsidR="002204ED" w:rsidRDefault="001C50AE">
            <w:pPr>
              <w:jc w:val="right"/>
            </w:pPr>
            <w:r>
              <w:t>0.00</w:t>
            </w:r>
          </w:p>
        </w:tc>
      </w:tr>
    </w:tbl>
    <w:p w14:paraId="0BD7BB1C" w14:textId="77777777" w:rsidR="002204ED" w:rsidRDefault="001C50AE">
      <w:pPr>
        <w:pStyle w:val="2"/>
        <w:widowControl w:val="0"/>
      </w:pPr>
      <w:bookmarkStart w:id="115" w:name="_Toc225008054"/>
      <w:r>
        <w:t>全年能耗</w:t>
      </w:r>
      <w:bookmarkEnd w:id="115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43B8ABC5" w14:textId="77777777" w:rsidTr="00351187">
        <w:tc>
          <w:tcPr>
            <w:tcW w:w="820" w:type="pct"/>
            <w:shd w:val="clear" w:color="auto" w:fill="E0E0E0"/>
            <w:vAlign w:val="center"/>
          </w:tcPr>
          <w:p w14:paraId="6E31EA8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BFF103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531DD96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16" w:name="设计建筑别名"/>
            <w:r>
              <w:rPr>
                <w:rFonts w:hint="eastAsia"/>
                <w:lang w:val="en-US"/>
              </w:rPr>
              <w:t>设计建筑</w:t>
            </w:r>
            <w:bookmarkEnd w:id="116"/>
          </w:p>
          <w:p w14:paraId="3B2B4DC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7542FC1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FC86650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EA2884C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C539C61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0EA32E1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17" w:name="耗冷量2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52C4E6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513C3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609DAF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320F4C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125BCDC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18" w:name="耗热量2"/>
            <w:r w:rsidRPr="00771B84">
              <w:rPr>
                <w:rFonts w:hint="eastAsia"/>
                <w:lang w:val="en-US"/>
              </w:rPr>
              <w:t>56.25</w:t>
            </w:r>
            <w:bookmarkEnd w:id="118"/>
          </w:p>
        </w:tc>
        <w:tc>
          <w:tcPr>
            <w:tcW w:w="1293" w:type="pct"/>
          </w:tcPr>
          <w:p w14:paraId="66F2812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A7713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77FC04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B013E4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49BE74F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19" w:name="耗冷耗热量2"/>
            <w:r w:rsidRPr="00771B84">
              <w:rPr>
                <w:rFonts w:hint="eastAsia"/>
                <w:lang w:val="en-US"/>
              </w:rPr>
              <w:t>56.25</w:t>
            </w:r>
            <w:bookmarkEnd w:id="119"/>
          </w:p>
        </w:tc>
        <w:tc>
          <w:tcPr>
            <w:tcW w:w="1293" w:type="pct"/>
          </w:tcPr>
          <w:p w14:paraId="2A9A25C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245A1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0B05BB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8BAA56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0B67AC1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342DCF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4EEFB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8A19E3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B40819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4B8929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47DC73B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D8DAF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24E417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F31C53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436708F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2D105D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A871BA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5555734" w14:textId="77777777" w:rsidR="001C50AE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5FF2A1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vAlign w:val="center"/>
          </w:tcPr>
          <w:p w14:paraId="38FDFFF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03521B4D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3" w:name="冷源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FEE07A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41C36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E1FD83D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6B79D0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6D104C4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4" w:name="冷却水泵能耗"/>
            <w:r w:rsidRPr="00771B84"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54BB3E9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D82CE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9F1B3B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887310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55713F1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5" w:name="冷冻水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748F771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FE96C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63F96D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089EEA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56943F0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6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1042AD4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7CD8E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9EAE7D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3CC3E7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1D85AA5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7" w:name="单元式空调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BE45AD1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5E86B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A99A24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2F37CF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20D331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8" w:name="空调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0F6EF29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02138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B63FDB6" w14:textId="77777777" w:rsidR="001C50AE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609356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6A5203FC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76FBF6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29" w:name="热源能耗"/>
            <w:r w:rsidRPr="00771B84">
              <w:rPr>
                <w:lang w:val="en-US"/>
              </w:rPr>
              <w:t>14.06</w:t>
            </w:r>
            <w:bookmarkEnd w:id="129"/>
          </w:p>
        </w:tc>
        <w:tc>
          <w:tcPr>
            <w:tcW w:w="1293" w:type="pct"/>
          </w:tcPr>
          <w:p w14:paraId="450E98A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44D23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6B42757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85613C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794113E7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0" w:name="热水泵能耗"/>
            <w:r w:rsidRPr="00771B84">
              <w:rPr>
                <w:lang w:val="en-US"/>
              </w:rPr>
              <w:t>43.98</w:t>
            </w:r>
            <w:bookmarkEnd w:id="130"/>
          </w:p>
        </w:tc>
        <w:tc>
          <w:tcPr>
            <w:tcW w:w="1293" w:type="pct"/>
          </w:tcPr>
          <w:p w14:paraId="50A56C9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229ED01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C41B2F7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F7B9B0D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3F81C2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1" w:name="供暖热源侧水泵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505D33F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49479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1A0C709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0007A3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3D5D5092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2" w:name="单元式热泵能耗"/>
            <w:r w:rsidRPr="00771B84">
              <w:rPr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3FE8BA8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9F068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C4CC85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8AFADC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36AB10F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3" w:name="供暖能耗"/>
            <w:r w:rsidRPr="00771B84">
              <w:rPr>
                <w:lang w:val="en-US"/>
              </w:rPr>
              <w:t>58.05</w:t>
            </w:r>
            <w:bookmarkEnd w:id="133"/>
          </w:p>
        </w:tc>
        <w:tc>
          <w:tcPr>
            <w:tcW w:w="1293" w:type="pct"/>
          </w:tcPr>
          <w:p w14:paraId="5BB609B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20307F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CCAFF9F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12BD842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B839CB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531FFC6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4" w:name="新排风系统能耗"/>
            <w:r w:rsidRPr="00771B84">
              <w:rPr>
                <w:rFonts w:hint="eastAsia"/>
                <w:lang w:val="en-US"/>
              </w:rPr>
              <w:t>1.45</w:t>
            </w:r>
            <w:bookmarkEnd w:id="134"/>
          </w:p>
        </w:tc>
        <w:tc>
          <w:tcPr>
            <w:tcW w:w="1293" w:type="pct"/>
          </w:tcPr>
          <w:p w14:paraId="0D241401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9D6CB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9F1529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9F9B47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7B8CCB49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5" w:name="风机盘管能耗"/>
            <w:r w:rsidRPr="00771B84">
              <w:rPr>
                <w:rFonts w:hint="eastAsia"/>
                <w:lang w:val="en-US"/>
              </w:rPr>
              <w:t>1.50</w:t>
            </w:r>
            <w:bookmarkEnd w:id="135"/>
          </w:p>
        </w:tc>
        <w:tc>
          <w:tcPr>
            <w:tcW w:w="1293" w:type="pct"/>
          </w:tcPr>
          <w:p w14:paraId="635FA72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37405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D5FD277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019E4F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7C729BD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53D28B4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A2DAC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5AB75D7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DD469B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08E926B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37" w:name="空调动力能耗"/>
            <w:r w:rsidRPr="00771B84">
              <w:rPr>
                <w:rFonts w:hint="eastAsia"/>
                <w:lang w:val="en-US"/>
              </w:rPr>
              <w:t>2.96</w:t>
            </w:r>
            <w:bookmarkEnd w:id="137"/>
          </w:p>
        </w:tc>
        <w:tc>
          <w:tcPr>
            <w:tcW w:w="1293" w:type="pct"/>
          </w:tcPr>
          <w:p w14:paraId="737F170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1EA6FFF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1BB0EF79" w14:textId="77777777" w:rsidR="001C50AE" w:rsidRDefault="001C50AE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6DDFB851" w14:textId="77777777" w:rsidR="001C50AE" w:rsidRPr="00771B84" w:rsidRDefault="001C50AE" w:rsidP="00DC5898">
            <w:pPr>
              <w:jc w:val="center"/>
              <w:rPr>
                <w:lang w:val="en-US"/>
              </w:rPr>
            </w:pPr>
            <w:bookmarkStart w:id="138" w:name="照明能耗"/>
            <w:r w:rsidRPr="00771B84">
              <w:rPr>
                <w:rFonts w:hint="eastAsia"/>
                <w:lang w:val="en-US"/>
              </w:rPr>
              <w:t>3.13</w:t>
            </w:r>
            <w:bookmarkEnd w:id="138"/>
          </w:p>
        </w:tc>
        <w:tc>
          <w:tcPr>
            <w:tcW w:w="1293" w:type="pct"/>
          </w:tcPr>
          <w:p w14:paraId="3AAEE094" w14:textId="77777777" w:rsidR="001C50AE" w:rsidRPr="00771B84" w:rsidRDefault="001C50AE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FA35A71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9D7687E" w14:textId="77777777" w:rsidR="001C50AE" w:rsidRDefault="001C50AE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57D0A854" w14:textId="77777777" w:rsidR="001C50AE" w:rsidRPr="00771B84" w:rsidRDefault="001C50AE" w:rsidP="00DC5898">
            <w:pPr>
              <w:jc w:val="center"/>
              <w:rPr>
                <w:lang w:val="en-US"/>
              </w:rPr>
            </w:pPr>
            <w:bookmarkStart w:id="139" w:name="设备用电"/>
            <w:r w:rsidRPr="00771B84">
              <w:rPr>
                <w:rFonts w:hint="eastAsia"/>
                <w:lang w:val="en-US"/>
              </w:rPr>
              <w:t>1.91</w:t>
            </w:r>
            <w:bookmarkEnd w:id="139"/>
          </w:p>
        </w:tc>
        <w:tc>
          <w:tcPr>
            <w:tcW w:w="1293" w:type="pct"/>
          </w:tcPr>
          <w:p w14:paraId="7AD67069" w14:textId="77777777" w:rsidR="001C50AE" w:rsidRPr="00771B84" w:rsidRDefault="001C50AE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13E28C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8D162E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3CC77E2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362000E1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04CE812C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80672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8AE880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AA51715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5A73822E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1C55FAB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8C5A27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E01CB69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5E5543B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9DD5A83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2BE62FD4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1EF4DCE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0F7AABF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85E153E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1C619350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3" w:name="炊事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665D28D8" w14:textId="77777777" w:rsidR="001C50AE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1075D86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2CC76F8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8FCE022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482F629A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4" w:name="其他设备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5CE67726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17F89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3FBBAF7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B405D83" w14:textId="77777777" w:rsidR="001C50AE" w:rsidRDefault="001C50A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2F5044E1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5" w:name="其他能耗"/>
            <w:r w:rsidRPr="00771B84"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356F40DC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17AE006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AA862F8" w14:textId="77777777" w:rsidR="001C50AE" w:rsidRDefault="001C50AE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48E97AB7" w14:textId="77777777" w:rsidR="001C50AE" w:rsidRPr="00771B84" w:rsidRDefault="001C50AE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015A848" w14:textId="77777777" w:rsidR="001C50AE" w:rsidRDefault="001C50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19E597EB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  <w:bookmarkStart w:id="146" w:name="光伏能耗"/>
            <w:r w:rsidRPr="00771B84"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1801C9F8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1BF1F2E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951D93E" w14:textId="77777777" w:rsidR="001C50AE" w:rsidRPr="00771B84" w:rsidRDefault="001C50AE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407DBFE" w14:textId="77777777" w:rsidR="001C50AE" w:rsidRDefault="001C50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5C8F6927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04C1DAC2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778A2F2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C0185FB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17DA8C7" w14:textId="77777777" w:rsidR="001C50AE" w:rsidRDefault="001C50A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5CC0B5C7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  <w:bookmarkStart w:id="148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680A8B2D" w14:textId="77777777" w:rsidR="001C50AE" w:rsidRPr="00771B84" w:rsidRDefault="001C50AE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AFF96BE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0B4034BB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4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9"/>
          </w:p>
        </w:tc>
        <w:tc>
          <w:tcPr>
            <w:tcW w:w="1368" w:type="pct"/>
            <w:vAlign w:val="center"/>
          </w:tcPr>
          <w:p w14:paraId="39338EB9" w14:textId="77777777" w:rsidR="001C50AE" w:rsidRPr="00771B84" w:rsidRDefault="001C50AE" w:rsidP="00F21AC0">
            <w:pPr>
              <w:jc w:val="center"/>
              <w:rPr>
                <w:lang w:val="en-US"/>
              </w:rPr>
            </w:pPr>
            <w:bookmarkStart w:id="150" w:name="建筑总能耗"/>
            <w:r w:rsidRPr="00771B84">
              <w:rPr>
                <w:lang w:val="en-US"/>
              </w:rPr>
              <w:t>66.05</w:t>
            </w:r>
            <w:bookmarkEnd w:id="150"/>
          </w:p>
        </w:tc>
        <w:tc>
          <w:tcPr>
            <w:tcW w:w="1293" w:type="pct"/>
          </w:tcPr>
          <w:p w14:paraId="09F7302B" w14:textId="77777777" w:rsidR="001C50AE" w:rsidRPr="00771B84" w:rsidRDefault="001C50AE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6A46EEE8" w14:textId="77777777" w:rsidR="001C50AE" w:rsidRPr="007E0E08" w:rsidRDefault="001C50AE" w:rsidP="005915B3"/>
    <w:p w14:paraId="3E482C19" w14:textId="77777777" w:rsidR="002204ED" w:rsidRDefault="002204ED">
      <w:pPr>
        <w:widowControl w:val="0"/>
        <w:jc w:val="both"/>
        <w:rPr>
          <w:color w:val="000000"/>
        </w:rPr>
      </w:pPr>
    </w:p>
    <w:p w14:paraId="71D0918C" w14:textId="77777777" w:rsidR="002204ED" w:rsidRDefault="001C50AE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B3488C1" wp14:editId="096F4050">
            <wp:extent cx="5544132" cy="562986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9939" w14:textId="77777777" w:rsidR="002204ED" w:rsidRDefault="002204ED">
      <w:pPr>
        <w:sectPr w:rsidR="002204E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63F192B" w14:textId="77777777" w:rsidR="002204ED" w:rsidRDefault="001C50AE">
      <w:pPr>
        <w:pStyle w:val="1"/>
        <w:widowControl w:val="0"/>
        <w:jc w:val="both"/>
        <w:rPr>
          <w:color w:val="000000"/>
        </w:rPr>
      </w:pPr>
      <w:bookmarkStart w:id="151" w:name="_Toc225008055"/>
      <w:r>
        <w:rPr>
          <w:color w:val="000000"/>
        </w:rPr>
        <w:t>附录</w:t>
      </w:r>
      <w:bookmarkEnd w:id="151"/>
    </w:p>
    <w:p w14:paraId="3DB54AF5" w14:textId="77777777" w:rsidR="002204ED" w:rsidRDefault="001C50AE">
      <w:pPr>
        <w:pStyle w:val="2"/>
        <w:widowControl w:val="0"/>
      </w:pPr>
      <w:bookmarkStart w:id="152" w:name="_Toc225008056"/>
      <w:r>
        <w:t>工作日/节假日人员逐时在室率(%)</w:t>
      </w:r>
      <w:bookmarkEnd w:id="152"/>
    </w:p>
    <w:p w14:paraId="6F0965A7" w14:textId="77777777" w:rsidR="002204ED" w:rsidRDefault="002204E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F6778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68DB0E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4C863D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ABD5D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38BBE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8C87D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4452E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2CE47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45C22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A366E5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53307F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1C4A5A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14EB1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8B93E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B58E2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61A956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E17AB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92D751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FF2503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FD46A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8C05F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ECE201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4B1C4C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D70FE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8B379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AE067A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360D804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54061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vAlign w:val="center"/>
          </w:tcPr>
          <w:p w14:paraId="197A022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78B1B10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53E0C34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70B0C9D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93B524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03CF873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4B832FA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2C72DD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2E36A91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02008C6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6A162D3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FD292B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C537C9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9DFFF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14D5C7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FE0B8B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B1A1D0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43D7FD9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02778B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54F0AE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462148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1B9C23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1E5C0BD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4C3F5E3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1211D7" w14:paraId="46B64B9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EFDFA2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72A16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38A5DFB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4E83D19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320C2F2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878AAF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84416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1713C8F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D12696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76635A6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91141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44BC800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E87BBC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83B55C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675570C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3D46DD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785B78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FDD9BC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3AD881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34BBF8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BFFE67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5339ABE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840E1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731D4E0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4647ACA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</w:tbl>
    <w:p w14:paraId="5A7FCFE7" w14:textId="77777777" w:rsidR="002204ED" w:rsidRDefault="002204ED">
      <w:pPr>
        <w:widowControl w:val="0"/>
        <w:jc w:val="both"/>
        <w:rPr>
          <w:color w:val="000000"/>
        </w:rPr>
      </w:pPr>
    </w:p>
    <w:p w14:paraId="7457B325" w14:textId="77777777" w:rsidR="002204ED" w:rsidRDefault="001C50AE">
      <w:r>
        <w:t>注：上行：工作日；下行：节假日</w:t>
      </w:r>
    </w:p>
    <w:p w14:paraId="638097A9" w14:textId="77777777" w:rsidR="002204ED" w:rsidRDefault="001C50AE">
      <w:pPr>
        <w:pStyle w:val="2"/>
      </w:pPr>
      <w:bookmarkStart w:id="153" w:name="_Toc225008057"/>
      <w:r>
        <w:t>工作日/节假日照明开关时间表(%)</w:t>
      </w:r>
      <w:bookmarkEnd w:id="153"/>
    </w:p>
    <w:p w14:paraId="57472D19" w14:textId="77777777" w:rsidR="002204ED" w:rsidRDefault="002204E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A5CFF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099F7D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DC5D23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1D688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40153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7B3A9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83C20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B7FE4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5A1F0C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9F1B7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2ECC8B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DE03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2CD39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BEAE4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3008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CE466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6F315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C577C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8FFF1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39858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C5194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66EB3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A5B837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CE385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953C3C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8AC49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094484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29210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vAlign w:val="center"/>
          </w:tcPr>
          <w:p w14:paraId="7FE42C7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B541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67F8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7314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AB62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AE0F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4512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AD3B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9A97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70FB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30FC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17B3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0EE1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A743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8709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517B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AC74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BD0C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126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EDC43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8DBCB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8E661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E77F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7DE84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55815F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4913A6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7B388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426B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F64E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E9A9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DF80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249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5AB6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DE3F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F484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CBE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FE77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E913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52AD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967B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D1A7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C530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9A4D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64EB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5636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43E38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7C7C0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ADCA3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28A8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81C0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F500510" w14:textId="77777777" w:rsidR="002204ED" w:rsidRDefault="002204ED"/>
    <w:p w14:paraId="1BDF3093" w14:textId="77777777" w:rsidR="002204ED" w:rsidRDefault="001C50AE">
      <w:r>
        <w:t>注：上行：工作日；下行：节假日</w:t>
      </w:r>
    </w:p>
    <w:p w14:paraId="5C57313F" w14:textId="77777777" w:rsidR="002204ED" w:rsidRDefault="001C50AE">
      <w:pPr>
        <w:pStyle w:val="2"/>
      </w:pPr>
      <w:bookmarkStart w:id="154" w:name="_Toc225008058"/>
      <w:r>
        <w:t>工作日/节假日设备逐时使用率(%)</w:t>
      </w:r>
      <w:bookmarkEnd w:id="154"/>
    </w:p>
    <w:p w14:paraId="1809206C" w14:textId="77777777" w:rsidR="002204ED" w:rsidRDefault="002204E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C6587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12D7D3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92A7B3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C659C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D6E1A5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F5D55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068B5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1BE0D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8CA0D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026B8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CE4390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A6D1F6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5AAC6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C94BA2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B6D9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CDEFE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7847E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6A707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69822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B24AB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E810F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E0859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071B6D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581214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E6E80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6602DB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1258D9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3B98C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vAlign w:val="center"/>
          </w:tcPr>
          <w:p w14:paraId="4F61E1B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087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D637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CD87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9351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6370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9DD9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5A4D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2C46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5382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8D5F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206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7D85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301B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C0F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82F5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D59F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0995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85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291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CE99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EE84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286A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045C6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E3A41A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599C91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C474C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11F8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470F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D85A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F33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7AB9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EA55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89F4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3C0B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3DB8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8CD3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5794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B02A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149F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F29E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82E7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C065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B1EE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D56B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4794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2E827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02D5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E7D36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5A86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BF63D8D" w14:textId="77777777" w:rsidR="002204ED" w:rsidRDefault="002204ED"/>
    <w:p w14:paraId="40A415FA" w14:textId="77777777" w:rsidR="002204ED" w:rsidRDefault="001C50AE">
      <w:r>
        <w:t>注：上行：工作日；下行：节假日</w:t>
      </w:r>
    </w:p>
    <w:p w14:paraId="71EBE3CB" w14:textId="77777777" w:rsidR="002204ED" w:rsidRDefault="001C50AE">
      <w:pPr>
        <w:pStyle w:val="2"/>
      </w:pPr>
      <w:bookmarkStart w:id="155" w:name="_Toc225008059"/>
      <w:r>
        <w:t>工作日/节假日空调系统运行时间表(1:开,0:关)</w:t>
      </w:r>
      <w:bookmarkEnd w:id="155"/>
    </w:p>
    <w:p w14:paraId="018EE9FF" w14:textId="77777777" w:rsidR="002204ED" w:rsidRDefault="001C50AE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4EA3A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2B389D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CBCE64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5DA6AC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3E8D2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5BB35D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0C629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2E7E7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B665A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65DFE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4C6C6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E7751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83229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D28F4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D0BA2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82CFC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68C13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C8DA8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27469C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0BA19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42AF3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D49966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1B755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722E2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2615EF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84160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5DF5B68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E9EB1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1ED3AB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F117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12FDC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9DAED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4A5C7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CA334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1DC97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C5B2B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65047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68629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9AA79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1C7EA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32F5D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0D8BE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BDC8A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C6CEE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FC953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F621C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7A6FE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2331D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3B6E1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FBBE5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C2538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0BD4F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251D5E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66979F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78054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6EDF1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704F1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96FCD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6FD6D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92029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7A712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5419F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75247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0506A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DD269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1D196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63B1D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AAA53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91824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3FC05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C2048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34506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FCB94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5CFEC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A63F2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D0A8F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EF96C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7811D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888B6FE" w14:textId="77777777" w:rsidR="002204ED" w:rsidRDefault="001C50AE">
      <w:r>
        <w:t>供冷期：</w:t>
      </w:r>
    </w:p>
    <w:p w14:paraId="5FE11C91" w14:textId="77777777" w:rsidR="002204ED" w:rsidRDefault="002204E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D60F2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A11CEE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83B40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31938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F5452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6BFD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DCB72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6A831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331CB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3E13D9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03E09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CB862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8E7423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E417F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782C5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4A7F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115555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A77556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F141AB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52F26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2AD55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46C4E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FD374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3E525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E9D29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417FF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0B0C77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10136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DC50DC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AEE12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FFE52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065F5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85189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0E818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8CC66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A34E0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F4633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0040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F898A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060DE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4FFD5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B76CD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D84E3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3CD45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ABEBD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82B0A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C0D17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2F817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85980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26259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7C5AD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B6775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C27FE0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8402E1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346E8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8068B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3EE9A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95D6E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630B3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B294B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FF6EB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466A1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60125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ACCA0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D0605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0BC61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BC135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3EAB0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34DF4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665A3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9EFAD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0AF42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4596C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B4ECA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E7EFF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EE373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C8BE5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3AD5C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5496D15" w14:textId="77777777" w:rsidR="002204ED" w:rsidRDefault="002204ED"/>
    <w:p w14:paraId="7CEAAC19" w14:textId="77777777" w:rsidR="002204ED" w:rsidRDefault="001C50AE">
      <w:r>
        <w:t>注：上行：工作日；下行：节假日</w:t>
      </w:r>
    </w:p>
    <w:p w14:paraId="51D92362" w14:textId="77777777" w:rsidR="002204ED" w:rsidRDefault="001C50AE">
      <w:pPr>
        <w:pStyle w:val="2"/>
      </w:pPr>
      <w:bookmarkStart w:id="156" w:name="_Toc225008060"/>
      <w:r>
        <w:t>工作日/节假日新风运行时间表(%)</w:t>
      </w:r>
      <w:bookmarkEnd w:id="156"/>
    </w:p>
    <w:p w14:paraId="122F3A73" w14:textId="77777777" w:rsidR="002204ED" w:rsidRDefault="001C50AE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63F60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8E20B1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2CF7B5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CBBB59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32146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46B12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07F6C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93B5B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AF23D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FFD53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EA26E9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79CD7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CBCE3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B3874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595A2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E550C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C58D9B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A5A2F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68C07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AC183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2A4D1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DCA4B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A85BF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DC2DB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D3181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508DF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742037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E16F0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26E857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2F92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E101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5CD71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3794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1357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C325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47BB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BE1B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F249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B791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2399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7E01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CDDAC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E019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0ECA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2BB5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FA1DA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12F3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E3C9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7F36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1A23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9E6B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3B05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71982F3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2FBDB5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1A8B0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426A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C3E8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D74A5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B8CC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559D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5080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24D8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55BC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FE24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87B9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AE3E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581F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A795E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FA3F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18EF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C6BD4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8FA7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D18E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1D50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5719D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7C10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3D9B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33A1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65826EC" w14:textId="77777777" w:rsidR="002204ED" w:rsidRDefault="001C50AE">
      <w:r>
        <w:t>供冷期：</w:t>
      </w:r>
    </w:p>
    <w:p w14:paraId="2EDA12C3" w14:textId="77777777" w:rsidR="002204ED" w:rsidRDefault="002204E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4DCD0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F0E936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D3920E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B0BD3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5721A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FB39CA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8D6C2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7A60C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5DF282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D15329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43C34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A803A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BA16E6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15DAA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724C6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EAD2E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AACC6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71550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D7C8E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4249A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11B8A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0E4F49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87571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524BCD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6E23E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6448E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04ED" w14:paraId="4BB9CCC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BED90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6990C2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424D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6ECF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D2F2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77F5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D8DE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9A2B5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D80A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D243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2350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5852F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37AE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F2AC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5961A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4D8A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952D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BF4D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BF9A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53BBC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115A6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C55F8F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FB16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504E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9AE8A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1077697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1F30887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9AE90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A7E0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2574B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0BB64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CC06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EC80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5C716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6A95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A9E2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1553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4E26A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D6CB9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0B473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075EF2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2391D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5E72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17FEE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F5D994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8D005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10DB6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B7B3F1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F009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57040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01C38" w14:textId="77777777" w:rsidR="001C50AE" w:rsidRDefault="001C5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014A00A" w14:textId="77777777" w:rsidR="002204ED" w:rsidRDefault="002204ED"/>
    <w:p w14:paraId="424C7BDF" w14:textId="77777777" w:rsidR="002204ED" w:rsidRDefault="001C50AE">
      <w:r>
        <w:t>注：上行：工作日；下行：节假日</w:t>
      </w:r>
    </w:p>
    <w:p w14:paraId="0B38E47E" w14:textId="77777777" w:rsidR="002204ED" w:rsidRDefault="002204ED"/>
    <w:sectPr w:rsidR="002204E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3C19" w14:textId="77777777" w:rsidR="007F648A" w:rsidRDefault="007F648A">
      <w:r>
        <w:separator/>
      </w:r>
    </w:p>
  </w:endnote>
  <w:endnote w:type="continuationSeparator" w:id="0">
    <w:p w14:paraId="70A605E1" w14:textId="77777777" w:rsidR="007F648A" w:rsidRDefault="007F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91F3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B0AB674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378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28B4F4FA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14D9" w14:textId="77777777" w:rsidR="007F648A" w:rsidRDefault="007F648A">
      <w:r>
        <w:separator/>
      </w:r>
    </w:p>
  </w:footnote>
  <w:footnote w:type="continuationSeparator" w:id="0">
    <w:p w14:paraId="0B35FD23" w14:textId="77777777" w:rsidR="007F648A" w:rsidRDefault="007F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E3EE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0A78271B" wp14:editId="3E80E0B2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4A91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D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C50AE"/>
    <w:rsid w:val="001D5BEF"/>
    <w:rsid w:val="001F2EAE"/>
    <w:rsid w:val="00203A7D"/>
    <w:rsid w:val="00205F24"/>
    <w:rsid w:val="002204ED"/>
    <w:rsid w:val="00235D41"/>
    <w:rsid w:val="002555B8"/>
    <w:rsid w:val="002812D5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7F648A"/>
    <w:rsid w:val="00807CA3"/>
    <w:rsid w:val="00810375"/>
    <w:rsid w:val="0082048F"/>
    <w:rsid w:val="008244A0"/>
    <w:rsid w:val="00824A6F"/>
    <w:rsid w:val="0083409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9F6718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0311D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E75E1"/>
  <w15:docId w15:val="{98AEC256-51DD-449A-A2FF-52A7A8C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13</TotalTime>
  <Pages>24</Pages>
  <Words>6832</Words>
  <Characters>12778</Characters>
  <Application>Microsoft Office Word</Application>
  <DocSecurity>0</DocSecurity>
  <Lines>4259</Lines>
  <Paragraphs>3921</Paragraphs>
  <ScaleCrop>false</ScaleCrop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admin</dc:creator>
  <cp:lastModifiedBy>荣珍 张</cp:lastModifiedBy>
  <cp:revision>2</cp:revision>
  <dcterms:created xsi:type="dcterms:W3CDTF">2026-03-21T09:53:00Z</dcterms:created>
  <dcterms:modified xsi:type="dcterms:W3CDTF">2026-03-23T10:22:00Z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