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山西-大同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1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T18435883034</w:t>
            </w:r>
            <w:bookmarkEnd w:id="14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>
      <w:pPr>
        <w:pStyle w:val="2"/>
        <w:spacing w:line="240" w:lineRule="atLeast"/>
      </w:pPr>
      <w:bookmarkStart w:id="15" w:name="_Toc316568035"/>
      <w:bookmarkStart w:id="16" w:name="_Toc480186060"/>
      <w:bookmarkStart w:id="17" w:name="_Toc155690474"/>
      <w:bookmarkStart w:id="18" w:name="_Toc480186122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名称"/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工程地点"/>
            <w:r>
              <w:t>山西-大同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3" w:name="气候分区"/>
            <w:r>
              <w:t>严寒C区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1073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10.8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316568036"/>
      <w:bookmarkStart w:id="31" w:name="_Toc480218445"/>
      <w:bookmarkStart w:id="32" w:name="_Toc480186123"/>
      <w:bookmarkStart w:id="33" w:name="_Toc480186061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155690476"/>
      <w:bookmarkStart w:id="39" w:name="_Toc480186124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125"/>
      <w:bookmarkStart w:id="43" w:name="_Toc155690477"/>
      <w:bookmarkStart w:id="44" w:name="_Toc480186063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>
            <w:bookmarkStart w:id="53" w:name="t_e_avg"/>
            <w:r>
              <w:rPr>
                <w:rFonts w:hint="eastAsia"/>
              </w:rPr>
              <w:t>-4.00</w:t>
            </w:r>
            <w:bookmarkEnd w:id="53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4" w:name="室外相对湿度"/>
            <w:r>
              <w:rPr>
                <w:rFonts w:hint="eastAsia"/>
              </w:rPr>
              <w:t>45.00</w:t>
            </w:r>
            <w:bookmarkEnd w:id="54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>
            <w:bookmarkStart w:id="55" w:name="Z"/>
            <w:r>
              <w:rPr>
                <w:rFonts w:hint="eastAsia"/>
              </w:rPr>
              <w:t>158</w:t>
            </w:r>
            <w:bookmarkEnd w:id="55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1.10</w:t>
            </w:r>
          </w:p>
        </w:tc>
        <w:tc>
          <w:tcPr>
            <w:tcW w:w="992" w:type="dxa"/>
            <w:vAlign w:val="center"/>
          </w:tcPr>
          <w:p>
            <w:r>
              <w:t>28.50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6.061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轻骨料混凝土(找坡层)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1050.00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0.067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-3.91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440.4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-3.84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443.1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聚苯颗粒保温砂浆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869.57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-2.75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485.6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275.4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12345.68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1951.1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2142.86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1978.6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205.13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6.22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-2.71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i"/>
            <w:r>
              <w:rPr>
                <w:rFonts w:hint="eastAsia"/>
              </w:rPr>
              <w:t>22289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2421)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H_o_e"/>
            <w:r>
              <w:rPr>
                <w:rFonts w:hint="eastAsia"/>
              </w:rPr>
              <w:t>1821.95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e"/>
            <w:r>
              <w:rPr>
                <w:rFonts w:hint="eastAsia"/>
              </w:rPr>
              <w:t>196.65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sc"/>
            <w:r>
              <w:rPr>
                <w:rFonts w:hint="eastAsia"/>
              </w:rPr>
              <w:t>487.26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δi"/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20.00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6.061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0.889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  <w:bookmarkEnd w:id="61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-4.00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437.0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-3.88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441.5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-3.81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444.1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260.7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聚苯乙烯泡沫塑料（灰板）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12345.68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1688.2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1088.5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2004.01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205.13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2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6.97</w:t>
      </w:r>
      <w:bookmarkEnd w:id="63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-3.81</w:t>
      </w:r>
      <w:bookmarkEnd w:id="64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14555</w:t>
            </w:r>
            <w:bookmarkEnd w:id="65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1896</w:t>
            </w:r>
            <w:bookmarkEnd w:id="66"/>
            <w: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196.65</w:t>
            </w:r>
            <w:bookmarkEnd w:id="69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444.20</w:t>
            </w:r>
            <w:bookmarkEnd w:id="70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20.00</w:t>
            </w:r>
            <w:bookmarkEnd w:id="71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0.20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=15.00</w:t>
            </w:r>
            <w:bookmarkEnd w:id="74"/>
          </w:p>
        </w:tc>
      </w:tr>
    </w:tbl>
    <w:p>
      <w:pPr>
        <w:widowControl/>
        <w:jc w:val="left"/>
      </w:pPr>
    </w:p>
    <w:bookmarkEnd w:id="59"/>
    <w:p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2421</w:t>
            </w:r>
          </w:p>
        </w:tc>
        <w:tc>
          <w:tcPr>
            <w:vAlign w:val="center"/>
          </w:tcPr>
          <w:p>
            <w:r>
              <w:t>22289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1896</w:t>
            </w:r>
          </w:p>
        </w:tc>
        <w:tc>
          <w:tcPr>
            <w:vAlign w:val="center"/>
          </w:tcPr>
          <w:p>
            <w:r>
              <w:t>14555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8125D5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581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1" Type="http://schemas.openxmlformats.org/officeDocument/2006/relationships/fontTable" Target="fontTable.xml"/><Relationship Id="rId80" Type="http://schemas.openxmlformats.org/officeDocument/2006/relationships/customXml" Target="../customXml/item2.xml"/><Relationship Id="rId8" Type="http://schemas.openxmlformats.org/officeDocument/2006/relationships/theme" Target="theme/theme1.xml"/><Relationship Id="rId79" Type="http://schemas.openxmlformats.org/officeDocument/2006/relationships/numbering" Target="numbering.xml"/><Relationship Id="rId78" Type="http://schemas.openxmlformats.org/officeDocument/2006/relationships/customXml" Target="../customXml/item1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632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7</Pages>
  <Words>2187</Words>
  <Characters>3524</Characters>
  <Lines>22</Lines>
  <Paragraphs>6</Paragraphs>
  <TotalTime>0</TotalTime>
  <ScaleCrop>false</ScaleCrop>
  <LinksUpToDate>false</LinksUpToDate>
  <CharactersWithSpaces>3629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2026-03-25T09:34:00Z</dcterms:created>
  <dc:creator>ZJ</dc:creator>
  <cp:lastModifiedBy>ZJ</cp:lastModifiedBy>
  <dcterms:modified xsi:type="dcterms:W3CDTF">2026-03-25T09:35:22Z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2052-11.1.0.10009</vt:lpwstr>
  </property>
</Properties>
</file>