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bookmarkStart w:id="3" w:name="工程名称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《风揽光影，海承非遗》  ——泉州石狮节能型非遗体验馆设计</w:t>
            </w:r>
            <w:bookmarkEnd w:id="3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BKA80111</w:t>
            </w:r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福建-泉州</w:t>
            </w:r>
            <w:bookmarkEnd w:id="6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34" w:name="_GoBack" w:colFirst="2" w:colLast="2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shd w:val="clear"/>
            <w:vAlign w:val="top"/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bookmarkStart w:id="7" w:name="建设单位"/>
            <w:bookmarkEnd w:id="7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福建理工大学</w:t>
            </w:r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bookmarkStart w:id="8" w:name="设计单位"/>
            <w:bookmarkEnd w:id="8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建筑与城乡规划学院</w:t>
            </w:r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王中淮</w:t>
            </w:r>
          </w:p>
        </w:tc>
      </w:tr>
      <w:bookmarkEnd w:id="134"/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9"/>
          </w:p>
        </w:tc>
      </w:tr>
    </w:tbl>
    <w:p w14:paraId="1276696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T18877719346</w:t>
            </w:r>
            <w:bookmarkEnd w:id="12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E1A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_Toc14943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339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_Toc14869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34A82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_Toc22581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BC8A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_Toc1087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523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_Toc4688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8F50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8C2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_Toc14853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0AA54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_Toc19500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_Toc19500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6DC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_Toc14517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_Toc14517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DD5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_Toc16592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_Toc16592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7E4D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_Toc23372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906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_Toc24478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_Toc24478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5724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_Toc21184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566A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_Toc18116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_Toc18116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DD75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_Toc22895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282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_Toc4221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E00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_Toc11407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_Toc11407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5453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_Toc10577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BE4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_Toc16917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C685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ECC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_Toc9903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67BE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_Toc3683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943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_Toc3280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C36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户墙</w:t>
      </w:r>
      <w:r>
        <w:tab/>
      </w:r>
      <w:r>
        <w:fldChar w:fldCharType="begin"/>
      </w:r>
      <w:r>
        <w:instrText xml:space="preserve"> PAGEREF _Toc23071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C74D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_Toc7391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680A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_Toc1865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FFA3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5.5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_Toc22527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CB1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5.6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_Toc32303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1338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_Toc10774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ED9B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_Toc21677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AD3D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_Toc27891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591A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_Toc13103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09F1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_Toc28103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_Toc28103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2D65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_Toc9930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_Toc9930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5F7E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_Toc20304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1BEB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_Toc28990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4299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_Toc13923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3" w:name="_Toc14943"/>
      <w:r>
        <w:rPr>
          <w:szCs w:val="24"/>
          <w:lang w:val="en-US"/>
        </w:rPr>
        <w:t>建筑概况</w:t>
      </w:r>
      <w:bookmarkEnd w:id="13"/>
    </w:p>
    <w:p w14:paraId="26ACE242">
      <w:pPr>
        <w:pStyle w:val="4"/>
        <w:rPr>
          <w:szCs w:val="24"/>
          <w:lang w:val="en-US"/>
        </w:rPr>
      </w:pPr>
      <w:bookmarkStart w:id="14" w:name="_Toc14869"/>
      <w:r>
        <w:rPr>
          <w:szCs w:val="24"/>
          <w:lang w:val="en-US"/>
        </w:rPr>
        <w:t>概况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4936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B87D0">
            <w:r>
              <w:t>地理位置</w:t>
            </w:r>
          </w:p>
        </w:tc>
        <w:tc>
          <w:tcPr>
            <w:gridSpan w:val="2"/>
            <w:vAlign w:val="center"/>
          </w:tcPr>
          <w:p w14:paraId="4A055FCE">
            <w:r>
              <w:t>福建-泉州</w:t>
            </w:r>
          </w:p>
        </w:tc>
      </w:tr>
      <w:tr w14:paraId="60959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F3D33">
            <w:r>
              <w:t>北纬</w:t>
            </w:r>
          </w:p>
        </w:tc>
        <w:tc>
          <w:tcPr>
            <w:gridSpan w:val="2"/>
            <w:vAlign w:val="center"/>
          </w:tcPr>
          <w:p w14:paraId="76B4A18E">
            <w:r>
              <w:t>24.56</w:t>
            </w:r>
          </w:p>
        </w:tc>
      </w:tr>
      <w:tr w14:paraId="71FC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E6E48">
            <w:r>
              <w:t>东经</w:t>
            </w:r>
          </w:p>
        </w:tc>
        <w:tc>
          <w:tcPr>
            <w:gridSpan w:val="2"/>
            <w:vAlign w:val="center"/>
          </w:tcPr>
          <w:p w14:paraId="4D5787D3">
            <w:r>
              <w:t>118.36</w:t>
            </w:r>
          </w:p>
        </w:tc>
      </w:tr>
      <w:tr w14:paraId="63241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F6F15">
            <w:r>
              <w:t>建筑名称</w:t>
            </w:r>
          </w:p>
        </w:tc>
        <w:tc>
          <w:tcPr>
            <w:gridSpan w:val="2"/>
            <w:vAlign w:val="center"/>
          </w:tcPr>
          <w:p w14:paraId="41D24BFF"/>
        </w:tc>
      </w:tr>
      <w:tr w14:paraId="0870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5B423">
            <w:r>
              <w:t>建筑面积</w:t>
            </w:r>
          </w:p>
        </w:tc>
        <w:tc>
          <w:tcPr>
            <w:vAlign w:val="center"/>
          </w:tcPr>
          <w:p w14:paraId="651BFC36">
            <w:r>
              <w:t>地上 3140.79 ㎡</w:t>
            </w:r>
          </w:p>
        </w:tc>
        <w:tc>
          <w:tcPr>
            <w:vAlign w:val="center"/>
          </w:tcPr>
          <w:p w14:paraId="1DB47D0E">
            <w:r>
              <w:t>地下 0.00 ㎡</w:t>
            </w:r>
          </w:p>
        </w:tc>
      </w:tr>
      <w:tr w14:paraId="65026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16107">
            <w:r>
              <w:t>建筑高度</w:t>
            </w:r>
          </w:p>
        </w:tc>
        <w:tc>
          <w:tcPr>
            <w:vAlign w:val="center"/>
          </w:tcPr>
          <w:p w14:paraId="769D793D">
            <w:r>
              <w:t>地上 108.19 m</w:t>
            </w:r>
          </w:p>
        </w:tc>
        <w:tc>
          <w:tcPr>
            <w:vAlign w:val="center"/>
          </w:tcPr>
          <w:p w14:paraId="0DA02443">
            <w:r>
              <w:t>地下 0.00 m</w:t>
            </w:r>
          </w:p>
        </w:tc>
      </w:tr>
      <w:tr w14:paraId="518A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7771E">
            <w:r>
              <w:t>建筑层数</w:t>
            </w:r>
          </w:p>
        </w:tc>
        <w:tc>
          <w:tcPr>
            <w:vAlign w:val="center"/>
          </w:tcPr>
          <w:p w14:paraId="777FBCD6">
            <w:r>
              <w:t>地上 4</w:t>
            </w:r>
          </w:p>
        </w:tc>
        <w:tc>
          <w:tcPr>
            <w:vAlign w:val="center"/>
          </w:tcPr>
          <w:p w14:paraId="77C4EB67">
            <w:r>
              <w:t>地下 0</w:t>
            </w:r>
          </w:p>
        </w:tc>
      </w:tr>
      <w:tr w14:paraId="470C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78404">
            <w:r>
              <w:t>北向角度</w:t>
            </w:r>
          </w:p>
        </w:tc>
        <w:tc>
          <w:tcPr>
            <w:gridSpan w:val="2"/>
            <w:vAlign w:val="center"/>
          </w:tcPr>
          <w:p w14:paraId="66983A73">
            <w:r>
              <w:t>90°</w:t>
            </w:r>
          </w:p>
        </w:tc>
      </w:tr>
    </w:tbl>
    <w:p w14:paraId="4D2B3AF0">
      <w:pPr>
        <w:pStyle w:val="4"/>
        <w:rPr>
          <w:szCs w:val="24"/>
          <w:lang w:val="en-US"/>
        </w:rPr>
      </w:pPr>
      <w:bookmarkStart w:id="15" w:name="_Toc22581"/>
      <w:r>
        <w:rPr>
          <w:szCs w:val="24"/>
          <w:lang w:val="en-US"/>
        </w:rPr>
        <w:t>室外温湿度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4E28B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B122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774B9C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FA84F07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7378B83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FEECF26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7E61AD8B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6E64C5D0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DD7D82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9803094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895E9AB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DAF103C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F6CB623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C5BCED7">
            <w:pPr>
              <w:jc w:val="center"/>
            </w:pPr>
            <w:r>
              <w:t>12</w:t>
            </w:r>
          </w:p>
        </w:tc>
      </w:tr>
      <w:tr w14:paraId="76D64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2DD42">
            <w:r>
              <w:t>温度(℃)</w:t>
            </w:r>
          </w:p>
        </w:tc>
        <w:tc>
          <w:tcPr>
            <w:vAlign w:val="center"/>
          </w:tcPr>
          <w:p w14:paraId="0506DB3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0E348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D31FC3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8F65B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74CBCC2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E11FBB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1D922C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AD94DA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781434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C1B8A8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EB99AA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C83CF86">
            <w:pPr>
              <w:jc w:val="right"/>
            </w:pPr>
            <w:r>
              <w:t>32</w:t>
            </w:r>
          </w:p>
        </w:tc>
      </w:tr>
      <w:tr w14:paraId="4EDC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BC52C">
            <w:r>
              <w:t>湿度(%)</w:t>
            </w:r>
          </w:p>
        </w:tc>
        <w:tc>
          <w:tcPr>
            <w:vAlign w:val="center"/>
          </w:tcPr>
          <w:p w14:paraId="400B96D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0A0C1F4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92EEBDC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136BFFED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30FBE4E3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3C4D7D7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60664E5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236F412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2CE23B7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FB7EA5C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E1DE166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54784C9C">
            <w:pPr>
              <w:jc w:val="right"/>
            </w:pPr>
            <w:r>
              <w:t>70</w:t>
            </w:r>
          </w:p>
        </w:tc>
      </w:tr>
      <w:tr w14:paraId="627A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AF83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72567F5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5020248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3EC9431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955D2F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0DC136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5E0E9F6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4899B5A2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357103C5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04FF0236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454B39C8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2CECF8BD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8DD1CB7">
            <w:pPr>
              <w:jc w:val="center"/>
            </w:pPr>
            <w:r>
              <w:t>24</w:t>
            </w:r>
          </w:p>
        </w:tc>
      </w:tr>
      <w:tr w14:paraId="234A3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29AC5">
            <w:r>
              <w:t>温度(℃)</w:t>
            </w:r>
          </w:p>
        </w:tc>
        <w:tc>
          <w:tcPr>
            <w:vAlign w:val="center"/>
          </w:tcPr>
          <w:p w14:paraId="4763174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DD5149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BF0230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B0BA33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0B5CD7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7139DA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9CEBF3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2416E8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E75252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38E74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ED323D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9A49638">
            <w:pPr>
              <w:jc w:val="right"/>
            </w:pPr>
            <w:r>
              <w:t>28</w:t>
            </w:r>
          </w:p>
        </w:tc>
      </w:tr>
      <w:tr w14:paraId="7CAB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C7B98">
            <w:r>
              <w:t>湿度(%)</w:t>
            </w:r>
          </w:p>
        </w:tc>
        <w:tc>
          <w:tcPr>
            <w:vAlign w:val="center"/>
          </w:tcPr>
          <w:p w14:paraId="19DE8957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5300981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FB02DA1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1D5B0D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B30191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245D08D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EC0532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4FDF780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3AD2542D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33DD87AE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5DF16171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BE16B18">
            <w:pPr>
              <w:jc w:val="right"/>
            </w:pPr>
            <w:r>
              <w:t>87</w:t>
            </w:r>
          </w:p>
        </w:tc>
      </w:tr>
    </w:tbl>
    <w:p w14:paraId="5D3AF70B">
      <w:pPr>
        <w:pStyle w:val="4"/>
        <w:rPr>
          <w:szCs w:val="24"/>
          <w:lang w:val="en-US"/>
        </w:rPr>
      </w:pPr>
      <w:bookmarkStart w:id="16" w:name="_Toc1087"/>
      <w:r>
        <w:rPr>
          <w:szCs w:val="24"/>
          <w:lang w:val="en-US"/>
        </w:rPr>
        <w:t>太阳辐射照度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2D159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F68DEE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564EC6BA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8A70C63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E9355A5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1CE5A5F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7EE1C9A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CAB051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30E773D7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761B1429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AB50BF0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B68ADD3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CF5AD8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4B1692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506DBAF">
            <w:pPr>
              <w:jc w:val="center"/>
            </w:pPr>
            <w:r>
              <w:t>18</w:t>
            </w:r>
          </w:p>
        </w:tc>
      </w:tr>
      <w:tr w14:paraId="639FF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DF1A52">
            <w:r>
              <w:t>朝向</w:t>
            </w:r>
          </w:p>
        </w:tc>
        <w:tc>
          <w:tcPr>
            <w:vMerge w:val="restart"/>
            <w:vAlign w:val="center"/>
          </w:tcPr>
          <w:p w14:paraId="77882BC8">
            <w:r>
              <w:t>S</w:t>
            </w:r>
          </w:p>
        </w:tc>
        <w:tc>
          <w:tcPr>
            <w:vAlign w:val="center"/>
          </w:tcPr>
          <w:p w14:paraId="1758ACBE">
            <w:r>
              <w:t>直射</w:t>
            </w:r>
          </w:p>
        </w:tc>
        <w:tc>
          <w:tcPr>
            <w:vAlign w:val="center"/>
          </w:tcPr>
          <w:p w14:paraId="7E57D1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1FAE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00B1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57D9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7707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0EB2D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E75C7FF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92BEEC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D0322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E68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83B3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34D9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7551A0">
            <w:pPr>
              <w:jc w:val="right"/>
            </w:pPr>
            <w:r>
              <w:t>0</w:t>
            </w:r>
          </w:p>
        </w:tc>
      </w:tr>
      <w:tr w14:paraId="490B0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358F3B"/>
        </w:tc>
        <w:tc>
          <w:tcPr>
            <w:vMerge w:val="continue"/>
            <w:vAlign w:val="center"/>
          </w:tcPr>
          <w:p w14:paraId="73AA1D41"/>
        </w:tc>
        <w:tc>
          <w:tcPr>
            <w:vAlign w:val="center"/>
          </w:tcPr>
          <w:p w14:paraId="46A4EB5D">
            <w:r>
              <w:t>散射</w:t>
            </w:r>
          </w:p>
        </w:tc>
        <w:tc>
          <w:tcPr>
            <w:vAlign w:val="center"/>
          </w:tcPr>
          <w:p w14:paraId="73DD89D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93C0EA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E0387B7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1203B03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2E645ED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00686E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068100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34C0A1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F4BEEC8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58F1A832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94ECF8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EC3267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2BF9A88">
            <w:pPr>
              <w:jc w:val="right"/>
            </w:pPr>
            <w:r>
              <w:t>26</w:t>
            </w:r>
          </w:p>
        </w:tc>
      </w:tr>
      <w:tr w14:paraId="61FE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E86718"/>
        </w:tc>
        <w:tc>
          <w:tcPr>
            <w:vMerge w:val="restart"/>
            <w:vAlign w:val="center"/>
          </w:tcPr>
          <w:p w14:paraId="12D32710">
            <w:r>
              <w:t>SE</w:t>
            </w:r>
          </w:p>
        </w:tc>
        <w:tc>
          <w:tcPr>
            <w:vAlign w:val="center"/>
          </w:tcPr>
          <w:p w14:paraId="440BCAE7">
            <w:r>
              <w:t>直射</w:t>
            </w:r>
          </w:p>
        </w:tc>
        <w:tc>
          <w:tcPr>
            <w:vAlign w:val="center"/>
          </w:tcPr>
          <w:p w14:paraId="5EB736EB">
            <w:pPr>
              <w:jc w:val="right"/>
            </w:pPr>
            <w:r>
              <w:t>181</w:t>
            </w:r>
          </w:p>
        </w:tc>
        <w:tc>
          <w:tcPr>
            <w:vAlign w:val="center"/>
          </w:tcPr>
          <w:p w14:paraId="4EA0998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AA3534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C12CD2F">
            <w:pPr>
              <w:jc w:val="right"/>
            </w:pPr>
            <w:r>
              <w:t>318</w:t>
            </w:r>
          </w:p>
        </w:tc>
        <w:tc>
          <w:tcPr>
            <w:vAlign w:val="center"/>
          </w:tcPr>
          <w:p w14:paraId="2668EED5"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 w14:paraId="7A314F0A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35DF2B1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BFF0B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507D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4399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7C7A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07C3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8C054D">
            <w:pPr>
              <w:jc w:val="right"/>
            </w:pPr>
            <w:r>
              <w:t>0</w:t>
            </w:r>
          </w:p>
        </w:tc>
      </w:tr>
      <w:tr w14:paraId="478D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00D9DF"/>
        </w:tc>
        <w:tc>
          <w:tcPr>
            <w:vMerge w:val="continue"/>
            <w:vAlign w:val="center"/>
          </w:tcPr>
          <w:p w14:paraId="4BB43AB2"/>
        </w:tc>
        <w:tc>
          <w:tcPr>
            <w:vAlign w:val="center"/>
          </w:tcPr>
          <w:p w14:paraId="022523A7">
            <w:r>
              <w:t>散射</w:t>
            </w:r>
          </w:p>
        </w:tc>
        <w:tc>
          <w:tcPr>
            <w:vAlign w:val="center"/>
          </w:tcPr>
          <w:p w14:paraId="286868F7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6CA7F5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3F06D2CA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B7DC6D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095717D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539F4D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85E804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8FCF24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38AB6A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239B9A0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E874F4A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8BA49B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B780FF0">
            <w:pPr>
              <w:jc w:val="right"/>
            </w:pPr>
            <w:r>
              <w:t>26</w:t>
            </w:r>
          </w:p>
        </w:tc>
      </w:tr>
      <w:tr w14:paraId="7064E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C8EBD5"/>
        </w:tc>
        <w:tc>
          <w:tcPr>
            <w:vMerge w:val="restart"/>
            <w:vAlign w:val="center"/>
          </w:tcPr>
          <w:p w14:paraId="44D68A4A">
            <w:r>
              <w:t>E</w:t>
            </w:r>
          </w:p>
        </w:tc>
        <w:tc>
          <w:tcPr>
            <w:vAlign w:val="center"/>
          </w:tcPr>
          <w:p w14:paraId="1ABFE137">
            <w:r>
              <w:t>直射</w:t>
            </w:r>
          </w:p>
        </w:tc>
        <w:tc>
          <w:tcPr>
            <w:vAlign w:val="center"/>
          </w:tcPr>
          <w:p w14:paraId="2A6691A8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734C68B1">
            <w:pPr>
              <w:jc w:val="right"/>
            </w:pPr>
            <w:r>
              <w:t>645</w:t>
            </w:r>
          </w:p>
        </w:tc>
        <w:tc>
          <w:tcPr>
            <w:vAlign w:val="center"/>
          </w:tcPr>
          <w:p w14:paraId="7A87DF34">
            <w:pPr>
              <w:jc w:val="right"/>
            </w:pPr>
            <w:r>
              <w:t>657</w:t>
            </w:r>
          </w:p>
        </w:tc>
        <w:tc>
          <w:tcPr>
            <w:vAlign w:val="center"/>
          </w:tcPr>
          <w:p w14:paraId="19BD0DFF">
            <w:pPr>
              <w:jc w:val="right"/>
            </w:pPr>
            <w:r>
              <w:t>554</w:t>
            </w:r>
          </w:p>
        </w:tc>
        <w:tc>
          <w:tcPr>
            <w:vAlign w:val="center"/>
          </w:tcPr>
          <w:p w14:paraId="42347D0E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3366701A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3A3331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7C9C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90F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609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77BF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14BE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6C6E4">
            <w:pPr>
              <w:jc w:val="right"/>
            </w:pPr>
            <w:r>
              <w:t>0</w:t>
            </w:r>
          </w:p>
        </w:tc>
      </w:tr>
      <w:tr w14:paraId="6CAE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638CED"/>
        </w:tc>
        <w:tc>
          <w:tcPr>
            <w:vMerge w:val="continue"/>
            <w:vAlign w:val="center"/>
          </w:tcPr>
          <w:p w14:paraId="791FF18E"/>
        </w:tc>
        <w:tc>
          <w:tcPr>
            <w:vAlign w:val="center"/>
          </w:tcPr>
          <w:p w14:paraId="3E654B0D">
            <w:r>
              <w:t>散射</w:t>
            </w:r>
          </w:p>
        </w:tc>
        <w:tc>
          <w:tcPr>
            <w:vAlign w:val="center"/>
          </w:tcPr>
          <w:p w14:paraId="4030B6FC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2BB8A98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4675759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157FE28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1DA3790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4BAD5CC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276425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FCCC60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2D8640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7525C9A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7C01663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03AE4D8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4B8EDB2">
            <w:pPr>
              <w:jc w:val="right"/>
            </w:pPr>
            <w:r>
              <w:t>26</w:t>
            </w:r>
          </w:p>
        </w:tc>
      </w:tr>
      <w:tr w14:paraId="4564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14C2F9"/>
        </w:tc>
        <w:tc>
          <w:tcPr>
            <w:vMerge w:val="restart"/>
            <w:vAlign w:val="center"/>
          </w:tcPr>
          <w:p w14:paraId="1F65C215">
            <w:r>
              <w:t>NE</w:t>
            </w:r>
          </w:p>
        </w:tc>
        <w:tc>
          <w:tcPr>
            <w:vAlign w:val="center"/>
          </w:tcPr>
          <w:p w14:paraId="3A515024">
            <w:r>
              <w:t>直射</w:t>
            </w:r>
          </w:p>
        </w:tc>
        <w:tc>
          <w:tcPr>
            <w:vAlign w:val="center"/>
          </w:tcPr>
          <w:p w14:paraId="56EDCB2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977BFBE">
            <w:pPr>
              <w:jc w:val="right"/>
            </w:pPr>
            <w:r>
              <w:t>571</w:t>
            </w:r>
          </w:p>
        </w:tc>
        <w:tc>
          <w:tcPr>
            <w:vAlign w:val="center"/>
          </w:tcPr>
          <w:p w14:paraId="526B37A3">
            <w:pPr>
              <w:jc w:val="right"/>
            </w:pPr>
            <w:r>
              <w:t>524</w:t>
            </w:r>
          </w:p>
        </w:tc>
        <w:tc>
          <w:tcPr>
            <w:vAlign w:val="center"/>
          </w:tcPr>
          <w:p w14:paraId="05C0E1AC">
            <w:pPr>
              <w:jc w:val="right"/>
            </w:pPr>
            <w:r>
              <w:t>387</w:t>
            </w:r>
          </w:p>
        </w:tc>
        <w:tc>
          <w:tcPr>
            <w:vAlign w:val="center"/>
          </w:tcPr>
          <w:p w14:paraId="317B00CE">
            <w:pPr>
              <w:jc w:val="right"/>
            </w:pPr>
            <w:r>
              <w:t>209</w:t>
            </w:r>
          </w:p>
        </w:tc>
        <w:tc>
          <w:tcPr>
            <w:vAlign w:val="center"/>
          </w:tcPr>
          <w:p w14:paraId="63D8720E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5193B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BFB3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471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E58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ABB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1865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C35925">
            <w:pPr>
              <w:jc w:val="right"/>
            </w:pPr>
            <w:r>
              <w:t>0</w:t>
            </w:r>
          </w:p>
        </w:tc>
      </w:tr>
      <w:tr w14:paraId="2A909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150F7E"/>
        </w:tc>
        <w:tc>
          <w:tcPr>
            <w:vMerge w:val="continue"/>
            <w:vAlign w:val="center"/>
          </w:tcPr>
          <w:p w14:paraId="38CC6A84"/>
        </w:tc>
        <w:tc>
          <w:tcPr>
            <w:vAlign w:val="center"/>
          </w:tcPr>
          <w:p w14:paraId="73A24F5C">
            <w:r>
              <w:t>散射</w:t>
            </w:r>
          </w:p>
        </w:tc>
        <w:tc>
          <w:tcPr>
            <w:vAlign w:val="center"/>
          </w:tcPr>
          <w:p w14:paraId="59549667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F15EC1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29FF4D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EB2850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DE8ACF4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22E88B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780F7F3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5C60F5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A1D7C5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1259070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EA6B4D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4DFDD3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460042A">
            <w:pPr>
              <w:jc w:val="right"/>
            </w:pPr>
            <w:r>
              <w:t>26</w:t>
            </w:r>
          </w:p>
        </w:tc>
      </w:tr>
      <w:tr w14:paraId="398C9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2AE4F5"/>
        </w:tc>
        <w:tc>
          <w:tcPr>
            <w:vMerge w:val="restart"/>
            <w:vAlign w:val="center"/>
          </w:tcPr>
          <w:p w14:paraId="01D12BD2">
            <w:r>
              <w:t>N</w:t>
            </w:r>
          </w:p>
        </w:tc>
        <w:tc>
          <w:tcPr>
            <w:vAlign w:val="center"/>
          </w:tcPr>
          <w:p w14:paraId="4038405F">
            <w:r>
              <w:t>直射</w:t>
            </w:r>
          </w:p>
        </w:tc>
        <w:tc>
          <w:tcPr>
            <w:vAlign w:val="center"/>
          </w:tcPr>
          <w:p w14:paraId="5882AD7D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46BB0DE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4D5AD46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34FF31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DF39F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D135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E6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EF2B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3A4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1361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C87B14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EDE9F4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DD67F3D">
            <w:pPr>
              <w:jc w:val="right"/>
            </w:pPr>
            <w:r>
              <w:t>115</w:t>
            </w:r>
          </w:p>
        </w:tc>
      </w:tr>
      <w:tr w14:paraId="7F41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34E54C"/>
        </w:tc>
        <w:tc>
          <w:tcPr>
            <w:vMerge w:val="continue"/>
            <w:vAlign w:val="center"/>
          </w:tcPr>
          <w:p w14:paraId="033373B9"/>
        </w:tc>
        <w:tc>
          <w:tcPr>
            <w:vAlign w:val="center"/>
          </w:tcPr>
          <w:p w14:paraId="33B7AC4D">
            <w:r>
              <w:t>散射</w:t>
            </w:r>
          </w:p>
        </w:tc>
        <w:tc>
          <w:tcPr>
            <w:vAlign w:val="center"/>
          </w:tcPr>
          <w:p w14:paraId="00ADCE5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1B4F5D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15C4ADB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1654365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8A88B93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30BBD02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121DC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E1DD8E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6722A04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01AC8EE6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6A9A4AEA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105A752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D643BC7">
            <w:pPr>
              <w:jc w:val="right"/>
            </w:pPr>
            <w:r>
              <w:t>26</w:t>
            </w:r>
          </w:p>
        </w:tc>
      </w:tr>
      <w:tr w14:paraId="539A9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95FFB8"/>
        </w:tc>
        <w:tc>
          <w:tcPr>
            <w:vMerge w:val="restart"/>
            <w:vAlign w:val="center"/>
          </w:tcPr>
          <w:p w14:paraId="632C5963">
            <w:r>
              <w:t>H</w:t>
            </w:r>
          </w:p>
        </w:tc>
        <w:tc>
          <w:tcPr>
            <w:vAlign w:val="center"/>
          </w:tcPr>
          <w:p w14:paraId="7F4D22D5">
            <w:r>
              <w:t>直射</w:t>
            </w:r>
          </w:p>
        </w:tc>
        <w:tc>
          <w:tcPr>
            <w:vAlign w:val="center"/>
          </w:tcPr>
          <w:p w14:paraId="1245042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A68A93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8D00231">
            <w:pPr>
              <w:jc w:val="right"/>
            </w:pPr>
            <w:r>
              <w:t>439</w:t>
            </w:r>
          </w:p>
        </w:tc>
        <w:tc>
          <w:tcPr>
            <w:vAlign w:val="center"/>
          </w:tcPr>
          <w:p w14:paraId="7C2D5614">
            <w:pPr>
              <w:jc w:val="right"/>
            </w:pPr>
            <w:r>
              <w:t>635</w:t>
            </w:r>
          </w:p>
        </w:tc>
        <w:tc>
          <w:tcPr>
            <w:vAlign w:val="center"/>
          </w:tcPr>
          <w:p w14:paraId="7FADF0E3">
            <w:pPr>
              <w:jc w:val="right"/>
            </w:pPr>
            <w:r>
              <w:t>785</w:t>
            </w:r>
          </w:p>
        </w:tc>
        <w:tc>
          <w:tcPr>
            <w:vAlign w:val="center"/>
          </w:tcPr>
          <w:p w14:paraId="471B14F9">
            <w:pPr>
              <w:jc w:val="right"/>
            </w:pPr>
            <w:r>
              <w:t>876</w:t>
            </w:r>
          </w:p>
        </w:tc>
        <w:tc>
          <w:tcPr>
            <w:vAlign w:val="center"/>
          </w:tcPr>
          <w:p w14:paraId="4C5ECCBF">
            <w:pPr>
              <w:jc w:val="right"/>
            </w:pPr>
            <w:r>
              <w:t>906</w:t>
            </w:r>
          </w:p>
        </w:tc>
        <w:tc>
          <w:tcPr>
            <w:vAlign w:val="center"/>
          </w:tcPr>
          <w:p w14:paraId="5A36B6F4">
            <w:pPr>
              <w:jc w:val="right"/>
            </w:pPr>
            <w:r>
              <w:t>876</w:t>
            </w:r>
          </w:p>
        </w:tc>
        <w:tc>
          <w:tcPr>
            <w:vAlign w:val="center"/>
          </w:tcPr>
          <w:p w14:paraId="23BB562F">
            <w:pPr>
              <w:jc w:val="right"/>
            </w:pPr>
            <w:r>
              <w:t>785</w:t>
            </w:r>
          </w:p>
        </w:tc>
        <w:tc>
          <w:tcPr>
            <w:vAlign w:val="center"/>
          </w:tcPr>
          <w:p w14:paraId="7341131F">
            <w:pPr>
              <w:jc w:val="right"/>
            </w:pPr>
            <w:r>
              <w:t>635</w:t>
            </w:r>
          </w:p>
        </w:tc>
        <w:tc>
          <w:tcPr>
            <w:vAlign w:val="center"/>
          </w:tcPr>
          <w:p w14:paraId="2AE1FDC8">
            <w:pPr>
              <w:jc w:val="right"/>
            </w:pPr>
            <w:r>
              <w:t>439</w:t>
            </w:r>
          </w:p>
        </w:tc>
        <w:tc>
          <w:tcPr>
            <w:vAlign w:val="center"/>
          </w:tcPr>
          <w:p w14:paraId="7970D512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98B20C8">
            <w:pPr>
              <w:jc w:val="right"/>
            </w:pPr>
            <w:r>
              <w:t>30</w:t>
            </w:r>
          </w:p>
        </w:tc>
      </w:tr>
      <w:tr w14:paraId="47605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11B759"/>
        </w:tc>
        <w:tc>
          <w:tcPr>
            <w:vMerge w:val="continue"/>
            <w:vAlign w:val="center"/>
          </w:tcPr>
          <w:p w14:paraId="747460CA"/>
        </w:tc>
        <w:tc>
          <w:tcPr>
            <w:vAlign w:val="center"/>
          </w:tcPr>
          <w:p w14:paraId="657C4860">
            <w:r>
              <w:t>散射</w:t>
            </w:r>
          </w:p>
        </w:tc>
        <w:tc>
          <w:tcPr>
            <w:vAlign w:val="center"/>
          </w:tcPr>
          <w:p w14:paraId="020BC69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A674109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8BEF812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0A30DFE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935193F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E331C98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98517B1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5CBC2A1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9E2B61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CC1F5D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910F4EB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641B0465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3421FE96">
            <w:pPr>
              <w:jc w:val="right"/>
            </w:pPr>
            <w:r>
              <w:t>32</w:t>
            </w:r>
          </w:p>
        </w:tc>
      </w:tr>
    </w:tbl>
    <w:p w14:paraId="3F3AA4F9">
      <w:pPr>
        <w:pStyle w:val="4"/>
        <w:rPr>
          <w:szCs w:val="24"/>
          <w:lang w:val="en-US"/>
        </w:rPr>
      </w:pPr>
      <w:bookmarkStart w:id="17" w:name="_Toc4688"/>
      <w:r>
        <w:rPr>
          <w:szCs w:val="24"/>
          <w:lang w:val="en-US"/>
        </w:rPr>
        <w:t>其他气象参数</w:t>
      </w:r>
      <w:bookmarkEnd w:id="1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A9A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A1D7E">
            <w:r>
              <w:t>气象位置</w:t>
            </w:r>
          </w:p>
        </w:tc>
        <w:tc>
          <w:tcPr>
            <w:vAlign w:val="center"/>
          </w:tcPr>
          <w:p w14:paraId="00D9C17D">
            <w:r>
              <w:t>福建-厦门-厦门（默认）</w:t>
            </w:r>
          </w:p>
        </w:tc>
      </w:tr>
      <w:tr w14:paraId="29FA2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177FB">
            <w:r>
              <w:t>气象来源</w:t>
            </w:r>
          </w:p>
        </w:tc>
        <w:tc>
          <w:tcPr>
            <w:vAlign w:val="center"/>
          </w:tcPr>
          <w:p w14:paraId="5B5C2EDF">
            <w:r>
              <w:t>《民用建筑供暖通风与空气调节设计规范（GB 50736 - 2012）》</w:t>
            </w:r>
          </w:p>
        </w:tc>
      </w:tr>
      <w:tr w14:paraId="1B6AC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0B0FD">
            <w:r>
              <w:t>大气透明度等级</w:t>
            </w:r>
          </w:p>
        </w:tc>
        <w:tc>
          <w:tcPr>
            <w:vAlign w:val="center"/>
          </w:tcPr>
          <w:p w14:paraId="750F617D">
            <w:r>
              <w:t>5</w:t>
            </w:r>
          </w:p>
        </w:tc>
      </w:tr>
      <w:tr w14:paraId="589E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6F53F">
            <w:r>
              <w:t>夏季室外计算日平均温度twp（℃）</w:t>
            </w:r>
          </w:p>
        </w:tc>
        <w:tc>
          <w:tcPr>
            <w:vAlign w:val="center"/>
          </w:tcPr>
          <w:p w14:paraId="7D43B1D9">
            <w:r>
              <w:t>29.7</w:t>
            </w:r>
          </w:p>
        </w:tc>
      </w:tr>
      <w:tr w14:paraId="37DA1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2E0B4">
            <w:r>
              <w:t>夏季室外计算干球温度twg（℃）</w:t>
            </w:r>
          </w:p>
        </w:tc>
        <w:tc>
          <w:tcPr>
            <w:vAlign w:val="center"/>
          </w:tcPr>
          <w:p w14:paraId="74983DDD">
            <w:r>
              <w:t>33.5</w:t>
            </w:r>
          </w:p>
        </w:tc>
      </w:tr>
      <w:tr w14:paraId="7AD39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F9F94">
            <w:r>
              <w:t>室外计算干球温度附加值（℃）</w:t>
            </w:r>
          </w:p>
        </w:tc>
        <w:tc>
          <w:tcPr>
            <w:vAlign w:val="center"/>
          </w:tcPr>
          <w:p w14:paraId="210CCF5C">
            <w:r>
              <w:t>0.0</w:t>
            </w:r>
          </w:p>
        </w:tc>
      </w:tr>
      <w:tr w14:paraId="6ABAD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2A4F8">
            <w:r>
              <w:t>室外计算日较差⊿tr（℃）</w:t>
            </w:r>
          </w:p>
        </w:tc>
        <w:tc>
          <w:tcPr>
            <w:vAlign w:val="center"/>
          </w:tcPr>
          <w:p w14:paraId="2923700D">
            <w:r>
              <w:t>7.3</w:t>
            </w:r>
          </w:p>
        </w:tc>
      </w:tr>
      <w:tr w14:paraId="6DE31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40FEA">
            <w:r>
              <w:t>夏季围护结构外表面换热系数αw(W/㎡· K)</w:t>
            </w:r>
          </w:p>
        </w:tc>
        <w:tc>
          <w:tcPr>
            <w:vAlign w:val="center"/>
          </w:tcPr>
          <w:p w14:paraId="7BCDA44C">
            <w:r>
              <w:t>18.6</w:t>
            </w:r>
          </w:p>
        </w:tc>
      </w:tr>
      <w:tr w14:paraId="1C424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F8279">
            <w:r>
              <w:t>围护结构内表面换热系数αn(W/㎡· K)</w:t>
            </w:r>
          </w:p>
        </w:tc>
        <w:tc>
          <w:tcPr>
            <w:vAlign w:val="center"/>
          </w:tcPr>
          <w:p w14:paraId="5E1A2AEA">
            <w:r>
              <w:t>8.7</w:t>
            </w:r>
          </w:p>
        </w:tc>
      </w:tr>
      <w:tr w14:paraId="41E16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B591A">
            <w:r>
              <w:t>外墙太阳辐射吸收系数ρ</w:t>
            </w:r>
          </w:p>
        </w:tc>
        <w:tc>
          <w:tcPr>
            <w:vAlign w:val="center"/>
          </w:tcPr>
          <w:p w14:paraId="6C395760">
            <w:r>
              <w:t>0.70</w:t>
            </w:r>
          </w:p>
        </w:tc>
      </w:tr>
      <w:tr w14:paraId="691A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984CB">
            <w:r>
              <w:t>屋顶太阳辐射吸收系数ρ</w:t>
            </w:r>
          </w:p>
        </w:tc>
        <w:tc>
          <w:tcPr>
            <w:vAlign w:val="center"/>
          </w:tcPr>
          <w:p w14:paraId="1277B532">
            <w:r>
              <w:t>0.70</w:t>
            </w:r>
          </w:p>
        </w:tc>
      </w:tr>
      <w:tr w14:paraId="3C6E3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DE6E5">
            <w:r>
              <w:t>夏季空气调节室外计算湿球温度（℃）</w:t>
            </w:r>
          </w:p>
        </w:tc>
        <w:tc>
          <w:tcPr>
            <w:vAlign w:val="center"/>
          </w:tcPr>
          <w:p w14:paraId="4DD54170">
            <w:r>
              <w:t>27.5</w:t>
            </w:r>
          </w:p>
        </w:tc>
      </w:tr>
      <w:tr w14:paraId="63E21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888CD">
            <w:r>
              <w:t>夏季大气压力(Pa)</w:t>
            </w:r>
          </w:p>
        </w:tc>
        <w:tc>
          <w:tcPr>
            <w:vAlign w:val="center"/>
          </w:tcPr>
          <w:p w14:paraId="773E4541">
            <w:r>
              <w:t>99450</w:t>
            </w:r>
          </w:p>
        </w:tc>
      </w:tr>
    </w:tbl>
    <w:p w14:paraId="306DD1CA">
      <w:pPr>
        <w:pStyle w:val="2"/>
        <w:rPr>
          <w:szCs w:val="24"/>
          <w:lang w:val="en-US"/>
        </w:rPr>
      </w:pPr>
      <w:bookmarkStart w:id="18" w:name="_Toc318"/>
      <w:r>
        <w:rPr>
          <w:szCs w:val="24"/>
          <w:lang w:val="en-US"/>
        </w:rPr>
        <w:t>计算依据</w:t>
      </w:r>
      <w:bookmarkEnd w:id="18"/>
    </w:p>
    <w:p w14:paraId="3D6E62C4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522E82DD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5E0242C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3804CA2C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74CC26E">
      <w:pPr>
        <w:rPr>
          <w:szCs w:val="24"/>
          <w:lang w:val="en-US"/>
        </w:rPr>
      </w:pPr>
    </w:p>
    <w:p w14:paraId="42370C2A">
      <w:pPr>
        <w:rPr>
          <w:szCs w:val="24"/>
          <w:lang w:val="en-US"/>
        </w:rPr>
      </w:pPr>
    </w:p>
    <w:p w14:paraId="39DEA702">
      <w:pPr>
        <w:pStyle w:val="2"/>
        <w:rPr>
          <w:szCs w:val="24"/>
          <w:lang w:val="en-US"/>
        </w:rPr>
      </w:pPr>
      <w:bookmarkStart w:id="19" w:name="_Toc14853"/>
      <w:r>
        <w:rPr>
          <w:szCs w:val="24"/>
          <w:lang w:val="en-US"/>
        </w:rPr>
        <w:t>计算原理</w:t>
      </w:r>
      <w:bookmarkEnd w:id="19"/>
    </w:p>
    <w:p w14:paraId="3999C646">
      <w:pPr>
        <w:pStyle w:val="4"/>
        <w:spacing w:line="240" w:lineRule="atLeast"/>
      </w:pPr>
      <w:bookmarkStart w:id="20" w:name="_Toc495932542"/>
      <w:bookmarkStart w:id="21" w:name="_Toc453593136"/>
      <w:bookmarkStart w:id="22" w:name="_Toc178151562"/>
      <w:bookmarkStart w:id="23" w:name="_Toc19500"/>
      <w:bookmarkStart w:id="24" w:name="_Toc179707474"/>
      <w:bookmarkStart w:id="25" w:name="_Toc178152068"/>
      <w:bookmarkStart w:id="26" w:name="_Toc239133098"/>
      <w:bookmarkStart w:id="27" w:name="_Toc179712227"/>
      <w:bookmarkStart w:id="28" w:name="_Toc240280508"/>
      <w:r>
        <w:rPr>
          <w:rFonts w:hint="eastAsia"/>
        </w:rPr>
        <w:t>外窗的日射得热冷负荷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0FFF7B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23F506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1B4A4C8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3DA18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420460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C857359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9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9"/>
      <w:bookmarkStart w:id="30" w:name="OLE_LINK4"/>
      <w:bookmarkStart w:id="31" w:name="OLE_LINK1"/>
    </w:p>
    <w:p w14:paraId="307CDAC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30"/>
    <w:bookmarkEnd w:id="31"/>
    <w:p w14:paraId="221896F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63ADF76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2DEE2EC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BA1748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74B5796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B27C70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9C7423A">
      <w:pPr>
        <w:pStyle w:val="4"/>
        <w:spacing w:line="240" w:lineRule="atLeast"/>
      </w:pPr>
      <w:bookmarkStart w:id="32" w:name="_Toc178152069"/>
      <w:bookmarkStart w:id="33" w:name="_Toc179712228"/>
      <w:bookmarkStart w:id="34" w:name="_Toc495932543"/>
      <w:bookmarkStart w:id="35" w:name="_Toc239133099"/>
      <w:bookmarkStart w:id="36" w:name="_Toc178151563"/>
      <w:bookmarkStart w:id="37" w:name="_Toc240280509"/>
      <w:bookmarkStart w:id="38" w:name="_Toc453593137"/>
      <w:bookmarkStart w:id="39" w:name="_Toc179707475"/>
      <w:bookmarkStart w:id="40" w:name="_Toc14517"/>
      <w:r>
        <w:rPr>
          <w:rFonts w:hint="eastAsia"/>
        </w:rPr>
        <w:t>外窗传热的冷负荷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D43B576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547788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02E5B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40084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2562260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7E3419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75D250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63E51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C66CB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89CAF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D6B1C9F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144C2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05CDE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0F66C62B">
      <w:pPr>
        <w:pStyle w:val="4"/>
        <w:spacing w:line="240" w:lineRule="atLeast"/>
      </w:pPr>
      <w:bookmarkStart w:id="41" w:name="_Toc16592"/>
      <w:bookmarkStart w:id="42" w:name="_Toc453593138"/>
      <w:bookmarkStart w:id="43" w:name="_Toc495932544"/>
      <w:bookmarkStart w:id="44" w:name="_Toc178152070"/>
      <w:bookmarkStart w:id="45" w:name="_Toc179707476"/>
      <w:bookmarkStart w:id="46" w:name="_Toc179712229"/>
      <w:bookmarkStart w:id="47" w:name="_Toc239133100"/>
      <w:bookmarkStart w:id="48" w:name="_Toc240280510"/>
      <w:bookmarkStart w:id="49" w:name="_Toc178151564"/>
      <w:r>
        <w:rPr>
          <w:rFonts w:hint="eastAsia"/>
        </w:rPr>
        <w:t>外墙和屋盖的冷负荷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42FDC9F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F1F76C8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66C132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188F522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08CA7A6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66C1C9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ABA0BB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1168EE3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5C21AC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076E4A4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55D492F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03B086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57AF152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32B8DB0">
      <w:pPr>
        <w:pStyle w:val="4"/>
        <w:spacing w:line="240" w:lineRule="atLeast"/>
      </w:pPr>
      <w:bookmarkStart w:id="50" w:name="_Toc179712230"/>
      <w:bookmarkStart w:id="51" w:name="_Toc178152071"/>
      <w:bookmarkStart w:id="52" w:name="_Toc240280511"/>
      <w:bookmarkStart w:id="53" w:name="_Toc453593139"/>
      <w:bookmarkStart w:id="54" w:name="_Toc178151565"/>
      <w:bookmarkStart w:id="55" w:name="_Toc179707477"/>
      <w:bookmarkStart w:id="56" w:name="_Toc239133101"/>
      <w:r>
        <w:rPr>
          <w:rFonts w:hint="eastAsia"/>
        </w:rPr>
        <w:t xml:space="preserve"> </w:t>
      </w:r>
      <w:bookmarkStart w:id="57" w:name="_Toc495932545"/>
      <w:bookmarkStart w:id="58" w:name="_Toc23372"/>
      <w:r>
        <w:rPr>
          <w:rFonts w:hint="eastAsia"/>
        </w:rPr>
        <w:t>新风冷负荷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E412E0B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A38F75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B10E7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379646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62EB08DD">
      <w:pPr>
        <w:pStyle w:val="4"/>
        <w:spacing w:line="240" w:lineRule="atLeast"/>
      </w:pPr>
      <w:bookmarkStart w:id="59" w:name="_Toc453593140"/>
      <w:bookmarkStart w:id="60" w:name="_Toc240280512"/>
      <w:bookmarkStart w:id="61" w:name="_Toc239133102"/>
      <w:bookmarkStart w:id="62" w:name="_Toc178152072"/>
      <w:bookmarkStart w:id="63" w:name="_Toc179712231"/>
      <w:bookmarkStart w:id="64" w:name="_Toc179707478"/>
      <w:bookmarkStart w:id="65" w:name="_Toc178151566"/>
      <w:r>
        <w:t xml:space="preserve"> </w:t>
      </w:r>
      <w:bookmarkStart w:id="66" w:name="_Toc24478"/>
      <w:bookmarkStart w:id="67" w:name="_Toc495932546"/>
      <w:r>
        <w:rPr>
          <w:rFonts w:hint="eastAsia"/>
        </w:rPr>
        <w:t>内墙、内窗、楼板、地面的冷负荷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D3314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BE663B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6D2A1E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75BA1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140AE7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13E288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DD4F6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AE0CF2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62AE60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10EF65F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C1DC4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5C3842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D6716A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518E4D9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13D868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544AE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272CD6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21EBD1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3286F4B9">
      <w:pPr>
        <w:pStyle w:val="4"/>
        <w:spacing w:line="240" w:lineRule="atLeast"/>
      </w:pPr>
      <w:bookmarkStart w:id="68" w:name="_Toc453593141"/>
      <w:bookmarkStart w:id="69" w:name="_Toc179712232"/>
      <w:bookmarkStart w:id="70" w:name="_Toc178151567"/>
      <w:bookmarkStart w:id="71" w:name="_Toc179707479"/>
      <w:bookmarkStart w:id="72" w:name="_Toc240280513"/>
      <w:bookmarkStart w:id="73" w:name="_Toc178152073"/>
      <w:bookmarkStart w:id="74" w:name="_Toc239133103"/>
      <w:r>
        <w:t xml:space="preserve"> </w:t>
      </w:r>
      <w:bookmarkStart w:id="75" w:name="_Toc495932547"/>
      <w:bookmarkStart w:id="76" w:name="_Toc21184"/>
      <w:r>
        <w:rPr>
          <w:rFonts w:hint="eastAsia"/>
        </w:rPr>
        <w:t>渗透空气冷负荷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598FDB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5BB970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6A067D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0632B88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B814AE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2A8B388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6AC2AFC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0EC6E2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8839B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7A0D9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12460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6F34D1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24E47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72A34B3F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617CA4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F9829B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5FF5E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08805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475C65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38739895">
      <w:pPr>
        <w:pStyle w:val="4"/>
        <w:spacing w:line="240" w:lineRule="atLeast"/>
      </w:pPr>
      <w:bookmarkStart w:id="77" w:name="_Toc239133104"/>
      <w:bookmarkStart w:id="78" w:name="_Toc179707480"/>
      <w:bookmarkStart w:id="79" w:name="_Toc240280514"/>
      <w:bookmarkStart w:id="80" w:name="_Toc178152074"/>
      <w:bookmarkStart w:id="81" w:name="_Toc179712233"/>
      <w:bookmarkStart w:id="82" w:name="_Toc178151568"/>
      <w:bookmarkStart w:id="83" w:name="_Toc453593142"/>
      <w:r>
        <w:t xml:space="preserve"> </w:t>
      </w:r>
      <w:bookmarkStart w:id="84" w:name="_Toc18116"/>
      <w:bookmarkStart w:id="85" w:name="_Toc495932548"/>
      <w:r>
        <w:rPr>
          <w:rFonts w:hint="eastAsia"/>
        </w:rPr>
        <w:t>设备冷负荷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D6EC9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BBED8F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104DB6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56BC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349DBA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47477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735749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4333E0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ADE07D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1F2FBB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7433F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325D7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3D8706C4">
      <w:pPr>
        <w:pStyle w:val="4"/>
        <w:spacing w:line="240" w:lineRule="atLeast"/>
      </w:pPr>
      <w:bookmarkStart w:id="86" w:name="_Toc178151569"/>
      <w:bookmarkStart w:id="87" w:name="_Toc179707481"/>
      <w:bookmarkStart w:id="88" w:name="_Toc179712234"/>
      <w:bookmarkStart w:id="89" w:name="_Toc178152075"/>
      <w:bookmarkStart w:id="90" w:name="_Toc453593143"/>
      <w:bookmarkStart w:id="91" w:name="_Toc239133105"/>
      <w:bookmarkStart w:id="92" w:name="_Toc240280515"/>
      <w:r>
        <w:t xml:space="preserve"> </w:t>
      </w:r>
      <w:bookmarkStart w:id="93" w:name="_Toc495932549"/>
      <w:bookmarkStart w:id="94" w:name="_Toc22895"/>
      <w:r>
        <w:rPr>
          <w:rFonts w:hint="eastAsia"/>
        </w:rPr>
        <w:t>照明冷负荷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F8D8A4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65958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1DB24A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7806A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015723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7D0A45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1C1BC0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7E381C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70E22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18FC2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2F6A1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06D7A7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5C721F7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7924B79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1070900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41DF8D9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603905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58D1C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031F0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30AFBF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E0E7B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023BCE4E">
      <w:pPr>
        <w:pStyle w:val="4"/>
        <w:spacing w:line="240" w:lineRule="atLeast"/>
      </w:pPr>
      <w:bookmarkStart w:id="95" w:name="_Toc179712235"/>
      <w:bookmarkStart w:id="96" w:name="_Toc240280516"/>
      <w:bookmarkStart w:id="97" w:name="_Toc179707482"/>
      <w:bookmarkStart w:id="98" w:name="_Toc178152076"/>
      <w:bookmarkStart w:id="99" w:name="_Toc453593144"/>
      <w:bookmarkStart w:id="100" w:name="_Toc239133106"/>
      <w:bookmarkStart w:id="101" w:name="_Toc178151570"/>
      <w:r>
        <w:t xml:space="preserve"> </w:t>
      </w:r>
      <w:bookmarkStart w:id="102" w:name="_Toc495932550"/>
      <w:bookmarkStart w:id="103" w:name="_Toc4221"/>
      <w:r>
        <w:rPr>
          <w:rFonts w:hint="eastAsia"/>
        </w:rPr>
        <w:t>人体冷负荷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121843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9579C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4C94CB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B23E5D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37F28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47FB4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48F5C1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11DE5C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270D5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42873D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71AEC8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F13CD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61A91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D91A89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49FC50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3D496E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9A1837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61B189A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5D9DB2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45E959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10E0D5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54E8A7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353E7E9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A7936C9">
      <w:pPr>
        <w:pStyle w:val="4"/>
        <w:spacing w:line="240" w:lineRule="atLeast"/>
      </w:pPr>
      <w:bookmarkStart w:id="104" w:name="_Toc453593145"/>
      <w:bookmarkStart w:id="105" w:name="_Toc239133107"/>
      <w:bookmarkStart w:id="106" w:name="_Toc240280517"/>
      <w:r>
        <w:rPr>
          <w:rFonts w:hint="eastAsia"/>
        </w:rPr>
        <w:t xml:space="preserve"> </w:t>
      </w:r>
      <w:bookmarkStart w:id="107" w:name="_Toc495932551"/>
      <w:bookmarkStart w:id="108" w:name="_Toc11407"/>
      <w:r>
        <w:rPr>
          <w:rFonts w:hint="eastAsia"/>
        </w:rPr>
        <w:t>冷负荷的修正</w:t>
      </w:r>
      <w:bookmarkEnd w:id="104"/>
      <w:bookmarkEnd w:id="105"/>
      <w:bookmarkEnd w:id="106"/>
      <w:bookmarkEnd w:id="107"/>
      <w:bookmarkEnd w:id="108"/>
    </w:p>
    <w:p w14:paraId="7D2CBE1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46EAA9A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40EE726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2EF2D1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3288C4F4">
      <w:pPr>
        <w:spacing w:line="240" w:lineRule="auto"/>
        <w:rPr>
          <w:color w:val="000000"/>
        </w:rPr>
      </w:pPr>
      <w:bookmarkStart w:id="109" w:name="_Toc179707483"/>
      <w:bookmarkStart w:id="110" w:name="_Toc179712236"/>
      <w:bookmarkStart w:id="111" w:name="_Toc178151571"/>
      <w:bookmarkStart w:id="112" w:name="_Toc178152077"/>
      <w:r>
        <w:rPr>
          <w:rFonts w:hint="eastAsia"/>
          <w:color w:val="000000"/>
        </w:rPr>
        <w:t>（3）其它附加系数</w:t>
      </w:r>
    </w:p>
    <w:p w14:paraId="2F82FE7D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9"/>
      <w:bookmarkEnd w:id="110"/>
      <w:bookmarkEnd w:id="111"/>
      <w:bookmarkEnd w:id="112"/>
    </w:p>
    <w:p w14:paraId="03A8E8FD">
      <w:pPr>
        <w:pStyle w:val="2"/>
        <w:rPr>
          <w:szCs w:val="24"/>
          <w:lang w:val="en-US"/>
        </w:rPr>
      </w:pPr>
      <w:bookmarkStart w:id="113" w:name="_Toc10577"/>
      <w:r>
        <w:rPr>
          <w:szCs w:val="24"/>
          <w:lang w:val="en-US"/>
        </w:rPr>
        <w:t>外围护构造</w:t>
      </w:r>
      <w:bookmarkEnd w:id="113"/>
    </w:p>
    <w:p w14:paraId="14AE586E">
      <w:pPr>
        <w:pStyle w:val="4"/>
        <w:rPr>
          <w:szCs w:val="24"/>
          <w:lang w:val="en-US"/>
        </w:rPr>
      </w:pPr>
      <w:bookmarkStart w:id="114" w:name="_Toc16917"/>
      <w:r>
        <w:rPr>
          <w:szCs w:val="24"/>
          <w:lang w:val="en-US"/>
        </w:rPr>
        <w:t>屋顶</w:t>
      </w:r>
      <w:bookmarkEnd w:id="114"/>
    </w:p>
    <w:p w14:paraId="345B1F8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308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DCED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F47E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36F7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E0BB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311C4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7BF92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44F560">
            <w:pPr>
              <w:jc w:val="center"/>
            </w:pPr>
            <w:r>
              <w:t>热惰性指标</w:t>
            </w:r>
          </w:p>
        </w:tc>
      </w:tr>
      <w:tr w14:paraId="2203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DB9D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A0BE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7562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59F5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366C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C89E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1797E1">
            <w:pPr>
              <w:jc w:val="center"/>
            </w:pPr>
            <w:r>
              <w:t>D=R*S</w:t>
            </w:r>
          </w:p>
        </w:tc>
      </w:tr>
      <w:tr w14:paraId="5D3B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D9405">
            <w:r>
              <w:t>碎石、卵石混凝土(ρ=2300)</w:t>
            </w:r>
          </w:p>
        </w:tc>
        <w:tc>
          <w:tcPr>
            <w:vAlign w:val="center"/>
          </w:tcPr>
          <w:p w14:paraId="6A9FA99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7DD66FA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01D04F0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5F9C2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75D6B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454F49">
            <w:pPr>
              <w:jc w:val="right"/>
            </w:pPr>
            <w:r>
              <w:t>0.407</w:t>
            </w:r>
          </w:p>
        </w:tc>
      </w:tr>
      <w:tr w14:paraId="2A480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EB100">
            <w:r>
              <w:t>挤塑聚苯乙烯泡沫塑料（带表皮）</w:t>
            </w:r>
          </w:p>
        </w:tc>
        <w:tc>
          <w:tcPr>
            <w:vAlign w:val="center"/>
          </w:tcPr>
          <w:p w14:paraId="640CF3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E18B4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79E36E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588982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97BA55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9F02D87">
            <w:pPr>
              <w:jc w:val="right"/>
            </w:pPr>
            <w:r>
              <w:t>0.227</w:t>
            </w:r>
          </w:p>
        </w:tc>
      </w:tr>
      <w:tr w14:paraId="2A2D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5D679">
            <w:r>
              <w:t>水泥砂浆</w:t>
            </w:r>
          </w:p>
        </w:tc>
        <w:tc>
          <w:tcPr>
            <w:vAlign w:val="center"/>
          </w:tcPr>
          <w:p w14:paraId="0D1694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2AD01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D964CE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D9FD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94E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FD5C5B">
            <w:pPr>
              <w:jc w:val="right"/>
            </w:pPr>
            <w:r>
              <w:t>0.245</w:t>
            </w:r>
          </w:p>
        </w:tc>
      </w:tr>
      <w:tr w14:paraId="0B928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DE5AC">
            <w:r>
              <w:t>加气混凝土、泡沫混凝土(ρ=700)</w:t>
            </w:r>
          </w:p>
        </w:tc>
        <w:tc>
          <w:tcPr>
            <w:vAlign w:val="center"/>
          </w:tcPr>
          <w:p w14:paraId="04CD2A9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38976E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E76F49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5422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CC394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5B2B066D">
            <w:pPr>
              <w:jc w:val="right"/>
            </w:pPr>
            <w:r>
              <w:t>1.378</w:t>
            </w:r>
          </w:p>
        </w:tc>
      </w:tr>
      <w:tr w14:paraId="18496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CCC39">
            <w:r>
              <w:t>钢筋混凝土</w:t>
            </w:r>
          </w:p>
        </w:tc>
        <w:tc>
          <w:tcPr>
            <w:vAlign w:val="center"/>
          </w:tcPr>
          <w:p w14:paraId="0B21520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A4CC6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C6FD95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799E6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D5DB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2D94C9">
            <w:pPr>
              <w:jc w:val="right"/>
            </w:pPr>
            <w:r>
              <w:t>1.186</w:t>
            </w:r>
          </w:p>
        </w:tc>
      </w:tr>
      <w:tr w14:paraId="2DB4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2FDF">
            <w:r>
              <w:t>石灰砂浆</w:t>
            </w:r>
          </w:p>
        </w:tc>
        <w:tc>
          <w:tcPr>
            <w:vAlign w:val="center"/>
          </w:tcPr>
          <w:p w14:paraId="776123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F4786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72FDD91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42292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4B135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A3E265A">
            <w:pPr>
              <w:jc w:val="right"/>
            </w:pPr>
            <w:r>
              <w:t>0.249</w:t>
            </w:r>
          </w:p>
        </w:tc>
      </w:tr>
      <w:tr w14:paraId="7DE1B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E79DE">
            <w:r>
              <w:t>各层之和∑</w:t>
            </w:r>
          </w:p>
        </w:tc>
        <w:tc>
          <w:tcPr>
            <w:vAlign w:val="center"/>
          </w:tcPr>
          <w:p w14:paraId="0ACF6BC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00373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5DEE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48E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DF9A53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21608551">
            <w:pPr>
              <w:jc w:val="right"/>
            </w:pPr>
            <w:r>
              <w:t>3.691</w:t>
            </w:r>
          </w:p>
        </w:tc>
      </w:tr>
      <w:tr w14:paraId="4E4CA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6FEC1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53679C0">
            <w:pPr>
              <w:jc w:val="center"/>
            </w:pPr>
            <w:r>
              <w:t>0.768</w:t>
            </w:r>
          </w:p>
        </w:tc>
      </w:tr>
      <w:tr w14:paraId="0DFD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5D14BB">
            <w:r>
              <w:t>衰减度ν</w:t>
            </w:r>
          </w:p>
        </w:tc>
        <w:tc>
          <w:tcPr>
            <w:gridSpan w:val="5"/>
            <w:vAlign w:val="center"/>
          </w:tcPr>
          <w:p w14:paraId="01780DE7">
            <w:pPr>
              <w:jc w:val="center"/>
            </w:pPr>
            <w:r>
              <w:t>87.51</w:t>
            </w:r>
          </w:p>
        </w:tc>
      </w:tr>
      <w:tr w14:paraId="50CA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9B60D8">
            <w:r>
              <w:t>延迟时间ξ(h)</w:t>
            </w:r>
          </w:p>
        </w:tc>
        <w:tc>
          <w:tcPr>
            <w:gridSpan w:val="5"/>
            <w:vAlign w:val="center"/>
          </w:tcPr>
          <w:p w14:paraId="1BA7ADCF">
            <w:pPr>
              <w:jc w:val="center"/>
            </w:pPr>
            <w:r>
              <w:t>9.57</w:t>
            </w:r>
          </w:p>
        </w:tc>
      </w:tr>
      <w:tr w14:paraId="1583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5C9918">
            <w:r>
              <w:t>衰减倍数β</w:t>
            </w:r>
          </w:p>
        </w:tc>
        <w:tc>
          <w:tcPr>
            <w:gridSpan w:val="5"/>
            <w:vAlign w:val="center"/>
          </w:tcPr>
          <w:p w14:paraId="09E66406">
            <w:pPr>
              <w:jc w:val="center"/>
            </w:pPr>
            <w:r>
              <w:t>0.09</w:t>
            </w:r>
          </w:p>
        </w:tc>
      </w:tr>
    </w:tbl>
    <w:p w14:paraId="7587726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AB32245">
      <w:pPr>
        <w:pStyle w:val="4"/>
        <w:rPr>
          <w:szCs w:val="24"/>
          <w:lang w:val="en-US"/>
        </w:rPr>
      </w:pPr>
      <w:bookmarkStart w:id="115" w:name="_Toc1247"/>
      <w:r>
        <w:rPr>
          <w:szCs w:val="24"/>
          <w:lang w:val="en-US"/>
        </w:rPr>
        <w:t>外墙</w:t>
      </w:r>
      <w:bookmarkEnd w:id="115"/>
    </w:p>
    <w:p w14:paraId="7D9EEDA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48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7CAA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F17C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1F4B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60E9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FA134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40834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8CFB6C">
            <w:pPr>
              <w:jc w:val="center"/>
            </w:pPr>
            <w:r>
              <w:t>热惰性指标</w:t>
            </w:r>
          </w:p>
        </w:tc>
      </w:tr>
      <w:tr w14:paraId="051E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1C52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E825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5CE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F772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81FD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133E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38F886">
            <w:pPr>
              <w:jc w:val="center"/>
            </w:pPr>
            <w:r>
              <w:t>D=R*S</w:t>
            </w:r>
          </w:p>
        </w:tc>
      </w:tr>
      <w:tr w14:paraId="20761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A6112">
            <w:r>
              <w:t>水泥砂浆</w:t>
            </w:r>
          </w:p>
        </w:tc>
        <w:tc>
          <w:tcPr>
            <w:vAlign w:val="center"/>
          </w:tcPr>
          <w:p w14:paraId="751ED7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32EF8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4D5E95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59F04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8CB3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8C8768">
            <w:pPr>
              <w:jc w:val="right"/>
            </w:pPr>
            <w:r>
              <w:t>0.245</w:t>
            </w:r>
          </w:p>
        </w:tc>
      </w:tr>
      <w:tr w14:paraId="11DA5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D7B4F">
            <w:r>
              <w:t>挤塑聚苯乙烯泡沫塑料（带表皮）</w:t>
            </w:r>
          </w:p>
        </w:tc>
        <w:tc>
          <w:tcPr>
            <w:vAlign w:val="center"/>
          </w:tcPr>
          <w:p w14:paraId="3EFEF2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4F5C2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82A342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A43A995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4796B971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9A6A0C3">
            <w:pPr>
              <w:jc w:val="right"/>
            </w:pPr>
            <w:r>
              <w:t>0.227</w:t>
            </w:r>
          </w:p>
        </w:tc>
      </w:tr>
      <w:tr w14:paraId="42231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CB41E">
            <w:r>
              <w:t>水泥砂浆</w:t>
            </w:r>
          </w:p>
        </w:tc>
        <w:tc>
          <w:tcPr>
            <w:vAlign w:val="center"/>
          </w:tcPr>
          <w:p w14:paraId="0D640D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946E9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FC6921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6D09D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D3107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AD5AF8">
            <w:pPr>
              <w:jc w:val="right"/>
            </w:pPr>
            <w:r>
              <w:t>0.245</w:t>
            </w:r>
          </w:p>
        </w:tc>
      </w:tr>
      <w:tr w14:paraId="2B9A0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9B4C4">
            <w:r>
              <w:t>钢筋混凝土</w:t>
            </w:r>
          </w:p>
        </w:tc>
        <w:tc>
          <w:tcPr>
            <w:vAlign w:val="center"/>
          </w:tcPr>
          <w:p w14:paraId="3C6ECC0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3FCE4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EC554B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95184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294D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EEE720">
            <w:pPr>
              <w:jc w:val="right"/>
            </w:pPr>
            <w:r>
              <w:t>1.977</w:t>
            </w:r>
          </w:p>
        </w:tc>
      </w:tr>
      <w:tr w14:paraId="23E0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418D9">
            <w:r>
              <w:t>石灰砂浆</w:t>
            </w:r>
          </w:p>
        </w:tc>
        <w:tc>
          <w:tcPr>
            <w:vAlign w:val="center"/>
          </w:tcPr>
          <w:p w14:paraId="262EC9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C7BF0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922662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82879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3437F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6145C93">
            <w:pPr>
              <w:jc w:val="right"/>
            </w:pPr>
            <w:r>
              <w:t>0.249</w:t>
            </w:r>
          </w:p>
        </w:tc>
      </w:tr>
      <w:tr w14:paraId="24222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1B592">
            <w:r>
              <w:t>各层之和∑</w:t>
            </w:r>
          </w:p>
        </w:tc>
        <w:tc>
          <w:tcPr>
            <w:vAlign w:val="center"/>
          </w:tcPr>
          <w:p w14:paraId="2C4A831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9F4FC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2B58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8EF5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A8D4D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6FCCE41">
            <w:pPr>
              <w:jc w:val="right"/>
            </w:pPr>
            <w:r>
              <w:t>2.941</w:t>
            </w:r>
          </w:p>
        </w:tc>
      </w:tr>
      <w:tr w14:paraId="11FF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7C027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27DCF4E">
            <w:pPr>
              <w:jc w:val="center"/>
            </w:pPr>
            <w:r>
              <w:t>1.113</w:t>
            </w:r>
          </w:p>
        </w:tc>
      </w:tr>
      <w:tr w14:paraId="08F3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43697F">
            <w:r>
              <w:t>衰减度ν</w:t>
            </w:r>
          </w:p>
        </w:tc>
        <w:tc>
          <w:tcPr>
            <w:gridSpan w:val="5"/>
            <w:vAlign w:val="center"/>
          </w:tcPr>
          <w:p w14:paraId="4E5DB9F1">
            <w:pPr>
              <w:jc w:val="center"/>
            </w:pPr>
            <w:r>
              <w:t>45.28</w:t>
            </w:r>
          </w:p>
        </w:tc>
      </w:tr>
      <w:tr w14:paraId="5FD1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301D7A">
            <w:r>
              <w:t>延迟时间ξ(h)</w:t>
            </w:r>
          </w:p>
        </w:tc>
        <w:tc>
          <w:tcPr>
            <w:gridSpan w:val="5"/>
            <w:vAlign w:val="center"/>
          </w:tcPr>
          <w:p w14:paraId="137A357D">
            <w:pPr>
              <w:jc w:val="center"/>
            </w:pPr>
            <w:r>
              <w:t>7.26</w:t>
            </w:r>
          </w:p>
        </w:tc>
      </w:tr>
      <w:tr w14:paraId="7C66C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7DC3CB">
            <w:r>
              <w:t>衰减倍数β</w:t>
            </w:r>
          </w:p>
        </w:tc>
        <w:tc>
          <w:tcPr>
            <w:gridSpan w:val="5"/>
            <w:vAlign w:val="center"/>
          </w:tcPr>
          <w:p w14:paraId="28A8C86F">
            <w:pPr>
              <w:jc w:val="center"/>
            </w:pPr>
            <w:r>
              <w:t>0.12</w:t>
            </w:r>
          </w:p>
        </w:tc>
      </w:tr>
    </w:tbl>
    <w:p w14:paraId="696E09D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A9F732">
      <w:pPr>
        <w:pStyle w:val="4"/>
        <w:rPr>
          <w:szCs w:val="24"/>
          <w:lang w:val="en-US"/>
        </w:rPr>
      </w:pPr>
      <w:bookmarkStart w:id="116" w:name="_Toc9903"/>
      <w:r>
        <w:rPr>
          <w:szCs w:val="24"/>
          <w:lang w:val="en-US"/>
        </w:rPr>
        <w:t>挑空楼板</w:t>
      </w:r>
      <w:bookmarkEnd w:id="116"/>
    </w:p>
    <w:p w14:paraId="4354EBE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8F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C37F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1CC4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93D8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205A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62D2D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F123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9E477C">
            <w:pPr>
              <w:jc w:val="center"/>
            </w:pPr>
            <w:r>
              <w:t>热惰性指标</w:t>
            </w:r>
          </w:p>
        </w:tc>
      </w:tr>
      <w:tr w14:paraId="7779F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BCB2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8137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EDD3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FC33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80B2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32C1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CCC360">
            <w:pPr>
              <w:jc w:val="center"/>
            </w:pPr>
            <w:r>
              <w:t>D=R*S</w:t>
            </w:r>
          </w:p>
        </w:tc>
      </w:tr>
      <w:tr w14:paraId="364AC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91B2F">
            <w:r>
              <w:t>水泥砂浆</w:t>
            </w:r>
          </w:p>
        </w:tc>
        <w:tc>
          <w:tcPr>
            <w:vAlign w:val="center"/>
          </w:tcPr>
          <w:p w14:paraId="45D77B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4280D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DE64AC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167B7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4E08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E70437">
            <w:pPr>
              <w:jc w:val="right"/>
            </w:pPr>
            <w:r>
              <w:t>0.245</w:t>
            </w:r>
          </w:p>
        </w:tc>
      </w:tr>
      <w:tr w14:paraId="140FE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A86A0">
            <w:r>
              <w:t>钢筋混凝土</w:t>
            </w:r>
          </w:p>
        </w:tc>
        <w:tc>
          <w:tcPr>
            <w:vAlign w:val="center"/>
          </w:tcPr>
          <w:p w14:paraId="52B95D5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14806D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2D3AD4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246F3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1B65C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DFDA9A5">
            <w:pPr>
              <w:jc w:val="right"/>
            </w:pPr>
            <w:r>
              <w:t>1.186</w:t>
            </w:r>
          </w:p>
        </w:tc>
      </w:tr>
      <w:tr w14:paraId="05F03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7CB14">
            <w:r>
              <w:t>水泥砂浆</w:t>
            </w:r>
          </w:p>
        </w:tc>
        <w:tc>
          <w:tcPr>
            <w:vAlign w:val="center"/>
          </w:tcPr>
          <w:p w14:paraId="629C52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9845A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F4EF94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6F18A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7A04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5BB225">
            <w:pPr>
              <w:jc w:val="right"/>
            </w:pPr>
            <w:r>
              <w:t>0.245</w:t>
            </w:r>
          </w:p>
        </w:tc>
      </w:tr>
      <w:tr w14:paraId="0712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F64DD">
            <w:r>
              <w:t>挤塑聚苯乙烯泡沫塑料（带表皮）</w:t>
            </w:r>
          </w:p>
        </w:tc>
        <w:tc>
          <w:tcPr>
            <w:vAlign w:val="center"/>
          </w:tcPr>
          <w:p w14:paraId="242F09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69C75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64D47F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70A787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E98F3F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34226BB">
            <w:pPr>
              <w:jc w:val="right"/>
            </w:pPr>
            <w:r>
              <w:t>0.227</w:t>
            </w:r>
          </w:p>
        </w:tc>
      </w:tr>
      <w:tr w14:paraId="2BDDA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F593E">
            <w:r>
              <w:t>水泥砂浆</w:t>
            </w:r>
          </w:p>
        </w:tc>
        <w:tc>
          <w:tcPr>
            <w:vAlign w:val="center"/>
          </w:tcPr>
          <w:p w14:paraId="48B9F2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DC7C5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BE0B20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8EA05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CDC8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435764">
            <w:pPr>
              <w:jc w:val="right"/>
            </w:pPr>
            <w:r>
              <w:t>0.245</w:t>
            </w:r>
          </w:p>
        </w:tc>
      </w:tr>
      <w:tr w14:paraId="58B35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40D25">
            <w:r>
              <w:t>各层之和∑</w:t>
            </w:r>
          </w:p>
        </w:tc>
        <w:tc>
          <w:tcPr>
            <w:vAlign w:val="center"/>
          </w:tcPr>
          <w:p w14:paraId="2DE12A1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3CF53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0CA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BAE3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0D205F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49E4D5D2">
            <w:pPr>
              <w:jc w:val="right"/>
            </w:pPr>
            <w:r>
              <w:t>2.146</w:t>
            </w:r>
          </w:p>
        </w:tc>
      </w:tr>
      <w:tr w14:paraId="505C5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92809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8E9036D">
            <w:pPr>
              <w:jc w:val="center"/>
            </w:pPr>
            <w:r>
              <w:t>1.178</w:t>
            </w:r>
          </w:p>
        </w:tc>
      </w:tr>
      <w:tr w14:paraId="7F9DD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8695AD">
            <w:r>
              <w:t>衰减度ν</w:t>
            </w:r>
          </w:p>
        </w:tc>
        <w:tc>
          <w:tcPr>
            <w:gridSpan w:val="5"/>
            <w:vAlign w:val="center"/>
          </w:tcPr>
          <w:p w14:paraId="132B015E">
            <w:pPr>
              <w:jc w:val="center"/>
            </w:pPr>
            <w:r>
              <w:t>20.66</w:t>
            </w:r>
          </w:p>
        </w:tc>
      </w:tr>
      <w:tr w14:paraId="1BE8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DAD7DE">
            <w:r>
              <w:t>延迟时间ξ(h)</w:t>
            </w:r>
          </w:p>
        </w:tc>
        <w:tc>
          <w:tcPr>
            <w:gridSpan w:val="5"/>
            <w:vAlign w:val="center"/>
          </w:tcPr>
          <w:p w14:paraId="0439A7E0">
            <w:pPr>
              <w:jc w:val="center"/>
            </w:pPr>
            <w:r>
              <w:t>4.98</w:t>
            </w:r>
          </w:p>
        </w:tc>
      </w:tr>
      <w:tr w14:paraId="39CCD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C3569A">
            <w:r>
              <w:t>衰减倍数β</w:t>
            </w:r>
          </w:p>
        </w:tc>
        <w:tc>
          <w:tcPr>
            <w:gridSpan w:val="5"/>
            <w:vAlign w:val="center"/>
          </w:tcPr>
          <w:p w14:paraId="1169A768">
            <w:pPr>
              <w:jc w:val="center"/>
            </w:pPr>
            <w:r>
              <w:t>0.25</w:t>
            </w:r>
          </w:p>
        </w:tc>
      </w:tr>
    </w:tbl>
    <w:p w14:paraId="6FDA33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CA6A946">
      <w:pPr>
        <w:pStyle w:val="2"/>
        <w:rPr>
          <w:szCs w:val="24"/>
          <w:lang w:val="en-US"/>
        </w:rPr>
      </w:pPr>
      <w:bookmarkStart w:id="117" w:name="_Toc3683"/>
      <w:r>
        <w:rPr>
          <w:szCs w:val="24"/>
          <w:lang w:val="en-US"/>
        </w:rPr>
        <w:t>内围护构造</w:t>
      </w:r>
      <w:bookmarkEnd w:id="117"/>
    </w:p>
    <w:p w14:paraId="472878DC">
      <w:pPr>
        <w:pStyle w:val="4"/>
        <w:rPr>
          <w:szCs w:val="24"/>
          <w:lang w:val="en-US"/>
        </w:rPr>
      </w:pPr>
      <w:bookmarkStart w:id="118" w:name="_Toc3280"/>
      <w:r>
        <w:rPr>
          <w:szCs w:val="24"/>
          <w:lang w:val="en-US"/>
        </w:rPr>
        <w:t>内墙</w:t>
      </w:r>
      <w:bookmarkEnd w:id="118"/>
    </w:p>
    <w:p w14:paraId="594325B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AD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FA97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E1C9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DA0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63BD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4AEDC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111DE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873008">
            <w:pPr>
              <w:jc w:val="center"/>
            </w:pPr>
            <w:r>
              <w:t>热惰性指标</w:t>
            </w:r>
          </w:p>
        </w:tc>
      </w:tr>
      <w:tr w14:paraId="60596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AA14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B1DA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3125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E9AC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8B9C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4C11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BEE2AC">
            <w:pPr>
              <w:jc w:val="center"/>
            </w:pPr>
            <w:r>
              <w:t>D=R*S</w:t>
            </w:r>
          </w:p>
        </w:tc>
      </w:tr>
      <w:tr w14:paraId="44F38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297AA">
            <w:r>
              <w:t>水泥砂浆</w:t>
            </w:r>
          </w:p>
        </w:tc>
        <w:tc>
          <w:tcPr>
            <w:vAlign w:val="center"/>
          </w:tcPr>
          <w:p w14:paraId="23B9AE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347A3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26A054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40A77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8E46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97A028">
            <w:pPr>
              <w:jc w:val="right"/>
            </w:pPr>
            <w:r>
              <w:t>0.245</w:t>
            </w:r>
          </w:p>
        </w:tc>
      </w:tr>
      <w:tr w14:paraId="274B3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C2C47">
            <w:r>
              <w:t>混凝土多孔砖(190六孔砖）</w:t>
            </w:r>
          </w:p>
        </w:tc>
        <w:tc>
          <w:tcPr>
            <w:vAlign w:val="center"/>
          </w:tcPr>
          <w:p w14:paraId="2FEBAE3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74F1BE9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015A55C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4C8F98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BF3BD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5EEDFF91">
            <w:pPr>
              <w:jc w:val="right"/>
            </w:pPr>
            <w:r>
              <w:t>1.897</w:t>
            </w:r>
          </w:p>
        </w:tc>
      </w:tr>
      <w:tr w14:paraId="3F646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D7559">
            <w:r>
              <w:t>石灰砂浆</w:t>
            </w:r>
          </w:p>
        </w:tc>
        <w:tc>
          <w:tcPr>
            <w:vAlign w:val="center"/>
          </w:tcPr>
          <w:p w14:paraId="53EDA3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18CF8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44826B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FF546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0B554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0A5477C">
            <w:pPr>
              <w:jc w:val="right"/>
            </w:pPr>
            <w:r>
              <w:t>0.249</w:t>
            </w:r>
          </w:p>
        </w:tc>
      </w:tr>
      <w:tr w14:paraId="4DDF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14768">
            <w:r>
              <w:t>各层之和∑</w:t>
            </w:r>
          </w:p>
        </w:tc>
        <w:tc>
          <w:tcPr>
            <w:vAlign w:val="center"/>
          </w:tcPr>
          <w:p w14:paraId="69BF39C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6B660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EF1F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F75D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4001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2E6777">
            <w:pPr>
              <w:jc w:val="right"/>
            </w:pPr>
            <w:r>
              <w:t>2.391</w:t>
            </w:r>
          </w:p>
        </w:tc>
      </w:tr>
      <w:tr w14:paraId="6981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925886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2CFE00E">
            <w:pPr>
              <w:jc w:val="center"/>
            </w:pPr>
            <w:r>
              <w:t>1.925</w:t>
            </w:r>
          </w:p>
        </w:tc>
      </w:tr>
      <w:tr w14:paraId="1AAFB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9169F9">
            <w:r>
              <w:t>衰减度ν</w:t>
            </w:r>
          </w:p>
        </w:tc>
        <w:tc>
          <w:tcPr>
            <w:gridSpan w:val="5"/>
            <w:vAlign w:val="center"/>
          </w:tcPr>
          <w:p w14:paraId="6635BB9B">
            <w:pPr>
              <w:jc w:val="center"/>
            </w:pPr>
            <w:r>
              <w:t>9.97</w:t>
            </w:r>
          </w:p>
        </w:tc>
      </w:tr>
      <w:tr w14:paraId="3A7CF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FD48FB">
            <w:r>
              <w:t>延迟时间ξ(h)</w:t>
            </w:r>
          </w:p>
        </w:tc>
        <w:tc>
          <w:tcPr>
            <w:gridSpan w:val="5"/>
            <w:vAlign w:val="center"/>
          </w:tcPr>
          <w:p w14:paraId="2B365995">
            <w:pPr>
              <w:jc w:val="center"/>
            </w:pPr>
            <w:r>
              <w:t>6.37</w:t>
            </w:r>
          </w:p>
        </w:tc>
      </w:tr>
      <w:tr w14:paraId="4E512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0D870A">
            <w:r>
              <w:t>衰减倍数β</w:t>
            </w:r>
          </w:p>
        </w:tc>
        <w:tc>
          <w:tcPr>
            <w:gridSpan w:val="5"/>
            <w:vAlign w:val="center"/>
          </w:tcPr>
          <w:p w14:paraId="5AA209B8">
            <w:pPr>
              <w:jc w:val="center"/>
            </w:pPr>
            <w:r>
              <w:t>0.32</w:t>
            </w:r>
          </w:p>
        </w:tc>
      </w:tr>
    </w:tbl>
    <w:p w14:paraId="497485D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5E50F9">
      <w:pPr>
        <w:pStyle w:val="4"/>
        <w:rPr>
          <w:szCs w:val="24"/>
          <w:lang w:val="en-US"/>
        </w:rPr>
      </w:pPr>
      <w:bookmarkStart w:id="119" w:name="_Toc23071"/>
      <w:r>
        <w:rPr>
          <w:szCs w:val="24"/>
          <w:lang w:val="en-US"/>
        </w:rPr>
        <w:t>户墙</w:t>
      </w:r>
      <w:bookmarkEnd w:id="119"/>
    </w:p>
    <w:p w14:paraId="61666D7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AA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A9E2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8EE0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34E8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A375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AEAE8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6BD33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D1EEBC">
            <w:pPr>
              <w:jc w:val="center"/>
            </w:pPr>
            <w:r>
              <w:t>热惰性指标</w:t>
            </w:r>
          </w:p>
        </w:tc>
      </w:tr>
      <w:tr w14:paraId="2E3F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353D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9814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0DA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F70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50D6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C548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4A3162">
            <w:pPr>
              <w:jc w:val="center"/>
            </w:pPr>
            <w:r>
              <w:t>D=R*S</w:t>
            </w:r>
          </w:p>
        </w:tc>
      </w:tr>
      <w:tr w14:paraId="0015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99D94">
            <w:r>
              <w:t>水泥砂浆</w:t>
            </w:r>
          </w:p>
        </w:tc>
        <w:tc>
          <w:tcPr>
            <w:vAlign w:val="center"/>
          </w:tcPr>
          <w:p w14:paraId="67A556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67499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375EE9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2AE76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92F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1DF761">
            <w:pPr>
              <w:jc w:val="right"/>
            </w:pPr>
            <w:r>
              <w:t>0.245</w:t>
            </w:r>
          </w:p>
        </w:tc>
      </w:tr>
      <w:tr w14:paraId="3523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99167">
            <w:r>
              <w:t>混凝土多孔砖(190六孔砖）</w:t>
            </w:r>
          </w:p>
        </w:tc>
        <w:tc>
          <w:tcPr>
            <w:vAlign w:val="center"/>
          </w:tcPr>
          <w:p w14:paraId="1693BB6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E592A3C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14C6C81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079E35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352603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05D1727">
            <w:pPr>
              <w:jc w:val="right"/>
            </w:pPr>
            <w:r>
              <w:t>1.897</w:t>
            </w:r>
          </w:p>
        </w:tc>
      </w:tr>
      <w:tr w14:paraId="5DFE7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3CA6D">
            <w:r>
              <w:t>石灰砂浆</w:t>
            </w:r>
          </w:p>
        </w:tc>
        <w:tc>
          <w:tcPr>
            <w:vAlign w:val="center"/>
          </w:tcPr>
          <w:p w14:paraId="36FDFB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C7753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170302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4C9E8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13B6A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D1A7046">
            <w:pPr>
              <w:jc w:val="right"/>
            </w:pPr>
            <w:r>
              <w:t>0.249</w:t>
            </w:r>
          </w:p>
        </w:tc>
      </w:tr>
      <w:tr w14:paraId="432B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B0A2A">
            <w:r>
              <w:t>各层之和∑</w:t>
            </w:r>
          </w:p>
        </w:tc>
        <w:tc>
          <w:tcPr>
            <w:vAlign w:val="center"/>
          </w:tcPr>
          <w:p w14:paraId="0A13425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DA302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40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277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DEC76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59ED160">
            <w:pPr>
              <w:jc w:val="right"/>
            </w:pPr>
            <w:r>
              <w:t>2.391</w:t>
            </w:r>
          </w:p>
        </w:tc>
      </w:tr>
      <w:tr w14:paraId="24928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574A3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C3E6271">
            <w:pPr>
              <w:jc w:val="center"/>
            </w:pPr>
            <w:r>
              <w:t>1.925</w:t>
            </w:r>
          </w:p>
        </w:tc>
      </w:tr>
      <w:tr w14:paraId="7CE29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F9D91E">
            <w:r>
              <w:t>衰减度ν</w:t>
            </w:r>
          </w:p>
        </w:tc>
        <w:tc>
          <w:tcPr>
            <w:gridSpan w:val="5"/>
            <w:vAlign w:val="center"/>
          </w:tcPr>
          <w:p w14:paraId="4DC1D3D6">
            <w:pPr>
              <w:jc w:val="center"/>
            </w:pPr>
            <w:r>
              <w:t>9.97</w:t>
            </w:r>
          </w:p>
        </w:tc>
      </w:tr>
      <w:tr w14:paraId="1CBDA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85D064">
            <w:r>
              <w:t>延迟时间ξ(h)</w:t>
            </w:r>
          </w:p>
        </w:tc>
        <w:tc>
          <w:tcPr>
            <w:gridSpan w:val="5"/>
            <w:vAlign w:val="center"/>
          </w:tcPr>
          <w:p w14:paraId="0BD9A56F">
            <w:pPr>
              <w:jc w:val="center"/>
            </w:pPr>
            <w:r>
              <w:t>6.37</w:t>
            </w:r>
          </w:p>
        </w:tc>
      </w:tr>
      <w:tr w14:paraId="6D980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905A4E">
            <w:r>
              <w:t>衰减倍数β</w:t>
            </w:r>
          </w:p>
        </w:tc>
        <w:tc>
          <w:tcPr>
            <w:gridSpan w:val="5"/>
            <w:vAlign w:val="center"/>
          </w:tcPr>
          <w:p w14:paraId="1BC647D9">
            <w:pPr>
              <w:jc w:val="center"/>
            </w:pPr>
            <w:r>
              <w:t>0.32</w:t>
            </w:r>
          </w:p>
        </w:tc>
      </w:tr>
    </w:tbl>
    <w:p w14:paraId="17204EF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C61A5F">
      <w:pPr>
        <w:pStyle w:val="4"/>
        <w:rPr>
          <w:szCs w:val="24"/>
          <w:lang w:val="en-US"/>
        </w:rPr>
      </w:pPr>
      <w:bookmarkStart w:id="120" w:name="_Toc7391"/>
      <w:r>
        <w:rPr>
          <w:szCs w:val="24"/>
          <w:lang w:val="en-US"/>
        </w:rPr>
        <w:t>分户墙</w:t>
      </w:r>
      <w:bookmarkEnd w:id="120"/>
    </w:p>
    <w:p w14:paraId="5292853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分户墙构造一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BB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271E4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A9BE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8DAA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5679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A63B3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F5D1E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363952">
            <w:pPr>
              <w:jc w:val="center"/>
            </w:pPr>
            <w:r>
              <w:t>热惰性指标</w:t>
            </w:r>
          </w:p>
        </w:tc>
      </w:tr>
      <w:tr w14:paraId="0E67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BF0E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9A0C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8D50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89D9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C82D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0DF6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7EEAE7">
            <w:pPr>
              <w:jc w:val="center"/>
            </w:pPr>
            <w:r>
              <w:t>D=R*S</w:t>
            </w:r>
          </w:p>
        </w:tc>
      </w:tr>
      <w:tr w14:paraId="7C49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E3ED8">
            <w:r>
              <w:t>水泥砂浆</w:t>
            </w:r>
          </w:p>
        </w:tc>
        <w:tc>
          <w:tcPr>
            <w:vAlign w:val="center"/>
          </w:tcPr>
          <w:p w14:paraId="246354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49B1E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442E4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FF5C0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D438B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33EB41">
            <w:pPr>
              <w:jc w:val="right"/>
            </w:pPr>
            <w:r>
              <w:t>0.245</w:t>
            </w:r>
          </w:p>
        </w:tc>
      </w:tr>
      <w:tr w14:paraId="7B289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656FC">
            <w:r>
              <w:t>混凝土多孔砖(190六孔砖）</w:t>
            </w:r>
          </w:p>
        </w:tc>
        <w:tc>
          <w:tcPr>
            <w:vAlign w:val="center"/>
          </w:tcPr>
          <w:p w14:paraId="14FB263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2368CA9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9EA8EB2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4B0662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C2A654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9ABFEB0">
            <w:pPr>
              <w:jc w:val="right"/>
            </w:pPr>
            <w:r>
              <w:t>1.897</w:t>
            </w:r>
          </w:p>
        </w:tc>
      </w:tr>
      <w:tr w14:paraId="1577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33E47">
            <w:r>
              <w:t>石灰砂浆</w:t>
            </w:r>
          </w:p>
        </w:tc>
        <w:tc>
          <w:tcPr>
            <w:vAlign w:val="center"/>
          </w:tcPr>
          <w:p w14:paraId="664853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9A237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4D7731A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46B70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23E3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5C11671">
            <w:pPr>
              <w:jc w:val="right"/>
            </w:pPr>
            <w:r>
              <w:t>0.249</w:t>
            </w:r>
          </w:p>
        </w:tc>
      </w:tr>
      <w:tr w14:paraId="575E8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9AAB6">
            <w:r>
              <w:t>各层之和∑</w:t>
            </w:r>
          </w:p>
        </w:tc>
        <w:tc>
          <w:tcPr>
            <w:vAlign w:val="center"/>
          </w:tcPr>
          <w:p w14:paraId="2C4053B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B231E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2D43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A009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F6F4B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E356EAF">
            <w:pPr>
              <w:jc w:val="right"/>
            </w:pPr>
            <w:r>
              <w:t>2.391</w:t>
            </w:r>
          </w:p>
        </w:tc>
      </w:tr>
      <w:tr w14:paraId="6F36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FA326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01D8A96">
            <w:pPr>
              <w:jc w:val="center"/>
            </w:pPr>
            <w:r>
              <w:t>1.925</w:t>
            </w:r>
          </w:p>
        </w:tc>
      </w:tr>
      <w:tr w14:paraId="40CE4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58ADE5">
            <w:r>
              <w:t>衰减度ν</w:t>
            </w:r>
          </w:p>
        </w:tc>
        <w:tc>
          <w:tcPr>
            <w:gridSpan w:val="5"/>
            <w:vAlign w:val="center"/>
          </w:tcPr>
          <w:p w14:paraId="69A5A643">
            <w:pPr>
              <w:jc w:val="center"/>
            </w:pPr>
            <w:r>
              <w:t>9.97</w:t>
            </w:r>
          </w:p>
        </w:tc>
      </w:tr>
      <w:tr w14:paraId="0E6FE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BF1094">
            <w:r>
              <w:t>延迟时间ξ(h)</w:t>
            </w:r>
          </w:p>
        </w:tc>
        <w:tc>
          <w:tcPr>
            <w:gridSpan w:val="5"/>
            <w:vAlign w:val="center"/>
          </w:tcPr>
          <w:p w14:paraId="35091E37">
            <w:pPr>
              <w:jc w:val="center"/>
            </w:pPr>
            <w:r>
              <w:t>6.37</w:t>
            </w:r>
          </w:p>
        </w:tc>
      </w:tr>
      <w:tr w14:paraId="11AC7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1BF78D">
            <w:r>
              <w:t>衰减倍数β</w:t>
            </w:r>
          </w:p>
        </w:tc>
        <w:tc>
          <w:tcPr>
            <w:gridSpan w:val="5"/>
            <w:vAlign w:val="center"/>
          </w:tcPr>
          <w:p w14:paraId="75DFEB4E">
            <w:pPr>
              <w:jc w:val="center"/>
            </w:pPr>
            <w:r>
              <w:t>0.32</w:t>
            </w:r>
          </w:p>
        </w:tc>
      </w:tr>
    </w:tbl>
    <w:p w14:paraId="3665697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65948E">
      <w:pPr>
        <w:pStyle w:val="4"/>
        <w:rPr>
          <w:szCs w:val="24"/>
          <w:lang w:val="en-US"/>
        </w:rPr>
      </w:pPr>
      <w:bookmarkStart w:id="121" w:name="_Toc1865"/>
      <w:r>
        <w:rPr>
          <w:szCs w:val="24"/>
          <w:lang w:val="en-US"/>
        </w:rPr>
        <w:t>控温与非控温空间隔墙</w:t>
      </w:r>
      <w:bookmarkEnd w:id="121"/>
    </w:p>
    <w:p w14:paraId="6E9C060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53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7E4C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F53A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3624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2DBC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D129A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051C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ABB51A">
            <w:pPr>
              <w:jc w:val="center"/>
            </w:pPr>
            <w:r>
              <w:t>热惰性指标</w:t>
            </w:r>
          </w:p>
        </w:tc>
      </w:tr>
      <w:tr w14:paraId="6F5F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99AB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5DDA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179E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BED8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7152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976F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9C34C1">
            <w:pPr>
              <w:jc w:val="center"/>
            </w:pPr>
            <w:r>
              <w:t>D=R*S</w:t>
            </w:r>
          </w:p>
        </w:tc>
      </w:tr>
      <w:tr w14:paraId="1FA93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8A6A8">
            <w:r>
              <w:t>水泥砂浆</w:t>
            </w:r>
          </w:p>
        </w:tc>
        <w:tc>
          <w:tcPr>
            <w:vAlign w:val="center"/>
          </w:tcPr>
          <w:p w14:paraId="6D2969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A43BC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059879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27D10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D58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09BA84">
            <w:pPr>
              <w:jc w:val="right"/>
            </w:pPr>
            <w:r>
              <w:t>0.245</w:t>
            </w:r>
          </w:p>
        </w:tc>
      </w:tr>
      <w:tr w14:paraId="7E507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2D991">
            <w:r>
              <w:t>混凝土多孔砖(190六孔砖）</w:t>
            </w:r>
          </w:p>
        </w:tc>
        <w:tc>
          <w:tcPr>
            <w:vAlign w:val="center"/>
          </w:tcPr>
          <w:p w14:paraId="71E8746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C92212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AF2A9A1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4CED49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79B3F4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73ED87F7">
            <w:pPr>
              <w:jc w:val="right"/>
            </w:pPr>
            <w:r>
              <w:t>1.897</w:t>
            </w:r>
          </w:p>
        </w:tc>
      </w:tr>
      <w:tr w14:paraId="49086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FEA83">
            <w:r>
              <w:t>石灰砂浆</w:t>
            </w:r>
          </w:p>
        </w:tc>
        <w:tc>
          <w:tcPr>
            <w:vAlign w:val="center"/>
          </w:tcPr>
          <w:p w14:paraId="70116E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2D653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0740F6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CE4AF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36C7A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270FEE">
            <w:pPr>
              <w:jc w:val="right"/>
            </w:pPr>
            <w:r>
              <w:t>0.249</w:t>
            </w:r>
          </w:p>
        </w:tc>
      </w:tr>
      <w:tr w14:paraId="1597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89855">
            <w:r>
              <w:t>各层之和∑</w:t>
            </w:r>
          </w:p>
        </w:tc>
        <w:tc>
          <w:tcPr>
            <w:vAlign w:val="center"/>
          </w:tcPr>
          <w:p w14:paraId="33D65B4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F4386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420E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28D8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D6417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BBC937">
            <w:pPr>
              <w:jc w:val="right"/>
            </w:pPr>
            <w:r>
              <w:t>2.391</w:t>
            </w:r>
          </w:p>
        </w:tc>
      </w:tr>
      <w:tr w14:paraId="5490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1A155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ECDFEE9">
            <w:pPr>
              <w:jc w:val="center"/>
            </w:pPr>
            <w:r>
              <w:t>1.925</w:t>
            </w:r>
          </w:p>
        </w:tc>
      </w:tr>
      <w:tr w14:paraId="23D15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A26B8B">
            <w:r>
              <w:t>衰减度ν</w:t>
            </w:r>
          </w:p>
        </w:tc>
        <w:tc>
          <w:tcPr>
            <w:gridSpan w:val="5"/>
            <w:vAlign w:val="center"/>
          </w:tcPr>
          <w:p w14:paraId="2681C542">
            <w:pPr>
              <w:jc w:val="center"/>
            </w:pPr>
            <w:r>
              <w:t>9.97</w:t>
            </w:r>
          </w:p>
        </w:tc>
      </w:tr>
      <w:tr w14:paraId="67057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32CC9B">
            <w:r>
              <w:t>延迟时间ξ(h)</w:t>
            </w:r>
          </w:p>
        </w:tc>
        <w:tc>
          <w:tcPr>
            <w:gridSpan w:val="5"/>
            <w:vAlign w:val="center"/>
          </w:tcPr>
          <w:p w14:paraId="5023CFF4">
            <w:pPr>
              <w:jc w:val="center"/>
            </w:pPr>
            <w:r>
              <w:t>6.37</w:t>
            </w:r>
          </w:p>
        </w:tc>
      </w:tr>
      <w:tr w14:paraId="5E58E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EFFC9B">
            <w:r>
              <w:t>衰减倍数β</w:t>
            </w:r>
          </w:p>
        </w:tc>
        <w:tc>
          <w:tcPr>
            <w:gridSpan w:val="5"/>
            <w:vAlign w:val="center"/>
          </w:tcPr>
          <w:p w14:paraId="532612E4">
            <w:pPr>
              <w:jc w:val="center"/>
            </w:pPr>
            <w:r>
              <w:t>0.32</w:t>
            </w:r>
          </w:p>
        </w:tc>
      </w:tr>
    </w:tbl>
    <w:p w14:paraId="5BE8908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F2BB7C">
      <w:pPr>
        <w:pStyle w:val="4"/>
        <w:rPr>
          <w:szCs w:val="24"/>
          <w:lang w:val="en-US"/>
        </w:rPr>
      </w:pPr>
      <w:bookmarkStart w:id="122" w:name="_Toc22527"/>
      <w:r>
        <w:rPr>
          <w:szCs w:val="24"/>
          <w:lang w:val="en-US"/>
        </w:rPr>
        <w:t>楼板</w:t>
      </w:r>
      <w:bookmarkEnd w:id="122"/>
    </w:p>
    <w:p w14:paraId="6F9DBF5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94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B146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57CB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188A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FE41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0ADEF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76664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D8D244">
            <w:pPr>
              <w:jc w:val="center"/>
            </w:pPr>
            <w:r>
              <w:t>热惰性指标</w:t>
            </w:r>
          </w:p>
        </w:tc>
      </w:tr>
      <w:tr w14:paraId="48E6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4B99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7EE6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8E00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1BD2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32D5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3B7F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F21AEB">
            <w:pPr>
              <w:jc w:val="center"/>
            </w:pPr>
            <w:r>
              <w:t>D=R*S</w:t>
            </w:r>
          </w:p>
        </w:tc>
      </w:tr>
      <w:tr w14:paraId="5CEB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45877">
            <w:r>
              <w:t>水泥砂浆</w:t>
            </w:r>
          </w:p>
        </w:tc>
        <w:tc>
          <w:tcPr>
            <w:vAlign w:val="center"/>
          </w:tcPr>
          <w:p w14:paraId="55C839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DACF1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4D58F0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37E96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0668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72B7DF">
            <w:pPr>
              <w:jc w:val="right"/>
            </w:pPr>
            <w:r>
              <w:t>0.245</w:t>
            </w:r>
          </w:p>
        </w:tc>
      </w:tr>
      <w:tr w14:paraId="25AA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24E14">
            <w:r>
              <w:t>钢筋混凝土</w:t>
            </w:r>
          </w:p>
        </w:tc>
        <w:tc>
          <w:tcPr>
            <w:vAlign w:val="center"/>
          </w:tcPr>
          <w:p w14:paraId="46ABB41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E4E64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E5A1CE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2D29B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5043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F9994AC">
            <w:pPr>
              <w:jc w:val="right"/>
            </w:pPr>
            <w:r>
              <w:t>1.186</w:t>
            </w:r>
          </w:p>
        </w:tc>
      </w:tr>
      <w:tr w14:paraId="06D5C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56CE3">
            <w:r>
              <w:t>石灰砂浆</w:t>
            </w:r>
          </w:p>
        </w:tc>
        <w:tc>
          <w:tcPr>
            <w:vAlign w:val="center"/>
          </w:tcPr>
          <w:p w14:paraId="09D463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FC641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E43034F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7D927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5FB7B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5812AD6">
            <w:pPr>
              <w:jc w:val="right"/>
            </w:pPr>
            <w:r>
              <w:t>0.249</w:t>
            </w:r>
          </w:p>
        </w:tc>
      </w:tr>
      <w:tr w14:paraId="7CAE5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FDEEB">
            <w:r>
              <w:t>各层之和∑</w:t>
            </w:r>
          </w:p>
        </w:tc>
        <w:tc>
          <w:tcPr>
            <w:vAlign w:val="center"/>
          </w:tcPr>
          <w:p w14:paraId="6F6997A6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8CD41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5941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1850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C43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28E8B5">
            <w:pPr>
              <w:jc w:val="right"/>
            </w:pPr>
            <w:r>
              <w:t>1.679</w:t>
            </w:r>
          </w:p>
        </w:tc>
      </w:tr>
      <w:tr w14:paraId="1213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0D29E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9F52F31">
            <w:pPr>
              <w:jc w:val="center"/>
            </w:pPr>
            <w:r>
              <w:t>2.984</w:t>
            </w:r>
          </w:p>
        </w:tc>
      </w:tr>
      <w:tr w14:paraId="14704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607066">
            <w:r>
              <w:t>衰减度ν</w:t>
            </w:r>
          </w:p>
        </w:tc>
        <w:tc>
          <w:tcPr>
            <w:gridSpan w:val="5"/>
            <w:vAlign w:val="center"/>
          </w:tcPr>
          <w:p w14:paraId="4BBB9E9B">
            <w:pPr>
              <w:jc w:val="center"/>
            </w:pPr>
            <w:r>
              <w:t>6.43</w:t>
            </w:r>
          </w:p>
        </w:tc>
      </w:tr>
      <w:tr w14:paraId="363B3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7C5D36">
            <w:r>
              <w:t>延迟时间ξ(h)</w:t>
            </w:r>
          </w:p>
        </w:tc>
        <w:tc>
          <w:tcPr>
            <w:gridSpan w:val="5"/>
            <w:vAlign w:val="center"/>
          </w:tcPr>
          <w:p w14:paraId="50BEB4C6">
            <w:pPr>
              <w:jc w:val="center"/>
            </w:pPr>
            <w:r>
              <w:t>5.23</w:t>
            </w:r>
          </w:p>
        </w:tc>
      </w:tr>
      <w:tr w14:paraId="34F2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7404C4">
            <w:r>
              <w:t>衰减倍数β</w:t>
            </w:r>
          </w:p>
        </w:tc>
        <w:tc>
          <w:tcPr>
            <w:gridSpan w:val="5"/>
            <w:vAlign w:val="center"/>
          </w:tcPr>
          <w:p w14:paraId="6274C273">
            <w:pPr>
              <w:jc w:val="center"/>
            </w:pPr>
            <w:r>
              <w:t>0.32</w:t>
            </w:r>
          </w:p>
        </w:tc>
      </w:tr>
    </w:tbl>
    <w:p w14:paraId="1B449EB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2D7C47">
      <w:pPr>
        <w:pStyle w:val="4"/>
        <w:rPr>
          <w:szCs w:val="24"/>
          <w:lang w:val="en-US"/>
        </w:rPr>
      </w:pPr>
      <w:bookmarkStart w:id="123" w:name="_Toc32303"/>
      <w:r>
        <w:rPr>
          <w:szCs w:val="24"/>
          <w:lang w:val="en-US"/>
        </w:rPr>
        <w:t>控温与非控温空间楼板</w:t>
      </w:r>
      <w:bookmarkEnd w:id="123"/>
    </w:p>
    <w:p w14:paraId="7FD74BE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F0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F4B41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3F2F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BCFA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F8F6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D2B1C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0E8A5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5EDBE6">
            <w:pPr>
              <w:jc w:val="center"/>
            </w:pPr>
            <w:r>
              <w:t>热惰性指标</w:t>
            </w:r>
          </w:p>
        </w:tc>
      </w:tr>
      <w:tr w14:paraId="02ABD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3763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AB06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8D45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174A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5012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74CD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C107C9">
            <w:pPr>
              <w:jc w:val="center"/>
            </w:pPr>
            <w:r>
              <w:t>D=R*S</w:t>
            </w:r>
          </w:p>
        </w:tc>
      </w:tr>
      <w:tr w14:paraId="78DD2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90051">
            <w:r>
              <w:t>水泥砂浆</w:t>
            </w:r>
          </w:p>
        </w:tc>
        <w:tc>
          <w:tcPr>
            <w:vAlign w:val="center"/>
          </w:tcPr>
          <w:p w14:paraId="70F021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D5F88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30B25F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39CDD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1B514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CDB1BD">
            <w:pPr>
              <w:jc w:val="right"/>
            </w:pPr>
            <w:r>
              <w:t>0.245</w:t>
            </w:r>
          </w:p>
        </w:tc>
      </w:tr>
      <w:tr w14:paraId="6102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DE67C">
            <w:r>
              <w:t>钢筋混凝土</w:t>
            </w:r>
          </w:p>
        </w:tc>
        <w:tc>
          <w:tcPr>
            <w:vAlign w:val="center"/>
          </w:tcPr>
          <w:p w14:paraId="5CF1C12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789DF9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4132DD8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9672D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49EB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63FB9FD">
            <w:pPr>
              <w:jc w:val="right"/>
            </w:pPr>
            <w:r>
              <w:t>1.186</w:t>
            </w:r>
          </w:p>
        </w:tc>
      </w:tr>
      <w:tr w14:paraId="7E94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86016">
            <w:r>
              <w:t>石灰砂浆</w:t>
            </w:r>
          </w:p>
        </w:tc>
        <w:tc>
          <w:tcPr>
            <w:vAlign w:val="center"/>
          </w:tcPr>
          <w:p w14:paraId="69C7A5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FE9ED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99CF1BF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5A3E2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2F50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F6AA261">
            <w:pPr>
              <w:jc w:val="right"/>
            </w:pPr>
            <w:r>
              <w:t>0.249</w:t>
            </w:r>
          </w:p>
        </w:tc>
      </w:tr>
      <w:tr w14:paraId="6BC55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51F36">
            <w:r>
              <w:t>各层之和∑</w:t>
            </w:r>
          </w:p>
        </w:tc>
        <w:tc>
          <w:tcPr>
            <w:vAlign w:val="center"/>
          </w:tcPr>
          <w:p w14:paraId="22B3BB6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A7943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61E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5633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885C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2E0495">
            <w:pPr>
              <w:jc w:val="right"/>
            </w:pPr>
            <w:r>
              <w:t>1.679</w:t>
            </w:r>
          </w:p>
        </w:tc>
      </w:tr>
      <w:tr w14:paraId="336A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13AD5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053CD9A">
            <w:pPr>
              <w:jc w:val="center"/>
            </w:pPr>
            <w:r>
              <w:t>2.984</w:t>
            </w:r>
          </w:p>
        </w:tc>
      </w:tr>
      <w:tr w14:paraId="620FC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EFA7CE">
            <w:r>
              <w:t>衰减度ν</w:t>
            </w:r>
          </w:p>
        </w:tc>
        <w:tc>
          <w:tcPr>
            <w:gridSpan w:val="5"/>
            <w:vAlign w:val="center"/>
          </w:tcPr>
          <w:p w14:paraId="17F23853">
            <w:pPr>
              <w:jc w:val="center"/>
            </w:pPr>
            <w:r>
              <w:t>6.43</w:t>
            </w:r>
          </w:p>
        </w:tc>
      </w:tr>
      <w:tr w14:paraId="550A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A6EA0F">
            <w:r>
              <w:t>延迟时间ξ(h)</w:t>
            </w:r>
          </w:p>
        </w:tc>
        <w:tc>
          <w:tcPr>
            <w:gridSpan w:val="5"/>
            <w:vAlign w:val="center"/>
          </w:tcPr>
          <w:p w14:paraId="36A3F67C">
            <w:pPr>
              <w:jc w:val="center"/>
            </w:pPr>
            <w:r>
              <w:t>5.23</w:t>
            </w:r>
          </w:p>
        </w:tc>
      </w:tr>
      <w:tr w14:paraId="4E1D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344F7E">
            <w:r>
              <w:t>衰减倍数β</w:t>
            </w:r>
          </w:p>
        </w:tc>
        <w:tc>
          <w:tcPr>
            <w:gridSpan w:val="5"/>
            <w:vAlign w:val="center"/>
          </w:tcPr>
          <w:p w14:paraId="202C5C67">
            <w:pPr>
              <w:jc w:val="center"/>
            </w:pPr>
            <w:r>
              <w:t>0.32</w:t>
            </w:r>
          </w:p>
        </w:tc>
      </w:tr>
    </w:tbl>
    <w:p w14:paraId="31F352C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EC5A85">
      <w:pPr>
        <w:pStyle w:val="2"/>
        <w:rPr>
          <w:szCs w:val="24"/>
          <w:lang w:val="en-US"/>
        </w:rPr>
      </w:pPr>
      <w:bookmarkStart w:id="124" w:name="_Toc10774"/>
      <w:r>
        <w:rPr>
          <w:szCs w:val="24"/>
          <w:lang w:val="en-US"/>
        </w:rPr>
        <w:t>封闭阳台构造</w:t>
      </w:r>
      <w:bookmarkEnd w:id="124"/>
    </w:p>
    <w:p w14:paraId="1AFA585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954CFE6">
      <w:pPr>
        <w:pStyle w:val="2"/>
        <w:rPr>
          <w:szCs w:val="24"/>
          <w:lang w:val="en-US"/>
        </w:rPr>
      </w:pPr>
      <w:bookmarkStart w:id="125" w:name="_Toc21677"/>
      <w:r>
        <w:rPr>
          <w:szCs w:val="24"/>
          <w:lang w:val="en-US"/>
        </w:rPr>
        <w:t>地下围护构造</w:t>
      </w:r>
      <w:bookmarkEnd w:id="125"/>
    </w:p>
    <w:p w14:paraId="1921C823">
      <w:pPr>
        <w:pStyle w:val="4"/>
        <w:rPr>
          <w:szCs w:val="24"/>
          <w:lang w:val="en-US"/>
        </w:rPr>
      </w:pPr>
      <w:bookmarkStart w:id="126" w:name="_Toc27891"/>
      <w:r>
        <w:rPr>
          <w:szCs w:val="24"/>
          <w:lang w:val="en-US"/>
        </w:rPr>
        <w:t>周边地面</w:t>
      </w:r>
      <w:bookmarkEnd w:id="126"/>
    </w:p>
    <w:p w14:paraId="75FA2BF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E31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961F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28366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2256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42F2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99598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85240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9E6156">
            <w:pPr>
              <w:jc w:val="center"/>
            </w:pPr>
            <w:r>
              <w:t>热惰性指标</w:t>
            </w:r>
          </w:p>
        </w:tc>
      </w:tr>
      <w:tr w14:paraId="78C7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F633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5CD7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AB75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1E17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CBD8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FFC3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83C1ED">
            <w:pPr>
              <w:jc w:val="center"/>
            </w:pPr>
            <w:r>
              <w:t>D=R*S</w:t>
            </w:r>
          </w:p>
        </w:tc>
      </w:tr>
      <w:tr w14:paraId="713C2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3BFE0">
            <w:r>
              <w:t>水泥砂浆</w:t>
            </w:r>
          </w:p>
        </w:tc>
        <w:tc>
          <w:tcPr>
            <w:vAlign w:val="center"/>
          </w:tcPr>
          <w:p w14:paraId="1E712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A55F8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3541C2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B579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7AE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6A927B">
            <w:pPr>
              <w:jc w:val="right"/>
            </w:pPr>
            <w:r>
              <w:t>0.245</w:t>
            </w:r>
          </w:p>
        </w:tc>
      </w:tr>
      <w:tr w14:paraId="5D66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F6588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1AA42F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21C1CC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41B4E58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065ADC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C15839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66667E6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F49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ED745">
            <w:r>
              <w:t>各层之和∑</w:t>
            </w:r>
          </w:p>
        </w:tc>
        <w:tc>
          <w:tcPr>
            <w:vAlign w:val="center"/>
          </w:tcPr>
          <w:p w14:paraId="2898CDF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9761A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E62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511A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663D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C7D6CB6">
            <w:pPr>
              <w:jc w:val="right"/>
            </w:pPr>
            <w:r>
              <w:t>1.431</w:t>
            </w:r>
          </w:p>
        </w:tc>
      </w:tr>
      <w:tr w14:paraId="597F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8EC2CC">
            <w:r>
              <w:t>夏季传热系数K</w:t>
            </w:r>
          </w:p>
        </w:tc>
        <w:tc>
          <w:tcPr>
            <w:gridSpan w:val="5"/>
            <w:vAlign w:val="center"/>
          </w:tcPr>
          <w:p w14:paraId="0402D381">
            <w:pPr>
              <w:jc w:val="center"/>
            </w:pPr>
            <w:r>
              <w:t>0.520</w:t>
            </w:r>
          </w:p>
        </w:tc>
      </w:tr>
      <w:tr w14:paraId="09AD3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58EC3A">
            <w:r>
              <w:t>衰减度ν</w:t>
            </w:r>
          </w:p>
        </w:tc>
        <w:tc>
          <w:tcPr>
            <w:gridSpan w:val="5"/>
            <w:vAlign w:val="center"/>
          </w:tcPr>
          <w:p w14:paraId="3F13DE72">
            <w:pPr>
              <w:jc w:val="center"/>
            </w:pPr>
            <w:r>
              <w:t>32.45</w:t>
            </w:r>
          </w:p>
        </w:tc>
      </w:tr>
      <w:tr w14:paraId="73DFA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D3B889">
            <w:r>
              <w:t>延迟时间ξ(h)</w:t>
            </w:r>
          </w:p>
        </w:tc>
        <w:tc>
          <w:tcPr>
            <w:gridSpan w:val="5"/>
            <w:vAlign w:val="center"/>
          </w:tcPr>
          <w:p w14:paraId="4B831DED">
            <w:pPr>
              <w:jc w:val="center"/>
            </w:pPr>
            <w:r>
              <w:t>5.67</w:t>
            </w:r>
          </w:p>
        </w:tc>
      </w:tr>
      <w:tr w14:paraId="0C0C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D35CFB">
            <w:r>
              <w:t>衰减倍数β</w:t>
            </w:r>
          </w:p>
        </w:tc>
        <w:tc>
          <w:tcPr>
            <w:gridSpan w:val="5"/>
            <w:vAlign w:val="center"/>
          </w:tcPr>
          <w:p w14:paraId="26DB518D">
            <w:pPr>
              <w:jc w:val="center"/>
            </w:pPr>
            <w:r>
              <w:t>0.36</w:t>
            </w:r>
          </w:p>
        </w:tc>
      </w:tr>
    </w:tbl>
    <w:p w14:paraId="5EE1724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E26ABC">
      <w:pPr>
        <w:pStyle w:val="4"/>
        <w:rPr>
          <w:szCs w:val="24"/>
          <w:lang w:val="en-US"/>
        </w:rPr>
      </w:pPr>
      <w:bookmarkStart w:id="127" w:name="_Toc13103"/>
      <w:r>
        <w:rPr>
          <w:szCs w:val="24"/>
          <w:lang w:val="en-US"/>
        </w:rPr>
        <w:t>非周边地面</w:t>
      </w:r>
      <w:bookmarkEnd w:id="127"/>
    </w:p>
    <w:p w14:paraId="3DF9999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06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A3A9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1A5D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1DC0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4713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0DD92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3C69B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519B20">
            <w:pPr>
              <w:jc w:val="center"/>
            </w:pPr>
            <w:r>
              <w:t>热惰性指标</w:t>
            </w:r>
          </w:p>
        </w:tc>
      </w:tr>
      <w:tr w14:paraId="7B0B1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48ED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E359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97F8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DA64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AEBF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B172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73FB29">
            <w:pPr>
              <w:jc w:val="center"/>
            </w:pPr>
            <w:r>
              <w:t>D=R*S</w:t>
            </w:r>
          </w:p>
        </w:tc>
      </w:tr>
      <w:tr w14:paraId="4800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CA783">
            <w:r>
              <w:t>水泥砂浆</w:t>
            </w:r>
          </w:p>
        </w:tc>
        <w:tc>
          <w:tcPr>
            <w:vAlign w:val="center"/>
          </w:tcPr>
          <w:p w14:paraId="3475C0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CD155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2EFDDC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54D0C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0D98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257D86">
            <w:pPr>
              <w:jc w:val="right"/>
            </w:pPr>
            <w:r>
              <w:t>0.245</w:t>
            </w:r>
          </w:p>
        </w:tc>
      </w:tr>
      <w:tr w14:paraId="48D38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0036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9FE66C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ADBD8B9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3CE3811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100661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4EF8DA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5771E5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6A07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BD501">
            <w:r>
              <w:t>各层之和∑</w:t>
            </w:r>
          </w:p>
        </w:tc>
        <w:tc>
          <w:tcPr>
            <w:vAlign w:val="center"/>
          </w:tcPr>
          <w:p w14:paraId="0C508E9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1155F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3303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449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E413C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92E3A02">
            <w:pPr>
              <w:jc w:val="right"/>
            </w:pPr>
            <w:r>
              <w:t>1.431</w:t>
            </w:r>
          </w:p>
        </w:tc>
      </w:tr>
      <w:tr w14:paraId="3A7E3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027487">
            <w:r>
              <w:t>夏季传热系数K</w:t>
            </w:r>
          </w:p>
        </w:tc>
        <w:tc>
          <w:tcPr>
            <w:gridSpan w:val="5"/>
            <w:vAlign w:val="center"/>
          </w:tcPr>
          <w:p w14:paraId="56E98B56">
            <w:pPr>
              <w:jc w:val="center"/>
            </w:pPr>
            <w:r>
              <w:t>0.300</w:t>
            </w:r>
          </w:p>
        </w:tc>
      </w:tr>
      <w:tr w14:paraId="0666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350F4D">
            <w:r>
              <w:t>衰减度ν</w:t>
            </w:r>
          </w:p>
        </w:tc>
        <w:tc>
          <w:tcPr>
            <w:gridSpan w:val="5"/>
            <w:vAlign w:val="center"/>
          </w:tcPr>
          <w:p w14:paraId="2C489306">
            <w:pPr>
              <w:jc w:val="center"/>
            </w:pPr>
            <w:r>
              <w:t>32.45</w:t>
            </w:r>
          </w:p>
        </w:tc>
      </w:tr>
      <w:tr w14:paraId="5EA9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25C64F">
            <w:r>
              <w:t>延迟时间ξ(h)</w:t>
            </w:r>
          </w:p>
        </w:tc>
        <w:tc>
          <w:tcPr>
            <w:gridSpan w:val="5"/>
            <w:vAlign w:val="center"/>
          </w:tcPr>
          <w:p w14:paraId="761726EB">
            <w:pPr>
              <w:jc w:val="center"/>
            </w:pPr>
            <w:r>
              <w:t>5.67</w:t>
            </w:r>
          </w:p>
        </w:tc>
      </w:tr>
      <w:tr w14:paraId="79A8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4A8FAB">
            <w:r>
              <w:t>衰减倍数β</w:t>
            </w:r>
          </w:p>
        </w:tc>
        <w:tc>
          <w:tcPr>
            <w:gridSpan w:val="5"/>
            <w:vAlign w:val="center"/>
          </w:tcPr>
          <w:p w14:paraId="7ED415B8">
            <w:pPr>
              <w:jc w:val="center"/>
            </w:pPr>
            <w:r>
              <w:t>0.63</w:t>
            </w:r>
          </w:p>
        </w:tc>
      </w:tr>
    </w:tbl>
    <w:p w14:paraId="29A2FAF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D9F9E3E">
      <w:pPr>
        <w:pStyle w:val="2"/>
        <w:rPr>
          <w:szCs w:val="24"/>
          <w:lang w:val="en-US"/>
        </w:rPr>
      </w:pPr>
      <w:bookmarkStart w:id="128" w:name="_Toc28103"/>
      <w:r>
        <w:rPr>
          <w:szCs w:val="24"/>
          <w:lang w:val="en-US"/>
        </w:rPr>
        <w:t>窗构造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CED5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7732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40DA739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283AAD6">
            <w:pPr>
              <w:jc w:val="center"/>
            </w:pPr>
            <w:r>
              <w:t>窗遮阳系数</w:t>
            </w:r>
          </w:p>
        </w:tc>
      </w:tr>
      <w:tr w14:paraId="2640F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9B029">
            <w:r>
              <w:t>断热铝合金窗--5低透光双银Low-E玻璃+9A+5透明玻璃+9A+5透明玻璃</w:t>
            </w:r>
          </w:p>
        </w:tc>
        <w:tc>
          <w:tcPr>
            <w:vAlign w:val="center"/>
          </w:tcPr>
          <w:p w14:paraId="54B19D22">
            <w:r>
              <w:t>2.27</w:t>
            </w:r>
          </w:p>
        </w:tc>
        <w:tc>
          <w:tcPr>
            <w:vAlign w:val="center"/>
          </w:tcPr>
          <w:p w14:paraId="242ED60E">
            <w:r>
              <w:t>0.18</w:t>
            </w:r>
          </w:p>
        </w:tc>
      </w:tr>
      <w:tr w14:paraId="76F1E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20C02">
            <w:r>
              <w:t>12A钢铝单框双玻窗（平均）</w:t>
            </w:r>
          </w:p>
        </w:tc>
        <w:tc>
          <w:tcPr>
            <w:vAlign w:val="center"/>
          </w:tcPr>
          <w:p w14:paraId="54969B8C">
            <w:r>
              <w:t>3.90</w:t>
            </w:r>
          </w:p>
        </w:tc>
        <w:tc>
          <w:tcPr>
            <w:vAlign w:val="center"/>
          </w:tcPr>
          <w:p w14:paraId="239797EA">
            <w:r>
              <w:t>0.75</w:t>
            </w:r>
          </w:p>
        </w:tc>
      </w:tr>
      <w:tr w14:paraId="74454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46BE1">
            <w:r>
              <w:t>断热铝合金窗--5中透光双银Low-E玻璃+9Ar+5透明玻璃+9Ar+5透明玻璃</w:t>
            </w:r>
          </w:p>
        </w:tc>
        <w:tc>
          <w:tcPr>
            <w:vAlign w:val="center"/>
          </w:tcPr>
          <w:p w14:paraId="66A3EB48">
            <w:r>
              <w:t>2.80</w:t>
            </w:r>
          </w:p>
        </w:tc>
        <w:tc>
          <w:tcPr>
            <w:vAlign w:val="center"/>
          </w:tcPr>
          <w:p w14:paraId="195D5254">
            <w:r>
              <w:t>0.75</w:t>
            </w:r>
          </w:p>
        </w:tc>
      </w:tr>
    </w:tbl>
    <w:p w14:paraId="38687DBE">
      <w:pPr>
        <w:pStyle w:val="2"/>
        <w:rPr>
          <w:szCs w:val="24"/>
          <w:lang w:val="en-US"/>
        </w:rPr>
      </w:pPr>
      <w:bookmarkStart w:id="129" w:name="_Toc9930"/>
      <w:r>
        <w:rPr>
          <w:szCs w:val="24"/>
          <w:lang w:val="en-US"/>
        </w:rPr>
        <w:t>门构造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876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4561B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6885DAC">
            <w:pPr>
              <w:jc w:val="center"/>
            </w:pPr>
            <w:r>
              <w:t>传热系数W/㎡.K</w:t>
            </w:r>
          </w:p>
        </w:tc>
      </w:tr>
      <w:tr w14:paraId="1AFB7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00134">
            <w:r>
              <w:t>金属三防门(聚氨酯发泡)</w:t>
            </w:r>
          </w:p>
        </w:tc>
        <w:tc>
          <w:tcPr>
            <w:vAlign w:val="center"/>
          </w:tcPr>
          <w:p w14:paraId="34CA01CF">
            <w:r>
              <w:t>1.10</w:t>
            </w:r>
          </w:p>
        </w:tc>
      </w:tr>
      <w:tr w14:paraId="42F7B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342EA">
            <w:r>
              <w:t>保温门（多功能门）</w:t>
            </w:r>
          </w:p>
        </w:tc>
        <w:tc>
          <w:tcPr>
            <w:vAlign w:val="center"/>
          </w:tcPr>
          <w:p w14:paraId="04187CD0">
            <w:r>
              <w:t>1.97</w:t>
            </w:r>
          </w:p>
        </w:tc>
      </w:tr>
      <w:tr w14:paraId="13689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B4115">
            <w:r>
              <w:t>单层实体门</w:t>
            </w:r>
          </w:p>
        </w:tc>
        <w:tc>
          <w:tcPr>
            <w:vAlign w:val="center"/>
          </w:tcPr>
          <w:p w14:paraId="7A71C1AB">
            <w:r>
              <w:t>2.30</w:t>
            </w:r>
          </w:p>
        </w:tc>
      </w:tr>
      <w:tr w14:paraId="6BEDA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6DB5C">
            <w:r>
              <w:t>内门</w:t>
            </w:r>
          </w:p>
        </w:tc>
        <w:tc>
          <w:tcPr>
            <w:vAlign w:val="center"/>
          </w:tcPr>
          <w:p w14:paraId="68DD6596">
            <w:r>
              <w:t>3.00</w:t>
            </w:r>
          </w:p>
        </w:tc>
      </w:tr>
    </w:tbl>
    <w:p w14:paraId="365F2721">
      <w:pPr>
        <w:pStyle w:val="2"/>
        <w:rPr>
          <w:szCs w:val="24"/>
          <w:lang w:val="en-US"/>
        </w:rPr>
      </w:pPr>
      <w:bookmarkStart w:id="130" w:name="_Toc20304"/>
      <w:r>
        <w:rPr>
          <w:szCs w:val="24"/>
          <w:lang w:val="en-US"/>
        </w:rPr>
        <w:t>负荷指标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5789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3626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C86415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4357FA">
            <w:pPr>
              <w:jc w:val="center"/>
            </w:pPr>
            <w:r>
              <w:t>负荷指标(W/㎡)</w:t>
            </w:r>
          </w:p>
        </w:tc>
      </w:tr>
      <w:tr w14:paraId="0AA69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D42BFE">
            <w:pPr>
              <w:jc w:val="center"/>
            </w:pPr>
            <w:r>
              <w:t>618442</w:t>
            </w:r>
          </w:p>
        </w:tc>
        <w:tc>
          <w:tcPr>
            <w:vAlign w:val="center"/>
          </w:tcPr>
          <w:p w14:paraId="58DCEB84">
            <w:r>
              <w:t>3140.79</w:t>
            </w:r>
          </w:p>
        </w:tc>
        <w:tc>
          <w:tcPr>
            <w:vAlign w:val="center"/>
          </w:tcPr>
          <w:p w14:paraId="2160943B">
            <w:r>
              <w:t>196.91</w:t>
            </w:r>
          </w:p>
        </w:tc>
      </w:tr>
      <w:tr w14:paraId="4FDF6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903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97F4A5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5C0C95E6">
            <w:pPr>
              <w:jc w:val="center"/>
            </w:pPr>
            <w:r>
              <w:t>负荷指标(W/㎡)</w:t>
            </w:r>
          </w:p>
        </w:tc>
      </w:tr>
      <w:tr w14:paraId="7BE48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DD851">
            <w:pPr>
              <w:jc w:val="center"/>
            </w:pPr>
          </w:p>
        </w:tc>
        <w:tc>
          <w:tcPr>
            <w:vAlign w:val="center"/>
          </w:tcPr>
          <w:p w14:paraId="1AAF94CF">
            <w:r>
              <w:t>2048.35</w:t>
            </w:r>
          </w:p>
        </w:tc>
        <w:tc>
          <w:tcPr>
            <w:vAlign w:val="center"/>
          </w:tcPr>
          <w:p w14:paraId="66D80247">
            <w:r>
              <w:t>301.92</w:t>
            </w:r>
          </w:p>
        </w:tc>
      </w:tr>
    </w:tbl>
    <w:p w14:paraId="65CF9804">
      <w:pPr>
        <w:pStyle w:val="2"/>
        <w:rPr>
          <w:szCs w:val="24"/>
          <w:lang w:val="en-US"/>
        </w:rPr>
      </w:pPr>
      <w:bookmarkStart w:id="131" w:name="_Toc28990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A85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45808B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088DC88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550DCE3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9A4EABB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8D1691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5F2B1E9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0DA08FC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6A3E842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674C4E56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F8420EE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0823B7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C99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2F5F2F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8776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300BC">
            <w:r>
              <w:rPr>
                <w:sz w:val="18"/>
                <w:szCs w:val="18"/>
              </w:rPr>
              <w:t>0002[办公区]</w:t>
            </w:r>
          </w:p>
        </w:tc>
        <w:tc>
          <w:tcPr>
            <w:vAlign w:val="center"/>
          </w:tcPr>
          <w:p w14:paraId="4936EF3A">
            <w:pPr>
              <w:jc w:val="right"/>
            </w:pPr>
            <w:r>
              <w:rPr>
                <w:sz w:val="18"/>
                <w:szCs w:val="18"/>
              </w:rPr>
              <w:t>99.92</w:t>
            </w:r>
          </w:p>
        </w:tc>
        <w:tc>
          <w:tcPr>
            <w:vAlign w:val="center"/>
          </w:tcPr>
          <w:p w14:paraId="4CE6977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5D7804F">
            <w:pPr>
              <w:jc w:val="right"/>
            </w:pPr>
            <w:r>
              <w:rPr>
                <w:sz w:val="18"/>
                <w:szCs w:val="18"/>
              </w:rPr>
              <w:t>14162</w:t>
            </w:r>
          </w:p>
        </w:tc>
        <w:tc>
          <w:tcPr>
            <w:vAlign w:val="center"/>
          </w:tcPr>
          <w:p w14:paraId="0998EDA2">
            <w:pPr>
              <w:jc w:val="right"/>
            </w:pPr>
            <w:r>
              <w:rPr>
                <w:sz w:val="18"/>
                <w:szCs w:val="18"/>
              </w:rPr>
              <w:t>10959</w:t>
            </w:r>
          </w:p>
        </w:tc>
        <w:tc>
          <w:tcPr>
            <w:vAlign w:val="center"/>
          </w:tcPr>
          <w:p w14:paraId="418A9899">
            <w:pPr>
              <w:jc w:val="right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vAlign w:val="center"/>
          </w:tcPr>
          <w:p w14:paraId="6455AC65">
            <w:pPr>
              <w:jc w:val="right"/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 w14:paraId="07E267CC">
            <w:pPr>
              <w:jc w:val="right"/>
            </w:pPr>
            <w:r>
              <w:rPr>
                <w:sz w:val="18"/>
                <w:szCs w:val="18"/>
              </w:rPr>
              <w:t>3121</w:t>
            </w:r>
          </w:p>
        </w:tc>
        <w:tc>
          <w:tcPr>
            <w:vAlign w:val="center"/>
          </w:tcPr>
          <w:p w14:paraId="65CF112E">
            <w:pPr>
              <w:jc w:val="right"/>
            </w:pPr>
            <w:r>
              <w:rPr>
                <w:sz w:val="18"/>
                <w:szCs w:val="18"/>
              </w:rPr>
              <w:t>141.73</w:t>
            </w:r>
          </w:p>
        </w:tc>
      </w:tr>
      <w:tr w14:paraId="100EE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EAE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D0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0D309">
            <w:r>
              <w:rPr>
                <w:sz w:val="18"/>
                <w:szCs w:val="18"/>
              </w:rPr>
              <w:t>0005[大厅]</w:t>
            </w:r>
          </w:p>
        </w:tc>
        <w:tc>
          <w:tcPr>
            <w:vAlign w:val="center"/>
          </w:tcPr>
          <w:p w14:paraId="0467F178">
            <w:pPr>
              <w:jc w:val="right"/>
            </w:pPr>
            <w:r>
              <w:rPr>
                <w:sz w:val="18"/>
                <w:szCs w:val="18"/>
              </w:rPr>
              <w:t>401.78</w:t>
            </w:r>
          </w:p>
        </w:tc>
        <w:tc>
          <w:tcPr>
            <w:vAlign w:val="center"/>
          </w:tcPr>
          <w:p w14:paraId="305F70F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4B7191">
            <w:pPr>
              <w:jc w:val="right"/>
            </w:pPr>
            <w:r>
              <w:rPr>
                <w:sz w:val="18"/>
                <w:szCs w:val="18"/>
              </w:rPr>
              <w:t>49104</w:t>
            </w:r>
          </w:p>
        </w:tc>
        <w:tc>
          <w:tcPr>
            <w:vAlign w:val="center"/>
          </w:tcPr>
          <w:p w14:paraId="7E85274C">
            <w:pPr>
              <w:jc w:val="right"/>
            </w:pPr>
            <w:r>
              <w:rPr>
                <w:sz w:val="18"/>
                <w:szCs w:val="18"/>
              </w:rPr>
              <w:t>36155</w:t>
            </w:r>
          </w:p>
        </w:tc>
        <w:tc>
          <w:tcPr>
            <w:vAlign w:val="center"/>
          </w:tcPr>
          <w:p w14:paraId="61B19C33">
            <w:pPr>
              <w:jc w:val="right"/>
            </w:pPr>
            <w:r>
              <w:rPr>
                <w:sz w:val="18"/>
                <w:szCs w:val="18"/>
              </w:rPr>
              <w:t>12950</w:t>
            </w:r>
          </w:p>
        </w:tc>
        <w:tc>
          <w:tcPr>
            <w:vAlign w:val="center"/>
          </w:tcPr>
          <w:p w14:paraId="2293FE9E">
            <w:pPr>
              <w:jc w:val="right"/>
            </w:pPr>
            <w:r>
              <w:rPr>
                <w:sz w:val="18"/>
                <w:szCs w:val="18"/>
              </w:rPr>
              <w:t>18.28</w:t>
            </w:r>
          </w:p>
        </w:tc>
        <w:tc>
          <w:tcPr>
            <w:vAlign w:val="center"/>
          </w:tcPr>
          <w:p w14:paraId="1EFFF86F">
            <w:pPr>
              <w:jc w:val="right"/>
            </w:pPr>
            <w:r>
              <w:rPr>
                <w:sz w:val="18"/>
                <w:szCs w:val="18"/>
              </w:rPr>
              <w:t>14362</w:t>
            </w:r>
          </w:p>
        </w:tc>
        <w:tc>
          <w:tcPr>
            <w:vAlign w:val="center"/>
          </w:tcPr>
          <w:p w14:paraId="136680D4">
            <w:pPr>
              <w:jc w:val="right"/>
            </w:pPr>
            <w:r>
              <w:rPr>
                <w:sz w:val="18"/>
                <w:szCs w:val="18"/>
              </w:rPr>
              <w:t>122.22</w:t>
            </w:r>
          </w:p>
        </w:tc>
      </w:tr>
      <w:tr w14:paraId="43862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25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23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C385D">
            <w:r>
              <w:rPr>
                <w:sz w:val="18"/>
                <w:szCs w:val="18"/>
              </w:rPr>
              <w:t>0006[纪念品售卖]</w:t>
            </w:r>
          </w:p>
        </w:tc>
        <w:tc>
          <w:tcPr>
            <w:vAlign w:val="center"/>
          </w:tcPr>
          <w:p w14:paraId="267FB2BC">
            <w:pPr>
              <w:jc w:val="right"/>
            </w:pPr>
            <w:r>
              <w:rPr>
                <w:sz w:val="18"/>
                <w:szCs w:val="18"/>
              </w:rPr>
              <w:t>99.92</w:t>
            </w:r>
          </w:p>
        </w:tc>
        <w:tc>
          <w:tcPr>
            <w:vAlign w:val="center"/>
          </w:tcPr>
          <w:p w14:paraId="5ADC3CD9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4966451">
            <w:pPr>
              <w:jc w:val="right"/>
            </w:pPr>
            <w:r>
              <w:rPr>
                <w:sz w:val="18"/>
                <w:szCs w:val="18"/>
              </w:rPr>
              <w:t>14348</w:t>
            </w:r>
          </w:p>
        </w:tc>
        <w:tc>
          <w:tcPr>
            <w:vAlign w:val="center"/>
          </w:tcPr>
          <w:p w14:paraId="7BF4A5DE">
            <w:pPr>
              <w:jc w:val="right"/>
            </w:pPr>
            <w:r>
              <w:rPr>
                <w:sz w:val="18"/>
                <w:szCs w:val="18"/>
              </w:rPr>
              <w:t>11140</w:t>
            </w:r>
          </w:p>
        </w:tc>
        <w:tc>
          <w:tcPr>
            <w:vAlign w:val="center"/>
          </w:tcPr>
          <w:p w14:paraId="4A04F0F7">
            <w:pPr>
              <w:jc w:val="right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vAlign w:val="center"/>
          </w:tcPr>
          <w:p w14:paraId="56BEB3D0">
            <w:pPr>
              <w:jc w:val="right"/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 w14:paraId="0AE6EC13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vAlign w:val="center"/>
          </w:tcPr>
          <w:p w14:paraId="0CE1C1BA">
            <w:pPr>
              <w:jc w:val="right"/>
            </w:pPr>
            <w:r>
              <w:rPr>
                <w:sz w:val="18"/>
                <w:szCs w:val="18"/>
              </w:rPr>
              <w:t>143.59</w:t>
            </w:r>
          </w:p>
        </w:tc>
      </w:tr>
      <w:tr w14:paraId="027DB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F099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011330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9432E90">
            <w:pPr>
              <w:jc w:val="right"/>
            </w:pPr>
            <w:r>
              <w:rPr>
                <w:b/>
                <w:sz w:val="18"/>
                <w:szCs w:val="18"/>
              </w:rPr>
              <w:t>601.63</w:t>
            </w:r>
          </w:p>
        </w:tc>
        <w:tc>
          <w:tcPr>
            <w:vAlign w:val="center"/>
          </w:tcPr>
          <w:p w14:paraId="2E942795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C30A8F5">
            <w:pPr>
              <w:jc w:val="right"/>
            </w:pPr>
            <w:r>
              <w:rPr>
                <w:b/>
                <w:sz w:val="18"/>
                <w:szCs w:val="18"/>
              </w:rPr>
              <w:t>75033</w:t>
            </w:r>
          </w:p>
        </w:tc>
        <w:tc>
          <w:tcPr>
            <w:vAlign w:val="center"/>
          </w:tcPr>
          <w:p w14:paraId="478C16D2">
            <w:pPr>
              <w:jc w:val="right"/>
            </w:pPr>
            <w:r>
              <w:rPr>
                <w:b/>
                <w:sz w:val="18"/>
                <w:szCs w:val="18"/>
              </w:rPr>
              <w:t>55644</w:t>
            </w:r>
          </w:p>
        </w:tc>
        <w:tc>
          <w:tcPr>
            <w:vAlign w:val="center"/>
          </w:tcPr>
          <w:p w14:paraId="282518EE">
            <w:pPr>
              <w:jc w:val="right"/>
            </w:pPr>
            <w:r>
              <w:rPr>
                <w:b/>
                <w:sz w:val="18"/>
                <w:szCs w:val="18"/>
              </w:rPr>
              <w:t>19392</w:t>
            </w:r>
          </w:p>
        </w:tc>
        <w:tc>
          <w:tcPr>
            <w:vAlign w:val="center"/>
          </w:tcPr>
          <w:p w14:paraId="367D4C5D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  <w:tc>
          <w:tcPr>
            <w:vAlign w:val="center"/>
          </w:tcPr>
          <w:p w14:paraId="75C2B72C">
            <w:pPr>
              <w:jc w:val="right"/>
            </w:pPr>
            <w:r>
              <w:rPr>
                <w:b/>
                <w:sz w:val="18"/>
                <w:szCs w:val="18"/>
              </w:rPr>
              <w:t>21563</w:t>
            </w:r>
          </w:p>
        </w:tc>
        <w:tc>
          <w:tcPr>
            <w:vAlign w:val="center"/>
          </w:tcPr>
          <w:p w14:paraId="04D61B59">
            <w:pPr>
              <w:jc w:val="right"/>
            </w:pPr>
            <w:r>
              <w:rPr>
                <w:b/>
                <w:sz w:val="18"/>
                <w:szCs w:val="18"/>
              </w:rPr>
              <w:t>124.72</w:t>
            </w:r>
          </w:p>
        </w:tc>
      </w:tr>
      <w:tr w14:paraId="0A98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223794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1C27B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EA18D">
            <w:r>
              <w:rPr>
                <w:sz w:val="18"/>
                <w:szCs w:val="18"/>
              </w:rPr>
              <w:t>0001[走廊]</w:t>
            </w:r>
          </w:p>
        </w:tc>
        <w:tc>
          <w:tcPr>
            <w:vAlign w:val="center"/>
          </w:tcPr>
          <w:p w14:paraId="3A66DA0B">
            <w:pPr>
              <w:jc w:val="right"/>
            </w:pPr>
            <w:r>
              <w:rPr>
                <w:sz w:val="18"/>
                <w:szCs w:val="18"/>
              </w:rPr>
              <w:t>219.70</w:t>
            </w:r>
          </w:p>
        </w:tc>
        <w:tc>
          <w:tcPr>
            <w:vAlign w:val="center"/>
          </w:tcPr>
          <w:p w14:paraId="3BC5AE5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6B911AB">
            <w:pPr>
              <w:jc w:val="right"/>
            </w:pPr>
            <w:r>
              <w:rPr>
                <w:sz w:val="18"/>
                <w:szCs w:val="18"/>
              </w:rPr>
              <w:t>424198</w:t>
            </w:r>
          </w:p>
        </w:tc>
        <w:tc>
          <w:tcPr>
            <w:vAlign w:val="center"/>
          </w:tcPr>
          <w:p w14:paraId="2689A140">
            <w:pPr>
              <w:jc w:val="right"/>
            </w:pPr>
            <w:r>
              <w:rPr>
                <w:sz w:val="18"/>
                <w:szCs w:val="18"/>
              </w:rPr>
              <w:t>172909</w:t>
            </w:r>
          </w:p>
        </w:tc>
        <w:tc>
          <w:tcPr>
            <w:vAlign w:val="center"/>
          </w:tcPr>
          <w:p w14:paraId="67954ACF">
            <w:pPr>
              <w:jc w:val="right"/>
            </w:pPr>
            <w:r>
              <w:rPr>
                <w:sz w:val="18"/>
                <w:szCs w:val="18"/>
              </w:rPr>
              <w:t>251289</w:t>
            </w:r>
          </w:p>
        </w:tc>
        <w:tc>
          <w:tcPr>
            <w:vAlign w:val="center"/>
          </w:tcPr>
          <w:p w14:paraId="1411A2CE">
            <w:pPr>
              <w:jc w:val="right"/>
            </w:pPr>
            <w:r>
              <w:rPr>
                <w:sz w:val="18"/>
                <w:szCs w:val="18"/>
              </w:rPr>
              <w:t>356.33</w:t>
            </w:r>
          </w:p>
        </w:tc>
        <w:tc>
          <w:tcPr>
            <w:vAlign w:val="center"/>
          </w:tcPr>
          <w:p w14:paraId="109536FE">
            <w:pPr>
              <w:jc w:val="right"/>
            </w:pPr>
            <w:r>
              <w:rPr>
                <w:sz w:val="18"/>
                <w:szCs w:val="18"/>
              </w:rPr>
              <w:t>252815</w:t>
            </w:r>
          </w:p>
        </w:tc>
        <w:tc>
          <w:tcPr>
            <w:vAlign w:val="center"/>
          </w:tcPr>
          <w:p w14:paraId="24E8428F">
            <w:pPr>
              <w:jc w:val="right"/>
            </w:pPr>
            <w:r>
              <w:rPr>
                <w:sz w:val="18"/>
                <w:szCs w:val="18"/>
              </w:rPr>
              <w:t>1930.76</w:t>
            </w:r>
          </w:p>
        </w:tc>
      </w:tr>
      <w:tr w14:paraId="18D2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E2E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9C3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6383">
            <w:r>
              <w:rPr>
                <w:sz w:val="18"/>
                <w:szCs w:val="18"/>
              </w:rPr>
              <w:t>X001[观众休息厅]</w:t>
            </w:r>
          </w:p>
        </w:tc>
        <w:tc>
          <w:tcPr>
            <w:vAlign w:val="center"/>
          </w:tcPr>
          <w:p w14:paraId="3633EAD3">
            <w:pPr>
              <w:jc w:val="right"/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3218538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2AEAB20">
            <w:pPr>
              <w:jc w:val="right"/>
            </w:pPr>
            <w:r>
              <w:rPr>
                <w:sz w:val="18"/>
                <w:szCs w:val="18"/>
              </w:rPr>
              <w:t>32163</w:t>
            </w:r>
          </w:p>
        </w:tc>
        <w:tc>
          <w:tcPr>
            <w:vAlign w:val="center"/>
          </w:tcPr>
          <w:p w14:paraId="1C61AED2">
            <w:pPr>
              <w:jc w:val="right"/>
            </w:pPr>
            <w:r>
              <w:rPr>
                <w:sz w:val="18"/>
                <w:szCs w:val="18"/>
              </w:rPr>
              <w:t>17994</w:t>
            </w:r>
          </w:p>
        </w:tc>
        <w:tc>
          <w:tcPr>
            <w:vAlign w:val="center"/>
          </w:tcPr>
          <w:p w14:paraId="7CA3DFA5">
            <w:pPr>
              <w:jc w:val="right"/>
            </w:pPr>
            <w:r>
              <w:rPr>
                <w:sz w:val="18"/>
                <w:szCs w:val="18"/>
              </w:rPr>
              <w:t>14170</w:t>
            </w:r>
          </w:p>
        </w:tc>
        <w:tc>
          <w:tcPr>
            <w:vAlign w:val="center"/>
          </w:tcPr>
          <w:p w14:paraId="5A78AB53">
            <w:pPr>
              <w:jc w:val="right"/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3F1F846D">
            <w:pPr>
              <w:jc w:val="right"/>
            </w:pPr>
            <w:r>
              <w:rPr>
                <w:sz w:val="18"/>
                <w:szCs w:val="18"/>
              </w:rPr>
              <w:t>14318</w:t>
            </w:r>
          </w:p>
        </w:tc>
        <w:tc>
          <w:tcPr>
            <w:vAlign w:val="center"/>
          </w:tcPr>
          <w:p w14:paraId="0AA9FC13">
            <w:pPr>
              <w:jc w:val="right"/>
            </w:pPr>
            <w:r>
              <w:rPr>
                <w:sz w:val="18"/>
                <w:szCs w:val="18"/>
              </w:rPr>
              <w:t>153.92</w:t>
            </w:r>
          </w:p>
        </w:tc>
      </w:tr>
      <w:tr w14:paraId="051A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3E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8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04578">
            <w:r>
              <w:rPr>
                <w:sz w:val="18"/>
                <w:szCs w:val="18"/>
              </w:rPr>
              <w:t>X002[观众休息厅]</w:t>
            </w:r>
          </w:p>
        </w:tc>
        <w:tc>
          <w:tcPr>
            <w:vAlign w:val="center"/>
          </w:tcPr>
          <w:p w14:paraId="0BEBC66C">
            <w:pPr>
              <w:jc w:val="right"/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1767DD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D78C78">
            <w:pPr>
              <w:jc w:val="right"/>
            </w:pPr>
            <w:r>
              <w:rPr>
                <w:sz w:val="18"/>
                <w:szCs w:val="18"/>
              </w:rPr>
              <w:t>23072</w:t>
            </w:r>
          </w:p>
        </w:tc>
        <w:tc>
          <w:tcPr>
            <w:vAlign w:val="center"/>
          </w:tcPr>
          <w:p w14:paraId="65272D6F">
            <w:pPr>
              <w:jc w:val="right"/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vAlign w:val="center"/>
          </w:tcPr>
          <w:p w14:paraId="0E29505A">
            <w:pPr>
              <w:jc w:val="right"/>
            </w:pPr>
            <w:r>
              <w:rPr>
                <w:sz w:val="18"/>
                <w:szCs w:val="18"/>
              </w:rPr>
              <w:t>7216</w:t>
            </w:r>
          </w:p>
        </w:tc>
        <w:tc>
          <w:tcPr>
            <w:vAlign w:val="center"/>
          </w:tcPr>
          <w:p w14:paraId="5118091B">
            <w:pPr>
              <w:jc w:val="right"/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vAlign w:val="center"/>
          </w:tcPr>
          <w:p w14:paraId="133F9078">
            <w:pPr>
              <w:jc w:val="right"/>
            </w:pPr>
            <w:r>
              <w:rPr>
                <w:sz w:val="18"/>
                <w:szCs w:val="18"/>
              </w:rPr>
              <w:t>8367</w:t>
            </w:r>
          </w:p>
        </w:tc>
        <w:tc>
          <w:tcPr>
            <w:vAlign w:val="center"/>
          </w:tcPr>
          <w:p w14:paraId="38D21020">
            <w:pPr>
              <w:jc w:val="right"/>
            </w:pPr>
            <w:r>
              <w:rPr>
                <w:sz w:val="18"/>
                <w:szCs w:val="18"/>
              </w:rPr>
              <w:t>110.41</w:t>
            </w:r>
          </w:p>
        </w:tc>
      </w:tr>
      <w:tr w14:paraId="12A6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70330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8FAE1D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2DDFD8B">
            <w:pPr>
              <w:jc w:val="right"/>
            </w:pPr>
            <w:r>
              <w:rPr>
                <w:b/>
                <w:sz w:val="18"/>
                <w:szCs w:val="18"/>
              </w:rPr>
              <w:t>637.62</w:t>
            </w:r>
          </w:p>
        </w:tc>
        <w:tc>
          <w:tcPr>
            <w:vAlign w:val="center"/>
          </w:tcPr>
          <w:p w14:paraId="1CCB5585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38BBBA8">
            <w:pPr>
              <w:jc w:val="right"/>
            </w:pPr>
            <w:r>
              <w:rPr>
                <w:b/>
                <w:sz w:val="18"/>
                <w:szCs w:val="18"/>
              </w:rPr>
              <w:t>479067</w:t>
            </w:r>
          </w:p>
        </w:tc>
        <w:tc>
          <w:tcPr>
            <w:vAlign w:val="center"/>
          </w:tcPr>
          <w:p w14:paraId="21ABA74E">
            <w:pPr>
              <w:jc w:val="right"/>
            </w:pPr>
            <w:r>
              <w:rPr>
                <w:b/>
                <w:sz w:val="18"/>
                <w:szCs w:val="18"/>
              </w:rPr>
              <w:t>206417</w:t>
            </w:r>
          </w:p>
        </w:tc>
        <w:tc>
          <w:tcPr>
            <w:vAlign w:val="center"/>
          </w:tcPr>
          <w:p w14:paraId="78690B89">
            <w:pPr>
              <w:jc w:val="right"/>
            </w:pPr>
            <w:r>
              <w:rPr>
                <w:b/>
                <w:sz w:val="18"/>
                <w:szCs w:val="18"/>
              </w:rPr>
              <w:t>272674</w:t>
            </w:r>
          </w:p>
        </w:tc>
        <w:tc>
          <w:tcPr>
            <w:vAlign w:val="center"/>
          </w:tcPr>
          <w:p w14:paraId="7937DEB4">
            <w:pPr>
              <w:jc w:val="right"/>
            </w:pPr>
            <w:r>
              <w:rPr>
                <w:b/>
                <w:sz w:val="18"/>
                <w:szCs w:val="18"/>
              </w:rPr>
              <w:t>386.60</w:t>
            </w:r>
          </w:p>
        </w:tc>
        <w:tc>
          <w:tcPr>
            <w:vAlign w:val="center"/>
          </w:tcPr>
          <w:p w14:paraId="6DDB356B">
            <w:pPr>
              <w:jc w:val="right"/>
            </w:pPr>
            <w:r>
              <w:rPr>
                <w:b/>
                <w:sz w:val="18"/>
                <w:szCs w:val="18"/>
              </w:rPr>
              <w:t>275721</w:t>
            </w:r>
          </w:p>
        </w:tc>
        <w:tc>
          <w:tcPr>
            <w:vAlign w:val="center"/>
          </w:tcPr>
          <w:p w14:paraId="50D2F7F3">
            <w:pPr>
              <w:jc w:val="right"/>
            </w:pPr>
            <w:r>
              <w:rPr>
                <w:b/>
                <w:sz w:val="18"/>
                <w:szCs w:val="18"/>
              </w:rPr>
              <w:t>751.34</w:t>
            </w:r>
          </w:p>
        </w:tc>
      </w:tr>
      <w:tr w14:paraId="17C5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B023B7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5FC8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747B2"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5F9F7B45">
            <w:pPr>
              <w:jc w:val="right"/>
            </w:pPr>
            <w:r>
              <w:rPr>
                <w:sz w:val="18"/>
                <w:szCs w:val="18"/>
              </w:rPr>
              <w:t>219.70</w:t>
            </w:r>
          </w:p>
        </w:tc>
        <w:tc>
          <w:tcPr>
            <w:vAlign w:val="center"/>
          </w:tcPr>
          <w:p w14:paraId="2497BF9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324AC69">
            <w:pPr>
              <w:jc w:val="right"/>
            </w:pPr>
            <w:r>
              <w:rPr>
                <w:sz w:val="18"/>
                <w:szCs w:val="18"/>
              </w:rPr>
              <w:t>10820</w:t>
            </w:r>
          </w:p>
        </w:tc>
        <w:tc>
          <w:tcPr>
            <w:vAlign w:val="center"/>
          </w:tcPr>
          <w:p w14:paraId="6F2F4043">
            <w:pPr>
              <w:jc w:val="right"/>
            </w:pPr>
            <w:r>
              <w:rPr>
                <w:sz w:val="18"/>
                <w:szCs w:val="18"/>
              </w:rPr>
              <w:t>8765</w:t>
            </w:r>
          </w:p>
        </w:tc>
        <w:tc>
          <w:tcPr>
            <w:vAlign w:val="center"/>
          </w:tcPr>
          <w:p w14:paraId="45D992CE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 w14:paraId="1E1460AF">
            <w:pPr>
              <w:jc w:val="right"/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71253F81">
            <w:pPr>
              <w:jc w:val="right"/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4325DBB3">
            <w:pPr>
              <w:jc w:val="right"/>
            </w:pPr>
            <w:r>
              <w:rPr>
                <w:sz w:val="18"/>
                <w:szCs w:val="18"/>
              </w:rPr>
              <w:t>49.25</w:t>
            </w:r>
          </w:p>
        </w:tc>
      </w:tr>
      <w:tr w14:paraId="5D90C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CD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BA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9EEEE">
            <w:r>
              <w:rPr>
                <w:sz w:val="18"/>
                <w:szCs w:val="18"/>
              </w:rPr>
              <w:t>3002[观众休息厅]</w:t>
            </w:r>
          </w:p>
        </w:tc>
        <w:tc>
          <w:tcPr>
            <w:vAlign w:val="center"/>
          </w:tcPr>
          <w:p w14:paraId="529CE58E">
            <w:pPr>
              <w:jc w:val="right"/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281FE02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0235CE">
            <w:pPr>
              <w:jc w:val="right"/>
            </w:pPr>
            <w:r>
              <w:rPr>
                <w:sz w:val="18"/>
                <w:szCs w:val="18"/>
              </w:rPr>
              <w:t>18170</w:t>
            </w:r>
          </w:p>
        </w:tc>
        <w:tc>
          <w:tcPr>
            <w:vAlign w:val="center"/>
          </w:tcPr>
          <w:p w14:paraId="07AFB95C">
            <w:pPr>
              <w:jc w:val="right"/>
            </w:pPr>
            <w:r>
              <w:rPr>
                <w:sz w:val="18"/>
                <w:szCs w:val="18"/>
              </w:rPr>
              <w:t>12487</w:t>
            </w:r>
          </w:p>
        </w:tc>
        <w:tc>
          <w:tcPr>
            <w:vAlign w:val="center"/>
          </w:tcPr>
          <w:p w14:paraId="02BB4B0F">
            <w:pPr>
              <w:jc w:val="right"/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vAlign w:val="center"/>
          </w:tcPr>
          <w:p w14:paraId="168B6157">
            <w:pPr>
              <w:jc w:val="right"/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vAlign w:val="center"/>
          </w:tcPr>
          <w:p w14:paraId="35285BA6">
            <w:pPr>
              <w:jc w:val="right"/>
            </w:pPr>
            <w:r>
              <w:rPr>
                <w:sz w:val="18"/>
                <w:szCs w:val="18"/>
              </w:rPr>
              <w:t>6455</w:t>
            </w:r>
          </w:p>
        </w:tc>
        <w:tc>
          <w:tcPr>
            <w:vAlign w:val="center"/>
          </w:tcPr>
          <w:p w14:paraId="5E744A57">
            <w:pPr>
              <w:jc w:val="right"/>
            </w:pPr>
            <w:r>
              <w:rPr>
                <w:sz w:val="18"/>
                <w:szCs w:val="18"/>
              </w:rPr>
              <w:t>86.95</w:t>
            </w:r>
          </w:p>
        </w:tc>
      </w:tr>
      <w:tr w14:paraId="21B5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B0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EF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E007B">
            <w:r>
              <w:rPr>
                <w:sz w:val="18"/>
                <w:szCs w:val="18"/>
              </w:rPr>
              <w:t>3003[观众休息厅]</w:t>
            </w:r>
          </w:p>
        </w:tc>
        <w:tc>
          <w:tcPr>
            <w:vAlign w:val="center"/>
          </w:tcPr>
          <w:p w14:paraId="74CF2822">
            <w:pPr>
              <w:jc w:val="right"/>
            </w:pPr>
            <w:r>
              <w:rPr>
                <w:sz w:val="18"/>
                <w:szCs w:val="18"/>
              </w:rPr>
              <w:t>208.96</w:t>
            </w:r>
          </w:p>
        </w:tc>
        <w:tc>
          <w:tcPr>
            <w:vAlign w:val="center"/>
          </w:tcPr>
          <w:p w14:paraId="12AB90B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CE26DD">
            <w:pPr>
              <w:jc w:val="right"/>
            </w:pPr>
            <w:r>
              <w:rPr>
                <w:sz w:val="18"/>
                <w:szCs w:val="18"/>
              </w:rPr>
              <w:t>18114</w:t>
            </w:r>
          </w:p>
        </w:tc>
        <w:tc>
          <w:tcPr>
            <w:vAlign w:val="center"/>
          </w:tcPr>
          <w:p w14:paraId="08B93AFF">
            <w:pPr>
              <w:jc w:val="right"/>
            </w:pPr>
            <w:r>
              <w:rPr>
                <w:sz w:val="18"/>
                <w:szCs w:val="18"/>
              </w:rPr>
              <w:t>12431</w:t>
            </w:r>
          </w:p>
        </w:tc>
        <w:tc>
          <w:tcPr>
            <w:vAlign w:val="center"/>
          </w:tcPr>
          <w:p w14:paraId="0B3C6AD6">
            <w:pPr>
              <w:jc w:val="right"/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vAlign w:val="center"/>
          </w:tcPr>
          <w:p w14:paraId="0DC82920">
            <w:pPr>
              <w:jc w:val="right"/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vAlign w:val="center"/>
          </w:tcPr>
          <w:p w14:paraId="4DE8A293">
            <w:pPr>
              <w:jc w:val="right"/>
            </w:pPr>
            <w:r>
              <w:rPr>
                <w:sz w:val="18"/>
                <w:szCs w:val="18"/>
              </w:rPr>
              <w:t>6455</w:t>
            </w:r>
          </w:p>
        </w:tc>
        <w:tc>
          <w:tcPr>
            <w:vAlign w:val="center"/>
          </w:tcPr>
          <w:p w14:paraId="1174FDDC">
            <w:pPr>
              <w:jc w:val="right"/>
            </w:pPr>
            <w:r>
              <w:rPr>
                <w:sz w:val="18"/>
                <w:szCs w:val="18"/>
              </w:rPr>
              <w:t>86.69</w:t>
            </w:r>
          </w:p>
        </w:tc>
      </w:tr>
      <w:tr w14:paraId="71F7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58CBD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965D18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478D03B">
            <w:pPr>
              <w:jc w:val="right"/>
            </w:pPr>
            <w:r>
              <w:rPr>
                <w:b/>
                <w:sz w:val="18"/>
                <w:szCs w:val="18"/>
              </w:rPr>
              <w:t>637.62</w:t>
            </w:r>
          </w:p>
        </w:tc>
        <w:tc>
          <w:tcPr>
            <w:vAlign w:val="center"/>
          </w:tcPr>
          <w:p w14:paraId="39035A3F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39394E1">
            <w:pPr>
              <w:jc w:val="right"/>
            </w:pPr>
            <w:r>
              <w:rPr>
                <w:b/>
                <w:sz w:val="18"/>
                <w:szCs w:val="18"/>
              </w:rPr>
              <w:t>46893</w:t>
            </w:r>
          </w:p>
        </w:tc>
        <w:tc>
          <w:tcPr>
            <w:vAlign w:val="center"/>
          </w:tcPr>
          <w:p w14:paraId="7861E2C3">
            <w:pPr>
              <w:jc w:val="right"/>
            </w:pPr>
            <w:r>
              <w:rPr>
                <w:b/>
                <w:sz w:val="18"/>
                <w:szCs w:val="18"/>
              </w:rPr>
              <w:t>33475</w:t>
            </w:r>
          </w:p>
        </w:tc>
        <w:tc>
          <w:tcPr>
            <w:vAlign w:val="center"/>
          </w:tcPr>
          <w:p w14:paraId="1E2102D6">
            <w:pPr>
              <w:jc w:val="right"/>
            </w:pPr>
            <w:r>
              <w:rPr>
                <w:b/>
                <w:sz w:val="18"/>
                <w:szCs w:val="18"/>
              </w:rPr>
              <w:t>13430</w:t>
            </w:r>
          </w:p>
        </w:tc>
        <w:tc>
          <w:tcPr>
            <w:vAlign w:val="center"/>
          </w:tcPr>
          <w:p w14:paraId="3CA483E2">
            <w:pPr>
              <w:jc w:val="right"/>
            </w:pPr>
            <w:r>
              <w:rPr>
                <w:b/>
                <w:sz w:val="18"/>
                <w:szCs w:val="18"/>
              </w:rPr>
              <w:t>18.95</w:t>
            </w:r>
          </w:p>
        </w:tc>
        <w:tc>
          <w:tcPr>
            <w:vAlign w:val="center"/>
          </w:tcPr>
          <w:p w14:paraId="4060BC8D">
            <w:pPr>
              <w:jc w:val="right"/>
            </w:pPr>
            <w:r>
              <w:rPr>
                <w:b/>
                <w:sz w:val="18"/>
                <w:szCs w:val="18"/>
              </w:rPr>
              <w:t>15292</w:t>
            </w:r>
          </w:p>
        </w:tc>
        <w:tc>
          <w:tcPr>
            <w:vAlign w:val="center"/>
          </w:tcPr>
          <w:p w14:paraId="12808CC1">
            <w:pPr>
              <w:jc w:val="right"/>
            </w:pPr>
            <w:r>
              <w:rPr>
                <w:b/>
                <w:sz w:val="18"/>
                <w:szCs w:val="18"/>
              </w:rPr>
              <w:t>73.54</w:t>
            </w:r>
          </w:p>
        </w:tc>
      </w:tr>
      <w:tr w14:paraId="57BA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EA186D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4B2AB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56FD1">
            <w:r>
              <w:rPr>
                <w:sz w:val="18"/>
                <w:szCs w:val="18"/>
              </w:rPr>
              <w:t>X003[走廊]</w:t>
            </w:r>
          </w:p>
        </w:tc>
        <w:tc>
          <w:tcPr>
            <w:vAlign w:val="center"/>
          </w:tcPr>
          <w:p w14:paraId="52680830">
            <w:pPr>
              <w:jc w:val="right"/>
            </w:pPr>
            <w:r>
              <w:rPr>
                <w:sz w:val="18"/>
                <w:szCs w:val="18"/>
              </w:rPr>
              <w:t>68.58</w:t>
            </w:r>
          </w:p>
        </w:tc>
        <w:tc>
          <w:tcPr>
            <w:vAlign w:val="center"/>
          </w:tcPr>
          <w:p w14:paraId="14B9460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AFF3521">
            <w:pPr>
              <w:jc w:val="right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vAlign w:val="center"/>
          </w:tcPr>
          <w:p w14:paraId="348029F4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vAlign w:val="center"/>
          </w:tcPr>
          <w:p w14:paraId="566747B3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vAlign w:val="center"/>
          </w:tcPr>
          <w:p w14:paraId="68ED4577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5BD981A4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 w14:paraId="78AAAE52">
            <w:pPr>
              <w:jc w:val="right"/>
            </w:pPr>
            <w:r>
              <w:rPr>
                <w:sz w:val="18"/>
                <w:szCs w:val="18"/>
              </w:rPr>
              <w:t>60.59</w:t>
            </w:r>
          </w:p>
        </w:tc>
      </w:tr>
      <w:tr w14:paraId="65B7E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29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25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8508">
            <w:r>
              <w:rPr>
                <w:sz w:val="18"/>
                <w:szCs w:val="18"/>
              </w:rPr>
              <w:t>X004[库房]</w:t>
            </w:r>
          </w:p>
        </w:tc>
        <w:tc>
          <w:tcPr>
            <w:vAlign w:val="center"/>
          </w:tcPr>
          <w:p w14:paraId="77F28386">
            <w:pPr>
              <w:jc w:val="right"/>
            </w:pPr>
            <w:r>
              <w:rPr>
                <w:sz w:val="18"/>
                <w:szCs w:val="18"/>
              </w:rPr>
              <w:t>34.51</w:t>
            </w:r>
          </w:p>
        </w:tc>
        <w:tc>
          <w:tcPr>
            <w:vAlign w:val="center"/>
          </w:tcPr>
          <w:p w14:paraId="2F15E44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9D09CFA">
            <w:pPr>
              <w:jc w:val="right"/>
            </w:pPr>
            <w:r>
              <w:rPr>
                <w:sz w:val="18"/>
                <w:szCs w:val="18"/>
              </w:rPr>
              <w:t>5447</w:t>
            </w:r>
          </w:p>
        </w:tc>
        <w:tc>
          <w:tcPr>
            <w:vAlign w:val="center"/>
          </w:tcPr>
          <w:p w14:paraId="4BC80BBB">
            <w:pPr>
              <w:jc w:val="right"/>
            </w:pPr>
            <w:r>
              <w:rPr>
                <w:sz w:val="18"/>
                <w:szCs w:val="18"/>
              </w:rPr>
              <w:t>3226</w:t>
            </w:r>
          </w:p>
        </w:tc>
        <w:tc>
          <w:tcPr>
            <w:vAlign w:val="center"/>
          </w:tcPr>
          <w:p w14:paraId="4AE60AAA">
            <w:pPr>
              <w:jc w:val="right"/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vAlign w:val="center"/>
          </w:tcPr>
          <w:p w14:paraId="4589B19E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0C529180">
            <w:pPr>
              <w:jc w:val="right"/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vAlign w:val="center"/>
          </w:tcPr>
          <w:p w14:paraId="5727E08D">
            <w:pPr>
              <w:jc w:val="right"/>
            </w:pPr>
            <w:r>
              <w:rPr>
                <w:sz w:val="18"/>
                <w:szCs w:val="18"/>
              </w:rPr>
              <w:t>157.85</w:t>
            </w:r>
          </w:p>
        </w:tc>
      </w:tr>
      <w:tr w14:paraId="2FA0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DD0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70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B792">
            <w:r>
              <w:rPr>
                <w:sz w:val="18"/>
                <w:szCs w:val="18"/>
              </w:rPr>
              <w:t>X005[备餐加洗碗间]</w:t>
            </w:r>
          </w:p>
        </w:tc>
        <w:tc>
          <w:tcPr>
            <w:vAlign w:val="center"/>
          </w:tcPr>
          <w:p w14:paraId="2ACDC23D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  <w:tc>
          <w:tcPr>
            <w:vAlign w:val="center"/>
          </w:tcPr>
          <w:p w14:paraId="589B1E7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251296">
            <w:pPr>
              <w:jc w:val="right"/>
            </w:pPr>
            <w:r>
              <w:rPr>
                <w:sz w:val="18"/>
                <w:szCs w:val="18"/>
              </w:rPr>
              <w:t>3614</w:t>
            </w:r>
          </w:p>
        </w:tc>
        <w:tc>
          <w:tcPr>
            <w:vAlign w:val="center"/>
          </w:tcPr>
          <w:p w14:paraId="65D1D3EC">
            <w:pPr>
              <w:jc w:val="right"/>
            </w:pPr>
            <w:r>
              <w:rPr>
                <w:sz w:val="18"/>
                <w:szCs w:val="18"/>
              </w:rPr>
              <w:t>2276</w:t>
            </w:r>
          </w:p>
        </w:tc>
        <w:tc>
          <w:tcPr>
            <w:vAlign w:val="center"/>
          </w:tcPr>
          <w:p w14:paraId="52BA9384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vAlign w:val="center"/>
          </w:tcPr>
          <w:p w14:paraId="404B08D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78DC9BE6">
            <w:pPr>
              <w:jc w:val="right"/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vAlign w:val="center"/>
          </w:tcPr>
          <w:p w14:paraId="2A0F89A5">
            <w:pPr>
              <w:jc w:val="right"/>
            </w:pPr>
            <w:r>
              <w:rPr>
                <w:sz w:val="18"/>
                <w:szCs w:val="18"/>
              </w:rPr>
              <w:t>115.99</w:t>
            </w:r>
          </w:p>
        </w:tc>
      </w:tr>
      <w:tr w14:paraId="23E77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FC9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F4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E3081">
            <w:r>
              <w:rPr>
                <w:sz w:val="18"/>
                <w:szCs w:val="18"/>
              </w:rPr>
              <w:t>X008[顾客休息室]</w:t>
            </w:r>
          </w:p>
        </w:tc>
        <w:tc>
          <w:tcPr>
            <w:vAlign w:val="center"/>
          </w:tcPr>
          <w:p w14:paraId="2F760EB2">
            <w:pPr>
              <w:jc w:val="right"/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vAlign w:val="center"/>
          </w:tcPr>
          <w:p w14:paraId="2A24D4C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C796B15">
            <w:pPr>
              <w:jc w:val="right"/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vAlign w:val="center"/>
          </w:tcPr>
          <w:p w14:paraId="360DF09E">
            <w:pPr>
              <w:jc w:val="right"/>
            </w:pPr>
            <w:r>
              <w:rPr>
                <w:sz w:val="18"/>
                <w:szCs w:val="18"/>
              </w:rPr>
              <w:t>1623</w:t>
            </w:r>
          </w:p>
        </w:tc>
        <w:tc>
          <w:tcPr>
            <w:vAlign w:val="center"/>
          </w:tcPr>
          <w:p w14:paraId="1FBC7452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 w14:paraId="20EDCAEE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 w14:paraId="77E45389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vAlign w:val="center"/>
          </w:tcPr>
          <w:p w14:paraId="7A7EE815">
            <w:pPr>
              <w:jc w:val="right"/>
            </w:pPr>
            <w:r>
              <w:rPr>
                <w:sz w:val="18"/>
                <w:szCs w:val="18"/>
              </w:rPr>
              <w:t>145.85</w:t>
            </w:r>
          </w:p>
        </w:tc>
      </w:tr>
      <w:tr w14:paraId="6F61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78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95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91E6E">
            <w:r>
              <w:rPr>
                <w:sz w:val="18"/>
                <w:szCs w:val="18"/>
              </w:rPr>
              <w:t>X009[更衣室]</w:t>
            </w:r>
          </w:p>
        </w:tc>
        <w:tc>
          <w:tcPr>
            <w:vAlign w:val="center"/>
          </w:tcPr>
          <w:p w14:paraId="0D7B4DF8">
            <w:pPr>
              <w:jc w:val="right"/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vAlign w:val="center"/>
          </w:tcPr>
          <w:p w14:paraId="6FFA4E4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7D44F68">
            <w:pPr>
              <w:jc w:val="right"/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vAlign w:val="center"/>
          </w:tcPr>
          <w:p w14:paraId="6454E645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7AFE4955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0990B928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6A7501A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 w14:paraId="6B7D1249">
            <w:pPr>
              <w:jc w:val="right"/>
            </w:pPr>
            <w:r>
              <w:rPr>
                <w:sz w:val="18"/>
                <w:szCs w:val="18"/>
              </w:rPr>
              <w:t>100.74</w:t>
            </w:r>
          </w:p>
        </w:tc>
      </w:tr>
      <w:tr w14:paraId="4BC97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CF75C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7758A0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987ABBB">
            <w:pPr>
              <w:jc w:val="right"/>
            </w:pPr>
            <w:r>
              <w:rPr>
                <w:b/>
                <w:sz w:val="18"/>
                <w:szCs w:val="18"/>
              </w:rPr>
              <w:t>171.48</w:t>
            </w:r>
          </w:p>
        </w:tc>
        <w:tc>
          <w:tcPr>
            <w:vAlign w:val="center"/>
          </w:tcPr>
          <w:p w14:paraId="69B45D8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F610F2E">
            <w:pPr>
              <w:jc w:val="right"/>
            </w:pPr>
            <w:r>
              <w:rPr>
                <w:b/>
                <w:sz w:val="18"/>
                <w:szCs w:val="18"/>
              </w:rPr>
              <w:t>17782</w:t>
            </w:r>
          </w:p>
        </w:tc>
        <w:tc>
          <w:tcPr>
            <w:vAlign w:val="center"/>
          </w:tcPr>
          <w:p w14:paraId="75758376">
            <w:pPr>
              <w:jc w:val="right"/>
            </w:pPr>
            <w:r>
              <w:rPr>
                <w:b/>
                <w:sz w:val="18"/>
                <w:szCs w:val="18"/>
              </w:rPr>
              <w:t>11281</w:t>
            </w:r>
          </w:p>
        </w:tc>
        <w:tc>
          <w:tcPr>
            <w:vAlign w:val="center"/>
          </w:tcPr>
          <w:p w14:paraId="24764703">
            <w:pPr>
              <w:jc w:val="right"/>
            </w:pPr>
            <w:r>
              <w:rPr>
                <w:b/>
                <w:sz w:val="18"/>
                <w:szCs w:val="18"/>
              </w:rPr>
              <w:t>6509</w:t>
            </w:r>
          </w:p>
        </w:tc>
        <w:tc>
          <w:tcPr>
            <w:vAlign w:val="center"/>
          </w:tcPr>
          <w:p w14:paraId="421DEC95">
            <w:pPr>
              <w:jc w:val="right"/>
            </w:pPr>
            <w:r>
              <w:rPr>
                <w:b/>
                <w:sz w:val="18"/>
                <w:szCs w:val="18"/>
              </w:rPr>
              <w:t>9.27</w:t>
            </w:r>
          </w:p>
        </w:tc>
        <w:tc>
          <w:tcPr>
            <w:vAlign w:val="center"/>
          </w:tcPr>
          <w:p w14:paraId="35B19F43">
            <w:pPr>
              <w:jc w:val="right"/>
            </w:pPr>
            <w:r>
              <w:rPr>
                <w:b/>
                <w:sz w:val="18"/>
                <w:szCs w:val="18"/>
              </w:rPr>
              <w:t>5995</w:t>
            </w:r>
          </w:p>
        </w:tc>
        <w:tc>
          <w:tcPr>
            <w:vAlign w:val="center"/>
          </w:tcPr>
          <w:p w14:paraId="52E0D0F3">
            <w:pPr>
              <w:jc w:val="right"/>
            </w:pPr>
            <w:r>
              <w:rPr>
                <w:b/>
                <w:sz w:val="18"/>
                <w:szCs w:val="18"/>
              </w:rPr>
              <w:t>103.70</w:t>
            </w:r>
          </w:p>
        </w:tc>
      </w:tr>
      <w:tr w14:paraId="0CD0D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 w14:paraId="7B8725B1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E464E0D">
            <w:pPr>
              <w:jc w:val="right"/>
            </w:pPr>
            <w:r>
              <w:rPr>
                <w:b/>
                <w:sz w:val="18"/>
                <w:szCs w:val="18"/>
              </w:rPr>
              <w:t>2048.35</w:t>
            </w:r>
          </w:p>
        </w:tc>
        <w:tc>
          <w:tcPr>
            <w:vAlign w:val="center"/>
          </w:tcPr>
          <w:p w14:paraId="2DA47BB7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6AA27FF">
            <w:pPr>
              <w:jc w:val="right"/>
            </w:pPr>
            <w:r>
              <w:rPr>
                <w:b/>
                <w:sz w:val="18"/>
                <w:szCs w:val="18"/>
              </w:rPr>
              <w:t>618442</w:t>
            </w:r>
          </w:p>
        </w:tc>
        <w:tc>
          <w:tcPr>
            <w:vAlign w:val="center"/>
          </w:tcPr>
          <w:p w14:paraId="3290B02B">
            <w:pPr>
              <w:jc w:val="right"/>
            </w:pPr>
            <w:r>
              <w:rPr>
                <w:b/>
                <w:sz w:val="18"/>
                <w:szCs w:val="18"/>
              </w:rPr>
              <w:t>306466</w:t>
            </w:r>
          </w:p>
        </w:tc>
        <w:tc>
          <w:tcPr>
            <w:vAlign w:val="center"/>
          </w:tcPr>
          <w:p w14:paraId="0C3A2BFA">
            <w:pPr>
              <w:jc w:val="right"/>
            </w:pPr>
            <w:r>
              <w:rPr>
                <w:b/>
                <w:sz w:val="18"/>
                <w:szCs w:val="18"/>
              </w:rPr>
              <w:t>312005</w:t>
            </w:r>
          </w:p>
        </w:tc>
        <w:tc>
          <w:tcPr>
            <w:vAlign w:val="center"/>
          </w:tcPr>
          <w:p w14:paraId="537B7F02">
            <w:pPr>
              <w:jc w:val="right"/>
            </w:pPr>
            <w:r>
              <w:rPr>
                <w:b/>
                <w:sz w:val="18"/>
                <w:szCs w:val="18"/>
              </w:rPr>
              <w:t>442.19</w:t>
            </w:r>
          </w:p>
        </w:tc>
        <w:tc>
          <w:tcPr>
            <w:vAlign w:val="center"/>
          </w:tcPr>
          <w:p w14:paraId="199B31D9">
            <w:pPr>
              <w:jc w:val="right"/>
            </w:pPr>
            <w:r>
              <w:rPr>
                <w:b/>
                <w:sz w:val="18"/>
                <w:szCs w:val="18"/>
              </w:rPr>
              <w:t>317801</w:t>
            </w:r>
          </w:p>
        </w:tc>
        <w:tc>
          <w:tcPr>
            <w:vAlign w:val="center"/>
          </w:tcPr>
          <w:p w14:paraId="7F29CA32">
            <w:pPr>
              <w:jc w:val="right"/>
            </w:pPr>
            <w:r>
              <w:rPr>
                <w:b/>
                <w:sz w:val="18"/>
                <w:szCs w:val="18"/>
              </w:rPr>
              <w:t>301.92</w:t>
            </w:r>
          </w:p>
        </w:tc>
      </w:tr>
    </w:tbl>
    <w:p w14:paraId="45C5763E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108510D">
      <w:pPr>
        <w:pStyle w:val="2"/>
        <w:rPr>
          <w:szCs w:val="24"/>
          <w:lang w:val="en-US"/>
        </w:rPr>
      </w:pPr>
      <w:bookmarkStart w:id="132" w:name="_Toc13923"/>
      <w:r>
        <w:rPr>
          <w:szCs w:val="24"/>
          <w:lang w:val="en-US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0002[办公区]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D08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</w:tr>
      <w:tr w14:paraId="1C44E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08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DE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A7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74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E7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0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6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F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7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2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4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0EEE3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20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FF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8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B7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53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98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9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D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D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F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C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9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</w:tr>
      <w:tr w14:paraId="0E049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F8E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FC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98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53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FA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F2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D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C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2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1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3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4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A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</w:tr>
      <w:tr w14:paraId="4AE9E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54A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6A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BA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6B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9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95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0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D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6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E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9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1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</w:tr>
      <w:tr w14:paraId="2684B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32A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8BC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0E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6F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6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B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6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2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6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F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8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7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552.7</w:t>
            </w:r>
          </w:p>
        </w:tc>
      </w:tr>
      <w:tr w14:paraId="6C670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B13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B3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7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0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C6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9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5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A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3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E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F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D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4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555.4</w:t>
            </w:r>
          </w:p>
        </w:tc>
      </w:tr>
      <w:tr w14:paraId="54EC1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060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B7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B5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EB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E2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55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3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6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6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6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6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1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0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E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</w:tr>
      <w:tr w14:paraId="053A4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F4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018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2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8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D6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4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B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F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3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435.8</w:t>
            </w:r>
          </w:p>
        </w:tc>
      </w:tr>
      <w:tr w14:paraId="0E9C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10C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12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DF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99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2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23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A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5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327.5</w:t>
            </w:r>
          </w:p>
        </w:tc>
      </w:tr>
      <w:tr w14:paraId="3478B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BEE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84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B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AD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82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1D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2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0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1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6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0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A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</w:tr>
      <w:tr w14:paraId="7254F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9C7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89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2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A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C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D5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5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6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C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9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3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E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E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1E0B4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30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D5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4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DF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B6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89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E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7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</w:tr>
      <w:tr w14:paraId="705A9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34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53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51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AC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FB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E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B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5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9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C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0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479.6</w:t>
            </w:r>
          </w:p>
        </w:tc>
      </w:tr>
      <w:tr w14:paraId="0343C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BE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8D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42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70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A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DA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2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D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3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5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9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</w:tr>
      <w:tr w14:paraId="79915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872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40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E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3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C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0E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8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A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7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6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79FA5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AED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62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2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F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8F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FA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1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5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D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B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3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6A555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B16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18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FD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6B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4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84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C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E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7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4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579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386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07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E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3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F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6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3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A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E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F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D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D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</w:tr>
      <w:tr w14:paraId="45791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11C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B8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7A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58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3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69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8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3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2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3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6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C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F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2877.2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5D8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B6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27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42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EF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2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8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E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B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F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C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6632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4004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bookmarkEnd w:id="133"/>
    </w:tbl>
    <w:p w14:paraId="0B3A67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7F1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25C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BD3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863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085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0C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97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CCF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904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5D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5362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52D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2AD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02A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5D4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BA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80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B3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6B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92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49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A95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F7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D7E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798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2C3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0005[大厅]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3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ED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A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6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1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5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9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4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D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2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7DB7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C0A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97BB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9E0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7D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D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5BA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83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C80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0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8D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3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39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F310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30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BE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B83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381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567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BD2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3DA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2A5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097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3440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48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242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26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29D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B4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5C5E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A5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EA4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D0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DC6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51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44D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33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B4D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A8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5AB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E49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12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C1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F=95.03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05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B5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E4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9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7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0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8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2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6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7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1126.0</w:t>
            </w:r>
          </w:p>
        </w:tc>
      </w:tr>
      <w:tr w14:paraId="4A38A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2C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FC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6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F0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C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5F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F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E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1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6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5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E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2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</w:tr>
      <w:tr w14:paraId="6F132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34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C4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C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FC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5E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1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8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8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E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C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34491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21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E0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7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9F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E6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BC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A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1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C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F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8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7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6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</w:tr>
      <w:tr w14:paraId="080B4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D1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CB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A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9C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D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82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8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1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6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6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D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E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F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</w:tr>
      <w:tr w14:paraId="04C61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C77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01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F=38.22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02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C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FB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33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E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A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4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2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D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A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1180.7</w:t>
            </w:r>
          </w:p>
        </w:tc>
      </w:tr>
      <w:tr w14:paraId="478F7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0B8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35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A5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25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FD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61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0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6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8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8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9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E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0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</w:tr>
      <w:tr w14:paraId="0B5A6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D62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ED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7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03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B9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2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2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6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7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7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C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7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879.7</w:t>
            </w:r>
          </w:p>
        </w:tc>
      </w:tr>
      <w:tr w14:paraId="78FD2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CDF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AC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22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58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2D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0B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8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3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8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6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2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F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1253.8</w:t>
            </w:r>
          </w:p>
        </w:tc>
      </w:tr>
      <w:tr w14:paraId="28673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8D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FB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3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F4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0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4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1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B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6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D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</w:tr>
      <w:tr w14:paraId="378CD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CFB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5A2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C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8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2A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C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C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2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3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4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4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3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1026.5</w:t>
            </w:r>
          </w:p>
        </w:tc>
      </w:tr>
      <w:tr w14:paraId="7204C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784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84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40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4E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D4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35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7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F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6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9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0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1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F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</w:tr>
      <w:tr w14:paraId="7267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80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51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E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51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EB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77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5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C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D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F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9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A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4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</w:tr>
      <w:tr w14:paraId="3F9A0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D54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53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A9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E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62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B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9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7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2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9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8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8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1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277.8</w:t>
            </w:r>
          </w:p>
        </w:tc>
      </w:tr>
      <w:tr w14:paraId="103E2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DEB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CFB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9A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6A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BE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BB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7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1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7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3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</w:tr>
      <w:tr w14:paraId="212A9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8C9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50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3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E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84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7A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2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E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E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9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F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4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9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5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</w:tr>
      <w:tr w14:paraId="2EA89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B28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0D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D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D6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38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8F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2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D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6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552.7</w:t>
            </w:r>
          </w:p>
        </w:tc>
      </w:tr>
      <w:tr w14:paraId="79018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8A6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C6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79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B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A4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B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0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0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C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B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F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1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</w:tr>
      <w:tr w14:paraId="2D810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482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A3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F4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C4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91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F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3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D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F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B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1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</w:tr>
      <w:tr w14:paraId="64831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94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39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26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C6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93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BB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7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B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5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5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305.2</w:t>
            </w:r>
          </w:p>
        </w:tc>
      </w:tr>
      <w:tr w14:paraId="640C3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3E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82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0C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2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D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3F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8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3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C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3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70525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07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AA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3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67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63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71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C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7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9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4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D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4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3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3A541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58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05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79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E1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FD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67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1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E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E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4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</w:tr>
      <w:tr w14:paraId="459DF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A4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CC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4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5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34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9B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E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C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6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3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3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1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D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</w:tr>
      <w:tr w14:paraId="35C2B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A2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8E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3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C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34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4B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6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C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C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C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</w:tr>
      <w:tr w14:paraId="298B7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BF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B5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62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98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B8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E7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C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3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D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4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2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C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4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64C01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6A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77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C4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4B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C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6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F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F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A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5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8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5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4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A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621D8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8D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6C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4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B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F4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74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D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C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9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8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9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1928.5</w:t>
            </w:r>
          </w:p>
        </w:tc>
      </w:tr>
      <w:tr w14:paraId="1E33E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C0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A6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F8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9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7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7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C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E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8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F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F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1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E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4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3616.0</w:t>
            </w:r>
          </w:p>
        </w:tc>
      </w:tr>
      <w:tr w14:paraId="43578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76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5C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2F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A5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D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CC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D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5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C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</w:tr>
      <w:tr w14:paraId="51D50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F7F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EB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58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32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33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B2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3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9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B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D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</w:tr>
      <w:tr w14:paraId="43109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012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AE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AD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B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28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1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A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0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0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8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1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2A3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0B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5B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D4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02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12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2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2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0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D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D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2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B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1004.2</w:t>
            </w:r>
          </w:p>
        </w:tc>
      </w:tr>
      <w:tr w14:paraId="7A83A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C0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20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95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77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28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0A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D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7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E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5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1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0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1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F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11568.7</w:t>
            </w:r>
          </w:p>
        </w:tc>
      </w:tr>
      <w:tr w14:paraId="789BB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FF9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B2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65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E3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A8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9D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2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D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6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8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7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5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C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14.87</w:t>
            </w:r>
          </w:p>
        </w:tc>
      </w:tr>
      <w:tr w14:paraId="5E598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37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41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28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59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7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8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D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2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C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7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24777</w:t>
            </w:r>
          </w:p>
        </w:tc>
      </w:tr>
      <w:tr w14:paraId="6F9B9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D9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91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E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2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16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5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1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5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D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9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C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14212</w:t>
            </w:r>
          </w:p>
        </w:tc>
      </w:tr>
      <w:tr w14:paraId="399C3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AD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BD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80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68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9E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7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4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B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B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A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B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18.28</w:t>
            </w:r>
          </w:p>
        </w:tc>
      </w:tr>
      <w:tr w14:paraId="7565F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BD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F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2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9D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EC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2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E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A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E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E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13208</w:t>
            </w:r>
          </w:p>
        </w:tc>
      </w:tr>
      <w:tr w14:paraId="10ADB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6BD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A7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3E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9D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87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7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2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8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9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A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13208</w:t>
            </w:r>
          </w:p>
        </w:tc>
      </w:tr>
      <w:tr w14:paraId="63FF7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E4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1F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AC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46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DE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C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0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A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E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E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4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D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E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</w:tr>
    </w:tbl>
    <w:p w14:paraId="24FE5F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F54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5AF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BD1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A58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19D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AB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4A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9E5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81E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262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E0F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285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C00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A16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2C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F9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12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EA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1C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71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D4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01F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95B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D05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46F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894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0006[纪念品售卖]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EA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D0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D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6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2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D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B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B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6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8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699A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BA6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A067E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40A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B0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35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9112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69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688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6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AD3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9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DD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AC19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C2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9C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287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F24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C98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77B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58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949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1A6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096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EE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49D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B9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7C2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B7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457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3A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277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44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BA3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3C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B4F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DF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59BA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AA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8C1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F07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99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32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8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7C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0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DF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9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4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4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F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D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C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C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</w:tr>
      <w:tr w14:paraId="292EF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7E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F8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D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5A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CD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EB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1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9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1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0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D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</w:tr>
      <w:tr w14:paraId="28701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2AA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F0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BB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5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46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96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4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C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C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8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8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9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E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4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691.5</w:t>
            </w:r>
          </w:p>
        </w:tc>
      </w:tr>
      <w:tr w14:paraId="6E242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1E6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DD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3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9B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E6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8A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E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5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8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6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1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0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1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A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</w:tr>
      <w:tr w14:paraId="402A3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A5F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C5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40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13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B8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6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E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3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2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3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1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542.6</w:t>
            </w:r>
          </w:p>
        </w:tc>
      </w:tr>
      <w:tr w14:paraId="5C79F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C2D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46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1A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3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1F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9B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7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4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F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C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7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700.6</w:t>
            </w:r>
          </w:p>
        </w:tc>
      </w:tr>
      <w:tr w14:paraId="63979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BCA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72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B1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6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F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C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8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C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D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1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</w:tr>
      <w:tr w14:paraId="0DF2D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C86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CE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44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3A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0F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C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8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9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2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C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5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6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522.0</w:t>
            </w:r>
          </w:p>
        </w:tc>
      </w:tr>
      <w:tr w14:paraId="043C4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15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71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3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BC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04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77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C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4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0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0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5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9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9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F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</w:tr>
      <w:tr w14:paraId="3E47A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6FD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B41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90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8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87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01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7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E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4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9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9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</w:tr>
      <w:tr w14:paraId="2C4D2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55B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70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44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10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A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A3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6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5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1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A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1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8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</w:tr>
      <w:tr w14:paraId="7A0A4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A4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A3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13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33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C1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21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1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4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2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E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1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25712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2C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D3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C0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C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91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F2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6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4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A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0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C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E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479.6</w:t>
            </w:r>
          </w:p>
        </w:tc>
      </w:tr>
      <w:tr w14:paraId="0825E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36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4F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CE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9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6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B3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0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B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8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9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2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F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899.3</w:t>
            </w:r>
          </w:p>
        </w:tc>
      </w:tr>
      <w:tr w14:paraId="78870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DD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9A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4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BA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DE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2A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F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C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C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8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E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B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20732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6B0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2C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CB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B3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26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8F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E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4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E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8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A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08281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DA4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FD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F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70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7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F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B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A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2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D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EFB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D89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94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2D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A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E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5D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5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F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0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</w:tr>
      <w:tr w14:paraId="20506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8D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0F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7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1F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9C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B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9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5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B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8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8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2877.2</w:t>
            </w:r>
          </w:p>
        </w:tc>
      </w:tr>
      <w:tr w14:paraId="51417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5F5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C3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A8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AF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48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3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1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5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0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A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6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A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8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3.70</w:t>
            </w:r>
          </w:p>
        </w:tc>
      </w:tr>
      <w:tr w14:paraId="00820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14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12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A4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2C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9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B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0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2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E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6268</w:t>
            </w:r>
          </w:p>
        </w:tc>
      </w:tr>
      <w:tr w14:paraId="5061A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390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BB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81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29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39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7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D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8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6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9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8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8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4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3640</w:t>
            </w:r>
          </w:p>
        </w:tc>
      </w:tr>
      <w:tr w14:paraId="5B1B9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81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6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1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5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4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8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6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6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1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1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4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</w:tr>
      <w:tr w14:paraId="64461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0C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55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26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14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22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9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1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6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0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E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</w:t>
            </w:r>
          </w:p>
        </w:tc>
      </w:tr>
      <w:tr w14:paraId="1700F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9D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7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6F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E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6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D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B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6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3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</w:t>
            </w:r>
          </w:p>
        </w:tc>
      </w:tr>
      <w:tr w14:paraId="367EA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D6C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44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59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2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C2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C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6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9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</w:tbl>
    <w:p w14:paraId="038AD1A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987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E78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5B6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06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33F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A6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2E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74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D35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986F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0AE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DCA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870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D18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AEA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C2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87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B4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D8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98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B9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36D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360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A56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36C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B91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8E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24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6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B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8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1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9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C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F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1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7DC5F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47A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0B3C4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FA6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12D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FC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07A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E9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9C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5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BAF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B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08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802A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BD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CA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A08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842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1F5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356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236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BF8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FB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216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DA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9B9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53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CD6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79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7C3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80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FA7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37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A5E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DD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9C8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B3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49F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C7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56E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620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BB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4E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7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DF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D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A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7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4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1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8270.6</w:t>
            </w:r>
          </w:p>
        </w:tc>
      </w:tr>
      <w:tr w14:paraId="60122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28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B9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4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A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E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0D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A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1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A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D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E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7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4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</w:tr>
      <w:tr w14:paraId="7CCED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AF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BB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1E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B7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E8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F4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4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2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B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</w:tr>
      <w:tr w14:paraId="5D567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F2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93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52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97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8F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11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9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0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B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9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</w:tr>
      <w:tr w14:paraId="1CB3D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48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67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D9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54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4C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6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3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3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B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9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EE4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4F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6F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E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64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C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42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5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F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6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F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F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619A1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E7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DF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B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9E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5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4D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6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7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9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F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5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4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8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392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FD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29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B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C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2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4A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1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A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0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F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A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0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2F8F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49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39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F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4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A0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5B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E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3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8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3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D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F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21BC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4A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C4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C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FA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C6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07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D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D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4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7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B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A782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0EB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C6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F=47.25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74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8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A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8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9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7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9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5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B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1551.3</w:t>
            </w:r>
          </w:p>
        </w:tc>
      </w:tr>
      <w:tr w14:paraId="33EFB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4C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87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F8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27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FC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1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A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7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9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7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1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5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463.8</w:t>
            </w:r>
          </w:p>
        </w:tc>
      </w:tr>
      <w:tr w14:paraId="5B21E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D09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B5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6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B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36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33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D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C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1087.5</w:t>
            </w:r>
          </w:p>
        </w:tc>
      </w:tr>
      <w:tr w14:paraId="21023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C9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63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60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40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20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8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8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F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C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D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</w:tr>
      <w:tr w14:paraId="16710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50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63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6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B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DB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2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E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4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C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C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0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7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</w:tr>
      <w:tr w14:paraId="74BFA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5F4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A7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D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CC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EF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6C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6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C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5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</w:tr>
      <w:tr w14:paraId="65D1D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FE9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CA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37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D9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F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0E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8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F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E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F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7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B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F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5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1284.8</w:t>
            </w:r>
          </w:p>
        </w:tc>
      </w:tr>
      <w:tr w14:paraId="63916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F6B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66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60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7B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4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D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8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E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B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</w:tr>
      <w:tr w14:paraId="61475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664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F6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DF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2E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FA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EF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B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2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F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5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4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886.0</w:t>
            </w:r>
          </w:p>
        </w:tc>
      </w:tr>
      <w:tr w14:paraId="0F93E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F1A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0A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C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70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35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6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7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0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9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1340.2</w:t>
            </w:r>
          </w:p>
        </w:tc>
      </w:tr>
      <w:tr w14:paraId="16A98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F76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E8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07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4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0D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36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7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1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E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C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6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0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389.8</w:t>
            </w:r>
          </w:p>
        </w:tc>
      </w:tr>
      <w:tr w14:paraId="3013A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2D4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17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58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78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F9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67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6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E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8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5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8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3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950.4</w:t>
            </w:r>
          </w:p>
        </w:tc>
      </w:tr>
      <w:tr w14:paraId="5B336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40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1B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8F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3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0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8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0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B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8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E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1316.7</w:t>
            </w:r>
          </w:p>
        </w:tc>
      </w:tr>
      <w:tr w14:paraId="12C6F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D02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1C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1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3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8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3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2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2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2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6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398.9</w:t>
            </w:r>
          </w:p>
        </w:tc>
      </w:tr>
      <w:tr w14:paraId="384AA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AEA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19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C6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5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D2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1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3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5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B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A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917.8</w:t>
            </w:r>
          </w:p>
        </w:tc>
      </w:tr>
      <w:tr w14:paraId="7CD2A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CA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B4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C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75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64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D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C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2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D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8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1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3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8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</w:tr>
      <w:tr w14:paraId="78F26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282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EA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53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0C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1C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2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C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3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4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2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2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B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</w:tr>
      <w:tr w14:paraId="165FC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45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AB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E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10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15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95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1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9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9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B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0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</w:tr>
      <w:tr w14:paraId="503EF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F9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91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D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FF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92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D1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7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D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A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5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D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5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</w:tr>
      <w:tr w14:paraId="09F30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F9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01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AE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3F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AA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4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D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6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0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0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7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</w:tr>
      <w:tr w14:paraId="30C27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96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60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9A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F6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6E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88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0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2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6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0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2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 w14:paraId="2A009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B1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DC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1D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9B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44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BA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9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A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E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6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9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5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F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</w:tr>
      <w:tr w14:paraId="2B9EF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20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A5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3A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C7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F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7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3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D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E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8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A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1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9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3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2AD83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E4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9E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F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DA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D4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9C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1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E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0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1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1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E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0DFF3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E1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A6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FC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E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07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4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D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0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8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3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3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1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</w:tr>
      <w:tr w14:paraId="1D700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8D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AC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B5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D7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8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29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D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9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5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1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A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6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0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</w:tr>
      <w:tr w14:paraId="0BDDA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7D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91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1B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99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69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08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D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E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8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C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3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B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1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0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</w:tr>
      <w:tr w14:paraId="4FEDC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77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A7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1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F3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0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07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4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8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E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9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3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472F2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A9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27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3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65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2B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7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8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D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6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F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1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3DAA2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E1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68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F=272.14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5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2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14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6A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A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2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9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B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E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9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2492.9</w:t>
            </w:r>
          </w:p>
        </w:tc>
      </w:tr>
      <w:tr w14:paraId="29F4A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D9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03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50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B6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11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01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D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B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6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0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6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D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</w:tr>
      <w:tr w14:paraId="79073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77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AC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A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23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23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0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F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F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E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6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4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1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</w:tr>
      <w:tr w14:paraId="69A87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B9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39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B6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C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7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8D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8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6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3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8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0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2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2165.5</w:t>
            </w:r>
          </w:p>
        </w:tc>
      </w:tr>
      <w:tr w14:paraId="4E9B0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92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51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31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C5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0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6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D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D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6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8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D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8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9800.2</w:t>
            </w:r>
          </w:p>
        </w:tc>
      </w:tr>
      <w:tr w14:paraId="0DA23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657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6E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48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0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D0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41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B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9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2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A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469.1</w:t>
            </w:r>
          </w:p>
        </w:tc>
      </w:tr>
      <w:tr w14:paraId="67C22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6C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F0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44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83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8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7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D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0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6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3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9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469.1</w:t>
            </w:r>
          </w:p>
        </w:tc>
      </w:tr>
      <w:tr w14:paraId="7C17F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C7B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093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44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07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11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4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0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C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4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3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1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2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C6A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BC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04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66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46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D1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3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0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1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A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F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A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3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B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15467.7</w:t>
            </w:r>
          </w:p>
        </w:tc>
      </w:tr>
      <w:tr w14:paraId="17C25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F24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26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4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FB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3A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2B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4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D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5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E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0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F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15467.7</w:t>
            </w:r>
          </w:p>
        </w:tc>
      </w:tr>
      <w:tr w14:paraId="04BAC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CB5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82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CF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C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DD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A1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A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5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D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0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9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7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F6D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0F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FD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9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5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0C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D8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6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E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7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C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0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8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23874.2</w:t>
            </w:r>
          </w:p>
        </w:tc>
      </w:tr>
      <w:tr w14:paraId="3709F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F2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AA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92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A7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3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D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A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3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9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8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C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0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238953.6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207615.6</w:t>
            </w:r>
          </w:p>
        </w:tc>
      </w:tr>
      <w:tr w14:paraId="720B5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25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1C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F9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7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B1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F9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C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7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B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5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D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8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258.40</w:t>
            </w:r>
          </w:p>
        </w:tc>
      </w:tr>
      <w:tr w14:paraId="370A0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B3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04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B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FA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1C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EB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8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D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9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6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F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D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</w:tr>
      <w:tr w14:paraId="1EF78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072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58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4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3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68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B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0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0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0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C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6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3179A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5C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D5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1D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2A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16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7E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4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B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4F366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13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98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C8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BF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E7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B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0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A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9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1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0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1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8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09B2A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38A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1B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5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AD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8A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11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2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2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9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C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D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4D973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79A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6A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C9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3D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F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5A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9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C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E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3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9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</w:tr>
      <w:tr w14:paraId="7742F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AE2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F4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E1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DD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1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1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6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7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E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2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D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</w:tr>
      <w:tr w14:paraId="4C062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5F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2EC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A8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BB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74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C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5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7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4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5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8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 w14:paraId="775D4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E2A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F9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50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A0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1D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70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7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A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8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9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3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1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4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</w:tr>
      <w:tr w14:paraId="4B248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94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AC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A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AF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1B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B3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8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3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3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E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3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</w:tr>
      <w:tr w14:paraId="08694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FC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808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95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22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B8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70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B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7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0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3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5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3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</w:tr>
      <w:tr w14:paraId="75157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60F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2A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4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11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92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F8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1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B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0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6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6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B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</w:tr>
      <w:tr w14:paraId="6F822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A7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88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B3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10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95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B1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E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0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3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8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6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</w:tr>
      <w:tr w14:paraId="16BB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398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3F1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61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42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25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3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E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C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62261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1A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53D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6E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3A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8E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C4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F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B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4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3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E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3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4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</w:tr>
      <w:tr w14:paraId="03F78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CBB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55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EA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DF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DA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EC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8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6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A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E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8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7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46863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25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9AA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0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05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B9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A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F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2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8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F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5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78BAF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560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2B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5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1A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A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12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4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6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5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6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6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0494A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B1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24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F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F9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CB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A0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F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2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E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A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5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</w:tr>
      <w:tr w14:paraId="5FD6D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73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E5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BE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8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79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98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4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F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0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3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A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3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1828B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57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D9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08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5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9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90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A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B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7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5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F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</w:tr>
      <w:tr w14:paraId="286E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A7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5D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6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89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ED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F0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0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1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0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8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0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</w:tr>
      <w:tr w14:paraId="0FBC5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A6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FA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0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01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41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76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1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5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4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2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9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</w:tr>
      <w:tr w14:paraId="57532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A1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2E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6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4B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4B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0A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9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0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0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0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7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F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4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</w:tr>
      <w:tr w14:paraId="4F726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58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5A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3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C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8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E1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3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5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6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7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B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5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8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7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</w:tr>
      <w:tr w14:paraId="2F6A8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135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4D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A0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E9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BF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1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9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3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258230</w:t>
            </w:r>
          </w:p>
        </w:tc>
      </w:tr>
      <w:tr w14:paraId="235A7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E6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4B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D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E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88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8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1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F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3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4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F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6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74488</w:t>
            </w:r>
          </w:p>
        </w:tc>
      </w:tr>
      <w:tr w14:paraId="51DAB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E6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52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57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B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82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4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B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0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1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8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356.33</w:t>
            </w:r>
          </w:p>
        </w:tc>
      </w:tr>
      <w:tr w14:paraId="37C4D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06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BB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04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1A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EE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8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1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2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50614</w:t>
            </w:r>
          </w:p>
        </w:tc>
      </w:tr>
      <w:tr w14:paraId="17E73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B22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F9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D5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6A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0B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6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A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6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4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C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50614</w:t>
            </w:r>
          </w:p>
        </w:tc>
      </w:tr>
      <w:tr w14:paraId="3D7A9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514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73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58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4C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AB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9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9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E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7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6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C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6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97.94</w:t>
            </w:r>
          </w:p>
        </w:tc>
      </w:tr>
    </w:tbl>
    <w:p w14:paraId="5114F3C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DF7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3D9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78B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D0C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331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85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93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85A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5A9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969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628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2F7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65F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37D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C11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F7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C2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53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F9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92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C0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630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0CE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5FC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A55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413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X001[观众休息厅]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C7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1F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1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4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3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4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0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6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F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5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19337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9A3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5066C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D6D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8E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17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CD1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C9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1F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5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2D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4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3D8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44F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9A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63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36F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56C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071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256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E7B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87B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629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BE3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A1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1C2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A9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7AD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1F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BF57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B4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B22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B5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165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17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274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A3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0B0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F0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1C4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6D2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6E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AA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4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ED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69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1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0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9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4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6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6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1225.2</w:t>
            </w:r>
          </w:p>
        </w:tc>
      </w:tr>
      <w:tr w14:paraId="4122D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6B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83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90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4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7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57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4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6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9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8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A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2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</w:tr>
      <w:tr w14:paraId="640F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BA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D9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24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63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EF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FF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B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8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E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A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8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0B838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20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9F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2E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45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C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1D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0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C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8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5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C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28DFF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6E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06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5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9B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A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C3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C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4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4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7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2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</w:tr>
      <w:tr w14:paraId="361BF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BD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EB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4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37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B5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4A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F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9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D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6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F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7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</w:tr>
      <w:tr w14:paraId="0AF69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2B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C3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27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9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F3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77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0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2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8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6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7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7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5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</w:tr>
      <w:tr w14:paraId="2EA3F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96C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37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2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38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BA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AB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2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A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9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1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4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</w:tr>
      <w:tr w14:paraId="4BD54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96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4D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8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5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FF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86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7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7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2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2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1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7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5080E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D93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DA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C0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0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DE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79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4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C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7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6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D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</w:tr>
      <w:tr w14:paraId="53879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9E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E2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8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B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48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3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2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3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A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D1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4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F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9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D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</w:tr>
      <w:tr w14:paraId="69CB0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9A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FD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9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CB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3F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7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A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9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4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8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4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6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1161.9</w:t>
            </w:r>
          </w:p>
        </w:tc>
      </w:tr>
      <w:tr w14:paraId="78B5E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0B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6B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3D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DB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1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7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9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2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3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7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F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B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4683.2</w:t>
            </w:r>
          </w:p>
        </w:tc>
      </w:tr>
      <w:tr w14:paraId="6955E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77E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4B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82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BE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73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80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D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4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B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0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7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</w:tr>
      <w:tr w14:paraId="732BB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5A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EC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D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85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3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7D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7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2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5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2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</w:tr>
      <w:tr w14:paraId="4A721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AD5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C1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38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82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0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B8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4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4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1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3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8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F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E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54E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452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BD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1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95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4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AF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A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C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B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8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E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2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2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482.6</w:t>
            </w:r>
          </w:p>
        </w:tc>
      </w:tr>
      <w:tr w14:paraId="11C25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D6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7C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A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FA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5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5B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7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9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6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F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5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8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482.6</w:t>
            </w:r>
          </w:p>
        </w:tc>
      </w:tr>
      <w:tr w14:paraId="13178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4F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B1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0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08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51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8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1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1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7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D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F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D0D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151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90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4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4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C3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93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1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D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4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B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1038.1</w:t>
            </w:r>
          </w:p>
        </w:tc>
      </w:tr>
      <w:tr w14:paraId="35A5B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DDC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07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51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92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8B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9A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D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8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3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B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8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0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11553.1</w:t>
            </w:r>
          </w:p>
        </w:tc>
      </w:tr>
      <w:tr w14:paraId="242FD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816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02D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7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C8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A0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AC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E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6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8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6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7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3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14.80</w:t>
            </w:r>
          </w:p>
        </w:tc>
      </w:tr>
      <w:tr w14:paraId="415B7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1F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CA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2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A0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FF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B5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C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C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A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8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800A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62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90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00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9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9A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1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9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0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E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B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9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5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5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22550</w:t>
            </w:r>
          </w:p>
        </w:tc>
      </w:tr>
      <w:tr w14:paraId="44E5C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F2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5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D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6D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0F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0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5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2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7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D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12035</w:t>
            </w:r>
          </w:p>
        </w:tc>
      </w:tr>
      <w:tr w14:paraId="7FA51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28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B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1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CF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4E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5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6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8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4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</w:tr>
      <w:tr w14:paraId="58245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95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E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9D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4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8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D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F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3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E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A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4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10997</w:t>
            </w:r>
          </w:p>
        </w:tc>
      </w:tr>
      <w:tr w14:paraId="5A25B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9E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B7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2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3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6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B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1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10997</w:t>
            </w:r>
          </w:p>
        </w:tc>
      </w:tr>
      <w:tr w14:paraId="7ADA2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15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8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F7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B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69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8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9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D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0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9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7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8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A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</w:tr>
    </w:tbl>
    <w:p w14:paraId="693D24C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FB8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33E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B2A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0E6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59F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4C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4F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47C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4AB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228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722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4CF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B6C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8E5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A2B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02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85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D4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62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21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AD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256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08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ADB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1C5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6B0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X002[观众休息厅]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A3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FB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D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3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8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2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5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D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2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9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0F04A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582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27F3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0C0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4E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6B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44E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16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618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1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DA7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E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83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619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15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A2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BF8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E91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2C8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33D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BB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103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723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2BC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22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026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9D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14F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E1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488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10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FD2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1D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240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B3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A42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C8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663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AA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655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5A5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DC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00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51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9A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C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1F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5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0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7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0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B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1980.4</w:t>
            </w:r>
          </w:p>
        </w:tc>
      </w:tr>
      <w:tr w14:paraId="694C6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32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1E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E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8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C3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5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E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F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7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1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</w:tr>
      <w:tr w14:paraId="164C3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2B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A8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1F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A4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3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4C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A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E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2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9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9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4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F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</w:tr>
      <w:tr w14:paraId="0C9ED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CE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44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4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0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C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2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0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3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0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0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3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471.4</w:t>
            </w:r>
          </w:p>
        </w:tc>
      </w:tr>
      <w:tr w14:paraId="7ABC8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38C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1D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BB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2D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C7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D5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B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3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3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F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5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8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739.8</w:t>
            </w:r>
          </w:p>
        </w:tc>
      </w:tr>
      <w:tr w14:paraId="2351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DA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47B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63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3A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B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E6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B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9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4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1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E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6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1A0A3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1A8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78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E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D3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4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AF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0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6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E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6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F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</w:tr>
      <w:tr w14:paraId="150A3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D4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02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E7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B8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1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8C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0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B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2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3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3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</w:tr>
      <w:tr w14:paraId="3196D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0E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4D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6B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7D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11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8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6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0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6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7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1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3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</w:tr>
      <w:tr w14:paraId="4527C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1C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19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02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1B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71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F9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5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A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6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5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2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7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</w:tr>
      <w:tr w14:paraId="7FB33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42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95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E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9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48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BE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A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A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0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1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B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3552.3</w:t>
            </w:r>
          </w:p>
        </w:tc>
      </w:tr>
      <w:tr w14:paraId="4948C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4DA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CC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F2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6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0B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C6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1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2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0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E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A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</w:tr>
      <w:tr w14:paraId="33F82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167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240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FA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F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8C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A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9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1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1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A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1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F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6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799.3</w:t>
            </w:r>
          </w:p>
        </w:tc>
      </w:tr>
      <w:tr w14:paraId="74BA6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064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F3C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0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A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A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1E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F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2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F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9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EB7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F7D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D1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7A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E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F0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DA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D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5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2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D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B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809.8</w:t>
            </w:r>
          </w:p>
        </w:tc>
      </w:tr>
      <w:tr w14:paraId="4D0BB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3F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F7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79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2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23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85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9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E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8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1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C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7023.7</w:t>
            </w:r>
          </w:p>
        </w:tc>
      </w:tr>
      <w:tr w14:paraId="75DA9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A62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66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E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B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BB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99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9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E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8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0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8.74</w:t>
            </w:r>
          </w:p>
        </w:tc>
      </w:tr>
      <w:tr w14:paraId="053B5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DB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4B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AB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03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7D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E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5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3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8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A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0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4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17001</w:t>
            </w:r>
          </w:p>
        </w:tc>
      </w:tr>
      <w:tr w14:paraId="51067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F6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C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01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4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E5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F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6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D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D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7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10787</w:t>
            </w:r>
          </w:p>
        </w:tc>
      </w:tr>
      <w:tr w14:paraId="799A2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22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98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80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CE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9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F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8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F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B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3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10.15</w:t>
            </w:r>
          </w:p>
        </w:tc>
      </w:tr>
      <w:tr w14:paraId="7A001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62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92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2E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13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A5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5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7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1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7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D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D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3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A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9978</w:t>
            </w:r>
          </w:p>
        </w:tc>
      </w:tr>
      <w:tr w14:paraId="7B9B0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54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2F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B0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85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2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6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5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9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1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9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4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9978</w:t>
            </w:r>
          </w:p>
        </w:tc>
      </w:tr>
      <w:tr w14:paraId="65E19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86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63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EA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95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66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1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</w:tr>
    </w:tbl>
    <w:p w14:paraId="1FA89D4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E24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602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9CB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0B1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E76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FA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DD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F53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D17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365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504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185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1C1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807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C59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73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C0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18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64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64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71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9FF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9F3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D46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75E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FFB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6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26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7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3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F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D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B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3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1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F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2CF9F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B80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15132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E63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00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AC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84F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C6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5DB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B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5D8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A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BB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E89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5F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E7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A63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005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9B7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64D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3FE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5BE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807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512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8C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521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C3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592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98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B55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73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54D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84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CE67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B4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DFD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D2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CF2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86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DAA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916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3B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65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C3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9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4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2F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6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2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7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9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3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5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62F78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3A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58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E5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3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8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8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6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7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2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8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3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1BA1A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F1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79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14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0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DD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92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F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3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5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A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9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0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</w:tr>
      <w:tr w14:paraId="22EA2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F20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94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F=23.74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BF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CC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69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C9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6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C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E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8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8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6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733.4</w:t>
            </w:r>
          </w:p>
        </w:tc>
      </w:tr>
      <w:tr w14:paraId="3EBF1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48A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E0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1F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4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E2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57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B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F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8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7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B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7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</w:tr>
      <w:tr w14:paraId="58D67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DBD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00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C3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87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14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E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D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2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8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1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4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0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</w:tr>
      <w:tr w14:paraId="653BA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A4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7B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1F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9F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9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B4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D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0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0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47C23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0E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C0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67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E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B0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0C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6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6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3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C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4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E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D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</w:tr>
      <w:tr w14:paraId="2F2B7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73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58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C1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3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F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6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2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C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1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6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A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0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</w:tr>
      <w:tr w14:paraId="65A9C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EF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7E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1E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04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4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8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E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1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5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1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F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F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</w:tr>
      <w:tr w14:paraId="5A741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9C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32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9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A9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06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8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F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7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8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7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D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</w:tr>
      <w:tr w14:paraId="4BE5D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BD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89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9B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C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6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1A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0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F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4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0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7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0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C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42374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59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93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BD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0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F5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8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E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F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F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</w:tr>
      <w:tr w14:paraId="03214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DB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AD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09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6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F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A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6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A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</w:tr>
      <w:tr w14:paraId="02695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28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0E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AC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C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3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44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3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9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B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D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4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9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B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0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</w:tr>
      <w:tr w14:paraId="5EA2D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68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84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A7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14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E9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B4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B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B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1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6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F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1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A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</w:tr>
      <w:tr w14:paraId="0963F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76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CF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1D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52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C4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D9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C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2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4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3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6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3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</w:tr>
      <w:tr w14:paraId="2CE6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F1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87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C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7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8E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99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B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4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9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8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1072.2</w:t>
            </w:r>
          </w:p>
        </w:tc>
      </w:tr>
      <w:tr w14:paraId="12AE2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0B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94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0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99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4F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F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A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C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D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5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6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1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8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</w:tr>
      <w:tr w14:paraId="2479D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42D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0E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2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7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36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18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6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1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B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0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B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7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B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</w:tr>
      <w:tr w14:paraId="7AD3D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230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3E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02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2F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57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7B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E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7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A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7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2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0D9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111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B2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7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EA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28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1B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E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3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4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4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B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</w:tr>
      <w:tr w14:paraId="21E30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AD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02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6B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E8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1B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96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C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3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B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6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1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2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1686.9</w:t>
            </w:r>
          </w:p>
        </w:tc>
      </w:tr>
      <w:tr w14:paraId="0E051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85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E2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FF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9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77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27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2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0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8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C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0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A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</w:tr>
      <w:tr w14:paraId="57E9B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D7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6B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FD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4E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1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3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F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9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A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0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D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7211</w:t>
            </w:r>
          </w:p>
        </w:tc>
      </w:tr>
      <w:tr w14:paraId="0D9E4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51B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07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95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9C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B1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6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9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7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D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0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0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5670</w:t>
            </w:r>
          </w:p>
        </w:tc>
      </w:tr>
      <w:tr w14:paraId="43472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16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5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5C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97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7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E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0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2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1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2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F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B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</w:tr>
      <w:tr w14:paraId="7473E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0B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A8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B5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4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57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F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F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D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E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5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5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7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5524</w:t>
            </w:r>
          </w:p>
        </w:tc>
      </w:tr>
      <w:tr w14:paraId="00613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84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54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C2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E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22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9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D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0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9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9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9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5524</w:t>
            </w:r>
          </w:p>
        </w:tc>
      </w:tr>
      <w:tr w14:paraId="04EAC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40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5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D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2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27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D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2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8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0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8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</w:tbl>
    <w:p w14:paraId="176506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C4F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C38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E73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C97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BC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BF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ED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3B2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0E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16B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33D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AA0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B8A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3DF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A1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B0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72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4F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29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E9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32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2C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BC6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53A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2BAF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550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3002[观众休息厅]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C7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05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A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2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1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E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5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3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4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B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575C4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B5D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1576C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23E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39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99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105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45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F36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2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B58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8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D7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F32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24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93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817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F73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F47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B5C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1C9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783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EEB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386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A5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926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03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F73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42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F52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88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ECE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68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1E2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FD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77E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29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F5F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7A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967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7D6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71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D5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6D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1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27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4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9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6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9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6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E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 w14:paraId="61CFA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4F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3F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F8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D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2A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5D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B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1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6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A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D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4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5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</w:tr>
      <w:tr w14:paraId="7BA59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BB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C1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D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2E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ED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44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0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C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9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4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6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</w:tr>
      <w:tr w14:paraId="5A837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3A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3A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2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85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F3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38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E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C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8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2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1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471.4</w:t>
            </w:r>
          </w:p>
        </w:tc>
      </w:tr>
      <w:tr w14:paraId="29C27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A5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B1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E8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0A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F8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1E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B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8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9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5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B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3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739.8</w:t>
            </w:r>
          </w:p>
        </w:tc>
      </w:tr>
      <w:tr w14:paraId="04325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1FB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F5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27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59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A6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40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E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7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0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21509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69A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A0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6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08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52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1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C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B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E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B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</w:tr>
      <w:tr w14:paraId="025C7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CF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59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4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8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9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4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9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6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8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885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95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56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A7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E1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FD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C2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1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7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F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D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</w:tr>
      <w:tr w14:paraId="7DE2E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88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4A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B5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4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1F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2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6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D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B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9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E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3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</w:tr>
      <w:tr w14:paraId="210A6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27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91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4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F3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F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7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2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D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C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6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0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F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</w:tr>
      <w:tr w14:paraId="157B3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23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04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A5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64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9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62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4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8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0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8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3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A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</w:tr>
      <w:tr w14:paraId="02400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0F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D6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7A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7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4E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D4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9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5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F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D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7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C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</w:tr>
      <w:tr w14:paraId="4AC0B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56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EB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B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A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1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92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D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9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A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7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1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1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5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719.3</w:t>
            </w:r>
          </w:p>
        </w:tc>
      </w:tr>
      <w:tr w14:paraId="23C18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664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F8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F0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F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F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23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0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C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D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4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719.3</w:t>
            </w:r>
          </w:p>
        </w:tc>
      </w:tr>
      <w:tr w14:paraId="76FF0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4E0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33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7F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F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C5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14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C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3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9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D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B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DA1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F6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51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9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7A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AF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CF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6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C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2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0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B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624.7</w:t>
            </w:r>
          </w:p>
        </w:tc>
      </w:tr>
      <w:tr w14:paraId="7843F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9DA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54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F3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93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D1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71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D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7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E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8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5418.3</w:t>
            </w:r>
          </w:p>
        </w:tc>
      </w:tr>
      <w:tr w14:paraId="1D4DD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D8E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D8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4A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4A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F3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A5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D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3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8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5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5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</w:tr>
      <w:tr w14:paraId="00BB3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A4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D2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3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18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5E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3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F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C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0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4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4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3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10446</w:t>
            </w:r>
          </w:p>
        </w:tc>
      </w:tr>
      <w:tr w14:paraId="492F7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27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4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7A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06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CC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5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2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B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8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B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4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5652</w:t>
            </w:r>
          </w:p>
        </w:tc>
      </w:tr>
      <w:tr w14:paraId="729EB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40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53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2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1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6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9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0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2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D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0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</w:tr>
      <w:tr w14:paraId="3858A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E6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50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2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7D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F0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2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7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C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B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9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3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5027</w:t>
            </w:r>
          </w:p>
        </w:tc>
      </w:tr>
      <w:tr w14:paraId="56076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E7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C8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6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2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68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6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3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7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D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C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B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5027</w:t>
            </w:r>
          </w:p>
        </w:tc>
      </w:tr>
      <w:tr w14:paraId="54465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84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E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EA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94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5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C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B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0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1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4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E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F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</w:tr>
    </w:tbl>
    <w:p w14:paraId="7E202D2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389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2D8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313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71E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3B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3A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D9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AE2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881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A39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A85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E6F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06F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5B0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19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E9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53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A7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35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DE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7E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240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7A8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B65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FE8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D50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3003[观众休息厅]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20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7E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8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8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E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B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6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E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B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A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3061E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B4E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39E42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AEB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C5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6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095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05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587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B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816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6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7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566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05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5D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EC8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07F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697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E21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7C0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557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87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38B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17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658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7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999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30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169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80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8A8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A5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E59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D2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BF4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4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46C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31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880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E46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72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63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F=148.31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82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FD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D1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66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0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2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D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0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0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1871.1</w:t>
            </w:r>
          </w:p>
        </w:tc>
      </w:tr>
      <w:tr w14:paraId="10E00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56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8D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9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2D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F3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8C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A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A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1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C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C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4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</w:tr>
      <w:tr w14:paraId="2282C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7D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7B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33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D3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57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C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9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B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A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5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F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</w:tr>
      <w:tr w14:paraId="5623E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D0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75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ED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77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88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87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C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4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E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8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5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</w:tr>
      <w:tr w14:paraId="5FB96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D79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85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F4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32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3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2E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8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8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6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F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4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0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5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5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</w:tr>
      <w:tr w14:paraId="0C303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62B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CB0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A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3A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50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C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B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4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0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6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2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0A02F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676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D7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2B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7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9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E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B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D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2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A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B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C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</w:tr>
      <w:tr w14:paraId="2838A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30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C3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70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E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E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10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5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8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1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8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2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F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2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1472.7</w:t>
            </w:r>
          </w:p>
        </w:tc>
      </w:tr>
      <w:tr w14:paraId="557EC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9E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0B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C7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F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DD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2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1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6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3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7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3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6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</w:tr>
      <w:tr w14:paraId="1599B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136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F1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5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4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5D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16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2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9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F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7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3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D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2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</w:tr>
      <w:tr w14:paraId="547E6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2C5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1A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76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60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6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37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A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2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6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E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4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3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5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719.3</w:t>
            </w:r>
          </w:p>
        </w:tc>
      </w:tr>
      <w:tr w14:paraId="449CD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6D3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44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E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5A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CB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ED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C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1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5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F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C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719.3</w:t>
            </w:r>
          </w:p>
        </w:tc>
      </w:tr>
      <w:tr w14:paraId="11965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C2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69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94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3D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B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6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5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A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1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2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7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E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C6D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590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A0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7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B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87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21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6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9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624.7</w:t>
            </w:r>
          </w:p>
        </w:tc>
      </w:tr>
      <w:tr w14:paraId="7FF16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A7B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FE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6F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60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3F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4C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B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A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E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9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6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9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5418.3</w:t>
            </w:r>
          </w:p>
        </w:tc>
      </w:tr>
      <w:tr w14:paraId="5BB6B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FFC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51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0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3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B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19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C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2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C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4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A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1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</w:tr>
      <w:tr w14:paraId="4D091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AB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A8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C3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FD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36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B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C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4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E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8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12708</w:t>
            </w:r>
          </w:p>
        </w:tc>
      </w:tr>
      <w:tr w14:paraId="3FB5A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79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2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1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5C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14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1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8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6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5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C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2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E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7914</w:t>
            </w:r>
          </w:p>
        </w:tc>
      </w:tr>
      <w:tr w14:paraId="66363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46F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C3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45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14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4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F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E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A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C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4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8.02</w:t>
            </w:r>
          </w:p>
        </w:tc>
      </w:tr>
      <w:tr w14:paraId="380A9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E9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92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79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D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F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3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6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B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7290</w:t>
            </w:r>
          </w:p>
        </w:tc>
      </w:tr>
      <w:tr w14:paraId="213A3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14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6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CC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1D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5E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1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C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9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7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5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7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4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7290</w:t>
            </w:r>
          </w:p>
        </w:tc>
      </w:tr>
      <w:tr w14:paraId="4DF12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25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C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10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A3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D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B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E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6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7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6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2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F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</w:tr>
    </w:tbl>
    <w:p w14:paraId="57A9A9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417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139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068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EDE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4C3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88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AD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02C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1B9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C262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10A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CF8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4CB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D31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CFA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CF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22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0E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7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2A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68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632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C47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FA7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48F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B5C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FB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36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0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0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A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0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D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5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A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A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E32B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CBD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7A9A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ECF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BC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B5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E95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38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30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C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23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7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C9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B85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D3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01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DB8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0AE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03C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29A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CCD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BFD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2F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9E5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8A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8DB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99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535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70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1F4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47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06D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D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7DA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4D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2A0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4F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1AD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35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C0C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3E2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2F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97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B9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03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E9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8B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B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E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B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3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5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F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808.2</w:t>
            </w:r>
          </w:p>
        </w:tc>
      </w:tr>
      <w:tr w14:paraId="434AC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CE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EB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8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4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48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7A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F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7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1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0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1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C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</w:tr>
      <w:tr w14:paraId="1D701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83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0B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1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6F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C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AF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6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E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4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1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D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1A248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C3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AE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BF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0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5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5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7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4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3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0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7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6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B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</w:tr>
      <w:tr w14:paraId="6237D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A4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0F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6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2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A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81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5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8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6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0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1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E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0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</w:tr>
      <w:tr w14:paraId="23696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CD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7C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E1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5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94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58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5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8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D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E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4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1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C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</w:tr>
      <w:tr w14:paraId="10714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66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17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9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2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0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2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6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B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8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564.4</w:t>
            </w:r>
          </w:p>
        </w:tc>
      </w:tr>
      <w:tr w14:paraId="33C28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FA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FA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36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1A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45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DA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4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D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5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8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1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E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342.9</w:t>
            </w:r>
          </w:p>
        </w:tc>
      </w:tr>
      <w:tr w14:paraId="6881E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E6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D1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1E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EB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F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66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6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F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</w:tr>
      <w:tr w14:paraId="3E693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1C3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8F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E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D3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3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25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4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9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2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3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6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</w:tr>
      <w:tr w14:paraId="43929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819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72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B2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8C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71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2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1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5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E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F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E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9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B74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32B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DC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5B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78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52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F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5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3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6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2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D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A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</w:tr>
      <w:tr w14:paraId="43B85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140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18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AE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3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37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E7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B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0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4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5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4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0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526.6</w:t>
            </w:r>
          </w:p>
        </w:tc>
      </w:tr>
      <w:tr w14:paraId="7F5C2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4D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CFC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C4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5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26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D9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2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3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6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5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C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B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0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  <w:tr w14:paraId="654A6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42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3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5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A2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91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F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1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D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0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9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C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0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</w:tr>
      <w:tr w14:paraId="3D081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4E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F1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09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3A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F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D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A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0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9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6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6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7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</w:t>
            </w:r>
          </w:p>
        </w:tc>
      </w:tr>
      <w:tr w14:paraId="6810D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4E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32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5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2E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D6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7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6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C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A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E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8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F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</w:tr>
      <w:tr w14:paraId="47BF4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DD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D8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D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6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78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9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2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A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A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3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3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9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F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</w:tr>
      <w:tr w14:paraId="220C2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2F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81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18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8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23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C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7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6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8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7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1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E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7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</w:tr>
      <w:tr w14:paraId="17918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01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25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07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BC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5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2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9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8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8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</w:tbl>
    <w:p w14:paraId="32C5612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CA0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D5E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57F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EFE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F0C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41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B3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E33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988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0AB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D57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12F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D2D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D94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84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34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B4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CC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4B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70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A7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40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A8B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06B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C67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07D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X004[库房]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C6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B9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0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D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B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F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2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A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D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6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0AD2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01C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FDEF8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BC0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9D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A3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19C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2D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00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C9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5F7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2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2E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5961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CD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E0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A04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696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21E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F76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F58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BC7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F79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79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0B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5D5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3D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132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B4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79F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E7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8FE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D5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072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41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468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D8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BC9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92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DAD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8A2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55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E4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6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FB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27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63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B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D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E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0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C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405.5</w:t>
            </w:r>
          </w:p>
        </w:tc>
      </w:tr>
      <w:tr w14:paraId="4E538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2E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4A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7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92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C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9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2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2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2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0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6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619F8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0F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6B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F8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5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BA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A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4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B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7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8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F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38EFA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A38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AE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6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5C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D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98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3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F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3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C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D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C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8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41326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100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A9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31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AB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EC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2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C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2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0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3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4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E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0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</w:tr>
      <w:tr w14:paraId="0B90E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93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62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39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02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3A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26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D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2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A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B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030A5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8D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F8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1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78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DC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4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4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8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2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8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8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</w:tr>
      <w:tr w14:paraId="4DA0D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DF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A0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79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F0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5C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13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D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7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E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E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0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F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</w:tr>
      <w:tr w14:paraId="70779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AE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1C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7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64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2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89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B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C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C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C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4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1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4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2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</w:tr>
      <w:tr w14:paraId="59D5E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37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D0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E3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42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43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4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3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3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E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A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D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</w:tr>
      <w:tr w14:paraId="66404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632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61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66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5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D2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E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4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4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4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E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1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6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</w:tr>
      <w:tr w14:paraId="77B44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217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96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3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6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A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B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C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7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2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6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3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4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9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</w:tr>
      <w:tr w14:paraId="15D56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0E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B70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C9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3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3C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EB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3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3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2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F1F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B5F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83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72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FA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D5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62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E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2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3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8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6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7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</w:tr>
      <w:tr w14:paraId="1CDCE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8D4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23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C9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F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D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E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3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1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3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8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5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1987.3</w:t>
            </w:r>
          </w:p>
        </w:tc>
      </w:tr>
      <w:tr w14:paraId="15EE5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7F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8E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ED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EC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1A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5F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7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D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5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4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B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</w:tr>
      <w:tr w14:paraId="22B9B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DB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53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B1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09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9D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1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5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E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A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9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7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C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</w:t>
            </w:r>
          </w:p>
        </w:tc>
      </w:tr>
      <w:tr w14:paraId="5F725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98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F8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E4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3C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56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0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8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A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6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2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1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</w:tr>
      <w:tr w14:paraId="735B0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89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B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69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0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C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5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B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0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A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9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</w:tr>
      <w:tr w14:paraId="569E2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8E6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C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01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1C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7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3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1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0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1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</w:tr>
      <w:tr w14:paraId="32C85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4E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7A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3D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39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65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B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5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5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4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2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</w:tr>
      <w:tr w14:paraId="78672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58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F6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C2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9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F4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0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2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2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3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2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1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9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3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</w:tbl>
    <w:p w14:paraId="10904F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010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D00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200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A0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EF4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E2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66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BA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59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C3C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517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1BBB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DD3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F69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65C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35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ED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21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63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1C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86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CEB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A3F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ED0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D32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7BB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X005[备餐加洗碗间]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F7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F5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5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B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1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C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9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B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2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1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D992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A48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47287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A608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76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5B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8BE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8B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0D9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E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928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E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8B8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B1DF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AB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84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643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2C16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E9E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C15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4E5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435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C65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D78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AE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6E6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D5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D31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D2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A25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F3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60D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A7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17E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27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895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ED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B15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EC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D11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DB6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55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35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94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C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B6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1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5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1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1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9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9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C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E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A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365.1</w:t>
            </w:r>
          </w:p>
        </w:tc>
      </w:tr>
      <w:tr w14:paraId="37BF4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50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E7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B2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7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E8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9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A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7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B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3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</w:tr>
      <w:tr w14:paraId="1D778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276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21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10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6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3C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2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A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F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7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74D56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A0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39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3A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4F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B5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14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8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5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F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6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E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F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0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</w:tr>
      <w:tr w14:paraId="26422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2A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3D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0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3B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A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EF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B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D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7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5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F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4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</w:tr>
      <w:tr w14:paraId="663BF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B5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9B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2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53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D9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0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6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D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3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B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</w:tr>
      <w:tr w14:paraId="33784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88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A1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02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EF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7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8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8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3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7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D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2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2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C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</w:tr>
      <w:tr w14:paraId="4BEE2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2C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6F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E5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F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91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2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9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9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4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F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E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1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</w:tr>
      <w:tr w14:paraId="524EE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39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A0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E1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08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06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B7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2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8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F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2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9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E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B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56A6A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3C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AB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4D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F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21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9E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A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3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C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F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3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6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</w:tr>
      <w:tr w14:paraId="0BE71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DC3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00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A1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53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D6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DB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4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3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6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3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4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</w:tr>
      <w:tr w14:paraId="28A98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37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10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3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47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F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85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9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3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A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7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0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9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0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</w:tr>
      <w:tr w14:paraId="738D8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41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EE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93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0D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C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B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3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F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F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5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6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0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5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E79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32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E2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3F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22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FA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87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F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7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4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F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</w:tr>
      <w:tr w14:paraId="5BFFC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C86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0D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B7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6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A5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6C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A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C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3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6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A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5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D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</w:tr>
      <w:tr w14:paraId="4641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C7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50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34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FC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C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C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B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1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4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2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4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</w:tr>
      <w:tr w14:paraId="0D342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2B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9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9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8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3D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E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7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1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3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D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A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2422</w:t>
            </w:r>
          </w:p>
        </w:tc>
      </w:tr>
      <w:tr w14:paraId="20223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B7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50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9C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E3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8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2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8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5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7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C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E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D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F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</w:tr>
      <w:tr w14:paraId="30B1A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65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52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E3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2E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E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4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6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F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</w:tr>
      <w:tr w14:paraId="7D665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1F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1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D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D2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C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5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E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8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F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7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4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6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</w:t>
            </w:r>
          </w:p>
        </w:tc>
      </w:tr>
      <w:tr w14:paraId="3F372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6E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C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9E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E2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EE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8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A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9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5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F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</w:t>
            </w:r>
          </w:p>
        </w:tc>
      </w:tr>
      <w:tr w14:paraId="05301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9E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D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0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6A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C2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A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2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7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5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1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5A917E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9E6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2CB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4555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BD3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E7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96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83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EA1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A6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B1D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98A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79A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F93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032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107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5E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08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83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44B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6B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FD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B87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B85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93C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E3A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389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X008[顾客休息室]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AC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36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D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D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F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3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3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F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C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B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E55F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08A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7116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1D6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A1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83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8EB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BC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2F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A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080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5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B4F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42FD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5D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91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FE1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39E8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16D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EE6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C7C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91E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036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003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BA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421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F2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5F0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76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F4E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E7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CDD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DD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09A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62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842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89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499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0F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870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FB7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81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68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9A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5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D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37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C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B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0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B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</w:tr>
      <w:tr w14:paraId="21820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7F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03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4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73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23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D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9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6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7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</w:tr>
      <w:tr w14:paraId="04123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42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C5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E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92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18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BF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5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A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5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A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E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D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9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</w:tr>
      <w:tr w14:paraId="7B586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296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DC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6A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86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75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0D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7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A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F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3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2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3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7A360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5F7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49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ED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0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A8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7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3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B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2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F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2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2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1975C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EA0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23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C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91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1F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1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8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4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E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B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6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D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7CC73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A4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BE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F9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F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F6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0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A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5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7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C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2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</w:tr>
      <w:tr w14:paraId="36667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43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73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6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5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D1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B1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9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C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A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 w14:paraId="4065B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02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93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E4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66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0B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AC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6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7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D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E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A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E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5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7BDBA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A4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2E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EA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B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D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C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7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D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8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9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E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</w:tr>
      <w:tr w14:paraId="22A69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B2F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D5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D2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A7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1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2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3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5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A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9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9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5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1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</w:tr>
      <w:tr w14:paraId="527A2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853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06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C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E7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C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4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C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A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C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B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1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E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</w:tr>
      <w:tr w14:paraId="3AF60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A67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40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34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61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7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F5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D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4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C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C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4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ACC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80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11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BB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3F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A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7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B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6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E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3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2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5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 w14:paraId="77645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F45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F7E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20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65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8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3F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B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9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1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C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8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769.6</w:t>
            </w:r>
          </w:p>
        </w:tc>
      </w:tr>
      <w:tr w14:paraId="7849F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01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21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73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7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6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D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5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4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5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5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3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2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4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  <w:tr w14:paraId="40F25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F7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85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94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C6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66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E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4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B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9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C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5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7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</w:t>
            </w:r>
          </w:p>
        </w:tc>
      </w:tr>
      <w:tr w14:paraId="07D98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78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4F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84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5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39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7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E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4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2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6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</w:tr>
      <w:tr w14:paraId="13BDA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7C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98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C7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F4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E3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1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D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8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2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0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</w:tr>
      <w:tr w14:paraId="57EF9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6B5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6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01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C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00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F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B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0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1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E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5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A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</w:tr>
      <w:tr w14:paraId="3CB04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C6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C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47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F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F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A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B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E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B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6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B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</w:tr>
      <w:tr w14:paraId="1BD92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D1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3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9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4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D7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C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3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5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2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8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C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</w:tr>
    </w:tbl>
    <w:p w14:paraId="6BEA3F9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5BC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6B1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623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3A3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C6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F0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32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EE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4EA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D0A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9F4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F78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4DC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A42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E2B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7E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49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81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84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73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43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C41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45C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64C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0F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F0E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X009[更衣室]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D2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32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B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1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E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8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D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2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0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3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4D655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AC0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CD11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6F2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8A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D0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8339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02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50D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F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489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1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37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1E21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5B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18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42C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F9A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668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61B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BB9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D73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342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BC9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FD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A82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02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A68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1D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838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50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864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A2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9F5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7D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560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75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0E6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F2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1F4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254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DC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AC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6A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B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3C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7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9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5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2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6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7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F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</w:tr>
      <w:tr w14:paraId="7E4ED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B1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89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FF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D5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3B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AB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E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E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8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5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B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7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</w:tr>
      <w:tr w14:paraId="607D5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AF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A8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D2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DD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B4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64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D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F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6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B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B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3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147.3</w:t>
            </w:r>
          </w:p>
        </w:tc>
      </w:tr>
      <w:tr w14:paraId="5D9DC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59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98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92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2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90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6E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4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C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E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8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7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</w:tr>
      <w:tr w14:paraId="6EA24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E9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97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8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DC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3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F0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C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8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2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3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1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</w:tr>
      <w:tr w14:paraId="4803DF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50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87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0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F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B0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64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3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3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7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E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7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1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</w:tr>
      <w:tr w14:paraId="22646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A1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01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35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1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F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1A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0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E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2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0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7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</w:tr>
      <w:tr w14:paraId="03C33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630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21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E4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88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B1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85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7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7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B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B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E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7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9C1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9C0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A6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5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2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23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F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F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6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D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B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6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9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</w:tr>
      <w:tr w14:paraId="19967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1D2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7C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D0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92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60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2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6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B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7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2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C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553.3</w:t>
            </w:r>
          </w:p>
        </w:tc>
      </w:tr>
      <w:tr w14:paraId="3DB55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879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844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86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11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D7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2A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F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2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1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9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7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B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A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</w:tr>
      <w:tr w14:paraId="1BDA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86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3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D5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4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C4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5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F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9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C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9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8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D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</w:tr>
      <w:tr w14:paraId="3FC9B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0A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AC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7B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6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DC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1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5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2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6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1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F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</w:tr>
      <w:tr w14:paraId="4F198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6C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2B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E9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36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1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5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9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8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8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0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3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</w:tr>
      <w:tr w14:paraId="68A0C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32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BB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5C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5B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FE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E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C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D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2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3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8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</w:tr>
      <w:tr w14:paraId="5B0EE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A2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2A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F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53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3C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A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6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B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0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2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6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C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</w:tr>
      <w:tr w14:paraId="2FF52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4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9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EC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EA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3B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8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5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C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A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5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3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bookmarkEnd w:id="1"/>
    </w:tbl>
    <w:p w14:paraId="70871DB5">
      <w:pPr>
        <w:rPr>
          <w:szCs w:val="24"/>
          <w:lang w:val="en-US"/>
        </w:rPr>
      </w:pPr>
    </w:p>
    <w:p w14:paraId="4EF7C602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F1A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3475FC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A3A54"/>
    <w:rsid w:val="001915A3"/>
    <w:rsid w:val="00217F62"/>
    <w:rsid w:val="00A906D8"/>
    <w:rsid w:val="00AB5A74"/>
    <w:rsid w:val="00F071AE"/>
    <w:rsid w:val="1F4A3A54"/>
    <w:rsid w:val="6752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40</Pages>
  <Words>6776</Words>
  <Characters>12180</Characters>
  <Lines>8</Lines>
  <Paragraphs>2</Paragraphs>
  <TotalTime>0</TotalTime>
  <ScaleCrop>false</ScaleCrop>
  <LinksUpToDate>false</LinksUpToDate>
  <CharactersWithSpaces>12668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2025-12-27T11:25:00Z</dcterms:created>
  <dc:creator>WPS_1601546441</dc:creator>
  <cp:lastModifiedBy>每到夜里我就很饿</cp:lastModifiedBy>
  <dcterms:modified xsi:type="dcterms:W3CDTF">2026-01-01T18:44:10Z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716ACCD3A05945E7911C24FF1FDF2EFC_11</vt:lpwstr>
  </property>
  <property fmtid="{D5CDD505-2E9C-101B-9397-08002B2CF9AE}" pid="3" name="KSOTemplateDocerSaveRecord">
    <vt:lpwstr>eyJoZGlkIjoiZWY4NzI3Nzc0MzljYjMxYTBjN2NiZThmMTZkNDNlZTYiLCJ1c2VySWQiOiIxMzMyNTUyOTE0In0=</vt:lpwstr>
  </property>
  <property fmtid="{D5CDD505-2E9C-101B-9397-08002B2CF9AE}" pid="4" name="KSOProductBuildVer">
    <vt:lpwstr>2052-12.1.0.24034</vt:lpwstr>
  </property>
</Properties>
</file>